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CE09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长春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2025年12月19日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T19531696021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637817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_Toc20077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_Toc20077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5039FE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_Toc15887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_Toc15887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17B23C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_Toc22534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_Toc22534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34AB4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_Toc15612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_Toc15612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AF1DF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_Toc27963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_Toc27963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881C36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_Toc6152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_Toc6152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6E080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_Toc6702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_Toc6702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A9A44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_Toc11397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_Toc11397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63797F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_Toc2522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_Toc2522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1B8F6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_Toc22722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_Toc22722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26B9B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_Toc2948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_Toc2948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2F47DA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_Toc22591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_Toc22591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F5D4F57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_Toc14520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_Toc14520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B814A70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_Toc8764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_Toc8764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5A33BC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_Toc26643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_Toc26643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C86F4E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_Toc26071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_Toc26071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B21EE4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_Toc15204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_Toc15204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26631A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_Toc22559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_Toc22559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665E04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_Toc19447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_Toc19447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0077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6840.18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17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59.50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5887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22534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5612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27963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6152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670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11397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2522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2722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晴天－CIE12（大气清晰）：12月18日 19:03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2948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22591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14520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C5E2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1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0FD4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AC8F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657F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F2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DE0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94CE2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2000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7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14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</w:t>
            </w:r>
          </w:p>
        </w:tc>
        <w:tc>
          <w:tcPr>
            <w:vAlign w:val="center"/>
          </w:tcPr>
          <w:p w14:paraId="1B3ED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5349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323F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7001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1AF2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5EAD577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8764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D59E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1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D38F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9A3B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2F2A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5036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0A277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9B3D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7F4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6AA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A2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4A8C8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0A46D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72C9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9A8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F2E9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4C33CF9C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2664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26071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3BE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50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5570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307F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853E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91B5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AADF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86BE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A9B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BF4C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911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42D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1~17</w:t>
            </w:r>
          </w:p>
        </w:tc>
        <w:tc>
          <w:tcPr>
            <w:vAlign w:val="center"/>
          </w:tcPr>
          <w:p w14:paraId="11C5E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1010[起居室]</w:t>
            </w:r>
          </w:p>
        </w:tc>
        <w:tc>
          <w:tcPr>
            <w:vAlign w:val="center"/>
          </w:tcPr>
          <w:p w14:paraId="75020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32E9D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FFD9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692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vAlign w:val="center"/>
          </w:tcPr>
          <w:p w14:paraId="0A4AC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A388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7E19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EDC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C59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5C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1003[书房]</w:t>
            </w:r>
          </w:p>
        </w:tc>
        <w:tc>
          <w:tcPr>
            <w:vAlign w:val="center"/>
          </w:tcPr>
          <w:p w14:paraId="2270A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673B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017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1BB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35.99</w:t>
            </w:r>
          </w:p>
        </w:tc>
        <w:tc>
          <w:tcPr>
            <w:vAlign w:val="center"/>
          </w:tcPr>
          <w:p w14:paraId="316C9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4053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8C18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A4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AD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CA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1004[书房]</w:t>
            </w:r>
          </w:p>
        </w:tc>
        <w:tc>
          <w:tcPr>
            <w:vAlign w:val="center"/>
          </w:tcPr>
          <w:p w14:paraId="68159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374D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301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FB4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35.62</w:t>
            </w:r>
          </w:p>
        </w:tc>
        <w:tc>
          <w:tcPr>
            <w:vAlign w:val="center"/>
          </w:tcPr>
          <w:p w14:paraId="2911A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D6F5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017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6C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63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45675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423A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404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6CE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vAlign w:val="center"/>
          </w:tcPr>
          <w:p w14:paraId="7A807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ED78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77E6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29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A6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9D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4818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808C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08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E52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vAlign w:val="center"/>
          </w:tcPr>
          <w:p w14:paraId="5858D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68DB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5E82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682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CE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85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51BF8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568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EDC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4E1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vAlign w:val="center"/>
          </w:tcPr>
          <w:p w14:paraId="41BB4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76BB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143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8D2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F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F9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1EE68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D9B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01C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9A1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vAlign w:val="center"/>
          </w:tcPr>
          <w:p w14:paraId="4810F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51C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F3A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15204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02462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68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27B4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7698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70E5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FA5B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2E55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2CED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32DD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C81E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82A4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32A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1~17</w:t>
            </w:r>
          </w:p>
        </w:tc>
        <w:tc>
          <w:tcPr>
            <w:vAlign w:val="center"/>
          </w:tcPr>
          <w:p w14:paraId="4707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1003[书房]</w:t>
            </w:r>
          </w:p>
        </w:tc>
        <w:tc>
          <w:tcPr>
            <w:vAlign w:val="center"/>
          </w:tcPr>
          <w:p w14:paraId="46E6E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1B1D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538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8CA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</w:t>
            </w:r>
          </w:p>
        </w:tc>
        <w:tc>
          <w:tcPr>
            <w:vAlign w:val="center"/>
          </w:tcPr>
          <w:p w14:paraId="60E9D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 w14:paraId="0CD0C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56398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29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60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CD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1004[书房]</w:t>
            </w:r>
          </w:p>
        </w:tc>
        <w:tc>
          <w:tcPr>
            <w:vAlign w:val="center"/>
          </w:tcPr>
          <w:p w14:paraId="5EC82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956B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A28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D63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vAlign w:val="center"/>
          </w:tcPr>
          <w:p w14:paraId="67940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DA8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7EF5F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CFC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34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D7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52328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FAE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CF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E83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6E9C3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3C167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21058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82E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81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32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48CFC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4BD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FE9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8C9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vAlign w:val="center"/>
          </w:tcPr>
          <w:p w14:paraId="5B82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vAlign w:val="center"/>
          </w:tcPr>
          <w:p w14:paraId="7DB93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71349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43B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FB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37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24049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DE3B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FC1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11A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vAlign w:val="center"/>
          </w:tcPr>
          <w:p w14:paraId="05B5C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 w14:paraId="5E81C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0F27A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DEC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BC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2C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1010[起居室]</w:t>
            </w:r>
          </w:p>
        </w:tc>
        <w:tc>
          <w:tcPr>
            <w:vAlign w:val="center"/>
          </w:tcPr>
          <w:p w14:paraId="10F7E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4DBB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E42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742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0F168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31623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09809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D36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74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7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09EF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31A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78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704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vAlign w:val="center"/>
          </w:tcPr>
          <w:p w14:paraId="41362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vAlign w:val="center"/>
          </w:tcPr>
          <w:p w14:paraId="54C68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63EB4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22559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119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19447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7B0B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263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2325</Words>
  <Characters>3006</Characters>
  <Lines>25</Lines>
  <Paragraphs>7</Paragraphs>
  <TotalTime>0</TotalTime>
  <ScaleCrop>false</ScaleCrop>
  <LinksUpToDate>false</LinksUpToDate>
  <CharactersWithSpaces>4676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2025-12-19T08:45:00Z</dcterms:created>
  <dc:creator>cl</dc:creator>
  <cp:lastModifiedBy>cl</cp:lastModifiedBy>
  <dcterms:modified xsi:type="dcterms:W3CDTF">2025-12-19T08:46:15Z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816244DF86D54992A325D89492083E87_11</vt:lpwstr>
  </property>
  <property fmtid="{D5CDD505-2E9C-101B-9397-08002B2CF9AE}" pid="3" name="KSOTemplateDocerSaveRecord">
    <vt:lpwstr>eyJoZGlkIjoiYTNkYjA2YzQ2NjRiMDE1MWViNzY4YzU1OGQxYTkwMWEiLCJ1c2VySWQiOiI5NTM5NjUyMDQifQ==</vt:lpwstr>
  </property>
  <property fmtid="{D5CDD505-2E9C-101B-9397-08002B2CF9AE}" pid="4" name="KSOProductBuildVer">
    <vt:lpwstr>2052-12.1.0.24034</vt:lpwstr>
  </property>
</Properties>
</file>