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57B37" w14:textId="77777777"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5754EEAE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7055733B" w14:textId="77777777" w:rsidR="00D40158" w:rsidRPr="00A22524" w:rsidRDefault="00513F23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513F23">
        <w:rPr>
          <w:rFonts w:ascii="黑体" w:eastAsia="黑体" w:hAnsi="宋体" w:hint="eastAsia"/>
          <w:b/>
          <w:bCs/>
          <w:sz w:val="72"/>
          <w:szCs w:val="72"/>
        </w:rPr>
        <w:t>绿色建筑</w:t>
      </w:r>
      <w:proofErr w:type="gramStart"/>
      <w:r w:rsidRPr="00513F23">
        <w:rPr>
          <w:rFonts w:ascii="黑体" w:eastAsia="黑体" w:hAnsi="宋体" w:hint="eastAsia"/>
          <w:b/>
          <w:bCs/>
          <w:sz w:val="72"/>
          <w:szCs w:val="72"/>
        </w:rPr>
        <w:t>降碳措施</w:t>
      </w:r>
      <w:proofErr w:type="gramEnd"/>
      <w:r w:rsidRPr="00513F23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19329F76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461C439D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455ABE65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D29149E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546F2CC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DDD483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绿脉办公楼</w:t>
            </w:r>
            <w:bookmarkEnd w:id="1"/>
          </w:p>
        </w:tc>
      </w:tr>
      <w:tr w:rsidR="00D40158" w:rsidRPr="00D40158" w14:paraId="02824AA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08BDA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6616C3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地理位置"/>
            <w:r>
              <w:t>北京</w:t>
            </w:r>
            <w:r>
              <w:t>-</w:t>
            </w:r>
            <w:r>
              <w:t>北京</w:t>
            </w:r>
            <w:bookmarkEnd w:id="2"/>
          </w:p>
        </w:tc>
      </w:tr>
      <w:tr w:rsidR="00D40158" w:rsidRPr="00D40158" w14:paraId="4A36019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7606F6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F5EA9A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0C2D82C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E8E4EA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5A2A8AB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6AA267A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FF2A9E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012C1D3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2E9A038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6EA39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686DB5A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2BF07A4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58556C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75F3E93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4859435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8FA65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8ED72C7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5088F85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3783A3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65D336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2024年12月21日</w:t>
              </w:r>
            </w:smartTag>
            <w:bookmarkEnd w:id="6"/>
          </w:p>
        </w:tc>
      </w:tr>
    </w:tbl>
    <w:p w14:paraId="31AAFA5E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0753B1CF" w14:textId="77777777" w:rsidR="00D40158" w:rsidRDefault="00D40158" w:rsidP="009D1406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0C44D3F0" wp14:editId="47834D9E">
            <wp:extent cx="1514634" cy="1514634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618101BE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0D8F485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E294D23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建筑碳排放CEEB2024</w:t>
            </w:r>
            <w:bookmarkEnd w:id="8"/>
          </w:p>
        </w:tc>
      </w:tr>
      <w:tr w:rsidR="00C67778" w:rsidRPr="00D40158" w14:paraId="7B8D6896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D2CC18C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909E470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C67778" w:rsidRPr="00D40158" w14:paraId="645CBE98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AF242C4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AF85835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6B4CFEE7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508C926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D19A147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T13141265168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3DBC328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0DA83EA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7A036C30" w14:textId="77777777" w:rsidR="00A559BA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701476" w:history="1">
        <w:r w:rsidR="00A559BA" w:rsidRPr="00907473">
          <w:rPr>
            <w:rStyle w:val="a6"/>
            <w:rFonts w:hint="eastAsia"/>
          </w:rPr>
          <w:t>1</w:t>
        </w:r>
        <w:r w:rsidR="00A559BA"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="00A559BA" w:rsidRPr="00907473">
          <w:rPr>
            <w:rStyle w:val="a6"/>
            <w:rFonts w:hint="eastAsia"/>
          </w:rPr>
          <w:t>建筑概况</w:t>
        </w:r>
        <w:r w:rsidR="00A559BA">
          <w:rPr>
            <w:rFonts w:hint="eastAsia"/>
            <w:webHidden/>
          </w:rPr>
          <w:tab/>
        </w:r>
        <w:r w:rsidR="00A559BA">
          <w:rPr>
            <w:rFonts w:hint="eastAsia"/>
            <w:webHidden/>
          </w:rPr>
          <w:fldChar w:fldCharType="begin"/>
        </w:r>
        <w:r w:rsidR="00A559BA">
          <w:rPr>
            <w:rFonts w:hint="eastAsia"/>
            <w:webHidden/>
          </w:rPr>
          <w:instrText xml:space="preserve"> </w:instrText>
        </w:r>
        <w:r w:rsidR="00A559BA">
          <w:rPr>
            <w:webHidden/>
          </w:rPr>
          <w:instrText>PAGEREF _Toc185701476 \h</w:instrText>
        </w:r>
        <w:r w:rsidR="00A559BA">
          <w:rPr>
            <w:rFonts w:hint="eastAsia"/>
            <w:webHidden/>
          </w:rPr>
          <w:instrText xml:space="preserve"> </w:instrText>
        </w:r>
        <w:r w:rsidR="00A559BA">
          <w:rPr>
            <w:rFonts w:hint="eastAsia"/>
            <w:webHidden/>
          </w:rPr>
        </w:r>
        <w:r w:rsidR="00A559BA">
          <w:rPr>
            <w:webHidden/>
          </w:rPr>
          <w:fldChar w:fldCharType="separate"/>
        </w:r>
        <w:r w:rsidR="00A559BA">
          <w:rPr>
            <w:webHidden/>
          </w:rPr>
          <w:t>4</w:t>
        </w:r>
        <w:r w:rsidR="00A559BA">
          <w:rPr>
            <w:rFonts w:hint="eastAsia"/>
            <w:webHidden/>
          </w:rPr>
          <w:fldChar w:fldCharType="end"/>
        </w:r>
      </w:hyperlink>
    </w:p>
    <w:p w14:paraId="705A78E0" w14:textId="77777777" w:rsidR="00A559BA" w:rsidRDefault="00A559B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701477" w:history="1">
        <w:r w:rsidRPr="00907473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标准依据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59DC2AED" w14:textId="77777777" w:rsidR="00A559BA" w:rsidRDefault="00A559B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701478" w:history="1">
        <w:r w:rsidRPr="00907473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软件介绍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6E67A22F" w14:textId="77777777" w:rsidR="00A559BA" w:rsidRDefault="00A559B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701479" w:history="1">
        <w:r w:rsidRPr="00907473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18C5C7FB" w14:textId="77777777" w:rsidR="00A559BA" w:rsidRDefault="00A559BA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480" w:history="1">
        <w:r w:rsidRPr="00907473">
          <w:rPr>
            <w:rStyle w:val="a6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7695B907" w14:textId="77777777" w:rsidR="00A559BA" w:rsidRDefault="00A559BA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481" w:history="1">
        <w:r w:rsidRPr="00907473">
          <w:rPr>
            <w:rStyle w:val="a6"/>
            <w:rFonts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68E8415E" w14:textId="77777777" w:rsidR="00A559BA" w:rsidRDefault="00A559BA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482" w:history="1">
        <w:r w:rsidRPr="00907473">
          <w:rPr>
            <w:rStyle w:val="a6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_Toc185701482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3120AEDB" w14:textId="77777777" w:rsidR="00A559BA" w:rsidRDefault="00A559B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701483" w:history="1">
        <w:r w:rsidRPr="00907473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_Toc185701483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4DE0DD20" w14:textId="77777777" w:rsidR="00A559BA" w:rsidRDefault="00A559BA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484" w:history="1">
        <w:r w:rsidRPr="00907473">
          <w:rPr>
            <w:rStyle w:val="a6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_Toc185701484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468FFF19" w14:textId="77777777" w:rsidR="00A559BA" w:rsidRDefault="00A559BA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485" w:history="1">
        <w:r w:rsidRPr="00907473">
          <w:rPr>
            <w:rStyle w:val="a6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_Toc185701485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1D3A4032" w14:textId="77777777" w:rsidR="00A559BA" w:rsidRDefault="00A559B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701486" w:history="1">
        <w:r w:rsidRPr="00907473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_Toc185701486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5EBD7708" w14:textId="77777777" w:rsidR="00A559BA" w:rsidRDefault="00A559B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701487" w:history="1">
        <w:r w:rsidRPr="00907473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设计建筑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_Toc185701487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58C68F1" w14:textId="77777777" w:rsidR="00A559BA" w:rsidRDefault="00A559BA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488" w:history="1">
        <w:r w:rsidRPr="00907473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16A2A2C5" w14:textId="77777777" w:rsidR="00A559BA" w:rsidRDefault="00A559BA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489" w:history="1">
        <w:r w:rsidRPr="00907473">
          <w:rPr>
            <w:rStyle w:val="a6"/>
            <w:rFonts w:hint="eastAsia"/>
            <w:lang w:val="en-GB"/>
          </w:rPr>
          <w:t>7.1.1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784B2266" w14:textId="77777777" w:rsidR="00A559BA" w:rsidRDefault="00A559BA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490" w:history="1">
        <w:r w:rsidRPr="00907473">
          <w:rPr>
            <w:rStyle w:val="a6"/>
            <w:rFonts w:hint="eastAsia"/>
            <w:lang w:val="en-GB"/>
          </w:rPr>
          <w:t>7.1.2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7573A427" w14:textId="77777777" w:rsidR="00A559BA" w:rsidRDefault="00A559BA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491" w:history="1">
        <w:r w:rsidRPr="00907473">
          <w:rPr>
            <w:rStyle w:val="a6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采暖空调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706D6B2B" w14:textId="77777777" w:rsidR="00A559BA" w:rsidRDefault="00A559BA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492" w:history="1">
        <w:r w:rsidRPr="00907473">
          <w:rPr>
            <w:rStyle w:val="a6"/>
            <w:rFonts w:hint="eastAsia"/>
            <w:lang w:val="en-GB"/>
          </w:rPr>
          <w:t>7.3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30B54C54" w14:textId="77777777" w:rsidR="00A559BA" w:rsidRDefault="00A559BA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493" w:history="1">
        <w:r w:rsidRPr="00907473">
          <w:rPr>
            <w:rStyle w:val="a6"/>
            <w:rFonts w:hint="eastAsia"/>
            <w:lang w:val="en-GB"/>
          </w:rPr>
          <w:t>7.4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电梯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363E0829" w14:textId="77777777" w:rsidR="00A559BA" w:rsidRDefault="00A559BA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494" w:history="1">
        <w:r w:rsidRPr="00907473">
          <w:rPr>
            <w:rStyle w:val="a6"/>
            <w:rFonts w:hint="eastAsia"/>
            <w:lang w:val="en-GB"/>
          </w:rPr>
          <w:t>7.4.1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直梯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04CBD7FA" w14:textId="77777777" w:rsidR="00A559BA" w:rsidRDefault="00A559BA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495" w:history="1">
        <w:r w:rsidRPr="00907473">
          <w:rPr>
            <w:rStyle w:val="a6"/>
            <w:rFonts w:hint="eastAsia"/>
            <w:lang w:val="en-GB"/>
          </w:rPr>
          <w:t>7.4.2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电梯碳排放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1B294573" w14:textId="77777777" w:rsidR="00A559BA" w:rsidRDefault="00A559BA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496" w:history="1">
        <w:r w:rsidRPr="00907473">
          <w:rPr>
            <w:rStyle w:val="a6"/>
            <w:rFonts w:hint="eastAsia"/>
            <w:lang w:val="en-GB"/>
          </w:rPr>
          <w:t>7.5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光伏发电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195A0606" w14:textId="77777777" w:rsidR="00A559BA" w:rsidRDefault="00A559B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701497" w:history="1">
        <w:r w:rsidRPr="00907473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参照建筑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2DA5E554" w14:textId="77777777" w:rsidR="00A559BA" w:rsidRDefault="00A559BA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498" w:history="1">
        <w:r w:rsidRPr="00907473">
          <w:rPr>
            <w:rStyle w:val="a6"/>
            <w:rFonts w:hint="eastAsia"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505B967D" w14:textId="77777777" w:rsidR="00A559BA" w:rsidRDefault="00A559BA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499" w:history="1">
        <w:r w:rsidRPr="00907473">
          <w:rPr>
            <w:rStyle w:val="a6"/>
            <w:rFonts w:hint="eastAsia"/>
            <w:lang w:val="en-GB"/>
          </w:rPr>
          <w:t>8.1.1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_Toc185701499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64A9247B" w14:textId="77777777" w:rsidR="00A559BA" w:rsidRDefault="00A559BA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500" w:history="1">
        <w:r w:rsidRPr="00907473">
          <w:rPr>
            <w:rStyle w:val="a6"/>
            <w:rFonts w:hint="eastAsia"/>
            <w:lang w:val="en-GB"/>
          </w:rPr>
          <w:t>8.1.2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_Toc185701500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47E9722D" w14:textId="77777777" w:rsidR="00A559BA" w:rsidRDefault="00A559BA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501" w:history="1">
        <w:r w:rsidRPr="00907473">
          <w:rPr>
            <w:rStyle w:val="a6"/>
            <w:rFonts w:hint="eastAsia"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采暖空调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_Toc185701501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61CE0CFA" w14:textId="77777777" w:rsidR="00A559BA" w:rsidRDefault="00A559BA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502" w:history="1">
        <w:r w:rsidRPr="00907473">
          <w:rPr>
            <w:rStyle w:val="a6"/>
            <w:rFonts w:hint="eastAsia"/>
            <w:lang w:val="en-GB"/>
          </w:rPr>
          <w:t>8.3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_Toc185701502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38D4AA7D" w14:textId="77777777" w:rsidR="00A559BA" w:rsidRDefault="00A559BA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503" w:history="1">
        <w:r w:rsidRPr="00907473">
          <w:rPr>
            <w:rStyle w:val="a6"/>
            <w:rFonts w:hint="eastAsia"/>
            <w:lang w:val="en-GB"/>
          </w:rPr>
          <w:t>8.4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电梯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_Toc185701503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519D44D1" w14:textId="77777777" w:rsidR="00A559BA" w:rsidRDefault="00A559BA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504" w:history="1">
        <w:r w:rsidRPr="00907473">
          <w:rPr>
            <w:rStyle w:val="a6"/>
            <w:rFonts w:hint="eastAsia"/>
            <w:lang w:val="en-GB"/>
          </w:rPr>
          <w:t>8.4.1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直梯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_Toc185701504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1965E3BD" w14:textId="77777777" w:rsidR="00A559BA" w:rsidRDefault="00A559BA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505" w:history="1">
        <w:r w:rsidRPr="00907473">
          <w:rPr>
            <w:rStyle w:val="a6"/>
            <w:rFonts w:hint="eastAsia"/>
            <w:lang w:val="en-GB"/>
          </w:rPr>
          <w:t>8.4.2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电梯碳排放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_Toc185701505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74DE8D05" w14:textId="77777777" w:rsidR="00A559BA" w:rsidRDefault="00A559B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701506" w:history="1">
        <w:r w:rsidRPr="00907473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计算结果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_Toc185701506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18D4DDF9" w14:textId="77777777" w:rsidR="00A559BA" w:rsidRDefault="00A559BA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507" w:history="1">
        <w:r w:rsidRPr="00907473">
          <w:rPr>
            <w:rStyle w:val="a6"/>
            <w:rFonts w:hint="eastAsia"/>
            <w:lang w:val="en-GB"/>
          </w:rPr>
          <w:t>9.1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建材生产运输碳排放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_Toc185701507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39545553" w14:textId="77777777" w:rsidR="00A559BA" w:rsidRDefault="00A559BA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508" w:history="1">
        <w:r w:rsidRPr="00907473">
          <w:rPr>
            <w:rStyle w:val="a6"/>
            <w:rFonts w:hint="eastAsia"/>
            <w:lang w:val="en-GB"/>
          </w:rPr>
          <w:t>9.1.1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建材生产阶段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_Toc185701508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735A3002" w14:textId="77777777" w:rsidR="00A559BA" w:rsidRDefault="00A559BA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509" w:history="1">
        <w:r w:rsidRPr="00907473">
          <w:rPr>
            <w:rStyle w:val="a6"/>
            <w:rFonts w:hint="eastAsia"/>
            <w:lang w:val="en-GB"/>
          </w:rPr>
          <w:t>9.1.2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建材运输阶段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_Toc185701509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65F0BB47" w14:textId="77777777" w:rsidR="00A559BA" w:rsidRDefault="00A559BA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510" w:history="1">
        <w:r w:rsidRPr="00907473">
          <w:rPr>
            <w:rStyle w:val="a6"/>
            <w:rFonts w:hint="eastAsia"/>
            <w:lang w:val="en-GB"/>
          </w:rPr>
          <w:t>9.2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建筑建造拆除碳排放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_Toc185701510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5F4D8B0D" w14:textId="77777777" w:rsidR="00A559BA" w:rsidRDefault="00A559BA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511" w:history="1">
        <w:r w:rsidRPr="00907473">
          <w:rPr>
            <w:rStyle w:val="a6"/>
            <w:rFonts w:hint="eastAsia"/>
            <w:lang w:val="en-GB"/>
          </w:rPr>
          <w:t>9.2.1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建筑建造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_Toc185701511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3CDC6005" w14:textId="77777777" w:rsidR="00A559BA" w:rsidRDefault="00A559BA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512" w:history="1">
        <w:r w:rsidRPr="00907473">
          <w:rPr>
            <w:rStyle w:val="a6"/>
            <w:rFonts w:hint="eastAsia"/>
            <w:lang w:val="en-GB"/>
          </w:rPr>
          <w:t>9.2.2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建筑拆除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_Toc185701512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6D5C61AD" w14:textId="77777777" w:rsidR="00A559BA" w:rsidRDefault="00A559BA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513" w:history="1">
        <w:r w:rsidRPr="00907473">
          <w:rPr>
            <w:rStyle w:val="a6"/>
            <w:rFonts w:hint="eastAsia"/>
            <w:lang w:val="en-GB"/>
          </w:rPr>
          <w:t>9.3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碳汇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_Toc185701513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0C1C1D17" w14:textId="77777777" w:rsidR="00A559BA" w:rsidRDefault="00A559BA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514" w:history="1">
        <w:r w:rsidRPr="00907473">
          <w:rPr>
            <w:rStyle w:val="a6"/>
            <w:rFonts w:hint="eastAsia"/>
            <w:lang w:val="en-GB"/>
          </w:rPr>
          <w:t>9.4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建筑运行碳排放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_Toc185701514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2D94BCEB" w14:textId="77777777" w:rsidR="00A559BA" w:rsidRDefault="00A559B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701515" w:history="1">
        <w:r w:rsidRPr="00907473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_Toc185701515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3E205ABD" w14:textId="77777777" w:rsidR="00A559BA" w:rsidRDefault="00A559BA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701516" w:history="1">
        <w:r w:rsidRPr="00907473">
          <w:rPr>
            <w:rStyle w:val="a6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_Toc185701516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7A45D68E" w14:textId="77777777" w:rsidR="00A559BA" w:rsidRDefault="00A559BA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517" w:history="1">
        <w:r w:rsidRPr="00907473">
          <w:rPr>
            <w:rStyle w:val="a6"/>
            <w:rFonts w:hint="eastAsia"/>
            <w:lang w:val="en-GB"/>
          </w:rPr>
          <w:t>11.1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工作日</w:t>
        </w:r>
        <w:r w:rsidRPr="00907473">
          <w:rPr>
            <w:rStyle w:val="a6"/>
            <w:rFonts w:hint="eastAsia"/>
          </w:rPr>
          <w:t>/</w:t>
        </w:r>
        <w:r w:rsidRPr="00907473">
          <w:rPr>
            <w:rStyle w:val="a6"/>
            <w:rFonts w:hint="eastAsia"/>
          </w:rPr>
          <w:t>节假日人员逐时在室率</w:t>
        </w:r>
        <w:r w:rsidRPr="00907473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_Toc185701517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6444F3E1" w14:textId="77777777" w:rsidR="00A559BA" w:rsidRDefault="00A559BA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518" w:history="1">
        <w:r w:rsidRPr="00907473">
          <w:rPr>
            <w:rStyle w:val="a6"/>
            <w:rFonts w:hint="eastAsia"/>
            <w:lang w:val="en-GB"/>
          </w:rPr>
          <w:t>11.2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工作日</w:t>
        </w:r>
        <w:r w:rsidRPr="00907473">
          <w:rPr>
            <w:rStyle w:val="a6"/>
            <w:rFonts w:hint="eastAsia"/>
          </w:rPr>
          <w:t>/</w:t>
        </w:r>
        <w:r w:rsidRPr="00907473">
          <w:rPr>
            <w:rStyle w:val="a6"/>
            <w:rFonts w:hint="eastAsia"/>
          </w:rPr>
          <w:t>节假日照明开关时间表</w:t>
        </w:r>
        <w:r w:rsidRPr="00907473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_Toc185701518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444CE6F7" w14:textId="77777777" w:rsidR="00A559BA" w:rsidRDefault="00A559BA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701519" w:history="1">
        <w:r w:rsidRPr="00907473">
          <w:rPr>
            <w:rStyle w:val="a6"/>
            <w:rFonts w:hint="eastAsia"/>
            <w:lang w:val="en-GB"/>
          </w:rPr>
          <w:t>11.3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07473">
          <w:rPr>
            <w:rStyle w:val="a6"/>
            <w:rFonts w:hint="eastAsia"/>
          </w:rPr>
          <w:t>工作日</w:t>
        </w:r>
        <w:r w:rsidRPr="00907473">
          <w:rPr>
            <w:rStyle w:val="a6"/>
            <w:rFonts w:hint="eastAsia"/>
          </w:rPr>
          <w:t>/</w:t>
        </w:r>
        <w:r w:rsidRPr="00907473">
          <w:rPr>
            <w:rStyle w:val="a6"/>
            <w:rFonts w:hint="eastAsia"/>
          </w:rPr>
          <w:t>节假日设备逐时使用率</w:t>
        </w:r>
        <w:r w:rsidRPr="00907473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_Toc185701519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55455E9B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614B4815" w14:textId="77777777" w:rsidR="00D40158" w:rsidRDefault="00D40158" w:rsidP="00D40158">
      <w:pPr>
        <w:pStyle w:val="TOC1"/>
      </w:pPr>
    </w:p>
    <w:p w14:paraId="20193D6D" w14:textId="77777777" w:rsidR="00D40158" w:rsidRPr="005E5F93" w:rsidRDefault="00D40158" w:rsidP="005215FB">
      <w:pPr>
        <w:pStyle w:val="1"/>
      </w:pPr>
      <w:bookmarkStart w:id="11" w:name="_Toc185701476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0BC08C5C" w14:textId="77777777" w:rsidTr="00853D5D">
        <w:tc>
          <w:tcPr>
            <w:tcW w:w="2763" w:type="dxa"/>
            <w:shd w:val="clear" w:color="auto" w:fill="E6E6E6"/>
          </w:tcPr>
          <w:p w14:paraId="0356326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CD7540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"/>
            <w:r>
              <w:t>绿脉办公楼</w:t>
            </w:r>
            <w:bookmarkEnd w:id="12"/>
          </w:p>
        </w:tc>
      </w:tr>
      <w:tr w:rsidR="00D40158" w:rsidRPr="00FF2243" w14:paraId="3E71504C" w14:textId="77777777" w:rsidTr="00853D5D">
        <w:tc>
          <w:tcPr>
            <w:tcW w:w="2763" w:type="dxa"/>
            <w:shd w:val="clear" w:color="auto" w:fill="E6E6E6"/>
          </w:tcPr>
          <w:p w14:paraId="74D54EC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363C32B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北京</w:t>
            </w:r>
            <w:r>
              <w:t>-</w:t>
            </w:r>
            <w:r>
              <w:t>北京</w:t>
            </w:r>
            <w:bookmarkEnd w:id="13"/>
          </w:p>
        </w:tc>
      </w:tr>
      <w:tr w:rsidR="00037A4C" w:rsidRPr="00FF2243" w14:paraId="0311193A" w14:textId="77777777" w:rsidTr="00853D5D">
        <w:tc>
          <w:tcPr>
            <w:tcW w:w="2763" w:type="dxa"/>
            <w:shd w:val="clear" w:color="auto" w:fill="E6E6E6"/>
          </w:tcPr>
          <w:p w14:paraId="1C223C9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687B438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39.80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5BDB31C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116.47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7D9C3CB9" w14:textId="77777777" w:rsidTr="00853D5D">
        <w:tc>
          <w:tcPr>
            <w:tcW w:w="2763" w:type="dxa"/>
            <w:shd w:val="clear" w:color="auto" w:fill="E6E6E6"/>
          </w:tcPr>
          <w:p w14:paraId="42018490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4F474E86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3E66A4ED" w14:textId="77777777" w:rsidTr="00853D5D">
        <w:tc>
          <w:tcPr>
            <w:tcW w:w="2763" w:type="dxa"/>
            <w:shd w:val="clear" w:color="auto" w:fill="E6E6E6"/>
          </w:tcPr>
          <w:p w14:paraId="6DD2817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FBC85D2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10716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0CFAB81E" w14:textId="77777777" w:rsidTr="00853D5D">
        <w:tc>
          <w:tcPr>
            <w:tcW w:w="2763" w:type="dxa"/>
            <w:shd w:val="clear" w:color="auto" w:fill="E6E6E6"/>
          </w:tcPr>
          <w:p w14:paraId="02D1F78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4C12EC2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8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7CEBC69B" w14:textId="77777777" w:rsidTr="00853D5D">
        <w:tc>
          <w:tcPr>
            <w:tcW w:w="2763" w:type="dxa"/>
            <w:shd w:val="clear" w:color="auto" w:fill="E6E6E6"/>
          </w:tcPr>
          <w:p w14:paraId="09760B8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10A3F49C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27.0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7A82DB6B" w14:textId="77777777" w:rsidTr="00853D5D">
        <w:tc>
          <w:tcPr>
            <w:tcW w:w="2763" w:type="dxa"/>
            <w:shd w:val="clear" w:color="auto" w:fill="E6E6E6"/>
          </w:tcPr>
          <w:p w14:paraId="7C2F2283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74C05A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建筑体积"/>
            <w:r>
              <w:t>37022.27</w:t>
            </w:r>
            <w:bookmarkEnd w:id="23"/>
          </w:p>
        </w:tc>
      </w:tr>
      <w:tr w:rsidR="00203A7D" w:rsidRPr="00FF2243" w14:paraId="2CCCA915" w14:textId="77777777" w:rsidTr="00853D5D">
        <w:tc>
          <w:tcPr>
            <w:tcW w:w="2763" w:type="dxa"/>
            <w:shd w:val="clear" w:color="auto" w:fill="E6E6E6"/>
          </w:tcPr>
          <w:p w14:paraId="092897B4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7550835E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外表面积"/>
            <w:r>
              <w:t>11029.64</w:t>
            </w:r>
            <w:bookmarkEnd w:id="24"/>
          </w:p>
        </w:tc>
      </w:tr>
      <w:tr w:rsidR="00D40158" w:rsidRPr="00FF2243" w14:paraId="5757E695" w14:textId="77777777" w:rsidTr="00853D5D">
        <w:tc>
          <w:tcPr>
            <w:tcW w:w="2763" w:type="dxa"/>
            <w:shd w:val="clear" w:color="auto" w:fill="E6E6E6"/>
          </w:tcPr>
          <w:p w14:paraId="427F4EE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2902468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4998D30B" w14:textId="77777777" w:rsidTr="00853D5D">
        <w:tc>
          <w:tcPr>
            <w:tcW w:w="2763" w:type="dxa"/>
            <w:shd w:val="clear" w:color="auto" w:fill="E6E6E6"/>
          </w:tcPr>
          <w:p w14:paraId="6235B78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41CF526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4A23AE1E" w14:textId="77777777" w:rsidTr="00853D5D">
        <w:tc>
          <w:tcPr>
            <w:tcW w:w="2763" w:type="dxa"/>
            <w:shd w:val="clear" w:color="auto" w:fill="E6E6E6"/>
          </w:tcPr>
          <w:p w14:paraId="06E52B7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20C1E96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墙ρ"/>
            <w:r>
              <w:rPr>
                <w:rFonts w:hint="eastAsia"/>
              </w:rPr>
              <w:t>0.50</w:t>
            </w:r>
            <w:bookmarkEnd w:id="27"/>
          </w:p>
        </w:tc>
      </w:tr>
      <w:tr w:rsidR="00D40158" w:rsidRPr="00FF2243" w14:paraId="4C3E4552" w14:textId="77777777" w:rsidTr="00853D5D">
        <w:tc>
          <w:tcPr>
            <w:tcW w:w="2763" w:type="dxa"/>
            <w:shd w:val="clear" w:color="auto" w:fill="E6E6E6"/>
          </w:tcPr>
          <w:p w14:paraId="55DB9A5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64BD464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屋顶ρ"/>
            <w:r>
              <w:rPr>
                <w:rFonts w:hint="eastAsia"/>
              </w:rPr>
              <w:t>0.48</w:t>
            </w:r>
            <w:bookmarkEnd w:id="28"/>
          </w:p>
        </w:tc>
      </w:tr>
      <w:tr w:rsidR="001F2EAE" w:rsidRPr="00FF2243" w14:paraId="6DD26879" w14:textId="77777777" w:rsidTr="00853D5D">
        <w:tc>
          <w:tcPr>
            <w:tcW w:w="2763" w:type="dxa"/>
            <w:shd w:val="clear" w:color="auto" w:fill="E6E6E6"/>
          </w:tcPr>
          <w:p w14:paraId="0BF63CB9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00844832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9"/>
          </w:p>
        </w:tc>
      </w:tr>
    </w:tbl>
    <w:p w14:paraId="3BFEE0A5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3BFCF488" w14:textId="77777777" w:rsidR="00033A7A" w:rsidRDefault="00FF6380" w:rsidP="00824A6F">
      <w:pPr>
        <w:pStyle w:val="1"/>
      </w:pPr>
      <w:bookmarkStart w:id="30" w:name="TitleFormat"/>
      <w:bookmarkStart w:id="31" w:name="_Toc185701477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723DD008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14:paraId="4862BFD0" w14:textId="77777777" w:rsidR="00D31A6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0F65609D" w14:textId="77777777" w:rsidR="00D31A6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GB55015-2021</w:t>
      </w:r>
    </w:p>
    <w:p w14:paraId="3F38168A" w14:textId="77777777" w:rsidR="00D31A6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65C58C1D" w14:textId="77777777" w:rsidR="00D31A64" w:rsidRDefault="00D31A64">
      <w:pPr>
        <w:pStyle w:val="a0"/>
        <w:ind w:firstLineChars="0" w:firstLine="0"/>
        <w:rPr>
          <w:lang w:val="en-US"/>
        </w:rPr>
      </w:pPr>
    </w:p>
    <w:p w14:paraId="669D2886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85701478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36287D6A" w14:textId="77777777" w:rsidR="0090021E" w:rsidRDefault="005F23B3" w:rsidP="0090021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CEEB2024</w:t>
      </w:r>
      <w:bookmarkEnd w:id="38"/>
      <w:r>
        <w:rPr>
          <w:rFonts w:hint="eastAsia"/>
          <w:lang w:val="en-US"/>
        </w:rPr>
        <w:t>计算并输出，</w:t>
      </w:r>
      <w:r w:rsidR="0090021E">
        <w:rPr>
          <w:rFonts w:hint="eastAsia"/>
          <w:lang w:val="en-US"/>
        </w:rPr>
        <w:t>建筑碳排放</w:t>
      </w:r>
      <w:r w:rsidR="0090021E">
        <w:rPr>
          <w:lang w:val="en-US"/>
        </w:rPr>
        <w:t>CEEB</w:t>
      </w:r>
      <w:r w:rsidR="0090021E">
        <w:rPr>
          <w:rFonts w:hint="eastAsia"/>
          <w:lang w:val="en-US"/>
        </w:rPr>
        <w:t>以</w:t>
      </w:r>
      <w:r w:rsidR="0090021E">
        <w:rPr>
          <w:lang w:val="en-US"/>
        </w:rPr>
        <w:t>CAD</w:t>
      </w:r>
      <w:r w:rsidR="0090021E">
        <w:rPr>
          <w:rFonts w:hint="eastAsia"/>
          <w:lang w:val="en-US"/>
        </w:rPr>
        <w:t>为平台，与建筑节能模型无缝对接，支持《绿色建筑评价标准》</w:t>
      </w:r>
      <w:r w:rsidR="0090021E">
        <w:rPr>
          <w:lang w:val="en-US"/>
        </w:rPr>
        <w:t>GB/T50378-2019</w:t>
      </w:r>
      <w:r w:rsidR="0090021E">
        <w:rPr>
          <w:rFonts w:hint="eastAsia"/>
          <w:lang w:val="en-US"/>
        </w:rPr>
        <w:t>第</w:t>
      </w:r>
      <w:r w:rsidR="0090021E">
        <w:rPr>
          <w:lang w:val="en-US"/>
        </w:rPr>
        <w:t>9.2.7</w:t>
      </w:r>
      <w:r w:rsidR="0090021E">
        <w:rPr>
          <w:rFonts w:hint="eastAsia"/>
          <w:lang w:val="en-US"/>
        </w:rPr>
        <w:t>条设计建筑</w:t>
      </w:r>
      <w:r w:rsidR="003F5BE3">
        <w:rPr>
          <w:rFonts w:hint="eastAsia"/>
          <w:lang w:val="en-US"/>
        </w:rPr>
        <w:t>采取相应措施后</w:t>
      </w:r>
      <w:r w:rsidR="003F5BE3">
        <w:rPr>
          <w:lang w:val="en-US"/>
        </w:rPr>
        <w:t>减碳量</w:t>
      </w:r>
      <w:r w:rsidR="0090021E">
        <w:rPr>
          <w:rFonts w:hint="eastAsia"/>
          <w:lang w:val="en-US"/>
        </w:rPr>
        <w:t>的对比计算（其中参照建筑参数满足国家和行业节能标准规定值）。</w:t>
      </w:r>
    </w:p>
    <w:p w14:paraId="4A601217" w14:textId="77777777" w:rsidR="005F23B3" w:rsidRPr="0090021E" w:rsidRDefault="005F23B3" w:rsidP="005F23B3">
      <w:pPr>
        <w:pStyle w:val="a0"/>
        <w:ind w:firstLine="420"/>
        <w:rPr>
          <w:lang w:val="en-US"/>
        </w:rPr>
      </w:pPr>
    </w:p>
    <w:p w14:paraId="62A2DA3D" w14:textId="77777777" w:rsidR="005E385A" w:rsidRPr="00ED7370" w:rsidRDefault="00B31357" w:rsidP="00ED7370">
      <w:pPr>
        <w:pStyle w:val="1"/>
      </w:pPr>
      <w:bookmarkStart w:id="39" w:name="_Toc185701479"/>
      <w:r>
        <w:rPr>
          <w:rFonts w:hint="eastAsia"/>
        </w:rPr>
        <w:lastRenderedPageBreak/>
        <w:t>气象数据</w:t>
      </w:r>
      <w:bookmarkEnd w:id="39"/>
    </w:p>
    <w:p w14:paraId="1C9B46DB" w14:textId="77777777" w:rsidR="008244A0" w:rsidRDefault="00483CEF" w:rsidP="00483CEF">
      <w:pPr>
        <w:pStyle w:val="2"/>
      </w:pPr>
      <w:bookmarkStart w:id="40" w:name="_Toc185701480"/>
      <w:r>
        <w:rPr>
          <w:rFonts w:hint="eastAsia"/>
        </w:rPr>
        <w:t>逐日干球温度表</w:t>
      </w:r>
      <w:bookmarkEnd w:id="40"/>
    </w:p>
    <w:p w14:paraId="0BF9FA3B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1" w:name="日均干球温度变化表"/>
      <w:bookmarkEnd w:id="41"/>
      <w:r>
        <w:rPr>
          <w:noProof/>
        </w:rPr>
        <w:drawing>
          <wp:inline distT="0" distB="0" distL="0" distR="0" wp14:anchorId="4C1D1FF2" wp14:editId="145F5F55">
            <wp:extent cx="5667375" cy="291465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16588" w14:textId="77777777" w:rsidR="00902539" w:rsidRDefault="00483CEF" w:rsidP="00902539">
      <w:pPr>
        <w:pStyle w:val="2"/>
      </w:pPr>
      <w:bookmarkStart w:id="42" w:name="_Toc185701481"/>
      <w:r>
        <w:rPr>
          <w:rFonts w:hint="eastAsia"/>
        </w:rPr>
        <w:t>逐月辐照量表</w:t>
      </w:r>
      <w:bookmarkEnd w:id="42"/>
    </w:p>
    <w:p w14:paraId="20A0B972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3" w:name="逐月辐照量图表"/>
      <w:bookmarkEnd w:id="43"/>
      <w:r>
        <w:rPr>
          <w:noProof/>
        </w:rPr>
        <w:drawing>
          <wp:inline distT="0" distB="0" distL="0" distR="0" wp14:anchorId="29D9003E" wp14:editId="04EB257E">
            <wp:extent cx="5667375" cy="26289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7163E" w14:textId="77777777" w:rsidR="00483CEF" w:rsidRDefault="00483CEF" w:rsidP="00483CEF">
      <w:pPr>
        <w:pStyle w:val="2"/>
      </w:pPr>
      <w:bookmarkStart w:id="44" w:name="_Toc185701482"/>
      <w:r>
        <w:rPr>
          <w:rFonts w:hint="eastAsia"/>
        </w:rPr>
        <w:t>峰值工况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D31A64" w14:paraId="7772E51D" w14:textId="77777777">
        <w:tc>
          <w:tcPr>
            <w:tcW w:w="1131" w:type="dxa"/>
            <w:shd w:val="clear" w:color="auto" w:fill="E6E6E6"/>
            <w:vAlign w:val="center"/>
          </w:tcPr>
          <w:p w14:paraId="321D1B78" w14:textId="77777777" w:rsidR="00D31A64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1B3A75B" w14:textId="77777777" w:rsidR="00D31A64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42822F5" w14:textId="77777777" w:rsidR="00D31A64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2D1BCC4" w14:textId="77777777" w:rsidR="00D31A64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34361AE" w14:textId="77777777" w:rsidR="00D31A64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B0705B6" w14:textId="77777777" w:rsidR="00D31A64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D31A64" w14:paraId="09257310" w14:textId="77777777">
        <w:tc>
          <w:tcPr>
            <w:tcW w:w="1131" w:type="dxa"/>
            <w:shd w:val="clear" w:color="auto" w:fill="E6E6E6"/>
            <w:vAlign w:val="center"/>
          </w:tcPr>
          <w:p w14:paraId="0DCC8D1D" w14:textId="77777777" w:rsidR="00D31A64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7B4E4382" w14:textId="77777777" w:rsidR="00D31A64" w:rsidRDefault="00000000">
            <w:r>
              <w:t>06</w:t>
            </w:r>
            <w:r>
              <w:t>月</w:t>
            </w:r>
            <w:r>
              <w:t>16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0480D85A" w14:textId="77777777" w:rsidR="00D31A64" w:rsidRDefault="00000000">
            <w:r>
              <w:t>36.1</w:t>
            </w:r>
          </w:p>
        </w:tc>
        <w:tc>
          <w:tcPr>
            <w:tcW w:w="1556" w:type="dxa"/>
            <w:vAlign w:val="center"/>
          </w:tcPr>
          <w:p w14:paraId="5DF8AD90" w14:textId="77777777" w:rsidR="00D31A64" w:rsidRDefault="00000000">
            <w:r>
              <w:t>23.3</w:t>
            </w:r>
          </w:p>
        </w:tc>
        <w:tc>
          <w:tcPr>
            <w:tcW w:w="1556" w:type="dxa"/>
            <w:vAlign w:val="center"/>
          </w:tcPr>
          <w:p w14:paraId="28276859" w14:textId="77777777" w:rsidR="00D31A64" w:rsidRDefault="00000000">
            <w:r>
              <w:t>13.1</w:t>
            </w:r>
          </w:p>
        </w:tc>
        <w:tc>
          <w:tcPr>
            <w:tcW w:w="1556" w:type="dxa"/>
            <w:vAlign w:val="center"/>
          </w:tcPr>
          <w:p w14:paraId="0ADADB8D" w14:textId="77777777" w:rsidR="00D31A64" w:rsidRDefault="00000000">
            <w:r>
              <w:t>69.9</w:t>
            </w:r>
          </w:p>
        </w:tc>
      </w:tr>
      <w:tr w:rsidR="00D31A64" w14:paraId="2DA193D9" w14:textId="77777777">
        <w:tc>
          <w:tcPr>
            <w:tcW w:w="1131" w:type="dxa"/>
            <w:shd w:val="clear" w:color="auto" w:fill="E6E6E6"/>
            <w:vAlign w:val="center"/>
          </w:tcPr>
          <w:p w14:paraId="7CBBE12F" w14:textId="77777777" w:rsidR="00D31A64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4EBAC701" w14:textId="77777777" w:rsidR="00D31A64" w:rsidRDefault="00000000">
            <w:r>
              <w:t>01</w:t>
            </w:r>
            <w:r>
              <w:t>月</w:t>
            </w:r>
            <w:r>
              <w:t>15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E713FD0" w14:textId="77777777" w:rsidR="00D31A64" w:rsidRDefault="00000000">
            <w:r>
              <w:t>-18.9</w:t>
            </w:r>
          </w:p>
        </w:tc>
        <w:tc>
          <w:tcPr>
            <w:tcW w:w="1556" w:type="dxa"/>
            <w:vAlign w:val="center"/>
          </w:tcPr>
          <w:p w14:paraId="09A9EF39" w14:textId="77777777" w:rsidR="00D31A64" w:rsidRDefault="00000000">
            <w:r>
              <w:t>-20.0</w:t>
            </w:r>
          </w:p>
        </w:tc>
        <w:tc>
          <w:tcPr>
            <w:tcW w:w="1556" w:type="dxa"/>
            <w:vAlign w:val="center"/>
          </w:tcPr>
          <w:p w14:paraId="574B1D78" w14:textId="77777777" w:rsidR="00D31A64" w:rsidRDefault="00000000">
            <w:r>
              <w:t>0.3</w:t>
            </w:r>
          </w:p>
        </w:tc>
        <w:tc>
          <w:tcPr>
            <w:tcW w:w="1556" w:type="dxa"/>
            <w:vAlign w:val="center"/>
          </w:tcPr>
          <w:p w14:paraId="77B67489" w14:textId="77777777" w:rsidR="00D31A64" w:rsidRDefault="00000000">
            <w:r>
              <w:t>-18.2</w:t>
            </w:r>
          </w:p>
        </w:tc>
      </w:tr>
    </w:tbl>
    <w:p w14:paraId="2AB1AAD9" w14:textId="77777777" w:rsidR="00B31357" w:rsidRPr="00A23AC4" w:rsidRDefault="00B31357" w:rsidP="00A23AC4">
      <w:pPr>
        <w:pStyle w:val="1"/>
        <w:widowControl w:val="0"/>
        <w:jc w:val="both"/>
      </w:pPr>
      <w:bookmarkStart w:id="45" w:name="气象峰值工况"/>
      <w:bookmarkStart w:id="46" w:name="_Toc185701483"/>
      <w:bookmarkEnd w:id="45"/>
      <w:r>
        <w:lastRenderedPageBreak/>
        <w:t>围护结构</w:t>
      </w:r>
      <w:bookmarkEnd w:id="46"/>
    </w:p>
    <w:p w14:paraId="7CF41774" w14:textId="77777777" w:rsidR="00D31A64" w:rsidRDefault="00000000">
      <w:pPr>
        <w:pStyle w:val="2"/>
        <w:widowControl w:val="0"/>
      </w:pPr>
      <w:bookmarkStart w:id="47" w:name="_Toc185701484"/>
      <w:r>
        <w:t>工程材料</w:t>
      </w:r>
      <w:bookmarkEnd w:id="4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D31A64" w14:paraId="02A7563B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B34A810" w14:textId="77777777" w:rsidR="00D31A64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E204F71" w14:textId="77777777" w:rsidR="00D31A6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89495E3" w14:textId="77777777" w:rsidR="00D31A6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471EC7" w14:textId="77777777" w:rsidR="00D31A64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E746EB0" w14:textId="77777777" w:rsidR="00D31A64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C75133" w14:textId="77777777" w:rsidR="00D31A64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082BD5D" w14:textId="77777777" w:rsidR="00D31A64" w:rsidRDefault="00000000">
            <w:pPr>
              <w:jc w:val="center"/>
            </w:pPr>
            <w:r>
              <w:t>数据来源</w:t>
            </w:r>
          </w:p>
        </w:tc>
      </w:tr>
      <w:tr w:rsidR="00D31A64" w14:paraId="5E82AE29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8A3C6CF" w14:textId="77777777" w:rsidR="00D31A64" w:rsidRDefault="00D31A6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E0EE7F0" w14:textId="77777777" w:rsidR="00D31A64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CE4D2E1" w14:textId="77777777" w:rsidR="00D31A6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17AE2C6" w14:textId="77777777" w:rsidR="00D31A64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25A8205" w14:textId="77777777" w:rsidR="00D31A64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53AED95" w14:textId="77777777" w:rsidR="00D31A64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00B9446D" w14:textId="77777777" w:rsidR="00D31A64" w:rsidRDefault="00D31A64">
            <w:pPr>
              <w:jc w:val="center"/>
            </w:pPr>
          </w:p>
        </w:tc>
      </w:tr>
      <w:tr w:rsidR="00D31A64" w14:paraId="58E33B70" w14:textId="77777777">
        <w:tc>
          <w:tcPr>
            <w:tcW w:w="2196" w:type="dxa"/>
            <w:shd w:val="clear" w:color="auto" w:fill="E6E6E6"/>
            <w:vAlign w:val="center"/>
          </w:tcPr>
          <w:p w14:paraId="56604D4F" w14:textId="77777777" w:rsidR="00D31A64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4782C304" w14:textId="77777777" w:rsidR="00D31A64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E8038D5" w14:textId="77777777" w:rsidR="00D31A6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8112F0E" w14:textId="77777777" w:rsidR="00D31A6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646E04F" w14:textId="77777777" w:rsidR="00D31A6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81827B1" w14:textId="77777777" w:rsidR="00D31A64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61B787D7" w14:textId="77777777" w:rsidR="00D31A6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31A64" w14:paraId="190CA7E9" w14:textId="77777777">
        <w:tc>
          <w:tcPr>
            <w:tcW w:w="2196" w:type="dxa"/>
            <w:shd w:val="clear" w:color="auto" w:fill="E6E6E6"/>
            <w:vAlign w:val="center"/>
          </w:tcPr>
          <w:p w14:paraId="206C2CF4" w14:textId="77777777" w:rsidR="00D31A64" w:rsidRDefault="00000000">
            <w:r>
              <w:t>聚苯乙烯泡沫塑料（灰板）</w:t>
            </w:r>
          </w:p>
        </w:tc>
        <w:tc>
          <w:tcPr>
            <w:tcW w:w="1018" w:type="dxa"/>
            <w:vAlign w:val="center"/>
          </w:tcPr>
          <w:p w14:paraId="71054A61" w14:textId="77777777" w:rsidR="00D31A64" w:rsidRDefault="00000000">
            <w:r>
              <w:t>0.033</w:t>
            </w:r>
          </w:p>
        </w:tc>
        <w:tc>
          <w:tcPr>
            <w:tcW w:w="1030" w:type="dxa"/>
            <w:vAlign w:val="center"/>
          </w:tcPr>
          <w:p w14:paraId="73035EDA" w14:textId="77777777" w:rsidR="00D31A64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635AB586" w14:textId="77777777" w:rsidR="00D31A64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14:paraId="29F2B7EA" w14:textId="77777777" w:rsidR="00D31A64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5F864481" w14:textId="77777777" w:rsidR="00D31A64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3CFEE10E" w14:textId="77777777" w:rsidR="00D31A6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31A64" w14:paraId="1106541C" w14:textId="77777777">
        <w:tc>
          <w:tcPr>
            <w:tcW w:w="2196" w:type="dxa"/>
            <w:shd w:val="clear" w:color="auto" w:fill="E6E6E6"/>
            <w:vAlign w:val="center"/>
          </w:tcPr>
          <w:p w14:paraId="1592569C" w14:textId="77777777" w:rsidR="00D31A64" w:rsidRDefault="00000000">
            <w:r>
              <w:t>混合砂浆</w:t>
            </w:r>
          </w:p>
        </w:tc>
        <w:tc>
          <w:tcPr>
            <w:tcW w:w="1018" w:type="dxa"/>
            <w:vAlign w:val="center"/>
          </w:tcPr>
          <w:p w14:paraId="2A1164A8" w14:textId="77777777" w:rsidR="00D31A64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784F4D88" w14:textId="77777777" w:rsidR="00D31A64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155E45B5" w14:textId="77777777" w:rsidR="00D31A64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5CA4E86D" w14:textId="77777777" w:rsidR="00D31A64" w:rsidRDefault="00000000">
            <w:r>
              <w:t>1074.4</w:t>
            </w:r>
          </w:p>
        </w:tc>
        <w:tc>
          <w:tcPr>
            <w:tcW w:w="1188" w:type="dxa"/>
            <w:vAlign w:val="center"/>
          </w:tcPr>
          <w:p w14:paraId="3D7575DD" w14:textId="77777777" w:rsidR="00D31A64" w:rsidRDefault="00000000">
            <w:r>
              <w:t>0.0975</w:t>
            </w:r>
          </w:p>
        </w:tc>
        <w:tc>
          <w:tcPr>
            <w:tcW w:w="1516" w:type="dxa"/>
            <w:vAlign w:val="center"/>
          </w:tcPr>
          <w:p w14:paraId="5E377813" w14:textId="77777777" w:rsidR="00D31A6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31A64" w14:paraId="557A4AA5" w14:textId="77777777">
        <w:tc>
          <w:tcPr>
            <w:tcW w:w="2196" w:type="dxa"/>
            <w:shd w:val="clear" w:color="auto" w:fill="E6E6E6"/>
            <w:vAlign w:val="center"/>
          </w:tcPr>
          <w:p w14:paraId="3AD57C88" w14:textId="77777777" w:rsidR="00D31A64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2B173663" w14:textId="77777777" w:rsidR="00D31A64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348E4AA8" w14:textId="77777777" w:rsidR="00D31A6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1D2EEF0" w14:textId="77777777" w:rsidR="00D31A64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4255A36" w14:textId="77777777" w:rsidR="00D31A6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802881B" w14:textId="77777777" w:rsidR="00D31A64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242C6062" w14:textId="77777777" w:rsidR="00D31A6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31A64" w14:paraId="33227D96" w14:textId="77777777">
        <w:tc>
          <w:tcPr>
            <w:tcW w:w="2196" w:type="dxa"/>
            <w:shd w:val="clear" w:color="auto" w:fill="E6E6E6"/>
            <w:vAlign w:val="center"/>
          </w:tcPr>
          <w:p w14:paraId="4F8E7AE0" w14:textId="77777777" w:rsidR="00D31A64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280CC289" w14:textId="77777777" w:rsidR="00D31A64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0C8FCF79" w14:textId="77777777" w:rsidR="00D31A64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0417164C" w14:textId="77777777" w:rsidR="00D31A64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14:paraId="04BF2413" w14:textId="77777777" w:rsidR="00D31A64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14:paraId="33D7A4CD" w14:textId="77777777" w:rsidR="00D31A64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72DA1347" w14:textId="77777777" w:rsidR="00D31A6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31A64" w14:paraId="66BDA8FB" w14:textId="77777777">
        <w:tc>
          <w:tcPr>
            <w:tcW w:w="2196" w:type="dxa"/>
            <w:shd w:val="clear" w:color="auto" w:fill="E6E6E6"/>
            <w:vAlign w:val="center"/>
          </w:tcPr>
          <w:p w14:paraId="4D38A175" w14:textId="77777777" w:rsidR="00D31A64" w:rsidRDefault="00000000">
            <w:r>
              <w:t>胶粉聚苯颗粒保温浆料</w:t>
            </w:r>
          </w:p>
        </w:tc>
        <w:tc>
          <w:tcPr>
            <w:tcW w:w="1018" w:type="dxa"/>
            <w:vAlign w:val="center"/>
          </w:tcPr>
          <w:p w14:paraId="1096E7AA" w14:textId="77777777" w:rsidR="00D31A64" w:rsidRDefault="00000000">
            <w:r>
              <w:t>0.070</w:t>
            </w:r>
          </w:p>
        </w:tc>
        <w:tc>
          <w:tcPr>
            <w:tcW w:w="1030" w:type="dxa"/>
            <w:vAlign w:val="center"/>
          </w:tcPr>
          <w:p w14:paraId="0842164A" w14:textId="77777777" w:rsidR="00D31A64" w:rsidRDefault="00000000">
            <w:r>
              <w:t>0.920</w:t>
            </w:r>
          </w:p>
        </w:tc>
        <w:tc>
          <w:tcPr>
            <w:tcW w:w="848" w:type="dxa"/>
            <w:vAlign w:val="center"/>
          </w:tcPr>
          <w:p w14:paraId="6A5DCAD4" w14:textId="77777777" w:rsidR="00D31A64" w:rsidRDefault="00000000">
            <w:r>
              <w:t>300.0</w:t>
            </w:r>
          </w:p>
        </w:tc>
        <w:tc>
          <w:tcPr>
            <w:tcW w:w="1018" w:type="dxa"/>
            <w:vAlign w:val="center"/>
          </w:tcPr>
          <w:p w14:paraId="2B3B1ED4" w14:textId="77777777" w:rsidR="00D31A64" w:rsidRDefault="00000000">
            <w:r>
              <w:t>554.2</w:t>
            </w:r>
          </w:p>
        </w:tc>
        <w:tc>
          <w:tcPr>
            <w:tcW w:w="1188" w:type="dxa"/>
            <w:vAlign w:val="center"/>
          </w:tcPr>
          <w:p w14:paraId="161A6F81" w14:textId="77777777" w:rsidR="00D31A6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F345C17" w14:textId="77777777" w:rsidR="00D31A64" w:rsidRDefault="00000000">
            <w:r>
              <w:rPr>
                <w:sz w:val="18"/>
                <w:szCs w:val="18"/>
              </w:rPr>
              <w:t>北京居住建筑节能设计标准</w:t>
            </w:r>
            <w:r>
              <w:rPr>
                <w:sz w:val="18"/>
                <w:szCs w:val="18"/>
              </w:rPr>
              <w:t xml:space="preserve"> DB11/891-2020</w:t>
            </w:r>
          </w:p>
        </w:tc>
      </w:tr>
      <w:tr w:rsidR="00D31A64" w14:paraId="647D92E9" w14:textId="77777777">
        <w:tc>
          <w:tcPr>
            <w:tcW w:w="2196" w:type="dxa"/>
            <w:shd w:val="clear" w:color="auto" w:fill="E6E6E6"/>
            <w:vAlign w:val="center"/>
          </w:tcPr>
          <w:p w14:paraId="1508A218" w14:textId="77777777" w:rsidR="00D31A64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073F1E55" w14:textId="77777777" w:rsidR="00D31A64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1B7B4B6B" w14:textId="77777777" w:rsidR="00D31A64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6409059C" w14:textId="77777777" w:rsidR="00D31A64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49292549" w14:textId="77777777" w:rsidR="00D31A64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4A8845C6" w14:textId="77777777" w:rsidR="00D31A64" w:rsidRDefault="00000000">
            <w:r>
              <w:t>0.0010</w:t>
            </w:r>
          </w:p>
        </w:tc>
        <w:tc>
          <w:tcPr>
            <w:tcW w:w="1516" w:type="dxa"/>
            <w:vAlign w:val="center"/>
          </w:tcPr>
          <w:p w14:paraId="68E9981E" w14:textId="77777777" w:rsidR="00D31A6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31A64" w14:paraId="0A5D4B6E" w14:textId="77777777">
        <w:tc>
          <w:tcPr>
            <w:tcW w:w="2196" w:type="dxa"/>
            <w:shd w:val="clear" w:color="auto" w:fill="E6E6E6"/>
            <w:vAlign w:val="center"/>
          </w:tcPr>
          <w:p w14:paraId="4079D095" w14:textId="77777777" w:rsidR="00D31A64" w:rsidRDefault="00000000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14:paraId="1C43B91A" w14:textId="77777777" w:rsidR="00D31A64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6D20CD2B" w14:textId="77777777" w:rsidR="00D31A64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1E6BE9B4" w14:textId="77777777" w:rsidR="00D31A64" w:rsidRDefault="00000000">
            <w:r>
              <w:t>110.0</w:t>
            </w:r>
          </w:p>
        </w:tc>
        <w:tc>
          <w:tcPr>
            <w:tcW w:w="1018" w:type="dxa"/>
            <w:vAlign w:val="center"/>
          </w:tcPr>
          <w:p w14:paraId="2CF15444" w14:textId="77777777" w:rsidR="00D31A64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413A7F2F" w14:textId="77777777" w:rsidR="00D31A64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7C2DF6AD" w14:textId="77777777" w:rsidR="00D31A6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31A64" w14:paraId="4E5F6C97" w14:textId="77777777">
        <w:tc>
          <w:tcPr>
            <w:tcW w:w="2196" w:type="dxa"/>
            <w:shd w:val="clear" w:color="auto" w:fill="E6E6E6"/>
            <w:vAlign w:val="center"/>
          </w:tcPr>
          <w:p w14:paraId="382362C0" w14:textId="77777777" w:rsidR="00D31A64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40902489" w14:textId="77777777" w:rsidR="00D31A64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74D66BDD" w14:textId="77777777" w:rsidR="00D31A64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60F50428" w14:textId="77777777" w:rsidR="00D31A64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32AD4A93" w14:textId="77777777" w:rsidR="00D31A6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D12AD4A" w14:textId="77777777" w:rsidR="00D31A64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108EB917" w14:textId="77777777" w:rsidR="00D31A6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D31A64" w14:paraId="19B45A78" w14:textId="77777777">
        <w:tc>
          <w:tcPr>
            <w:tcW w:w="2196" w:type="dxa"/>
            <w:shd w:val="clear" w:color="auto" w:fill="E6E6E6"/>
            <w:vAlign w:val="center"/>
          </w:tcPr>
          <w:p w14:paraId="3DD5B067" w14:textId="77777777" w:rsidR="00D31A64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49DD2733" w14:textId="77777777" w:rsidR="00D31A64" w:rsidRDefault="00000000">
            <w:r>
              <w:t>0.300</w:t>
            </w:r>
          </w:p>
        </w:tc>
        <w:tc>
          <w:tcPr>
            <w:tcW w:w="1030" w:type="dxa"/>
            <w:vAlign w:val="center"/>
          </w:tcPr>
          <w:p w14:paraId="4435A9D1" w14:textId="77777777" w:rsidR="00D31A64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14:paraId="59C08C0B" w14:textId="77777777" w:rsidR="00D31A64" w:rsidRDefault="00000000">
            <w:r>
              <w:t>1050.0</w:t>
            </w:r>
          </w:p>
        </w:tc>
        <w:tc>
          <w:tcPr>
            <w:tcW w:w="1018" w:type="dxa"/>
            <w:vAlign w:val="center"/>
          </w:tcPr>
          <w:p w14:paraId="4AC96906" w14:textId="77777777" w:rsidR="00D31A64" w:rsidRDefault="00000000">
            <w:r>
              <w:t>1091.3</w:t>
            </w:r>
          </w:p>
        </w:tc>
        <w:tc>
          <w:tcPr>
            <w:tcW w:w="1188" w:type="dxa"/>
            <w:vAlign w:val="center"/>
          </w:tcPr>
          <w:p w14:paraId="2BCEDBA7" w14:textId="77777777" w:rsidR="00D31A64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39CD72A8" w14:textId="77777777" w:rsidR="00D31A64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</w:tbl>
    <w:p w14:paraId="36FF735A" w14:textId="77777777" w:rsidR="00D31A64" w:rsidRDefault="00000000">
      <w:pPr>
        <w:pStyle w:val="2"/>
        <w:widowControl w:val="0"/>
      </w:pPr>
      <w:bookmarkStart w:id="48" w:name="_Toc185701485"/>
      <w:r>
        <w:t>围护结构作法简要说明</w:t>
      </w:r>
      <w:bookmarkEnd w:id="48"/>
    </w:p>
    <w:p w14:paraId="00F921A9" w14:textId="77777777" w:rsidR="00D31A64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(K=0.324,D=3.542)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708CFB53" w14:textId="77777777" w:rsidR="00D31A64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0000"/>
        </w:rPr>
        <w:t>c20</w:t>
      </w:r>
      <w:r>
        <w:rPr>
          <w:color w:val="000000"/>
        </w:rPr>
        <w:t>细石混凝土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90mm</w:t>
      </w:r>
      <w:r>
        <w:rPr>
          <w:color w:val="000000"/>
        </w:rPr>
        <w:t>＋轻骨料混凝土</w:t>
      </w:r>
      <w:r>
        <w:rPr>
          <w:color w:val="000000"/>
        </w:rPr>
        <w:t>(</w:t>
      </w:r>
      <w:r>
        <w:rPr>
          <w:color w:val="000000"/>
        </w:rPr>
        <w:t>找坡层</w:t>
      </w:r>
      <w:r>
        <w:rPr>
          <w:color w:val="000000"/>
        </w:rPr>
        <w:t>) 30mm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6B92A26D" w14:textId="77777777" w:rsidR="00D31A6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lastRenderedPageBreak/>
        <w:t xml:space="preserve">2. </w:t>
      </w:r>
      <w:r>
        <w:rPr>
          <w:b/>
          <w:color w:val="000000"/>
          <w:sz w:val="24"/>
          <w:szCs w:val="24"/>
        </w:rPr>
        <w:t>屋顶防火隔离带：</w:t>
      </w:r>
      <w:r>
        <w:rPr>
          <w:color w:val="0000FF"/>
          <w:szCs w:val="21"/>
        </w:rPr>
        <w:t>屋顶防火隔离带构造一</w:t>
      </w:r>
      <w:r>
        <w:rPr>
          <w:color w:val="0000FF"/>
          <w:szCs w:val="21"/>
        </w:rPr>
        <w:t xml:space="preserve"> (K=1.170,D=3.239)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736E1DF7" w14:textId="77777777" w:rsidR="00D31A6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＋胶粉聚苯颗粒保温浆料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胶粉聚苯颗粒保温浆料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62807BFF" w14:textId="77777777" w:rsidR="00D31A6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外墙（填充墙）：</w:t>
      </w:r>
      <w:r>
        <w:rPr>
          <w:color w:val="0000FF"/>
          <w:szCs w:val="21"/>
        </w:rPr>
        <w:t>填充墙构造一</w:t>
      </w:r>
      <w:r>
        <w:rPr>
          <w:color w:val="0000FF"/>
          <w:szCs w:val="21"/>
        </w:rPr>
        <w:t xml:space="preserve"> (K=0.248,D=4.170)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7621DBCC" w14:textId="77777777" w:rsidR="00D31A6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＋岩棉板</w:t>
      </w:r>
      <w:r>
        <w:rPr>
          <w:color w:val="000000"/>
        </w:rPr>
        <w:t>(ρ=60-160) 70mm</w:t>
      </w:r>
      <w:r>
        <w:rPr>
          <w:color w:val="000000"/>
        </w:rPr>
        <w:t>＋</w:t>
      </w:r>
      <w:r>
        <w:rPr>
          <w:color w:val="800000"/>
        </w:rPr>
        <w:t>胶粉聚苯颗粒保温浆料</w:t>
      </w:r>
      <w:r>
        <w:rPr>
          <w:color w:val="800000"/>
        </w:rPr>
        <w:t xml:space="preserve"> 200mm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0BFA0C1C" w14:textId="77777777" w:rsidR="00D31A6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外墙防火隔离带：</w:t>
      </w:r>
      <w:r>
        <w:rPr>
          <w:color w:val="0000FF"/>
          <w:szCs w:val="21"/>
        </w:rPr>
        <w:t>外墙防火隔离带构造一</w:t>
      </w:r>
      <w:r>
        <w:rPr>
          <w:color w:val="0000FF"/>
          <w:szCs w:val="21"/>
        </w:rPr>
        <w:t xml:space="preserve"> (K=1.067,D=2.883)</w:t>
      </w:r>
      <w:r>
        <w:rPr>
          <w:color w:val="0000FF"/>
          <w:szCs w:val="21"/>
        </w:rPr>
        <w:t>：</w:t>
      </w:r>
    </w:p>
    <w:p w14:paraId="12AF5056" w14:textId="77777777" w:rsidR="00D31A6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聚苯乙烯泡沫塑料（灰板）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6AA9B5A0" w14:textId="77777777" w:rsidR="00D31A6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  <w:szCs w:val="21"/>
        </w:rPr>
        <w:t>挑空楼板构造一</w:t>
      </w:r>
      <w:r>
        <w:rPr>
          <w:color w:val="0000FF"/>
          <w:szCs w:val="21"/>
        </w:rPr>
        <w:t xml:space="preserve"> (K=0.419,D=2.425)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0BA9B8C9" w14:textId="77777777" w:rsidR="00D31A6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70mm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09229B97" w14:textId="77777777" w:rsidR="00D31A6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控温房间隔墙：</w:t>
      </w:r>
      <w:r>
        <w:rPr>
          <w:color w:val="0000FF"/>
          <w:szCs w:val="21"/>
        </w:rPr>
        <w:t>控温房间隔墙构造一</w:t>
      </w:r>
      <w:r>
        <w:rPr>
          <w:color w:val="0000FF"/>
          <w:szCs w:val="21"/>
        </w:rPr>
        <w:t xml:space="preserve"> (K=0.392,D=3.120)</w:t>
      </w:r>
      <w:r>
        <w:rPr>
          <w:color w:val="0000FF"/>
          <w:szCs w:val="21"/>
        </w:rPr>
        <w:t>：</w:t>
      </w:r>
    </w:p>
    <w:p w14:paraId="0FB7958C" w14:textId="77777777" w:rsidR="00D31A6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胶粉聚苯颗粒保温浆料</w:t>
      </w:r>
      <w:r>
        <w:rPr>
          <w:color w:val="800000"/>
        </w:rPr>
        <w:t xml:space="preserve"> 200mm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10F0DD5A" w14:textId="77777777" w:rsidR="00D31A6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>控温与非控温隔墙：</w:t>
      </w:r>
      <w:r>
        <w:rPr>
          <w:color w:val="0000FF"/>
          <w:szCs w:val="21"/>
        </w:rPr>
        <w:t>控温与非控温隔墙构造一</w:t>
      </w:r>
      <w:r>
        <w:rPr>
          <w:color w:val="0000FF"/>
          <w:szCs w:val="21"/>
        </w:rPr>
        <w:t xml:space="preserve"> (K=0.392,D=3.120)</w:t>
      </w:r>
      <w:r>
        <w:rPr>
          <w:color w:val="0000FF"/>
          <w:szCs w:val="21"/>
        </w:rPr>
        <w:t>：</w:t>
      </w:r>
    </w:p>
    <w:p w14:paraId="03686FBC" w14:textId="77777777" w:rsidR="00D31A6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胶粉聚苯颗粒保温浆料</w:t>
      </w:r>
      <w:r>
        <w:rPr>
          <w:color w:val="800000"/>
        </w:rPr>
        <w:t xml:space="preserve"> 200mm</w:t>
      </w:r>
      <w:r>
        <w:rPr>
          <w:color w:val="000000"/>
        </w:rPr>
        <w:t>＋混合砂浆</w:t>
      </w:r>
      <w:r>
        <w:rPr>
          <w:color w:val="000000"/>
        </w:rPr>
        <w:t xml:space="preserve"> 20mm</w:t>
      </w:r>
    </w:p>
    <w:p w14:paraId="58932EF3" w14:textId="77777777" w:rsidR="00D31A6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8.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82</w:t>
      </w:r>
      <w:r>
        <w:rPr>
          <w:color w:val="0000FF"/>
          <w:szCs w:val="21"/>
        </w:rPr>
        <w:t>系列内开塑料窗：</w:t>
      </w:r>
      <w:r>
        <w:rPr>
          <w:color w:val="0000FF"/>
          <w:szCs w:val="21"/>
        </w:rPr>
        <w:t>5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Low-E+12Ar+5+12Ar+5 (K=1.850)</w:t>
      </w:r>
      <w:r>
        <w:rPr>
          <w:color w:val="0000FF"/>
          <w:szCs w:val="21"/>
        </w:rPr>
        <w:t>：</w:t>
      </w:r>
    </w:p>
    <w:p w14:paraId="217D0E33" w14:textId="77777777" w:rsidR="00D31A6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1.850W/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0.248</w:t>
      </w:r>
    </w:p>
    <w:p w14:paraId="55967FE9" w14:textId="77777777" w:rsidR="00D31A6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9.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60</w:t>
      </w:r>
      <w:r>
        <w:rPr>
          <w:color w:val="0000FF"/>
          <w:szCs w:val="21"/>
        </w:rPr>
        <w:t>系列内平开下悬铝合金窗</w:t>
      </w:r>
      <w:r>
        <w:rPr>
          <w:color w:val="0000FF"/>
          <w:szCs w:val="21"/>
        </w:rPr>
        <w:t>[5Low-E+16A+5] (K=2.500)</w:t>
      </w:r>
      <w:r>
        <w:rPr>
          <w:color w:val="0000FF"/>
          <w:szCs w:val="21"/>
        </w:rPr>
        <w:t>：</w:t>
      </w:r>
    </w:p>
    <w:p w14:paraId="09B5EF21" w14:textId="77777777" w:rsidR="00D31A6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2.500W/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0.370</w:t>
      </w:r>
    </w:p>
    <w:p w14:paraId="23A38488" w14:textId="77777777" w:rsidR="00D31A6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10. </w:t>
      </w:r>
      <w:r>
        <w:rPr>
          <w:b/>
          <w:color w:val="000000"/>
          <w:sz w:val="24"/>
          <w:szCs w:val="24"/>
        </w:rPr>
        <w:t>周边地面：</w:t>
      </w:r>
      <w:r>
        <w:rPr>
          <w:color w:val="0000FF"/>
          <w:szCs w:val="21"/>
        </w:rPr>
        <w:t>地面构造一</w:t>
      </w:r>
      <w:r>
        <w:rPr>
          <w:color w:val="0000FF"/>
          <w:szCs w:val="21"/>
        </w:rPr>
        <w:t xml:space="preserve"> (K=1.240,D=1.644)</w:t>
      </w:r>
      <w:r>
        <w:rPr>
          <w:color w:val="0000FF"/>
          <w:szCs w:val="21"/>
        </w:rPr>
        <w:t>：</w:t>
      </w:r>
    </w:p>
    <w:p w14:paraId="53200A14" w14:textId="77777777" w:rsidR="00D31A6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0F2F95B5" w14:textId="77777777" w:rsidR="00D31A64" w:rsidRDefault="00000000">
      <w:pPr>
        <w:pStyle w:val="1"/>
        <w:widowControl w:val="0"/>
        <w:jc w:val="both"/>
        <w:rPr>
          <w:color w:val="000000"/>
        </w:rPr>
      </w:pPr>
      <w:bookmarkStart w:id="49" w:name="_Toc185701486"/>
      <w:r>
        <w:rPr>
          <w:color w:val="000000"/>
        </w:rPr>
        <w:t>围护结构概况</w:t>
      </w:r>
      <w:bookmarkEnd w:id="49"/>
    </w:p>
    <w:p w14:paraId="2F8EFE92" w14:textId="77777777" w:rsidR="00D31A64" w:rsidRDefault="00D31A64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92"/>
        <w:gridCol w:w="955"/>
        <w:gridCol w:w="955"/>
        <w:gridCol w:w="1115"/>
        <w:gridCol w:w="917"/>
        <w:gridCol w:w="1147"/>
        <w:gridCol w:w="953"/>
      </w:tblGrid>
      <w:tr w:rsidR="001206D7" w14:paraId="37E188CA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BC8FB43" w14:textId="77777777" w:rsidR="00000000" w:rsidRDefault="000000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85BF31D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bookmarkStart w:id="50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0"/>
          </w:p>
        </w:tc>
        <w:tc>
          <w:tcPr>
            <w:tcW w:w="158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A8A54BC" w14:textId="77777777" w:rsidR="00000000" w:rsidRDefault="00000000">
            <w:pPr>
              <w:jc w:val="center"/>
              <w:rPr>
                <w:bCs/>
                <w:szCs w:val="21"/>
              </w:rPr>
            </w:pPr>
            <w:bookmarkStart w:id="51" w:name="参照建筑别名"/>
            <w:r>
              <w:rPr>
                <w:rFonts w:hAnsi="宋体"/>
                <w:szCs w:val="21"/>
              </w:rPr>
              <w:t>参照建筑</w:t>
            </w:r>
            <w:bookmarkEnd w:id="51"/>
          </w:p>
        </w:tc>
      </w:tr>
      <w:tr w:rsidR="007058A0" w14:paraId="6E7726A9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4974B6" w14:textId="77777777" w:rsidR="00000000" w:rsidRDefault="00000000" w:rsidP="007058A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370F6753" w14:textId="77777777" w:rsidR="00000000" w:rsidRDefault="00000000" w:rsidP="007058A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BA2A2" w14:textId="77777777" w:rsidR="00000000" w:rsidRDefault="00000000" w:rsidP="007058A0">
            <w:pPr>
              <w:jc w:val="center"/>
              <w:rPr>
                <w:bCs/>
                <w:szCs w:val="21"/>
              </w:rPr>
            </w:pPr>
            <w:bookmarkStart w:id="52" w:name="屋顶K"/>
            <w:r>
              <w:rPr>
                <w:bCs/>
                <w:szCs w:val="21"/>
              </w:rPr>
              <w:t>0.41</w:t>
            </w:r>
            <w:bookmarkEnd w:id="52"/>
          </w:p>
          <w:p w14:paraId="249B05A2" w14:textId="77777777" w:rsidR="00000000" w:rsidRDefault="00000000" w:rsidP="007058A0">
            <w:pPr>
              <w:jc w:val="center"/>
              <w:rPr>
                <w:bCs/>
                <w:szCs w:val="21"/>
              </w:rPr>
            </w:pPr>
            <w:bookmarkStart w:id="53" w:name="屋顶D"/>
            <w:r>
              <w:rPr>
                <w:bCs/>
                <w:szCs w:val="21"/>
              </w:rPr>
              <w:t>3.51</w:t>
            </w:r>
            <w:bookmarkEnd w:id="53"/>
          </w:p>
        </w:tc>
        <w:tc>
          <w:tcPr>
            <w:tcW w:w="158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33D717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54" w:name="参照建筑屋顶K"/>
            <w:r>
              <w:rPr>
                <w:bCs/>
                <w:szCs w:val="21"/>
              </w:rPr>
              <w:t>0.40</w:t>
            </w:r>
            <w:bookmarkEnd w:id="54"/>
          </w:p>
          <w:p w14:paraId="61CF72E2" w14:textId="77777777" w:rsidR="00000000" w:rsidRDefault="00000000" w:rsidP="00477139">
            <w:pPr>
              <w:jc w:val="center"/>
              <w:rPr>
                <w:szCs w:val="21"/>
              </w:rPr>
            </w:pPr>
            <w:bookmarkStart w:id="55" w:name="参照建筑屋顶D"/>
            <w:r>
              <w:rPr>
                <w:bCs/>
                <w:szCs w:val="21"/>
              </w:rPr>
              <w:t>3.33</w:t>
            </w:r>
            <w:bookmarkEnd w:id="55"/>
          </w:p>
        </w:tc>
      </w:tr>
      <w:tr w:rsidR="007058A0" w14:paraId="0691FD9C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130413" w14:textId="77777777" w:rsidR="00000000" w:rsidRDefault="00000000" w:rsidP="007058A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30902F49" w14:textId="77777777" w:rsidR="00000000" w:rsidRDefault="00000000" w:rsidP="007058A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72CA07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56" w:name="外墙K"/>
            <w:r>
              <w:rPr>
                <w:bCs/>
                <w:szCs w:val="21"/>
              </w:rPr>
              <w:t>0.42</w:t>
            </w:r>
            <w:bookmarkEnd w:id="56"/>
          </w:p>
          <w:p w14:paraId="1CBD4576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57" w:name="外墙D"/>
            <w:r>
              <w:rPr>
                <w:bCs/>
                <w:szCs w:val="21"/>
              </w:rPr>
              <w:t>4.00</w:t>
            </w:r>
            <w:bookmarkEnd w:id="57"/>
          </w:p>
        </w:tc>
        <w:tc>
          <w:tcPr>
            <w:tcW w:w="158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1E8E52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58" w:name="参照籍建筑外墙K"/>
            <w:bookmarkStart w:id="59" w:name="参照建筑外墙K"/>
            <w:r>
              <w:rPr>
                <w:bCs/>
                <w:szCs w:val="21"/>
              </w:rPr>
              <w:t>0.50</w:t>
            </w:r>
            <w:bookmarkEnd w:id="58"/>
            <w:bookmarkEnd w:id="59"/>
          </w:p>
          <w:p w14:paraId="43469A15" w14:textId="77777777" w:rsidR="00000000" w:rsidRDefault="00000000" w:rsidP="00477139">
            <w:pPr>
              <w:jc w:val="center"/>
              <w:rPr>
                <w:szCs w:val="21"/>
              </w:rPr>
            </w:pPr>
            <w:bookmarkStart w:id="60" w:name="参照籍建筑外墙D"/>
            <w:bookmarkStart w:id="61" w:name="参照建筑外墙D"/>
            <w:r>
              <w:rPr>
                <w:bCs/>
                <w:szCs w:val="21"/>
              </w:rPr>
              <w:t>3.43</w:t>
            </w:r>
            <w:bookmarkEnd w:id="60"/>
            <w:bookmarkEnd w:id="61"/>
          </w:p>
        </w:tc>
      </w:tr>
      <w:tr w:rsidR="007058A0" w14:paraId="615871CA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9BB0551" w14:textId="77777777" w:rsidR="00000000" w:rsidRPr="003A650C" w:rsidRDefault="00000000" w:rsidP="007058A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06C7BE62" w14:textId="77777777" w:rsidR="00000000" w:rsidRDefault="00000000" w:rsidP="007058A0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DF73CB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62" w:name="挑空楼板K"/>
            <w:r>
              <w:rPr>
                <w:bCs/>
                <w:szCs w:val="21"/>
              </w:rPr>
              <w:t>0.42</w:t>
            </w:r>
            <w:bookmarkEnd w:id="62"/>
          </w:p>
          <w:p w14:paraId="126A0372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63" w:name="挑空楼板D"/>
            <w:r>
              <w:rPr>
                <w:bCs/>
                <w:szCs w:val="21"/>
              </w:rPr>
              <w:t>2.43</w:t>
            </w:r>
            <w:bookmarkEnd w:id="63"/>
          </w:p>
        </w:tc>
        <w:tc>
          <w:tcPr>
            <w:tcW w:w="158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12F7F2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64" w:name="参照建筑挑空楼板K"/>
            <w:r>
              <w:rPr>
                <w:bCs/>
                <w:szCs w:val="21"/>
              </w:rPr>
              <w:t>0.50</w:t>
            </w:r>
            <w:bookmarkEnd w:id="64"/>
          </w:p>
          <w:p w14:paraId="5ABEB5FC" w14:textId="77777777" w:rsidR="00000000" w:rsidRDefault="00000000" w:rsidP="00477139">
            <w:pPr>
              <w:jc w:val="center"/>
              <w:rPr>
                <w:szCs w:val="21"/>
              </w:rPr>
            </w:pPr>
            <w:bookmarkStart w:id="65" w:name="参照建筑挑空楼板D"/>
            <w:r>
              <w:rPr>
                <w:bCs/>
                <w:szCs w:val="21"/>
              </w:rPr>
              <w:t>2.29</w:t>
            </w:r>
            <w:bookmarkEnd w:id="65"/>
          </w:p>
        </w:tc>
      </w:tr>
      <w:tr w:rsidR="007058A0" w14:paraId="1BF8BBE4" w14:textId="77777777" w:rsidTr="007058A0">
        <w:trPr>
          <w:jc w:val="center"/>
        </w:trPr>
        <w:tc>
          <w:tcPr>
            <w:tcW w:w="1830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9124C25" w14:textId="77777777" w:rsidR="00000000" w:rsidRPr="003A650C" w:rsidRDefault="00000000" w:rsidP="007058A0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6DFFE149" w14:textId="77777777" w:rsidR="00000000" w:rsidRDefault="00000000" w:rsidP="007058A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72900E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66" w:name="天窗K"/>
            <w:r>
              <w:rPr>
                <w:bCs/>
                <w:szCs w:val="21"/>
              </w:rPr>
              <w:t>－</w:t>
            </w:r>
            <w:bookmarkEnd w:id="66"/>
          </w:p>
          <w:p w14:paraId="220D172B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67" w:name="天窗SHGC"/>
            <w:r>
              <w:rPr>
                <w:bCs/>
                <w:szCs w:val="21"/>
              </w:rPr>
              <w:t>－</w:t>
            </w:r>
            <w:bookmarkEnd w:id="67"/>
          </w:p>
        </w:tc>
        <w:tc>
          <w:tcPr>
            <w:tcW w:w="158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3E9B4B" w14:textId="77777777" w:rsidR="00000000" w:rsidRDefault="00000000" w:rsidP="00477139">
            <w:pPr>
              <w:jc w:val="center"/>
              <w:rPr>
                <w:bCs/>
                <w:szCs w:val="21"/>
              </w:rPr>
            </w:pPr>
            <w:bookmarkStart w:id="68" w:name="参照建筑天窗K"/>
            <w:r>
              <w:rPr>
                <w:bCs/>
                <w:szCs w:val="21"/>
              </w:rPr>
              <w:t>－</w:t>
            </w:r>
            <w:bookmarkEnd w:id="68"/>
          </w:p>
          <w:p w14:paraId="5BD881CF" w14:textId="77777777" w:rsidR="00000000" w:rsidRDefault="00000000" w:rsidP="00477139">
            <w:pPr>
              <w:jc w:val="center"/>
              <w:rPr>
                <w:szCs w:val="21"/>
              </w:rPr>
            </w:pPr>
            <w:bookmarkStart w:id="69" w:name="参照建筑天窗SHGC"/>
            <w:r>
              <w:rPr>
                <w:bCs/>
                <w:szCs w:val="21"/>
              </w:rPr>
              <w:t>－</w:t>
            </w:r>
            <w:bookmarkEnd w:id="69"/>
          </w:p>
        </w:tc>
      </w:tr>
      <w:tr w:rsidR="00C11119" w14:paraId="7054E7BF" w14:textId="77777777" w:rsidTr="007058A0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04CDD91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CBEF3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2961764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30C2A1F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4B8DC73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2EE04EA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03F5661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E1AB1E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46E7CB0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DB216CB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21660D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C11119" w14:paraId="2375B6DA" w14:textId="77777777" w:rsidTr="007058A0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4B813A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A944D7" w14:textId="77777777" w:rsidR="00000000" w:rsidRDefault="00000000" w:rsidP="00707638">
            <w:pPr>
              <w:jc w:val="center"/>
              <w:rPr>
                <w:rFonts w:hAnsi="宋体" w:hint="eastAsia"/>
                <w:bCs/>
                <w:szCs w:val="21"/>
              </w:rPr>
            </w:pPr>
            <w:bookmarkStart w:id="70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70"/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C2E3D6" w14:textId="77777777" w:rsidR="00000000" w:rsidRDefault="00000000" w:rsidP="00C11119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AB92FB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32AC56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1.85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0A0A2E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353D43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7BEFCF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BA215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390B7124" w14:textId="77777777" w:rsidTr="007058A0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F49E03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5ECA9B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8F7D58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C85510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741437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1.85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384DCE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0DD126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1D5534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5A80C8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－－</w:t>
            </w:r>
          </w:p>
        </w:tc>
      </w:tr>
      <w:tr w:rsidR="00C11119" w14:paraId="6DA081D7" w14:textId="77777777" w:rsidTr="007058A0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004EEB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E042DF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723304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1BD74D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0.45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1F7D4F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2.14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1745D3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DE6887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0.45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CB159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1.90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0C86EA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  <w:tr w:rsidR="00C11119" w14:paraId="1373FC70" w14:textId="77777777" w:rsidTr="007058A0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1A21635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3AC7E6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137176" w14:textId="77777777" w:rsidR="00000000" w:rsidRDefault="0000000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8F48A79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0.56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870FCD3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2.08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1A025B0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0.15</w:t>
            </w:r>
          </w:p>
        </w:tc>
        <w:tc>
          <w:tcPr>
            <w:tcW w:w="48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7D28E4E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0.56</w:t>
            </w:r>
          </w:p>
        </w:tc>
        <w:tc>
          <w:tcPr>
            <w:tcW w:w="60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3AA171D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1.80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F455FAB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</w:tbl>
    <w:p w14:paraId="63A81BF1" w14:textId="77777777" w:rsidR="00D31A6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14:paraId="4344E2CA" w14:textId="77777777" w:rsidR="00D31A6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传热系数的单位</w:t>
      </w:r>
      <w:r>
        <w:rPr>
          <w:color w:val="000000"/>
        </w:rPr>
        <w:t>W/(m2.k)</w:t>
      </w:r>
      <w:r>
        <w:rPr>
          <w:color w:val="000000"/>
        </w:rPr>
        <w:t>，其他参数无量纲</w:t>
      </w:r>
      <w:r>
        <w:rPr>
          <w:color w:val="000000"/>
        </w:rPr>
        <w:t>.</w:t>
      </w:r>
    </w:p>
    <w:p w14:paraId="44BD2AFC" w14:textId="77777777" w:rsidR="00D31A6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屋顶和外墙的传热系数</w:t>
      </w:r>
      <w:r>
        <w:rPr>
          <w:color w:val="000000"/>
        </w:rPr>
        <w:t>K</w:t>
      </w:r>
      <w:r>
        <w:rPr>
          <w:color w:val="000000"/>
        </w:rPr>
        <w:t>和热情性指标</w:t>
      </w:r>
      <w:r>
        <w:rPr>
          <w:color w:val="000000"/>
        </w:rPr>
        <w:t>D</w:t>
      </w:r>
      <w:r>
        <w:rPr>
          <w:color w:val="000000"/>
        </w:rPr>
        <w:t>指平均值</w:t>
      </w:r>
      <w:r>
        <w:rPr>
          <w:color w:val="000000"/>
        </w:rPr>
        <w:t>.</w:t>
      </w:r>
    </w:p>
    <w:p w14:paraId="2826E9F4" w14:textId="77777777" w:rsidR="00D31A6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lastRenderedPageBreak/>
        <w:t xml:space="preserve">3. </w:t>
      </w:r>
      <w:r>
        <w:rPr>
          <w:color w:val="000000"/>
        </w:rPr>
        <w:t>设计建筑：</w:t>
      </w:r>
      <w:r>
        <w:rPr>
          <w:color w:val="000000"/>
        </w:rPr>
        <w:t>“—”</w:t>
      </w:r>
      <w:r>
        <w:rPr>
          <w:color w:val="000000"/>
        </w:rPr>
        <w:t>代表本工程无对应项</w:t>
      </w:r>
      <w:r>
        <w:rPr>
          <w:color w:val="000000"/>
        </w:rPr>
        <w:t>.</w:t>
      </w:r>
    </w:p>
    <w:p w14:paraId="77E9F866" w14:textId="77777777" w:rsidR="00D31A6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参照建筑：</w:t>
      </w:r>
      <w:r>
        <w:rPr>
          <w:color w:val="000000"/>
        </w:rPr>
        <w:t>“— —”</w:t>
      </w:r>
      <w:r>
        <w:rPr>
          <w:color w:val="000000"/>
        </w:rPr>
        <w:t>代表参照建筑不要求，取值同设计建筑</w:t>
      </w:r>
      <w:r>
        <w:rPr>
          <w:color w:val="000000"/>
        </w:rPr>
        <w:t>.</w:t>
      </w:r>
    </w:p>
    <w:p w14:paraId="65EB5B30" w14:textId="77777777" w:rsidR="00D31A64" w:rsidRDefault="00D31A64">
      <w:pPr>
        <w:widowControl w:val="0"/>
        <w:jc w:val="both"/>
        <w:rPr>
          <w:color w:val="000000"/>
        </w:rPr>
      </w:pPr>
    </w:p>
    <w:p w14:paraId="11161D47" w14:textId="77777777" w:rsidR="00D31A64" w:rsidRDefault="00000000">
      <w:pPr>
        <w:pStyle w:val="1"/>
        <w:widowControl w:val="0"/>
        <w:jc w:val="both"/>
        <w:rPr>
          <w:color w:val="000000"/>
        </w:rPr>
      </w:pPr>
      <w:bookmarkStart w:id="71" w:name="_Toc185701487"/>
      <w:r>
        <w:rPr>
          <w:color w:val="000000"/>
        </w:rPr>
        <w:t>设计建筑</w:t>
      </w:r>
      <w:bookmarkEnd w:id="71"/>
    </w:p>
    <w:p w14:paraId="186DE24B" w14:textId="77777777" w:rsidR="00D31A64" w:rsidRDefault="00000000">
      <w:pPr>
        <w:pStyle w:val="2"/>
        <w:widowControl w:val="0"/>
      </w:pPr>
      <w:bookmarkStart w:id="72" w:name="_Toc185701488"/>
      <w:r>
        <w:t>房间类型</w:t>
      </w:r>
      <w:bookmarkEnd w:id="72"/>
    </w:p>
    <w:p w14:paraId="4A8F253F" w14:textId="77777777" w:rsidR="00D31A6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3" w:name="_Toc185701489"/>
      <w:r>
        <w:rPr>
          <w:color w:val="000000"/>
        </w:rPr>
        <w:t>房间参数表</w:t>
      </w:r>
      <w:bookmarkEnd w:id="7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D31A64" w14:paraId="470CE99B" w14:textId="77777777">
        <w:tc>
          <w:tcPr>
            <w:tcW w:w="1567" w:type="dxa"/>
            <w:shd w:val="clear" w:color="auto" w:fill="E6E6E6"/>
            <w:vAlign w:val="center"/>
          </w:tcPr>
          <w:p w14:paraId="7094BF18" w14:textId="77777777" w:rsidR="00D31A64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573FA6D" w14:textId="77777777" w:rsidR="00D31A64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1D5AE112" w14:textId="77777777" w:rsidR="00D31A64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2792F3A" w14:textId="77777777" w:rsidR="00D31A64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E15AD0C" w14:textId="77777777" w:rsidR="00D31A64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9C6B31" w14:textId="77777777" w:rsidR="00D31A64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C91BBA" w14:textId="77777777" w:rsidR="00D31A64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D39A21D" w14:textId="77777777" w:rsidR="00D31A64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31A64" w14:paraId="5093C2F6" w14:textId="77777777">
        <w:tc>
          <w:tcPr>
            <w:tcW w:w="1567" w:type="dxa"/>
            <w:shd w:val="clear" w:color="auto" w:fill="E6E6E6"/>
            <w:vAlign w:val="center"/>
          </w:tcPr>
          <w:p w14:paraId="556ACC8E" w14:textId="77777777" w:rsidR="00D31A64" w:rsidRDefault="00000000">
            <w:r>
              <w:t>会议室</w:t>
            </w:r>
          </w:p>
        </w:tc>
        <w:tc>
          <w:tcPr>
            <w:tcW w:w="973" w:type="dxa"/>
            <w:vAlign w:val="center"/>
          </w:tcPr>
          <w:p w14:paraId="7D3636FA" w14:textId="77777777" w:rsidR="00D31A6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3E81B65" w14:textId="77777777" w:rsidR="00D31A6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A6FADDD" w14:textId="77777777" w:rsidR="00D31A64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6DA54A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E6AF5F5" w14:textId="77777777" w:rsidR="00D31A64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86A64F6" w14:textId="77777777" w:rsidR="00D31A6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4B00A9B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635F84CD" w14:textId="77777777">
        <w:tc>
          <w:tcPr>
            <w:tcW w:w="1567" w:type="dxa"/>
            <w:shd w:val="clear" w:color="auto" w:fill="E6E6E6"/>
            <w:vAlign w:val="center"/>
          </w:tcPr>
          <w:p w14:paraId="4FAB2B5C" w14:textId="77777777" w:rsidR="00D31A64" w:rsidRDefault="00000000">
            <w:r>
              <w:t>健身房</w:t>
            </w:r>
          </w:p>
        </w:tc>
        <w:tc>
          <w:tcPr>
            <w:tcW w:w="973" w:type="dxa"/>
            <w:vAlign w:val="center"/>
          </w:tcPr>
          <w:p w14:paraId="74AB5A03" w14:textId="77777777" w:rsidR="00D31A64" w:rsidRDefault="00000000">
            <w:pPr>
              <w:jc w:val="center"/>
            </w:pPr>
            <w:r>
              <w:t>24</w:t>
            </w:r>
          </w:p>
        </w:tc>
        <w:tc>
          <w:tcPr>
            <w:tcW w:w="979" w:type="dxa"/>
            <w:vAlign w:val="center"/>
          </w:tcPr>
          <w:p w14:paraId="6CA90D03" w14:textId="77777777" w:rsidR="00D31A64" w:rsidRDefault="00000000">
            <w:pPr>
              <w:jc w:val="center"/>
            </w:pPr>
            <w:r>
              <w:t>19</w:t>
            </w:r>
          </w:p>
        </w:tc>
        <w:tc>
          <w:tcPr>
            <w:tcW w:w="1273" w:type="dxa"/>
            <w:vAlign w:val="center"/>
          </w:tcPr>
          <w:p w14:paraId="2C6529E5" w14:textId="77777777" w:rsidR="00D31A6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0050F22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D225622" w14:textId="77777777" w:rsidR="00D31A64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4F1478" w14:textId="77777777" w:rsidR="00D31A6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9D10952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36167EC0" w14:textId="77777777">
        <w:tc>
          <w:tcPr>
            <w:tcW w:w="1567" w:type="dxa"/>
            <w:shd w:val="clear" w:color="auto" w:fill="E6E6E6"/>
            <w:vAlign w:val="center"/>
          </w:tcPr>
          <w:p w14:paraId="6276899B" w14:textId="77777777" w:rsidR="00D31A64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7889F70A" w14:textId="77777777" w:rsidR="00D31A64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5FD744E0" w14:textId="77777777" w:rsidR="00D31A6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07A2428" w14:textId="77777777" w:rsidR="00D31A64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8CA0A1E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9F2F6D8" w14:textId="77777777" w:rsidR="00D31A64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8F47D0F" w14:textId="77777777" w:rsidR="00D31A6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66E71F4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25DC0DB9" w14:textId="77777777">
        <w:tc>
          <w:tcPr>
            <w:tcW w:w="1567" w:type="dxa"/>
            <w:shd w:val="clear" w:color="auto" w:fill="E6E6E6"/>
            <w:vAlign w:val="center"/>
          </w:tcPr>
          <w:p w14:paraId="18094ED0" w14:textId="77777777" w:rsidR="00D31A64" w:rsidRDefault="00000000">
            <w:r>
              <w:t>大厅</w:t>
            </w:r>
          </w:p>
        </w:tc>
        <w:tc>
          <w:tcPr>
            <w:tcW w:w="973" w:type="dxa"/>
            <w:vAlign w:val="center"/>
          </w:tcPr>
          <w:p w14:paraId="38214AD8" w14:textId="77777777" w:rsidR="00D31A6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0410CAB" w14:textId="77777777" w:rsidR="00D31A6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A8FF1E9" w14:textId="77777777" w:rsidR="00D31A64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F403FCD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EDC723D" w14:textId="77777777" w:rsidR="00D31A64" w:rsidRDefault="00000000">
            <w:pPr>
              <w:jc w:val="center"/>
            </w:pPr>
            <w:r>
              <w:t>30(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17750A" w14:textId="77777777" w:rsidR="00D31A64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0F1C33F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20E0F990" w14:textId="77777777">
        <w:tc>
          <w:tcPr>
            <w:tcW w:w="1567" w:type="dxa"/>
            <w:shd w:val="clear" w:color="auto" w:fill="E6E6E6"/>
            <w:vAlign w:val="center"/>
          </w:tcPr>
          <w:p w14:paraId="060730C7" w14:textId="77777777" w:rsidR="00D31A64" w:rsidRDefault="00000000">
            <w:r>
              <w:t>密集办公室</w:t>
            </w:r>
          </w:p>
        </w:tc>
        <w:tc>
          <w:tcPr>
            <w:tcW w:w="973" w:type="dxa"/>
            <w:vAlign w:val="center"/>
          </w:tcPr>
          <w:p w14:paraId="5CE6E91B" w14:textId="77777777" w:rsidR="00D31A6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1898E19" w14:textId="77777777" w:rsidR="00D31A6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51D0E07" w14:textId="77777777" w:rsidR="00D31A6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6AFFE2E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8B70A2C" w14:textId="77777777" w:rsidR="00D31A64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10DFD32" w14:textId="77777777" w:rsidR="00D31A6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B73E61" w14:textId="77777777" w:rsidR="00D31A6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D31A64" w14:paraId="592B5C0E" w14:textId="77777777">
        <w:tc>
          <w:tcPr>
            <w:tcW w:w="1567" w:type="dxa"/>
            <w:shd w:val="clear" w:color="auto" w:fill="E6E6E6"/>
            <w:vAlign w:val="center"/>
          </w:tcPr>
          <w:p w14:paraId="71D2D97C" w14:textId="77777777" w:rsidR="00D31A64" w:rsidRDefault="00000000">
            <w:r>
              <w:t>开水间</w:t>
            </w:r>
          </w:p>
        </w:tc>
        <w:tc>
          <w:tcPr>
            <w:tcW w:w="973" w:type="dxa"/>
            <w:vAlign w:val="center"/>
          </w:tcPr>
          <w:p w14:paraId="40EE5186" w14:textId="77777777" w:rsidR="00D31A64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11BA55AD" w14:textId="77777777" w:rsidR="00D31A6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4759914" w14:textId="77777777" w:rsidR="00D31A6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7E55D5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FAF7D61" w14:textId="77777777" w:rsidR="00D31A64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69EA80" w14:textId="77777777" w:rsidR="00D31A6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C55F882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70D2DE5D" w14:textId="77777777">
        <w:tc>
          <w:tcPr>
            <w:tcW w:w="1567" w:type="dxa"/>
            <w:shd w:val="clear" w:color="auto" w:fill="E6E6E6"/>
            <w:vAlign w:val="center"/>
          </w:tcPr>
          <w:p w14:paraId="6F777434" w14:textId="77777777" w:rsidR="00D31A64" w:rsidRDefault="00000000">
            <w:r>
              <w:t>报告厅</w:t>
            </w:r>
          </w:p>
        </w:tc>
        <w:tc>
          <w:tcPr>
            <w:tcW w:w="973" w:type="dxa"/>
            <w:vAlign w:val="center"/>
          </w:tcPr>
          <w:p w14:paraId="54B1D70A" w14:textId="77777777" w:rsidR="00D31A6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593870E" w14:textId="77777777" w:rsidR="00D31A6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7B0F78E" w14:textId="77777777" w:rsidR="00D31A64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B15E9C3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2B5BC40" w14:textId="77777777" w:rsidR="00D31A64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103B7FE" w14:textId="77777777" w:rsidR="00D31A6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B675D3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27A63D25" w14:textId="77777777">
        <w:tc>
          <w:tcPr>
            <w:tcW w:w="1567" w:type="dxa"/>
            <w:shd w:val="clear" w:color="auto" w:fill="E6E6E6"/>
            <w:vAlign w:val="center"/>
          </w:tcPr>
          <w:p w14:paraId="64A99742" w14:textId="77777777" w:rsidR="00D31A64" w:rsidRDefault="00000000">
            <w:r>
              <w:t>接待室</w:t>
            </w:r>
          </w:p>
        </w:tc>
        <w:tc>
          <w:tcPr>
            <w:tcW w:w="973" w:type="dxa"/>
            <w:vAlign w:val="center"/>
          </w:tcPr>
          <w:p w14:paraId="591CBA62" w14:textId="77777777" w:rsidR="00D31A6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E2721A9" w14:textId="77777777" w:rsidR="00D31A6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E4324FC" w14:textId="77777777" w:rsidR="00D31A6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0EEDA85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6420DA4" w14:textId="77777777" w:rsidR="00D31A64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1200A6" w14:textId="77777777" w:rsidR="00D31A6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0AFE9B8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77D208A8" w14:textId="77777777">
        <w:tc>
          <w:tcPr>
            <w:tcW w:w="1567" w:type="dxa"/>
            <w:shd w:val="clear" w:color="auto" w:fill="E6E6E6"/>
            <w:vAlign w:val="center"/>
          </w:tcPr>
          <w:p w14:paraId="2F846D50" w14:textId="77777777" w:rsidR="00D31A64" w:rsidRDefault="00000000">
            <w:r>
              <w:t>文印间</w:t>
            </w:r>
          </w:p>
        </w:tc>
        <w:tc>
          <w:tcPr>
            <w:tcW w:w="973" w:type="dxa"/>
            <w:vAlign w:val="center"/>
          </w:tcPr>
          <w:p w14:paraId="06626ABC" w14:textId="77777777" w:rsidR="00D31A64" w:rsidRDefault="00000000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08A56B84" w14:textId="77777777" w:rsidR="00D31A6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D1A69CA" w14:textId="77777777" w:rsidR="00D31A6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9594520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0BD8ED4" w14:textId="77777777" w:rsidR="00D31A64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31D2951" w14:textId="77777777" w:rsidR="00D31A6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C6DB25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4C0ECE5C" w14:textId="77777777">
        <w:tc>
          <w:tcPr>
            <w:tcW w:w="1567" w:type="dxa"/>
            <w:shd w:val="clear" w:color="auto" w:fill="E6E6E6"/>
            <w:vAlign w:val="center"/>
          </w:tcPr>
          <w:p w14:paraId="4FA31CA7" w14:textId="77777777" w:rsidR="00D31A64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3F8F03D1" w14:textId="77777777" w:rsidR="00D31A6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C9237E6" w14:textId="77777777" w:rsidR="00D31A6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0775DA1" w14:textId="77777777" w:rsidR="00D31A6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E4FB2B2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2871BE7" w14:textId="77777777" w:rsidR="00D31A64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4461A19" w14:textId="77777777" w:rsidR="00D31A64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0641F39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33E4C7F8" w14:textId="77777777">
        <w:tc>
          <w:tcPr>
            <w:tcW w:w="1567" w:type="dxa"/>
            <w:shd w:val="clear" w:color="auto" w:fill="E6E6E6"/>
            <w:vAlign w:val="center"/>
          </w:tcPr>
          <w:p w14:paraId="6F0F749D" w14:textId="77777777" w:rsidR="00D31A64" w:rsidRDefault="00000000">
            <w:r>
              <w:t>档案室</w:t>
            </w:r>
          </w:p>
        </w:tc>
        <w:tc>
          <w:tcPr>
            <w:tcW w:w="973" w:type="dxa"/>
            <w:vAlign w:val="center"/>
          </w:tcPr>
          <w:p w14:paraId="3EF99908" w14:textId="77777777" w:rsidR="00D31A6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8709443" w14:textId="77777777" w:rsidR="00D31A6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1F48556" w14:textId="77777777" w:rsidR="00D31A6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CAC1A84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18237D4" w14:textId="77777777" w:rsidR="00D31A64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BA4C637" w14:textId="77777777" w:rsidR="00D31A64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B54EBBE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06D2319C" w14:textId="77777777">
        <w:tc>
          <w:tcPr>
            <w:tcW w:w="1567" w:type="dxa"/>
            <w:shd w:val="clear" w:color="auto" w:fill="E6E6E6"/>
            <w:vAlign w:val="center"/>
          </w:tcPr>
          <w:p w14:paraId="6AD836F4" w14:textId="77777777" w:rsidR="00D31A64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03C121E2" w14:textId="77777777" w:rsidR="00D31A64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33D9CAA" w14:textId="77777777" w:rsidR="00D31A64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DAFFD21" w14:textId="77777777" w:rsidR="00D31A6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38E8686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DCB8A9B" w14:textId="77777777" w:rsidR="00D31A6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4916AE7" w14:textId="77777777" w:rsidR="00D31A64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9BEC681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776F541C" w14:textId="77777777">
        <w:tc>
          <w:tcPr>
            <w:tcW w:w="1567" w:type="dxa"/>
            <w:shd w:val="clear" w:color="auto" w:fill="E6E6E6"/>
            <w:vAlign w:val="center"/>
          </w:tcPr>
          <w:p w14:paraId="48C5F2FB" w14:textId="77777777" w:rsidR="00D31A64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6D0761B2" w14:textId="77777777" w:rsidR="00D31A64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F3BD3B0" w14:textId="77777777" w:rsidR="00D31A64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534E1AD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8C2826A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911EACE" w14:textId="77777777" w:rsidR="00D31A6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69D9EC" w14:textId="77777777" w:rsidR="00D31A64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AD9FA97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39904B19" w14:textId="77777777">
        <w:tc>
          <w:tcPr>
            <w:tcW w:w="1567" w:type="dxa"/>
            <w:shd w:val="clear" w:color="auto" w:fill="E6E6E6"/>
            <w:vAlign w:val="center"/>
          </w:tcPr>
          <w:p w14:paraId="04FAAD89" w14:textId="77777777" w:rsidR="00D31A64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1FE021E2" w14:textId="77777777" w:rsidR="00D31A6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480AF05" w14:textId="77777777" w:rsidR="00D31A64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07C73D71" w14:textId="77777777" w:rsidR="00D31A64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18CDDD0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4262C2A" w14:textId="77777777" w:rsidR="00D31A64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78F232" w14:textId="77777777" w:rsidR="00D31A64" w:rsidRDefault="00000000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5F02A37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4EB69656" w14:textId="77777777">
        <w:tc>
          <w:tcPr>
            <w:tcW w:w="1567" w:type="dxa"/>
            <w:shd w:val="clear" w:color="auto" w:fill="E6E6E6"/>
            <w:vAlign w:val="center"/>
          </w:tcPr>
          <w:p w14:paraId="6F9DC85F" w14:textId="77777777" w:rsidR="00D31A64" w:rsidRDefault="00000000">
            <w:r>
              <w:t>高档办公室</w:t>
            </w:r>
          </w:p>
        </w:tc>
        <w:tc>
          <w:tcPr>
            <w:tcW w:w="973" w:type="dxa"/>
            <w:vAlign w:val="center"/>
          </w:tcPr>
          <w:p w14:paraId="131CD535" w14:textId="77777777" w:rsidR="00D31A6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42C0CEC" w14:textId="77777777" w:rsidR="00D31A6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8F89C31" w14:textId="77777777" w:rsidR="00D31A6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48CD134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94283B9" w14:textId="77777777" w:rsidR="00D31A64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7C3FCCB" w14:textId="77777777" w:rsidR="00D31A64" w:rsidRDefault="00000000">
            <w:pPr>
              <w:jc w:val="center"/>
            </w:pPr>
            <w:r>
              <w:t>13.5(W/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C5AE25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4DB2335D" w14:textId="77777777" w:rsidR="00D31A6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4" w:name="_Toc185701490"/>
      <w:r>
        <w:rPr>
          <w:color w:val="000000"/>
        </w:rPr>
        <w:t>作息时间表</w:t>
      </w:r>
      <w:bookmarkEnd w:id="74"/>
    </w:p>
    <w:p w14:paraId="4869539F" w14:textId="77777777" w:rsidR="00D31A6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0BB9D6A1" w14:textId="77777777" w:rsidR="00D31A64" w:rsidRDefault="00000000">
      <w:pPr>
        <w:pStyle w:val="2"/>
        <w:widowControl w:val="0"/>
      </w:pPr>
      <w:bookmarkStart w:id="75" w:name="_Toc185701491"/>
      <w:r>
        <w:t>采暖空调</w:t>
      </w:r>
      <w:bookmarkEnd w:id="7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6"/>
        <w:gridCol w:w="1557"/>
        <w:gridCol w:w="1557"/>
        <w:gridCol w:w="1557"/>
        <w:gridCol w:w="1834"/>
      </w:tblGrid>
      <w:tr w:rsidR="00D31A64" w14:paraId="0DC370FC" w14:textId="77777777">
        <w:tc>
          <w:tcPr>
            <w:tcW w:w="1256" w:type="dxa"/>
            <w:shd w:val="clear" w:color="auto" w:fill="E6E6E6"/>
            <w:vAlign w:val="center"/>
          </w:tcPr>
          <w:p w14:paraId="736B861F" w14:textId="77777777" w:rsidR="00D31A64" w:rsidRDefault="00000000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F0556D5" w14:textId="77777777" w:rsidR="00D31A64" w:rsidRDefault="00000000">
            <w:pPr>
              <w:jc w:val="center"/>
            </w:pPr>
            <w:r>
              <w:t>负荷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AE12816" w14:textId="77777777" w:rsidR="00D31A64" w:rsidRDefault="00000000">
            <w:pPr>
              <w:jc w:val="center"/>
            </w:pPr>
            <w:r>
              <w:t>系统综合</w:t>
            </w:r>
            <w:r>
              <w:br/>
            </w:r>
            <w:r>
              <w:t>性能系数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ACB8D75" w14:textId="77777777" w:rsidR="00D31A64" w:rsidRDefault="00000000">
            <w:pPr>
              <w:jc w:val="center"/>
            </w:pPr>
            <w:r>
              <w:t>耗电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DFECDEB" w14:textId="77777777" w:rsidR="00D31A64" w:rsidRDefault="00000000">
            <w:pPr>
              <w:jc w:val="center"/>
            </w:pPr>
            <w:r>
              <w:t>碳排放因子</w:t>
            </w:r>
            <w:r>
              <w:br/>
              <w:t>(kgCO2/kWh)</w:t>
            </w:r>
          </w:p>
        </w:tc>
        <w:tc>
          <w:tcPr>
            <w:tcW w:w="1833" w:type="dxa"/>
            <w:shd w:val="clear" w:color="auto" w:fill="E6E6E6"/>
            <w:vAlign w:val="center"/>
          </w:tcPr>
          <w:p w14:paraId="632E997E" w14:textId="77777777" w:rsidR="00D31A64" w:rsidRDefault="00000000">
            <w:pPr>
              <w:jc w:val="center"/>
            </w:pPr>
            <w:r>
              <w:t>碳排放量</w:t>
            </w:r>
            <w:r>
              <w:br/>
              <w:t>(tCO2/a)</w:t>
            </w:r>
          </w:p>
        </w:tc>
      </w:tr>
      <w:tr w:rsidR="00D31A64" w14:paraId="5ECA0C10" w14:textId="77777777">
        <w:tc>
          <w:tcPr>
            <w:tcW w:w="1256" w:type="dxa"/>
            <w:shd w:val="clear" w:color="auto" w:fill="E6E6E6"/>
            <w:vAlign w:val="center"/>
          </w:tcPr>
          <w:p w14:paraId="1DD230D7" w14:textId="77777777" w:rsidR="00D31A64" w:rsidRDefault="00000000">
            <w:r>
              <w:t>供冷</w:t>
            </w:r>
          </w:p>
        </w:tc>
        <w:tc>
          <w:tcPr>
            <w:tcW w:w="1556" w:type="dxa"/>
            <w:vAlign w:val="center"/>
          </w:tcPr>
          <w:p w14:paraId="23A871E9" w14:textId="77777777" w:rsidR="00D31A64" w:rsidRDefault="00000000">
            <w:r>
              <w:t>348196</w:t>
            </w:r>
          </w:p>
        </w:tc>
        <w:tc>
          <w:tcPr>
            <w:tcW w:w="1556" w:type="dxa"/>
            <w:vAlign w:val="center"/>
          </w:tcPr>
          <w:p w14:paraId="1026CE44" w14:textId="77777777" w:rsidR="00D31A64" w:rsidRDefault="00000000">
            <w:r>
              <w:t>3.5</w:t>
            </w:r>
          </w:p>
        </w:tc>
        <w:tc>
          <w:tcPr>
            <w:tcW w:w="1556" w:type="dxa"/>
            <w:vAlign w:val="center"/>
          </w:tcPr>
          <w:p w14:paraId="3BC3B948" w14:textId="77777777" w:rsidR="00D31A64" w:rsidRDefault="00000000">
            <w:r>
              <w:t>99485</w:t>
            </w:r>
          </w:p>
        </w:tc>
        <w:tc>
          <w:tcPr>
            <w:tcW w:w="1556" w:type="dxa"/>
            <w:vAlign w:val="center"/>
          </w:tcPr>
          <w:p w14:paraId="5EA7C9EF" w14:textId="77777777" w:rsidR="00D31A64" w:rsidRDefault="00000000">
            <w:r>
              <w:t>0.581</w:t>
            </w:r>
          </w:p>
        </w:tc>
        <w:tc>
          <w:tcPr>
            <w:tcW w:w="1833" w:type="dxa"/>
            <w:vAlign w:val="center"/>
          </w:tcPr>
          <w:p w14:paraId="65FABA4D" w14:textId="77777777" w:rsidR="00D31A64" w:rsidRDefault="00000000">
            <w:r>
              <w:t>57.801</w:t>
            </w:r>
          </w:p>
        </w:tc>
      </w:tr>
    </w:tbl>
    <w:p w14:paraId="083DB7D4" w14:textId="77777777" w:rsidR="00D31A64" w:rsidRDefault="00D31A6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6"/>
        <w:gridCol w:w="1557"/>
        <w:gridCol w:w="1557"/>
        <w:gridCol w:w="1557"/>
        <w:gridCol w:w="1834"/>
      </w:tblGrid>
      <w:tr w:rsidR="00D31A64" w14:paraId="5B8C7631" w14:textId="77777777">
        <w:tc>
          <w:tcPr>
            <w:tcW w:w="1256" w:type="dxa"/>
            <w:shd w:val="clear" w:color="auto" w:fill="E6E6E6"/>
            <w:vAlign w:val="center"/>
          </w:tcPr>
          <w:p w14:paraId="42C1F6B7" w14:textId="77777777" w:rsidR="00D31A64" w:rsidRDefault="00000000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62294E3" w14:textId="77777777" w:rsidR="00D31A64" w:rsidRDefault="00000000">
            <w:pPr>
              <w:jc w:val="center"/>
            </w:pPr>
            <w:r>
              <w:t>负荷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7B68A1B" w14:textId="77777777" w:rsidR="00D31A64" w:rsidRDefault="00000000">
            <w:pPr>
              <w:jc w:val="center"/>
            </w:pPr>
            <w:r>
              <w:t>系统综合</w:t>
            </w:r>
            <w:r>
              <w:br/>
            </w:r>
            <w:r>
              <w:t>性能系数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0DCE5C8" w14:textId="77777777" w:rsidR="00D31A64" w:rsidRDefault="00000000">
            <w:pPr>
              <w:jc w:val="center"/>
            </w:pPr>
            <w:r>
              <w:t>耗电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567F76F" w14:textId="77777777" w:rsidR="00D31A64" w:rsidRDefault="00000000">
            <w:pPr>
              <w:jc w:val="center"/>
            </w:pPr>
            <w:r>
              <w:t>碳排放因子</w:t>
            </w:r>
            <w:r>
              <w:br/>
              <w:t>(kgCO2/kWh)</w:t>
            </w:r>
          </w:p>
        </w:tc>
        <w:tc>
          <w:tcPr>
            <w:tcW w:w="1833" w:type="dxa"/>
            <w:shd w:val="clear" w:color="auto" w:fill="E6E6E6"/>
            <w:vAlign w:val="center"/>
          </w:tcPr>
          <w:p w14:paraId="408C25A1" w14:textId="77777777" w:rsidR="00D31A64" w:rsidRDefault="00000000">
            <w:pPr>
              <w:jc w:val="center"/>
            </w:pPr>
            <w:r>
              <w:t>碳排放量</w:t>
            </w:r>
            <w:r>
              <w:br/>
              <w:t>(tCO2/a)</w:t>
            </w:r>
          </w:p>
        </w:tc>
      </w:tr>
      <w:tr w:rsidR="00D31A64" w14:paraId="5374D925" w14:textId="77777777">
        <w:tc>
          <w:tcPr>
            <w:tcW w:w="1256" w:type="dxa"/>
            <w:shd w:val="clear" w:color="auto" w:fill="E6E6E6"/>
            <w:vAlign w:val="center"/>
          </w:tcPr>
          <w:p w14:paraId="369F1470" w14:textId="77777777" w:rsidR="00D31A64" w:rsidRDefault="00000000">
            <w:r>
              <w:t>供暖</w:t>
            </w:r>
          </w:p>
        </w:tc>
        <w:tc>
          <w:tcPr>
            <w:tcW w:w="1556" w:type="dxa"/>
            <w:vAlign w:val="center"/>
          </w:tcPr>
          <w:p w14:paraId="0FDFCFFA" w14:textId="77777777" w:rsidR="00D31A64" w:rsidRDefault="00000000">
            <w:r>
              <w:t>516499</w:t>
            </w:r>
          </w:p>
        </w:tc>
        <w:tc>
          <w:tcPr>
            <w:tcW w:w="1556" w:type="dxa"/>
            <w:vAlign w:val="center"/>
          </w:tcPr>
          <w:p w14:paraId="183A61A5" w14:textId="77777777" w:rsidR="00D31A64" w:rsidRDefault="00000000">
            <w:r>
              <w:t>2.6</w:t>
            </w:r>
          </w:p>
        </w:tc>
        <w:tc>
          <w:tcPr>
            <w:tcW w:w="1556" w:type="dxa"/>
            <w:vAlign w:val="center"/>
          </w:tcPr>
          <w:p w14:paraId="12C0B6C9" w14:textId="77777777" w:rsidR="00D31A64" w:rsidRDefault="00000000">
            <w:r>
              <w:t>198654</w:t>
            </w:r>
          </w:p>
        </w:tc>
        <w:tc>
          <w:tcPr>
            <w:tcW w:w="1556" w:type="dxa"/>
            <w:vAlign w:val="center"/>
          </w:tcPr>
          <w:p w14:paraId="0630E735" w14:textId="77777777" w:rsidR="00D31A64" w:rsidRDefault="00000000">
            <w:r>
              <w:t>0.581</w:t>
            </w:r>
          </w:p>
        </w:tc>
        <w:tc>
          <w:tcPr>
            <w:tcW w:w="1833" w:type="dxa"/>
            <w:vAlign w:val="center"/>
          </w:tcPr>
          <w:p w14:paraId="1D2299D9" w14:textId="77777777" w:rsidR="00D31A64" w:rsidRDefault="00000000">
            <w:r>
              <w:t>115.418</w:t>
            </w:r>
          </w:p>
        </w:tc>
      </w:tr>
    </w:tbl>
    <w:p w14:paraId="44BB4CF0" w14:textId="77777777" w:rsidR="00D31A64" w:rsidRDefault="00000000">
      <w:pPr>
        <w:pStyle w:val="2"/>
        <w:widowControl w:val="0"/>
      </w:pPr>
      <w:bookmarkStart w:id="76" w:name="_Toc185701492"/>
      <w:r>
        <w:lastRenderedPageBreak/>
        <w:t>照明</w:t>
      </w:r>
      <w:bookmarkEnd w:id="7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D31A64" w14:paraId="4E5AAF5D" w14:textId="77777777">
        <w:tc>
          <w:tcPr>
            <w:tcW w:w="1822" w:type="dxa"/>
            <w:shd w:val="clear" w:color="auto" w:fill="E6E6E6"/>
            <w:vAlign w:val="center"/>
          </w:tcPr>
          <w:p w14:paraId="60836DA0" w14:textId="77777777" w:rsidR="00D31A64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D11762F" w14:textId="77777777" w:rsidR="00D31A64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1EFA180" w14:textId="77777777" w:rsidR="00D31A64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3113565C" w14:textId="77777777" w:rsidR="00D31A64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4DE4DD5D" w14:textId="77777777" w:rsidR="00D31A64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600D1FBC" w14:textId="77777777" w:rsidR="00D31A6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2875F29" w14:textId="77777777" w:rsidR="00D31A6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D31A64" w14:paraId="6C687DE7" w14:textId="77777777">
        <w:tc>
          <w:tcPr>
            <w:tcW w:w="1822" w:type="dxa"/>
            <w:vAlign w:val="center"/>
          </w:tcPr>
          <w:p w14:paraId="08066C37" w14:textId="77777777" w:rsidR="00D31A64" w:rsidRDefault="00000000">
            <w:r>
              <w:t>会议室</w:t>
            </w:r>
          </w:p>
        </w:tc>
        <w:tc>
          <w:tcPr>
            <w:tcW w:w="1556" w:type="dxa"/>
            <w:vAlign w:val="center"/>
          </w:tcPr>
          <w:p w14:paraId="79721CE5" w14:textId="77777777" w:rsidR="00D31A64" w:rsidRDefault="00000000">
            <w:r>
              <w:t>13.44</w:t>
            </w:r>
          </w:p>
        </w:tc>
        <w:tc>
          <w:tcPr>
            <w:tcW w:w="854" w:type="dxa"/>
            <w:vAlign w:val="center"/>
          </w:tcPr>
          <w:p w14:paraId="29CB6FC2" w14:textId="77777777" w:rsidR="00D31A64" w:rsidRDefault="00000000">
            <w:r>
              <w:t>12</w:t>
            </w:r>
          </w:p>
        </w:tc>
        <w:tc>
          <w:tcPr>
            <w:tcW w:w="1098" w:type="dxa"/>
            <w:vAlign w:val="center"/>
          </w:tcPr>
          <w:p w14:paraId="7C8B34F9" w14:textId="77777777" w:rsidR="00D31A64" w:rsidRDefault="00000000">
            <w:r>
              <w:t>457</w:t>
            </w:r>
          </w:p>
        </w:tc>
        <w:tc>
          <w:tcPr>
            <w:tcW w:w="1330" w:type="dxa"/>
            <w:vAlign w:val="center"/>
          </w:tcPr>
          <w:p w14:paraId="037C29F3" w14:textId="77777777" w:rsidR="00D31A64" w:rsidRDefault="00000000">
            <w:r>
              <w:t>6135</w:t>
            </w:r>
          </w:p>
        </w:tc>
        <w:tc>
          <w:tcPr>
            <w:tcW w:w="1330" w:type="dxa"/>
            <w:vMerge w:val="restart"/>
            <w:vAlign w:val="center"/>
          </w:tcPr>
          <w:p w14:paraId="4D61FB8F" w14:textId="77777777" w:rsidR="00D31A64" w:rsidRDefault="00000000">
            <w:r>
              <w:t>0.581</w:t>
            </w:r>
          </w:p>
        </w:tc>
        <w:tc>
          <w:tcPr>
            <w:tcW w:w="1330" w:type="dxa"/>
            <w:vAlign w:val="center"/>
          </w:tcPr>
          <w:p w14:paraId="42FC8433" w14:textId="77777777" w:rsidR="00D31A64" w:rsidRDefault="00000000">
            <w:r>
              <w:t>3.565</w:t>
            </w:r>
          </w:p>
        </w:tc>
      </w:tr>
      <w:tr w:rsidR="00D31A64" w14:paraId="3F76EB34" w14:textId="77777777">
        <w:tc>
          <w:tcPr>
            <w:tcW w:w="1822" w:type="dxa"/>
            <w:vAlign w:val="center"/>
          </w:tcPr>
          <w:p w14:paraId="7FB2FDE7" w14:textId="77777777" w:rsidR="00D31A64" w:rsidRDefault="00000000">
            <w:r>
              <w:t>健身房</w:t>
            </w:r>
          </w:p>
        </w:tc>
        <w:tc>
          <w:tcPr>
            <w:tcW w:w="1556" w:type="dxa"/>
            <w:vAlign w:val="center"/>
          </w:tcPr>
          <w:p w14:paraId="10C371D8" w14:textId="77777777" w:rsidR="00D31A64" w:rsidRDefault="00000000">
            <w:r>
              <w:t>13.44</w:t>
            </w:r>
          </w:p>
        </w:tc>
        <w:tc>
          <w:tcPr>
            <w:tcW w:w="854" w:type="dxa"/>
            <w:vAlign w:val="center"/>
          </w:tcPr>
          <w:p w14:paraId="34F326BD" w14:textId="77777777" w:rsidR="00D31A64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6F21EE22" w14:textId="77777777" w:rsidR="00D31A64" w:rsidRDefault="00000000">
            <w:r>
              <w:t>75</w:t>
            </w:r>
          </w:p>
        </w:tc>
        <w:tc>
          <w:tcPr>
            <w:tcW w:w="1330" w:type="dxa"/>
            <w:vAlign w:val="center"/>
          </w:tcPr>
          <w:p w14:paraId="03B98784" w14:textId="77777777" w:rsidR="00D31A64" w:rsidRDefault="00000000">
            <w:r>
              <w:t>1008</w:t>
            </w:r>
          </w:p>
        </w:tc>
        <w:tc>
          <w:tcPr>
            <w:tcW w:w="1330" w:type="dxa"/>
            <w:vMerge/>
            <w:vAlign w:val="center"/>
          </w:tcPr>
          <w:p w14:paraId="7F907B7C" w14:textId="77777777" w:rsidR="00D31A64" w:rsidRDefault="00D31A64"/>
        </w:tc>
        <w:tc>
          <w:tcPr>
            <w:tcW w:w="1330" w:type="dxa"/>
            <w:vAlign w:val="center"/>
          </w:tcPr>
          <w:p w14:paraId="64DE4E83" w14:textId="77777777" w:rsidR="00D31A64" w:rsidRDefault="00000000">
            <w:r>
              <w:t>0.586</w:t>
            </w:r>
          </w:p>
        </w:tc>
      </w:tr>
      <w:tr w:rsidR="00D31A64" w14:paraId="768EF4ED" w14:textId="77777777">
        <w:tc>
          <w:tcPr>
            <w:tcW w:w="1822" w:type="dxa"/>
            <w:vAlign w:val="center"/>
          </w:tcPr>
          <w:p w14:paraId="502A0E25" w14:textId="77777777" w:rsidR="00D31A64" w:rsidRDefault="00000000">
            <w:r>
              <w:t>卫生间</w:t>
            </w:r>
          </w:p>
        </w:tc>
        <w:tc>
          <w:tcPr>
            <w:tcW w:w="1556" w:type="dxa"/>
            <w:vAlign w:val="center"/>
          </w:tcPr>
          <w:p w14:paraId="786D7CA0" w14:textId="77777777" w:rsidR="00D31A64" w:rsidRDefault="00000000">
            <w:r>
              <w:t>8.40</w:t>
            </w:r>
          </w:p>
        </w:tc>
        <w:tc>
          <w:tcPr>
            <w:tcW w:w="854" w:type="dxa"/>
            <w:vAlign w:val="center"/>
          </w:tcPr>
          <w:p w14:paraId="1B530881" w14:textId="77777777" w:rsidR="00D31A64" w:rsidRDefault="00000000">
            <w:r>
              <w:t>40</w:t>
            </w:r>
          </w:p>
        </w:tc>
        <w:tc>
          <w:tcPr>
            <w:tcW w:w="1098" w:type="dxa"/>
            <w:vAlign w:val="center"/>
          </w:tcPr>
          <w:p w14:paraId="5B79F270" w14:textId="77777777" w:rsidR="00D31A64" w:rsidRDefault="00000000">
            <w:r>
              <w:t>399</w:t>
            </w:r>
          </w:p>
        </w:tc>
        <w:tc>
          <w:tcPr>
            <w:tcW w:w="1330" w:type="dxa"/>
            <w:vAlign w:val="center"/>
          </w:tcPr>
          <w:p w14:paraId="705687A7" w14:textId="77777777" w:rsidR="00D31A64" w:rsidRDefault="00000000">
            <w:r>
              <w:t>3352</w:t>
            </w:r>
          </w:p>
        </w:tc>
        <w:tc>
          <w:tcPr>
            <w:tcW w:w="1330" w:type="dxa"/>
            <w:vMerge/>
            <w:vAlign w:val="center"/>
          </w:tcPr>
          <w:p w14:paraId="429F111F" w14:textId="77777777" w:rsidR="00D31A64" w:rsidRDefault="00D31A64"/>
        </w:tc>
        <w:tc>
          <w:tcPr>
            <w:tcW w:w="1330" w:type="dxa"/>
            <w:vAlign w:val="center"/>
          </w:tcPr>
          <w:p w14:paraId="6B60AB0D" w14:textId="77777777" w:rsidR="00D31A64" w:rsidRDefault="00000000">
            <w:r>
              <w:t>1.947</w:t>
            </w:r>
          </w:p>
        </w:tc>
      </w:tr>
      <w:tr w:rsidR="00D31A64" w14:paraId="4A2F5EDF" w14:textId="77777777">
        <w:tc>
          <w:tcPr>
            <w:tcW w:w="1822" w:type="dxa"/>
            <w:vAlign w:val="center"/>
          </w:tcPr>
          <w:p w14:paraId="655714D1" w14:textId="77777777" w:rsidR="00D31A64" w:rsidRDefault="00000000">
            <w:r>
              <w:t>大厅</w:t>
            </w:r>
          </w:p>
        </w:tc>
        <w:tc>
          <w:tcPr>
            <w:tcW w:w="1556" w:type="dxa"/>
            <w:vAlign w:val="center"/>
          </w:tcPr>
          <w:p w14:paraId="58C68558" w14:textId="77777777" w:rsidR="00D31A64" w:rsidRDefault="00000000">
            <w:r>
              <w:t>16.80</w:t>
            </w:r>
          </w:p>
        </w:tc>
        <w:tc>
          <w:tcPr>
            <w:tcW w:w="854" w:type="dxa"/>
            <w:vAlign w:val="center"/>
          </w:tcPr>
          <w:p w14:paraId="52F65EA1" w14:textId="77777777" w:rsidR="00D31A64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50992246" w14:textId="77777777" w:rsidR="00D31A64" w:rsidRDefault="00000000">
            <w:r>
              <w:t>685</w:t>
            </w:r>
          </w:p>
        </w:tc>
        <w:tc>
          <w:tcPr>
            <w:tcW w:w="1330" w:type="dxa"/>
            <w:vAlign w:val="center"/>
          </w:tcPr>
          <w:p w14:paraId="1DC4C4D4" w14:textId="77777777" w:rsidR="00D31A64" w:rsidRDefault="00000000">
            <w:r>
              <w:t>11500</w:t>
            </w:r>
          </w:p>
        </w:tc>
        <w:tc>
          <w:tcPr>
            <w:tcW w:w="1330" w:type="dxa"/>
            <w:vMerge/>
            <w:vAlign w:val="center"/>
          </w:tcPr>
          <w:p w14:paraId="20BFB3FD" w14:textId="77777777" w:rsidR="00D31A64" w:rsidRDefault="00D31A64"/>
        </w:tc>
        <w:tc>
          <w:tcPr>
            <w:tcW w:w="1330" w:type="dxa"/>
            <w:vAlign w:val="center"/>
          </w:tcPr>
          <w:p w14:paraId="7568A282" w14:textId="77777777" w:rsidR="00D31A64" w:rsidRDefault="00000000">
            <w:r>
              <w:t>6.681</w:t>
            </w:r>
          </w:p>
        </w:tc>
      </w:tr>
      <w:tr w:rsidR="00D31A64" w14:paraId="53EB160D" w14:textId="77777777">
        <w:tc>
          <w:tcPr>
            <w:tcW w:w="1822" w:type="dxa"/>
            <w:vAlign w:val="center"/>
          </w:tcPr>
          <w:p w14:paraId="16575E6A" w14:textId="77777777" w:rsidR="00D31A64" w:rsidRDefault="00000000">
            <w:r>
              <w:t>密集办公室</w:t>
            </w:r>
          </w:p>
        </w:tc>
        <w:tc>
          <w:tcPr>
            <w:tcW w:w="1556" w:type="dxa"/>
            <w:vAlign w:val="center"/>
          </w:tcPr>
          <w:p w14:paraId="30CDD456" w14:textId="77777777" w:rsidR="00D31A64" w:rsidRDefault="00000000">
            <w:r>
              <w:t>13.44</w:t>
            </w:r>
          </w:p>
        </w:tc>
        <w:tc>
          <w:tcPr>
            <w:tcW w:w="854" w:type="dxa"/>
            <w:vAlign w:val="center"/>
          </w:tcPr>
          <w:p w14:paraId="6357BA30" w14:textId="77777777" w:rsidR="00D31A64" w:rsidRDefault="00000000">
            <w:r>
              <w:t>14</w:t>
            </w:r>
          </w:p>
        </w:tc>
        <w:tc>
          <w:tcPr>
            <w:tcW w:w="1098" w:type="dxa"/>
            <w:vAlign w:val="center"/>
          </w:tcPr>
          <w:p w14:paraId="378EA033" w14:textId="77777777" w:rsidR="00D31A64" w:rsidRDefault="00000000">
            <w:r>
              <w:t>3292</w:t>
            </w:r>
          </w:p>
        </w:tc>
        <w:tc>
          <w:tcPr>
            <w:tcW w:w="1330" w:type="dxa"/>
            <w:vAlign w:val="center"/>
          </w:tcPr>
          <w:p w14:paraId="75A4996B" w14:textId="77777777" w:rsidR="00D31A64" w:rsidRDefault="00000000">
            <w:r>
              <w:t>44241</w:t>
            </w:r>
          </w:p>
        </w:tc>
        <w:tc>
          <w:tcPr>
            <w:tcW w:w="1330" w:type="dxa"/>
            <w:vMerge/>
            <w:vAlign w:val="center"/>
          </w:tcPr>
          <w:p w14:paraId="469E965B" w14:textId="77777777" w:rsidR="00D31A64" w:rsidRDefault="00D31A64"/>
        </w:tc>
        <w:tc>
          <w:tcPr>
            <w:tcW w:w="1330" w:type="dxa"/>
            <w:vAlign w:val="center"/>
          </w:tcPr>
          <w:p w14:paraId="4CFAFDE5" w14:textId="77777777" w:rsidR="00D31A64" w:rsidRDefault="00000000">
            <w:r>
              <w:t>25.704</w:t>
            </w:r>
          </w:p>
        </w:tc>
      </w:tr>
      <w:tr w:rsidR="00D31A64" w14:paraId="02E4681F" w14:textId="77777777">
        <w:tc>
          <w:tcPr>
            <w:tcW w:w="1822" w:type="dxa"/>
            <w:vAlign w:val="center"/>
          </w:tcPr>
          <w:p w14:paraId="7CB9E515" w14:textId="77777777" w:rsidR="00D31A64" w:rsidRDefault="00000000">
            <w:r>
              <w:t>开水间</w:t>
            </w:r>
          </w:p>
        </w:tc>
        <w:tc>
          <w:tcPr>
            <w:tcW w:w="1556" w:type="dxa"/>
            <w:vAlign w:val="center"/>
          </w:tcPr>
          <w:p w14:paraId="02965A35" w14:textId="77777777" w:rsidR="00D31A64" w:rsidRDefault="00000000">
            <w:r>
              <w:t>8.40</w:t>
            </w:r>
          </w:p>
        </w:tc>
        <w:tc>
          <w:tcPr>
            <w:tcW w:w="854" w:type="dxa"/>
            <w:vAlign w:val="center"/>
          </w:tcPr>
          <w:p w14:paraId="5D0F553B" w14:textId="77777777" w:rsidR="00D31A64" w:rsidRDefault="00000000">
            <w:r>
              <w:t>16</w:t>
            </w:r>
          </w:p>
        </w:tc>
        <w:tc>
          <w:tcPr>
            <w:tcW w:w="1098" w:type="dxa"/>
            <w:vAlign w:val="center"/>
          </w:tcPr>
          <w:p w14:paraId="30459832" w14:textId="77777777" w:rsidR="00D31A64" w:rsidRDefault="00000000">
            <w:r>
              <w:t>125</w:t>
            </w:r>
          </w:p>
        </w:tc>
        <w:tc>
          <w:tcPr>
            <w:tcW w:w="1330" w:type="dxa"/>
            <w:vAlign w:val="center"/>
          </w:tcPr>
          <w:p w14:paraId="78EC85E2" w14:textId="77777777" w:rsidR="00D31A64" w:rsidRDefault="00000000">
            <w:r>
              <w:t>1050</w:t>
            </w:r>
          </w:p>
        </w:tc>
        <w:tc>
          <w:tcPr>
            <w:tcW w:w="1330" w:type="dxa"/>
            <w:vMerge/>
            <w:vAlign w:val="center"/>
          </w:tcPr>
          <w:p w14:paraId="24D9397F" w14:textId="77777777" w:rsidR="00D31A64" w:rsidRDefault="00D31A64"/>
        </w:tc>
        <w:tc>
          <w:tcPr>
            <w:tcW w:w="1330" w:type="dxa"/>
            <w:vAlign w:val="center"/>
          </w:tcPr>
          <w:p w14:paraId="3C7F837F" w14:textId="77777777" w:rsidR="00D31A64" w:rsidRDefault="00000000">
            <w:r>
              <w:t>0.610</w:t>
            </w:r>
          </w:p>
        </w:tc>
      </w:tr>
      <w:tr w:rsidR="00D31A64" w14:paraId="42E89CEC" w14:textId="77777777">
        <w:tc>
          <w:tcPr>
            <w:tcW w:w="1822" w:type="dxa"/>
            <w:vAlign w:val="center"/>
          </w:tcPr>
          <w:p w14:paraId="0F7B1D98" w14:textId="77777777" w:rsidR="00D31A64" w:rsidRDefault="00000000">
            <w:r>
              <w:t>报告厅</w:t>
            </w:r>
          </w:p>
        </w:tc>
        <w:tc>
          <w:tcPr>
            <w:tcW w:w="1556" w:type="dxa"/>
            <w:vAlign w:val="center"/>
          </w:tcPr>
          <w:p w14:paraId="012B09C5" w14:textId="77777777" w:rsidR="00D31A64" w:rsidRDefault="00000000">
            <w:r>
              <w:t>13.44</w:t>
            </w:r>
          </w:p>
        </w:tc>
        <w:tc>
          <w:tcPr>
            <w:tcW w:w="854" w:type="dxa"/>
            <w:vAlign w:val="center"/>
          </w:tcPr>
          <w:p w14:paraId="6B2281DC" w14:textId="77777777" w:rsidR="00D31A64" w:rsidRDefault="00000000">
            <w:r>
              <w:t>7</w:t>
            </w:r>
          </w:p>
        </w:tc>
        <w:tc>
          <w:tcPr>
            <w:tcW w:w="1098" w:type="dxa"/>
            <w:vAlign w:val="center"/>
          </w:tcPr>
          <w:p w14:paraId="25DCD713" w14:textId="77777777" w:rsidR="00D31A64" w:rsidRDefault="00000000">
            <w:r>
              <w:t>601</w:t>
            </w:r>
          </w:p>
        </w:tc>
        <w:tc>
          <w:tcPr>
            <w:tcW w:w="1330" w:type="dxa"/>
            <w:vAlign w:val="center"/>
          </w:tcPr>
          <w:p w14:paraId="2433C68D" w14:textId="77777777" w:rsidR="00D31A64" w:rsidRDefault="00000000">
            <w:r>
              <w:t>8081</w:t>
            </w:r>
          </w:p>
        </w:tc>
        <w:tc>
          <w:tcPr>
            <w:tcW w:w="1330" w:type="dxa"/>
            <w:vMerge/>
            <w:vAlign w:val="center"/>
          </w:tcPr>
          <w:p w14:paraId="7154D01C" w14:textId="77777777" w:rsidR="00D31A64" w:rsidRDefault="00D31A64"/>
        </w:tc>
        <w:tc>
          <w:tcPr>
            <w:tcW w:w="1330" w:type="dxa"/>
            <w:vAlign w:val="center"/>
          </w:tcPr>
          <w:p w14:paraId="5DC0A78C" w14:textId="77777777" w:rsidR="00D31A64" w:rsidRDefault="00000000">
            <w:r>
              <w:t>4.695</w:t>
            </w:r>
          </w:p>
        </w:tc>
      </w:tr>
      <w:tr w:rsidR="00D31A64" w14:paraId="1B087E5B" w14:textId="77777777">
        <w:tc>
          <w:tcPr>
            <w:tcW w:w="1822" w:type="dxa"/>
            <w:vAlign w:val="center"/>
          </w:tcPr>
          <w:p w14:paraId="70D8D542" w14:textId="77777777" w:rsidR="00D31A64" w:rsidRDefault="00000000">
            <w:r>
              <w:t>接待室</w:t>
            </w:r>
          </w:p>
        </w:tc>
        <w:tc>
          <w:tcPr>
            <w:tcW w:w="1556" w:type="dxa"/>
            <w:vAlign w:val="center"/>
          </w:tcPr>
          <w:p w14:paraId="497A48C6" w14:textId="77777777" w:rsidR="00D31A64" w:rsidRDefault="00000000">
            <w:r>
              <w:t>13.44</w:t>
            </w:r>
          </w:p>
        </w:tc>
        <w:tc>
          <w:tcPr>
            <w:tcW w:w="854" w:type="dxa"/>
            <w:vAlign w:val="center"/>
          </w:tcPr>
          <w:p w14:paraId="7346C13F" w14:textId="77777777" w:rsidR="00D31A64" w:rsidRDefault="00000000">
            <w:r>
              <w:t>11</w:t>
            </w:r>
          </w:p>
        </w:tc>
        <w:tc>
          <w:tcPr>
            <w:tcW w:w="1098" w:type="dxa"/>
            <w:vAlign w:val="center"/>
          </w:tcPr>
          <w:p w14:paraId="7C708E9C" w14:textId="77777777" w:rsidR="00D31A64" w:rsidRDefault="00000000">
            <w:r>
              <w:t>548</w:t>
            </w:r>
          </w:p>
        </w:tc>
        <w:tc>
          <w:tcPr>
            <w:tcW w:w="1330" w:type="dxa"/>
            <w:vAlign w:val="center"/>
          </w:tcPr>
          <w:p w14:paraId="051BF947" w14:textId="77777777" w:rsidR="00D31A64" w:rsidRDefault="00000000">
            <w:r>
              <w:t>7358</w:t>
            </w:r>
          </w:p>
        </w:tc>
        <w:tc>
          <w:tcPr>
            <w:tcW w:w="1330" w:type="dxa"/>
            <w:vMerge/>
            <w:vAlign w:val="center"/>
          </w:tcPr>
          <w:p w14:paraId="1D36BCFC" w14:textId="77777777" w:rsidR="00D31A64" w:rsidRDefault="00D31A64"/>
        </w:tc>
        <w:tc>
          <w:tcPr>
            <w:tcW w:w="1330" w:type="dxa"/>
            <w:vAlign w:val="center"/>
          </w:tcPr>
          <w:p w14:paraId="57FCDF1F" w14:textId="77777777" w:rsidR="00D31A64" w:rsidRDefault="00000000">
            <w:r>
              <w:t>4.275</w:t>
            </w:r>
          </w:p>
        </w:tc>
      </w:tr>
      <w:tr w:rsidR="00D31A64" w14:paraId="3B0FA509" w14:textId="77777777">
        <w:tc>
          <w:tcPr>
            <w:tcW w:w="1822" w:type="dxa"/>
            <w:vAlign w:val="center"/>
          </w:tcPr>
          <w:p w14:paraId="2FE43796" w14:textId="77777777" w:rsidR="00D31A64" w:rsidRDefault="00000000">
            <w:r>
              <w:t>文印间</w:t>
            </w:r>
          </w:p>
        </w:tc>
        <w:tc>
          <w:tcPr>
            <w:tcW w:w="1556" w:type="dxa"/>
            <w:vAlign w:val="center"/>
          </w:tcPr>
          <w:p w14:paraId="613536C1" w14:textId="77777777" w:rsidR="00D31A64" w:rsidRDefault="00000000">
            <w:r>
              <w:t>13.44</w:t>
            </w:r>
          </w:p>
        </w:tc>
        <w:tc>
          <w:tcPr>
            <w:tcW w:w="854" w:type="dxa"/>
            <w:vAlign w:val="center"/>
          </w:tcPr>
          <w:p w14:paraId="51826BF8" w14:textId="77777777" w:rsidR="00D31A64" w:rsidRDefault="00000000">
            <w:r>
              <w:t>12</w:t>
            </w:r>
          </w:p>
        </w:tc>
        <w:tc>
          <w:tcPr>
            <w:tcW w:w="1098" w:type="dxa"/>
            <w:vAlign w:val="center"/>
          </w:tcPr>
          <w:p w14:paraId="1374EB7A" w14:textId="77777777" w:rsidR="00D31A64" w:rsidRDefault="00000000">
            <w:r>
              <w:t>195</w:t>
            </w:r>
          </w:p>
        </w:tc>
        <w:tc>
          <w:tcPr>
            <w:tcW w:w="1330" w:type="dxa"/>
            <w:vAlign w:val="center"/>
          </w:tcPr>
          <w:p w14:paraId="077A6DC2" w14:textId="77777777" w:rsidR="00D31A64" w:rsidRDefault="00000000">
            <w:r>
              <w:t>2621</w:t>
            </w:r>
          </w:p>
        </w:tc>
        <w:tc>
          <w:tcPr>
            <w:tcW w:w="1330" w:type="dxa"/>
            <w:vMerge/>
            <w:vAlign w:val="center"/>
          </w:tcPr>
          <w:p w14:paraId="7ED1550F" w14:textId="77777777" w:rsidR="00D31A64" w:rsidRDefault="00D31A64"/>
        </w:tc>
        <w:tc>
          <w:tcPr>
            <w:tcW w:w="1330" w:type="dxa"/>
            <w:vAlign w:val="center"/>
          </w:tcPr>
          <w:p w14:paraId="3FB91962" w14:textId="77777777" w:rsidR="00D31A64" w:rsidRDefault="00000000">
            <w:r>
              <w:t>1.523</w:t>
            </w:r>
          </w:p>
        </w:tc>
      </w:tr>
      <w:tr w:rsidR="00D31A64" w14:paraId="64C4BFB3" w14:textId="77777777">
        <w:tc>
          <w:tcPr>
            <w:tcW w:w="1822" w:type="dxa"/>
            <w:vAlign w:val="center"/>
          </w:tcPr>
          <w:p w14:paraId="623B1B57" w14:textId="77777777" w:rsidR="00D31A64" w:rsidRDefault="00000000">
            <w:r>
              <w:t>档案室</w:t>
            </w:r>
          </w:p>
        </w:tc>
        <w:tc>
          <w:tcPr>
            <w:tcW w:w="1556" w:type="dxa"/>
            <w:vAlign w:val="center"/>
          </w:tcPr>
          <w:p w14:paraId="1094C6FA" w14:textId="77777777" w:rsidR="00D31A64" w:rsidRDefault="00000000">
            <w:r>
              <w:t>10.08</w:t>
            </w:r>
          </w:p>
        </w:tc>
        <w:tc>
          <w:tcPr>
            <w:tcW w:w="854" w:type="dxa"/>
            <w:vAlign w:val="center"/>
          </w:tcPr>
          <w:p w14:paraId="36A22DA7" w14:textId="77777777" w:rsidR="00D31A64" w:rsidRDefault="00000000">
            <w:r>
              <w:t>10</w:t>
            </w:r>
          </w:p>
        </w:tc>
        <w:tc>
          <w:tcPr>
            <w:tcW w:w="1098" w:type="dxa"/>
            <w:vAlign w:val="center"/>
          </w:tcPr>
          <w:p w14:paraId="06BE286D" w14:textId="77777777" w:rsidR="00D31A64" w:rsidRDefault="00000000">
            <w:r>
              <w:t>120</w:t>
            </w:r>
          </w:p>
        </w:tc>
        <w:tc>
          <w:tcPr>
            <w:tcW w:w="1330" w:type="dxa"/>
            <w:vAlign w:val="center"/>
          </w:tcPr>
          <w:p w14:paraId="48219F62" w14:textId="77777777" w:rsidR="00D31A64" w:rsidRDefault="00000000">
            <w:r>
              <w:t>1210</w:t>
            </w:r>
          </w:p>
        </w:tc>
        <w:tc>
          <w:tcPr>
            <w:tcW w:w="1330" w:type="dxa"/>
            <w:vMerge/>
            <w:vAlign w:val="center"/>
          </w:tcPr>
          <w:p w14:paraId="4CEC5EDF" w14:textId="77777777" w:rsidR="00D31A64" w:rsidRDefault="00D31A64"/>
        </w:tc>
        <w:tc>
          <w:tcPr>
            <w:tcW w:w="1330" w:type="dxa"/>
            <w:vAlign w:val="center"/>
          </w:tcPr>
          <w:p w14:paraId="23007CE9" w14:textId="77777777" w:rsidR="00D31A64" w:rsidRDefault="00000000">
            <w:r>
              <w:t>0.703</w:t>
            </w:r>
          </w:p>
        </w:tc>
      </w:tr>
      <w:tr w:rsidR="00D31A64" w14:paraId="53F97258" w14:textId="77777777">
        <w:tc>
          <w:tcPr>
            <w:tcW w:w="1822" w:type="dxa"/>
            <w:vAlign w:val="center"/>
          </w:tcPr>
          <w:p w14:paraId="6AFB13AF" w14:textId="77777777" w:rsidR="00D31A64" w:rsidRDefault="00000000">
            <w:r>
              <w:t>楼梯间</w:t>
            </w:r>
          </w:p>
        </w:tc>
        <w:tc>
          <w:tcPr>
            <w:tcW w:w="1556" w:type="dxa"/>
            <w:vAlign w:val="center"/>
          </w:tcPr>
          <w:p w14:paraId="3D2F22BA" w14:textId="77777777" w:rsidR="00D31A64" w:rsidRDefault="00000000">
            <w:r>
              <w:t>9.63</w:t>
            </w:r>
          </w:p>
        </w:tc>
        <w:tc>
          <w:tcPr>
            <w:tcW w:w="854" w:type="dxa"/>
            <w:vAlign w:val="center"/>
          </w:tcPr>
          <w:p w14:paraId="545400AD" w14:textId="77777777" w:rsidR="00D31A64" w:rsidRDefault="00000000">
            <w:r>
              <w:t>12</w:t>
            </w:r>
          </w:p>
        </w:tc>
        <w:tc>
          <w:tcPr>
            <w:tcW w:w="1098" w:type="dxa"/>
            <w:vAlign w:val="center"/>
          </w:tcPr>
          <w:p w14:paraId="35AAD526" w14:textId="77777777" w:rsidR="00D31A64" w:rsidRDefault="00000000">
            <w:r>
              <w:t>324</w:t>
            </w:r>
          </w:p>
        </w:tc>
        <w:tc>
          <w:tcPr>
            <w:tcW w:w="1330" w:type="dxa"/>
            <w:vAlign w:val="center"/>
          </w:tcPr>
          <w:p w14:paraId="75BFE6A6" w14:textId="77777777" w:rsidR="00D31A64" w:rsidRDefault="00000000">
            <w:r>
              <w:t>3119</w:t>
            </w:r>
          </w:p>
        </w:tc>
        <w:tc>
          <w:tcPr>
            <w:tcW w:w="1330" w:type="dxa"/>
            <w:vMerge/>
            <w:vAlign w:val="center"/>
          </w:tcPr>
          <w:p w14:paraId="5E0051F5" w14:textId="77777777" w:rsidR="00D31A64" w:rsidRDefault="00D31A64"/>
        </w:tc>
        <w:tc>
          <w:tcPr>
            <w:tcW w:w="1330" w:type="dxa"/>
            <w:vAlign w:val="center"/>
          </w:tcPr>
          <w:p w14:paraId="4D551452" w14:textId="77777777" w:rsidR="00D31A64" w:rsidRDefault="00000000">
            <w:r>
              <w:t>1.812</w:t>
            </w:r>
          </w:p>
        </w:tc>
      </w:tr>
      <w:tr w:rsidR="00D31A64" w14:paraId="55D2FD23" w14:textId="77777777">
        <w:tc>
          <w:tcPr>
            <w:tcW w:w="1822" w:type="dxa"/>
            <w:vAlign w:val="center"/>
          </w:tcPr>
          <w:p w14:paraId="23A46AAB" w14:textId="77777777" w:rsidR="00D31A64" w:rsidRDefault="00000000">
            <w:r>
              <w:t>设备间</w:t>
            </w:r>
          </w:p>
        </w:tc>
        <w:tc>
          <w:tcPr>
            <w:tcW w:w="1556" w:type="dxa"/>
            <w:vAlign w:val="center"/>
          </w:tcPr>
          <w:p w14:paraId="759CEDA5" w14:textId="77777777" w:rsidR="00D31A64" w:rsidRDefault="00000000">
            <w:r>
              <w:t>36.00</w:t>
            </w:r>
          </w:p>
        </w:tc>
        <w:tc>
          <w:tcPr>
            <w:tcW w:w="854" w:type="dxa"/>
            <w:vAlign w:val="center"/>
          </w:tcPr>
          <w:p w14:paraId="2055D6BE" w14:textId="77777777" w:rsidR="00D31A64" w:rsidRDefault="00000000">
            <w:r>
              <w:t>12</w:t>
            </w:r>
          </w:p>
        </w:tc>
        <w:tc>
          <w:tcPr>
            <w:tcW w:w="1098" w:type="dxa"/>
            <w:vAlign w:val="center"/>
          </w:tcPr>
          <w:p w14:paraId="181BFDFC" w14:textId="77777777" w:rsidR="00D31A64" w:rsidRDefault="00000000">
            <w:r>
              <w:t>36</w:t>
            </w:r>
          </w:p>
        </w:tc>
        <w:tc>
          <w:tcPr>
            <w:tcW w:w="1330" w:type="dxa"/>
            <w:vAlign w:val="center"/>
          </w:tcPr>
          <w:p w14:paraId="04EB608D" w14:textId="77777777" w:rsidR="00D31A64" w:rsidRDefault="00000000">
            <w:r>
              <w:t>1296</w:t>
            </w:r>
          </w:p>
        </w:tc>
        <w:tc>
          <w:tcPr>
            <w:tcW w:w="1330" w:type="dxa"/>
            <w:vMerge/>
            <w:vAlign w:val="center"/>
          </w:tcPr>
          <w:p w14:paraId="54E3B6F2" w14:textId="77777777" w:rsidR="00D31A64" w:rsidRDefault="00D31A64"/>
        </w:tc>
        <w:tc>
          <w:tcPr>
            <w:tcW w:w="1330" w:type="dxa"/>
            <w:vAlign w:val="center"/>
          </w:tcPr>
          <w:p w14:paraId="3EEE44D2" w14:textId="77777777" w:rsidR="00D31A64" w:rsidRDefault="00000000">
            <w:r>
              <w:t>0.753</w:t>
            </w:r>
          </w:p>
        </w:tc>
      </w:tr>
      <w:tr w:rsidR="00D31A64" w14:paraId="2D270FA5" w14:textId="77777777">
        <w:tc>
          <w:tcPr>
            <w:tcW w:w="1822" w:type="dxa"/>
            <w:vAlign w:val="center"/>
          </w:tcPr>
          <w:p w14:paraId="1A46012F" w14:textId="77777777" w:rsidR="00D31A64" w:rsidRDefault="00000000">
            <w:r>
              <w:t>走廊</w:t>
            </w:r>
          </w:p>
        </w:tc>
        <w:tc>
          <w:tcPr>
            <w:tcW w:w="1556" w:type="dxa"/>
            <w:vAlign w:val="center"/>
          </w:tcPr>
          <w:p w14:paraId="0AA816E8" w14:textId="77777777" w:rsidR="00D31A64" w:rsidRDefault="00000000">
            <w:r>
              <w:t>8.27</w:t>
            </w:r>
          </w:p>
        </w:tc>
        <w:tc>
          <w:tcPr>
            <w:tcW w:w="854" w:type="dxa"/>
            <w:vAlign w:val="center"/>
          </w:tcPr>
          <w:p w14:paraId="6D8389E9" w14:textId="77777777" w:rsidR="00D31A64" w:rsidRDefault="00000000">
            <w:r>
              <w:t>13</w:t>
            </w:r>
          </w:p>
        </w:tc>
        <w:tc>
          <w:tcPr>
            <w:tcW w:w="1098" w:type="dxa"/>
            <w:vAlign w:val="center"/>
          </w:tcPr>
          <w:p w14:paraId="6A4EA25C" w14:textId="77777777" w:rsidR="00D31A64" w:rsidRDefault="00000000">
            <w:r>
              <w:t>2123</w:t>
            </w:r>
          </w:p>
        </w:tc>
        <w:tc>
          <w:tcPr>
            <w:tcW w:w="1330" w:type="dxa"/>
            <w:vAlign w:val="center"/>
          </w:tcPr>
          <w:p w14:paraId="65B780DB" w14:textId="77777777" w:rsidR="00D31A64" w:rsidRDefault="00000000">
            <w:r>
              <w:t>17550</w:t>
            </w:r>
          </w:p>
        </w:tc>
        <w:tc>
          <w:tcPr>
            <w:tcW w:w="1330" w:type="dxa"/>
            <w:vMerge/>
            <w:vAlign w:val="center"/>
          </w:tcPr>
          <w:p w14:paraId="4BD73ECE" w14:textId="77777777" w:rsidR="00D31A64" w:rsidRDefault="00D31A64"/>
        </w:tc>
        <w:tc>
          <w:tcPr>
            <w:tcW w:w="1330" w:type="dxa"/>
            <w:vAlign w:val="center"/>
          </w:tcPr>
          <w:p w14:paraId="1B91383C" w14:textId="77777777" w:rsidR="00D31A64" w:rsidRDefault="00000000">
            <w:r>
              <w:t>10.197</w:t>
            </w:r>
          </w:p>
        </w:tc>
      </w:tr>
      <w:tr w:rsidR="00D31A64" w14:paraId="02200463" w14:textId="77777777">
        <w:tc>
          <w:tcPr>
            <w:tcW w:w="1822" w:type="dxa"/>
            <w:vAlign w:val="center"/>
          </w:tcPr>
          <w:p w14:paraId="4E8FE91C" w14:textId="77777777" w:rsidR="00D31A64" w:rsidRDefault="00000000">
            <w:r>
              <w:t>高档办公室</w:t>
            </w:r>
          </w:p>
        </w:tc>
        <w:tc>
          <w:tcPr>
            <w:tcW w:w="1556" w:type="dxa"/>
            <w:vAlign w:val="center"/>
          </w:tcPr>
          <w:p w14:paraId="01EEAB8C" w14:textId="77777777" w:rsidR="00D31A64" w:rsidRDefault="00000000">
            <w:r>
              <w:t>22.68</w:t>
            </w:r>
          </w:p>
        </w:tc>
        <w:tc>
          <w:tcPr>
            <w:tcW w:w="854" w:type="dxa"/>
            <w:vAlign w:val="center"/>
          </w:tcPr>
          <w:p w14:paraId="3C37BB34" w14:textId="77777777" w:rsidR="00D31A64" w:rsidRDefault="00000000">
            <w:r>
              <w:t>25</w:t>
            </w:r>
          </w:p>
        </w:tc>
        <w:tc>
          <w:tcPr>
            <w:tcW w:w="1098" w:type="dxa"/>
            <w:vAlign w:val="center"/>
          </w:tcPr>
          <w:p w14:paraId="41158D37" w14:textId="77777777" w:rsidR="00D31A64" w:rsidRDefault="00000000">
            <w:r>
              <w:t>413</w:t>
            </w:r>
          </w:p>
        </w:tc>
        <w:tc>
          <w:tcPr>
            <w:tcW w:w="1330" w:type="dxa"/>
            <w:vAlign w:val="center"/>
          </w:tcPr>
          <w:p w14:paraId="72D740DB" w14:textId="77777777" w:rsidR="00D31A64" w:rsidRDefault="00000000">
            <w:r>
              <w:t>9356</w:t>
            </w:r>
          </w:p>
        </w:tc>
        <w:tc>
          <w:tcPr>
            <w:tcW w:w="1330" w:type="dxa"/>
            <w:vMerge/>
            <w:vAlign w:val="center"/>
          </w:tcPr>
          <w:p w14:paraId="46E01582" w14:textId="77777777" w:rsidR="00D31A64" w:rsidRDefault="00D31A64"/>
        </w:tc>
        <w:tc>
          <w:tcPr>
            <w:tcW w:w="1330" w:type="dxa"/>
            <w:vAlign w:val="center"/>
          </w:tcPr>
          <w:p w14:paraId="1DA5F11F" w14:textId="77777777" w:rsidR="00D31A64" w:rsidRDefault="00000000">
            <w:r>
              <w:t>5.436</w:t>
            </w:r>
          </w:p>
        </w:tc>
      </w:tr>
      <w:tr w:rsidR="00D31A64" w14:paraId="47FB9A3A" w14:textId="77777777">
        <w:tc>
          <w:tcPr>
            <w:tcW w:w="7990" w:type="dxa"/>
            <w:gridSpan w:val="6"/>
            <w:vAlign w:val="center"/>
          </w:tcPr>
          <w:p w14:paraId="21550071" w14:textId="77777777" w:rsidR="00D31A64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54FEA48D" w14:textId="77777777" w:rsidR="00D31A64" w:rsidRDefault="00000000">
            <w:r>
              <w:t>68.486</w:t>
            </w:r>
          </w:p>
        </w:tc>
      </w:tr>
    </w:tbl>
    <w:p w14:paraId="1A587738" w14:textId="77777777" w:rsidR="00D31A64" w:rsidRDefault="00000000">
      <w:pPr>
        <w:pStyle w:val="2"/>
        <w:widowControl w:val="0"/>
      </w:pPr>
      <w:bookmarkStart w:id="77" w:name="_Toc185701493"/>
      <w:r>
        <w:t>电梯</w:t>
      </w:r>
      <w:bookmarkEnd w:id="77"/>
    </w:p>
    <w:p w14:paraId="4EE25225" w14:textId="77777777" w:rsidR="00D31A6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8" w:name="_Toc185701494"/>
      <w:r>
        <w:rPr>
          <w:color w:val="000000"/>
        </w:rPr>
        <w:t>直梯</w:t>
      </w:r>
      <w:bookmarkEnd w:id="7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D31A64" w14:paraId="75F677E9" w14:textId="77777777">
        <w:tc>
          <w:tcPr>
            <w:tcW w:w="1256" w:type="dxa"/>
            <w:shd w:val="clear" w:color="auto" w:fill="E6E6E6"/>
            <w:vAlign w:val="center"/>
          </w:tcPr>
          <w:p w14:paraId="5B763520" w14:textId="77777777" w:rsidR="00D31A64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0E0E4BD" w14:textId="77777777" w:rsidR="00D31A64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EB417E1" w14:textId="77777777" w:rsidR="00D31A64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E04D7D2" w14:textId="77777777" w:rsidR="00D31A64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D87F43" w14:textId="77777777" w:rsidR="00D31A64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E96FD5D" w14:textId="77777777" w:rsidR="00D31A64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182B254" w14:textId="77777777" w:rsidR="00D31A64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DFFF650" w14:textId="77777777" w:rsidR="00D31A64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F9944F0" w14:textId="77777777" w:rsidR="00D31A64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D31A64" w14:paraId="3546BA8A" w14:textId="77777777">
        <w:tc>
          <w:tcPr>
            <w:tcW w:w="1256" w:type="dxa"/>
            <w:vAlign w:val="center"/>
          </w:tcPr>
          <w:p w14:paraId="0B6325DA" w14:textId="77777777" w:rsidR="00D31A64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75AFC793" w14:textId="77777777" w:rsidR="00D31A64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7388591F" w14:textId="77777777" w:rsidR="00D31A64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50CFEAE1" w14:textId="77777777" w:rsidR="00D31A64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537293E0" w14:textId="77777777" w:rsidR="00D31A64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6D9FE5EB" w14:textId="77777777" w:rsidR="00D31A64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2A4457A4" w14:textId="77777777" w:rsidR="00D31A64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1AE2FE61" w14:textId="77777777" w:rsidR="00D31A64" w:rsidRDefault="00000000">
            <w:r>
              <w:t>6</w:t>
            </w:r>
          </w:p>
        </w:tc>
        <w:tc>
          <w:tcPr>
            <w:tcW w:w="1131" w:type="dxa"/>
            <w:vAlign w:val="center"/>
          </w:tcPr>
          <w:p w14:paraId="114593E0" w14:textId="77777777" w:rsidR="00D31A64" w:rsidRDefault="00000000">
            <w:r>
              <w:t>45058</w:t>
            </w:r>
          </w:p>
        </w:tc>
      </w:tr>
      <w:tr w:rsidR="00D31A64" w14:paraId="79EC4EAC" w14:textId="77777777">
        <w:tc>
          <w:tcPr>
            <w:tcW w:w="8185" w:type="dxa"/>
            <w:gridSpan w:val="8"/>
            <w:vAlign w:val="center"/>
          </w:tcPr>
          <w:p w14:paraId="756F0284" w14:textId="77777777" w:rsidR="00D31A64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3EC07F9C" w14:textId="77777777" w:rsidR="00D31A64" w:rsidRDefault="00000000">
            <w:r>
              <w:t>45058</w:t>
            </w:r>
          </w:p>
        </w:tc>
      </w:tr>
    </w:tbl>
    <w:p w14:paraId="799315DD" w14:textId="77777777" w:rsidR="00D31A6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79" w:name="_Toc185701495"/>
      <w:r>
        <w:rPr>
          <w:color w:val="000000"/>
        </w:rPr>
        <w:t>电梯碳排放</w:t>
      </w:r>
      <w:bookmarkEnd w:id="7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2150"/>
        <w:gridCol w:w="2502"/>
        <w:gridCol w:w="2338"/>
      </w:tblGrid>
      <w:tr w:rsidR="00D31A64" w14:paraId="6A314BA8" w14:textId="77777777">
        <w:tc>
          <w:tcPr>
            <w:tcW w:w="2326" w:type="dxa"/>
            <w:shd w:val="clear" w:color="auto" w:fill="E6E6E6"/>
            <w:vAlign w:val="center"/>
          </w:tcPr>
          <w:p w14:paraId="1ABAC961" w14:textId="77777777" w:rsidR="00D31A64" w:rsidRDefault="00000000">
            <w:pPr>
              <w:jc w:val="center"/>
            </w:pPr>
            <w:r>
              <w:t>电梯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ACC5F17" w14:textId="77777777" w:rsidR="00D31A64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501" w:type="dxa"/>
            <w:shd w:val="clear" w:color="auto" w:fill="E6E6E6"/>
            <w:vAlign w:val="center"/>
          </w:tcPr>
          <w:p w14:paraId="5D68A875" w14:textId="77777777" w:rsidR="00D31A6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131365B3" w14:textId="77777777" w:rsidR="00D31A6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D31A64" w14:paraId="61F9486E" w14:textId="77777777">
        <w:tc>
          <w:tcPr>
            <w:tcW w:w="2326" w:type="dxa"/>
            <w:shd w:val="clear" w:color="auto" w:fill="E6E6E6"/>
            <w:vAlign w:val="center"/>
          </w:tcPr>
          <w:p w14:paraId="00305EC0" w14:textId="77777777" w:rsidR="00D31A64" w:rsidRDefault="00000000">
            <w:r>
              <w:t>直梯</w:t>
            </w:r>
            <w:r>
              <w:t>1</w:t>
            </w:r>
          </w:p>
        </w:tc>
        <w:tc>
          <w:tcPr>
            <w:tcW w:w="2150" w:type="dxa"/>
            <w:vAlign w:val="center"/>
          </w:tcPr>
          <w:p w14:paraId="5AAFA2BF" w14:textId="77777777" w:rsidR="00D31A64" w:rsidRDefault="00000000">
            <w:r>
              <w:t>45058</w:t>
            </w:r>
          </w:p>
        </w:tc>
        <w:tc>
          <w:tcPr>
            <w:tcW w:w="2501" w:type="dxa"/>
            <w:vAlign w:val="center"/>
          </w:tcPr>
          <w:p w14:paraId="1F035FAB" w14:textId="77777777" w:rsidR="00D31A64" w:rsidRDefault="00000000">
            <w:r>
              <w:t>0.581</w:t>
            </w:r>
          </w:p>
        </w:tc>
        <w:tc>
          <w:tcPr>
            <w:tcW w:w="2337" w:type="dxa"/>
            <w:vAlign w:val="center"/>
          </w:tcPr>
          <w:p w14:paraId="5F79E2A9" w14:textId="77777777" w:rsidR="00D31A64" w:rsidRDefault="00000000">
            <w:r>
              <w:t>26.179</w:t>
            </w:r>
          </w:p>
        </w:tc>
      </w:tr>
      <w:tr w:rsidR="00D31A64" w14:paraId="3AEB8304" w14:textId="77777777">
        <w:tc>
          <w:tcPr>
            <w:tcW w:w="6977" w:type="dxa"/>
            <w:gridSpan w:val="3"/>
            <w:shd w:val="clear" w:color="auto" w:fill="E6E6E6"/>
            <w:vAlign w:val="center"/>
          </w:tcPr>
          <w:p w14:paraId="335C9867" w14:textId="77777777" w:rsidR="00D31A64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024F653D" w14:textId="77777777" w:rsidR="00D31A64" w:rsidRDefault="00000000">
            <w:r>
              <w:t>26.179</w:t>
            </w:r>
          </w:p>
        </w:tc>
      </w:tr>
    </w:tbl>
    <w:p w14:paraId="780E1096" w14:textId="77777777" w:rsidR="00D31A64" w:rsidRDefault="00000000">
      <w:pPr>
        <w:pStyle w:val="2"/>
        <w:widowControl w:val="0"/>
      </w:pPr>
      <w:bookmarkStart w:id="80" w:name="_Toc185701496"/>
      <w:r>
        <w:t>光伏发电</w:t>
      </w:r>
      <w:bookmarkEnd w:id="80"/>
    </w:p>
    <w:p w14:paraId="4E9F3D0F" w14:textId="77777777" w:rsidR="00D31A6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D31A64" w14:paraId="4CC61375" w14:textId="77777777">
        <w:tc>
          <w:tcPr>
            <w:tcW w:w="1398" w:type="dxa"/>
            <w:shd w:val="clear" w:color="auto" w:fill="E6E6E6"/>
            <w:vAlign w:val="center"/>
          </w:tcPr>
          <w:p w14:paraId="4DF637F3" w14:textId="77777777" w:rsidR="00D31A64" w:rsidRDefault="00000000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9CD3466" w14:textId="77777777" w:rsidR="00D31A64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602610" w14:textId="77777777" w:rsidR="00D31A64" w:rsidRDefault="0000000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3A11B24" w14:textId="77777777" w:rsidR="00D31A64" w:rsidRDefault="0000000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9AFA10" w14:textId="77777777" w:rsidR="00D31A64" w:rsidRDefault="00000000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22780451" w14:textId="77777777" w:rsidR="00D31A6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714A5C5B" w14:textId="77777777" w:rsidR="00D31A64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D31A64" w14:paraId="5E27D729" w14:textId="77777777">
        <w:tc>
          <w:tcPr>
            <w:tcW w:w="1398" w:type="dxa"/>
            <w:vAlign w:val="center"/>
          </w:tcPr>
          <w:p w14:paraId="65E547D8" w14:textId="77777777" w:rsidR="00D31A64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2802093B" w14:textId="77777777" w:rsidR="00D31A64" w:rsidRDefault="00000000">
            <w:r>
              <w:t>15</w:t>
            </w:r>
          </w:p>
        </w:tc>
        <w:tc>
          <w:tcPr>
            <w:tcW w:w="1131" w:type="dxa"/>
            <w:vAlign w:val="center"/>
          </w:tcPr>
          <w:p w14:paraId="7128D527" w14:textId="77777777" w:rsidR="00D31A64" w:rsidRDefault="00000000">
            <w:r>
              <w:t>0.75</w:t>
            </w:r>
          </w:p>
        </w:tc>
        <w:tc>
          <w:tcPr>
            <w:tcW w:w="1697" w:type="dxa"/>
            <w:vAlign w:val="center"/>
          </w:tcPr>
          <w:p w14:paraId="46862643" w14:textId="77777777" w:rsidR="00D31A64" w:rsidRDefault="00000000">
            <w:r>
              <w:t>0.85</w:t>
            </w:r>
          </w:p>
        </w:tc>
        <w:tc>
          <w:tcPr>
            <w:tcW w:w="1131" w:type="dxa"/>
            <w:vAlign w:val="center"/>
          </w:tcPr>
          <w:p w14:paraId="2376C42A" w14:textId="77777777" w:rsidR="00D31A64" w:rsidRDefault="00000000">
            <w:r>
              <w:t>0</w:t>
            </w:r>
          </w:p>
        </w:tc>
        <w:tc>
          <w:tcPr>
            <w:tcW w:w="1431" w:type="dxa"/>
            <w:vMerge w:val="restart"/>
            <w:vAlign w:val="center"/>
          </w:tcPr>
          <w:p w14:paraId="1E504159" w14:textId="77777777" w:rsidR="00D31A64" w:rsidRDefault="00000000">
            <w:r>
              <w:t>0.581</w:t>
            </w:r>
          </w:p>
        </w:tc>
        <w:tc>
          <w:tcPr>
            <w:tcW w:w="1398" w:type="dxa"/>
            <w:vAlign w:val="center"/>
          </w:tcPr>
          <w:p w14:paraId="07E7AEC1" w14:textId="77777777" w:rsidR="00D31A64" w:rsidRDefault="00000000">
            <w:r>
              <w:t>0.000</w:t>
            </w:r>
          </w:p>
        </w:tc>
      </w:tr>
      <w:tr w:rsidR="00D31A64" w14:paraId="4B6D5A25" w14:textId="77777777">
        <w:tc>
          <w:tcPr>
            <w:tcW w:w="1398" w:type="dxa"/>
            <w:vAlign w:val="center"/>
          </w:tcPr>
          <w:p w14:paraId="397630D0" w14:textId="77777777" w:rsidR="00D31A64" w:rsidRDefault="00000000">
            <w:r>
              <w:t>350</w:t>
            </w:r>
          </w:p>
        </w:tc>
        <w:tc>
          <w:tcPr>
            <w:tcW w:w="1131" w:type="dxa"/>
            <w:vAlign w:val="center"/>
          </w:tcPr>
          <w:p w14:paraId="063B6B24" w14:textId="77777777" w:rsidR="00D31A64" w:rsidRDefault="00000000">
            <w:r>
              <w:t>15</w:t>
            </w:r>
          </w:p>
        </w:tc>
        <w:tc>
          <w:tcPr>
            <w:tcW w:w="1131" w:type="dxa"/>
            <w:vAlign w:val="center"/>
          </w:tcPr>
          <w:p w14:paraId="3089F3CF" w14:textId="77777777" w:rsidR="00D31A64" w:rsidRDefault="00000000">
            <w:r>
              <w:t>0.75</w:t>
            </w:r>
          </w:p>
        </w:tc>
        <w:tc>
          <w:tcPr>
            <w:tcW w:w="1697" w:type="dxa"/>
            <w:vAlign w:val="center"/>
          </w:tcPr>
          <w:p w14:paraId="375B1ABA" w14:textId="77777777" w:rsidR="00D31A64" w:rsidRDefault="00000000">
            <w:r>
              <w:t>0.85</w:t>
            </w:r>
          </w:p>
        </w:tc>
        <w:tc>
          <w:tcPr>
            <w:tcW w:w="1131" w:type="dxa"/>
            <w:vAlign w:val="center"/>
          </w:tcPr>
          <w:p w14:paraId="3D1D12D5" w14:textId="77777777" w:rsidR="00D31A64" w:rsidRDefault="00000000">
            <w:r>
              <w:t>55447</w:t>
            </w:r>
          </w:p>
        </w:tc>
        <w:tc>
          <w:tcPr>
            <w:tcW w:w="1431" w:type="dxa"/>
            <w:vMerge/>
            <w:vAlign w:val="center"/>
          </w:tcPr>
          <w:p w14:paraId="1F68573D" w14:textId="77777777" w:rsidR="00D31A64" w:rsidRDefault="00D31A64"/>
        </w:tc>
        <w:tc>
          <w:tcPr>
            <w:tcW w:w="1398" w:type="dxa"/>
            <w:vAlign w:val="center"/>
          </w:tcPr>
          <w:p w14:paraId="00E77B2F" w14:textId="77777777" w:rsidR="00D31A64" w:rsidRDefault="00000000">
            <w:r>
              <w:t>32.215</w:t>
            </w:r>
          </w:p>
        </w:tc>
      </w:tr>
      <w:tr w:rsidR="00D31A64" w14:paraId="5FA02F0D" w14:textId="77777777">
        <w:tc>
          <w:tcPr>
            <w:tcW w:w="7919" w:type="dxa"/>
            <w:gridSpan w:val="6"/>
            <w:vAlign w:val="center"/>
          </w:tcPr>
          <w:p w14:paraId="3D280D64" w14:textId="77777777" w:rsidR="00D31A64" w:rsidRDefault="00000000">
            <w:r>
              <w:t>总计</w:t>
            </w:r>
          </w:p>
        </w:tc>
        <w:tc>
          <w:tcPr>
            <w:tcW w:w="1398" w:type="dxa"/>
            <w:vAlign w:val="center"/>
          </w:tcPr>
          <w:p w14:paraId="4496935D" w14:textId="77777777" w:rsidR="00D31A64" w:rsidRDefault="00000000">
            <w:r>
              <w:t>32.215</w:t>
            </w:r>
          </w:p>
        </w:tc>
      </w:tr>
    </w:tbl>
    <w:p w14:paraId="1F39DE84" w14:textId="77777777" w:rsidR="00D31A64" w:rsidRDefault="00000000">
      <w:pPr>
        <w:pStyle w:val="1"/>
        <w:widowControl w:val="0"/>
        <w:jc w:val="both"/>
        <w:rPr>
          <w:color w:val="000000"/>
        </w:rPr>
      </w:pPr>
      <w:bookmarkStart w:id="81" w:name="_Toc185701497"/>
      <w:r>
        <w:rPr>
          <w:color w:val="000000"/>
        </w:rPr>
        <w:lastRenderedPageBreak/>
        <w:t>参照建筑</w:t>
      </w:r>
      <w:bookmarkEnd w:id="81"/>
    </w:p>
    <w:p w14:paraId="0A1A2ACC" w14:textId="77777777" w:rsidR="00D31A64" w:rsidRDefault="00000000">
      <w:pPr>
        <w:pStyle w:val="2"/>
        <w:widowControl w:val="0"/>
      </w:pPr>
      <w:bookmarkStart w:id="82" w:name="_Toc185701498"/>
      <w:r>
        <w:t>房间类型</w:t>
      </w:r>
      <w:bookmarkEnd w:id="82"/>
    </w:p>
    <w:p w14:paraId="28E89A78" w14:textId="77777777" w:rsidR="00D31A6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3" w:name="_Toc185701499"/>
      <w:r>
        <w:rPr>
          <w:color w:val="000000"/>
        </w:rPr>
        <w:t>房间参数表</w:t>
      </w:r>
      <w:bookmarkEnd w:id="8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D31A64" w14:paraId="461A74A8" w14:textId="77777777">
        <w:tc>
          <w:tcPr>
            <w:tcW w:w="1567" w:type="dxa"/>
            <w:shd w:val="clear" w:color="auto" w:fill="E6E6E6"/>
            <w:vAlign w:val="center"/>
          </w:tcPr>
          <w:p w14:paraId="7E7AB692" w14:textId="77777777" w:rsidR="00D31A64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44BAFC18" w14:textId="77777777" w:rsidR="00D31A64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46604B3" w14:textId="77777777" w:rsidR="00D31A64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8CF3B04" w14:textId="77777777" w:rsidR="00D31A64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17E92F" w14:textId="77777777" w:rsidR="00D31A64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599D05" w14:textId="77777777" w:rsidR="00D31A64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1E9A6DA" w14:textId="77777777" w:rsidR="00D31A64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B2D175" w14:textId="77777777" w:rsidR="00D31A64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D31A64" w14:paraId="64CEDD24" w14:textId="77777777">
        <w:tc>
          <w:tcPr>
            <w:tcW w:w="1567" w:type="dxa"/>
            <w:shd w:val="clear" w:color="auto" w:fill="E6E6E6"/>
            <w:vAlign w:val="center"/>
          </w:tcPr>
          <w:p w14:paraId="7FFA344F" w14:textId="77777777" w:rsidR="00D31A64" w:rsidRDefault="00000000">
            <w:r>
              <w:t>会议室</w:t>
            </w:r>
          </w:p>
        </w:tc>
        <w:tc>
          <w:tcPr>
            <w:tcW w:w="973" w:type="dxa"/>
            <w:vAlign w:val="center"/>
          </w:tcPr>
          <w:p w14:paraId="3CB5AE64" w14:textId="77777777" w:rsidR="00D31A6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0EFF730" w14:textId="77777777" w:rsidR="00D31A6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0EAC381" w14:textId="77777777" w:rsidR="00D31A64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95B0840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45857AA" w14:textId="77777777" w:rsidR="00D31A64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C27FB7B" w14:textId="77777777" w:rsidR="00D31A64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E79F16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38D5E594" w14:textId="77777777">
        <w:tc>
          <w:tcPr>
            <w:tcW w:w="1567" w:type="dxa"/>
            <w:shd w:val="clear" w:color="auto" w:fill="E6E6E6"/>
            <w:vAlign w:val="center"/>
          </w:tcPr>
          <w:p w14:paraId="6F069939" w14:textId="77777777" w:rsidR="00D31A64" w:rsidRDefault="00000000">
            <w:r>
              <w:t>健身房</w:t>
            </w:r>
          </w:p>
        </w:tc>
        <w:tc>
          <w:tcPr>
            <w:tcW w:w="973" w:type="dxa"/>
            <w:vAlign w:val="center"/>
          </w:tcPr>
          <w:p w14:paraId="6B31162B" w14:textId="77777777" w:rsidR="00D31A64" w:rsidRDefault="00000000">
            <w:pPr>
              <w:jc w:val="center"/>
            </w:pPr>
            <w:r>
              <w:t>24</w:t>
            </w:r>
          </w:p>
        </w:tc>
        <w:tc>
          <w:tcPr>
            <w:tcW w:w="979" w:type="dxa"/>
            <w:vAlign w:val="center"/>
          </w:tcPr>
          <w:p w14:paraId="552C5034" w14:textId="77777777" w:rsidR="00D31A64" w:rsidRDefault="00000000">
            <w:pPr>
              <w:jc w:val="center"/>
            </w:pPr>
            <w:r>
              <w:t>19</w:t>
            </w:r>
          </w:p>
        </w:tc>
        <w:tc>
          <w:tcPr>
            <w:tcW w:w="1273" w:type="dxa"/>
            <w:vAlign w:val="center"/>
          </w:tcPr>
          <w:p w14:paraId="200DB9FA" w14:textId="77777777" w:rsidR="00D31A6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A4728D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4CB770B" w14:textId="77777777" w:rsidR="00D31A64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CA2C972" w14:textId="77777777" w:rsidR="00D31A64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C16FC33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4AC2B99A" w14:textId="77777777">
        <w:tc>
          <w:tcPr>
            <w:tcW w:w="1567" w:type="dxa"/>
            <w:shd w:val="clear" w:color="auto" w:fill="E6E6E6"/>
            <w:vAlign w:val="center"/>
          </w:tcPr>
          <w:p w14:paraId="00D52953" w14:textId="77777777" w:rsidR="00D31A64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0C9EFE5E" w14:textId="77777777" w:rsidR="00D31A64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4A910BE1" w14:textId="77777777" w:rsidR="00D31A6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98190C4" w14:textId="77777777" w:rsidR="00D31A64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9B7F14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A66EDDD" w14:textId="77777777" w:rsidR="00D31A64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9C0420D" w14:textId="77777777" w:rsidR="00D31A64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B2D5D9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4F1E07E4" w14:textId="77777777">
        <w:tc>
          <w:tcPr>
            <w:tcW w:w="1567" w:type="dxa"/>
            <w:shd w:val="clear" w:color="auto" w:fill="E6E6E6"/>
            <w:vAlign w:val="center"/>
          </w:tcPr>
          <w:p w14:paraId="2B5725A2" w14:textId="77777777" w:rsidR="00D31A64" w:rsidRDefault="00000000">
            <w:r>
              <w:t>大厅</w:t>
            </w:r>
          </w:p>
        </w:tc>
        <w:tc>
          <w:tcPr>
            <w:tcW w:w="973" w:type="dxa"/>
            <w:vAlign w:val="center"/>
          </w:tcPr>
          <w:p w14:paraId="494B85C7" w14:textId="77777777" w:rsidR="00D31A6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157F988" w14:textId="77777777" w:rsidR="00D31A6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70CD93B" w14:textId="77777777" w:rsidR="00D31A64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F68BF8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7647345" w14:textId="77777777" w:rsidR="00D31A64" w:rsidRDefault="00000000">
            <w:pPr>
              <w:jc w:val="center"/>
            </w:pPr>
            <w:r>
              <w:t>30(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3A71787" w14:textId="77777777" w:rsidR="00D31A64" w:rsidRDefault="00000000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C3E5A62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36B2C324" w14:textId="77777777">
        <w:tc>
          <w:tcPr>
            <w:tcW w:w="1567" w:type="dxa"/>
            <w:shd w:val="clear" w:color="auto" w:fill="E6E6E6"/>
            <w:vAlign w:val="center"/>
          </w:tcPr>
          <w:p w14:paraId="4E2188B3" w14:textId="77777777" w:rsidR="00D31A64" w:rsidRDefault="00000000">
            <w:r>
              <w:t>密集办公室</w:t>
            </w:r>
          </w:p>
        </w:tc>
        <w:tc>
          <w:tcPr>
            <w:tcW w:w="973" w:type="dxa"/>
            <w:vAlign w:val="center"/>
          </w:tcPr>
          <w:p w14:paraId="778610D1" w14:textId="77777777" w:rsidR="00D31A6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D40214D" w14:textId="77777777" w:rsidR="00D31A6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04A7F15" w14:textId="77777777" w:rsidR="00D31A6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FA2910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C061BE3" w14:textId="77777777" w:rsidR="00D31A64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1689B79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52139CA" w14:textId="77777777" w:rsidR="00D31A64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D31A64" w14:paraId="22FBD344" w14:textId="77777777">
        <w:tc>
          <w:tcPr>
            <w:tcW w:w="1567" w:type="dxa"/>
            <w:shd w:val="clear" w:color="auto" w:fill="E6E6E6"/>
            <w:vAlign w:val="center"/>
          </w:tcPr>
          <w:p w14:paraId="02F4FDDF" w14:textId="77777777" w:rsidR="00D31A64" w:rsidRDefault="00000000">
            <w:r>
              <w:t>开水间</w:t>
            </w:r>
          </w:p>
        </w:tc>
        <w:tc>
          <w:tcPr>
            <w:tcW w:w="973" w:type="dxa"/>
            <w:vAlign w:val="center"/>
          </w:tcPr>
          <w:p w14:paraId="0BBBF38F" w14:textId="77777777" w:rsidR="00D31A64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447B7A7C" w14:textId="77777777" w:rsidR="00D31A6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016C718" w14:textId="77777777" w:rsidR="00D31A6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4E0CF65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F8109D8" w14:textId="77777777" w:rsidR="00D31A64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4636721" w14:textId="77777777" w:rsidR="00D31A64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7837A7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67179699" w14:textId="77777777">
        <w:tc>
          <w:tcPr>
            <w:tcW w:w="1567" w:type="dxa"/>
            <w:shd w:val="clear" w:color="auto" w:fill="E6E6E6"/>
            <w:vAlign w:val="center"/>
          </w:tcPr>
          <w:p w14:paraId="31E4AA20" w14:textId="77777777" w:rsidR="00D31A64" w:rsidRDefault="00000000">
            <w:r>
              <w:t>报告厅</w:t>
            </w:r>
          </w:p>
        </w:tc>
        <w:tc>
          <w:tcPr>
            <w:tcW w:w="973" w:type="dxa"/>
            <w:vAlign w:val="center"/>
          </w:tcPr>
          <w:p w14:paraId="2C5F5FF9" w14:textId="77777777" w:rsidR="00D31A6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1F19ED5" w14:textId="77777777" w:rsidR="00D31A6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D67473F" w14:textId="77777777" w:rsidR="00D31A64" w:rsidRDefault="0000000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E24E4A6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86486F3" w14:textId="77777777" w:rsidR="00D31A64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399FF87" w14:textId="77777777" w:rsidR="00D31A64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ECC393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1CC0797E" w14:textId="77777777">
        <w:tc>
          <w:tcPr>
            <w:tcW w:w="1567" w:type="dxa"/>
            <w:shd w:val="clear" w:color="auto" w:fill="E6E6E6"/>
            <w:vAlign w:val="center"/>
          </w:tcPr>
          <w:p w14:paraId="0EF94E44" w14:textId="77777777" w:rsidR="00D31A64" w:rsidRDefault="00000000">
            <w:r>
              <w:t>接待室</w:t>
            </w:r>
          </w:p>
        </w:tc>
        <w:tc>
          <w:tcPr>
            <w:tcW w:w="973" w:type="dxa"/>
            <w:vAlign w:val="center"/>
          </w:tcPr>
          <w:p w14:paraId="0D3C42A6" w14:textId="77777777" w:rsidR="00D31A6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BD599C5" w14:textId="77777777" w:rsidR="00D31A6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C78EEA3" w14:textId="77777777" w:rsidR="00D31A6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667B569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3A760F3" w14:textId="77777777" w:rsidR="00D31A64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73F2206" w14:textId="77777777" w:rsidR="00D31A64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C08E832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31A780CE" w14:textId="77777777">
        <w:tc>
          <w:tcPr>
            <w:tcW w:w="1567" w:type="dxa"/>
            <w:shd w:val="clear" w:color="auto" w:fill="E6E6E6"/>
            <w:vAlign w:val="center"/>
          </w:tcPr>
          <w:p w14:paraId="1F019A83" w14:textId="77777777" w:rsidR="00D31A64" w:rsidRDefault="00000000">
            <w:r>
              <w:t>文印间</w:t>
            </w:r>
          </w:p>
        </w:tc>
        <w:tc>
          <w:tcPr>
            <w:tcW w:w="973" w:type="dxa"/>
            <w:vAlign w:val="center"/>
          </w:tcPr>
          <w:p w14:paraId="1B914EDC" w14:textId="77777777" w:rsidR="00D31A64" w:rsidRDefault="00000000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308B1B66" w14:textId="77777777" w:rsidR="00D31A6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3A6EAD9" w14:textId="77777777" w:rsidR="00D31A6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58C7C06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97EA8F4" w14:textId="77777777" w:rsidR="00D31A64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B246A04" w14:textId="77777777" w:rsidR="00D31A64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F03D8F8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4971E78E" w14:textId="77777777">
        <w:tc>
          <w:tcPr>
            <w:tcW w:w="1567" w:type="dxa"/>
            <w:shd w:val="clear" w:color="auto" w:fill="E6E6E6"/>
            <w:vAlign w:val="center"/>
          </w:tcPr>
          <w:p w14:paraId="02052918" w14:textId="77777777" w:rsidR="00D31A64" w:rsidRDefault="00000000">
            <w:r>
              <w:t>普通办公室</w:t>
            </w:r>
          </w:p>
        </w:tc>
        <w:tc>
          <w:tcPr>
            <w:tcW w:w="973" w:type="dxa"/>
            <w:vAlign w:val="center"/>
          </w:tcPr>
          <w:p w14:paraId="1B06316C" w14:textId="77777777" w:rsidR="00D31A6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7A2BC73" w14:textId="77777777" w:rsidR="00D31A6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9246BCF" w14:textId="77777777" w:rsidR="00D31A6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548AA7C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FC1190E" w14:textId="77777777" w:rsidR="00D31A64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DEB2F43" w14:textId="77777777" w:rsidR="00D31A64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80FCE0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208645B1" w14:textId="77777777">
        <w:tc>
          <w:tcPr>
            <w:tcW w:w="1567" w:type="dxa"/>
            <w:shd w:val="clear" w:color="auto" w:fill="E6E6E6"/>
            <w:vAlign w:val="center"/>
          </w:tcPr>
          <w:p w14:paraId="31CD05AF" w14:textId="77777777" w:rsidR="00D31A64" w:rsidRDefault="00000000">
            <w:r>
              <w:t>档案室</w:t>
            </w:r>
          </w:p>
        </w:tc>
        <w:tc>
          <w:tcPr>
            <w:tcW w:w="973" w:type="dxa"/>
            <w:vAlign w:val="center"/>
          </w:tcPr>
          <w:p w14:paraId="215FCEE9" w14:textId="77777777" w:rsidR="00D31A6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3918D4B" w14:textId="77777777" w:rsidR="00D31A6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1E66F7B" w14:textId="77777777" w:rsidR="00D31A6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04F97A0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878BC14" w14:textId="77777777" w:rsidR="00D31A64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D414EC" w14:textId="77777777" w:rsidR="00D31A64" w:rsidRDefault="00000000">
            <w:pPr>
              <w:jc w:val="center"/>
            </w:pPr>
            <w:r>
              <w:t>7(W/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336A6B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51336A89" w14:textId="77777777">
        <w:tc>
          <w:tcPr>
            <w:tcW w:w="1567" w:type="dxa"/>
            <w:shd w:val="clear" w:color="auto" w:fill="E6E6E6"/>
            <w:vAlign w:val="center"/>
          </w:tcPr>
          <w:p w14:paraId="5A2C6154" w14:textId="77777777" w:rsidR="00D31A64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739EBF09" w14:textId="77777777" w:rsidR="00D31A64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C13AF36" w14:textId="77777777" w:rsidR="00D31A64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A3576AC" w14:textId="77777777" w:rsidR="00D31A6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01665F9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652D1DB" w14:textId="77777777" w:rsidR="00D31A6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499494" w14:textId="77777777" w:rsidR="00D31A64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BD5B952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1FDB5CE2" w14:textId="77777777">
        <w:tc>
          <w:tcPr>
            <w:tcW w:w="1567" w:type="dxa"/>
            <w:shd w:val="clear" w:color="auto" w:fill="E6E6E6"/>
            <w:vAlign w:val="center"/>
          </w:tcPr>
          <w:p w14:paraId="3C8AEB67" w14:textId="77777777" w:rsidR="00D31A64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38759BE5" w14:textId="77777777" w:rsidR="00D31A64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12EA72FE" w14:textId="77777777" w:rsidR="00D31A64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74A22BC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2236370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2AA6AB3" w14:textId="77777777" w:rsidR="00D31A6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CC128B" w14:textId="77777777" w:rsidR="00D31A64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5F05435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29F053A7" w14:textId="77777777">
        <w:tc>
          <w:tcPr>
            <w:tcW w:w="1567" w:type="dxa"/>
            <w:shd w:val="clear" w:color="auto" w:fill="E6E6E6"/>
            <w:vAlign w:val="center"/>
          </w:tcPr>
          <w:p w14:paraId="3D8705AC" w14:textId="77777777" w:rsidR="00D31A64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7FF15A77" w14:textId="77777777" w:rsidR="00D31A6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9289644" w14:textId="77777777" w:rsidR="00D31A64" w:rsidRDefault="00000000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14:paraId="5519A577" w14:textId="77777777" w:rsidR="00D31A64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ED9C3F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D900ACE" w14:textId="77777777" w:rsidR="00D31A64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9FB6C94" w14:textId="77777777" w:rsidR="00D31A6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D81719C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D31A64" w14:paraId="63E52C66" w14:textId="77777777">
        <w:tc>
          <w:tcPr>
            <w:tcW w:w="1567" w:type="dxa"/>
            <w:shd w:val="clear" w:color="auto" w:fill="E6E6E6"/>
            <w:vAlign w:val="center"/>
          </w:tcPr>
          <w:p w14:paraId="03C5E951" w14:textId="77777777" w:rsidR="00D31A64" w:rsidRDefault="00000000">
            <w:r>
              <w:t>高档办公室</w:t>
            </w:r>
          </w:p>
        </w:tc>
        <w:tc>
          <w:tcPr>
            <w:tcW w:w="973" w:type="dxa"/>
            <w:vAlign w:val="center"/>
          </w:tcPr>
          <w:p w14:paraId="5A946C04" w14:textId="77777777" w:rsidR="00D31A6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B00BA03" w14:textId="77777777" w:rsidR="00D31A6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5ECAF6D" w14:textId="77777777" w:rsidR="00D31A64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12B420" w14:textId="77777777" w:rsidR="00D31A6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C950D0F" w14:textId="77777777" w:rsidR="00D31A64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22E5B2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D2B136" w14:textId="77777777" w:rsidR="00D31A64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69E51F57" w14:textId="77777777" w:rsidR="00D31A6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4" w:name="_Toc185701500"/>
      <w:r>
        <w:rPr>
          <w:color w:val="000000"/>
        </w:rPr>
        <w:t>作息时间表</w:t>
      </w:r>
      <w:bookmarkEnd w:id="84"/>
    </w:p>
    <w:p w14:paraId="15F04817" w14:textId="77777777" w:rsidR="00D31A6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3E0A5B05" w14:textId="77777777" w:rsidR="00D31A64" w:rsidRDefault="00000000">
      <w:pPr>
        <w:pStyle w:val="2"/>
        <w:widowControl w:val="0"/>
      </w:pPr>
      <w:bookmarkStart w:id="85" w:name="_Toc185701501"/>
      <w:r>
        <w:t>采暖空调</w:t>
      </w:r>
      <w:bookmarkEnd w:id="85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6"/>
        <w:gridCol w:w="1557"/>
        <w:gridCol w:w="1557"/>
        <w:gridCol w:w="1557"/>
        <w:gridCol w:w="1834"/>
      </w:tblGrid>
      <w:tr w:rsidR="00D31A64" w14:paraId="433B5C91" w14:textId="77777777">
        <w:tc>
          <w:tcPr>
            <w:tcW w:w="1256" w:type="dxa"/>
            <w:shd w:val="clear" w:color="auto" w:fill="E6E6E6"/>
            <w:vAlign w:val="center"/>
          </w:tcPr>
          <w:p w14:paraId="2E529F4A" w14:textId="77777777" w:rsidR="00D31A64" w:rsidRDefault="00000000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2B5B6DF" w14:textId="77777777" w:rsidR="00D31A64" w:rsidRDefault="00000000">
            <w:pPr>
              <w:jc w:val="center"/>
            </w:pPr>
            <w:r>
              <w:t>负荷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0354C74" w14:textId="77777777" w:rsidR="00D31A64" w:rsidRDefault="00000000">
            <w:pPr>
              <w:jc w:val="center"/>
            </w:pPr>
            <w:r>
              <w:t>系统综合</w:t>
            </w:r>
            <w:r>
              <w:br/>
            </w:r>
            <w:r>
              <w:t>性能系数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7C29D8A" w14:textId="77777777" w:rsidR="00D31A64" w:rsidRDefault="00000000">
            <w:pPr>
              <w:jc w:val="center"/>
            </w:pPr>
            <w:r>
              <w:t>耗电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0226EBC" w14:textId="77777777" w:rsidR="00D31A64" w:rsidRDefault="00000000">
            <w:pPr>
              <w:jc w:val="center"/>
            </w:pPr>
            <w:r>
              <w:t>碳排放因子</w:t>
            </w:r>
            <w:r>
              <w:br/>
              <w:t>(kgCO2/kWh)</w:t>
            </w:r>
          </w:p>
        </w:tc>
        <w:tc>
          <w:tcPr>
            <w:tcW w:w="1833" w:type="dxa"/>
            <w:shd w:val="clear" w:color="auto" w:fill="E6E6E6"/>
            <w:vAlign w:val="center"/>
          </w:tcPr>
          <w:p w14:paraId="63FEDB99" w14:textId="77777777" w:rsidR="00D31A64" w:rsidRDefault="00000000">
            <w:pPr>
              <w:jc w:val="center"/>
            </w:pPr>
            <w:r>
              <w:t>碳排放量</w:t>
            </w:r>
            <w:r>
              <w:br/>
              <w:t>(tCO2/a)</w:t>
            </w:r>
          </w:p>
        </w:tc>
      </w:tr>
      <w:tr w:rsidR="00D31A64" w14:paraId="3A7EFBF6" w14:textId="77777777">
        <w:tc>
          <w:tcPr>
            <w:tcW w:w="1256" w:type="dxa"/>
            <w:shd w:val="clear" w:color="auto" w:fill="E6E6E6"/>
            <w:vAlign w:val="center"/>
          </w:tcPr>
          <w:p w14:paraId="575AF44D" w14:textId="77777777" w:rsidR="00D31A64" w:rsidRDefault="00000000">
            <w:r>
              <w:t>供冷</w:t>
            </w:r>
          </w:p>
        </w:tc>
        <w:tc>
          <w:tcPr>
            <w:tcW w:w="1556" w:type="dxa"/>
            <w:vAlign w:val="center"/>
          </w:tcPr>
          <w:p w14:paraId="575B0EB4" w14:textId="77777777" w:rsidR="00D31A64" w:rsidRDefault="00000000">
            <w:r>
              <w:t>417188</w:t>
            </w:r>
          </w:p>
        </w:tc>
        <w:tc>
          <w:tcPr>
            <w:tcW w:w="1556" w:type="dxa"/>
            <w:vAlign w:val="center"/>
          </w:tcPr>
          <w:p w14:paraId="5B4FFC56" w14:textId="77777777" w:rsidR="00D31A64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26904D21" w14:textId="77777777" w:rsidR="00D31A64" w:rsidRDefault="00000000">
            <w:r>
              <w:t>417188</w:t>
            </w:r>
          </w:p>
        </w:tc>
        <w:tc>
          <w:tcPr>
            <w:tcW w:w="1556" w:type="dxa"/>
            <w:vAlign w:val="center"/>
          </w:tcPr>
          <w:p w14:paraId="08EBB552" w14:textId="77777777" w:rsidR="00D31A64" w:rsidRDefault="00000000">
            <w:r>
              <w:t>0.581</w:t>
            </w:r>
          </w:p>
        </w:tc>
        <w:tc>
          <w:tcPr>
            <w:tcW w:w="1833" w:type="dxa"/>
            <w:vAlign w:val="center"/>
          </w:tcPr>
          <w:p w14:paraId="5597C575" w14:textId="77777777" w:rsidR="00D31A64" w:rsidRDefault="00000000">
            <w:r>
              <w:t>242.386</w:t>
            </w:r>
          </w:p>
        </w:tc>
      </w:tr>
    </w:tbl>
    <w:p w14:paraId="3494D9C5" w14:textId="77777777" w:rsidR="00D31A64" w:rsidRDefault="00D31A6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56"/>
        <w:gridCol w:w="1557"/>
        <w:gridCol w:w="1557"/>
        <w:gridCol w:w="1557"/>
        <w:gridCol w:w="1834"/>
      </w:tblGrid>
      <w:tr w:rsidR="00D31A64" w14:paraId="08874986" w14:textId="77777777">
        <w:tc>
          <w:tcPr>
            <w:tcW w:w="1256" w:type="dxa"/>
            <w:shd w:val="clear" w:color="auto" w:fill="E6E6E6"/>
            <w:vAlign w:val="center"/>
          </w:tcPr>
          <w:p w14:paraId="4D732665" w14:textId="77777777" w:rsidR="00D31A64" w:rsidRDefault="00000000">
            <w:pPr>
              <w:jc w:val="center"/>
            </w:pPr>
            <w:r>
              <w:t>类别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594C3A3" w14:textId="77777777" w:rsidR="00D31A64" w:rsidRDefault="00000000">
            <w:pPr>
              <w:jc w:val="center"/>
            </w:pPr>
            <w:r>
              <w:t>燃料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72220FA" w14:textId="77777777" w:rsidR="00D31A64" w:rsidRDefault="00000000">
            <w:pPr>
              <w:jc w:val="center"/>
            </w:pPr>
            <w:r>
              <w:t>负荷</w:t>
            </w:r>
            <w:r>
              <w:br/>
              <w:t>(kWh/a)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357EBB8" w14:textId="77777777" w:rsidR="00D31A64" w:rsidRDefault="00000000">
            <w:pPr>
              <w:jc w:val="center"/>
            </w:pPr>
            <w:r>
              <w:t>系统综合</w:t>
            </w:r>
            <w:r>
              <w:br/>
            </w:r>
            <w:r>
              <w:t>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EFA9D9A" w14:textId="77777777" w:rsidR="00D31A64" w:rsidRDefault="00000000">
            <w:pPr>
              <w:jc w:val="center"/>
            </w:pPr>
            <w:r>
              <w:t>碳排放因子</w:t>
            </w:r>
            <w:r>
              <w:br/>
              <w:t>(kgCO2/TJ)</w:t>
            </w:r>
          </w:p>
        </w:tc>
        <w:tc>
          <w:tcPr>
            <w:tcW w:w="1833" w:type="dxa"/>
            <w:shd w:val="clear" w:color="auto" w:fill="E6E6E6"/>
            <w:vAlign w:val="center"/>
          </w:tcPr>
          <w:p w14:paraId="4F7CF9C8" w14:textId="77777777" w:rsidR="00D31A64" w:rsidRDefault="00000000">
            <w:pPr>
              <w:jc w:val="center"/>
            </w:pPr>
            <w:r>
              <w:t>碳排放量</w:t>
            </w:r>
            <w:r>
              <w:br/>
              <w:t>(tCO2/a)</w:t>
            </w:r>
          </w:p>
        </w:tc>
      </w:tr>
      <w:tr w:rsidR="00D31A64" w14:paraId="29CD4C88" w14:textId="77777777">
        <w:tc>
          <w:tcPr>
            <w:tcW w:w="1256" w:type="dxa"/>
            <w:shd w:val="clear" w:color="auto" w:fill="E6E6E6"/>
            <w:vAlign w:val="center"/>
          </w:tcPr>
          <w:p w14:paraId="491C4151" w14:textId="77777777" w:rsidR="00D31A64" w:rsidRDefault="00000000">
            <w:r>
              <w:t>供暖</w:t>
            </w:r>
          </w:p>
        </w:tc>
        <w:tc>
          <w:tcPr>
            <w:tcW w:w="1556" w:type="dxa"/>
            <w:vAlign w:val="center"/>
          </w:tcPr>
          <w:p w14:paraId="5C029DA3" w14:textId="77777777" w:rsidR="00D31A64" w:rsidRDefault="00000000">
            <w:r>
              <w:t>煤</w:t>
            </w:r>
          </w:p>
        </w:tc>
        <w:tc>
          <w:tcPr>
            <w:tcW w:w="1556" w:type="dxa"/>
            <w:vAlign w:val="center"/>
          </w:tcPr>
          <w:p w14:paraId="6B664E8E" w14:textId="77777777" w:rsidR="00D31A64" w:rsidRDefault="00000000">
            <w:r>
              <w:t>478933</w:t>
            </w:r>
          </w:p>
        </w:tc>
        <w:tc>
          <w:tcPr>
            <w:tcW w:w="1556" w:type="dxa"/>
            <w:vAlign w:val="center"/>
          </w:tcPr>
          <w:p w14:paraId="4EE07D58" w14:textId="77777777" w:rsidR="00D31A64" w:rsidRDefault="00000000">
            <w:r>
              <w:t>0.81</w:t>
            </w:r>
          </w:p>
        </w:tc>
        <w:tc>
          <w:tcPr>
            <w:tcW w:w="1556" w:type="dxa"/>
            <w:vAlign w:val="center"/>
          </w:tcPr>
          <w:p w14:paraId="15357835" w14:textId="77777777" w:rsidR="00D31A64" w:rsidRDefault="00000000">
            <w:r>
              <w:t>89</w:t>
            </w:r>
          </w:p>
        </w:tc>
        <w:tc>
          <w:tcPr>
            <w:tcW w:w="1833" w:type="dxa"/>
            <w:vAlign w:val="center"/>
          </w:tcPr>
          <w:p w14:paraId="3F51378F" w14:textId="77777777" w:rsidR="00D31A64" w:rsidRDefault="00000000">
            <w:r>
              <w:t>189.445</w:t>
            </w:r>
          </w:p>
        </w:tc>
      </w:tr>
    </w:tbl>
    <w:p w14:paraId="43FDC03E" w14:textId="77777777" w:rsidR="00D31A64" w:rsidRDefault="00000000">
      <w:pPr>
        <w:pStyle w:val="2"/>
        <w:widowControl w:val="0"/>
      </w:pPr>
      <w:bookmarkStart w:id="86" w:name="_Toc185701502"/>
      <w:r>
        <w:t>照明</w:t>
      </w:r>
      <w:bookmarkEnd w:id="8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D31A64" w14:paraId="2D983CEE" w14:textId="77777777">
        <w:tc>
          <w:tcPr>
            <w:tcW w:w="1822" w:type="dxa"/>
            <w:shd w:val="clear" w:color="auto" w:fill="E6E6E6"/>
            <w:vAlign w:val="center"/>
          </w:tcPr>
          <w:p w14:paraId="78C4E542" w14:textId="77777777" w:rsidR="00D31A64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49C13E8" w14:textId="77777777" w:rsidR="00D31A64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2B479BB" w14:textId="77777777" w:rsidR="00D31A64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40AEDB97" w14:textId="77777777" w:rsidR="00D31A64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F2B15D6" w14:textId="77777777" w:rsidR="00D31A64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2F16E64" w14:textId="77777777" w:rsidR="00D31A6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32495EC" w14:textId="77777777" w:rsidR="00D31A6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D31A64" w14:paraId="6FD1C607" w14:textId="77777777">
        <w:tc>
          <w:tcPr>
            <w:tcW w:w="1822" w:type="dxa"/>
            <w:vAlign w:val="center"/>
          </w:tcPr>
          <w:p w14:paraId="446637CB" w14:textId="77777777" w:rsidR="00D31A64" w:rsidRDefault="00000000">
            <w:r>
              <w:t>会议室</w:t>
            </w:r>
          </w:p>
        </w:tc>
        <w:tc>
          <w:tcPr>
            <w:tcW w:w="1556" w:type="dxa"/>
            <w:vAlign w:val="center"/>
          </w:tcPr>
          <w:p w14:paraId="207747EE" w14:textId="77777777" w:rsidR="00D31A64" w:rsidRDefault="00000000">
            <w:r>
              <w:t>15.12</w:t>
            </w:r>
          </w:p>
        </w:tc>
        <w:tc>
          <w:tcPr>
            <w:tcW w:w="854" w:type="dxa"/>
            <w:vAlign w:val="center"/>
          </w:tcPr>
          <w:p w14:paraId="1B0F3F7E" w14:textId="77777777" w:rsidR="00D31A64" w:rsidRDefault="00000000">
            <w:r>
              <w:t>12</w:t>
            </w:r>
          </w:p>
        </w:tc>
        <w:tc>
          <w:tcPr>
            <w:tcW w:w="1098" w:type="dxa"/>
            <w:vAlign w:val="center"/>
          </w:tcPr>
          <w:p w14:paraId="330389EF" w14:textId="77777777" w:rsidR="00D31A64" w:rsidRDefault="00000000">
            <w:r>
              <w:t>457</w:t>
            </w:r>
          </w:p>
        </w:tc>
        <w:tc>
          <w:tcPr>
            <w:tcW w:w="1330" w:type="dxa"/>
            <w:vAlign w:val="center"/>
          </w:tcPr>
          <w:p w14:paraId="29CF6267" w14:textId="77777777" w:rsidR="00D31A64" w:rsidRDefault="00000000">
            <w:r>
              <w:t>6902</w:t>
            </w:r>
          </w:p>
        </w:tc>
        <w:tc>
          <w:tcPr>
            <w:tcW w:w="1330" w:type="dxa"/>
            <w:vMerge w:val="restart"/>
            <w:vAlign w:val="center"/>
          </w:tcPr>
          <w:p w14:paraId="13FED553" w14:textId="77777777" w:rsidR="00D31A64" w:rsidRDefault="00000000">
            <w:r>
              <w:t>0.581</w:t>
            </w:r>
          </w:p>
        </w:tc>
        <w:tc>
          <w:tcPr>
            <w:tcW w:w="1330" w:type="dxa"/>
            <w:vAlign w:val="center"/>
          </w:tcPr>
          <w:p w14:paraId="324A84B4" w14:textId="77777777" w:rsidR="00D31A64" w:rsidRDefault="00000000">
            <w:r>
              <w:t>4.010</w:t>
            </w:r>
          </w:p>
        </w:tc>
      </w:tr>
      <w:tr w:rsidR="00D31A64" w14:paraId="19F0FC3A" w14:textId="77777777">
        <w:tc>
          <w:tcPr>
            <w:tcW w:w="1822" w:type="dxa"/>
            <w:vAlign w:val="center"/>
          </w:tcPr>
          <w:p w14:paraId="5DA6F62C" w14:textId="77777777" w:rsidR="00D31A64" w:rsidRDefault="00000000">
            <w:r>
              <w:lastRenderedPageBreak/>
              <w:t>健身房</w:t>
            </w:r>
          </w:p>
        </w:tc>
        <w:tc>
          <w:tcPr>
            <w:tcW w:w="1556" w:type="dxa"/>
            <w:vAlign w:val="center"/>
          </w:tcPr>
          <w:p w14:paraId="693EEB18" w14:textId="77777777" w:rsidR="00D31A64" w:rsidRDefault="00000000">
            <w:r>
              <w:t>15.12</w:t>
            </w:r>
          </w:p>
        </w:tc>
        <w:tc>
          <w:tcPr>
            <w:tcW w:w="854" w:type="dxa"/>
            <w:vAlign w:val="center"/>
          </w:tcPr>
          <w:p w14:paraId="2DCDF440" w14:textId="77777777" w:rsidR="00D31A64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512010BE" w14:textId="77777777" w:rsidR="00D31A64" w:rsidRDefault="00000000">
            <w:r>
              <w:t>75</w:t>
            </w:r>
          </w:p>
        </w:tc>
        <w:tc>
          <w:tcPr>
            <w:tcW w:w="1330" w:type="dxa"/>
            <w:vAlign w:val="center"/>
          </w:tcPr>
          <w:p w14:paraId="562F2C87" w14:textId="77777777" w:rsidR="00D31A64" w:rsidRDefault="00000000">
            <w:r>
              <w:t>1134</w:t>
            </w:r>
          </w:p>
        </w:tc>
        <w:tc>
          <w:tcPr>
            <w:tcW w:w="1330" w:type="dxa"/>
            <w:vMerge/>
            <w:vAlign w:val="center"/>
          </w:tcPr>
          <w:p w14:paraId="6ACC1946" w14:textId="77777777" w:rsidR="00D31A64" w:rsidRDefault="00D31A64"/>
        </w:tc>
        <w:tc>
          <w:tcPr>
            <w:tcW w:w="1330" w:type="dxa"/>
            <w:vAlign w:val="center"/>
          </w:tcPr>
          <w:p w14:paraId="32F2714A" w14:textId="77777777" w:rsidR="00D31A64" w:rsidRDefault="00000000">
            <w:r>
              <w:t>0.659</w:t>
            </w:r>
          </w:p>
        </w:tc>
      </w:tr>
      <w:tr w:rsidR="00D31A64" w14:paraId="49BD79D1" w14:textId="77777777">
        <w:tc>
          <w:tcPr>
            <w:tcW w:w="1822" w:type="dxa"/>
            <w:vAlign w:val="center"/>
          </w:tcPr>
          <w:p w14:paraId="4D08F677" w14:textId="77777777" w:rsidR="00D31A64" w:rsidRDefault="00000000">
            <w:r>
              <w:t>卫生间</w:t>
            </w:r>
          </w:p>
        </w:tc>
        <w:tc>
          <w:tcPr>
            <w:tcW w:w="1556" w:type="dxa"/>
            <w:vAlign w:val="center"/>
          </w:tcPr>
          <w:p w14:paraId="6BE41250" w14:textId="77777777" w:rsidR="00D31A64" w:rsidRDefault="00000000">
            <w:r>
              <w:t>10.08</w:t>
            </w:r>
          </w:p>
        </w:tc>
        <w:tc>
          <w:tcPr>
            <w:tcW w:w="854" w:type="dxa"/>
            <w:vAlign w:val="center"/>
          </w:tcPr>
          <w:p w14:paraId="279F7429" w14:textId="77777777" w:rsidR="00D31A64" w:rsidRDefault="00000000">
            <w:r>
              <w:t>40</w:t>
            </w:r>
          </w:p>
        </w:tc>
        <w:tc>
          <w:tcPr>
            <w:tcW w:w="1098" w:type="dxa"/>
            <w:vAlign w:val="center"/>
          </w:tcPr>
          <w:p w14:paraId="2B380E5B" w14:textId="77777777" w:rsidR="00D31A64" w:rsidRDefault="00000000">
            <w:r>
              <w:t>399</w:t>
            </w:r>
          </w:p>
        </w:tc>
        <w:tc>
          <w:tcPr>
            <w:tcW w:w="1330" w:type="dxa"/>
            <w:vAlign w:val="center"/>
          </w:tcPr>
          <w:p w14:paraId="208B7B26" w14:textId="77777777" w:rsidR="00D31A64" w:rsidRDefault="00000000">
            <w:r>
              <w:t>4022</w:t>
            </w:r>
          </w:p>
        </w:tc>
        <w:tc>
          <w:tcPr>
            <w:tcW w:w="1330" w:type="dxa"/>
            <w:vMerge/>
            <w:vAlign w:val="center"/>
          </w:tcPr>
          <w:p w14:paraId="22001C3A" w14:textId="77777777" w:rsidR="00D31A64" w:rsidRDefault="00D31A64"/>
        </w:tc>
        <w:tc>
          <w:tcPr>
            <w:tcW w:w="1330" w:type="dxa"/>
            <w:vAlign w:val="center"/>
          </w:tcPr>
          <w:p w14:paraId="7947921E" w14:textId="77777777" w:rsidR="00D31A64" w:rsidRDefault="00000000">
            <w:r>
              <w:t>2.337</w:t>
            </w:r>
          </w:p>
        </w:tc>
      </w:tr>
      <w:tr w:rsidR="00D31A64" w14:paraId="5947C5B4" w14:textId="77777777">
        <w:tc>
          <w:tcPr>
            <w:tcW w:w="1822" w:type="dxa"/>
            <w:vAlign w:val="center"/>
          </w:tcPr>
          <w:p w14:paraId="04F71694" w14:textId="77777777" w:rsidR="00D31A64" w:rsidRDefault="00000000">
            <w:r>
              <w:t>大厅</w:t>
            </w:r>
          </w:p>
        </w:tc>
        <w:tc>
          <w:tcPr>
            <w:tcW w:w="1556" w:type="dxa"/>
            <w:vAlign w:val="center"/>
          </w:tcPr>
          <w:p w14:paraId="1629E277" w14:textId="77777777" w:rsidR="00D31A64" w:rsidRDefault="00000000">
            <w:r>
              <w:t>18.48</w:t>
            </w:r>
          </w:p>
        </w:tc>
        <w:tc>
          <w:tcPr>
            <w:tcW w:w="854" w:type="dxa"/>
            <w:vAlign w:val="center"/>
          </w:tcPr>
          <w:p w14:paraId="5FE1B9A2" w14:textId="77777777" w:rsidR="00D31A64" w:rsidRDefault="00000000">
            <w:r>
              <w:t>2</w:t>
            </w:r>
          </w:p>
        </w:tc>
        <w:tc>
          <w:tcPr>
            <w:tcW w:w="1098" w:type="dxa"/>
            <w:vAlign w:val="center"/>
          </w:tcPr>
          <w:p w14:paraId="719B63D9" w14:textId="77777777" w:rsidR="00D31A64" w:rsidRDefault="00000000">
            <w:r>
              <w:t>685</w:t>
            </w:r>
          </w:p>
        </w:tc>
        <w:tc>
          <w:tcPr>
            <w:tcW w:w="1330" w:type="dxa"/>
            <w:vAlign w:val="center"/>
          </w:tcPr>
          <w:p w14:paraId="71528087" w14:textId="77777777" w:rsidR="00D31A64" w:rsidRDefault="00000000">
            <w:r>
              <w:t>12650</w:t>
            </w:r>
          </w:p>
        </w:tc>
        <w:tc>
          <w:tcPr>
            <w:tcW w:w="1330" w:type="dxa"/>
            <w:vMerge/>
            <w:vAlign w:val="center"/>
          </w:tcPr>
          <w:p w14:paraId="0519AF43" w14:textId="77777777" w:rsidR="00D31A64" w:rsidRDefault="00D31A64"/>
        </w:tc>
        <w:tc>
          <w:tcPr>
            <w:tcW w:w="1330" w:type="dxa"/>
            <w:vAlign w:val="center"/>
          </w:tcPr>
          <w:p w14:paraId="45654653" w14:textId="77777777" w:rsidR="00D31A64" w:rsidRDefault="00000000">
            <w:r>
              <w:t>7.349</w:t>
            </w:r>
          </w:p>
        </w:tc>
      </w:tr>
      <w:tr w:rsidR="00D31A64" w14:paraId="41BDC769" w14:textId="77777777">
        <w:tc>
          <w:tcPr>
            <w:tcW w:w="1822" w:type="dxa"/>
            <w:vAlign w:val="center"/>
          </w:tcPr>
          <w:p w14:paraId="31786548" w14:textId="77777777" w:rsidR="00D31A64" w:rsidRDefault="00000000">
            <w:r>
              <w:t>密集办公室</w:t>
            </w:r>
          </w:p>
        </w:tc>
        <w:tc>
          <w:tcPr>
            <w:tcW w:w="1556" w:type="dxa"/>
            <w:vAlign w:val="center"/>
          </w:tcPr>
          <w:p w14:paraId="72D23B4B" w14:textId="77777777" w:rsidR="00D31A64" w:rsidRDefault="00000000">
            <w:r>
              <w:t>25.20</w:t>
            </w:r>
          </w:p>
        </w:tc>
        <w:tc>
          <w:tcPr>
            <w:tcW w:w="854" w:type="dxa"/>
            <w:vAlign w:val="center"/>
          </w:tcPr>
          <w:p w14:paraId="063998AC" w14:textId="77777777" w:rsidR="00D31A64" w:rsidRDefault="00000000">
            <w:r>
              <w:t>14</w:t>
            </w:r>
          </w:p>
        </w:tc>
        <w:tc>
          <w:tcPr>
            <w:tcW w:w="1098" w:type="dxa"/>
            <w:vAlign w:val="center"/>
          </w:tcPr>
          <w:p w14:paraId="6AA2ABAA" w14:textId="77777777" w:rsidR="00D31A64" w:rsidRDefault="00000000">
            <w:r>
              <w:t>3292</w:t>
            </w:r>
          </w:p>
        </w:tc>
        <w:tc>
          <w:tcPr>
            <w:tcW w:w="1330" w:type="dxa"/>
            <w:vAlign w:val="center"/>
          </w:tcPr>
          <w:p w14:paraId="7DA086E6" w14:textId="77777777" w:rsidR="00D31A64" w:rsidRDefault="00000000">
            <w:r>
              <w:t>82952</w:t>
            </w:r>
          </w:p>
        </w:tc>
        <w:tc>
          <w:tcPr>
            <w:tcW w:w="1330" w:type="dxa"/>
            <w:vMerge/>
            <w:vAlign w:val="center"/>
          </w:tcPr>
          <w:p w14:paraId="12642636" w14:textId="77777777" w:rsidR="00D31A64" w:rsidRDefault="00D31A64"/>
        </w:tc>
        <w:tc>
          <w:tcPr>
            <w:tcW w:w="1330" w:type="dxa"/>
            <w:vAlign w:val="center"/>
          </w:tcPr>
          <w:p w14:paraId="271A9473" w14:textId="77777777" w:rsidR="00D31A64" w:rsidRDefault="00000000">
            <w:r>
              <w:t>48.195</w:t>
            </w:r>
          </w:p>
        </w:tc>
      </w:tr>
      <w:tr w:rsidR="00D31A64" w14:paraId="1FD38FBD" w14:textId="77777777">
        <w:tc>
          <w:tcPr>
            <w:tcW w:w="1822" w:type="dxa"/>
            <w:vAlign w:val="center"/>
          </w:tcPr>
          <w:p w14:paraId="2897D380" w14:textId="77777777" w:rsidR="00D31A64" w:rsidRDefault="00000000">
            <w:r>
              <w:t>开水间</w:t>
            </w:r>
          </w:p>
        </w:tc>
        <w:tc>
          <w:tcPr>
            <w:tcW w:w="1556" w:type="dxa"/>
            <w:vAlign w:val="center"/>
          </w:tcPr>
          <w:p w14:paraId="63998C7F" w14:textId="77777777" w:rsidR="00D31A64" w:rsidRDefault="00000000">
            <w:r>
              <w:t>10.08</w:t>
            </w:r>
          </w:p>
        </w:tc>
        <w:tc>
          <w:tcPr>
            <w:tcW w:w="854" w:type="dxa"/>
            <w:vAlign w:val="center"/>
          </w:tcPr>
          <w:p w14:paraId="14AFCA6B" w14:textId="77777777" w:rsidR="00D31A64" w:rsidRDefault="00000000">
            <w:r>
              <w:t>16</w:t>
            </w:r>
          </w:p>
        </w:tc>
        <w:tc>
          <w:tcPr>
            <w:tcW w:w="1098" w:type="dxa"/>
            <w:vAlign w:val="center"/>
          </w:tcPr>
          <w:p w14:paraId="36F51C06" w14:textId="77777777" w:rsidR="00D31A64" w:rsidRDefault="00000000">
            <w:r>
              <w:t>125</w:t>
            </w:r>
          </w:p>
        </w:tc>
        <w:tc>
          <w:tcPr>
            <w:tcW w:w="1330" w:type="dxa"/>
            <w:vAlign w:val="center"/>
          </w:tcPr>
          <w:p w14:paraId="7440F203" w14:textId="77777777" w:rsidR="00D31A64" w:rsidRDefault="00000000">
            <w:r>
              <w:t>1260</w:t>
            </w:r>
          </w:p>
        </w:tc>
        <w:tc>
          <w:tcPr>
            <w:tcW w:w="1330" w:type="dxa"/>
            <w:vMerge/>
            <w:vAlign w:val="center"/>
          </w:tcPr>
          <w:p w14:paraId="7A914324" w14:textId="77777777" w:rsidR="00D31A64" w:rsidRDefault="00D31A64"/>
        </w:tc>
        <w:tc>
          <w:tcPr>
            <w:tcW w:w="1330" w:type="dxa"/>
            <w:vAlign w:val="center"/>
          </w:tcPr>
          <w:p w14:paraId="31C9A534" w14:textId="77777777" w:rsidR="00D31A64" w:rsidRDefault="00000000">
            <w:r>
              <w:t>0.732</w:t>
            </w:r>
          </w:p>
        </w:tc>
      </w:tr>
      <w:tr w:rsidR="00D31A64" w14:paraId="0E6CE735" w14:textId="77777777">
        <w:tc>
          <w:tcPr>
            <w:tcW w:w="1822" w:type="dxa"/>
            <w:vAlign w:val="center"/>
          </w:tcPr>
          <w:p w14:paraId="123E02F4" w14:textId="77777777" w:rsidR="00D31A64" w:rsidRDefault="00000000">
            <w:r>
              <w:t>报告厅</w:t>
            </w:r>
          </w:p>
        </w:tc>
        <w:tc>
          <w:tcPr>
            <w:tcW w:w="1556" w:type="dxa"/>
            <w:vAlign w:val="center"/>
          </w:tcPr>
          <w:p w14:paraId="70041471" w14:textId="77777777" w:rsidR="00D31A64" w:rsidRDefault="00000000">
            <w:r>
              <w:t>15.12</w:t>
            </w:r>
          </w:p>
        </w:tc>
        <w:tc>
          <w:tcPr>
            <w:tcW w:w="854" w:type="dxa"/>
            <w:vAlign w:val="center"/>
          </w:tcPr>
          <w:p w14:paraId="67913007" w14:textId="77777777" w:rsidR="00D31A64" w:rsidRDefault="00000000">
            <w:r>
              <w:t>7</w:t>
            </w:r>
          </w:p>
        </w:tc>
        <w:tc>
          <w:tcPr>
            <w:tcW w:w="1098" w:type="dxa"/>
            <w:vAlign w:val="center"/>
          </w:tcPr>
          <w:p w14:paraId="47EC7BD9" w14:textId="77777777" w:rsidR="00D31A64" w:rsidRDefault="00000000">
            <w:r>
              <w:t>601</w:t>
            </w:r>
          </w:p>
        </w:tc>
        <w:tc>
          <w:tcPr>
            <w:tcW w:w="1330" w:type="dxa"/>
            <w:vAlign w:val="center"/>
          </w:tcPr>
          <w:p w14:paraId="5657FE9C" w14:textId="77777777" w:rsidR="00D31A64" w:rsidRDefault="00000000">
            <w:r>
              <w:t>9091</w:t>
            </w:r>
          </w:p>
        </w:tc>
        <w:tc>
          <w:tcPr>
            <w:tcW w:w="1330" w:type="dxa"/>
            <w:vMerge/>
            <w:vAlign w:val="center"/>
          </w:tcPr>
          <w:p w14:paraId="08CF8B28" w14:textId="77777777" w:rsidR="00D31A64" w:rsidRDefault="00D31A64"/>
        </w:tc>
        <w:tc>
          <w:tcPr>
            <w:tcW w:w="1330" w:type="dxa"/>
            <w:vAlign w:val="center"/>
          </w:tcPr>
          <w:p w14:paraId="1D1A20E6" w14:textId="77777777" w:rsidR="00D31A64" w:rsidRDefault="00000000">
            <w:r>
              <w:t>5.282</w:t>
            </w:r>
          </w:p>
        </w:tc>
      </w:tr>
      <w:tr w:rsidR="00D31A64" w14:paraId="14E0FEB9" w14:textId="77777777">
        <w:tc>
          <w:tcPr>
            <w:tcW w:w="1822" w:type="dxa"/>
            <w:vAlign w:val="center"/>
          </w:tcPr>
          <w:p w14:paraId="02EE92F5" w14:textId="77777777" w:rsidR="00D31A64" w:rsidRDefault="00000000">
            <w:r>
              <w:t>接待室</w:t>
            </w:r>
          </w:p>
        </w:tc>
        <w:tc>
          <w:tcPr>
            <w:tcW w:w="1556" w:type="dxa"/>
            <w:vAlign w:val="center"/>
          </w:tcPr>
          <w:p w14:paraId="1588650C" w14:textId="77777777" w:rsidR="00D31A64" w:rsidRDefault="00000000">
            <w:r>
              <w:t>15.12</w:t>
            </w:r>
          </w:p>
        </w:tc>
        <w:tc>
          <w:tcPr>
            <w:tcW w:w="854" w:type="dxa"/>
            <w:vAlign w:val="center"/>
          </w:tcPr>
          <w:p w14:paraId="2C993F00" w14:textId="77777777" w:rsidR="00D31A64" w:rsidRDefault="00000000">
            <w:r>
              <w:t>11</w:t>
            </w:r>
          </w:p>
        </w:tc>
        <w:tc>
          <w:tcPr>
            <w:tcW w:w="1098" w:type="dxa"/>
            <w:vAlign w:val="center"/>
          </w:tcPr>
          <w:p w14:paraId="0E12B1FA" w14:textId="77777777" w:rsidR="00D31A64" w:rsidRDefault="00000000">
            <w:r>
              <w:t>548</w:t>
            </w:r>
          </w:p>
        </w:tc>
        <w:tc>
          <w:tcPr>
            <w:tcW w:w="1330" w:type="dxa"/>
            <w:vAlign w:val="center"/>
          </w:tcPr>
          <w:p w14:paraId="7E428887" w14:textId="77777777" w:rsidR="00D31A64" w:rsidRDefault="00000000">
            <w:r>
              <w:t>8278</w:t>
            </w:r>
          </w:p>
        </w:tc>
        <w:tc>
          <w:tcPr>
            <w:tcW w:w="1330" w:type="dxa"/>
            <w:vMerge/>
            <w:vAlign w:val="center"/>
          </w:tcPr>
          <w:p w14:paraId="597C9289" w14:textId="77777777" w:rsidR="00D31A64" w:rsidRDefault="00D31A64"/>
        </w:tc>
        <w:tc>
          <w:tcPr>
            <w:tcW w:w="1330" w:type="dxa"/>
            <w:vAlign w:val="center"/>
          </w:tcPr>
          <w:p w14:paraId="1B0E7667" w14:textId="77777777" w:rsidR="00D31A64" w:rsidRDefault="00000000">
            <w:r>
              <w:t>4.810</w:t>
            </w:r>
          </w:p>
        </w:tc>
      </w:tr>
      <w:tr w:rsidR="00D31A64" w14:paraId="13950F68" w14:textId="77777777">
        <w:tc>
          <w:tcPr>
            <w:tcW w:w="1822" w:type="dxa"/>
            <w:vAlign w:val="center"/>
          </w:tcPr>
          <w:p w14:paraId="1698C69E" w14:textId="77777777" w:rsidR="00D31A64" w:rsidRDefault="00000000">
            <w:r>
              <w:t>文印间</w:t>
            </w:r>
          </w:p>
        </w:tc>
        <w:tc>
          <w:tcPr>
            <w:tcW w:w="1556" w:type="dxa"/>
            <w:vAlign w:val="center"/>
          </w:tcPr>
          <w:p w14:paraId="7E0852D8" w14:textId="77777777" w:rsidR="00D31A64" w:rsidRDefault="00000000">
            <w:r>
              <w:t>15.12</w:t>
            </w:r>
          </w:p>
        </w:tc>
        <w:tc>
          <w:tcPr>
            <w:tcW w:w="854" w:type="dxa"/>
            <w:vAlign w:val="center"/>
          </w:tcPr>
          <w:p w14:paraId="205F1232" w14:textId="77777777" w:rsidR="00D31A64" w:rsidRDefault="00000000">
            <w:r>
              <w:t>12</w:t>
            </w:r>
          </w:p>
        </w:tc>
        <w:tc>
          <w:tcPr>
            <w:tcW w:w="1098" w:type="dxa"/>
            <w:vAlign w:val="center"/>
          </w:tcPr>
          <w:p w14:paraId="7A49C707" w14:textId="77777777" w:rsidR="00D31A64" w:rsidRDefault="00000000">
            <w:r>
              <w:t>195</w:t>
            </w:r>
          </w:p>
        </w:tc>
        <w:tc>
          <w:tcPr>
            <w:tcW w:w="1330" w:type="dxa"/>
            <w:vAlign w:val="center"/>
          </w:tcPr>
          <w:p w14:paraId="7B654097" w14:textId="77777777" w:rsidR="00D31A64" w:rsidRDefault="00000000">
            <w:r>
              <w:t>2948</w:t>
            </w:r>
          </w:p>
        </w:tc>
        <w:tc>
          <w:tcPr>
            <w:tcW w:w="1330" w:type="dxa"/>
            <w:vMerge/>
            <w:vAlign w:val="center"/>
          </w:tcPr>
          <w:p w14:paraId="766BD42B" w14:textId="77777777" w:rsidR="00D31A64" w:rsidRDefault="00D31A64"/>
        </w:tc>
        <w:tc>
          <w:tcPr>
            <w:tcW w:w="1330" w:type="dxa"/>
            <w:vAlign w:val="center"/>
          </w:tcPr>
          <w:p w14:paraId="21B76471" w14:textId="77777777" w:rsidR="00D31A64" w:rsidRDefault="00000000">
            <w:r>
              <w:t>1.713</w:t>
            </w:r>
          </w:p>
        </w:tc>
      </w:tr>
      <w:tr w:rsidR="00D31A64" w14:paraId="1524BC35" w14:textId="77777777">
        <w:tc>
          <w:tcPr>
            <w:tcW w:w="1822" w:type="dxa"/>
            <w:vAlign w:val="center"/>
          </w:tcPr>
          <w:p w14:paraId="587CBFC7" w14:textId="77777777" w:rsidR="00D31A64" w:rsidRDefault="00000000">
            <w:r>
              <w:t>档案室</w:t>
            </w:r>
          </w:p>
        </w:tc>
        <w:tc>
          <w:tcPr>
            <w:tcW w:w="1556" w:type="dxa"/>
            <w:vAlign w:val="center"/>
          </w:tcPr>
          <w:p w14:paraId="44D61B92" w14:textId="77777777" w:rsidR="00D31A64" w:rsidRDefault="00000000">
            <w:r>
              <w:t>11.76</w:t>
            </w:r>
          </w:p>
        </w:tc>
        <w:tc>
          <w:tcPr>
            <w:tcW w:w="854" w:type="dxa"/>
            <w:vAlign w:val="center"/>
          </w:tcPr>
          <w:p w14:paraId="64EC878E" w14:textId="77777777" w:rsidR="00D31A64" w:rsidRDefault="00000000">
            <w:r>
              <w:t>10</w:t>
            </w:r>
          </w:p>
        </w:tc>
        <w:tc>
          <w:tcPr>
            <w:tcW w:w="1098" w:type="dxa"/>
            <w:vAlign w:val="center"/>
          </w:tcPr>
          <w:p w14:paraId="6119326B" w14:textId="77777777" w:rsidR="00D31A64" w:rsidRDefault="00000000">
            <w:r>
              <w:t>120</w:t>
            </w:r>
          </w:p>
        </w:tc>
        <w:tc>
          <w:tcPr>
            <w:tcW w:w="1330" w:type="dxa"/>
            <w:vAlign w:val="center"/>
          </w:tcPr>
          <w:p w14:paraId="1EB018ED" w14:textId="77777777" w:rsidR="00D31A64" w:rsidRDefault="00000000">
            <w:r>
              <w:t>1411</w:t>
            </w:r>
          </w:p>
        </w:tc>
        <w:tc>
          <w:tcPr>
            <w:tcW w:w="1330" w:type="dxa"/>
            <w:vMerge/>
            <w:vAlign w:val="center"/>
          </w:tcPr>
          <w:p w14:paraId="64B8FEB5" w14:textId="77777777" w:rsidR="00D31A64" w:rsidRDefault="00D31A64"/>
        </w:tc>
        <w:tc>
          <w:tcPr>
            <w:tcW w:w="1330" w:type="dxa"/>
            <w:vAlign w:val="center"/>
          </w:tcPr>
          <w:p w14:paraId="281051F4" w14:textId="77777777" w:rsidR="00D31A64" w:rsidRDefault="00000000">
            <w:r>
              <w:t>0.820</w:t>
            </w:r>
          </w:p>
        </w:tc>
      </w:tr>
      <w:tr w:rsidR="00D31A64" w14:paraId="5D7CEA82" w14:textId="77777777">
        <w:tc>
          <w:tcPr>
            <w:tcW w:w="1822" w:type="dxa"/>
            <w:vAlign w:val="center"/>
          </w:tcPr>
          <w:p w14:paraId="3D550A6E" w14:textId="77777777" w:rsidR="00D31A64" w:rsidRDefault="00000000">
            <w:r>
              <w:t>楼梯间</w:t>
            </w:r>
          </w:p>
        </w:tc>
        <w:tc>
          <w:tcPr>
            <w:tcW w:w="1556" w:type="dxa"/>
            <w:vAlign w:val="center"/>
          </w:tcPr>
          <w:p w14:paraId="027DFB40" w14:textId="77777777" w:rsidR="00D31A64" w:rsidRDefault="00000000">
            <w:r>
              <w:t>16.50</w:t>
            </w:r>
          </w:p>
        </w:tc>
        <w:tc>
          <w:tcPr>
            <w:tcW w:w="854" w:type="dxa"/>
            <w:vAlign w:val="center"/>
          </w:tcPr>
          <w:p w14:paraId="361C7F32" w14:textId="77777777" w:rsidR="00D31A64" w:rsidRDefault="00000000">
            <w:r>
              <w:t>12</w:t>
            </w:r>
          </w:p>
        </w:tc>
        <w:tc>
          <w:tcPr>
            <w:tcW w:w="1098" w:type="dxa"/>
            <w:vAlign w:val="center"/>
          </w:tcPr>
          <w:p w14:paraId="7E487CCD" w14:textId="77777777" w:rsidR="00D31A64" w:rsidRDefault="00000000">
            <w:r>
              <w:t>324</w:t>
            </w:r>
          </w:p>
        </w:tc>
        <w:tc>
          <w:tcPr>
            <w:tcW w:w="1330" w:type="dxa"/>
            <w:vAlign w:val="center"/>
          </w:tcPr>
          <w:p w14:paraId="3DE8BAEF" w14:textId="77777777" w:rsidR="00D31A64" w:rsidRDefault="00000000">
            <w:r>
              <w:t>5346</w:t>
            </w:r>
          </w:p>
        </w:tc>
        <w:tc>
          <w:tcPr>
            <w:tcW w:w="1330" w:type="dxa"/>
            <w:vMerge/>
            <w:vAlign w:val="center"/>
          </w:tcPr>
          <w:p w14:paraId="24584369" w14:textId="77777777" w:rsidR="00D31A64" w:rsidRDefault="00D31A64"/>
        </w:tc>
        <w:tc>
          <w:tcPr>
            <w:tcW w:w="1330" w:type="dxa"/>
            <w:vAlign w:val="center"/>
          </w:tcPr>
          <w:p w14:paraId="691ECBCA" w14:textId="77777777" w:rsidR="00D31A64" w:rsidRDefault="00000000">
            <w:r>
              <w:t>3.106</w:t>
            </w:r>
          </w:p>
        </w:tc>
      </w:tr>
      <w:tr w:rsidR="00D31A64" w14:paraId="5966EC31" w14:textId="77777777">
        <w:tc>
          <w:tcPr>
            <w:tcW w:w="1822" w:type="dxa"/>
            <w:vAlign w:val="center"/>
          </w:tcPr>
          <w:p w14:paraId="1C3D6D2C" w14:textId="77777777" w:rsidR="00D31A64" w:rsidRDefault="00000000">
            <w:r>
              <w:t>设备间</w:t>
            </w:r>
          </w:p>
        </w:tc>
        <w:tc>
          <w:tcPr>
            <w:tcW w:w="1556" w:type="dxa"/>
            <w:vAlign w:val="center"/>
          </w:tcPr>
          <w:p w14:paraId="7B91F2B1" w14:textId="77777777" w:rsidR="00D31A64" w:rsidRDefault="00000000">
            <w:r>
              <w:t>36.00</w:t>
            </w:r>
          </w:p>
        </w:tc>
        <w:tc>
          <w:tcPr>
            <w:tcW w:w="854" w:type="dxa"/>
            <w:vAlign w:val="center"/>
          </w:tcPr>
          <w:p w14:paraId="29187BF8" w14:textId="77777777" w:rsidR="00D31A64" w:rsidRDefault="00000000">
            <w:r>
              <w:t>12</w:t>
            </w:r>
          </w:p>
        </w:tc>
        <w:tc>
          <w:tcPr>
            <w:tcW w:w="1098" w:type="dxa"/>
            <w:vAlign w:val="center"/>
          </w:tcPr>
          <w:p w14:paraId="2B58A2C0" w14:textId="77777777" w:rsidR="00D31A64" w:rsidRDefault="00000000">
            <w:r>
              <w:t>36</w:t>
            </w:r>
          </w:p>
        </w:tc>
        <w:tc>
          <w:tcPr>
            <w:tcW w:w="1330" w:type="dxa"/>
            <w:vAlign w:val="center"/>
          </w:tcPr>
          <w:p w14:paraId="0268686F" w14:textId="77777777" w:rsidR="00D31A64" w:rsidRDefault="00000000">
            <w:r>
              <w:t>1296</w:t>
            </w:r>
          </w:p>
        </w:tc>
        <w:tc>
          <w:tcPr>
            <w:tcW w:w="1330" w:type="dxa"/>
            <w:vMerge/>
            <w:vAlign w:val="center"/>
          </w:tcPr>
          <w:p w14:paraId="7A7B2524" w14:textId="77777777" w:rsidR="00D31A64" w:rsidRDefault="00D31A64"/>
        </w:tc>
        <w:tc>
          <w:tcPr>
            <w:tcW w:w="1330" w:type="dxa"/>
            <w:vAlign w:val="center"/>
          </w:tcPr>
          <w:p w14:paraId="614CC679" w14:textId="77777777" w:rsidR="00D31A64" w:rsidRDefault="00000000">
            <w:r>
              <w:t>0.753</w:t>
            </w:r>
          </w:p>
        </w:tc>
      </w:tr>
      <w:tr w:rsidR="00D31A64" w14:paraId="04938734" w14:textId="77777777">
        <w:tc>
          <w:tcPr>
            <w:tcW w:w="1822" w:type="dxa"/>
            <w:vAlign w:val="center"/>
          </w:tcPr>
          <w:p w14:paraId="5C8004A4" w14:textId="77777777" w:rsidR="00D31A64" w:rsidRDefault="00000000">
            <w:r>
              <w:t>走廊</w:t>
            </w:r>
          </w:p>
        </w:tc>
        <w:tc>
          <w:tcPr>
            <w:tcW w:w="1556" w:type="dxa"/>
            <w:vAlign w:val="center"/>
          </w:tcPr>
          <w:p w14:paraId="363EF68C" w14:textId="77777777" w:rsidR="00D31A64" w:rsidRDefault="00000000">
            <w:r>
              <w:t>11.81</w:t>
            </w:r>
          </w:p>
        </w:tc>
        <w:tc>
          <w:tcPr>
            <w:tcW w:w="854" w:type="dxa"/>
            <w:vAlign w:val="center"/>
          </w:tcPr>
          <w:p w14:paraId="28853313" w14:textId="77777777" w:rsidR="00D31A64" w:rsidRDefault="00000000">
            <w:r>
              <w:t>13</w:t>
            </w:r>
          </w:p>
        </w:tc>
        <w:tc>
          <w:tcPr>
            <w:tcW w:w="1098" w:type="dxa"/>
            <w:vAlign w:val="center"/>
          </w:tcPr>
          <w:p w14:paraId="19052E0E" w14:textId="77777777" w:rsidR="00D31A64" w:rsidRDefault="00000000">
            <w:r>
              <w:t>2123</w:t>
            </w:r>
          </w:p>
        </w:tc>
        <w:tc>
          <w:tcPr>
            <w:tcW w:w="1330" w:type="dxa"/>
            <w:vAlign w:val="center"/>
          </w:tcPr>
          <w:p w14:paraId="76C493DE" w14:textId="77777777" w:rsidR="00D31A64" w:rsidRDefault="00000000">
            <w:r>
              <w:t>25072</w:t>
            </w:r>
          </w:p>
        </w:tc>
        <w:tc>
          <w:tcPr>
            <w:tcW w:w="1330" w:type="dxa"/>
            <w:vMerge/>
            <w:vAlign w:val="center"/>
          </w:tcPr>
          <w:p w14:paraId="6E69A21C" w14:textId="77777777" w:rsidR="00D31A64" w:rsidRDefault="00D31A64"/>
        </w:tc>
        <w:tc>
          <w:tcPr>
            <w:tcW w:w="1330" w:type="dxa"/>
            <w:vAlign w:val="center"/>
          </w:tcPr>
          <w:p w14:paraId="657CECC1" w14:textId="77777777" w:rsidR="00D31A64" w:rsidRDefault="00000000">
            <w:r>
              <w:t>14.567</w:t>
            </w:r>
          </w:p>
        </w:tc>
      </w:tr>
      <w:tr w:rsidR="00D31A64" w14:paraId="27B0403B" w14:textId="77777777">
        <w:tc>
          <w:tcPr>
            <w:tcW w:w="1822" w:type="dxa"/>
            <w:vAlign w:val="center"/>
          </w:tcPr>
          <w:p w14:paraId="2AB67643" w14:textId="77777777" w:rsidR="00D31A64" w:rsidRDefault="00000000">
            <w:r>
              <w:t>高档办公室</w:t>
            </w:r>
          </w:p>
        </w:tc>
        <w:tc>
          <w:tcPr>
            <w:tcW w:w="1556" w:type="dxa"/>
            <w:vAlign w:val="center"/>
          </w:tcPr>
          <w:p w14:paraId="34E3ADCD" w14:textId="77777777" w:rsidR="00D31A64" w:rsidRDefault="00000000">
            <w:r>
              <w:t>25.20</w:t>
            </w:r>
          </w:p>
        </w:tc>
        <w:tc>
          <w:tcPr>
            <w:tcW w:w="854" w:type="dxa"/>
            <w:vAlign w:val="center"/>
          </w:tcPr>
          <w:p w14:paraId="1D8F5390" w14:textId="77777777" w:rsidR="00D31A64" w:rsidRDefault="00000000">
            <w:r>
              <w:t>25</w:t>
            </w:r>
          </w:p>
        </w:tc>
        <w:tc>
          <w:tcPr>
            <w:tcW w:w="1098" w:type="dxa"/>
            <w:vAlign w:val="center"/>
          </w:tcPr>
          <w:p w14:paraId="1E8576BC" w14:textId="77777777" w:rsidR="00D31A64" w:rsidRDefault="00000000">
            <w:r>
              <w:t>413</w:t>
            </w:r>
          </w:p>
        </w:tc>
        <w:tc>
          <w:tcPr>
            <w:tcW w:w="1330" w:type="dxa"/>
            <w:vAlign w:val="center"/>
          </w:tcPr>
          <w:p w14:paraId="0128BF5A" w14:textId="77777777" w:rsidR="00D31A64" w:rsidRDefault="00000000">
            <w:r>
              <w:t>10395</w:t>
            </w:r>
          </w:p>
        </w:tc>
        <w:tc>
          <w:tcPr>
            <w:tcW w:w="1330" w:type="dxa"/>
            <w:vMerge/>
            <w:vAlign w:val="center"/>
          </w:tcPr>
          <w:p w14:paraId="134183E4" w14:textId="77777777" w:rsidR="00D31A64" w:rsidRDefault="00D31A64"/>
        </w:tc>
        <w:tc>
          <w:tcPr>
            <w:tcW w:w="1330" w:type="dxa"/>
            <w:vAlign w:val="center"/>
          </w:tcPr>
          <w:p w14:paraId="536D6B0A" w14:textId="77777777" w:rsidR="00D31A64" w:rsidRDefault="00000000">
            <w:r>
              <w:t>6.039</w:t>
            </w:r>
          </w:p>
        </w:tc>
      </w:tr>
      <w:tr w:rsidR="00D31A64" w14:paraId="4CF57FE5" w14:textId="77777777">
        <w:tc>
          <w:tcPr>
            <w:tcW w:w="7990" w:type="dxa"/>
            <w:gridSpan w:val="6"/>
            <w:vAlign w:val="center"/>
          </w:tcPr>
          <w:p w14:paraId="2F9CCE48" w14:textId="77777777" w:rsidR="00D31A64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2DA27880" w14:textId="77777777" w:rsidR="00D31A64" w:rsidRDefault="00000000">
            <w:r>
              <w:t>100.372</w:t>
            </w:r>
          </w:p>
        </w:tc>
      </w:tr>
    </w:tbl>
    <w:p w14:paraId="01385348" w14:textId="77777777" w:rsidR="00D31A64" w:rsidRDefault="00000000">
      <w:pPr>
        <w:pStyle w:val="2"/>
        <w:widowControl w:val="0"/>
      </w:pPr>
      <w:bookmarkStart w:id="87" w:name="_Toc185701503"/>
      <w:r>
        <w:t>电梯</w:t>
      </w:r>
      <w:bookmarkEnd w:id="87"/>
    </w:p>
    <w:p w14:paraId="68DF9186" w14:textId="77777777" w:rsidR="00D31A6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8" w:name="_Toc185701504"/>
      <w:r>
        <w:rPr>
          <w:color w:val="000000"/>
        </w:rPr>
        <w:t>直梯</w:t>
      </w:r>
      <w:bookmarkEnd w:id="8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D31A64" w14:paraId="315CC618" w14:textId="77777777">
        <w:tc>
          <w:tcPr>
            <w:tcW w:w="1256" w:type="dxa"/>
            <w:shd w:val="clear" w:color="auto" w:fill="E6E6E6"/>
            <w:vAlign w:val="center"/>
          </w:tcPr>
          <w:p w14:paraId="63DEAD80" w14:textId="77777777" w:rsidR="00D31A64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0B2FB69" w14:textId="77777777" w:rsidR="00D31A64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D63EB46" w14:textId="77777777" w:rsidR="00D31A64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D45A749" w14:textId="77777777" w:rsidR="00D31A64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2F609B" w14:textId="77777777" w:rsidR="00D31A64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899DFEA" w14:textId="77777777" w:rsidR="00D31A64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2300A65" w14:textId="77777777" w:rsidR="00D31A64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80B9E3B" w14:textId="77777777" w:rsidR="00D31A64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0C21999" w14:textId="77777777" w:rsidR="00D31A64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D31A64" w14:paraId="11170F84" w14:textId="77777777">
        <w:tc>
          <w:tcPr>
            <w:tcW w:w="1256" w:type="dxa"/>
            <w:vAlign w:val="center"/>
          </w:tcPr>
          <w:p w14:paraId="4F285372" w14:textId="77777777" w:rsidR="00D31A64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591621C1" w14:textId="77777777" w:rsidR="00D31A64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4119C979" w14:textId="77777777" w:rsidR="00D31A64" w:rsidRDefault="00000000">
            <w:r>
              <w:t>1350</w:t>
            </w:r>
          </w:p>
        </w:tc>
        <w:tc>
          <w:tcPr>
            <w:tcW w:w="707" w:type="dxa"/>
            <w:vAlign w:val="center"/>
          </w:tcPr>
          <w:p w14:paraId="1552F110" w14:textId="77777777" w:rsidR="00D31A64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29F6BEF1" w14:textId="77777777" w:rsidR="00D31A64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7A07EC01" w14:textId="77777777" w:rsidR="00D31A64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1CF5D502" w14:textId="77777777" w:rsidR="00D31A64" w:rsidRDefault="00000000">
            <w:r>
              <w:t>365</w:t>
            </w:r>
          </w:p>
        </w:tc>
        <w:tc>
          <w:tcPr>
            <w:tcW w:w="565" w:type="dxa"/>
            <w:vAlign w:val="center"/>
          </w:tcPr>
          <w:p w14:paraId="1DF95DE8" w14:textId="77777777" w:rsidR="00D31A64" w:rsidRDefault="00000000">
            <w:r>
              <w:t>6</w:t>
            </w:r>
          </w:p>
        </w:tc>
        <w:tc>
          <w:tcPr>
            <w:tcW w:w="1131" w:type="dxa"/>
            <w:vAlign w:val="center"/>
          </w:tcPr>
          <w:p w14:paraId="02945F42" w14:textId="77777777" w:rsidR="00D31A64" w:rsidRDefault="00000000">
            <w:r>
              <w:t>45058</w:t>
            </w:r>
          </w:p>
        </w:tc>
      </w:tr>
      <w:tr w:rsidR="00D31A64" w14:paraId="17D41A90" w14:textId="77777777">
        <w:tc>
          <w:tcPr>
            <w:tcW w:w="8185" w:type="dxa"/>
            <w:gridSpan w:val="8"/>
            <w:vAlign w:val="center"/>
          </w:tcPr>
          <w:p w14:paraId="3CBAF8B2" w14:textId="77777777" w:rsidR="00D31A64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6BE3A8EA" w14:textId="77777777" w:rsidR="00D31A64" w:rsidRDefault="00000000">
            <w:r>
              <w:t>45058</w:t>
            </w:r>
          </w:p>
        </w:tc>
      </w:tr>
    </w:tbl>
    <w:p w14:paraId="3F0BBC09" w14:textId="77777777" w:rsidR="00D31A6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89" w:name="_Toc185701505"/>
      <w:r>
        <w:rPr>
          <w:color w:val="000000"/>
        </w:rPr>
        <w:t>电梯碳排放</w:t>
      </w:r>
      <w:bookmarkEnd w:id="8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2150"/>
        <w:gridCol w:w="2502"/>
        <w:gridCol w:w="2338"/>
      </w:tblGrid>
      <w:tr w:rsidR="00D31A64" w14:paraId="64F4E3F2" w14:textId="77777777">
        <w:tc>
          <w:tcPr>
            <w:tcW w:w="2326" w:type="dxa"/>
            <w:shd w:val="clear" w:color="auto" w:fill="E6E6E6"/>
            <w:vAlign w:val="center"/>
          </w:tcPr>
          <w:p w14:paraId="4039882D" w14:textId="77777777" w:rsidR="00D31A64" w:rsidRDefault="00000000">
            <w:pPr>
              <w:jc w:val="center"/>
            </w:pPr>
            <w:r>
              <w:t>电梯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A29F731" w14:textId="77777777" w:rsidR="00D31A64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501" w:type="dxa"/>
            <w:shd w:val="clear" w:color="auto" w:fill="E6E6E6"/>
            <w:vAlign w:val="center"/>
          </w:tcPr>
          <w:p w14:paraId="36FD12A1" w14:textId="77777777" w:rsidR="00D31A64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25C07FD5" w14:textId="77777777" w:rsidR="00D31A64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D31A64" w14:paraId="1DEB2B55" w14:textId="77777777">
        <w:tc>
          <w:tcPr>
            <w:tcW w:w="2326" w:type="dxa"/>
            <w:shd w:val="clear" w:color="auto" w:fill="E6E6E6"/>
            <w:vAlign w:val="center"/>
          </w:tcPr>
          <w:p w14:paraId="21D9A564" w14:textId="77777777" w:rsidR="00D31A64" w:rsidRDefault="00000000">
            <w:r>
              <w:t>直梯</w:t>
            </w:r>
            <w:r>
              <w:t>1</w:t>
            </w:r>
          </w:p>
        </w:tc>
        <w:tc>
          <w:tcPr>
            <w:tcW w:w="2150" w:type="dxa"/>
            <w:vAlign w:val="center"/>
          </w:tcPr>
          <w:p w14:paraId="35AAA513" w14:textId="77777777" w:rsidR="00D31A64" w:rsidRDefault="00000000">
            <w:r>
              <w:t>45058</w:t>
            </w:r>
          </w:p>
        </w:tc>
        <w:tc>
          <w:tcPr>
            <w:tcW w:w="2501" w:type="dxa"/>
            <w:vAlign w:val="center"/>
          </w:tcPr>
          <w:p w14:paraId="6E8BA922" w14:textId="77777777" w:rsidR="00D31A64" w:rsidRDefault="00000000">
            <w:r>
              <w:t>0.581</w:t>
            </w:r>
          </w:p>
        </w:tc>
        <w:tc>
          <w:tcPr>
            <w:tcW w:w="2337" w:type="dxa"/>
            <w:vAlign w:val="center"/>
          </w:tcPr>
          <w:p w14:paraId="7EE47861" w14:textId="77777777" w:rsidR="00D31A64" w:rsidRDefault="00000000">
            <w:r>
              <w:t>26.179</w:t>
            </w:r>
          </w:p>
        </w:tc>
      </w:tr>
      <w:tr w:rsidR="00D31A64" w14:paraId="1BA7EF77" w14:textId="77777777">
        <w:tc>
          <w:tcPr>
            <w:tcW w:w="6977" w:type="dxa"/>
            <w:gridSpan w:val="3"/>
            <w:shd w:val="clear" w:color="auto" w:fill="E6E6E6"/>
            <w:vAlign w:val="center"/>
          </w:tcPr>
          <w:p w14:paraId="61EA2CBA" w14:textId="77777777" w:rsidR="00D31A64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6FC2B508" w14:textId="77777777" w:rsidR="00D31A64" w:rsidRDefault="00000000">
            <w:r>
              <w:t>26.179</w:t>
            </w:r>
          </w:p>
        </w:tc>
      </w:tr>
    </w:tbl>
    <w:p w14:paraId="149A6FF1" w14:textId="77777777" w:rsidR="00D31A64" w:rsidRDefault="00000000">
      <w:pPr>
        <w:pStyle w:val="1"/>
        <w:widowControl w:val="0"/>
        <w:jc w:val="both"/>
        <w:rPr>
          <w:color w:val="000000"/>
        </w:rPr>
      </w:pPr>
      <w:bookmarkStart w:id="90" w:name="_Toc185701506"/>
      <w:r>
        <w:rPr>
          <w:color w:val="000000"/>
        </w:rPr>
        <w:t>计算结果</w:t>
      </w:r>
      <w:bookmarkEnd w:id="90"/>
    </w:p>
    <w:p w14:paraId="03C51D83" w14:textId="77777777" w:rsidR="00D31A64" w:rsidRDefault="00000000">
      <w:pPr>
        <w:pStyle w:val="2"/>
        <w:widowControl w:val="0"/>
      </w:pPr>
      <w:bookmarkStart w:id="91" w:name="_Toc185701507"/>
      <w:r>
        <w:t>建材生产运输碳排放</w:t>
      </w:r>
      <w:bookmarkEnd w:id="91"/>
    </w:p>
    <w:p w14:paraId="3C09DD77" w14:textId="77777777" w:rsidR="00D31A6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92" w:name="_Toc185701508"/>
      <w:r>
        <w:rPr>
          <w:color w:val="000000"/>
        </w:rPr>
        <w:t>建材生产阶段</w:t>
      </w:r>
      <w:bookmarkEnd w:id="92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D31A64" w14:paraId="06EBE6F1" w14:textId="77777777">
        <w:tc>
          <w:tcPr>
            <w:tcW w:w="2263" w:type="dxa"/>
            <w:shd w:val="clear" w:color="auto" w:fill="E6E6E6"/>
            <w:vAlign w:val="center"/>
          </w:tcPr>
          <w:p w14:paraId="618204E1" w14:textId="77777777" w:rsidR="00D31A64" w:rsidRDefault="00000000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54022618" w14:textId="77777777" w:rsidR="00D31A64" w:rsidRDefault="00000000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17C584F" w14:textId="77777777" w:rsidR="00D31A64" w:rsidRDefault="00000000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A54B6A0" w14:textId="77777777" w:rsidR="00D31A64" w:rsidRDefault="00000000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EEEEF91" w14:textId="77777777" w:rsidR="00D31A64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F69668B" w14:textId="77777777" w:rsidR="00D31A64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298FA64F" w14:textId="77777777" w:rsidR="00D31A64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D31A64" w14:paraId="20E586E6" w14:textId="77777777">
        <w:tc>
          <w:tcPr>
            <w:tcW w:w="2263" w:type="dxa"/>
            <w:shd w:val="clear" w:color="auto" w:fill="E6E6E6"/>
            <w:vAlign w:val="center"/>
          </w:tcPr>
          <w:p w14:paraId="23074E8B" w14:textId="77777777" w:rsidR="00D31A64" w:rsidRDefault="00000000">
            <w:r>
              <w:t>混凝土</w:t>
            </w:r>
          </w:p>
        </w:tc>
        <w:tc>
          <w:tcPr>
            <w:tcW w:w="696" w:type="dxa"/>
            <w:vAlign w:val="center"/>
          </w:tcPr>
          <w:p w14:paraId="6A5CFDAA" w14:textId="77777777" w:rsidR="00D31A64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0C7C546D" w14:textId="77777777" w:rsidR="00D31A64" w:rsidRDefault="00000000">
            <w:pPr>
              <w:jc w:val="right"/>
            </w:pPr>
            <w:r>
              <w:t>6225.79</w:t>
            </w:r>
          </w:p>
        </w:tc>
        <w:tc>
          <w:tcPr>
            <w:tcW w:w="1131" w:type="dxa"/>
            <w:vAlign w:val="center"/>
          </w:tcPr>
          <w:p w14:paraId="18BFA222" w14:textId="77777777" w:rsidR="00D31A6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ABB9F3D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5AD89311" w14:textId="77777777" w:rsidR="00D31A64" w:rsidRDefault="00000000">
            <w:pPr>
              <w:jc w:val="right"/>
            </w:pPr>
            <w:r>
              <w:t>340</w:t>
            </w:r>
          </w:p>
        </w:tc>
        <w:tc>
          <w:tcPr>
            <w:tcW w:w="1239" w:type="dxa"/>
            <w:vAlign w:val="center"/>
          </w:tcPr>
          <w:p w14:paraId="418EDDF3" w14:textId="77777777" w:rsidR="00D31A64" w:rsidRDefault="00000000">
            <w:pPr>
              <w:jc w:val="right"/>
            </w:pPr>
            <w:r>
              <w:t>2116.769</w:t>
            </w:r>
          </w:p>
        </w:tc>
      </w:tr>
      <w:tr w:rsidR="00D31A64" w14:paraId="18CF12D1" w14:textId="77777777">
        <w:tc>
          <w:tcPr>
            <w:tcW w:w="2263" w:type="dxa"/>
            <w:shd w:val="clear" w:color="auto" w:fill="E6E6E6"/>
            <w:vAlign w:val="center"/>
          </w:tcPr>
          <w:p w14:paraId="2074F44E" w14:textId="77777777" w:rsidR="00D31A64" w:rsidRDefault="00000000">
            <w:r>
              <w:t>钢筋</w:t>
            </w:r>
          </w:p>
        </w:tc>
        <w:tc>
          <w:tcPr>
            <w:tcW w:w="696" w:type="dxa"/>
            <w:vAlign w:val="center"/>
          </w:tcPr>
          <w:p w14:paraId="41CD2A81" w14:textId="77777777" w:rsidR="00D31A64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76E46C5A" w14:textId="77777777" w:rsidR="00D31A64" w:rsidRDefault="00000000">
            <w:pPr>
              <w:jc w:val="right"/>
            </w:pPr>
            <w:r>
              <w:t>739.38</w:t>
            </w:r>
          </w:p>
        </w:tc>
        <w:tc>
          <w:tcPr>
            <w:tcW w:w="1131" w:type="dxa"/>
            <w:vAlign w:val="center"/>
          </w:tcPr>
          <w:p w14:paraId="341DC290" w14:textId="77777777" w:rsidR="00D31A6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74BDF08A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5C1E35B" w14:textId="77777777" w:rsidR="00D31A64" w:rsidRDefault="00000000">
            <w:pPr>
              <w:jc w:val="right"/>
            </w:pPr>
            <w:r>
              <w:t>2340</w:t>
            </w:r>
          </w:p>
        </w:tc>
        <w:tc>
          <w:tcPr>
            <w:tcW w:w="1239" w:type="dxa"/>
            <w:vAlign w:val="center"/>
          </w:tcPr>
          <w:p w14:paraId="6A3BF266" w14:textId="77777777" w:rsidR="00D31A64" w:rsidRDefault="00000000">
            <w:pPr>
              <w:jc w:val="right"/>
            </w:pPr>
            <w:r>
              <w:t>1730.149</w:t>
            </w:r>
          </w:p>
        </w:tc>
      </w:tr>
      <w:tr w:rsidR="00D31A64" w14:paraId="7D03A2F3" w14:textId="77777777">
        <w:tc>
          <w:tcPr>
            <w:tcW w:w="2263" w:type="dxa"/>
            <w:shd w:val="clear" w:color="auto" w:fill="E6E6E6"/>
            <w:vAlign w:val="center"/>
          </w:tcPr>
          <w:p w14:paraId="5B1194A5" w14:textId="77777777" w:rsidR="00D31A64" w:rsidRDefault="00000000">
            <w:r>
              <w:t>型钢</w:t>
            </w:r>
          </w:p>
        </w:tc>
        <w:tc>
          <w:tcPr>
            <w:tcW w:w="696" w:type="dxa"/>
            <w:vAlign w:val="center"/>
          </w:tcPr>
          <w:p w14:paraId="4C806B09" w14:textId="77777777" w:rsidR="00D31A64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75972417" w14:textId="77777777" w:rsidR="00D31A64" w:rsidRDefault="00000000">
            <w:pPr>
              <w:jc w:val="right"/>
            </w:pPr>
            <w:r>
              <w:t>117.87</w:t>
            </w:r>
          </w:p>
        </w:tc>
        <w:tc>
          <w:tcPr>
            <w:tcW w:w="1131" w:type="dxa"/>
            <w:vAlign w:val="center"/>
          </w:tcPr>
          <w:p w14:paraId="42506ECE" w14:textId="77777777" w:rsidR="00D31A6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2B7B6C5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7CEB668D" w14:textId="77777777" w:rsidR="00D31A64" w:rsidRDefault="00000000">
            <w:pPr>
              <w:jc w:val="right"/>
            </w:pPr>
            <w:r>
              <w:t>2365</w:t>
            </w:r>
          </w:p>
        </w:tc>
        <w:tc>
          <w:tcPr>
            <w:tcW w:w="1239" w:type="dxa"/>
            <w:vAlign w:val="center"/>
          </w:tcPr>
          <w:p w14:paraId="6DCA17E5" w14:textId="77777777" w:rsidR="00D31A64" w:rsidRDefault="00000000">
            <w:pPr>
              <w:jc w:val="right"/>
            </w:pPr>
            <w:r>
              <w:t>278.763</w:t>
            </w:r>
          </w:p>
        </w:tc>
      </w:tr>
      <w:tr w:rsidR="00D31A64" w14:paraId="1957BA7F" w14:textId="77777777">
        <w:tc>
          <w:tcPr>
            <w:tcW w:w="2263" w:type="dxa"/>
            <w:shd w:val="clear" w:color="auto" w:fill="E6E6E6"/>
            <w:vAlign w:val="center"/>
          </w:tcPr>
          <w:p w14:paraId="0F8F40BD" w14:textId="77777777" w:rsidR="00D31A64" w:rsidRDefault="00000000">
            <w:r>
              <w:t>水泥</w:t>
            </w:r>
          </w:p>
        </w:tc>
        <w:tc>
          <w:tcPr>
            <w:tcW w:w="696" w:type="dxa"/>
            <w:vAlign w:val="center"/>
          </w:tcPr>
          <w:p w14:paraId="05B33AE7" w14:textId="77777777" w:rsidR="00D31A64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47E751C9" w14:textId="77777777" w:rsidR="00D31A64" w:rsidRDefault="00000000">
            <w:pPr>
              <w:jc w:val="right"/>
            </w:pPr>
            <w:r>
              <w:t>353.62</w:t>
            </w:r>
          </w:p>
        </w:tc>
        <w:tc>
          <w:tcPr>
            <w:tcW w:w="1131" w:type="dxa"/>
            <w:vAlign w:val="center"/>
          </w:tcPr>
          <w:p w14:paraId="103969C2" w14:textId="77777777" w:rsidR="00D31A6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59AF3DF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248A74ED" w14:textId="77777777" w:rsidR="00D31A64" w:rsidRDefault="00000000">
            <w:pPr>
              <w:jc w:val="right"/>
            </w:pPr>
            <w:r>
              <w:t>735</w:t>
            </w:r>
          </w:p>
        </w:tc>
        <w:tc>
          <w:tcPr>
            <w:tcW w:w="1239" w:type="dxa"/>
            <w:vAlign w:val="center"/>
          </w:tcPr>
          <w:p w14:paraId="6EB46370" w14:textId="77777777" w:rsidR="00D31A64" w:rsidRDefault="00000000">
            <w:pPr>
              <w:jc w:val="right"/>
            </w:pPr>
            <w:r>
              <w:t>259.911</w:t>
            </w:r>
          </w:p>
        </w:tc>
      </w:tr>
      <w:tr w:rsidR="00D31A64" w14:paraId="2B55DE5F" w14:textId="77777777">
        <w:tc>
          <w:tcPr>
            <w:tcW w:w="2263" w:type="dxa"/>
            <w:shd w:val="clear" w:color="auto" w:fill="E6E6E6"/>
            <w:vAlign w:val="center"/>
          </w:tcPr>
          <w:p w14:paraId="559A68E3" w14:textId="77777777" w:rsidR="00D31A64" w:rsidRDefault="00000000">
            <w:r>
              <w:t>预拌砂浆</w:t>
            </w:r>
          </w:p>
        </w:tc>
        <w:tc>
          <w:tcPr>
            <w:tcW w:w="696" w:type="dxa"/>
            <w:vAlign w:val="center"/>
          </w:tcPr>
          <w:p w14:paraId="1FB6A2A2" w14:textId="77777777" w:rsidR="00D31A64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3C89F658" w14:textId="77777777" w:rsidR="00D31A64" w:rsidRDefault="00000000">
            <w:pPr>
              <w:jc w:val="right"/>
            </w:pPr>
            <w:r>
              <w:t>1693.07</w:t>
            </w:r>
          </w:p>
        </w:tc>
        <w:tc>
          <w:tcPr>
            <w:tcW w:w="1131" w:type="dxa"/>
            <w:vAlign w:val="center"/>
          </w:tcPr>
          <w:p w14:paraId="13BC717A" w14:textId="77777777" w:rsidR="00D31A6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3F5A1130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7D523D4B" w14:textId="77777777" w:rsidR="00D31A64" w:rsidRDefault="00000000">
            <w:pPr>
              <w:jc w:val="right"/>
            </w:pPr>
            <w:r>
              <w:t>370</w:t>
            </w:r>
          </w:p>
        </w:tc>
        <w:tc>
          <w:tcPr>
            <w:tcW w:w="1239" w:type="dxa"/>
            <w:vAlign w:val="center"/>
          </w:tcPr>
          <w:p w14:paraId="570664CD" w14:textId="77777777" w:rsidR="00D31A64" w:rsidRDefault="00000000">
            <w:pPr>
              <w:jc w:val="right"/>
            </w:pPr>
            <w:r>
              <w:t>626.436</w:t>
            </w:r>
          </w:p>
        </w:tc>
      </w:tr>
      <w:tr w:rsidR="00D31A64" w14:paraId="3CD23F70" w14:textId="77777777">
        <w:tc>
          <w:tcPr>
            <w:tcW w:w="2263" w:type="dxa"/>
            <w:shd w:val="clear" w:color="auto" w:fill="E6E6E6"/>
            <w:vAlign w:val="center"/>
          </w:tcPr>
          <w:p w14:paraId="1840AA72" w14:textId="77777777" w:rsidR="00D31A64" w:rsidRDefault="00000000">
            <w:r>
              <w:t>砂</w:t>
            </w:r>
          </w:p>
        </w:tc>
        <w:tc>
          <w:tcPr>
            <w:tcW w:w="696" w:type="dxa"/>
            <w:vAlign w:val="center"/>
          </w:tcPr>
          <w:p w14:paraId="03D79948" w14:textId="77777777" w:rsidR="00D31A64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012005AC" w14:textId="77777777" w:rsidR="00D31A64" w:rsidRDefault="00000000">
            <w:pPr>
              <w:jc w:val="right"/>
            </w:pPr>
            <w:r>
              <w:t>825.10</w:t>
            </w:r>
          </w:p>
        </w:tc>
        <w:tc>
          <w:tcPr>
            <w:tcW w:w="1131" w:type="dxa"/>
            <w:vAlign w:val="center"/>
          </w:tcPr>
          <w:p w14:paraId="448658E6" w14:textId="77777777" w:rsidR="00D31A6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710D38FC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23500127" w14:textId="77777777" w:rsidR="00D31A64" w:rsidRDefault="00000000">
            <w:pPr>
              <w:jc w:val="right"/>
            </w:pPr>
            <w:r>
              <w:t>3</w:t>
            </w:r>
          </w:p>
        </w:tc>
        <w:tc>
          <w:tcPr>
            <w:tcW w:w="1239" w:type="dxa"/>
            <w:vAlign w:val="center"/>
          </w:tcPr>
          <w:p w14:paraId="4F48F455" w14:textId="77777777" w:rsidR="00D31A64" w:rsidRDefault="00000000">
            <w:pPr>
              <w:jc w:val="right"/>
            </w:pPr>
            <w:r>
              <w:t>2.475</w:t>
            </w:r>
          </w:p>
        </w:tc>
      </w:tr>
      <w:tr w:rsidR="00D31A64" w14:paraId="2EE7F4C3" w14:textId="77777777">
        <w:tc>
          <w:tcPr>
            <w:tcW w:w="2263" w:type="dxa"/>
            <w:shd w:val="clear" w:color="auto" w:fill="E6E6E6"/>
            <w:vAlign w:val="center"/>
          </w:tcPr>
          <w:p w14:paraId="68D88E5E" w14:textId="77777777" w:rsidR="00D31A64" w:rsidRDefault="00000000">
            <w:r>
              <w:t>挤塑聚苯板</w:t>
            </w:r>
            <w:r>
              <w:t>(ρ=25-32)</w:t>
            </w:r>
          </w:p>
        </w:tc>
        <w:tc>
          <w:tcPr>
            <w:tcW w:w="696" w:type="dxa"/>
            <w:vAlign w:val="center"/>
          </w:tcPr>
          <w:p w14:paraId="56DA8E74" w14:textId="77777777" w:rsidR="00D31A64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1997DDF9" w14:textId="77777777" w:rsidR="00D31A64" w:rsidRDefault="00000000">
            <w:pPr>
              <w:jc w:val="right"/>
            </w:pPr>
            <w:r>
              <w:t>541.47</w:t>
            </w:r>
          </w:p>
        </w:tc>
        <w:tc>
          <w:tcPr>
            <w:tcW w:w="1131" w:type="dxa"/>
            <w:vAlign w:val="center"/>
          </w:tcPr>
          <w:p w14:paraId="722B4729" w14:textId="77777777" w:rsidR="00D31A6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0155E875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57C38E05" w14:textId="77777777" w:rsidR="00D31A64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042C3488" w14:textId="77777777" w:rsidR="00D31A64" w:rsidRDefault="00000000">
            <w:pPr>
              <w:jc w:val="right"/>
            </w:pPr>
            <w:r>
              <w:t>289.145</w:t>
            </w:r>
          </w:p>
        </w:tc>
      </w:tr>
      <w:tr w:rsidR="00D31A64" w14:paraId="5229C648" w14:textId="77777777">
        <w:tc>
          <w:tcPr>
            <w:tcW w:w="2263" w:type="dxa"/>
            <w:shd w:val="clear" w:color="auto" w:fill="E6E6E6"/>
            <w:vAlign w:val="center"/>
          </w:tcPr>
          <w:p w14:paraId="13A5AEE4" w14:textId="77777777" w:rsidR="00D31A64" w:rsidRDefault="00000000">
            <w:r>
              <w:lastRenderedPageBreak/>
              <w:t>聚苯乙烯泡沫塑料（灰板）</w:t>
            </w:r>
          </w:p>
        </w:tc>
        <w:tc>
          <w:tcPr>
            <w:tcW w:w="696" w:type="dxa"/>
            <w:vAlign w:val="center"/>
          </w:tcPr>
          <w:p w14:paraId="56331055" w14:textId="77777777" w:rsidR="00D31A64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00066CDE" w14:textId="77777777" w:rsidR="00D31A64" w:rsidRDefault="00000000">
            <w:pPr>
              <w:jc w:val="right"/>
            </w:pPr>
            <w:r>
              <w:t>8.34</w:t>
            </w:r>
          </w:p>
        </w:tc>
        <w:tc>
          <w:tcPr>
            <w:tcW w:w="1131" w:type="dxa"/>
            <w:vAlign w:val="center"/>
          </w:tcPr>
          <w:p w14:paraId="118B27EA" w14:textId="77777777" w:rsidR="00D31A6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286F661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2EA6BB7A" w14:textId="77777777" w:rsidR="00D31A64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4D730F96" w14:textId="77777777" w:rsidR="00D31A64" w:rsidRDefault="00000000">
            <w:pPr>
              <w:jc w:val="right"/>
            </w:pPr>
            <w:r>
              <w:t>4.454</w:t>
            </w:r>
          </w:p>
        </w:tc>
      </w:tr>
      <w:tr w:rsidR="00D31A64" w14:paraId="1CF947B7" w14:textId="77777777">
        <w:tc>
          <w:tcPr>
            <w:tcW w:w="2263" w:type="dxa"/>
            <w:shd w:val="clear" w:color="auto" w:fill="E6E6E6"/>
            <w:vAlign w:val="center"/>
          </w:tcPr>
          <w:p w14:paraId="27A89B5D" w14:textId="77777777" w:rsidR="00D31A64" w:rsidRDefault="00000000">
            <w:r>
              <w:t>岩棉板</w:t>
            </w:r>
            <w:r>
              <w:t>(ρ=60-160)</w:t>
            </w:r>
          </w:p>
        </w:tc>
        <w:tc>
          <w:tcPr>
            <w:tcW w:w="696" w:type="dxa"/>
            <w:vAlign w:val="center"/>
          </w:tcPr>
          <w:p w14:paraId="0A5D0525" w14:textId="77777777" w:rsidR="00D31A64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2D9B256C" w14:textId="77777777" w:rsidR="00D31A64" w:rsidRDefault="00000000">
            <w:pPr>
              <w:jc w:val="right"/>
            </w:pPr>
            <w:r>
              <w:t>198.33</w:t>
            </w:r>
          </w:p>
        </w:tc>
        <w:tc>
          <w:tcPr>
            <w:tcW w:w="1131" w:type="dxa"/>
            <w:vAlign w:val="center"/>
          </w:tcPr>
          <w:p w14:paraId="33F776ED" w14:textId="77777777" w:rsidR="00D31A6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379A4202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3E30D63" w14:textId="77777777" w:rsidR="00D31A64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28854D75" w14:textId="77777777" w:rsidR="00D31A64" w:rsidRDefault="00000000">
            <w:pPr>
              <w:jc w:val="right"/>
            </w:pPr>
            <w:r>
              <w:t>105.908</w:t>
            </w:r>
          </w:p>
        </w:tc>
      </w:tr>
      <w:tr w:rsidR="00D31A64" w14:paraId="067447BE" w14:textId="77777777">
        <w:tc>
          <w:tcPr>
            <w:tcW w:w="2263" w:type="dxa"/>
            <w:shd w:val="clear" w:color="auto" w:fill="E6E6E6"/>
            <w:vAlign w:val="center"/>
          </w:tcPr>
          <w:p w14:paraId="2240F287" w14:textId="77777777" w:rsidR="00D31A64" w:rsidRDefault="00000000">
            <w:r>
              <w:t>胶粉聚苯颗粒保温浆料</w:t>
            </w:r>
          </w:p>
        </w:tc>
        <w:tc>
          <w:tcPr>
            <w:tcW w:w="696" w:type="dxa"/>
            <w:vAlign w:val="center"/>
          </w:tcPr>
          <w:p w14:paraId="30A4DD9D" w14:textId="77777777" w:rsidR="00D31A64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3FD6AF32" w14:textId="77777777" w:rsidR="00D31A64" w:rsidRDefault="00000000">
            <w:pPr>
              <w:jc w:val="right"/>
            </w:pPr>
            <w:r>
              <w:t>1640.74</w:t>
            </w:r>
          </w:p>
        </w:tc>
        <w:tc>
          <w:tcPr>
            <w:tcW w:w="1131" w:type="dxa"/>
            <w:vAlign w:val="center"/>
          </w:tcPr>
          <w:p w14:paraId="2A0BDEDE" w14:textId="77777777" w:rsidR="00D31A6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471ABFD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7DFCB5F" w14:textId="77777777" w:rsidR="00D31A64" w:rsidRDefault="00000000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14:paraId="1F89D9C6" w14:textId="77777777" w:rsidR="00D31A64" w:rsidRDefault="00000000">
            <w:pPr>
              <w:jc w:val="right"/>
            </w:pPr>
            <w:r>
              <w:t>876.155</w:t>
            </w:r>
          </w:p>
        </w:tc>
      </w:tr>
      <w:tr w:rsidR="00D31A64" w14:paraId="7460C068" w14:textId="77777777">
        <w:tc>
          <w:tcPr>
            <w:tcW w:w="2263" w:type="dxa"/>
            <w:shd w:val="clear" w:color="auto" w:fill="E6E6E6"/>
            <w:vAlign w:val="center"/>
          </w:tcPr>
          <w:p w14:paraId="35F0EA17" w14:textId="77777777" w:rsidR="00D31A64" w:rsidRDefault="00000000">
            <w:r>
              <w:t>砌块</w:t>
            </w:r>
          </w:p>
        </w:tc>
        <w:tc>
          <w:tcPr>
            <w:tcW w:w="696" w:type="dxa"/>
            <w:vAlign w:val="center"/>
          </w:tcPr>
          <w:p w14:paraId="76513251" w14:textId="77777777" w:rsidR="00D31A64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240455F2" w14:textId="77777777" w:rsidR="00D31A64" w:rsidRDefault="00000000">
            <w:pPr>
              <w:jc w:val="right"/>
            </w:pPr>
            <w:r>
              <w:t>921.54</w:t>
            </w:r>
          </w:p>
        </w:tc>
        <w:tc>
          <w:tcPr>
            <w:tcW w:w="1131" w:type="dxa"/>
            <w:vAlign w:val="center"/>
          </w:tcPr>
          <w:p w14:paraId="5561FCF4" w14:textId="77777777" w:rsidR="00D31A6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B3206E4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93F2209" w14:textId="77777777" w:rsidR="00D31A64" w:rsidRDefault="00000000">
            <w:pPr>
              <w:jc w:val="right"/>
            </w:pPr>
            <w:r>
              <w:t>349</w:t>
            </w:r>
          </w:p>
        </w:tc>
        <w:tc>
          <w:tcPr>
            <w:tcW w:w="1239" w:type="dxa"/>
            <w:vAlign w:val="center"/>
          </w:tcPr>
          <w:p w14:paraId="46097881" w14:textId="77777777" w:rsidR="00D31A64" w:rsidRDefault="00000000">
            <w:pPr>
              <w:jc w:val="right"/>
            </w:pPr>
            <w:r>
              <w:t>321.617</w:t>
            </w:r>
          </w:p>
        </w:tc>
      </w:tr>
      <w:tr w:rsidR="00D31A64" w14:paraId="1ED1B4EC" w14:textId="77777777">
        <w:tc>
          <w:tcPr>
            <w:tcW w:w="2263" w:type="dxa"/>
            <w:shd w:val="clear" w:color="auto" w:fill="E6E6E6"/>
            <w:vAlign w:val="center"/>
          </w:tcPr>
          <w:p w14:paraId="3EC243ED" w14:textId="77777777" w:rsidR="00D31A64" w:rsidRDefault="00000000">
            <w:r>
              <w:t>砖</w:t>
            </w:r>
          </w:p>
        </w:tc>
        <w:tc>
          <w:tcPr>
            <w:tcW w:w="696" w:type="dxa"/>
            <w:vAlign w:val="center"/>
          </w:tcPr>
          <w:p w14:paraId="3DB4B589" w14:textId="77777777" w:rsidR="00D31A64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58A52BD3" w14:textId="77777777" w:rsidR="00D31A64" w:rsidRDefault="00000000">
            <w:pPr>
              <w:jc w:val="right"/>
            </w:pPr>
            <w:r>
              <w:t>803.67</w:t>
            </w:r>
          </w:p>
        </w:tc>
        <w:tc>
          <w:tcPr>
            <w:tcW w:w="1131" w:type="dxa"/>
            <w:vAlign w:val="center"/>
          </w:tcPr>
          <w:p w14:paraId="538F1C70" w14:textId="77777777" w:rsidR="00D31A6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3442C5E9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00AF5197" w14:textId="77777777" w:rsidR="00D31A64" w:rsidRDefault="00000000">
            <w:pPr>
              <w:jc w:val="right"/>
            </w:pPr>
            <w:r>
              <w:t>336</w:t>
            </w:r>
          </w:p>
        </w:tc>
        <w:tc>
          <w:tcPr>
            <w:tcW w:w="1239" w:type="dxa"/>
            <w:vAlign w:val="center"/>
          </w:tcPr>
          <w:p w14:paraId="60D9CE71" w14:textId="77777777" w:rsidR="00D31A64" w:rsidRDefault="00000000">
            <w:pPr>
              <w:jc w:val="right"/>
            </w:pPr>
            <w:r>
              <w:t>270.033</w:t>
            </w:r>
          </w:p>
        </w:tc>
      </w:tr>
      <w:tr w:rsidR="00D31A64" w14:paraId="64E32AFA" w14:textId="77777777">
        <w:tc>
          <w:tcPr>
            <w:tcW w:w="2263" w:type="dxa"/>
            <w:shd w:val="clear" w:color="auto" w:fill="E6E6E6"/>
            <w:vAlign w:val="center"/>
          </w:tcPr>
          <w:p w14:paraId="6E1687F1" w14:textId="77777777" w:rsidR="00D31A64" w:rsidRDefault="00000000">
            <w:r>
              <w:t>82</w:t>
            </w:r>
            <w:r>
              <w:t>系列内开塑料窗：</w:t>
            </w:r>
            <w:r>
              <w:t>5</w:t>
            </w:r>
            <w:r>
              <w:t>双银</w:t>
            </w:r>
            <w:r>
              <w:t>Low-E+12Ar+5+12Ar+5</w:t>
            </w:r>
          </w:p>
        </w:tc>
        <w:tc>
          <w:tcPr>
            <w:tcW w:w="696" w:type="dxa"/>
            <w:vAlign w:val="center"/>
          </w:tcPr>
          <w:p w14:paraId="716A09F4" w14:textId="77777777" w:rsidR="00D31A64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0C0CDAF1" w14:textId="77777777" w:rsidR="00D31A64" w:rsidRDefault="00000000">
            <w:pPr>
              <w:jc w:val="right"/>
            </w:pPr>
            <w:r>
              <w:t>1111.66</w:t>
            </w:r>
          </w:p>
        </w:tc>
        <w:tc>
          <w:tcPr>
            <w:tcW w:w="1131" w:type="dxa"/>
            <w:vAlign w:val="center"/>
          </w:tcPr>
          <w:p w14:paraId="6438086B" w14:textId="77777777" w:rsidR="00D31A6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4A7EBE7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911E07F" w14:textId="77777777" w:rsidR="00D31A64" w:rsidRDefault="00000000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14:paraId="4DDE5156" w14:textId="77777777" w:rsidR="00D31A64" w:rsidRDefault="00000000">
            <w:pPr>
              <w:jc w:val="right"/>
            </w:pPr>
            <w:r>
              <w:t>143.960</w:t>
            </w:r>
          </w:p>
        </w:tc>
      </w:tr>
      <w:tr w:rsidR="00D31A64" w14:paraId="13BE6628" w14:textId="77777777">
        <w:tc>
          <w:tcPr>
            <w:tcW w:w="2263" w:type="dxa"/>
            <w:shd w:val="clear" w:color="auto" w:fill="E6E6E6"/>
            <w:vAlign w:val="center"/>
          </w:tcPr>
          <w:p w14:paraId="79F4B7BF" w14:textId="77777777" w:rsidR="00D31A64" w:rsidRDefault="00000000">
            <w:r>
              <w:t>60</w:t>
            </w:r>
            <w:r>
              <w:t>系列内平开下悬铝合金窗</w:t>
            </w:r>
            <w:r>
              <w:t>[5Low-E+16A+5]</w:t>
            </w:r>
          </w:p>
        </w:tc>
        <w:tc>
          <w:tcPr>
            <w:tcW w:w="696" w:type="dxa"/>
            <w:vAlign w:val="center"/>
          </w:tcPr>
          <w:p w14:paraId="3C3A0F0D" w14:textId="77777777" w:rsidR="00D31A64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1A603885" w14:textId="77777777" w:rsidR="00D31A64" w:rsidRDefault="00000000">
            <w:pPr>
              <w:jc w:val="right"/>
            </w:pPr>
            <w:r>
              <w:t>506.25</w:t>
            </w:r>
          </w:p>
        </w:tc>
        <w:tc>
          <w:tcPr>
            <w:tcW w:w="1131" w:type="dxa"/>
            <w:vAlign w:val="center"/>
          </w:tcPr>
          <w:p w14:paraId="78651523" w14:textId="77777777" w:rsidR="00D31A6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58E8E336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7961866D" w14:textId="77777777" w:rsidR="00D31A64" w:rsidRDefault="00000000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14:paraId="2D6EEE72" w14:textId="77777777" w:rsidR="00D31A64" w:rsidRDefault="00000000">
            <w:pPr>
              <w:jc w:val="right"/>
            </w:pPr>
            <w:r>
              <w:t>65.559</w:t>
            </w:r>
          </w:p>
        </w:tc>
      </w:tr>
      <w:tr w:rsidR="00D31A64" w14:paraId="352B0FE1" w14:textId="77777777">
        <w:tc>
          <w:tcPr>
            <w:tcW w:w="2263" w:type="dxa"/>
            <w:shd w:val="clear" w:color="auto" w:fill="E6E6E6"/>
            <w:vAlign w:val="center"/>
          </w:tcPr>
          <w:p w14:paraId="0A61BEBD" w14:textId="77777777" w:rsidR="00D31A64" w:rsidRDefault="00000000">
            <w:r>
              <w:t>金属三防门</w:t>
            </w:r>
            <w:r>
              <w:t>(</w:t>
            </w:r>
            <w:r>
              <w:t>硅酸铝板保温</w:t>
            </w:r>
            <w:r>
              <w:t>-</w:t>
            </w:r>
            <w:r>
              <w:t>普通型</w:t>
            </w:r>
            <w:r>
              <w:t>)</w:t>
            </w:r>
          </w:p>
        </w:tc>
        <w:tc>
          <w:tcPr>
            <w:tcW w:w="696" w:type="dxa"/>
            <w:vAlign w:val="center"/>
          </w:tcPr>
          <w:p w14:paraId="62DF0098" w14:textId="77777777" w:rsidR="00D31A64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2026C04E" w14:textId="77777777" w:rsidR="00D31A64" w:rsidRDefault="00000000">
            <w:pPr>
              <w:jc w:val="right"/>
            </w:pPr>
            <w:r>
              <w:t>70.56</w:t>
            </w:r>
          </w:p>
        </w:tc>
        <w:tc>
          <w:tcPr>
            <w:tcW w:w="1131" w:type="dxa"/>
            <w:vAlign w:val="center"/>
          </w:tcPr>
          <w:p w14:paraId="09AC3832" w14:textId="77777777" w:rsidR="00D31A6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2EF4910F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776DBD72" w14:textId="77777777" w:rsidR="00D31A64" w:rsidRDefault="00000000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14:paraId="4809A5D1" w14:textId="77777777" w:rsidR="00D31A64" w:rsidRDefault="00000000">
            <w:pPr>
              <w:jc w:val="right"/>
            </w:pPr>
            <w:r>
              <w:t>3.408</w:t>
            </w:r>
          </w:p>
        </w:tc>
      </w:tr>
      <w:tr w:rsidR="00D31A64" w14:paraId="1C29B656" w14:textId="77777777">
        <w:tc>
          <w:tcPr>
            <w:tcW w:w="2263" w:type="dxa"/>
            <w:shd w:val="clear" w:color="auto" w:fill="E6E6E6"/>
            <w:vAlign w:val="center"/>
          </w:tcPr>
          <w:p w14:paraId="500CF31E" w14:textId="77777777" w:rsidR="00D31A64" w:rsidRDefault="00000000">
            <w:r>
              <w:t>内门</w:t>
            </w:r>
          </w:p>
        </w:tc>
        <w:tc>
          <w:tcPr>
            <w:tcW w:w="696" w:type="dxa"/>
            <w:vAlign w:val="center"/>
          </w:tcPr>
          <w:p w14:paraId="1BD7B193" w14:textId="77777777" w:rsidR="00D31A64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3CC4088E" w14:textId="77777777" w:rsidR="00D31A64" w:rsidRDefault="00000000">
            <w:pPr>
              <w:jc w:val="right"/>
            </w:pPr>
            <w:r>
              <w:t>577.92</w:t>
            </w:r>
          </w:p>
        </w:tc>
        <w:tc>
          <w:tcPr>
            <w:tcW w:w="1131" w:type="dxa"/>
            <w:vAlign w:val="center"/>
          </w:tcPr>
          <w:p w14:paraId="4788F33F" w14:textId="77777777" w:rsidR="00D31A6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6BE8928C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544AFCD2" w14:textId="77777777" w:rsidR="00D31A64" w:rsidRDefault="00000000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14:paraId="5BD1D6C9" w14:textId="77777777" w:rsidR="00D31A64" w:rsidRDefault="00000000">
            <w:pPr>
              <w:jc w:val="right"/>
            </w:pPr>
            <w:r>
              <w:t>27.914</w:t>
            </w:r>
          </w:p>
        </w:tc>
      </w:tr>
      <w:tr w:rsidR="00D31A64" w14:paraId="6922F391" w14:textId="77777777">
        <w:tc>
          <w:tcPr>
            <w:tcW w:w="2263" w:type="dxa"/>
            <w:shd w:val="clear" w:color="auto" w:fill="E6E6E6"/>
            <w:vAlign w:val="center"/>
          </w:tcPr>
          <w:p w14:paraId="0744C881" w14:textId="77777777" w:rsidR="00D31A64" w:rsidRDefault="00000000">
            <w:r>
              <w:t>陶瓷</w:t>
            </w:r>
          </w:p>
        </w:tc>
        <w:tc>
          <w:tcPr>
            <w:tcW w:w="696" w:type="dxa"/>
            <w:vAlign w:val="center"/>
          </w:tcPr>
          <w:p w14:paraId="74CCA65F" w14:textId="77777777" w:rsidR="00D31A64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6A177C7A" w14:textId="77777777" w:rsidR="00D31A64" w:rsidRDefault="00000000">
            <w:pPr>
              <w:jc w:val="right"/>
            </w:pPr>
            <w:r>
              <w:t>10962.10</w:t>
            </w:r>
          </w:p>
        </w:tc>
        <w:tc>
          <w:tcPr>
            <w:tcW w:w="1131" w:type="dxa"/>
            <w:vAlign w:val="center"/>
          </w:tcPr>
          <w:p w14:paraId="220F38CD" w14:textId="77777777" w:rsidR="00D31A6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3D02DA34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179CC8A" w14:textId="77777777" w:rsidR="00D31A64" w:rsidRDefault="00000000">
            <w:pPr>
              <w:jc w:val="right"/>
            </w:pPr>
            <w:r>
              <w:t>19.5</w:t>
            </w:r>
          </w:p>
        </w:tc>
        <w:tc>
          <w:tcPr>
            <w:tcW w:w="1239" w:type="dxa"/>
            <w:vAlign w:val="center"/>
          </w:tcPr>
          <w:p w14:paraId="28A8A732" w14:textId="77777777" w:rsidR="00D31A64" w:rsidRDefault="00000000">
            <w:pPr>
              <w:jc w:val="right"/>
            </w:pPr>
            <w:r>
              <w:t>213.761</w:t>
            </w:r>
          </w:p>
        </w:tc>
      </w:tr>
      <w:tr w:rsidR="00D31A64" w14:paraId="6F96D89B" w14:textId="77777777">
        <w:tc>
          <w:tcPr>
            <w:tcW w:w="2263" w:type="dxa"/>
            <w:shd w:val="clear" w:color="auto" w:fill="E6E6E6"/>
            <w:vAlign w:val="center"/>
          </w:tcPr>
          <w:p w14:paraId="7CE6E9AC" w14:textId="77777777" w:rsidR="00D31A64" w:rsidRDefault="00000000">
            <w:r>
              <w:t>涂料</w:t>
            </w:r>
          </w:p>
        </w:tc>
        <w:tc>
          <w:tcPr>
            <w:tcW w:w="696" w:type="dxa"/>
            <w:vAlign w:val="center"/>
          </w:tcPr>
          <w:p w14:paraId="419F702F" w14:textId="77777777" w:rsidR="00D31A64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1C9F88ED" w14:textId="77777777" w:rsidR="00D31A64" w:rsidRDefault="00000000">
            <w:pPr>
              <w:jc w:val="right"/>
            </w:pPr>
            <w:r>
              <w:t>139.30</w:t>
            </w:r>
          </w:p>
        </w:tc>
        <w:tc>
          <w:tcPr>
            <w:tcW w:w="1131" w:type="dxa"/>
            <w:vAlign w:val="center"/>
          </w:tcPr>
          <w:p w14:paraId="2F54BB60" w14:textId="77777777" w:rsidR="00D31A6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60A50C18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36CDD3BB" w14:textId="77777777" w:rsidR="00D31A64" w:rsidRDefault="00000000">
            <w:pPr>
              <w:jc w:val="right"/>
            </w:pPr>
            <w:r>
              <w:t>6550</w:t>
            </w:r>
          </w:p>
        </w:tc>
        <w:tc>
          <w:tcPr>
            <w:tcW w:w="1239" w:type="dxa"/>
            <w:vAlign w:val="center"/>
          </w:tcPr>
          <w:p w14:paraId="11406CB3" w14:textId="77777777" w:rsidR="00D31A64" w:rsidRDefault="00000000">
            <w:pPr>
              <w:jc w:val="right"/>
            </w:pPr>
            <w:r>
              <w:t>912.415</w:t>
            </w:r>
          </w:p>
        </w:tc>
      </w:tr>
      <w:tr w:rsidR="00D31A64" w14:paraId="1F3ECE46" w14:textId="77777777">
        <w:tc>
          <w:tcPr>
            <w:tcW w:w="2263" w:type="dxa"/>
            <w:shd w:val="clear" w:color="auto" w:fill="E6E6E6"/>
            <w:vAlign w:val="center"/>
          </w:tcPr>
          <w:p w14:paraId="09009A63" w14:textId="77777777" w:rsidR="00D31A64" w:rsidRDefault="00000000">
            <w:r>
              <w:t>电缆</w:t>
            </w:r>
          </w:p>
        </w:tc>
        <w:tc>
          <w:tcPr>
            <w:tcW w:w="696" w:type="dxa"/>
            <w:vAlign w:val="center"/>
          </w:tcPr>
          <w:p w14:paraId="772F86FA" w14:textId="77777777" w:rsidR="00D31A64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755A1BCE" w14:textId="77777777" w:rsidR="00D31A64" w:rsidRDefault="00000000">
            <w:pPr>
              <w:jc w:val="right"/>
            </w:pPr>
            <w:r>
              <w:t>1843.09</w:t>
            </w:r>
          </w:p>
        </w:tc>
        <w:tc>
          <w:tcPr>
            <w:tcW w:w="1131" w:type="dxa"/>
            <w:vAlign w:val="center"/>
          </w:tcPr>
          <w:p w14:paraId="1CE998C3" w14:textId="77777777" w:rsidR="00D31A6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48962C1C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4426FBA6" w14:textId="77777777" w:rsidR="00D31A64" w:rsidRDefault="00000000">
            <w:pPr>
              <w:jc w:val="right"/>
            </w:pPr>
            <w:r>
              <w:t>94.1</w:t>
            </w:r>
          </w:p>
        </w:tc>
        <w:tc>
          <w:tcPr>
            <w:tcW w:w="1239" w:type="dxa"/>
            <w:vAlign w:val="center"/>
          </w:tcPr>
          <w:p w14:paraId="2690E21A" w14:textId="77777777" w:rsidR="00D31A64" w:rsidRDefault="00000000">
            <w:pPr>
              <w:jc w:val="right"/>
            </w:pPr>
            <w:r>
              <w:t>173.435</w:t>
            </w:r>
          </w:p>
        </w:tc>
      </w:tr>
      <w:tr w:rsidR="00D31A64" w14:paraId="0690E66D" w14:textId="77777777">
        <w:tc>
          <w:tcPr>
            <w:tcW w:w="2263" w:type="dxa"/>
            <w:shd w:val="clear" w:color="auto" w:fill="E6E6E6"/>
            <w:vAlign w:val="center"/>
          </w:tcPr>
          <w:p w14:paraId="477C0A34" w14:textId="77777777" w:rsidR="00D31A64" w:rsidRDefault="00000000">
            <w:r>
              <w:t>管材</w:t>
            </w:r>
          </w:p>
        </w:tc>
        <w:tc>
          <w:tcPr>
            <w:tcW w:w="696" w:type="dxa"/>
            <w:vAlign w:val="center"/>
          </w:tcPr>
          <w:p w14:paraId="7CA03E42" w14:textId="77777777" w:rsidR="00D31A64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2A817439" w14:textId="77777777" w:rsidR="00D31A64" w:rsidRDefault="00000000">
            <w:pPr>
              <w:jc w:val="right"/>
            </w:pPr>
            <w:r>
              <w:t>16073.50</w:t>
            </w:r>
          </w:p>
        </w:tc>
        <w:tc>
          <w:tcPr>
            <w:tcW w:w="1131" w:type="dxa"/>
            <w:vAlign w:val="center"/>
          </w:tcPr>
          <w:p w14:paraId="43546721" w14:textId="77777777" w:rsidR="00D31A64" w:rsidRDefault="00000000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14:paraId="18052E37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14:paraId="19CAA390" w14:textId="77777777" w:rsidR="00D31A64" w:rsidRDefault="00000000">
            <w:pPr>
              <w:jc w:val="right"/>
            </w:pPr>
            <w:r>
              <w:t>3.6</w:t>
            </w:r>
          </w:p>
        </w:tc>
        <w:tc>
          <w:tcPr>
            <w:tcW w:w="1239" w:type="dxa"/>
            <w:vAlign w:val="center"/>
          </w:tcPr>
          <w:p w14:paraId="0DF18BE7" w14:textId="77777777" w:rsidR="00D31A64" w:rsidRDefault="00000000">
            <w:pPr>
              <w:jc w:val="right"/>
            </w:pPr>
            <w:r>
              <w:t>57.865</w:t>
            </w:r>
          </w:p>
        </w:tc>
      </w:tr>
      <w:tr w:rsidR="00D31A64" w14:paraId="62B35142" w14:textId="77777777">
        <w:tc>
          <w:tcPr>
            <w:tcW w:w="8050" w:type="dxa"/>
            <w:gridSpan w:val="6"/>
            <w:shd w:val="clear" w:color="auto" w:fill="E6E6E6"/>
            <w:vAlign w:val="center"/>
          </w:tcPr>
          <w:p w14:paraId="7FE49E56" w14:textId="77777777" w:rsidR="00D31A64" w:rsidRDefault="00000000">
            <w:r>
              <w:t>合计</w:t>
            </w:r>
          </w:p>
        </w:tc>
        <w:tc>
          <w:tcPr>
            <w:tcW w:w="1239" w:type="dxa"/>
            <w:vAlign w:val="center"/>
          </w:tcPr>
          <w:p w14:paraId="009B5909" w14:textId="77777777" w:rsidR="00D31A64" w:rsidRDefault="00000000">
            <w:pPr>
              <w:jc w:val="right"/>
            </w:pPr>
            <w:r>
              <w:t>8480.132</w:t>
            </w:r>
          </w:p>
        </w:tc>
      </w:tr>
    </w:tbl>
    <w:p w14:paraId="14414A84" w14:textId="77777777" w:rsidR="00D31A6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93" w:name="_Toc185701509"/>
      <w:r>
        <w:rPr>
          <w:color w:val="000000"/>
        </w:rPr>
        <w:t>建材运输阶段</w:t>
      </w:r>
      <w:bookmarkEnd w:id="93"/>
    </w:p>
    <w:tbl>
      <w:tblPr>
        <w:tblW w:w="9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1262"/>
        <w:gridCol w:w="1131"/>
        <w:gridCol w:w="1273"/>
        <w:gridCol w:w="1568"/>
        <w:gridCol w:w="1358"/>
      </w:tblGrid>
      <w:tr w:rsidR="00D31A64" w14:paraId="174CC1A8" w14:textId="77777777">
        <w:tc>
          <w:tcPr>
            <w:tcW w:w="2671" w:type="dxa"/>
            <w:shd w:val="clear" w:color="auto" w:fill="E6E6E6"/>
            <w:vAlign w:val="center"/>
          </w:tcPr>
          <w:p w14:paraId="27D45A5C" w14:textId="77777777" w:rsidR="00D31A64" w:rsidRDefault="00000000">
            <w:pPr>
              <w:jc w:val="center"/>
            </w:pPr>
            <w:r>
              <w:t>材料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89B3BF0" w14:textId="77777777" w:rsidR="00D31A64" w:rsidRDefault="0000000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5728BA" w14:textId="77777777" w:rsidR="00D31A64" w:rsidRDefault="00000000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8C22670" w14:textId="77777777" w:rsidR="00D31A64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3B495960" w14:textId="77777777" w:rsidR="00D31A64" w:rsidRDefault="00000000">
            <w:pPr>
              <w:jc w:val="center"/>
            </w:pPr>
            <w:r>
              <w:t>碳排放因子</w:t>
            </w:r>
            <w:r>
              <w:br/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7F684AE" w14:textId="77777777" w:rsidR="00D31A64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D31A64" w14:paraId="4ACB4E6E" w14:textId="77777777">
        <w:tc>
          <w:tcPr>
            <w:tcW w:w="2671" w:type="dxa"/>
            <w:shd w:val="clear" w:color="auto" w:fill="E6E6E6"/>
            <w:vAlign w:val="center"/>
          </w:tcPr>
          <w:p w14:paraId="76AE1794" w14:textId="77777777" w:rsidR="00D31A64" w:rsidRDefault="00000000">
            <w:r>
              <w:t>混凝土</w:t>
            </w:r>
          </w:p>
        </w:tc>
        <w:tc>
          <w:tcPr>
            <w:tcW w:w="1262" w:type="dxa"/>
            <w:vAlign w:val="center"/>
          </w:tcPr>
          <w:p w14:paraId="0FCB88E5" w14:textId="77777777" w:rsidR="00D31A64" w:rsidRDefault="00000000">
            <w:pPr>
              <w:jc w:val="right"/>
            </w:pPr>
            <w:r>
              <w:t>14692.90</w:t>
            </w:r>
          </w:p>
        </w:tc>
        <w:tc>
          <w:tcPr>
            <w:tcW w:w="1131" w:type="dxa"/>
            <w:vAlign w:val="center"/>
          </w:tcPr>
          <w:p w14:paraId="0E4F840C" w14:textId="77777777" w:rsidR="00D31A64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1B898572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05D12C07" w14:textId="77777777" w:rsidR="00D31A6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4492B234" w14:textId="77777777" w:rsidR="00D31A64" w:rsidRDefault="00000000">
            <w:pPr>
              <w:jc w:val="right"/>
            </w:pPr>
            <w:r>
              <w:t>67.587</w:t>
            </w:r>
          </w:p>
        </w:tc>
      </w:tr>
      <w:tr w:rsidR="00D31A64" w14:paraId="64CB7B6C" w14:textId="77777777">
        <w:tc>
          <w:tcPr>
            <w:tcW w:w="2671" w:type="dxa"/>
            <w:shd w:val="clear" w:color="auto" w:fill="E6E6E6"/>
            <w:vAlign w:val="center"/>
          </w:tcPr>
          <w:p w14:paraId="748CAE1F" w14:textId="77777777" w:rsidR="00D31A64" w:rsidRDefault="00000000">
            <w:r>
              <w:t>钢筋</w:t>
            </w:r>
          </w:p>
        </w:tc>
        <w:tc>
          <w:tcPr>
            <w:tcW w:w="1262" w:type="dxa"/>
            <w:vAlign w:val="center"/>
          </w:tcPr>
          <w:p w14:paraId="5400C522" w14:textId="77777777" w:rsidR="00D31A64" w:rsidRDefault="00000000">
            <w:pPr>
              <w:jc w:val="right"/>
            </w:pPr>
            <w:r>
              <w:t>739.38</w:t>
            </w:r>
          </w:p>
        </w:tc>
        <w:tc>
          <w:tcPr>
            <w:tcW w:w="1131" w:type="dxa"/>
            <w:vAlign w:val="center"/>
          </w:tcPr>
          <w:p w14:paraId="3C979C84" w14:textId="77777777" w:rsidR="00D31A6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1F5C54C3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342C8A64" w14:textId="77777777" w:rsidR="00D31A6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2BC5F818" w14:textId="77777777" w:rsidR="00D31A64" w:rsidRDefault="00000000">
            <w:pPr>
              <w:jc w:val="right"/>
            </w:pPr>
            <w:r>
              <w:t>42.514</w:t>
            </w:r>
          </w:p>
        </w:tc>
      </w:tr>
      <w:tr w:rsidR="00D31A64" w14:paraId="69271109" w14:textId="77777777">
        <w:tc>
          <w:tcPr>
            <w:tcW w:w="2671" w:type="dxa"/>
            <w:shd w:val="clear" w:color="auto" w:fill="E6E6E6"/>
            <w:vAlign w:val="center"/>
          </w:tcPr>
          <w:p w14:paraId="6D4ABBBE" w14:textId="77777777" w:rsidR="00D31A64" w:rsidRDefault="00000000">
            <w:r>
              <w:t>型钢</w:t>
            </w:r>
          </w:p>
        </w:tc>
        <w:tc>
          <w:tcPr>
            <w:tcW w:w="1262" w:type="dxa"/>
            <w:vAlign w:val="center"/>
          </w:tcPr>
          <w:p w14:paraId="67115C3C" w14:textId="77777777" w:rsidR="00D31A64" w:rsidRDefault="00000000">
            <w:pPr>
              <w:jc w:val="right"/>
            </w:pPr>
            <w:r>
              <w:t>117.87</w:t>
            </w:r>
          </w:p>
        </w:tc>
        <w:tc>
          <w:tcPr>
            <w:tcW w:w="1131" w:type="dxa"/>
            <w:vAlign w:val="center"/>
          </w:tcPr>
          <w:p w14:paraId="200C5F83" w14:textId="77777777" w:rsidR="00D31A6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15B8E5C8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7153DE2E" w14:textId="77777777" w:rsidR="00D31A6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97F7137" w14:textId="77777777" w:rsidR="00D31A64" w:rsidRDefault="00000000">
            <w:pPr>
              <w:jc w:val="right"/>
            </w:pPr>
            <w:r>
              <w:t>6.778</w:t>
            </w:r>
          </w:p>
        </w:tc>
      </w:tr>
      <w:tr w:rsidR="00D31A64" w14:paraId="3158ACEF" w14:textId="77777777">
        <w:tc>
          <w:tcPr>
            <w:tcW w:w="2671" w:type="dxa"/>
            <w:shd w:val="clear" w:color="auto" w:fill="E6E6E6"/>
            <w:vAlign w:val="center"/>
          </w:tcPr>
          <w:p w14:paraId="1AC5801B" w14:textId="77777777" w:rsidR="00D31A64" w:rsidRDefault="00000000">
            <w:r>
              <w:t>水泥</w:t>
            </w:r>
          </w:p>
        </w:tc>
        <w:tc>
          <w:tcPr>
            <w:tcW w:w="1262" w:type="dxa"/>
            <w:vAlign w:val="center"/>
          </w:tcPr>
          <w:p w14:paraId="25D04CA0" w14:textId="77777777" w:rsidR="00D31A64" w:rsidRDefault="00000000">
            <w:pPr>
              <w:jc w:val="right"/>
            </w:pPr>
            <w:r>
              <w:t>353.62</w:t>
            </w:r>
          </w:p>
        </w:tc>
        <w:tc>
          <w:tcPr>
            <w:tcW w:w="1131" w:type="dxa"/>
            <w:vAlign w:val="center"/>
          </w:tcPr>
          <w:p w14:paraId="43184E2C" w14:textId="77777777" w:rsidR="00D31A6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167BC2BB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4EA441F" w14:textId="77777777" w:rsidR="00D31A6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4A4417FA" w14:textId="77777777" w:rsidR="00D31A64" w:rsidRDefault="00000000">
            <w:pPr>
              <w:jc w:val="right"/>
            </w:pPr>
            <w:r>
              <w:t>20.333</w:t>
            </w:r>
          </w:p>
        </w:tc>
      </w:tr>
      <w:tr w:rsidR="00D31A64" w14:paraId="24B9E4F7" w14:textId="77777777">
        <w:tc>
          <w:tcPr>
            <w:tcW w:w="2671" w:type="dxa"/>
            <w:shd w:val="clear" w:color="auto" w:fill="E6E6E6"/>
            <w:vAlign w:val="center"/>
          </w:tcPr>
          <w:p w14:paraId="31EF21DE" w14:textId="77777777" w:rsidR="00D31A64" w:rsidRDefault="00000000">
            <w:r>
              <w:t>预拌砂浆</w:t>
            </w:r>
          </w:p>
        </w:tc>
        <w:tc>
          <w:tcPr>
            <w:tcW w:w="1262" w:type="dxa"/>
            <w:vAlign w:val="center"/>
          </w:tcPr>
          <w:p w14:paraId="3DF321B5" w14:textId="77777777" w:rsidR="00D31A64" w:rsidRDefault="00000000">
            <w:pPr>
              <w:jc w:val="right"/>
            </w:pPr>
            <w:r>
              <w:t>1693.07</w:t>
            </w:r>
          </w:p>
        </w:tc>
        <w:tc>
          <w:tcPr>
            <w:tcW w:w="1131" w:type="dxa"/>
            <w:vAlign w:val="center"/>
          </w:tcPr>
          <w:p w14:paraId="3360F159" w14:textId="77777777" w:rsidR="00D31A64" w:rsidRDefault="00000000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14:paraId="2917BFF2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0F2B6DE0" w14:textId="77777777" w:rsidR="00D31A6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1022DE61" w14:textId="77777777" w:rsidR="00D31A64" w:rsidRDefault="00000000">
            <w:pPr>
              <w:jc w:val="right"/>
            </w:pPr>
            <w:r>
              <w:t>7.788</w:t>
            </w:r>
          </w:p>
        </w:tc>
      </w:tr>
      <w:tr w:rsidR="00D31A64" w14:paraId="307C8330" w14:textId="77777777">
        <w:tc>
          <w:tcPr>
            <w:tcW w:w="2671" w:type="dxa"/>
            <w:shd w:val="clear" w:color="auto" w:fill="E6E6E6"/>
            <w:vAlign w:val="center"/>
          </w:tcPr>
          <w:p w14:paraId="0A919447" w14:textId="77777777" w:rsidR="00D31A64" w:rsidRDefault="00000000">
            <w:r>
              <w:t>砂</w:t>
            </w:r>
          </w:p>
        </w:tc>
        <w:tc>
          <w:tcPr>
            <w:tcW w:w="1262" w:type="dxa"/>
            <w:vAlign w:val="center"/>
          </w:tcPr>
          <w:p w14:paraId="0DF21248" w14:textId="77777777" w:rsidR="00D31A64" w:rsidRDefault="00000000">
            <w:pPr>
              <w:jc w:val="right"/>
            </w:pPr>
            <w:r>
              <w:t>1320.17</w:t>
            </w:r>
          </w:p>
        </w:tc>
        <w:tc>
          <w:tcPr>
            <w:tcW w:w="1131" w:type="dxa"/>
            <w:vAlign w:val="center"/>
          </w:tcPr>
          <w:p w14:paraId="1AB40743" w14:textId="77777777" w:rsidR="00D31A6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0787442C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6B4F139D" w14:textId="77777777" w:rsidR="00D31A6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53B060C0" w14:textId="77777777" w:rsidR="00D31A64" w:rsidRDefault="00000000">
            <w:pPr>
              <w:jc w:val="right"/>
            </w:pPr>
            <w:r>
              <w:t>75.910</w:t>
            </w:r>
          </w:p>
        </w:tc>
      </w:tr>
      <w:tr w:rsidR="00D31A64" w14:paraId="4CFC69D8" w14:textId="77777777">
        <w:tc>
          <w:tcPr>
            <w:tcW w:w="2671" w:type="dxa"/>
            <w:shd w:val="clear" w:color="auto" w:fill="E6E6E6"/>
            <w:vAlign w:val="center"/>
          </w:tcPr>
          <w:p w14:paraId="33C18F52" w14:textId="77777777" w:rsidR="00D31A64" w:rsidRDefault="00000000">
            <w:r>
              <w:t>挤塑聚苯板</w:t>
            </w:r>
            <w:r>
              <w:t>(ρ=25-32)</w:t>
            </w:r>
          </w:p>
        </w:tc>
        <w:tc>
          <w:tcPr>
            <w:tcW w:w="1262" w:type="dxa"/>
            <w:vAlign w:val="center"/>
          </w:tcPr>
          <w:p w14:paraId="23A41030" w14:textId="77777777" w:rsidR="00D31A64" w:rsidRDefault="00000000">
            <w:pPr>
              <w:jc w:val="right"/>
            </w:pPr>
            <w:r>
              <w:t>15.43</w:t>
            </w:r>
          </w:p>
        </w:tc>
        <w:tc>
          <w:tcPr>
            <w:tcW w:w="1131" w:type="dxa"/>
            <w:vAlign w:val="center"/>
          </w:tcPr>
          <w:p w14:paraId="680DBB48" w14:textId="77777777" w:rsidR="00D31A6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71D69BAF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11F834E" w14:textId="77777777" w:rsidR="00D31A6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40FD358E" w14:textId="77777777" w:rsidR="00D31A64" w:rsidRDefault="00000000">
            <w:pPr>
              <w:jc w:val="right"/>
            </w:pPr>
            <w:r>
              <w:t>0.887</w:t>
            </w:r>
          </w:p>
        </w:tc>
      </w:tr>
      <w:tr w:rsidR="00D31A64" w14:paraId="3F93C2BC" w14:textId="77777777">
        <w:tc>
          <w:tcPr>
            <w:tcW w:w="2671" w:type="dxa"/>
            <w:shd w:val="clear" w:color="auto" w:fill="E6E6E6"/>
            <w:vAlign w:val="center"/>
          </w:tcPr>
          <w:p w14:paraId="0A755478" w14:textId="77777777" w:rsidR="00D31A64" w:rsidRDefault="00000000">
            <w:r>
              <w:t>聚苯乙烯泡沫塑料（灰板）</w:t>
            </w:r>
          </w:p>
        </w:tc>
        <w:tc>
          <w:tcPr>
            <w:tcW w:w="1262" w:type="dxa"/>
            <w:vAlign w:val="center"/>
          </w:tcPr>
          <w:p w14:paraId="523640A1" w14:textId="77777777" w:rsidR="00D31A64" w:rsidRDefault="00000000">
            <w:pPr>
              <w:jc w:val="right"/>
            </w:pPr>
            <w:r>
              <w:t>0.17</w:t>
            </w:r>
          </w:p>
        </w:tc>
        <w:tc>
          <w:tcPr>
            <w:tcW w:w="1131" w:type="dxa"/>
            <w:vAlign w:val="center"/>
          </w:tcPr>
          <w:p w14:paraId="065A53CF" w14:textId="77777777" w:rsidR="00D31A6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524DCE37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0DECFFA8" w14:textId="77777777" w:rsidR="00D31A6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5818842E" w14:textId="77777777" w:rsidR="00D31A64" w:rsidRDefault="00000000">
            <w:pPr>
              <w:jc w:val="right"/>
            </w:pPr>
            <w:r>
              <w:t>0.010</w:t>
            </w:r>
          </w:p>
        </w:tc>
      </w:tr>
      <w:tr w:rsidR="00D31A64" w14:paraId="55E13D70" w14:textId="77777777">
        <w:tc>
          <w:tcPr>
            <w:tcW w:w="2671" w:type="dxa"/>
            <w:shd w:val="clear" w:color="auto" w:fill="E6E6E6"/>
            <w:vAlign w:val="center"/>
          </w:tcPr>
          <w:p w14:paraId="22A280F6" w14:textId="77777777" w:rsidR="00D31A64" w:rsidRDefault="00000000">
            <w:r>
              <w:t>岩棉板</w:t>
            </w:r>
            <w:r>
              <w:t>(ρ=60-160)</w:t>
            </w:r>
          </w:p>
        </w:tc>
        <w:tc>
          <w:tcPr>
            <w:tcW w:w="1262" w:type="dxa"/>
            <w:vAlign w:val="center"/>
          </w:tcPr>
          <w:p w14:paraId="4F3A2EF7" w14:textId="77777777" w:rsidR="00D31A64" w:rsidRDefault="00000000">
            <w:pPr>
              <w:jc w:val="right"/>
            </w:pPr>
            <w:r>
              <w:t>21.82</w:t>
            </w:r>
          </w:p>
        </w:tc>
        <w:tc>
          <w:tcPr>
            <w:tcW w:w="1131" w:type="dxa"/>
            <w:vAlign w:val="center"/>
          </w:tcPr>
          <w:p w14:paraId="06288C28" w14:textId="77777777" w:rsidR="00D31A6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5C958683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6F564154" w14:textId="77777777" w:rsidR="00D31A6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5B152960" w14:textId="77777777" w:rsidR="00D31A64" w:rsidRDefault="00000000">
            <w:pPr>
              <w:jc w:val="right"/>
            </w:pPr>
            <w:r>
              <w:t>1.255</w:t>
            </w:r>
          </w:p>
        </w:tc>
      </w:tr>
      <w:tr w:rsidR="00D31A64" w14:paraId="05F757F8" w14:textId="77777777">
        <w:tc>
          <w:tcPr>
            <w:tcW w:w="2671" w:type="dxa"/>
            <w:shd w:val="clear" w:color="auto" w:fill="E6E6E6"/>
            <w:vAlign w:val="center"/>
          </w:tcPr>
          <w:p w14:paraId="3CFECB4D" w14:textId="77777777" w:rsidR="00D31A64" w:rsidRDefault="00000000">
            <w:r>
              <w:t>胶粉聚苯颗粒保温浆料</w:t>
            </w:r>
          </w:p>
        </w:tc>
        <w:tc>
          <w:tcPr>
            <w:tcW w:w="1262" w:type="dxa"/>
            <w:vAlign w:val="center"/>
          </w:tcPr>
          <w:p w14:paraId="15CA2C1B" w14:textId="77777777" w:rsidR="00D31A64" w:rsidRDefault="00000000">
            <w:pPr>
              <w:jc w:val="right"/>
            </w:pPr>
            <w:r>
              <w:t>492.22</w:t>
            </w:r>
          </w:p>
        </w:tc>
        <w:tc>
          <w:tcPr>
            <w:tcW w:w="1131" w:type="dxa"/>
            <w:vAlign w:val="center"/>
          </w:tcPr>
          <w:p w14:paraId="080AC734" w14:textId="77777777" w:rsidR="00D31A6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2088BCA1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38B942CE" w14:textId="77777777" w:rsidR="00D31A6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644BC44" w14:textId="77777777" w:rsidR="00D31A64" w:rsidRDefault="00000000">
            <w:pPr>
              <w:jc w:val="right"/>
            </w:pPr>
            <w:r>
              <w:t>28.303</w:t>
            </w:r>
          </w:p>
        </w:tc>
      </w:tr>
      <w:tr w:rsidR="00D31A64" w14:paraId="45990159" w14:textId="77777777">
        <w:tc>
          <w:tcPr>
            <w:tcW w:w="2671" w:type="dxa"/>
            <w:shd w:val="clear" w:color="auto" w:fill="E6E6E6"/>
            <w:vAlign w:val="center"/>
          </w:tcPr>
          <w:p w14:paraId="7CF681B5" w14:textId="77777777" w:rsidR="00D31A64" w:rsidRDefault="00000000">
            <w:r>
              <w:t>砌块</w:t>
            </w:r>
          </w:p>
        </w:tc>
        <w:tc>
          <w:tcPr>
            <w:tcW w:w="1262" w:type="dxa"/>
            <w:vAlign w:val="center"/>
          </w:tcPr>
          <w:p w14:paraId="17DAFAF0" w14:textId="77777777" w:rsidR="00D31A64" w:rsidRDefault="00000000">
            <w:pPr>
              <w:jc w:val="right"/>
            </w:pPr>
            <w:r>
              <w:t>921.54</w:t>
            </w:r>
          </w:p>
        </w:tc>
        <w:tc>
          <w:tcPr>
            <w:tcW w:w="1131" w:type="dxa"/>
            <w:vAlign w:val="center"/>
          </w:tcPr>
          <w:p w14:paraId="46D9782B" w14:textId="77777777" w:rsidR="00D31A6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1FE3DF31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03F61EEA" w14:textId="77777777" w:rsidR="00D31A6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140CAEC2" w14:textId="77777777" w:rsidR="00D31A64" w:rsidRDefault="00000000">
            <w:pPr>
              <w:jc w:val="right"/>
            </w:pPr>
            <w:r>
              <w:t>52.989</w:t>
            </w:r>
          </w:p>
        </w:tc>
      </w:tr>
      <w:tr w:rsidR="00D31A64" w14:paraId="6FA5C6E2" w14:textId="77777777">
        <w:tc>
          <w:tcPr>
            <w:tcW w:w="2671" w:type="dxa"/>
            <w:shd w:val="clear" w:color="auto" w:fill="E6E6E6"/>
            <w:vAlign w:val="center"/>
          </w:tcPr>
          <w:p w14:paraId="19D58801" w14:textId="77777777" w:rsidR="00D31A64" w:rsidRDefault="00000000">
            <w:r>
              <w:t>砖</w:t>
            </w:r>
          </w:p>
        </w:tc>
        <w:tc>
          <w:tcPr>
            <w:tcW w:w="1262" w:type="dxa"/>
            <w:vAlign w:val="center"/>
          </w:tcPr>
          <w:p w14:paraId="2FCF4B95" w14:textId="77777777" w:rsidR="00D31A64" w:rsidRDefault="00000000">
            <w:pPr>
              <w:jc w:val="right"/>
            </w:pPr>
            <w:r>
              <w:t>1165.33</w:t>
            </w:r>
          </w:p>
        </w:tc>
        <w:tc>
          <w:tcPr>
            <w:tcW w:w="1131" w:type="dxa"/>
            <w:vAlign w:val="center"/>
          </w:tcPr>
          <w:p w14:paraId="3E9355F7" w14:textId="77777777" w:rsidR="00D31A6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3555BF78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359F3729" w14:textId="77777777" w:rsidR="00D31A6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3813EE32" w14:textId="77777777" w:rsidR="00D31A64" w:rsidRDefault="00000000">
            <w:pPr>
              <w:jc w:val="right"/>
            </w:pPr>
            <w:r>
              <w:t>67.006</w:t>
            </w:r>
          </w:p>
        </w:tc>
      </w:tr>
      <w:tr w:rsidR="00D31A64" w14:paraId="443179B3" w14:textId="77777777">
        <w:tc>
          <w:tcPr>
            <w:tcW w:w="2671" w:type="dxa"/>
            <w:shd w:val="clear" w:color="auto" w:fill="E6E6E6"/>
            <w:vAlign w:val="center"/>
          </w:tcPr>
          <w:p w14:paraId="45CBBA52" w14:textId="77777777" w:rsidR="00D31A64" w:rsidRDefault="00000000">
            <w:r>
              <w:t>82</w:t>
            </w:r>
            <w:r>
              <w:t>系列内开塑料窗：</w:t>
            </w:r>
            <w:r>
              <w:t>5</w:t>
            </w:r>
            <w:r>
              <w:t>双银</w:t>
            </w:r>
            <w:r>
              <w:t>Low-E+12Ar+5+12Ar+5</w:t>
            </w:r>
          </w:p>
        </w:tc>
        <w:tc>
          <w:tcPr>
            <w:tcW w:w="1262" w:type="dxa"/>
            <w:vAlign w:val="center"/>
          </w:tcPr>
          <w:p w14:paraId="33B7BD1F" w14:textId="77777777" w:rsidR="00D31A64" w:rsidRDefault="00000000">
            <w:pPr>
              <w:jc w:val="right"/>
            </w:pPr>
            <w:r>
              <w:t>22.23</w:t>
            </w:r>
          </w:p>
        </w:tc>
        <w:tc>
          <w:tcPr>
            <w:tcW w:w="1131" w:type="dxa"/>
            <w:vAlign w:val="center"/>
          </w:tcPr>
          <w:p w14:paraId="2ADF263B" w14:textId="77777777" w:rsidR="00D31A6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4DCA625A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682BE405" w14:textId="77777777" w:rsidR="00D31A6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6D77F09" w14:textId="77777777" w:rsidR="00D31A64" w:rsidRDefault="00000000">
            <w:pPr>
              <w:jc w:val="right"/>
            </w:pPr>
            <w:r>
              <w:t>1.278</w:t>
            </w:r>
          </w:p>
        </w:tc>
      </w:tr>
      <w:tr w:rsidR="00D31A64" w14:paraId="71D11C5B" w14:textId="77777777">
        <w:tc>
          <w:tcPr>
            <w:tcW w:w="2671" w:type="dxa"/>
            <w:shd w:val="clear" w:color="auto" w:fill="E6E6E6"/>
            <w:vAlign w:val="center"/>
          </w:tcPr>
          <w:p w14:paraId="3916A491" w14:textId="77777777" w:rsidR="00D31A64" w:rsidRDefault="00000000">
            <w:r>
              <w:t>60</w:t>
            </w:r>
            <w:r>
              <w:t>系列内平开下悬铝合金窗</w:t>
            </w:r>
            <w:r>
              <w:t>[5Low-E+16A+5]</w:t>
            </w:r>
          </w:p>
        </w:tc>
        <w:tc>
          <w:tcPr>
            <w:tcW w:w="1262" w:type="dxa"/>
            <w:vAlign w:val="center"/>
          </w:tcPr>
          <w:p w14:paraId="34B40EAA" w14:textId="77777777" w:rsidR="00D31A64" w:rsidRDefault="00000000">
            <w:pPr>
              <w:jc w:val="right"/>
            </w:pPr>
            <w:r>
              <w:t>10.13</w:t>
            </w:r>
          </w:p>
        </w:tc>
        <w:tc>
          <w:tcPr>
            <w:tcW w:w="1131" w:type="dxa"/>
            <w:vAlign w:val="center"/>
          </w:tcPr>
          <w:p w14:paraId="7AA36E3D" w14:textId="77777777" w:rsidR="00D31A6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6AC91C3C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404D1039" w14:textId="77777777" w:rsidR="00D31A6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6774403C" w14:textId="77777777" w:rsidR="00D31A64" w:rsidRDefault="00000000">
            <w:pPr>
              <w:jc w:val="right"/>
            </w:pPr>
            <w:r>
              <w:t>0.582</w:t>
            </w:r>
          </w:p>
        </w:tc>
      </w:tr>
      <w:tr w:rsidR="00D31A64" w14:paraId="6AC5135B" w14:textId="77777777">
        <w:tc>
          <w:tcPr>
            <w:tcW w:w="2671" w:type="dxa"/>
            <w:shd w:val="clear" w:color="auto" w:fill="E6E6E6"/>
            <w:vAlign w:val="center"/>
          </w:tcPr>
          <w:p w14:paraId="7E39B1BC" w14:textId="77777777" w:rsidR="00D31A64" w:rsidRDefault="00000000">
            <w:r>
              <w:lastRenderedPageBreak/>
              <w:t>金属三防门</w:t>
            </w:r>
            <w:r>
              <w:t>(</w:t>
            </w:r>
            <w:r>
              <w:t>硅酸铝板保温</w:t>
            </w:r>
            <w:r>
              <w:t>-</w:t>
            </w:r>
            <w:r>
              <w:t>普通型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0664820B" w14:textId="77777777" w:rsidR="00D31A64" w:rsidRDefault="00000000">
            <w:pPr>
              <w:jc w:val="right"/>
            </w:pPr>
            <w:r>
              <w:t>2.12</w:t>
            </w:r>
          </w:p>
        </w:tc>
        <w:tc>
          <w:tcPr>
            <w:tcW w:w="1131" w:type="dxa"/>
            <w:vAlign w:val="center"/>
          </w:tcPr>
          <w:p w14:paraId="58DDA681" w14:textId="77777777" w:rsidR="00D31A6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4A4979C8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7FD1BC1A" w14:textId="77777777" w:rsidR="00D31A6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2C2A3878" w14:textId="77777777" w:rsidR="00D31A64" w:rsidRDefault="00000000">
            <w:pPr>
              <w:jc w:val="right"/>
            </w:pPr>
            <w:r>
              <w:t>0.122</w:t>
            </w:r>
          </w:p>
        </w:tc>
      </w:tr>
      <w:tr w:rsidR="00D31A64" w14:paraId="7B1F9D15" w14:textId="77777777">
        <w:tc>
          <w:tcPr>
            <w:tcW w:w="2671" w:type="dxa"/>
            <w:shd w:val="clear" w:color="auto" w:fill="E6E6E6"/>
            <w:vAlign w:val="center"/>
          </w:tcPr>
          <w:p w14:paraId="25847A01" w14:textId="77777777" w:rsidR="00D31A64" w:rsidRDefault="00000000">
            <w:r>
              <w:t>内门</w:t>
            </w:r>
          </w:p>
        </w:tc>
        <w:tc>
          <w:tcPr>
            <w:tcW w:w="1262" w:type="dxa"/>
            <w:vAlign w:val="center"/>
          </w:tcPr>
          <w:p w14:paraId="66493A39" w14:textId="77777777" w:rsidR="00D31A64" w:rsidRDefault="00000000">
            <w:pPr>
              <w:jc w:val="right"/>
            </w:pPr>
            <w:r>
              <w:t>17.34</w:t>
            </w:r>
          </w:p>
        </w:tc>
        <w:tc>
          <w:tcPr>
            <w:tcW w:w="1131" w:type="dxa"/>
            <w:vAlign w:val="center"/>
          </w:tcPr>
          <w:p w14:paraId="224B8FF3" w14:textId="77777777" w:rsidR="00D31A6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47DE1EB1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2F4C35BB" w14:textId="77777777" w:rsidR="00D31A6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19B62113" w14:textId="77777777" w:rsidR="00D31A64" w:rsidRDefault="00000000">
            <w:pPr>
              <w:jc w:val="right"/>
            </w:pPr>
            <w:r>
              <w:t>0.997</w:t>
            </w:r>
          </w:p>
        </w:tc>
      </w:tr>
      <w:tr w:rsidR="00D31A64" w14:paraId="4DEC4B0C" w14:textId="77777777">
        <w:tc>
          <w:tcPr>
            <w:tcW w:w="2671" w:type="dxa"/>
            <w:shd w:val="clear" w:color="auto" w:fill="E6E6E6"/>
            <w:vAlign w:val="center"/>
          </w:tcPr>
          <w:p w14:paraId="06DA1DE7" w14:textId="77777777" w:rsidR="00D31A64" w:rsidRDefault="00000000">
            <w:r>
              <w:t>陶瓷</w:t>
            </w:r>
          </w:p>
        </w:tc>
        <w:tc>
          <w:tcPr>
            <w:tcW w:w="1262" w:type="dxa"/>
            <w:vAlign w:val="center"/>
          </w:tcPr>
          <w:p w14:paraId="78B9D05A" w14:textId="77777777" w:rsidR="00D31A64" w:rsidRDefault="00000000">
            <w:pPr>
              <w:jc w:val="right"/>
            </w:pPr>
            <w:r>
              <w:t>328.86</w:t>
            </w:r>
          </w:p>
        </w:tc>
        <w:tc>
          <w:tcPr>
            <w:tcW w:w="1131" w:type="dxa"/>
            <w:vAlign w:val="center"/>
          </w:tcPr>
          <w:p w14:paraId="0B7AF7B2" w14:textId="77777777" w:rsidR="00D31A6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077D29D4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67BA6C66" w14:textId="77777777" w:rsidR="00D31A6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5DD82B5" w14:textId="77777777" w:rsidR="00D31A64" w:rsidRDefault="00000000">
            <w:pPr>
              <w:jc w:val="right"/>
            </w:pPr>
            <w:r>
              <w:t>18.909</w:t>
            </w:r>
          </w:p>
        </w:tc>
      </w:tr>
      <w:tr w:rsidR="00D31A64" w14:paraId="19A86C8D" w14:textId="77777777">
        <w:tc>
          <w:tcPr>
            <w:tcW w:w="2671" w:type="dxa"/>
            <w:shd w:val="clear" w:color="auto" w:fill="E6E6E6"/>
            <w:vAlign w:val="center"/>
          </w:tcPr>
          <w:p w14:paraId="7D07D768" w14:textId="77777777" w:rsidR="00D31A64" w:rsidRDefault="00000000">
            <w:r>
              <w:t>涂料</w:t>
            </w:r>
          </w:p>
        </w:tc>
        <w:tc>
          <w:tcPr>
            <w:tcW w:w="1262" w:type="dxa"/>
            <w:vAlign w:val="center"/>
          </w:tcPr>
          <w:p w14:paraId="30DFBEFF" w14:textId="77777777" w:rsidR="00D31A64" w:rsidRDefault="00000000">
            <w:pPr>
              <w:jc w:val="right"/>
            </w:pPr>
            <w:r>
              <w:t>139.30</w:t>
            </w:r>
          </w:p>
        </w:tc>
        <w:tc>
          <w:tcPr>
            <w:tcW w:w="1131" w:type="dxa"/>
            <w:vAlign w:val="center"/>
          </w:tcPr>
          <w:p w14:paraId="12AF0D30" w14:textId="77777777" w:rsidR="00D31A6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6099A807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01CFFA3A" w14:textId="77777777" w:rsidR="00D31A6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22BF22D8" w14:textId="77777777" w:rsidR="00D31A64" w:rsidRDefault="00000000">
            <w:pPr>
              <w:jc w:val="right"/>
            </w:pPr>
            <w:r>
              <w:t>8.010</w:t>
            </w:r>
          </w:p>
        </w:tc>
      </w:tr>
      <w:tr w:rsidR="00D31A64" w14:paraId="1B708D10" w14:textId="77777777">
        <w:tc>
          <w:tcPr>
            <w:tcW w:w="2671" w:type="dxa"/>
            <w:shd w:val="clear" w:color="auto" w:fill="E6E6E6"/>
            <w:vAlign w:val="center"/>
          </w:tcPr>
          <w:p w14:paraId="6D590A8D" w14:textId="77777777" w:rsidR="00D31A64" w:rsidRDefault="00000000">
            <w:r>
              <w:t>电缆</w:t>
            </w:r>
          </w:p>
        </w:tc>
        <w:tc>
          <w:tcPr>
            <w:tcW w:w="1262" w:type="dxa"/>
            <w:vAlign w:val="center"/>
          </w:tcPr>
          <w:p w14:paraId="0BF6BF4F" w14:textId="77777777" w:rsidR="00D31A64" w:rsidRDefault="00000000">
            <w:pPr>
              <w:jc w:val="right"/>
            </w:pPr>
            <w:r>
              <w:t>1.84</w:t>
            </w:r>
          </w:p>
        </w:tc>
        <w:tc>
          <w:tcPr>
            <w:tcW w:w="1131" w:type="dxa"/>
            <w:vAlign w:val="center"/>
          </w:tcPr>
          <w:p w14:paraId="1415E563" w14:textId="77777777" w:rsidR="00D31A6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270DB679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541DF993" w14:textId="77777777" w:rsidR="00D31A6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1CFC7065" w14:textId="77777777" w:rsidR="00D31A64" w:rsidRDefault="00000000">
            <w:pPr>
              <w:jc w:val="right"/>
            </w:pPr>
            <w:r>
              <w:t>0.106</w:t>
            </w:r>
          </w:p>
        </w:tc>
      </w:tr>
      <w:tr w:rsidR="00D31A64" w14:paraId="45B498DC" w14:textId="77777777">
        <w:tc>
          <w:tcPr>
            <w:tcW w:w="2671" w:type="dxa"/>
            <w:shd w:val="clear" w:color="auto" w:fill="E6E6E6"/>
            <w:vAlign w:val="center"/>
          </w:tcPr>
          <w:p w14:paraId="47E06565" w14:textId="77777777" w:rsidR="00D31A64" w:rsidRDefault="00000000">
            <w:r>
              <w:t>管材</w:t>
            </w:r>
          </w:p>
        </w:tc>
        <w:tc>
          <w:tcPr>
            <w:tcW w:w="1262" w:type="dxa"/>
            <w:vAlign w:val="center"/>
          </w:tcPr>
          <w:p w14:paraId="069EB195" w14:textId="77777777" w:rsidR="00D31A64" w:rsidRDefault="00000000">
            <w:pPr>
              <w:jc w:val="right"/>
            </w:pPr>
            <w:r>
              <w:t>16.07</w:t>
            </w:r>
          </w:p>
        </w:tc>
        <w:tc>
          <w:tcPr>
            <w:tcW w:w="1131" w:type="dxa"/>
            <w:vAlign w:val="center"/>
          </w:tcPr>
          <w:p w14:paraId="110F4519" w14:textId="77777777" w:rsidR="00D31A64" w:rsidRDefault="00000000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14:paraId="11DA8AC1" w14:textId="77777777" w:rsidR="00D31A64" w:rsidRDefault="00000000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14:paraId="0809CA36" w14:textId="77777777" w:rsidR="00D31A64" w:rsidRDefault="00000000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14:paraId="7A9F20A7" w14:textId="77777777" w:rsidR="00D31A64" w:rsidRDefault="00000000">
            <w:pPr>
              <w:jc w:val="right"/>
            </w:pPr>
            <w:r>
              <w:t>0.924</w:t>
            </w:r>
          </w:p>
        </w:tc>
      </w:tr>
      <w:tr w:rsidR="00D31A64" w14:paraId="6A212009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3C5902DE" w14:textId="77777777" w:rsidR="00D31A64" w:rsidRDefault="00000000">
            <w:r>
              <w:t>总计</w:t>
            </w:r>
          </w:p>
        </w:tc>
        <w:tc>
          <w:tcPr>
            <w:tcW w:w="1358" w:type="dxa"/>
            <w:vAlign w:val="center"/>
          </w:tcPr>
          <w:p w14:paraId="3DCFDB69" w14:textId="77777777" w:rsidR="00D31A64" w:rsidRDefault="00000000">
            <w:pPr>
              <w:jc w:val="right"/>
            </w:pPr>
            <w:r>
              <w:t>402.288</w:t>
            </w:r>
          </w:p>
        </w:tc>
      </w:tr>
    </w:tbl>
    <w:p w14:paraId="13D6F1C2" w14:textId="77777777" w:rsidR="00D31A64" w:rsidRDefault="00000000">
      <w:pPr>
        <w:pStyle w:val="2"/>
        <w:widowControl w:val="0"/>
      </w:pPr>
      <w:bookmarkStart w:id="94" w:name="_Toc185701510"/>
      <w:r>
        <w:t>建筑建造拆除碳排放</w:t>
      </w:r>
      <w:bookmarkEnd w:id="94"/>
    </w:p>
    <w:p w14:paraId="380555F3" w14:textId="77777777" w:rsidR="00D31A64" w:rsidRDefault="00000000">
      <w:pPr>
        <w:pStyle w:val="3"/>
        <w:widowControl w:val="0"/>
        <w:jc w:val="both"/>
        <w:rPr>
          <w:rFonts w:hint="eastAsia"/>
          <w:color w:val="000000"/>
        </w:rPr>
      </w:pPr>
      <w:bookmarkStart w:id="95" w:name="_Toc185701511"/>
      <w:r>
        <w:rPr>
          <w:color w:val="000000"/>
        </w:rPr>
        <w:t>建筑建造</w:t>
      </w:r>
      <w:bookmarkEnd w:id="95"/>
    </w:p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820"/>
        <w:gridCol w:w="2688"/>
        <w:gridCol w:w="1658"/>
      </w:tblGrid>
      <w:tr w:rsidR="00D31A64" w14:paraId="49076527" w14:textId="77777777">
        <w:tc>
          <w:tcPr>
            <w:tcW w:w="1115" w:type="dxa"/>
            <w:shd w:val="clear" w:color="auto" w:fill="E6E6E6"/>
            <w:vAlign w:val="center"/>
          </w:tcPr>
          <w:p w14:paraId="3FBF2724" w14:textId="77777777" w:rsidR="00D31A64" w:rsidRDefault="00000000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234D5E15" w14:textId="77777777" w:rsidR="00D31A64" w:rsidRDefault="00000000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6A1F0279" w14:textId="77777777" w:rsidR="00D31A64" w:rsidRDefault="00000000">
            <w:pPr>
              <w:jc w:val="center"/>
            </w:pPr>
            <w:r>
              <w:t>建造占物化阶段比例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42AEDAA9" w14:textId="77777777" w:rsidR="00D31A64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D31A64" w14:paraId="3175D529" w14:textId="77777777">
        <w:tc>
          <w:tcPr>
            <w:tcW w:w="1115" w:type="dxa"/>
            <w:shd w:val="clear" w:color="auto" w:fill="E6E6E6"/>
            <w:vAlign w:val="center"/>
          </w:tcPr>
          <w:p w14:paraId="3BC06841" w14:textId="77777777" w:rsidR="00D31A64" w:rsidRDefault="00000000">
            <w:r>
              <w:t>建造阶段</w:t>
            </w:r>
          </w:p>
        </w:tc>
        <w:tc>
          <w:tcPr>
            <w:tcW w:w="3820" w:type="dxa"/>
            <w:vAlign w:val="center"/>
          </w:tcPr>
          <w:p w14:paraId="5F6C4C58" w14:textId="77777777" w:rsidR="00D31A64" w:rsidRDefault="00000000">
            <w:r>
              <w:t>9349.916</w:t>
            </w:r>
          </w:p>
        </w:tc>
        <w:tc>
          <w:tcPr>
            <w:tcW w:w="2688" w:type="dxa"/>
            <w:vAlign w:val="center"/>
          </w:tcPr>
          <w:p w14:paraId="58B9B7CA" w14:textId="77777777" w:rsidR="00D31A64" w:rsidRDefault="00000000">
            <w:r>
              <w:t>0.05</w:t>
            </w:r>
          </w:p>
        </w:tc>
        <w:tc>
          <w:tcPr>
            <w:tcW w:w="1658" w:type="dxa"/>
            <w:vAlign w:val="center"/>
          </w:tcPr>
          <w:p w14:paraId="67CCA8D5" w14:textId="77777777" w:rsidR="00D31A64" w:rsidRDefault="00000000">
            <w:r>
              <w:t>445.234</w:t>
            </w:r>
          </w:p>
        </w:tc>
      </w:tr>
      <w:tr w:rsidR="00D31A64" w14:paraId="28AB8E89" w14:textId="77777777">
        <w:tc>
          <w:tcPr>
            <w:tcW w:w="1115" w:type="dxa"/>
            <w:shd w:val="clear" w:color="auto" w:fill="E6E6E6"/>
            <w:vAlign w:val="center"/>
          </w:tcPr>
          <w:p w14:paraId="107F614F" w14:textId="77777777" w:rsidR="00D31A64" w:rsidRDefault="00000000">
            <w:r>
              <w:t>施工临时设施</w:t>
            </w:r>
          </w:p>
        </w:tc>
        <w:tc>
          <w:tcPr>
            <w:tcW w:w="6508" w:type="dxa"/>
            <w:gridSpan w:val="2"/>
            <w:shd w:val="clear" w:color="auto" w:fill="E6E6E6"/>
            <w:vAlign w:val="center"/>
          </w:tcPr>
          <w:p w14:paraId="01C4DE42" w14:textId="77777777" w:rsidR="00D31A64" w:rsidRDefault="00000000">
            <w:r>
              <w:t>碳排放占施工机械碳排放的比例：</w:t>
            </w:r>
            <w:r>
              <w:t>0.05</w:t>
            </w:r>
          </w:p>
        </w:tc>
        <w:tc>
          <w:tcPr>
            <w:tcW w:w="1658" w:type="dxa"/>
            <w:vAlign w:val="center"/>
          </w:tcPr>
          <w:p w14:paraId="788F332F" w14:textId="77777777" w:rsidR="00D31A64" w:rsidRDefault="00000000">
            <w:r>
              <w:t>22.262</w:t>
            </w:r>
          </w:p>
        </w:tc>
      </w:tr>
      <w:tr w:rsidR="00D31A64" w14:paraId="29DCE149" w14:textId="77777777">
        <w:tc>
          <w:tcPr>
            <w:tcW w:w="7623" w:type="dxa"/>
            <w:gridSpan w:val="3"/>
            <w:shd w:val="clear" w:color="auto" w:fill="E6E6E6"/>
            <w:vAlign w:val="center"/>
          </w:tcPr>
          <w:p w14:paraId="5887DCEF" w14:textId="77777777" w:rsidR="00D31A64" w:rsidRDefault="00D31A64"/>
        </w:tc>
        <w:tc>
          <w:tcPr>
            <w:tcW w:w="1658" w:type="dxa"/>
            <w:vAlign w:val="center"/>
          </w:tcPr>
          <w:p w14:paraId="6F339B62" w14:textId="77777777" w:rsidR="00D31A64" w:rsidRDefault="00000000">
            <w:r>
              <w:t>467.496</w:t>
            </w:r>
          </w:p>
        </w:tc>
      </w:tr>
    </w:tbl>
    <w:p w14:paraId="19BB698A" w14:textId="77777777" w:rsidR="00D31A64" w:rsidRDefault="00000000">
      <w:pPr>
        <w:pStyle w:val="3"/>
        <w:rPr>
          <w:rFonts w:hint="eastAsia"/>
        </w:rPr>
      </w:pPr>
      <w:bookmarkStart w:id="96" w:name="_Toc185701512"/>
      <w:r>
        <w:t>建筑拆除</w:t>
      </w:r>
      <w:bookmarkEnd w:id="96"/>
    </w:p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820"/>
        <w:gridCol w:w="2688"/>
        <w:gridCol w:w="1658"/>
      </w:tblGrid>
      <w:tr w:rsidR="00D31A64" w14:paraId="34EBD06A" w14:textId="77777777">
        <w:tc>
          <w:tcPr>
            <w:tcW w:w="1115" w:type="dxa"/>
            <w:shd w:val="clear" w:color="auto" w:fill="E6E6E6"/>
            <w:vAlign w:val="center"/>
          </w:tcPr>
          <w:p w14:paraId="45CC9991" w14:textId="77777777" w:rsidR="00D31A64" w:rsidRDefault="00000000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552C1FA0" w14:textId="77777777" w:rsidR="00D31A64" w:rsidRDefault="00000000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18C60FB3" w14:textId="77777777" w:rsidR="00D31A64" w:rsidRDefault="00000000">
            <w:pPr>
              <w:jc w:val="center"/>
            </w:pPr>
            <w:r>
              <w:t>拆除排放占物化阶段比例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0154FFF3" w14:textId="77777777" w:rsidR="00D31A64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D31A64" w14:paraId="1FF4A54F" w14:textId="77777777">
        <w:tc>
          <w:tcPr>
            <w:tcW w:w="1115" w:type="dxa"/>
            <w:shd w:val="clear" w:color="auto" w:fill="E6E6E6"/>
            <w:vAlign w:val="center"/>
          </w:tcPr>
          <w:p w14:paraId="55A742C2" w14:textId="77777777" w:rsidR="00D31A64" w:rsidRDefault="00000000">
            <w:r>
              <w:t>拆除阶段</w:t>
            </w:r>
          </w:p>
        </w:tc>
        <w:tc>
          <w:tcPr>
            <w:tcW w:w="3820" w:type="dxa"/>
            <w:vAlign w:val="center"/>
          </w:tcPr>
          <w:p w14:paraId="0CB8E010" w14:textId="77777777" w:rsidR="00D31A64" w:rsidRDefault="00000000">
            <w:r>
              <w:t>9349.916</w:t>
            </w:r>
          </w:p>
        </w:tc>
        <w:tc>
          <w:tcPr>
            <w:tcW w:w="2688" w:type="dxa"/>
            <w:vAlign w:val="center"/>
          </w:tcPr>
          <w:p w14:paraId="2B787DDC" w14:textId="77777777" w:rsidR="00D31A64" w:rsidRDefault="00000000">
            <w:r>
              <w:t>0.1</w:t>
            </w:r>
          </w:p>
        </w:tc>
        <w:tc>
          <w:tcPr>
            <w:tcW w:w="1658" w:type="dxa"/>
            <w:vAlign w:val="center"/>
          </w:tcPr>
          <w:p w14:paraId="488135AA" w14:textId="77777777" w:rsidR="00D31A64" w:rsidRDefault="00000000">
            <w:r>
              <w:t>1402.487</w:t>
            </w:r>
          </w:p>
        </w:tc>
      </w:tr>
    </w:tbl>
    <w:p w14:paraId="0776866B" w14:textId="77777777" w:rsidR="00D31A64" w:rsidRDefault="00000000">
      <w:pPr>
        <w:pStyle w:val="2"/>
        <w:widowControl w:val="0"/>
      </w:pPr>
      <w:bookmarkStart w:id="97" w:name="_Toc185701513"/>
      <w:r>
        <w:t>碳汇</w:t>
      </w:r>
      <w:bookmarkEnd w:id="9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77"/>
        <w:gridCol w:w="1557"/>
        <w:gridCol w:w="707"/>
        <w:gridCol w:w="707"/>
        <w:gridCol w:w="1369"/>
      </w:tblGrid>
      <w:tr w:rsidR="00D31A64" w14:paraId="4D5A7D90" w14:textId="77777777">
        <w:tc>
          <w:tcPr>
            <w:tcW w:w="3803" w:type="dxa"/>
            <w:shd w:val="clear" w:color="auto" w:fill="E6E6E6"/>
            <w:vAlign w:val="center"/>
          </w:tcPr>
          <w:p w14:paraId="690F6B9E" w14:textId="77777777" w:rsidR="00D31A64" w:rsidRDefault="00000000">
            <w:pPr>
              <w:jc w:val="center"/>
            </w:pPr>
            <w:r>
              <w:t>绿植</w:t>
            </w:r>
          </w:p>
        </w:tc>
        <w:tc>
          <w:tcPr>
            <w:tcW w:w="1177" w:type="dxa"/>
            <w:shd w:val="clear" w:color="auto" w:fill="E6E6E6"/>
            <w:vAlign w:val="center"/>
          </w:tcPr>
          <w:p w14:paraId="0FA087CF" w14:textId="77777777" w:rsidR="00D31A64" w:rsidRDefault="000000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C86C9E6" w14:textId="77777777" w:rsidR="00D31A64" w:rsidRDefault="000000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9FC2AC8" w14:textId="77777777" w:rsidR="00D31A6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A023DA1" w14:textId="77777777" w:rsidR="00D31A64" w:rsidRDefault="00000000">
            <w:pPr>
              <w:jc w:val="center"/>
            </w:pPr>
            <w:r>
              <w:t>年数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230336D0" w14:textId="77777777" w:rsidR="00D31A64" w:rsidRDefault="000000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D31A64" w14:paraId="4B631FA2" w14:textId="77777777">
        <w:tc>
          <w:tcPr>
            <w:tcW w:w="3803" w:type="dxa"/>
            <w:shd w:val="clear" w:color="auto" w:fill="E6E6E6"/>
            <w:vAlign w:val="center"/>
          </w:tcPr>
          <w:p w14:paraId="238FD967" w14:textId="77777777" w:rsidR="00D31A64" w:rsidRDefault="00000000">
            <w:r>
              <w:t>休闲绿地</w:t>
            </w:r>
          </w:p>
        </w:tc>
        <w:tc>
          <w:tcPr>
            <w:tcW w:w="1177" w:type="dxa"/>
            <w:vAlign w:val="center"/>
          </w:tcPr>
          <w:p w14:paraId="609400F5" w14:textId="77777777" w:rsidR="00D31A64" w:rsidRDefault="00000000">
            <w:r>
              <w:t>0.7</w:t>
            </w:r>
          </w:p>
        </w:tc>
        <w:tc>
          <w:tcPr>
            <w:tcW w:w="1556" w:type="dxa"/>
            <w:vAlign w:val="center"/>
          </w:tcPr>
          <w:p w14:paraId="28F5AE37" w14:textId="77777777" w:rsidR="00D31A64" w:rsidRDefault="00000000">
            <w:r>
              <w:t>2.9628</w:t>
            </w:r>
          </w:p>
        </w:tc>
        <w:tc>
          <w:tcPr>
            <w:tcW w:w="707" w:type="dxa"/>
            <w:vAlign w:val="center"/>
          </w:tcPr>
          <w:p w14:paraId="74294D71" w14:textId="77777777" w:rsidR="00D31A64" w:rsidRDefault="00000000">
            <w:r>
              <w:t>20</w:t>
            </w:r>
          </w:p>
        </w:tc>
        <w:tc>
          <w:tcPr>
            <w:tcW w:w="707" w:type="dxa"/>
            <w:vMerge w:val="restart"/>
            <w:vAlign w:val="center"/>
          </w:tcPr>
          <w:p w14:paraId="6F8CE39B" w14:textId="77777777" w:rsidR="00D31A64" w:rsidRDefault="00000000">
            <w:r>
              <w:t>50</w:t>
            </w:r>
          </w:p>
        </w:tc>
        <w:tc>
          <w:tcPr>
            <w:tcW w:w="1369" w:type="dxa"/>
            <w:vAlign w:val="center"/>
          </w:tcPr>
          <w:p w14:paraId="0B049F62" w14:textId="77777777" w:rsidR="00D31A64" w:rsidRDefault="00000000">
            <w:r>
              <w:t>2.074</w:t>
            </w:r>
          </w:p>
        </w:tc>
      </w:tr>
      <w:tr w:rsidR="00D31A64" w14:paraId="1D6D82F6" w14:textId="77777777">
        <w:tc>
          <w:tcPr>
            <w:tcW w:w="3803" w:type="dxa"/>
            <w:shd w:val="clear" w:color="auto" w:fill="E6E6E6"/>
            <w:vAlign w:val="center"/>
          </w:tcPr>
          <w:p w14:paraId="34C16A0F" w14:textId="77777777" w:rsidR="00D31A64" w:rsidRDefault="00000000">
            <w:r>
              <w:t>道路绿地</w:t>
            </w:r>
          </w:p>
        </w:tc>
        <w:tc>
          <w:tcPr>
            <w:tcW w:w="1177" w:type="dxa"/>
            <w:vAlign w:val="center"/>
          </w:tcPr>
          <w:p w14:paraId="7B0EA3FA" w14:textId="77777777" w:rsidR="00D31A64" w:rsidRDefault="00000000">
            <w:r>
              <w:t>0.7</w:t>
            </w:r>
          </w:p>
        </w:tc>
        <w:tc>
          <w:tcPr>
            <w:tcW w:w="1556" w:type="dxa"/>
            <w:vAlign w:val="center"/>
          </w:tcPr>
          <w:p w14:paraId="7BB5A88D" w14:textId="77777777" w:rsidR="00D31A64" w:rsidRDefault="00000000">
            <w:r>
              <w:t>3.4127</w:t>
            </w:r>
          </w:p>
        </w:tc>
        <w:tc>
          <w:tcPr>
            <w:tcW w:w="707" w:type="dxa"/>
            <w:vAlign w:val="center"/>
          </w:tcPr>
          <w:p w14:paraId="03101772" w14:textId="77777777" w:rsidR="00D31A64" w:rsidRDefault="00000000">
            <w:r>
              <w:t>10</w:t>
            </w:r>
          </w:p>
        </w:tc>
        <w:tc>
          <w:tcPr>
            <w:tcW w:w="707" w:type="dxa"/>
            <w:vMerge/>
            <w:vAlign w:val="center"/>
          </w:tcPr>
          <w:p w14:paraId="1B602B63" w14:textId="77777777" w:rsidR="00D31A64" w:rsidRDefault="00D31A64"/>
        </w:tc>
        <w:tc>
          <w:tcPr>
            <w:tcW w:w="1369" w:type="dxa"/>
            <w:vAlign w:val="center"/>
          </w:tcPr>
          <w:p w14:paraId="536D2692" w14:textId="77777777" w:rsidR="00D31A64" w:rsidRDefault="00000000">
            <w:r>
              <w:t>1.194</w:t>
            </w:r>
          </w:p>
        </w:tc>
      </w:tr>
      <w:tr w:rsidR="00D31A64" w14:paraId="60D379F0" w14:textId="77777777">
        <w:tc>
          <w:tcPr>
            <w:tcW w:w="3803" w:type="dxa"/>
            <w:shd w:val="clear" w:color="auto" w:fill="E6E6E6"/>
            <w:vAlign w:val="center"/>
          </w:tcPr>
          <w:p w14:paraId="0D45DBA1" w14:textId="77777777" w:rsidR="00D31A64" w:rsidRDefault="00000000">
            <w:r>
              <w:t>居住区绿地</w:t>
            </w:r>
          </w:p>
        </w:tc>
        <w:tc>
          <w:tcPr>
            <w:tcW w:w="1177" w:type="dxa"/>
            <w:vAlign w:val="center"/>
          </w:tcPr>
          <w:p w14:paraId="4C07752C" w14:textId="77777777" w:rsidR="00D31A64" w:rsidRDefault="00000000">
            <w:r>
              <w:t>0.7</w:t>
            </w:r>
          </w:p>
        </w:tc>
        <w:tc>
          <w:tcPr>
            <w:tcW w:w="1556" w:type="dxa"/>
            <w:vAlign w:val="center"/>
          </w:tcPr>
          <w:p w14:paraId="5526EFFA" w14:textId="77777777" w:rsidR="00D31A64" w:rsidRDefault="00000000">
            <w:r>
              <w:t>1.1606</w:t>
            </w:r>
          </w:p>
        </w:tc>
        <w:tc>
          <w:tcPr>
            <w:tcW w:w="707" w:type="dxa"/>
            <w:vAlign w:val="center"/>
          </w:tcPr>
          <w:p w14:paraId="51D11F3D" w14:textId="77777777" w:rsidR="00D31A64" w:rsidRDefault="00000000">
            <w:r>
              <w:t>5</w:t>
            </w:r>
          </w:p>
        </w:tc>
        <w:tc>
          <w:tcPr>
            <w:tcW w:w="707" w:type="dxa"/>
            <w:vMerge/>
            <w:vAlign w:val="center"/>
          </w:tcPr>
          <w:p w14:paraId="5EA843B2" w14:textId="77777777" w:rsidR="00D31A64" w:rsidRDefault="00D31A64"/>
        </w:tc>
        <w:tc>
          <w:tcPr>
            <w:tcW w:w="1369" w:type="dxa"/>
            <w:vAlign w:val="center"/>
          </w:tcPr>
          <w:p w14:paraId="7839EA03" w14:textId="77777777" w:rsidR="00D31A64" w:rsidRDefault="00000000">
            <w:r>
              <w:t>0.203</w:t>
            </w:r>
          </w:p>
        </w:tc>
      </w:tr>
      <w:tr w:rsidR="00D31A64" w14:paraId="5DDB92F2" w14:textId="77777777">
        <w:tc>
          <w:tcPr>
            <w:tcW w:w="3803" w:type="dxa"/>
            <w:shd w:val="clear" w:color="auto" w:fill="E6E6E6"/>
            <w:vAlign w:val="center"/>
          </w:tcPr>
          <w:p w14:paraId="2BF9C7FA" w14:textId="77777777" w:rsidR="00D31A64" w:rsidRDefault="00000000">
            <w:r>
              <w:t>单位附属绿地</w:t>
            </w:r>
          </w:p>
        </w:tc>
        <w:tc>
          <w:tcPr>
            <w:tcW w:w="1177" w:type="dxa"/>
            <w:vAlign w:val="center"/>
          </w:tcPr>
          <w:p w14:paraId="287988DB" w14:textId="77777777" w:rsidR="00D31A64" w:rsidRDefault="00000000">
            <w:r>
              <w:t>0.7</w:t>
            </w:r>
          </w:p>
        </w:tc>
        <w:tc>
          <w:tcPr>
            <w:tcW w:w="1556" w:type="dxa"/>
            <w:vAlign w:val="center"/>
          </w:tcPr>
          <w:p w14:paraId="5983F487" w14:textId="77777777" w:rsidR="00D31A64" w:rsidRDefault="00000000">
            <w:r>
              <w:t>0.6125</w:t>
            </w:r>
          </w:p>
        </w:tc>
        <w:tc>
          <w:tcPr>
            <w:tcW w:w="707" w:type="dxa"/>
            <w:vAlign w:val="center"/>
          </w:tcPr>
          <w:p w14:paraId="3648B702" w14:textId="77777777" w:rsidR="00D31A64" w:rsidRDefault="00000000">
            <w:r>
              <w:t>5</w:t>
            </w:r>
          </w:p>
        </w:tc>
        <w:tc>
          <w:tcPr>
            <w:tcW w:w="707" w:type="dxa"/>
            <w:vMerge/>
            <w:vAlign w:val="center"/>
          </w:tcPr>
          <w:p w14:paraId="1EA1AB02" w14:textId="77777777" w:rsidR="00D31A64" w:rsidRDefault="00D31A64"/>
        </w:tc>
        <w:tc>
          <w:tcPr>
            <w:tcW w:w="1369" w:type="dxa"/>
            <w:vAlign w:val="center"/>
          </w:tcPr>
          <w:p w14:paraId="3B2A390E" w14:textId="77777777" w:rsidR="00D31A64" w:rsidRDefault="00000000">
            <w:r>
              <w:t>0.107</w:t>
            </w:r>
          </w:p>
        </w:tc>
      </w:tr>
      <w:tr w:rsidR="00D31A64" w14:paraId="2F87F275" w14:textId="77777777">
        <w:tc>
          <w:tcPr>
            <w:tcW w:w="7950" w:type="dxa"/>
            <w:gridSpan w:val="5"/>
            <w:shd w:val="clear" w:color="auto" w:fill="E6E6E6"/>
            <w:vAlign w:val="center"/>
          </w:tcPr>
          <w:p w14:paraId="4BA124FB" w14:textId="77777777" w:rsidR="00D31A64" w:rsidRDefault="00000000">
            <w:r>
              <w:t>合计</w:t>
            </w:r>
          </w:p>
        </w:tc>
        <w:tc>
          <w:tcPr>
            <w:tcW w:w="1369" w:type="dxa"/>
            <w:vAlign w:val="center"/>
          </w:tcPr>
          <w:p w14:paraId="00148D93" w14:textId="77777777" w:rsidR="00D31A64" w:rsidRDefault="00000000">
            <w:r>
              <w:t>3.578</w:t>
            </w:r>
          </w:p>
        </w:tc>
      </w:tr>
    </w:tbl>
    <w:p w14:paraId="0D6D32DF" w14:textId="77777777" w:rsidR="00D31A64" w:rsidRDefault="00000000">
      <w:pPr>
        <w:pStyle w:val="2"/>
        <w:widowControl w:val="0"/>
      </w:pPr>
      <w:bookmarkStart w:id="98" w:name="_Toc185701514"/>
      <w:r>
        <w:t>建筑运行碳排放</w:t>
      </w:r>
      <w:bookmarkEnd w:id="98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3166"/>
        <w:gridCol w:w="2137"/>
        <w:gridCol w:w="2137"/>
      </w:tblGrid>
      <w:tr w:rsidR="00C229A9" w:rsidRPr="00771B84" w14:paraId="59F48371" w14:textId="77777777" w:rsidTr="006648B2">
        <w:trPr>
          <w:trHeight w:val="538"/>
        </w:trPr>
        <w:tc>
          <w:tcPr>
            <w:tcW w:w="1893" w:type="dxa"/>
            <w:shd w:val="clear" w:color="auto" w:fill="D0CECE"/>
            <w:vAlign w:val="center"/>
          </w:tcPr>
          <w:p w14:paraId="3145574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C30FB9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0E313C7B" w14:textId="77777777" w:rsidR="00000000" w:rsidRPr="00A4274E" w:rsidRDefault="00000000" w:rsidP="007A7754">
            <w:pPr>
              <w:jc w:val="center"/>
              <w:rPr>
                <w:lang w:val="en-US"/>
              </w:rPr>
            </w:pPr>
            <w:r w:rsidRPr="00E26936">
              <w:rPr>
                <w:rFonts w:hint="eastAsia"/>
                <w:lang w:val="en-US"/>
              </w:rPr>
              <w:t>设计建筑碳排放量</w:t>
            </w:r>
            <w:r w:rsidRPr="00E26936">
              <w:rPr>
                <w:rFonts w:hint="eastAsia"/>
                <w:lang w:val="en-US"/>
              </w:rPr>
              <w:t>kgCO2/</w:t>
            </w:r>
            <w:r w:rsidRPr="00E26936">
              <w:rPr>
                <w:rFonts w:hint="eastAsia"/>
                <w:lang w:val="en-US"/>
              </w:rPr>
              <w:t>(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  <w:tc>
          <w:tcPr>
            <w:tcW w:w="2137" w:type="dxa"/>
            <w:shd w:val="clear" w:color="auto" w:fill="D0CECE"/>
          </w:tcPr>
          <w:p w14:paraId="11EA05FD" w14:textId="77777777" w:rsidR="00000000" w:rsidRPr="00A4274E" w:rsidRDefault="00000000" w:rsidP="007A775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 w:rsidRPr="00E26936">
              <w:rPr>
                <w:rFonts w:hint="eastAsia"/>
                <w:lang w:val="en-US"/>
              </w:rPr>
              <w:t>碳排放量</w:t>
            </w:r>
            <w:r w:rsidRPr="00E26936">
              <w:rPr>
                <w:rFonts w:hint="eastAsia"/>
                <w:lang w:val="en-US"/>
              </w:rPr>
              <w:t>kgCO2/</w:t>
            </w:r>
            <w:r w:rsidRPr="00E26936">
              <w:rPr>
                <w:rFonts w:hint="eastAsia"/>
                <w:lang w:val="en-US"/>
              </w:rPr>
              <w:t>(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</w:tr>
      <w:tr w:rsidR="00C229A9" w:rsidRPr="00771B84" w14:paraId="75B8A935" w14:textId="77777777" w:rsidTr="006648B2">
        <w:tc>
          <w:tcPr>
            <w:tcW w:w="5059" w:type="dxa"/>
            <w:gridSpan w:val="2"/>
            <w:shd w:val="clear" w:color="auto" w:fill="FFFFFF"/>
            <w:vAlign w:val="center"/>
          </w:tcPr>
          <w:p w14:paraId="1463594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137" w:type="dxa"/>
          </w:tcPr>
          <w:p w14:paraId="42658AE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9" w:name="空调能耗_电耗CO2排放kgCO2_m2_a"/>
            <w:r>
              <w:t>5.39</w:t>
            </w:r>
            <w:bookmarkEnd w:id="99"/>
          </w:p>
        </w:tc>
        <w:tc>
          <w:tcPr>
            <w:tcW w:w="2137" w:type="dxa"/>
          </w:tcPr>
          <w:p w14:paraId="4C8DC48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参照建筑空调能耗_电耗CO2排放kgCO2_m2_a"/>
            <w:r>
              <w:t>22.62</w:t>
            </w:r>
            <w:bookmarkEnd w:id="100"/>
          </w:p>
        </w:tc>
      </w:tr>
      <w:tr w:rsidR="00C229A9" w:rsidRPr="00771B84" w14:paraId="47915FC4" w14:textId="77777777" w:rsidTr="006648B2">
        <w:tc>
          <w:tcPr>
            <w:tcW w:w="5059" w:type="dxa"/>
            <w:gridSpan w:val="2"/>
            <w:shd w:val="clear" w:color="auto" w:fill="FFFFFF"/>
            <w:vAlign w:val="center"/>
          </w:tcPr>
          <w:p w14:paraId="48404B5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137" w:type="dxa"/>
          </w:tcPr>
          <w:p w14:paraId="65982B6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供暖能耗_电耗CO2排放kgCO2_m2_a"/>
            <w:r>
              <w:t>10.77</w:t>
            </w:r>
            <w:bookmarkEnd w:id="101"/>
          </w:p>
        </w:tc>
        <w:tc>
          <w:tcPr>
            <w:tcW w:w="2137" w:type="dxa"/>
          </w:tcPr>
          <w:p w14:paraId="19C577C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参照建筑供暖能耗_电耗CO2排放kgCO2_m2_a"/>
            <w:r>
              <w:t>0.00</w:t>
            </w:r>
            <w:bookmarkEnd w:id="102"/>
          </w:p>
        </w:tc>
      </w:tr>
      <w:tr w:rsidR="00C229A9" w:rsidRPr="00771B84" w14:paraId="2F6A278A" w14:textId="77777777" w:rsidTr="006648B2">
        <w:tc>
          <w:tcPr>
            <w:tcW w:w="5059" w:type="dxa"/>
            <w:gridSpan w:val="2"/>
            <w:shd w:val="clear" w:color="auto" w:fill="FFFFFF"/>
            <w:vAlign w:val="center"/>
          </w:tcPr>
          <w:p w14:paraId="2F13C4CF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2137" w:type="dxa"/>
          </w:tcPr>
          <w:p w14:paraId="2472148A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03" w:name="照明能耗_电耗CO2排放kgCO2_m2_a"/>
            <w:r>
              <w:t>6.39</w:t>
            </w:r>
            <w:bookmarkEnd w:id="103"/>
          </w:p>
        </w:tc>
        <w:tc>
          <w:tcPr>
            <w:tcW w:w="2137" w:type="dxa"/>
          </w:tcPr>
          <w:p w14:paraId="478AB5B8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04" w:name="参照建筑照明能耗_电耗CO2排放kgCO2_m2_a"/>
            <w:r>
              <w:t>9.37</w:t>
            </w:r>
            <w:bookmarkEnd w:id="104"/>
          </w:p>
        </w:tc>
      </w:tr>
      <w:tr w:rsidR="00C229A9" w:rsidRPr="00771B84" w14:paraId="076555B1" w14:textId="77777777" w:rsidTr="006648B2">
        <w:tc>
          <w:tcPr>
            <w:tcW w:w="1893" w:type="dxa"/>
            <w:vMerge w:val="restart"/>
            <w:shd w:val="clear" w:color="auto" w:fill="FFFFFF"/>
            <w:vAlign w:val="center"/>
          </w:tcPr>
          <w:p w14:paraId="167BAED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FB33E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137" w:type="dxa"/>
          </w:tcPr>
          <w:p w14:paraId="03BC276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动力系统能耗_电耗CO2排放kgCO2_m2_a"/>
            <w:r>
              <w:t>2.44</w:t>
            </w:r>
            <w:bookmarkEnd w:id="105"/>
          </w:p>
        </w:tc>
        <w:tc>
          <w:tcPr>
            <w:tcW w:w="2137" w:type="dxa"/>
          </w:tcPr>
          <w:p w14:paraId="6440074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参照建筑动力系统能耗_电耗CO2排放kgCO2_m2_a"/>
            <w:r>
              <w:t>2.44</w:t>
            </w:r>
            <w:bookmarkEnd w:id="106"/>
          </w:p>
        </w:tc>
      </w:tr>
      <w:tr w:rsidR="00C229A9" w:rsidRPr="00771B84" w14:paraId="4302A21C" w14:textId="77777777" w:rsidTr="006648B2">
        <w:tc>
          <w:tcPr>
            <w:tcW w:w="1893" w:type="dxa"/>
            <w:vMerge/>
            <w:shd w:val="clear" w:color="auto" w:fill="FFFFFF"/>
            <w:vAlign w:val="center"/>
          </w:tcPr>
          <w:p w14:paraId="559521A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98A11" w14:textId="77777777" w:rsidR="00000000" w:rsidRDefault="00000000" w:rsidP="00FF5211">
            <w:pPr>
              <w:jc w:val="center"/>
              <w:rPr>
                <w:lang w:val="en-US"/>
              </w:rPr>
            </w:pPr>
            <w:bookmarkStart w:id="107" w:name="生活热水_电能"/>
            <w:bookmarkEnd w:id="107"/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2137" w:type="dxa"/>
          </w:tcPr>
          <w:p w14:paraId="1B728C10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08" w:name="热水系统能耗_电耗CO2排放kgCO2_m2_a"/>
            <w:r>
              <w:t>0.00</w:t>
            </w:r>
            <w:bookmarkEnd w:id="108"/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14740C25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09" w:name="参照建筑热水系统能耗_电耗CO2排放kgCO2_m2_a"/>
            <w:r>
              <w:t>0.00</w:t>
            </w:r>
            <w:bookmarkEnd w:id="109"/>
          </w:p>
        </w:tc>
      </w:tr>
      <w:tr w:rsidR="00C229A9" w:rsidRPr="00771B84" w14:paraId="6D9D0B94" w14:textId="77777777" w:rsidTr="006648B2">
        <w:tc>
          <w:tcPr>
            <w:tcW w:w="1893" w:type="dxa"/>
            <w:vMerge/>
            <w:shd w:val="clear" w:color="auto" w:fill="FFFFFF"/>
            <w:vAlign w:val="center"/>
          </w:tcPr>
          <w:p w14:paraId="5711EEA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C63E3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2137" w:type="dxa"/>
          </w:tcPr>
          <w:p w14:paraId="1E90EDA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其他能耗_电耗CO2排放kgCO2_m2_a"/>
            <w:r>
              <w:t>2.44</w:t>
            </w:r>
            <w:bookmarkEnd w:id="110"/>
          </w:p>
        </w:tc>
        <w:tc>
          <w:tcPr>
            <w:tcW w:w="2137" w:type="dxa"/>
          </w:tcPr>
          <w:p w14:paraId="38FA18F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参照建筑其他能耗_电耗CO2排放kgCO2_m2_a"/>
            <w:r>
              <w:t>2.44</w:t>
            </w:r>
            <w:bookmarkEnd w:id="111"/>
          </w:p>
        </w:tc>
      </w:tr>
      <w:tr w:rsidR="00C229A9" w:rsidRPr="00771B84" w14:paraId="00D79705" w14:textId="77777777" w:rsidTr="006648B2">
        <w:tc>
          <w:tcPr>
            <w:tcW w:w="1893" w:type="dxa"/>
            <w:shd w:val="clear" w:color="auto" w:fill="D0CECE"/>
            <w:vAlign w:val="center"/>
          </w:tcPr>
          <w:p w14:paraId="3CD22806" w14:textId="77777777" w:rsidR="00000000" w:rsidRPr="00771B84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65564060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2137" w:type="dxa"/>
            <w:shd w:val="clear" w:color="auto" w:fill="D0CECE"/>
          </w:tcPr>
          <w:p w14:paraId="38F086AE" w14:textId="77777777" w:rsidR="00000000" w:rsidRPr="00A4274E" w:rsidRDefault="00000000" w:rsidP="00E37476">
            <w:pPr>
              <w:jc w:val="center"/>
              <w:rPr>
                <w:lang w:val="en-US"/>
              </w:rPr>
            </w:pPr>
            <w:r w:rsidRPr="00E26936">
              <w:rPr>
                <w:rFonts w:hint="eastAsia"/>
                <w:lang w:val="en-US"/>
              </w:rPr>
              <w:t>设计建筑碳排放量</w:t>
            </w:r>
            <w:r w:rsidRPr="00E26936">
              <w:rPr>
                <w:rFonts w:hint="eastAsia"/>
                <w:lang w:val="en-US"/>
              </w:rPr>
              <w:t>kgCO2/</w:t>
            </w:r>
            <w:r w:rsidRPr="00E26936">
              <w:rPr>
                <w:rFonts w:hint="eastAsia"/>
                <w:lang w:val="en-US"/>
              </w:rPr>
              <w:t>(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  <w:tc>
          <w:tcPr>
            <w:tcW w:w="2137" w:type="dxa"/>
            <w:shd w:val="clear" w:color="auto" w:fill="D0CECE"/>
          </w:tcPr>
          <w:p w14:paraId="7E6B98F3" w14:textId="77777777" w:rsidR="00000000" w:rsidRPr="00A4274E" w:rsidRDefault="00000000" w:rsidP="00E7238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 w:rsidRPr="00E26936">
              <w:rPr>
                <w:rFonts w:hint="eastAsia"/>
                <w:lang w:val="en-US"/>
              </w:rPr>
              <w:t>碳排放量</w:t>
            </w:r>
            <w:r w:rsidRPr="00E26936">
              <w:rPr>
                <w:rFonts w:hint="eastAsia"/>
                <w:lang w:val="en-US"/>
              </w:rPr>
              <w:t>kgCO2/</w:t>
            </w:r>
            <w:r w:rsidRPr="00E26936">
              <w:rPr>
                <w:rFonts w:hint="eastAsia"/>
                <w:lang w:val="en-US"/>
              </w:rPr>
              <w:t>(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</w:tr>
      <w:tr w:rsidR="00636070" w:rsidRPr="00771B84" w14:paraId="5B286FF1" w14:textId="77777777" w:rsidTr="007A332C">
        <w:tc>
          <w:tcPr>
            <w:tcW w:w="1893" w:type="dxa"/>
            <w:shd w:val="clear" w:color="auto" w:fill="FFFFFF"/>
            <w:vAlign w:val="center"/>
          </w:tcPr>
          <w:p w14:paraId="69C94E4A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12" w:name="快速模式供暖能耗_燃料类型"/>
            <w:bookmarkEnd w:id="112"/>
          </w:p>
        </w:tc>
        <w:tc>
          <w:tcPr>
            <w:tcW w:w="3166" w:type="dxa"/>
            <w:shd w:val="clear" w:color="auto" w:fill="FFFFFF"/>
            <w:vAlign w:val="center"/>
          </w:tcPr>
          <w:p w14:paraId="6ACD64EB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系统</w:t>
            </w:r>
          </w:p>
        </w:tc>
        <w:tc>
          <w:tcPr>
            <w:tcW w:w="2137" w:type="dxa"/>
            <w:shd w:val="clear" w:color="auto" w:fill="FFFFFF"/>
          </w:tcPr>
          <w:p w14:paraId="64A57039" w14:textId="77777777" w:rsidR="00000000" w:rsidRPr="00E26936" w:rsidRDefault="00000000" w:rsidP="001C41AF">
            <w:pPr>
              <w:jc w:val="center"/>
              <w:rPr>
                <w:lang w:val="en-US"/>
              </w:rPr>
            </w:pPr>
            <w:bookmarkStart w:id="113" w:name="快速模式供暖碳排放kgCO2_m2_a"/>
            <w:r>
              <w:t>0.00</w:t>
            </w:r>
            <w:bookmarkEnd w:id="113"/>
          </w:p>
        </w:tc>
        <w:tc>
          <w:tcPr>
            <w:tcW w:w="2137" w:type="dxa"/>
            <w:shd w:val="clear" w:color="auto" w:fill="FFFFFF"/>
          </w:tcPr>
          <w:p w14:paraId="39CF276E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14" w:name="参照建筑快速模式供暖碳排放kgCO2_m2_a"/>
            <w:r>
              <w:t>17.68</w:t>
            </w:r>
            <w:bookmarkEnd w:id="114"/>
            <w:r>
              <w:rPr>
                <w:rFonts w:hint="eastAsia"/>
                <w:lang w:val="en-US"/>
              </w:rPr>
              <w:t xml:space="preserve"> </w:t>
            </w:r>
            <w:bookmarkStart w:id="115" w:name="参照建筑快速模式供暖能耗_燃料类型"/>
            <w:r>
              <w:t xml:space="preserve"> </w:t>
            </w:r>
            <w:r>
              <w:t>燃料：煤</w:t>
            </w:r>
            <w:bookmarkEnd w:id="115"/>
          </w:p>
        </w:tc>
      </w:tr>
      <w:tr w:rsidR="00C229A9" w:rsidRPr="00771B84" w14:paraId="76E9D0B5" w14:textId="77777777" w:rsidTr="006648B2">
        <w:tc>
          <w:tcPr>
            <w:tcW w:w="1893" w:type="dxa"/>
            <w:shd w:val="clear" w:color="auto" w:fill="FFFFFF"/>
            <w:vAlign w:val="center"/>
          </w:tcPr>
          <w:p w14:paraId="395B473E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16" w:name="生活热水热源能耗_燃料类型"/>
            <w:r>
              <w:t>无</w:t>
            </w:r>
            <w:bookmarkEnd w:id="116"/>
          </w:p>
        </w:tc>
        <w:tc>
          <w:tcPr>
            <w:tcW w:w="3166" w:type="dxa"/>
            <w:shd w:val="clear" w:color="auto" w:fill="FFFFFF"/>
            <w:vAlign w:val="center"/>
          </w:tcPr>
          <w:p w14:paraId="7DC8F56E" w14:textId="77777777" w:rsidR="00000000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FFFFFF"/>
          </w:tcPr>
          <w:p w14:paraId="217C69FC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17" w:name="设计建筑生活热水锅炉碳排放kgCO2_m2_a"/>
            <w:r>
              <w:t>0.00</w:t>
            </w:r>
            <w:bookmarkEnd w:id="117"/>
          </w:p>
        </w:tc>
        <w:tc>
          <w:tcPr>
            <w:tcW w:w="2137" w:type="dxa"/>
            <w:shd w:val="clear" w:color="auto" w:fill="FFFFFF"/>
          </w:tcPr>
          <w:p w14:paraId="3CFAA71D" w14:textId="77777777" w:rsidR="00000000" w:rsidRDefault="00000000" w:rsidP="001C41AF">
            <w:pPr>
              <w:jc w:val="center"/>
              <w:rPr>
                <w:lang w:val="en-US"/>
              </w:rPr>
            </w:pPr>
            <w:bookmarkStart w:id="118" w:name="参照建筑生活热水锅炉碳排放kgCO2_m2_a"/>
            <w:r>
              <w:t>0.00</w:t>
            </w:r>
            <w:bookmarkEnd w:id="118"/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燃料</w:t>
            </w:r>
            <w:r>
              <w:rPr>
                <w:lang w:val="en-US"/>
              </w:rPr>
              <w:t>：燃气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C229A9" w:rsidRPr="00771B84" w14:paraId="44ED0431" w14:textId="77777777" w:rsidTr="006648B2">
        <w:tc>
          <w:tcPr>
            <w:tcW w:w="1893" w:type="dxa"/>
            <w:shd w:val="clear" w:color="auto" w:fill="D0CECE"/>
            <w:vAlign w:val="center"/>
          </w:tcPr>
          <w:p w14:paraId="02F8B368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1A0755CE" w14:textId="77777777" w:rsidR="00000000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26737C15" w14:textId="77777777" w:rsidR="00000000" w:rsidRDefault="00000000" w:rsidP="00E21AE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设计建筑碳减排</w:t>
            </w:r>
            <w:r w:rsidRPr="00E26936">
              <w:rPr>
                <w:rFonts w:hint="eastAsia"/>
                <w:lang w:val="en-US"/>
              </w:rPr>
              <w:t>量</w:t>
            </w:r>
            <w:r w:rsidRPr="00E26936">
              <w:rPr>
                <w:rFonts w:hint="eastAsia"/>
                <w:lang w:val="en-US"/>
              </w:rPr>
              <w:t>kgCO2/</w:t>
            </w:r>
            <w:r w:rsidRPr="00E26936">
              <w:rPr>
                <w:rFonts w:hint="eastAsia"/>
                <w:lang w:val="en-US"/>
              </w:rPr>
              <w:t>(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  <w:tc>
          <w:tcPr>
            <w:tcW w:w="2137" w:type="dxa"/>
            <w:shd w:val="clear" w:color="auto" w:fill="D0CECE"/>
          </w:tcPr>
          <w:p w14:paraId="376BFD9B" w14:textId="77777777" w:rsidR="00000000" w:rsidRDefault="00000000" w:rsidP="00E21AE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参照建筑碳减排</w:t>
            </w:r>
            <w:r w:rsidRPr="00E26936">
              <w:rPr>
                <w:rFonts w:hint="eastAsia"/>
                <w:lang w:val="en-US"/>
              </w:rPr>
              <w:t>量</w:t>
            </w:r>
            <w:r w:rsidRPr="00E26936">
              <w:rPr>
                <w:rFonts w:hint="eastAsia"/>
                <w:lang w:val="en-US"/>
              </w:rPr>
              <w:t>kgCO2/</w:t>
            </w:r>
            <w:r w:rsidRPr="00E26936">
              <w:rPr>
                <w:rFonts w:hint="eastAsia"/>
                <w:lang w:val="en-US"/>
              </w:rPr>
              <w:t>(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</w:tr>
      <w:tr w:rsidR="00C229A9" w:rsidRPr="00771B84" w14:paraId="020ACA78" w14:textId="77777777" w:rsidTr="006648B2">
        <w:tc>
          <w:tcPr>
            <w:tcW w:w="1893" w:type="dxa"/>
            <w:vMerge w:val="restart"/>
            <w:shd w:val="clear" w:color="auto" w:fill="FFFFFF"/>
            <w:vAlign w:val="center"/>
          </w:tcPr>
          <w:p w14:paraId="53C6A052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013F70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2137" w:type="dxa"/>
          </w:tcPr>
          <w:p w14:paraId="78EB5066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19" w:name="光伏能耗_电耗CO2排放kgCO2_m2_a"/>
            <w:r>
              <w:t>3.01</w:t>
            </w:r>
            <w:bookmarkEnd w:id="119"/>
          </w:p>
        </w:tc>
        <w:tc>
          <w:tcPr>
            <w:tcW w:w="2137" w:type="dxa"/>
          </w:tcPr>
          <w:p w14:paraId="76785967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:rsidR="00C229A9" w:rsidRPr="00771B84" w14:paraId="6F4B6099" w14:textId="77777777" w:rsidTr="006648B2">
        <w:tc>
          <w:tcPr>
            <w:tcW w:w="1893" w:type="dxa"/>
            <w:vMerge/>
            <w:shd w:val="clear" w:color="auto" w:fill="FFFFFF"/>
            <w:vAlign w:val="center"/>
          </w:tcPr>
          <w:p w14:paraId="73060F6B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8A740F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3C933B7E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20" w:name="风力能耗_电耗CO2排放kgCO2_m2_a"/>
            <w:r>
              <w:t>0.00</w:t>
            </w:r>
            <w:bookmarkEnd w:id="120"/>
          </w:p>
        </w:tc>
        <w:tc>
          <w:tcPr>
            <w:tcW w:w="2137" w:type="dxa"/>
          </w:tcPr>
          <w:p w14:paraId="775E14A8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:rsidR="00903845" w:rsidRPr="00771B84" w14:paraId="6F12DADB" w14:textId="77777777" w:rsidTr="009527FC">
        <w:tc>
          <w:tcPr>
            <w:tcW w:w="5059" w:type="dxa"/>
            <w:gridSpan w:val="2"/>
            <w:shd w:val="clear" w:color="auto" w:fill="D0CECE"/>
            <w:vAlign w:val="center"/>
          </w:tcPr>
          <w:p w14:paraId="39C5B941" w14:textId="77777777" w:rsidR="00000000" w:rsidRPr="00177CFA" w:rsidRDefault="00000000" w:rsidP="001376AD">
            <w:pPr>
              <w:jc w:val="center"/>
              <w:rPr>
                <w:lang w:val="en-US"/>
              </w:rPr>
            </w:pPr>
            <w:r w:rsidRPr="002416A5">
              <w:rPr>
                <w:rFonts w:hint="eastAsia"/>
                <w:lang w:val="en-US"/>
              </w:rPr>
              <w:t>碳汇固碳量</w:t>
            </w:r>
            <w:r w:rsidRPr="002416A5">
              <w:rPr>
                <w:rFonts w:hint="eastAsia"/>
                <w:lang w:val="en-US"/>
              </w:rPr>
              <w:t>kgCO2/</w:t>
            </w:r>
            <w:r w:rsidRPr="002416A5">
              <w:rPr>
                <w:rFonts w:hint="eastAsia"/>
                <w:lang w:val="en-US"/>
              </w:rPr>
              <w:t>(</w:t>
            </w:r>
            <w:r w:rsidRPr="002416A5">
              <w:rPr>
                <w:rFonts w:hint="eastAsia"/>
                <w:lang w:val="en-US"/>
              </w:rPr>
              <w:t>㎡·</w:t>
            </w:r>
            <w:r w:rsidRPr="002416A5">
              <w:rPr>
                <w:rFonts w:hint="eastAsia"/>
                <w:lang w:val="en-US"/>
              </w:rPr>
              <w:t>a)</w:t>
            </w:r>
          </w:p>
        </w:tc>
        <w:tc>
          <w:tcPr>
            <w:tcW w:w="2137" w:type="dxa"/>
          </w:tcPr>
          <w:p w14:paraId="7160CD33" w14:textId="77777777" w:rsidR="00000000" w:rsidRPr="00771B84" w:rsidRDefault="00000000" w:rsidP="00903845">
            <w:pPr>
              <w:jc w:val="center"/>
              <w:rPr>
                <w:lang w:val="en-US"/>
              </w:rPr>
            </w:pPr>
            <w:bookmarkStart w:id="121" w:name="设计建筑碳汇kgCO2_m2_a"/>
            <w:r>
              <w:t>0</w:t>
            </w:r>
            <w:bookmarkEnd w:id="121"/>
          </w:p>
        </w:tc>
        <w:tc>
          <w:tcPr>
            <w:tcW w:w="2137" w:type="dxa"/>
          </w:tcPr>
          <w:p w14:paraId="29AD0E85" w14:textId="77777777" w:rsidR="00000000" w:rsidRPr="00771B84" w:rsidRDefault="00000000" w:rsidP="0090384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:rsidR="001633FB" w:rsidRPr="00771B84" w14:paraId="380594E7" w14:textId="77777777" w:rsidTr="003133CC">
        <w:tc>
          <w:tcPr>
            <w:tcW w:w="5059" w:type="dxa"/>
            <w:gridSpan w:val="2"/>
            <w:shd w:val="clear" w:color="auto" w:fill="D0CECE"/>
            <w:vAlign w:val="center"/>
          </w:tcPr>
          <w:p w14:paraId="4162FBE5" w14:textId="77777777" w:rsidR="00000000" w:rsidRPr="00177CFA" w:rsidRDefault="00000000" w:rsidP="004A144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合计</w:t>
            </w:r>
          </w:p>
        </w:tc>
        <w:tc>
          <w:tcPr>
            <w:tcW w:w="2137" w:type="dxa"/>
          </w:tcPr>
          <w:p w14:paraId="0D664F3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2" w:name="建筑总碳排放kgCO2_m2_a"/>
            <w:r>
              <w:t>21.99</w:t>
            </w:r>
            <w:bookmarkEnd w:id="122"/>
          </w:p>
        </w:tc>
        <w:tc>
          <w:tcPr>
            <w:tcW w:w="2137" w:type="dxa"/>
          </w:tcPr>
          <w:p w14:paraId="28FAC93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3" w:name="参照建筑建筑总碳排放kgCO2_m2_a"/>
            <w:r>
              <w:t>52.11</w:t>
            </w:r>
            <w:bookmarkEnd w:id="123"/>
          </w:p>
        </w:tc>
      </w:tr>
      <w:tr w:rsidR="00450A4B" w:rsidRPr="00771B84" w14:paraId="6F258BE2" w14:textId="77777777" w:rsidTr="00646790">
        <w:tc>
          <w:tcPr>
            <w:tcW w:w="5059" w:type="dxa"/>
            <w:gridSpan w:val="2"/>
            <w:shd w:val="clear" w:color="auto" w:fill="D0CECE"/>
            <w:vAlign w:val="center"/>
          </w:tcPr>
          <w:p w14:paraId="492E208F" w14:textId="77777777" w:rsidR="00000000" w:rsidRPr="00177CFA" w:rsidRDefault="00000000" w:rsidP="004A144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</w:t>
            </w:r>
            <w:r>
              <w:rPr>
                <w:lang w:val="en-US"/>
              </w:rPr>
              <w:t>参照</w:t>
            </w: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降碳</w:t>
            </w:r>
            <w:r>
              <w:rPr>
                <w:rFonts w:hint="eastAsia"/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4274" w:type="dxa"/>
            <w:gridSpan w:val="2"/>
          </w:tcPr>
          <w:p w14:paraId="09A3E219" w14:textId="77777777" w:rsidR="00000000" w:rsidRPr="000677A1" w:rsidRDefault="00000000" w:rsidP="008B0616">
            <w:pPr>
              <w:jc w:val="center"/>
              <w:rPr>
                <w:lang w:val="en-US"/>
              </w:rPr>
            </w:pPr>
            <w:bookmarkStart w:id="124" w:name="节碳率"/>
            <w:r>
              <w:t>57.80</w:t>
            </w:r>
            <w:bookmarkEnd w:id="124"/>
            <w:r>
              <w:rPr>
                <w:lang w:val="en-US"/>
              </w:rPr>
              <w:t xml:space="preserve"> </w:t>
            </w:r>
            <w:bookmarkStart w:id="125" w:name="碳排放强度降低比例目标值描述"/>
            <w:bookmarkEnd w:id="125"/>
          </w:p>
        </w:tc>
      </w:tr>
      <w:tr w:rsidR="00615678" w:rsidRPr="00771B84" w14:paraId="47E9C070" w14:textId="77777777" w:rsidTr="00646790">
        <w:tc>
          <w:tcPr>
            <w:tcW w:w="5059" w:type="dxa"/>
            <w:gridSpan w:val="2"/>
            <w:shd w:val="clear" w:color="auto" w:fill="D0CECE"/>
            <w:vAlign w:val="center"/>
          </w:tcPr>
          <w:p w14:paraId="0E743CCA" w14:textId="77777777" w:rsidR="00000000" w:rsidRDefault="00000000" w:rsidP="0066246B">
            <w:pPr>
              <w:jc w:val="center"/>
              <w:rPr>
                <w:lang w:val="en-US"/>
              </w:rPr>
            </w:pPr>
            <w:r w:rsidRPr="00615678">
              <w:rPr>
                <w:rFonts w:hint="eastAsia"/>
                <w:lang w:val="en-US"/>
              </w:rPr>
              <w:t>相对参照建筑碳排放</w:t>
            </w:r>
            <w:r w:rsidRPr="00615678">
              <w:rPr>
                <w:rFonts w:hint="eastAsia"/>
                <w:lang w:val="en-US"/>
              </w:rPr>
              <w:t>强度</w:t>
            </w:r>
            <w:r w:rsidRPr="00615678">
              <w:rPr>
                <w:rFonts w:hint="eastAsia"/>
                <w:lang w:val="en-US"/>
              </w:rPr>
              <w:t>降低</w:t>
            </w:r>
            <w:r>
              <w:rPr>
                <w:rFonts w:hint="eastAsia"/>
                <w:lang w:val="en-US"/>
              </w:rPr>
              <w:t>值</w:t>
            </w:r>
            <w:r w:rsidRPr="00615678">
              <w:rPr>
                <w:rFonts w:hint="eastAsia"/>
                <w:lang w:val="en-US"/>
              </w:rPr>
              <w:t xml:space="preserve"> </w:t>
            </w:r>
            <w:r w:rsidRPr="00615678">
              <w:rPr>
                <w:rFonts w:hint="eastAsia"/>
                <w:lang w:val="en-US"/>
              </w:rPr>
              <w:t>kgCO2/(m2</w:t>
            </w:r>
            <w:r w:rsidRPr="00615678">
              <w:rPr>
                <w:rFonts w:hint="eastAsia"/>
                <w:lang w:val="en-US"/>
              </w:rPr>
              <w:t>·</w:t>
            </w:r>
            <w:r w:rsidRPr="00615678">
              <w:rPr>
                <w:rFonts w:hint="eastAsia"/>
                <w:lang w:val="en-US"/>
              </w:rPr>
              <w:t>a)</w:t>
            </w:r>
          </w:p>
        </w:tc>
        <w:tc>
          <w:tcPr>
            <w:tcW w:w="4274" w:type="dxa"/>
            <w:gridSpan w:val="2"/>
          </w:tcPr>
          <w:p w14:paraId="1C4CC33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6" w:name="碳排放降低强度"/>
            <w:r>
              <w:t>30.12</w:t>
            </w:r>
            <w:bookmarkEnd w:id="126"/>
            <w:r>
              <w:rPr>
                <w:rFonts w:hint="eastAsia"/>
                <w:lang w:val="en-US"/>
              </w:rPr>
              <w:t xml:space="preserve"> </w:t>
            </w:r>
            <w:bookmarkStart w:id="127" w:name="碳排放强度降低目标值描述"/>
            <w:bookmarkEnd w:id="127"/>
          </w:p>
        </w:tc>
      </w:tr>
    </w:tbl>
    <w:p w14:paraId="6D887003" w14:textId="77777777" w:rsidR="00000000" w:rsidRDefault="00000000"/>
    <w:p w14:paraId="263E0F70" w14:textId="77777777" w:rsidR="00D31A64" w:rsidRDefault="00D31A64">
      <w:pPr>
        <w:widowControl w:val="0"/>
        <w:jc w:val="both"/>
        <w:rPr>
          <w:color w:val="000000"/>
        </w:rPr>
      </w:pPr>
    </w:p>
    <w:p w14:paraId="35E30857" w14:textId="77777777" w:rsidR="00D31A64" w:rsidRDefault="00000000">
      <w:pPr>
        <w:pStyle w:val="1"/>
        <w:widowControl w:val="0"/>
        <w:jc w:val="both"/>
        <w:rPr>
          <w:color w:val="000000"/>
        </w:rPr>
      </w:pPr>
      <w:bookmarkStart w:id="128" w:name="_Toc185701515"/>
      <w:r>
        <w:rPr>
          <w:color w:val="000000"/>
        </w:rPr>
        <w:t>结论</w:t>
      </w:r>
      <w:bookmarkEnd w:id="128"/>
    </w:p>
    <w:p w14:paraId="61C3C479" w14:textId="77777777" w:rsidR="00000000" w:rsidRDefault="00000000">
      <w:r>
        <w:rPr>
          <w:color w:val="000000"/>
        </w:rPr>
        <w:tab/>
      </w:r>
      <w:r>
        <w:rPr>
          <w:rFonts w:hint="eastAsia"/>
          <w:color w:val="000000"/>
        </w:rPr>
        <w:t>本项目通过提升建筑围护结构性能、设备合理选型与运行策略优化、可再生能源利用及增加生态碳汇等措施，实现了建筑碳排放强度降低的效果。根据《绿色建筑评价标准》（</w:t>
      </w:r>
      <w:r>
        <w:rPr>
          <w:color w:val="000000"/>
        </w:rPr>
        <w:t>GB/T50378-2019</w:t>
      </w:r>
      <w:r>
        <w:rPr>
          <w:rFonts w:hint="eastAsia"/>
          <w:color w:val="000000"/>
        </w:rPr>
        <w:t>）</w:t>
      </w:r>
      <w:r>
        <w:rPr>
          <w:color w:val="000000"/>
        </w:rPr>
        <w:t>9.2.7</w:t>
      </w:r>
      <w:r>
        <w:rPr>
          <w:rFonts w:hint="eastAsia"/>
          <w:color w:val="000000"/>
        </w:rPr>
        <w:t>条，可得</w:t>
      </w:r>
      <w:r>
        <w:rPr>
          <w:color w:val="000000"/>
        </w:rPr>
        <w:t>___</w:t>
      </w:r>
      <w:r>
        <w:rPr>
          <w:rFonts w:hint="eastAsia"/>
          <w:color w:val="000000"/>
        </w:rPr>
        <w:t>分。</w:t>
      </w:r>
    </w:p>
    <w:p w14:paraId="2E55521D" w14:textId="77777777" w:rsidR="00D31A64" w:rsidRDefault="00D31A64">
      <w:pPr>
        <w:widowControl w:val="0"/>
        <w:jc w:val="both"/>
        <w:rPr>
          <w:color w:val="000000"/>
        </w:rPr>
      </w:pPr>
    </w:p>
    <w:p w14:paraId="1A3BFB8D" w14:textId="77777777" w:rsidR="00D31A64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4C09F384" wp14:editId="34CFF741">
            <wp:extent cx="5667375" cy="50673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21F9" w14:textId="77777777" w:rsidR="00D31A64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294D4C76" wp14:editId="157B0829">
            <wp:extent cx="5667375" cy="50673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A0774" w14:textId="77777777" w:rsidR="00D31A64" w:rsidRDefault="00000000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2BF4D6B3" wp14:editId="6ADD67A4">
            <wp:extent cx="5667375" cy="37528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CB73F" w14:textId="77777777" w:rsidR="00D31A64" w:rsidRDefault="00D31A64">
      <w:pPr>
        <w:sectPr w:rsidR="00D31A64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0EEB804" w14:textId="77777777" w:rsidR="00D31A64" w:rsidRDefault="00000000">
      <w:pPr>
        <w:pStyle w:val="1"/>
        <w:widowControl w:val="0"/>
        <w:jc w:val="both"/>
        <w:rPr>
          <w:color w:val="000000"/>
        </w:rPr>
      </w:pPr>
      <w:bookmarkStart w:id="129" w:name="_Toc185701516"/>
      <w:r>
        <w:rPr>
          <w:color w:val="000000"/>
        </w:rPr>
        <w:lastRenderedPageBreak/>
        <w:t>附录</w:t>
      </w:r>
      <w:bookmarkEnd w:id="129"/>
    </w:p>
    <w:p w14:paraId="011639EA" w14:textId="77777777" w:rsidR="00D31A64" w:rsidRDefault="00000000">
      <w:pPr>
        <w:pStyle w:val="2"/>
        <w:widowControl w:val="0"/>
      </w:pPr>
      <w:bookmarkStart w:id="130" w:name="_Toc185701517"/>
      <w:r>
        <w:t>工作日/节假日人员逐时在室率(%)</w:t>
      </w:r>
      <w:bookmarkEnd w:id="130"/>
    </w:p>
    <w:p w14:paraId="4CB86BEC" w14:textId="77777777" w:rsidR="00D31A64" w:rsidRDefault="00D31A6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78D6C83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111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17A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A792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AD6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F21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6C80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9822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642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9E0D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753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7E4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4CE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F7D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4821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2FB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76D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232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7279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9B7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9A3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47B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DBF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AE12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0D5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A70C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31A64" w14:paraId="69EB68E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9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D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5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A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85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C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A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B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E4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F8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A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04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6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4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B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E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A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D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B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C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A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78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B9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5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B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44660CD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2C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A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76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F5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F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F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3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4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5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6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7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9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E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1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A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2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A2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2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2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0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BE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3D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D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0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C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1051EE4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DE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A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79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4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68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0F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CD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2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0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6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F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3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B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2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D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B1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AE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E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C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5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64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B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6A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1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39120D0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94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29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F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1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A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2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7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7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0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F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E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96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4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7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2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4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4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B4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95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8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3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0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31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0B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E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7BBFDAB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1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6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1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EC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E5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8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B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B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1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5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C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10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29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B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05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0D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E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4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5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3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9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7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0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5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C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5F82435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E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9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F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8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F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D8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A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A3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14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1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0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A9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D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F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7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8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0C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4F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C7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C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0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0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F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3A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3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4401E7E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4D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B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6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4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E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2A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D3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2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6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6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E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4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D7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7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7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66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E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5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E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29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EF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5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A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3E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6A7C099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0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7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A4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5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1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B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5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C0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3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0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08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1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8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E5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1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B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D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7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C3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EE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D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92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4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70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7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3C6BDFE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3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0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8F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F4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C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B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C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9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0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5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7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0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9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AF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7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79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24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1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F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3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45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5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19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83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D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71744E6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C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B5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7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F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2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5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3E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3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FF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3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0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A9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0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7F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7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CD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ED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89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0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3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B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3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E6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5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C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635821D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3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3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3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A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0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4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9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4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7E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9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9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0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C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92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9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9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B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7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AE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C8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7F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6D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8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3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0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14B566D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14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5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68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3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F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9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1A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B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0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2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9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6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7A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BA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D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27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69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D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4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8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9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8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6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A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7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232A7FB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F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A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0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9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BD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2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5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FA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4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3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94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5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9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5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27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40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8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7E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9F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F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EF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1A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1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7A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CF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54608A8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6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C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3B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3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1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2B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2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3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4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C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4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76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1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FC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F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62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5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1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6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4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6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24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6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4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1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69B5E23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64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7F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5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1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2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9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61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6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2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C0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53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03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C1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6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C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1F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A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7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1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D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0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4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7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4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99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462E44E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48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35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6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CD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8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84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B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F5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6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9E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BD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8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D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4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E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D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A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4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D6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51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1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D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6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C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7F37239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4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9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A3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6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1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9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E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9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5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C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6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28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2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7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E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C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96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D6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4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75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B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0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E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6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1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4E724D8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6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4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F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F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73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7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A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28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7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A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B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3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B5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D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0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F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4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7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9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5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F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0F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09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5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6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5FF6BDB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4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F9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0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E1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8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C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2D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8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7A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7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8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B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AC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4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8E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68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E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92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2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3E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C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7F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0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7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6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4D53195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3D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8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1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F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81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5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E8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5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4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2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4E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B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8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BA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89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3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EA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8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2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E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D5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53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7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A1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D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3B4E5E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B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3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7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8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1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FD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2B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8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7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6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3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C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D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BC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C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F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D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C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D3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B9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5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9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4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33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0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0CC9642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0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0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7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A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4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48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A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9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C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2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C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0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4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F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F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6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5B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E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92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C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21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6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C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0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2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31B8FED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5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4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8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8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8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1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F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CF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1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7F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F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F4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A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46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3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F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0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3B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1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2C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C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6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C3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3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D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2A098BF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8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F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BC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2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A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CD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B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5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50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2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C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5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8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4A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D3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A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48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0B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7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D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7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3C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3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58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5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6EA4CBA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3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E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6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E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68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6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3A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D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0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2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3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F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5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A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4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E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C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F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1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7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5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6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D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F9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39EFBF8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AB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A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DC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A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3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4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D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1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1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D5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C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7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2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F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C6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D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0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6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E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C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5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2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AE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1D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E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149B0EC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5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4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0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7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4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E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5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1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8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FB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0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F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0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9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9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0A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D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70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7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6C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1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2A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E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A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FE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3643A00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9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CB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F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34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2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F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1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4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6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0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F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B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9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D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8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9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5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C8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5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5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68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A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11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17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D3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4A67A6C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7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高档办公室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D6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58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5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87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17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8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2F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2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5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7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6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53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07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79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38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68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D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5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1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4B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2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7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9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4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68ABD9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2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3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0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13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C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9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7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3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3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2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D0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E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F3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0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7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7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6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5A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4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D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0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1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8D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C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3990AC5" w14:textId="77777777" w:rsidR="00D31A64" w:rsidRDefault="00D31A64">
      <w:pPr>
        <w:widowControl w:val="0"/>
        <w:jc w:val="both"/>
        <w:rPr>
          <w:color w:val="000000"/>
        </w:rPr>
      </w:pPr>
    </w:p>
    <w:p w14:paraId="513F267F" w14:textId="77777777" w:rsidR="00D31A64" w:rsidRDefault="00000000">
      <w:r>
        <w:t>注：上行：工作日；下行：节假日</w:t>
      </w:r>
    </w:p>
    <w:p w14:paraId="7EB4A495" w14:textId="77777777" w:rsidR="00D31A64" w:rsidRDefault="00000000">
      <w:pPr>
        <w:pStyle w:val="2"/>
      </w:pPr>
      <w:bookmarkStart w:id="131" w:name="_Toc185701518"/>
      <w:r>
        <w:t>工作日/节假日照明开关时间表(%)</w:t>
      </w:r>
      <w:bookmarkEnd w:id="131"/>
    </w:p>
    <w:p w14:paraId="731AEF26" w14:textId="77777777" w:rsidR="00D31A64" w:rsidRDefault="00D31A6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7A69EF2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556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F41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F56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F4A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D7A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7BC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1A8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2BA6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9B26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121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937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A7A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C2E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6F3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1B54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8BD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E96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D90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68A8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173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96F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5559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4C5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9C0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9D5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31A64" w14:paraId="3B723B4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82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1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B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3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9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4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C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A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5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E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5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8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8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E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4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F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AC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0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C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9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6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8A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2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9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9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1A64" w14:paraId="113920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6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A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13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1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1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AC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F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2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A9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42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1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1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1F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F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4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D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88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5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E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5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6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2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79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5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262353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0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0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A3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58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D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03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5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2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B8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4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D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2B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D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A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46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84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4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8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7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F3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5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1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6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1A64" w14:paraId="57269EA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C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C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F7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6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1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0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47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0A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3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F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F7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7E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49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5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03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E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A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A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40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EE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CF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E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2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50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A0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6065E64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A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B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7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A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B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E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B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3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3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C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B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9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B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28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4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3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2B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6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D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6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6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D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33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2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83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1A64" w14:paraId="0275BA3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5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3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4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97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0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3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37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B4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B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8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D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7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7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1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00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C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D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3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7A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35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36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D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8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6D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D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326220F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6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5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4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5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98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A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2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8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B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1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22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0C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E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7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3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C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6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0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2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4C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B0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08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47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14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8B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1A64" w14:paraId="4BD37AB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5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9D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F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55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DD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91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4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7D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9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6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CA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9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9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3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1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7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4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B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87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A8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5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7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29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1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4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7CF8EB6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8F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9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6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3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6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6A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B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9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5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81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E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8C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8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3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F6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2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AF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7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0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B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26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1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A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F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9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1A64" w14:paraId="250B408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0B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C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9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37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5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A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EE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F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69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3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85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7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6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1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3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E3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C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4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5D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C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D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B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91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A4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C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23522B0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12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0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C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D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6E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6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3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6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7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D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0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D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1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A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B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6B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0F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65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7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C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3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B6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E7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4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7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1A64" w14:paraId="65990D3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7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7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C6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70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0A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C7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D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2C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08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56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8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0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9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5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B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26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CB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D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A9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0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F4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4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0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5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F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239D6E3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2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9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6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15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70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7C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F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E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83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F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F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32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5E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1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43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D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16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C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B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7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E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7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2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F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1A64" w14:paraId="66A2685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B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A4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3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9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2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CD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4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61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F2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64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D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9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5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C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D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B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07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7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68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8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A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6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D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033F3C0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4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6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8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4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5C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E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28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9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A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4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2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BC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A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D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6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AF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A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F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68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52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C1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E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7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D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2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1A64" w14:paraId="0D6C08D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C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B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8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8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9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7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A5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B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24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AE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7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8D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F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3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FD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3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C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4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3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2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68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0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6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6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6D204CD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F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90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9B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2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39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F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5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C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52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5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E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C0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65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D1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EB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B1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58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1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B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6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D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5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5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5E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7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1A64" w14:paraId="4E6A17C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B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C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A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49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8A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A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9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C4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3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E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DF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5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D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F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F7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38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B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6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23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6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DD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E8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3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E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13CE377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4A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20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C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D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7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8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26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3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8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4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7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B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16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A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6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11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2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F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A5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5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D1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B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9B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C8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2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1A64" w14:paraId="3DE74B1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1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C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3A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5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0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B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1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A7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A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E8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6A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E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8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A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05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E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61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6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9F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99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7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10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B1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8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83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50CBB77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8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1A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86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D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5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0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B2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3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B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1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6D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D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19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87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BC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3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D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4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D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8D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9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78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BF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DA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9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1A64" w14:paraId="77FCE02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A5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7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3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A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9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2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7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3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6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1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6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7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C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71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00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B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BC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7D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B0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1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10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9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0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0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6FCE6D9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08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9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3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04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1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E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2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A7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93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7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8B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3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D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7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FF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4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E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AA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75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8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2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F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F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9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6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D31A64" w14:paraId="6E2CC87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4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7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34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1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E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2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A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51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9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5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B5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49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E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1C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4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1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D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2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3C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4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0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A9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18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5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623E49C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B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65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C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F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2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E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28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1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F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B9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B4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7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F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8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6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8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2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D7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EC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F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7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9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7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6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B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31A64" w14:paraId="25FB3C1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5D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1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2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F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2D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3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A0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4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0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22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C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8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D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19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37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B3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B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0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2B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4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1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3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D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B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A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172F61C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3E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0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3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61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B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AB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4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4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71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17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A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5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E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D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6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B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6F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5A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3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4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8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11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1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F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7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0AF69F6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E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D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3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1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C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F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8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4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5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C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C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B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6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A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F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05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5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5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C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8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FF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6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E7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C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8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7D9E91E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0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5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C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C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E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D4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E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34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1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24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F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12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A0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1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9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5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4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49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1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8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48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1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6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76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B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22166F95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CA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94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D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7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6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9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C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B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4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8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F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A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50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38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1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0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BD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4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B6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3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7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8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1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A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C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1C37D5F" w14:textId="77777777" w:rsidR="00D31A64" w:rsidRDefault="00D31A64"/>
    <w:p w14:paraId="53AD81F9" w14:textId="77777777" w:rsidR="00D31A64" w:rsidRDefault="00000000">
      <w:r>
        <w:t>注：上行：工作日；下行：节假日</w:t>
      </w:r>
    </w:p>
    <w:p w14:paraId="42600CD7" w14:textId="77777777" w:rsidR="00D31A64" w:rsidRDefault="00000000">
      <w:pPr>
        <w:pStyle w:val="2"/>
      </w:pPr>
      <w:bookmarkStart w:id="132" w:name="_Toc185701519"/>
      <w:r>
        <w:t>工作日/节假日设备逐时使用率(%)</w:t>
      </w:r>
      <w:bookmarkEnd w:id="132"/>
    </w:p>
    <w:p w14:paraId="79D976B5" w14:textId="77777777" w:rsidR="00D31A64" w:rsidRDefault="00D31A6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31FF75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ABF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73EF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AAF8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1C47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E95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3A0E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442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38E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009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3F8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2D6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6EC8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1C2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29B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A1F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55B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EC3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522E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CAE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C9E5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772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851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FE54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FE0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3520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D31A64" w14:paraId="4FB309C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EA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4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D5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C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2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3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4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2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5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2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5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8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CC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B9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3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2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6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74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3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C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1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09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2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E3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DD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6CB59E8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B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6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7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FD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9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B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8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9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5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E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8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4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1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F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B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4C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67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C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30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5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3B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9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63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A4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0562E3E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E2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89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9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B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0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6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B0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78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C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4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7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41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4C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0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C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4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93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DD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6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66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AD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B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0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7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E9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6A0483E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C2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77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7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E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A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8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B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CB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78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DE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C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6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B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74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9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41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3D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BD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1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7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C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6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C1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4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E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55BFBD1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C0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8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D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C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B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3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5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C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5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5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6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D9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F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7D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02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9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8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69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27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F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F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A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08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688C556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0B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D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2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1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E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0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9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1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89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1D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48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8F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1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E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A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2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A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B4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5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9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8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5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74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A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CB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3D618BD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5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12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95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7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A9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B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72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4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B9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2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0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0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5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7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E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D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D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B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1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5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A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D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BC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AF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2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2FA48A9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B4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28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4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0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1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3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1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9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9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1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7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4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F5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6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6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CC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D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21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5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B2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2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C6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1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B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0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72BD082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4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C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0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4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48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9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CE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1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5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C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D5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44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9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18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D9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C3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2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E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F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C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5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B2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5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49106CA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0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EB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4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13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3A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31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46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F7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2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C7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D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2C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05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6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8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4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8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51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8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0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E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D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1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5E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25E579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2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7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BB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C4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E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4D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10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A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E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9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E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C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9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14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9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F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4B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7F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0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F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7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3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11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40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0D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4C62E59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EB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F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2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1B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9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1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0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D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1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9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0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9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B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6D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6E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32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BC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AC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6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7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D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2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36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2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3752922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C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A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6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5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E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A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09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7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8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97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5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6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42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A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C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C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B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FD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8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11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BB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F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84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8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96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40794BF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B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03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3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E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9A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1A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7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0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0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2C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37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3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AC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44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8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2B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41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1F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E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4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F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9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9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B2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73703DA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F7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A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C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0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3E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0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8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4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F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3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A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6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F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3A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3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B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86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F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52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E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1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6A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D5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0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C4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1619F6D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1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8D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0B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0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A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16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75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7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2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ED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C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9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D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D1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B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85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9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1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A1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9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90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7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195130C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4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66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0D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5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A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D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F3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5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58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7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D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50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6C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2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8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7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A9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D6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98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A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E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6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03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2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C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6C60C56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7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2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10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5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7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A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E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D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3E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E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4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8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6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F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6E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7A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B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A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8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2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3E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F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D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6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A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5E4E9E2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63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F4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7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15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D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86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B6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59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C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C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0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1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B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D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7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2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C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2B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5D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86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7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A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9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4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40258C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E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3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2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08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3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DF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2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9D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96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9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D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5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71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CD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EC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0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BB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21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7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8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C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9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74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50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4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4A640FE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9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档案室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7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F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07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26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F8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9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A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3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C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1D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FB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5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8F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1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0A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E3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5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60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E5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2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CA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2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04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3D4616D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5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9E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BE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7C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6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7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E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B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48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9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30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2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D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0C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8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C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3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3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A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4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B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D4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5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7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0332A34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9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D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7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1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3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97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2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B9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3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E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A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B0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C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2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0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F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0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5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7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EE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C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C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91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9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0386A69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D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B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D9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F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86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0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F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F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9B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89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0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05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57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0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69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BA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AA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5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D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5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D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0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1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C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27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0A4733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8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C9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8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7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1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87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7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D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8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1B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0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2C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89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4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8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F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8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AC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2C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CE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5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7D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4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06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7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D31A64" w14:paraId="5E8EF76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2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A4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07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F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1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D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28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C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D1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A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F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94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3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D3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3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F5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C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1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3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EC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5F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6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5C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E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3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4045549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04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2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9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E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5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5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1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E4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2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65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F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25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51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B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A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B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D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1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FE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3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6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9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2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F8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4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5B2C4F4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2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5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A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A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8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53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0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0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0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C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54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83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5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7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4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A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5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E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8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1C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20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D6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EE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C1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A8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D31A64" w14:paraId="65AE507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D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6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0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7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4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D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B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D0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AF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1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0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7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2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D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1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6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EE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B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F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5F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8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E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B4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4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B2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4A7D5C3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B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B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B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7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E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D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A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2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C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E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E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F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B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C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B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2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8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B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91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52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80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B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A8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B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D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5C04693" w14:textId="77777777" w:rsidR="00D31A64" w:rsidRDefault="00D31A64"/>
    <w:p w14:paraId="3C6039BD" w14:textId="77777777" w:rsidR="00D31A64" w:rsidRDefault="00000000">
      <w:r>
        <w:t>注：上行：工作日；下行：节假日</w:t>
      </w:r>
    </w:p>
    <w:p w14:paraId="5293D450" w14:textId="77777777" w:rsidR="00D31A64" w:rsidRDefault="00D31A64"/>
    <w:sectPr w:rsidR="00D31A64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F46F2" w14:textId="77777777" w:rsidR="00A634D7" w:rsidRDefault="00A634D7" w:rsidP="00203A7D">
      <w:r>
        <w:separator/>
      </w:r>
    </w:p>
  </w:endnote>
  <w:endnote w:type="continuationSeparator" w:id="0">
    <w:p w14:paraId="5D21686D" w14:textId="77777777" w:rsidR="00A634D7" w:rsidRDefault="00A634D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8776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7F261BA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C41FE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504C">
      <w:rPr>
        <w:rStyle w:val="a9"/>
        <w:noProof/>
      </w:rPr>
      <w:t>4</w:t>
    </w:r>
    <w:r>
      <w:rPr>
        <w:rStyle w:val="a9"/>
      </w:rPr>
      <w:fldChar w:fldCharType="end"/>
    </w:r>
  </w:p>
  <w:p w14:paraId="53AC6EC3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02BF3" w14:textId="77777777" w:rsidR="00A634D7" w:rsidRDefault="00A634D7" w:rsidP="00203A7D">
      <w:r>
        <w:separator/>
      </w:r>
    </w:p>
  </w:footnote>
  <w:footnote w:type="continuationSeparator" w:id="0">
    <w:p w14:paraId="49368012" w14:textId="77777777" w:rsidR="00A634D7" w:rsidRDefault="00A634D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1CC6E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68DD408C" wp14:editId="0B021FA4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696000970">
    <w:abstractNumId w:val="0"/>
  </w:num>
  <w:num w:numId="2" w16cid:durableId="92164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BA"/>
    <w:rsid w:val="000118E3"/>
    <w:rsid w:val="00033A7A"/>
    <w:rsid w:val="00036AFE"/>
    <w:rsid w:val="00037A4C"/>
    <w:rsid w:val="000450A8"/>
    <w:rsid w:val="00057DFB"/>
    <w:rsid w:val="000D5BDD"/>
    <w:rsid w:val="000E707C"/>
    <w:rsid w:val="000F4300"/>
    <w:rsid w:val="000F7EF2"/>
    <w:rsid w:val="00104C39"/>
    <w:rsid w:val="00122AE1"/>
    <w:rsid w:val="0014776A"/>
    <w:rsid w:val="00186638"/>
    <w:rsid w:val="001978C5"/>
    <w:rsid w:val="001D5BEF"/>
    <w:rsid w:val="001F2EAE"/>
    <w:rsid w:val="00203A7D"/>
    <w:rsid w:val="00235D41"/>
    <w:rsid w:val="002555B8"/>
    <w:rsid w:val="00272F04"/>
    <w:rsid w:val="002B2EC4"/>
    <w:rsid w:val="002B430E"/>
    <w:rsid w:val="002C0A18"/>
    <w:rsid w:val="002F4FC9"/>
    <w:rsid w:val="002F76F2"/>
    <w:rsid w:val="0030437C"/>
    <w:rsid w:val="003067E1"/>
    <w:rsid w:val="0031108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3F5BE3"/>
    <w:rsid w:val="0045611F"/>
    <w:rsid w:val="00483CEF"/>
    <w:rsid w:val="00484061"/>
    <w:rsid w:val="0049561F"/>
    <w:rsid w:val="004C2B83"/>
    <w:rsid w:val="004D230F"/>
    <w:rsid w:val="004D449D"/>
    <w:rsid w:val="004E66E1"/>
    <w:rsid w:val="00513F23"/>
    <w:rsid w:val="00517BC7"/>
    <w:rsid w:val="005215FB"/>
    <w:rsid w:val="00534262"/>
    <w:rsid w:val="0056173B"/>
    <w:rsid w:val="005755BA"/>
    <w:rsid w:val="005A1395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732438"/>
    <w:rsid w:val="007429D0"/>
    <w:rsid w:val="007516D6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C504C"/>
    <w:rsid w:val="008D3D30"/>
    <w:rsid w:val="0090021E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559BA"/>
    <w:rsid w:val="00A634D7"/>
    <w:rsid w:val="00A664C6"/>
    <w:rsid w:val="00A67DF0"/>
    <w:rsid w:val="00A86D97"/>
    <w:rsid w:val="00AA01BD"/>
    <w:rsid w:val="00AA47FE"/>
    <w:rsid w:val="00AA684C"/>
    <w:rsid w:val="00AB02C1"/>
    <w:rsid w:val="00B10F3C"/>
    <w:rsid w:val="00B11A02"/>
    <w:rsid w:val="00B31357"/>
    <w:rsid w:val="00B41640"/>
    <w:rsid w:val="00B473D8"/>
    <w:rsid w:val="00B55B22"/>
    <w:rsid w:val="00B55D3D"/>
    <w:rsid w:val="00B60476"/>
    <w:rsid w:val="00B60841"/>
    <w:rsid w:val="00B87AC0"/>
    <w:rsid w:val="00BA2E58"/>
    <w:rsid w:val="00BE5164"/>
    <w:rsid w:val="00C37EE3"/>
    <w:rsid w:val="00C63237"/>
    <w:rsid w:val="00C67778"/>
    <w:rsid w:val="00C82E0F"/>
    <w:rsid w:val="00C97E25"/>
    <w:rsid w:val="00CB5E85"/>
    <w:rsid w:val="00CD3821"/>
    <w:rsid w:val="00CE28AA"/>
    <w:rsid w:val="00CF5001"/>
    <w:rsid w:val="00D31A64"/>
    <w:rsid w:val="00D40158"/>
    <w:rsid w:val="00D43C46"/>
    <w:rsid w:val="00D62A9A"/>
    <w:rsid w:val="00D6766A"/>
    <w:rsid w:val="00D7475F"/>
    <w:rsid w:val="00DA608E"/>
    <w:rsid w:val="00DB1679"/>
    <w:rsid w:val="00DB4CC2"/>
    <w:rsid w:val="00DC2F5E"/>
    <w:rsid w:val="00DC73AD"/>
    <w:rsid w:val="00DD1848"/>
    <w:rsid w:val="00DD6833"/>
    <w:rsid w:val="00DE70B5"/>
    <w:rsid w:val="00DF470C"/>
    <w:rsid w:val="00E01CCF"/>
    <w:rsid w:val="00E3135C"/>
    <w:rsid w:val="00E81ACD"/>
    <w:rsid w:val="00EB2016"/>
    <w:rsid w:val="00ED7370"/>
    <w:rsid w:val="00ED7B1A"/>
    <w:rsid w:val="00EE7DDC"/>
    <w:rsid w:val="00F04642"/>
    <w:rsid w:val="00F4490D"/>
    <w:rsid w:val="00F47A9B"/>
    <w:rsid w:val="00F54441"/>
    <w:rsid w:val="00F75DD1"/>
    <w:rsid w:val="00FA4B87"/>
    <w:rsid w:val="00FE67FA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B8495D1"/>
  <w15:chartTrackingRefBased/>
  <w15:docId w15:val="{242B5263-A943-42A7-AC2A-1EBBE71C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496;&#26199;\AppData\Local\Temp\tmp1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tmp16.dotx</Template>
  <TotalTime>1</TotalTime>
  <Pages>21</Pages>
  <Words>2838</Words>
  <Characters>16177</Characters>
  <Application>Microsoft Office Word</Application>
  <DocSecurity>0</DocSecurity>
  <Lines>134</Lines>
  <Paragraphs>37</Paragraphs>
  <ScaleCrop>false</ScaleCrop>
  <Company>ths</Company>
  <LinksUpToDate>false</LinksUpToDate>
  <CharactersWithSpaces>18978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绿色建筑降碳措施报告书</dc:title>
  <dc:subject/>
  <dc:creator>司晗</dc:creator>
  <cp:keywords/>
  <cp:lastModifiedBy>晗 司</cp:lastModifiedBy>
  <cp:revision>1</cp:revision>
  <cp:lastPrinted>1899-12-31T16:00:00Z</cp:lastPrinted>
  <dcterms:created xsi:type="dcterms:W3CDTF">2024-12-21T11:24:00Z</dcterms:created>
  <dcterms:modified xsi:type="dcterms:W3CDTF">2024-12-21T11:25:00Z</dcterms:modified>
</cp:coreProperties>
</file>