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media/image6.jpg" ContentType="image/jp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656F5" w14:textId="77777777" w:rsidR="00D40158" w:rsidRDefault="00D40158" w:rsidP="00D40158">
      <w:pPr>
        <w:spacing w:line="180" w:lineRule="atLeast"/>
        <w:rPr>
          <w:rFonts w:ascii="宋体" w:hAnsi="宋体" w:hint="eastAsia"/>
          <w:b/>
          <w:bCs/>
          <w:sz w:val="32"/>
          <w:szCs w:val="32"/>
        </w:rPr>
      </w:pPr>
    </w:p>
    <w:p w14:paraId="5B62E34C" w14:textId="77777777" w:rsidR="00D40158" w:rsidRDefault="00D40158" w:rsidP="00D40158">
      <w:pPr>
        <w:widowControl w:val="0"/>
        <w:spacing w:afterLines="100" w:after="312"/>
        <w:rPr>
          <w:rFonts w:ascii="宋体" w:hAnsi="宋体" w:hint="eastAsia"/>
          <w:b/>
          <w:bCs/>
          <w:kern w:val="2"/>
          <w:sz w:val="30"/>
          <w:szCs w:val="24"/>
          <w:lang w:val="en-US"/>
        </w:rPr>
      </w:pPr>
    </w:p>
    <w:p w14:paraId="7BB6C2D5" w14:textId="77777777" w:rsidR="00D40158" w:rsidRPr="00A22524" w:rsidRDefault="00624DAB" w:rsidP="00D40158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综合能耗</w:t>
      </w:r>
      <w:r w:rsidR="000B5101">
        <w:rPr>
          <w:rFonts w:ascii="黑体" w:eastAsia="黑体" w:hAnsi="宋体" w:hint="eastAsia"/>
          <w:b/>
          <w:bCs/>
          <w:sz w:val="72"/>
          <w:szCs w:val="72"/>
        </w:rPr>
        <w:t>节能率</w:t>
      </w:r>
      <w:r w:rsidR="0084718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2D5D589F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 w:hint="eastAsia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711D8D52" w14:textId="77777777" w:rsidR="00D40158" w:rsidRPr="00CE28AA" w:rsidRDefault="00D40158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15C38086" w14:textId="77777777" w:rsidR="00CE28AA" w:rsidRPr="00CE28AA" w:rsidRDefault="00CE28AA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5065B7A7" w14:textId="77777777" w:rsidTr="000E3614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826405E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E8005A7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1" w:name="项目名称"/>
            <w:r>
              <w:t>绿脉办公楼</w:t>
            </w:r>
            <w:bookmarkEnd w:id="1"/>
          </w:p>
        </w:tc>
      </w:tr>
      <w:tr w:rsidR="00D40158" w:rsidRPr="00D40158" w14:paraId="4F6EF3C4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9434F4B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645D0FA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2" w:name="地理位置"/>
            <w:r>
              <w:t>北京</w:t>
            </w:r>
            <w:r>
              <w:t>-</w:t>
            </w:r>
            <w:r>
              <w:t>北京</w:t>
            </w:r>
            <w:bookmarkEnd w:id="2"/>
          </w:p>
        </w:tc>
      </w:tr>
      <w:tr w:rsidR="00D40158" w:rsidRPr="00D40158" w14:paraId="632A8A9B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E8A8416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2FA30AF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01A8B037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2143EC3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DB8B29C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4EE66817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F7CE188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4E4F70C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0D12CC54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834274C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3D492DD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718C54A3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5357428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EB5DA82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4AD82E57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F97DFE3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7074C5E1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1D32B854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276A522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CA9E7E8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2024年12月21日</w:t>
              </w:r>
            </w:smartTag>
            <w:bookmarkEnd w:id="6"/>
          </w:p>
        </w:tc>
      </w:tr>
    </w:tbl>
    <w:p w14:paraId="3DD62A89" w14:textId="77777777" w:rsidR="00D40158" w:rsidRDefault="00D40158" w:rsidP="00B41640">
      <w:pPr>
        <w:rPr>
          <w:rFonts w:ascii="宋体" w:hAnsi="宋体" w:hint="eastAsia"/>
          <w:lang w:val="en-US"/>
        </w:rPr>
      </w:pPr>
    </w:p>
    <w:p w14:paraId="5C2A9033" w14:textId="77777777" w:rsidR="00D40158" w:rsidRDefault="00D40158" w:rsidP="00F82AF0">
      <w:pPr>
        <w:jc w:val="center"/>
        <w:rPr>
          <w:rFonts w:ascii="宋体" w:hAnsi="宋体" w:hint="eastAsia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21B9F849" wp14:editId="7676CF2D">
            <wp:extent cx="1514634" cy="1514634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46332921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7EAEAD6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A400CAD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能耗计算BESI2024</w:t>
            </w:r>
            <w:bookmarkEnd w:id="8"/>
          </w:p>
        </w:tc>
      </w:tr>
      <w:tr w:rsidR="00C67778" w:rsidRPr="00D40158" w14:paraId="1AF95A7A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3BDC07D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18E4BA9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9"/>
          </w:p>
        </w:tc>
      </w:tr>
      <w:tr w:rsidR="00C67778" w:rsidRPr="00D40158" w14:paraId="3168F8B8" w14:textId="77777777" w:rsidTr="000E3614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B10CA1E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7E26CBE4" w14:textId="77777777" w:rsidR="006E3B8E" w:rsidRPr="00D40158" w:rsidRDefault="006E3B8E" w:rsidP="006E3B8E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3031B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7D5BDF63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31A6D4F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7E02798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T13141265168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4895CBC1" w14:textId="77777777" w:rsidR="00D40158" w:rsidRDefault="00D40158" w:rsidP="00D40158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35B68F71" w14:textId="77777777" w:rsidR="00544437" w:rsidRDefault="00D4015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5691172" w:history="1">
        <w:r w:rsidR="00544437" w:rsidRPr="00176844">
          <w:rPr>
            <w:rStyle w:val="a6"/>
            <w:rFonts w:hint="eastAsia"/>
          </w:rPr>
          <w:t>1</w:t>
        </w:r>
        <w:r w:rsidR="00544437"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="00544437" w:rsidRPr="00176844">
          <w:rPr>
            <w:rStyle w:val="a6"/>
            <w:rFonts w:hint="eastAsia"/>
          </w:rPr>
          <w:t>建筑概况</w:t>
        </w:r>
        <w:r w:rsidR="00544437">
          <w:rPr>
            <w:rFonts w:hint="eastAsia"/>
            <w:webHidden/>
          </w:rPr>
          <w:tab/>
        </w:r>
        <w:r w:rsidR="00544437">
          <w:rPr>
            <w:rFonts w:hint="eastAsia"/>
            <w:webHidden/>
          </w:rPr>
          <w:fldChar w:fldCharType="begin"/>
        </w:r>
        <w:r w:rsidR="00544437">
          <w:rPr>
            <w:rFonts w:hint="eastAsia"/>
            <w:webHidden/>
          </w:rPr>
          <w:instrText xml:space="preserve"> </w:instrText>
        </w:r>
        <w:r w:rsidR="00544437">
          <w:rPr>
            <w:webHidden/>
          </w:rPr>
          <w:instrText>PAGEREF _Toc185691172 \h</w:instrText>
        </w:r>
        <w:r w:rsidR="00544437">
          <w:rPr>
            <w:rFonts w:hint="eastAsia"/>
            <w:webHidden/>
          </w:rPr>
          <w:instrText xml:space="preserve"> </w:instrText>
        </w:r>
        <w:r w:rsidR="00544437">
          <w:rPr>
            <w:rFonts w:hint="eastAsia"/>
            <w:webHidden/>
          </w:rPr>
        </w:r>
        <w:r w:rsidR="00544437">
          <w:rPr>
            <w:webHidden/>
          </w:rPr>
          <w:fldChar w:fldCharType="separate"/>
        </w:r>
        <w:r w:rsidR="00544437">
          <w:rPr>
            <w:webHidden/>
          </w:rPr>
          <w:t>5</w:t>
        </w:r>
        <w:r w:rsidR="00544437">
          <w:rPr>
            <w:rFonts w:hint="eastAsia"/>
            <w:webHidden/>
          </w:rPr>
          <w:fldChar w:fldCharType="end"/>
        </w:r>
      </w:hyperlink>
    </w:p>
    <w:p w14:paraId="37A9C435" w14:textId="77777777" w:rsidR="00544437" w:rsidRDefault="00544437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691173" w:history="1">
        <w:r w:rsidRPr="00176844">
          <w:rPr>
            <w:rStyle w:val="a6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计算依据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_Toc185691173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06D8FD26" w14:textId="77777777" w:rsidR="00544437" w:rsidRDefault="00544437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691174" w:history="1">
        <w:r w:rsidRPr="00176844">
          <w:rPr>
            <w:rStyle w:val="a6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计算要求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_Toc185691174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4D7450C1" w14:textId="77777777" w:rsidR="00544437" w:rsidRDefault="00544437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175" w:history="1">
        <w:r w:rsidRPr="00176844">
          <w:rPr>
            <w:rStyle w:val="a6"/>
            <w:rFonts w:hint="eastAsia"/>
            <w:lang w:val="en-GB"/>
          </w:rPr>
          <w:t>3.1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计算目标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_Toc185691175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024ACD90" w14:textId="77777777" w:rsidR="00544437" w:rsidRDefault="00544437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176" w:history="1">
        <w:r w:rsidRPr="00176844">
          <w:rPr>
            <w:rStyle w:val="a6"/>
            <w:rFonts w:hint="eastAsia"/>
            <w:lang w:val="en-GB"/>
          </w:rPr>
          <w:t>3.2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计算方法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_Toc185691176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0ABCD1CD" w14:textId="77777777" w:rsidR="00544437" w:rsidRDefault="00544437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691177" w:history="1">
        <w:r w:rsidRPr="00176844">
          <w:rPr>
            <w:rStyle w:val="a6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软件介绍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_Toc185691177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08C959B4" w14:textId="77777777" w:rsidR="00544437" w:rsidRDefault="00544437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691178" w:history="1">
        <w:r w:rsidRPr="00176844">
          <w:rPr>
            <w:rStyle w:val="a6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气象数据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_Toc185691178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2F8309A7" w14:textId="77777777" w:rsidR="00544437" w:rsidRDefault="00544437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179" w:history="1">
        <w:r w:rsidRPr="00176844">
          <w:rPr>
            <w:rStyle w:val="a6"/>
            <w:rFonts w:hint="eastAsia"/>
            <w:lang w:val="en-GB"/>
          </w:rPr>
          <w:t>5.1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气象地点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_Toc185691179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511609E3" w14:textId="77777777" w:rsidR="00544437" w:rsidRDefault="00544437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180" w:history="1">
        <w:r w:rsidRPr="00176844">
          <w:rPr>
            <w:rStyle w:val="a6"/>
            <w:rFonts w:hint="eastAsia"/>
            <w:lang w:val="en-GB"/>
          </w:rPr>
          <w:t>5.2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逐日干球温度表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_Toc185691180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55862194" w14:textId="77777777" w:rsidR="00544437" w:rsidRDefault="00544437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181" w:history="1">
        <w:r w:rsidRPr="00176844">
          <w:rPr>
            <w:rStyle w:val="a6"/>
            <w:rFonts w:hint="eastAsia"/>
            <w:lang w:val="en-GB"/>
          </w:rPr>
          <w:t>5.3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逐月辐照量表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_Toc185691181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15C31BFC" w14:textId="77777777" w:rsidR="00544437" w:rsidRDefault="00544437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182" w:history="1">
        <w:r w:rsidRPr="00176844">
          <w:rPr>
            <w:rStyle w:val="a6"/>
            <w:rFonts w:hint="eastAsia"/>
            <w:lang w:val="en-GB"/>
          </w:rPr>
          <w:t>5.4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峰值工况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_Toc185691182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791557A1" w14:textId="77777777" w:rsidR="00544437" w:rsidRDefault="00544437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691183" w:history="1">
        <w:r w:rsidRPr="00176844">
          <w:rPr>
            <w:rStyle w:val="a6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围护结构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_Toc185691183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42CFA776" w14:textId="77777777" w:rsidR="00544437" w:rsidRDefault="00544437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184" w:history="1">
        <w:r w:rsidRPr="00176844">
          <w:rPr>
            <w:rStyle w:val="a6"/>
            <w:rFonts w:hint="eastAsia"/>
            <w:lang w:val="en-GB"/>
          </w:rPr>
          <w:t>6.1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工程材料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_Toc185691184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335829F7" w14:textId="77777777" w:rsidR="00544437" w:rsidRDefault="00544437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185" w:history="1">
        <w:r w:rsidRPr="00176844">
          <w:rPr>
            <w:rStyle w:val="a6"/>
            <w:rFonts w:hint="eastAsia"/>
            <w:lang w:val="en-GB"/>
          </w:rPr>
          <w:t>6.2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围护结构作法简要说明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_Toc185691185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584EC93D" w14:textId="77777777" w:rsidR="00544437" w:rsidRDefault="00544437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186" w:history="1">
        <w:r w:rsidRPr="00176844">
          <w:rPr>
            <w:rStyle w:val="a6"/>
            <w:rFonts w:hint="eastAsia"/>
            <w:lang w:val="en-GB"/>
          </w:rPr>
          <w:t>6.3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体形系数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_Toc185691186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618B0133" w14:textId="77777777" w:rsidR="00544437" w:rsidRDefault="00544437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187" w:history="1">
        <w:r w:rsidRPr="00176844">
          <w:rPr>
            <w:rStyle w:val="a6"/>
            <w:rFonts w:hint="eastAsia"/>
            <w:lang w:val="en-GB"/>
          </w:rPr>
          <w:t>6.3.1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体形系数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_Toc185691187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2CB9EBC7" w14:textId="77777777" w:rsidR="00544437" w:rsidRDefault="00544437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188" w:history="1">
        <w:r w:rsidRPr="00176844">
          <w:rPr>
            <w:rStyle w:val="a6"/>
            <w:rFonts w:hint="eastAsia"/>
            <w:lang w:val="en-GB"/>
          </w:rPr>
          <w:t>6.3.2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楼层信息表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_Toc185691188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7396FA7F" w14:textId="77777777" w:rsidR="00544437" w:rsidRDefault="00544437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189" w:history="1">
        <w:r w:rsidRPr="00176844">
          <w:rPr>
            <w:rStyle w:val="a6"/>
            <w:rFonts w:hint="eastAsia"/>
            <w:lang w:val="en-GB"/>
          </w:rPr>
          <w:t>6.4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窗墙比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_Toc185691189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0214C5BD" w14:textId="77777777" w:rsidR="00544437" w:rsidRDefault="00544437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190" w:history="1">
        <w:r w:rsidRPr="00176844">
          <w:rPr>
            <w:rStyle w:val="a6"/>
            <w:rFonts w:hint="eastAsia"/>
            <w:lang w:val="en-GB"/>
          </w:rPr>
          <w:t>6.4.1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窗墙比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_Toc185691190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71F290D7" w14:textId="77777777" w:rsidR="00544437" w:rsidRDefault="00544437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191" w:history="1">
        <w:r w:rsidRPr="00176844">
          <w:rPr>
            <w:rStyle w:val="a6"/>
            <w:rFonts w:hint="eastAsia"/>
            <w:lang w:val="en-GB"/>
          </w:rPr>
          <w:t>6.4.2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外窗表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_Toc185691191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01AB7642" w14:textId="77777777" w:rsidR="00544437" w:rsidRDefault="00544437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192" w:history="1">
        <w:r w:rsidRPr="00176844">
          <w:rPr>
            <w:rStyle w:val="a6"/>
            <w:rFonts w:hint="eastAsia"/>
            <w:lang w:val="en-GB"/>
          </w:rPr>
          <w:t>6.5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可见光透射比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_Toc185691192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29E4669E" w14:textId="77777777" w:rsidR="00544437" w:rsidRDefault="00544437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193" w:history="1">
        <w:r w:rsidRPr="00176844">
          <w:rPr>
            <w:rStyle w:val="a6"/>
            <w:rFonts w:hint="eastAsia"/>
            <w:lang w:val="en-GB"/>
          </w:rPr>
          <w:t>6.6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天窗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_Toc185691193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3A418E6C" w14:textId="77777777" w:rsidR="00544437" w:rsidRDefault="00544437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194" w:history="1">
        <w:r w:rsidRPr="00176844">
          <w:rPr>
            <w:rStyle w:val="a6"/>
            <w:rFonts w:hint="eastAsia"/>
            <w:lang w:val="en-GB"/>
          </w:rPr>
          <w:t>6.6.1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天窗屋顶比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_Toc185691194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0001999C" w14:textId="77777777" w:rsidR="00544437" w:rsidRDefault="00544437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195" w:history="1">
        <w:r w:rsidRPr="00176844">
          <w:rPr>
            <w:rStyle w:val="a6"/>
            <w:rFonts w:hint="eastAsia"/>
            <w:lang w:val="en-GB"/>
          </w:rPr>
          <w:t>6.6.2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天窗类型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_Toc185691195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586E9704" w14:textId="77777777" w:rsidR="00544437" w:rsidRDefault="00544437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196" w:history="1">
        <w:r w:rsidRPr="00176844">
          <w:rPr>
            <w:rStyle w:val="a6"/>
            <w:rFonts w:hint="eastAsia"/>
            <w:lang w:val="en-GB"/>
          </w:rPr>
          <w:t>6.7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屋顶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_Toc185691196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25A447C7" w14:textId="77777777" w:rsidR="00544437" w:rsidRDefault="00544437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197" w:history="1">
        <w:r w:rsidRPr="00176844">
          <w:rPr>
            <w:rStyle w:val="a6"/>
            <w:rFonts w:hint="eastAsia"/>
            <w:lang w:val="en-GB"/>
          </w:rPr>
          <w:t>6.7.1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屋顶相关构造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_Toc185691197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2A625E08" w14:textId="77777777" w:rsidR="00544437" w:rsidRDefault="00544437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198" w:history="1">
        <w:r w:rsidRPr="00176844">
          <w:rPr>
            <w:rStyle w:val="a6"/>
            <w:rFonts w:hint="eastAsia"/>
            <w:lang w:val="en-GB"/>
          </w:rPr>
          <w:t>6.7.2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屋顶平均热工特性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_Toc185691198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1ABE305A" w14:textId="77777777" w:rsidR="00544437" w:rsidRDefault="00544437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199" w:history="1">
        <w:r w:rsidRPr="00176844">
          <w:rPr>
            <w:rStyle w:val="a6"/>
            <w:rFonts w:hint="eastAsia"/>
            <w:lang w:val="en-GB"/>
          </w:rPr>
          <w:t>6.8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外墙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_Toc185691199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0D519F33" w14:textId="77777777" w:rsidR="00544437" w:rsidRDefault="00544437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00" w:history="1">
        <w:r w:rsidRPr="00176844">
          <w:rPr>
            <w:rStyle w:val="a6"/>
            <w:rFonts w:hint="eastAsia"/>
            <w:lang w:val="en-GB"/>
          </w:rPr>
          <w:t>6.8.1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外墙相关构造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_Toc185691200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0F552B57" w14:textId="77777777" w:rsidR="00544437" w:rsidRDefault="00544437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01" w:history="1">
        <w:r w:rsidRPr="00176844">
          <w:rPr>
            <w:rStyle w:val="a6"/>
            <w:rFonts w:hint="eastAsia"/>
            <w:lang w:val="en-GB"/>
          </w:rPr>
          <w:t>6.8.2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外墙主断面传热系数的修正系数ψ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_Toc185691201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516C6AD7" w14:textId="77777777" w:rsidR="00544437" w:rsidRDefault="00544437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02" w:history="1">
        <w:r w:rsidRPr="00176844">
          <w:rPr>
            <w:rStyle w:val="a6"/>
            <w:rFonts w:hint="eastAsia"/>
            <w:lang w:val="en-GB"/>
          </w:rPr>
          <w:t>6.8.3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外墙平均热工特性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_Toc185691202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474BA9D3" w14:textId="77777777" w:rsidR="00544437" w:rsidRDefault="00544437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03" w:history="1">
        <w:r w:rsidRPr="00176844">
          <w:rPr>
            <w:rStyle w:val="a6"/>
            <w:rFonts w:hint="eastAsia"/>
            <w:lang w:val="en-GB"/>
          </w:rPr>
          <w:t>6.9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挑空楼板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_Toc185691203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3CBED6D3" w14:textId="77777777" w:rsidR="00544437" w:rsidRDefault="00544437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04" w:history="1">
        <w:r w:rsidRPr="00176844">
          <w:rPr>
            <w:rStyle w:val="a6"/>
            <w:rFonts w:hint="eastAsia"/>
            <w:lang w:val="en-GB"/>
          </w:rPr>
          <w:t>6.9.1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挑空楼板构造一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_Toc185691204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004427F6" w14:textId="77777777" w:rsidR="00544437" w:rsidRDefault="00544437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05" w:history="1">
        <w:r w:rsidRPr="00176844">
          <w:rPr>
            <w:rStyle w:val="a6"/>
            <w:rFonts w:hint="eastAsia"/>
            <w:lang w:val="en-GB"/>
          </w:rPr>
          <w:t>6.10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采暖与非采暖隔墙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_Toc185691205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51BDAA89" w14:textId="77777777" w:rsidR="00544437" w:rsidRDefault="00544437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06" w:history="1">
        <w:r w:rsidRPr="00176844">
          <w:rPr>
            <w:rStyle w:val="a6"/>
            <w:rFonts w:hint="eastAsia"/>
            <w:lang w:val="en-GB"/>
          </w:rPr>
          <w:t>6.10.1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采暖与非采暖隔墙相关构造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_Toc185691206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74441D03" w14:textId="77777777" w:rsidR="00544437" w:rsidRDefault="00544437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07" w:history="1">
        <w:r w:rsidRPr="00176844">
          <w:rPr>
            <w:rStyle w:val="a6"/>
            <w:rFonts w:hint="eastAsia"/>
            <w:lang w:val="en-GB"/>
          </w:rPr>
          <w:t>6.10.2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采暖与非采暖隔墙平均热工特性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_Toc185691207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741A031C" w14:textId="77777777" w:rsidR="00544437" w:rsidRDefault="00544437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08" w:history="1">
        <w:r w:rsidRPr="00176844">
          <w:rPr>
            <w:rStyle w:val="a6"/>
            <w:rFonts w:hint="eastAsia"/>
            <w:lang w:val="en-GB"/>
          </w:rPr>
          <w:t>6.11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地下车库与供暖房间之间的楼板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_Toc185691208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24F62F4D" w14:textId="77777777" w:rsidR="00544437" w:rsidRDefault="00544437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09" w:history="1">
        <w:r w:rsidRPr="00176844">
          <w:rPr>
            <w:rStyle w:val="a6"/>
            <w:rFonts w:hint="eastAsia"/>
            <w:lang w:val="en-GB"/>
          </w:rPr>
          <w:t>6.12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外窗热工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_Toc185691209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138166A1" w14:textId="77777777" w:rsidR="00544437" w:rsidRDefault="00544437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10" w:history="1">
        <w:r w:rsidRPr="00176844">
          <w:rPr>
            <w:rStyle w:val="a6"/>
            <w:rFonts w:hint="eastAsia"/>
            <w:lang w:val="en-GB"/>
          </w:rPr>
          <w:t>6.12.1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外窗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_Toc185691210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664AF72B" w14:textId="77777777" w:rsidR="00544437" w:rsidRDefault="00544437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11" w:history="1">
        <w:r w:rsidRPr="00176844">
          <w:rPr>
            <w:rStyle w:val="a6"/>
            <w:rFonts w:hint="eastAsia"/>
            <w:lang w:val="en-GB"/>
          </w:rPr>
          <w:t>6.12.2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外遮阳类型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_Toc185691211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64F90DCD" w14:textId="77777777" w:rsidR="00544437" w:rsidRDefault="00544437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12" w:history="1">
        <w:r w:rsidRPr="00176844">
          <w:rPr>
            <w:rStyle w:val="a6"/>
            <w:rFonts w:hint="eastAsia"/>
            <w:lang w:val="en-GB"/>
          </w:rPr>
          <w:t>6.12.3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平均传热系数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_Toc185691212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419361DE" w14:textId="77777777" w:rsidR="00544437" w:rsidRDefault="00544437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13" w:history="1">
        <w:r w:rsidRPr="00176844">
          <w:rPr>
            <w:rStyle w:val="a6"/>
            <w:rFonts w:hint="eastAsia"/>
            <w:lang w:val="en-GB"/>
          </w:rPr>
          <w:t>6.12.4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综合太阳得热系数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_Toc185691213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rFonts w:hint="eastAsia"/>
            <w:webHidden/>
          </w:rPr>
          <w:fldChar w:fldCharType="end"/>
        </w:r>
      </w:hyperlink>
    </w:p>
    <w:p w14:paraId="4E1E46CF" w14:textId="77777777" w:rsidR="00544437" w:rsidRDefault="00544437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14" w:history="1">
        <w:r w:rsidRPr="00176844">
          <w:rPr>
            <w:rStyle w:val="a6"/>
            <w:rFonts w:hint="eastAsia"/>
            <w:lang w:val="en-GB"/>
          </w:rPr>
          <w:t>6.12.5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总体热工性能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_Toc185691214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rFonts w:hint="eastAsia"/>
            <w:webHidden/>
          </w:rPr>
          <w:fldChar w:fldCharType="end"/>
        </w:r>
      </w:hyperlink>
    </w:p>
    <w:p w14:paraId="7A8F3FC6" w14:textId="77777777" w:rsidR="00544437" w:rsidRDefault="00544437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15" w:history="1">
        <w:r w:rsidRPr="00176844">
          <w:rPr>
            <w:rStyle w:val="a6"/>
            <w:rFonts w:hint="eastAsia"/>
            <w:lang w:val="en-GB"/>
          </w:rPr>
          <w:t>6.13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周边地面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_Toc185691215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rFonts w:hint="eastAsia"/>
            <w:webHidden/>
          </w:rPr>
          <w:fldChar w:fldCharType="end"/>
        </w:r>
      </w:hyperlink>
    </w:p>
    <w:p w14:paraId="648E8132" w14:textId="77777777" w:rsidR="00544437" w:rsidRDefault="00544437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16" w:history="1">
        <w:r w:rsidRPr="00176844">
          <w:rPr>
            <w:rStyle w:val="a6"/>
            <w:rFonts w:hint="eastAsia"/>
            <w:lang w:val="en-GB"/>
          </w:rPr>
          <w:t>6.13.1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地面构造一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_Toc185691216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rFonts w:hint="eastAsia"/>
            <w:webHidden/>
          </w:rPr>
          <w:fldChar w:fldCharType="end"/>
        </w:r>
      </w:hyperlink>
    </w:p>
    <w:p w14:paraId="49FF3527" w14:textId="77777777" w:rsidR="00544437" w:rsidRDefault="00544437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17" w:history="1">
        <w:r w:rsidRPr="00176844">
          <w:rPr>
            <w:rStyle w:val="a6"/>
            <w:rFonts w:hint="eastAsia"/>
            <w:lang w:val="en-GB"/>
          </w:rPr>
          <w:t>6.14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采暖地下室外墙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_Toc185691217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rFonts w:hint="eastAsia"/>
            <w:webHidden/>
          </w:rPr>
          <w:fldChar w:fldCharType="end"/>
        </w:r>
      </w:hyperlink>
    </w:p>
    <w:p w14:paraId="5EA6F8C6" w14:textId="77777777" w:rsidR="00544437" w:rsidRDefault="00544437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18" w:history="1">
        <w:r w:rsidRPr="00176844">
          <w:rPr>
            <w:rStyle w:val="a6"/>
            <w:rFonts w:hint="eastAsia"/>
            <w:lang w:val="en-GB"/>
          </w:rPr>
          <w:t>6.15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变形缝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_Toc185691218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rFonts w:hint="eastAsia"/>
            <w:webHidden/>
          </w:rPr>
          <w:fldChar w:fldCharType="end"/>
        </w:r>
      </w:hyperlink>
    </w:p>
    <w:p w14:paraId="46A2BB71" w14:textId="77777777" w:rsidR="00544437" w:rsidRDefault="00544437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691219" w:history="1">
        <w:r w:rsidRPr="00176844">
          <w:rPr>
            <w:rStyle w:val="a6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围护结构概况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_Toc185691219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rFonts w:hint="eastAsia"/>
            <w:webHidden/>
          </w:rPr>
          <w:fldChar w:fldCharType="end"/>
        </w:r>
      </w:hyperlink>
    </w:p>
    <w:p w14:paraId="6BFDAD06" w14:textId="77777777" w:rsidR="00544437" w:rsidRDefault="00544437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691220" w:history="1">
        <w:r w:rsidRPr="00176844">
          <w:rPr>
            <w:rStyle w:val="a6"/>
            <w:rFonts w:hint="eastAsia"/>
          </w:rPr>
          <w:t>8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设计建筑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_Toc185691220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rFonts w:hint="eastAsia"/>
            <w:webHidden/>
          </w:rPr>
          <w:fldChar w:fldCharType="end"/>
        </w:r>
      </w:hyperlink>
    </w:p>
    <w:p w14:paraId="7DE3AA40" w14:textId="77777777" w:rsidR="00544437" w:rsidRDefault="00544437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21" w:history="1">
        <w:r w:rsidRPr="00176844">
          <w:rPr>
            <w:rStyle w:val="a6"/>
            <w:rFonts w:hint="eastAsia"/>
            <w:lang w:val="en-GB"/>
          </w:rPr>
          <w:t>8.1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房间类型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_Toc185691221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rFonts w:hint="eastAsia"/>
            <w:webHidden/>
          </w:rPr>
          <w:fldChar w:fldCharType="end"/>
        </w:r>
      </w:hyperlink>
    </w:p>
    <w:p w14:paraId="220748D2" w14:textId="77777777" w:rsidR="00544437" w:rsidRDefault="00544437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22" w:history="1">
        <w:r w:rsidRPr="00176844">
          <w:rPr>
            <w:rStyle w:val="a6"/>
            <w:rFonts w:hint="eastAsia"/>
            <w:lang w:val="en-GB"/>
          </w:rPr>
          <w:t>8.1.1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房间参数表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_Toc185691222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rFonts w:hint="eastAsia"/>
            <w:webHidden/>
          </w:rPr>
          <w:fldChar w:fldCharType="end"/>
        </w:r>
      </w:hyperlink>
    </w:p>
    <w:p w14:paraId="0C81659A" w14:textId="77777777" w:rsidR="00544437" w:rsidRDefault="00544437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23" w:history="1">
        <w:r w:rsidRPr="00176844">
          <w:rPr>
            <w:rStyle w:val="a6"/>
            <w:rFonts w:hint="eastAsia"/>
            <w:lang w:val="en-GB"/>
          </w:rPr>
          <w:t>8.1.2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作息时间表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_Toc185691223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rFonts w:hint="eastAsia"/>
            <w:webHidden/>
          </w:rPr>
          <w:fldChar w:fldCharType="end"/>
        </w:r>
      </w:hyperlink>
    </w:p>
    <w:p w14:paraId="5B237918" w14:textId="77777777" w:rsidR="00544437" w:rsidRDefault="00544437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24" w:history="1">
        <w:r w:rsidRPr="00176844">
          <w:rPr>
            <w:rStyle w:val="a6"/>
            <w:rFonts w:hint="eastAsia"/>
            <w:lang w:val="en-GB"/>
          </w:rPr>
          <w:t>8.2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系统类型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_Toc185691224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rFonts w:hint="eastAsia"/>
            <w:webHidden/>
          </w:rPr>
          <w:fldChar w:fldCharType="end"/>
        </w:r>
      </w:hyperlink>
    </w:p>
    <w:p w14:paraId="7AE977BD" w14:textId="77777777" w:rsidR="00544437" w:rsidRDefault="00544437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25" w:history="1">
        <w:r w:rsidRPr="00176844">
          <w:rPr>
            <w:rStyle w:val="a6"/>
            <w:rFonts w:hint="eastAsia"/>
            <w:lang w:val="en-GB"/>
          </w:rPr>
          <w:t>8.2.1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系统分区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_Toc185691225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rFonts w:hint="eastAsia"/>
            <w:webHidden/>
          </w:rPr>
          <w:fldChar w:fldCharType="end"/>
        </w:r>
      </w:hyperlink>
    </w:p>
    <w:p w14:paraId="69A38EAF" w14:textId="77777777" w:rsidR="00544437" w:rsidRDefault="00544437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26" w:history="1">
        <w:r w:rsidRPr="00176844">
          <w:rPr>
            <w:rStyle w:val="a6"/>
            <w:rFonts w:hint="eastAsia"/>
            <w:lang w:val="en-GB"/>
          </w:rPr>
          <w:t>8.2.2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热回收参数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_Toc185691226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rFonts w:hint="eastAsia"/>
            <w:webHidden/>
          </w:rPr>
          <w:fldChar w:fldCharType="end"/>
        </w:r>
      </w:hyperlink>
    </w:p>
    <w:p w14:paraId="42A5C7AF" w14:textId="77777777" w:rsidR="00544437" w:rsidRDefault="00544437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27" w:history="1">
        <w:r w:rsidRPr="00176844">
          <w:rPr>
            <w:rStyle w:val="a6"/>
            <w:rFonts w:hint="eastAsia"/>
            <w:lang w:val="en-GB"/>
          </w:rPr>
          <w:t>8.3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制冷系统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_Toc185691227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rFonts w:hint="eastAsia"/>
            <w:webHidden/>
          </w:rPr>
          <w:fldChar w:fldCharType="end"/>
        </w:r>
      </w:hyperlink>
    </w:p>
    <w:p w14:paraId="6CEA64EE" w14:textId="77777777" w:rsidR="00544437" w:rsidRDefault="00544437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28" w:history="1">
        <w:r w:rsidRPr="00176844">
          <w:rPr>
            <w:rStyle w:val="a6"/>
            <w:rFonts w:hint="eastAsia"/>
            <w:lang w:val="en-GB"/>
          </w:rPr>
          <w:t>8.3.1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默认冷源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_Toc185691228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rFonts w:hint="eastAsia"/>
            <w:webHidden/>
          </w:rPr>
          <w:fldChar w:fldCharType="end"/>
        </w:r>
      </w:hyperlink>
    </w:p>
    <w:p w14:paraId="772EEEED" w14:textId="77777777" w:rsidR="00544437" w:rsidRDefault="00544437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29" w:history="1">
        <w:r w:rsidRPr="00176844">
          <w:rPr>
            <w:rStyle w:val="a6"/>
            <w:rFonts w:hint="eastAsia"/>
            <w:lang w:val="en-GB"/>
          </w:rPr>
          <w:t>8.4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供暖系统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_Toc185691229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rFonts w:hint="eastAsia"/>
            <w:webHidden/>
          </w:rPr>
          <w:fldChar w:fldCharType="end"/>
        </w:r>
      </w:hyperlink>
    </w:p>
    <w:p w14:paraId="5E90ECA9" w14:textId="77777777" w:rsidR="00544437" w:rsidRDefault="00544437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30" w:history="1">
        <w:r w:rsidRPr="00176844">
          <w:rPr>
            <w:rStyle w:val="a6"/>
            <w:rFonts w:hint="eastAsia"/>
            <w:lang w:val="en-GB"/>
          </w:rPr>
          <w:t>8.4.1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默认热源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_Toc185691230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rFonts w:hint="eastAsia"/>
            <w:webHidden/>
          </w:rPr>
          <w:fldChar w:fldCharType="end"/>
        </w:r>
      </w:hyperlink>
    </w:p>
    <w:p w14:paraId="78D40541" w14:textId="77777777" w:rsidR="00544437" w:rsidRDefault="00544437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31" w:history="1">
        <w:r w:rsidRPr="00176844">
          <w:rPr>
            <w:rStyle w:val="a6"/>
            <w:rFonts w:hint="eastAsia"/>
            <w:lang w:val="en-GB"/>
          </w:rPr>
          <w:t>8.5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空调风机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_Toc185691231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rFonts w:hint="eastAsia"/>
            <w:webHidden/>
          </w:rPr>
          <w:fldChar w:fldCharType="end"/>
        </w:r>
      </w:hyperlink>
    </w:p>
    <w:p w14:paraId="78DA8419" w14:textId="77777777" w:rsidR="00544437" w:rsidRDefault="00544437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32" w:history="1">
        <w:r w:rsidRPr="00176844">
          <w:rPr>
            <w:rStyle w:val="a6"/>
            <w:rFonts w:hint="eastAsia"/>
            <w:lang w:val="en-GB"/>
          </w:rPr>
          <w:t>8.5.1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独立新排风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_Toc185691232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rFonts w:hint="eastAsia"/>
            <w:webHidden/>
          </w:rPr>
          <w:fldChar w:fldCharType="end"/>
        </w:r>
      </w:hyperlink>
    </w:p>
    <w:p w14:paraId="720AAC17" w14:textId="77777777" w:rsidR="00544437" w:rsidRDefault="00544437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33" w:history="1">
        <w:r w:rsidRPr="00176844">
          <w:rPr>
            <w:rStyle w:val="a6"/>
            <w:rFonts w:hint="eastAsia"/>
            <w:lang w:val="en-GB"/>
          </w:rPr>
          <w:t>8.5.2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风机盘管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_Toc185691233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rFonts w:hint="eastAsia"/>
            <w:webHidden/>
          </w:rPr>
          <w:fldChar w:fldCharType="end"/>
        </w:r>
      </w:hyperlink>
    </w:p>
    <w:p w14:paraId="1E78D5AF" w14:textId="77777777" w:rsidR="00544437" w:rsidRDefault="00544437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34" w:history="1">
        <w:r w:rsidRPr="00176844">
          <w:rPr>
            <w:rStyle w:val="a6"/>
            <w:rFonts w:hint="eastAsia"/>
            <w:lang w:val="en-GB"/>
          </w:rPr>
          <w:t>8.6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照明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_Toc185691234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rFonts w:hint="eastAsia"/>
            <w:webHidden/>
          </w:rPr>
          <w:fldChar w:fldCharType="end"/>
        </w:r>
      </w:hyperlink>
    </w:p>
    <w:p w14:paraId="1CAA60A2" w14:textId="77777777" w:rsidR="00544437" w:rsidRDefault="00544437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35" w:history="1">
        <w:r w:rsidRPr="00176844">
          <w:rPr>
            <w:rStyle w:val="a6"/>
            <w:rFonts w:hint="eastAsia"/>
            <w:lang w:val="en-GB"/>
          </w:rPr>
          <w:t>8.7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负荷分项统计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_Toc185691235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rFonts w:hint="eastAsia"/>
            <w:webHidden/>
          </w:rPr>
          <w:fldChar w:fldCharType="end"/>
        </w:r>
      </w:hyperlink>
    </w:p>
    <w:p w14:paraId="4F49FA52" w14:textId="77777777" w:rsidR="00544437" w:rsidRDefault="00544437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36" w:history="1">
        <w:r w:rsidRPr="00176844">
          <w:rPr>
            <w:rStyle w:val="a6"/>
            <w:rFonts w:hint="eastAsia"/>
            <w:lang w:val="en-GB"/>
          </w:rPr>
          <w:t>8.8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逐月负荷表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_Toc185691236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rFonts w:hint="eastAsia"/>
            <w:webHidden/>
          </w:rPr>
          <w:fldChar w:fldCharType="end"/>
        </w:r>
      </w:hyperlink>
    </w:p>
    <w:p w14:paraId="641502F7" w14:textId="77777777" w:rsidR="00544437" w:rsidRDefault="00544437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37" w:history="1">
        <w:r w:rsidRPr="00176844">
          <w:rPr>
            <w:rStyle w:val="a6"/>
            <w:rFonts w:hint="eastAsia"/>
            <w:lang w:val="en-GB"/>
          </w:rPr>
          <w:t>8.9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逐月电耗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_Toc185691237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rFonts w:hint="eastAsia"/>
            <w:webHidden/>
          </w:rPr>
          <w:fldChar w:fldCharType="end"/>
        </w:r>
      </w:hyperlink>
    </w:p>
    <w:p w14:paraId="151F9C25" w14:textId="77777777" w:rsidR="00544437" w:rsidRDefault="00544437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691238" w:history="1">
        <w:r w:rsidRPr="00176844">
          <w:rPr>
            <w:rStyle w:val="a6"/>
            <w:rFonts w:hint="eastAsia"/>
          </w:rPr>
          <w:t>9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参照建筑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_Toc185691238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rFonts w:hint="eastAsia"/>
            <w:webHidden/>
          </w:rPr>
          <w:fldChar w:fldCharType="end"/>
        </w:r>
      </w:hyperlink>
    </w:p>
    <w:p w14:paraId="78B5E5D2" w14:textId="77777777" w:rsidR="00544437" w:rsidRDefault="00544437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39" w:history="1">
        <w:r w:rsidRPr="00176844">
          <w:rPr>
            <w:rStyle w:val="a6"/>
            <w:rFonts w:hint="eastAsia"/>
            <w:lang w:val="en-GB"/>
          </w:rPr>
          <w:t>9.1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房间类型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_Toc185691239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rFonts w:hint="eastAsia"/>
            <w:webHidden/>
          </w:rPr>
          <w:fldChar w:fldCharType="end"/>
        </w:r>
      </w:hyperlink>
    </w:p>
    <w:p w14:paraId="753E93D6" w14:textId="77777777" w:rsidR="00544437" w:rsidRDefault="00544437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40" w:history="1">
        <w:r w:rsidRPr="00176844">
          <w:rPr>
            <w:rStyle w:val="a6"/>
            <w:rFonts w:hint="eastAsia"/>
            <w:lang w:val="en-GB"/>
          </w:rPr>
          <w:t>9.1.1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房间参数表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_Toc185691240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rFonts w:hint="eastAsia"/>
            <w:webHidden/>
          </w:rPr>
          <w:fldChar w:fldCharType="end"/>
        </w:r>
      </w:hyperlink>
    </w:p>
    <w:p w14:paraId="7CBA5DF8" w14:textId="77777777" w:rsidR="00544437" w:rsidRDefault="00544437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41" w:history="1">
        <w:r w:rsidRPr="00176844">
          <w:rPr>
            <w:rStyle w:val="a6"/>
            <w:rFonts w:hint="eastAsia"/>
            <w:lang w:val="en-GB"/>
          </w:rPr>
          <w:t>9.1.2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作息时间表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_Toc185691241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rFonts w:hint="eastAsia"/>
            <w:webHidden/>
          </w:rPr>
          <w:fldChar w:fldCharType="end"/>
        </w:r>
      </w:hyperlink>
    </w:p>
    <w:p w14:paraId="14B3DC39" w14:textId="77777777" w:rsidR="00544437" w:rsidRDefault="00544437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42" w:history="1">
        <w:r w:rsidRPr="00176844">
          <w:rPr>
            <w:rStyle w:val="a6"/>
            <w:rFonts w:hint="eastAsia"/>
            <w:lang w:val="en-GB"/>
          </w:rPr>
          <w:t>9.2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系统类型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_Toc185691242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rFonts w:hint="eastAsia"/>
            <w:webHidden/>
          </w:rPr>
          <w:fldChar w:fldCharType="end"/>
        </w:r>
      </w:hyperlink>
    </w:p>
    <w:p w14:paraId="53142430" w14:textId="77777777" w:rsidR="00544437" w:rsidRDefault="00544437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43" w:history="1">
        <w:r w:rsidRPr="00176844">
          <w:rPr>
            <w:rStyle w:val="a6"/>
            <w:rFonts w:hint="eastAsia"/>
            <w:lang w:val="en-GB"/>
          </w:rPr>
          <w:t>9.3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制冷系统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_Toc185691243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rFonts w:hint="eastAsia"/>
            <w:webHidden/>
          </w:rPr>
          <w:fldChar w:fldCharType="end"/>
        </w:r>
      </w:hyperlink>
    </w:p>
    <w:p w14:paraId="46BD2918" w14:textId="77777777" w:rsidR="00544437" w:rsidRDefault="00544437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44" w:history="1">
        <w:r w:rsidRPr="00176844">
          <w:rPr>
            <w:rStyle w:val="a6"/>
            <w:rFonts w:hint="eastAsia"/>
            <w:lang w:val="en-GB"/>
          </w:rPr>
          <w:t>9.3.1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默认冷源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_Toc185691244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rFonts w:hint="eastAsia"/>
            <w:webHidden/>
          </w:rPr>
          <w:fldChar w:fldCharType="end"/>
        </w:r>
      </w:hyperlink>
    </w:p>
    <w:p w14:paraId="61DE4785" w14:textId="77777777" w:rsidR="00544437" w:rsidRDefault="00544437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45" w:history="1">
        <w:r w:rsidRPr="00176844">
          <w:rPr>
            <w:rStyle w:val="a6"/>
            <w:rFonts w:hint="eastAsia"/>
            <w:lang w:val="en-GB"/>
          </w:rPr>
          <w:t>9.4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供暖系统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_Toc185691245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rFonts w:hint="eastAsia"/>
            <w:webHidden/>
          </w:rPr>
          <w:fldChar w:fldCharType="end"/>
        </w:r>
      </w:hyperlink>
    </w:p>
    <w:p w14:paraId="276AB64C" w14:textId="77777777" w:rsidR="00544437" w:rsidRDefault="00544437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46" w:history="1">
        <w:r w:rsidRPr="00176844">
          <w:rPr>
            <w:rStyle w:val="a6"/>
            <w:rFonts w:hint="eastAsia"/>
            <w:lang w:val="en-GB"/>
          </w:rPr>
          <w:t>9.4.1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默认热源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_Toc185691246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rFonts w:hint="eastAsia"/>
            <w:webHidden/>
          </w:rPr>
          <w:fldChar w:fldCharType="end"/>
        </w:r>
      </w:hyperlink>
    </w:p>
    <w:p w14:paraId="43E05A8D" w14:textId="77777777" w:rsidR="00544437" w:rsidRDefault="00544437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47" w:history="1">
        <w:r w:rsidRPr="00176844">
          <w:rPr>
            <w:rStyle w:val="a6"/>
            <w:rFonts w:hint="eastAsia"/>
            <w:lang w:val="en-GB"/>
          </w:rPr>
          <w:t>9.5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空调风机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_Toc185691247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rFonts w:hint="eastAsia"/>
            <w:webHidden/>
          </w:rPr>
          <w:fldChar w:fldCharType="end"/>
        </w:r>
      </w:hyperlink>
    </w:p>
    <w:p w14:paraId="10FE9E01" w14:textId="77777777" w:rsidR="00544437" w:rsidRDefault="00544437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48" w:history="1">
        <w:r w:rsidRPr="00176844">
          <w:rPr>
            <w:rStyle w:val="a6"/>
            <w:rFonts w:hint="eastAsia"/>
            <w:lang w:val="en-GB"/>
          </w:rPr>
          <w:t>9.5.1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独立新排风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_Toc185691248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rFonts w:hint="eastAsia"/>
            <w:webHidden/>
          </w:rPr>
          <w:fldChar w:fldCharType="end"/>
        </w:r>
      </w:hyperlink>
    </w:p>
    <w:p w14:paraId="13004A7B" w14:textId="77777777" w:rsidR="00544437" w:rsidRDefault="00544437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49" w:history="1">
        <w:r w:rsidRPr="00176844">
          <w:rPr>
            <w:rStyle w:val="a6"/>
            <w:rFonts w:hint="eastAsia"/>
            <w:lang w:val="en-GB"/>
          </w:rPr>
          <w:t>9.5.2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风机盘管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_Toc185691249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rFonts w:hint="eastAsia"/>
            <w:webHidden/>
          </w:rPr>
          <w:fldChar w:fldCharType="end"/>
        </w:r>
      </w:hyperlink>
    </w:p>
    <w:p w14:paraId="0D361A6B" w14:textId="77777777" w:rsidR="00544437" w:rsidRDefault="00544437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50" w:history="1">
        <w:r w:rsidRPr="00176844">
          <w:rPr>
            <w:rStyle w:val="a6"/>
            <w:rFonts w:hint="eastAsia"/>
            <w:lang w:val="en-GB"/>
          </w:rPr>
          <w:t>9.6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照明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_Toc185691250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rFonts w:hint="eastAsia"/>
            <w:webHidden/>
          </w:rPr>
          <w:fldChar w:fldCharType="end"/>
        </w:r>
      </w:hyperlink>
    </w:p>
    <w:p w14:paraId="6FA02427" w14:textId="77777777" w:rsidR="00544437" w:rsidRDefault="00544437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51" w:history="1">
        <w:r w:rsidRPr="00176844">
          <w:rPr>
            <w:rStyle w:val="a6"/>
            <w:rFonts w:hint="eastAsia"/>
            <w:lang w:val="en-GB"/>
          </w:rPr>
          <w:t>9.7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负荷分项统计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_Toc185691251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rFonts w:hint="eastAsia"/>
            <w:webHidden/>
          </w:rPr>
          <w:fldChar w:fldCharType="end"/>
        </w:r>
      </w:hyperlink>
    </w:p>
    <w:p w14:paraId="6D97EF97" w14:textId="77777777" w:rsidR="00544437" w:rsidRDefault="00544437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52" w:history="1">
        <w:r w:rsidRPr="00176844">
          <w:rPr>
            <w:rStyle w:val="a6"/>
            <w:rFonts w:hint="eastAsia"/>
            <w:lang w:val="en-GB"/>
          </w:rPr>
          <w:t>9.8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逐月负荷表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_Toc185691252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rFonts w:hint="eastAsia"/>
            <w:webHidden/>
          </w:rPr>
          <w:fldChar w:fldCharType="end"/>
        </w:r>
      </w:hyperlink>
    </w:p>
    <w:p w14:paraId="78CF64C5" w14:textId="77777777" w:rsidR="00544437" w:rsidRDefault="00544437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53" w:history="1">
        <w:r w:rsidRPr="00176844">
          <w:rPr>
            <w:rStyle w:val="a6"/>
            <w:rFonts w:hint="eastAsia"/>
            <w:lang w:val="en-GB"/>
          </w:rPr>
          <w:t>9.9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逐月电耗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_Toc185691253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rFonts w:hint="eastAsia"/>
            <w:webHidden/>
          </w:rPr>
          <w:fldChar w:fldCharType="end"/>
        </w:r>
      </w:hyperlink>
    </w:p>
    <w:p w14:paraId="4759CF94" w14:textId="77777777" w:rsidR="00544437" w:rsidRDefault="00544437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691254" w:history="1">
        <w:r w:rsidRPr="00176844">
          <w:rPr>
            <w:rStyle w:val="a6"/>
            <w:rFonts w:hint="eastAsia"/>
          </w:rPr>
          <w:t>10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计算结果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_Toc185691254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rFonts w:hint="eastAsia"/>
            <w:webHidden/>
          </w:rPr>
          <w:fldChar w:fldCharType="end"/>
        </w:r>
      </w:hyperlink>
    </w:p>
    <w:p w14:paraId="5B7D3DE6" w14:textId="77777777" w:rsidR="00544437" w:rsidRDefault="00544437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691255" w:history="1">
        <w:r w:rsidRPr="00176844">
          <w:rPr>
            <w:rStyle w:val="a6"/>
            <w:rFonts w:hint="eastAsia"/>
          </w:rPr>
          <w:t>11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绿色建筑性能评估得分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_Toc185691255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rFonts w:hint="eastAsia"/>
            <w:webHidden/>
          </w:rPr>
          <w:fldChar w:fldCharType="end"/>
        </w:r>
      </w:hyperlink>
    </w:p>
    <w:p w14:paraId="6EBC984A" w14:textId="77777777" w:rsidR="00544437" w:rsidRDefault="00544437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691256" w:history="1">
        <w:r w:rsidRPr="00176844">
          <w:rPr>
            <w:rStyle w:val="a6"/>
            <w:rFonts w:hint="eastAsia"/>
          </w:rPr>
          <w:t>12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附录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_Toc185691256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rFonts w:hint="eastAsia"/>
            <w:webHidden/>
          </w:rPr>
          <w:fldChar w:fldCharType="end"/>
        </w:r>
      </w:hyperlink>
    </w:p>
    <w:p w14:paraId="542B32C3" w14:textId="77777777" w:rsidR="00544437" w:rsidRDefault="00544437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57" w:history="1">
        <w:r w:rsidRPr="00176844">
          <w:rPr>
            <w:rStyle w:val="a6"/>
            <w:rFonts w:hint="eastAsia"/>
            <w:lang w:val="en-GB"/>
          </w:rPr>
          <w:t>12.1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工作日</w:t>
        </w:r>
        <w:r w:rsidRPr="00176844">
          <w:rPr>
            <w:rStyle w:val="a6"/>
            <w:rFonts w:hint="eastAsia"/>
          </w:rPr>
          <w:t>/</w:t>
        </w:r>
        <w:r w:rsidRPr="00176844">
          <w:rPr>
            <w:rStyle w:val="a6"/>
            <w:rFonts w:hint="eastAsia"/>
          </w:rPr>
          <w:t>节假日人员逐时在室率</w:t>
        </w:r>
        <w:r w:rsidRPr="00176844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_Toc185691257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rFonts w:hint="eastAsia"/>
            <w:webHidden/>
          </w:rPr>
          <w:fldChar w:fldCharType="end"/>
        </w:r>
      </w:hyperlink>
    </w:p>
    <w:p w14:paraId="184741A0" w14:textId="77777777" w:rsidR="00544437" w:rsidRDefault="00544437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58" w:history="1">
        <w:r w:rsidRPr="00176844">
          <w:rPr>
            <w:rStyle w:val="a6"/>
            <w:rFonts w:hint="eastAsia"/>
            <w:lang w:val="en-GB"/>
          </w:rPr>
          <w:t>12.2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工作日</w:t>
        </w:r>
        <w:r w:rsidRPr="00176844">
          <w:rPr>
            <w:rStyle w:val="a6"/>
            <w:rFonts w:hint="eastAsia"/>
          </w:rPr>
          <w:t>/</w:t>
        </w:r>
        <w:r w:rsidRPr="00176844">
          <w:rPr>
            <w:rStyle w:val="a6"/>
            <w:rFonts w:hint="eastAsia"/>
          </w:rPr>
          <w:t>节假日照明开关时间表</w:t>
        </w:r>
        <w:r w:rsidRPr="00176844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_Toc185691258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rFonts w:hint="eastAsia"/>
            <w:webHidden/>
          </w:rPr>
          <w:fldChar w:fldCharType="end"/>
        </w:r>
      </w:hyperlink>
    </w:p>
    <w:p w14:paraId="00AD685A" w14:textId="77777777" w:rsidR="00544437" w:rsidRDefault="00544437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59" w:history="1">
        <w:r w:rsidRPr="00176844">
          <w:rPr>
            <w:rStyle w:val="a6"/>
            <w:rFonts w:hint="eastAsia"/>
            <w:lang w:val="en-GB"/>
          </w:rPr>
          <w:t>12.3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工作日</w:t>
        </w:r>
        <w:r w:rsidRPr="00176844">
          <w:rPr>
            <w:rStyle w:val="a6"/>
            <w:rFonts w:hint="eastAsia"/>
          </w:rPr>
          <w:t>/</w:t>
        </w:r>
        <w:r w:rsidRPr="00176844">
          <w:rPr>
            <w:rStyle w:val="a6"/>
            <w:rFonts w:hint="eastAsia"/>
          </w:rPr>
          <w:t>节假日设备逐时使用率</w:t>
        </w:r>
        <w:r w:rsidRPr="00176844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_Toc185691259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rFonts w:hint="eastAsia"/>
            <w:webHidden/>
          </w:rPr>
          <w:fldChar w:fldCharType="end"/>
        </w:r>
      </w:hyperlink>
    </w:p>
    <w:p w14:paraId="1788F447" w14:textId="77777777" w:rsidR="00544437" w:rsidRDefault="00544437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60" w:history="1">
        <w:r w:rsidRPr="00176844">
          <w:rPr>
            <w:rStyle w:val="a6"/>
            <w:rFonts w:hint="eastAsia"/>
            <w:lang w:val="en-GB"/>
          </w:rPr>
          <w:t>12.4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工作日</w:t>
        </w:r>
        <w:r w:rsidRPr="00176844">
          <w:rPr>
            <w:rStyle w:val="a6"/>
            <w:rFonts w:hint="eastAsia"/>
          </w:rPr>
          <w:t>/</w:t>
        </w:r>
        <w:r w:rsidRPr="00176844">
          <w:rPr>
            <w:rStyle w:val="a6"/>
            <w:rFonts w:hint="eastAsia"/>
          </w:rPr>
          <w:t>节假日空调系统运行时间表</w:t>
        </w:r>
        <w:r w:rsidRPr="00176844">
          <w:rPr>
            <w:rStyle w:val="a6"/>
            <w:rFonts w:hint="eastAsia"/>
          </w:rPr>
          <w:t>(1:</w:t>
        </w:r>
        <w:r w:rsidRPr="00176844">
          <w:rPr>
            <w:rStyle w:val="a6"/>
            <w:rFonts w:hint="eastAsia"/>
          </w:rPr>
          <w:t>开</w:t>
        </w:r>
        <w:r w:rsidRPr="00176844">
          <w:rPr>
            <w:rStyle w:val="a6"/>
            <w:rFonts w:hint="eastAsia"/>
          </w:rPr>
          <w:t>,0:</w:t>
        </w:r>
        <w:r w:rsidRPr="00176844">
          <w:rPr>
            <w:rStyle w:val="a6"/>
            <w:rFonts w:hint="eastAsia"/>
          </w:rPr>
          <w:t>关</w:t>
        </w:r>
        <w:r w:rsidRPr="00176844">
          <w:rPr>
            <w:rStyle w:val="a6"/>
            <w:rFonts w:hint="eastAsia"/>
          </w:rPr>
          <w:t>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_Toc185691260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rFonts w:hint="eastAsia"/>
            <w:webHidden/>
          </w:rPr>
          <w:fldChar w:fldCharType="end"/>
        </w:r>
      </w:hyperlink>
    </w:p>
    <w:p w14:paraId="7C100861" w14:textId="77777777" w:rsidR="00544437" w:rsidRDefault="00544437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691261" w:history="1">
        <w:r w:rsidRPr="00176844">
          <w:rPr>
            <w:rStyle w:val="a6"/>
            <w:rFonts w:hint="eastAsia"/>
            <w:lang w:val="en-GB"/>
          </w:rPr>
          <w:t>12.5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76844">
          <w:rPr>
            <w:rStyle w:val="a6"/>
            <w:rFonts w:hint="eastAsia"/>
          </w:rPr>
          <w:t>工作日</w:t>
        </w:r>
        <w:r w:rsidRPr="00176844">
          <w:rPr>
            <w:rStyle w:val="a6"/>
            <w:rFonts w:hint="eastAsia"/>
          </w:rPr>
          <w:t>/</w:t>
        </w:r>
        <w:r w:rsidRPr="00176844">
          <w:rPr>
            <w:rStyle w:val="a6"/>
            <w:rFonts w:hint="eastAsia"/>
          </w:rPr>
          <w:t>节假日新风运行时间表</w:t>
        </w:r>
        <w:r w:rsidRPr="00176844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_Toc185691261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rFonts w:hint="eastAsia"/>
            <w:webHidden/>
          </w:rPr>
          <w:fldChar w:fldCharType="end"/>
        </w:r>
      </w:hyperlink>
    </w:p>
    <w:p w14:paraId="0E1E6C9C" w14:textId="77777777" w:rsidR="00AA47FE" w:rsidRDefault="00D40158" w:rsidP="00D40158">
      <w:pPr>
        <w:pStyle w:val="TOC1"/>
        <w:sectPr w:rsidR="00AA47FE" w:rsidSect="00C97E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4039662D" w14:textId="77777777" w:rsidR="00D40158" w:rsidRDefault="00D40158" w:rsidP="00D40158">
      <w:pPr>
        <w:pStyle w:val="TOC1"/>
      </w:pPr>
    </w:p>
    <w:p w14:paraId="7511AD74" w14:textId="77777777" w:rsidR="00D40158" w:rsidRPr="005E5F93" w:rsidRDefault="00D40158" w:rsidP="005215FB">
      <w:pPr>
        <w:pStyle w:val="1"/>
      </w:pPr>
      <w:bookmarkStart w:id="11" w:name="_Toc185691172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62D83E13" w14:textId="77777777">
        <w:tc>
          <w:tcPr>
            <w:tcW w:w="2841" w:type="dxa"/>
            <w:shd w:val="clear" w:color="auto" w:fill="E6E6E6"/>
          </w:tcPr>
          <w:p w14:paraId="4238249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7EDF980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2" w:name="工程名称"/>
            <w:r>
              <w:t>绿脉办公楼</w:t>
            </w:r>
            <w:bookmarkEnd w:id="12"/>
          </w:p>
        </w:tc>
      </w:tr>
      <w:tr w:rsidR="00D40158" w:rsidRPr="00FF2243" w14:paraId="0E8DBD12" w14:textId="77777777">
        <w:tc>
          <w:tcPr>
            <w:tcW w:w="2841" w:type="dxa"/>
            <w:shd w:val="clear" w:color="auto" w:fill="E6E6E6"/>
          </w:tcPr>
          <w:p w14:paraId="1CD250B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4B6F795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3" w:name="工程地点"/>
            <w:r>
              <w:t>北京</w:t>
            </w:r>
            <w:r>
              <w:t>-</w:t>
            </w:r>
            <w:r>
              <w:t>北京</w:t>
            </w:r>
            <w:bookmarkEnd w:id="13"/>
          </w:p>
        </w:tc>
      </w:tr>
      <w:tr w:rsidR="00037A4C" w:rsidRPr="00FF2243" w14:paraId="071E041A" w14:textId="77777777">
        <w:tc>
          <w:tcPr>
            <w:tcW w:w="2841" w:type="dxa"/>
            <w:shd w:val="clear" w:color="auto" w:fill="E6E6E6"/>
          </w:tcPr>
          <w:p w14:paraId="6E9B0832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4C9649E5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39.80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3C9DA70A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116.47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387F48F3" w14:textId="77777777">
        <w:tc>
          <w:tcPr>
            <w:tcW w:w="2841" w:type="dxa"/>
            <w:shd w:val="clear" w:color="auto" w:fill="E6E6E6"/>
          </w:tcPr>
          <w:p w14:paraId="2590084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219A536D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10716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18D9074B" w14:textId="77777777">
        <w:tc>
          <w:tcPr>
            <w:tcW w:w="2841" w:type="dxa"/>
            <w:shd w:val="clear" w:color="auto" w:fill="E6E6E6"/>
          </w:tcPr>
          <w:p w14:paraId="061E6FA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58ADA67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8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44165D62" w14:textId="77777777">
        <w:tc>
          <w:tcPr>
            <w:tcW w:w="2841" w:type="dxa"/>
            <w:shd w:val="clear" w:color="auto" w:fill="E6E6E6"/>
          </w:tcPr>
          <w:p w14:paraId="58F981B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76F22F88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27.0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1228ADAF" w14:textId="77777777">
        <w:tc>
          <w:tcPr>
            <w:tcW w:w="2841" w:type="dxa"/>
            <w:shd w:val="clear" w:color="auto" w:fill="E6E6E6"/>
          </w:tcPr>
          <w:p w14:paraId="29093E83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62AFED1F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2" w:name="建筑体积"/>
            <w:r>
              <w:t>37022.27</w:t>
            </w:r>
            <w:bookmarkEnd w:id="22"/>
          </w:p>
        </w:tc>
      </w:tr>
      <w:tr w:rsidR="00203A7D" w:rsidRPr="00FF2243" w14:paraId="3314BE81" w14:textId="77777777">
        <w:tc>
          <w:tcPr>
            <w:tcW w:w="2841" w:type="dxa"/>
            <w:shd w:val="clear" w:color="auto" w:fill="E6E6E6"/>
          </w:tcPr>
          <w:p w14:paraId="3D9BC9DF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1C9C4BCD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3" w:name="外表面积"/>
            <w:r>
              <w:t>11029.64</w:t>
            </w:r>
            <w:bookmarkEnd w:id="23"/>
          </w:p>
        </w:tc>
      </w:tr>
      <w:tr w:rsidR="00D40158" w:rsidRPr="00FF2243" w14:paraId="22392F45" w14:textId="77777777">
        <w:tc>
          <w:tcPr>
            <w:tcW w:w="2841" w:type="dxa"/>
            <w:shd w:val="clear" w:color="auto" w:fill="E6E6E6"/>
          </w:tcPr>
          <w:p w14:paraId="3DDD3C3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</w:t>
            </w:r>
            <w:proofErr w:type="gramStart"/>
            <w:r w:rsidRPr="00FF2243">
              <w:rPr>
                <w:rFonts w:ascii="宋体" w:hAnsi="宋体" w:hint="eastAsia"/>
                <w:lang w:val="en-US"/>
              </w:rPr>
              <w:t>向角度</w:t>
            </w:r>
            <w:proofErr w:type="gramEnd"/>
          </w:p>
        </w:tc>
        <w:tc>
          <w:tcPr>
            <w:tcW w:w="6231" w:type="dxa"/>
            <w:gridSpan w:val="2"/>
          </w:tcPr>
          <w:p w14:paraId="6B5B222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 w14:paraId="526A7C2E" w14:textId="77777777">
        <w:tc>
          <w:tcPr>
            <w:tcW w:w="2841" w:type="dxa"/>
            <w:shd w:val="clear" w:color="auto" w:fill="E6E6E6"/>
          </w:tcPr>
          <w:p w14:paraId="06D7377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0977C26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 w14:paraId="65E4D051" w14:textId="77777777">
        <w:tc>
          <w:tcPr>
            <w:tcW w:w="2841" w:type="dxa"/>
            <w:shd w:val="clear" w:color="auto" w:fill="E6E6E6"/>
          </w:tcPr>
          <w:p w14:paraId="5A2ACD79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37196FDA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6" w:name="外墙ρ"/>
            <w:r>
              <w:rPr>
                <w:rFonts w:hint="eastAsia"/>
              </w:rPr>
              <w:t>0.50</w:t>
            </w:r>
            <w:bookmarkEnd w:id="26"/>
          </w:p>
        </w:tc>
      </w:tr>
      <w:tr w:rsidR="00D40158" w:rsidRPr="00FF2243" w14:paraId="442336E4" w14:textId="77777777">
        <w:tc>
          <w:tcPr>
            <w:tcW w:w="2841" w:type="dxa"/>
            <w:shd w:val="clear" w:color="auto" w:fill="E6E6E6"/>
          </w:tcPr>
          <w:p w14:paraId="16189044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47633634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7" w:name="屋顶ρ"/>
            <w:r>
              <w:rPr>
                <w:rFonts w:hint="eastAsia"/>
              </w:rPr>
              <w:t>0.48</w:t>
            </w:r>
            <w:bookmarkEnd w:id="27"/>
          </w:p>
        </w:tc>
      </w:tr>
      <w:tr w:rsidR="00A904CB" w:rsidRPr="00FF2243" w14:paraId="72072136" w14:textId="77777777">
        <w:tc>
          <w:tcPr>
            <w:tcW w:w="2841" w:type="dxa"/>
            <w:shd w:val="clear" w:color="auto" w:fill="E6E6E6"/>
          </w:tcPr>
          <w:p w14:paraId="15FDA60B" w14:textId="77777777" w:rsidR="00A904CB" w:rsidRDefault="00A904CB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3ED7A5F9" w14:textId="77777777" w:rsidR="00A904CB" w:rsidRDefault="00A904CB" w:rsidP="00FF2243">
            <w:pPr>
              <w:pStyle w:val="a0"/>
              <w:ind w:firstLineChars="0" w:firstLine="0"/>
            </w:pPr>
            <w:bookmarkStart w:id="28" w:name="控温期"/>
            <w:r>
              <w:t>供冷期</w:t>
            </w:r>
            <w:r>
              <w:t>:6.15-9.15,</w:t>
            </w:r>
            <w:r>
              <w:t>供暖期</w:t>
            </w:r>
            <w:r>
              <w:t>:11.15-3.15</w:t>
            </w:r>
            <w:bookmarkEnd w:id="28"/>
          </w:p>
        </w:tc>
      </w:tr>
    </w:tbl>
    <w:p w14:paraId="16921A11" w14:textId="77777777" w:rsidR="00534262" w:rsidRDefault="00534262" w:rsidP="00534262">
      <w:pPr>
        <w:pStyle w:val="a0"/>
        <w:ind w:firstLineChars="0" w:firstLine="0"/>
        <w:rPr>
          <w:lang w:val="en-US"/>
        </w:rPr>
      </w:pPr>
    </w:p>
    <w:p w14:paraId="7DFEC4FB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</w:p>
    <w:p w14:paraId="31D7C3FA" w14:textId="77777777" w:rsidR="00D40158" w:rsidRDefault="000B5101" w:rsidP="00D40158">
      <w:pPr>
        <w:pStyle w:val="1"/>
      </w:pPr>
      <w:bookmarkStart w:id="29" w:name="TitleFormat"/>
      <w:bookmarkStart w:id="30" w:name="_Toc185691173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29"/>
      <w:bookmarkEnd w:id="30"/>
    </w:p>
    <w:p w14:paraId="3D860BC9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31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(GB/T50378-2019)</w:t>
      </w:r>
    </w:p>
    <w:p w14:paraId="5A7F002D" w14:textId="77777777" w:rsidR="00883EB7" w:rsidRDefault="00071EF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14:paraId="5536963D" w14:textId="77777777" w:rsidR="00883EB7" w:rsidRDefault="00071EF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14:paraId="2A2E7E79" w14:textId="77777777" w:rsidR="00883EB7" w:rsidRDefault="00071EF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54B6B967" w14:textId="77777777" w:rsidR="00883EB7" w:rsidRDefault="00071EF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00F38F45" w14:textId="77777777" w:rsidR="00883EB7" w:rsidRDefault="00883EB7">
      <w:pPr>
        <w:widowControl w:val="0"/>
        <w:jc w:val="both"/>
        <w:rPr>
          <w:kern w:val="2"/>
          <w:szCs w:val="24"/>
          <w:lang w:val="en-US"/>
        </w:rPr>
      </w:pPr>
    </w:p>
    <w:p w14:paraId="1ACBFE4B" w14:textId="77777777" w:rsidR="00297DDF" w:rsidRDefault="00297DDF" w:rsidP="00297DDF">
      <w:pPr>
        <w:pStyle w:val="1"/>
        <w:tabs>
          <w:tab w:val="left" w:pos="432"/>
        </w:tabs>
      </w:pPr>
      <w:bookmarkStart w:id="32" w:name="_Toc31856"/>
      <w:bookmarkStart w:id="33" w:name="_Toc25351"/>
      <w:bookmarkStart w:id="34" w:name="_Toc185691174"/>
      <w:r>
        <w:rPr>
          <w:rFonts w:hint="eastAsia"/>
        </w:rPr>
        <w:t>计算要求</w:t>
      </w:r>
      <w:bookmarkEnd w:id="32"/>
      <w:bookmarkEnd w:id="33"/>
      <w:bookmarkEnd w:id="34"/>
    </w:p>
    <w:p w14:paraId="1EE74DE1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5" w:name="_Toc20530"/>
      <w:bookmarkStart w:id="36" w:name="_Toc3445"/>
      <w:bookmarkStart w:id="37" w:name="_Toc185691175"/>
      <w:r>
        <w:rPr>
          <w:rFonts w:hint="eastAsia"/>
          <w:kern w:val="2"/>
          <w:sz w:val="21"/>
        </w:rPr>
        <w:t>计算目标</w:t>
      </w:r>
      <w:bookmarkEnd w:id="35"/>
      <w:bookmarkEnd w:id="36"/>
      <w:bookmarkEnd w:id="37"/>
    </w:p>
    <w:p w14:paraId="2AA36C6C" w14:textId="77777777" w:rsidR="0021516D" w:rsidRDefault="0021516D" w:rsidP="0021516D">
      <w:pPr>
        <w:spacing w:line="360" w:lineRule="auto"/>
        <w:ind w:firstLineChars="200" w:firstLine="420"/>
        <w:rPr>
          <w:lang w:val="en-US"/>
        </w:rPr>
      </w:pPr>
      <w:bookmarkStart w:id="38" w:name="_Toc30695"/>
      <w:bookmarkStart w:id="39" w:name="_Toc6638"/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7.2.8</w:t>
      </w:r>
      <w:r>
        <w:rPr>
          <w:rFonts w:hint="eastAsia"/>
          <w:lang w:val="en-US"/>
        </w:rPr>
        <w:t>条</w:t>
      </w:r>
      <w:r>
        <w:rPr>
          <w:lang w:val="en-US"/>
        </w:rPr>
        <w:t>：</w:t>
      </w:r>
      <w:r>
        <w:rPr>
          <w:rFonts w:hint="eastAsia"/>
          <w:lang w:val="en-US"/>
        </w:rPr>
        <w:t>采取措施</w:t>
      </w:r>
      <w:r>
        <w:rPr>
          <w:lang w:val="en-US"/>
        </w:rPr>
        <w:t>降低建筑能耗，</w:t>
      </w:r>
      <w:proofErr w:type="gramStart"/>
      <w:r>
        <w:rPr>
          <w:rFonts w:hint="eastAsia"/>
          <w:lang w:val="en-US"/>
        </w:rPr>
        <w:t>评价</w:t>
      </w:r>
      <w:r>
        <w:rPr>
          <w:lang w:val="en-US"/>
        </w:rPr>
        <w:t>总分值</w:t>
      </w:r>
      <w:proofErr w:type="gramEnd"/>
      <w:r>
        <w:rPr>
          <w:rFonts w:hint="eastAsia"/>
          <w:lang w:val="en-US"/>
        </w:rPr>
        <w:t>1</w:t>
      </w:r>
      <w:r>
        <w:rPr>
          <w:lang w:val="en-US"/>
        </w:rPr>
        <w:t>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能耗</w:t>
      </w:r>
      <w:r>
        <w:rPr>
          <w:lang w:val="en-US"/>
        </w:rPr>
        <w:t>相比国家现行</w:t>
      </w:r>
      <w:r>
        <w:rPr>
          <w:rFonts w:hint="eastAsia"/>
          <w:lang w:val="en-US"/>
        </w:rPr>
        <w:t>有关</w:t>
      </w:r>
      <w:r>
        <w:rPr>
          <w:lang w:val="en-US"/>
        </w:rPr>
        <w:t>建筑节能</w:t>
      </w:r>
      <w:r>
        <w:rPr>
          <w:rFonts w:hint="eastAsia"/>
          <w:lang w:val="en-US"/>
        </w:rPr>
        <w:t>标准</w:t>
      </w:r>
      <w:r>
        <w:rPr>
          <w:lang w:val="en-US"/>
        </w:rPr>
        <w:t>降低</w:t>
      </w:r>
      <w:r>
        <w:rPr>
          <w:rFonts w:hint="eastAsia"/>
          <w:lang w:val="en-US"/>
        </w:rPr>
        <w:t>10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5</w:t>
      </w:r>
      <w:r>
        <w:rPr>
          <w:rFonts w:hint="eastAsia"/>
          <w:lang w:val="en-US"/>
        </w:rPr>
        <w:t>分</w:t>
      </w:r>
      <w:r>
        <w:rPr>
          <w:lang w:val="en-US"/>
        </w:rPr>
        <w:t>；降低</w:t>
      </w:r>
      <w:r>
        <w:rPr>
          <w:rFonts w:hint="eastAsia"/>
          <w:lang w:val="en-US"/>
        </w:rPr>
        <w:t>20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10</w:t>
      </w:r>
      <w:r>
        <w:rPr>
          <w:rFonts w:hint="eastAsia"/>
          <w:lang w:val="en-US"/>
        </w:rPr>
        <w:t>分</w:t>
      </w:r>
      <w:r>
        <w:rPr>
          <w:lang w:val="en-US"/>
        </w:rPr>
        <w:t>。</w:t>
      </w:r>
    </w:p>
    <w:p w14:paraId="5A83257D" w14:textId="77777777" w:rsidR="0021516D" w:rsidRDefault="0021516D" w:rsidP="0021516D">
      <w:pPr>
        <w:spacing w:line="360" w:lineRule="auto"/>
        <w:ind w:firstLineChars="200" w:firstLine="420"/>
        <w:rPr>
          <w:szCs w:val="21"/>
          <w:lang w:val="en-US"/>
        </w:rPr>
      </w:pPr>
      <w:r>
        <w:rPr>
          <w:rFonts w:hint="eastAsia"/>
          <w:lang w:val="en-US"/>
        </w:rPr>
        <w:lastRenderedPageBreak/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9.2.1</w:t>
      </w:r>
      <w:r>
        <w:rPr>
          <w:rFonts w:hint="eastAsia"/>
          <w:lang w:val="en-US"/>
        </w:rPr>
        <w:t>条：采取</w:t>
      </w:r>
      <w:r>
        <w:rPr>
          <w:lang w:val="en-US"/>
        </w:rPr>
        <w:t>措施进一步降低建筑</w:t>
      </w:r>
      <w:r>
        <w:rPr>
          <w:rFonts w:hint="eastAsia"/>
          <w:lang w:val="en-US"/>
        </w:rPr>
        <w:t>供暖空调系统</w:t>
      </w:r>
      <w:r>
        <w:rPr>
          <w:lang w:val="en-US"/>
        </w:rPr>
        <w:t>的能耗，</w:t>
      </w:r>
      <w:proofErr w:type="gramStart"/>
      <w:r>
        <w:rPr>
          <w:rFonts w:hint="eastAsia"/>
          <w:lang w:val="en-US"/>
        </w:rPr>
        <w:t>评价总分值</w:t>
      </w:r>
      <w:proofErr w:type="gramEnd"/>
      <w:r>
        <w:rPr>
          <w:rFonts w:hint="eastAsia"/>
          <w:lang w:val="en-US"/>
        </w:rPr>
        <w:t>30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供暖</w:t>
      </w:r>
      <w:r>
        <w:rPr>
          <w:lang w:val="en-US"/>
        </w:rPr>
        <w:t>空调系统能耗相比国家现行有关</w:t>
      </w:r>
      <w:r>
        <w:rPr>
          <w:rFonts w:hint="eastAsia"/>
          <w:lang w:val="en-US"/>
        </w:rPr>
        <w:t>建筑</w:t>
      </w:r>
      <w:r>
        <w:rPr>
          <w:lang w:val="en-US"/>
        </w:rPr>
        <w:t>节能标准降低</w:t>
      </w:r>
      <w:r>
        <w:rPr>
          <w:rFonts w:hint="eastAsia"/>
          <w:lang w:val="en-US"/>
        </w:rPr>
        <w:t>40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10</w:t>
      </w:r>
      <w:r>
        <w:rPr>
          <w:rFonts w:hint="eastAsia"/>
          <w:lang w:val="en-US"/>
        </w:rPr>
        <w:t>分</w:t>
      </w:r>
      <w:r>
        <w:rPr>
          <w:lang w:val="en-US"/>
        </w:rPr>
        <w:t>；</w:t>
      </w:r>
      <w:proofErr w:type="gramStart"/>
      <w:r>
        <w:rPr>
          <w:lang w:val="en-US"/>
        </w:rPr>
        <w:t>每再降低</w:t>
      </w:r>
      <w:proofErr w:type="gramEnd"/>
      <w:r>
        <w:rPr>
          <w:rFonts w:hint="eastAsia"/>
          <w:lang w:val="en-US"/>
        </w:rPr>
        <w:t>10</w:t>
      </w:r>
      <w:r>
        <w:rPr>
          <w:lang w:val="en-US"/>
        </w:rPr>
        <w:t>%</w:t>
      </w:r>
      <w:r>
        <w:rPr>
          <w:lang w:val="en-US"/>
        </w:rPr>
        <w:t>，再得</w:t>
      </w:r>
      <w:r>
        <w:rPr>
          <w:rFonts w:hint="eastAsia"/>
          <w:lang w:val="en-US"/>
        </w:rPr>
        <w:t>5</w:t>
      </w:r>
      <w:r>
        <w:rPr>
          <w:rFonts w:hint="eastAsia"/>
          <w:lang w:val="en-US"/>
        </w:rPr>
        <w:t>分；</w:t>
      </w:r>
      <w:r>
        <w:rPr>
          <w:lang w:val="en-US"/>
        </w:rPr>
        <w:t>最高得</w:t>
      </w:r>
      <w:r>
        <w:rPr>
          <w:rFonts w:hint="eastAsia"/>
          <w:lang w:val="en-US"/>
        </w:rPr>
        <w:t>30</w:t>
      </w:r>
      <w:r>
        <w:rPr>
          <w:rFonts w:hint="eastAsia"/>
          <w:lang w:val="en-US"/>
        </w:rPr>
        <w:t>分</w:t>
      </w:r>
      <w:r>
        <w:rPr>
          <w:lang w:val="en-US"/>
        </w:rPr>
        <w:t>。</w:t>
      </w:r>
    </w:p>
    <w:p w14:paraId="74422215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40" w:name="_Toc185691176"/>
      <w:r>
        <w:rPr>
          <w:rFonts w:hint="eastAsia"/>
          <w:kern w:val="2"/>
          <w:sz w:val="21"/>
        </w:rPr>
        <w:t>计算方法</w:t>
      </w:r>
      <w:bookmarkEnd w:id="38"/>
      <w:bookmarkEnd w:id="39"/>
      <w:bookmarkEnd w:id="40"/>
    </w:p>
    <w:p w14:paraId="282276EB" w14:textId="77777777" w:rsidR="001369AE" w:rsidRPr="00E841D9" w:rsidRDefault="001369A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建立参照</w:t>
      </w:r>
      <w:r w:rsidRPr="00E841D9">
        <w:rPr>
          <w:lang w:val="en-US"/>
        </w:rPr>
        <w:t>建筑，参照建筑的热工参数、</w:t>
      </w:r>
      <w:r w:rsidRPr="00E841D9">
        <w:rPr>
          <w:rFonts w:hint="eastAsia"/>
          <w:lang w:val="en-US"/>
        </w:rPr>
        <w:t>采暖</w:t>
      </w:r>
      <w:r w:rsidRPr="00E841D9">
        <w:rPr>
          <w:lang w:val="en-US"/>
        </w:rPr>
        <w:t>空调照明形式及设备满足</w:t>
      </w:r>
      <w:r w:rsidRPr="00E841D9">
        <w:rPr>
          <w:rFonts w:hint="eastAsia"/>
          <w:lang w:val="en-US"/>
        </w:rPr>
        <w:t>现行</w:t>
      </w:r>
      <w:r w:rsidRPr="00E841D9">
        <w:rPr>
          <w:lang w:val="en-US"/>
        </w:rPr>
        <w:t>国家节能标准要求</w:t>
      </w:r>
      <w:r w:rsidRPr="00E841D9">
        <w:rPr>
          <w:rFonts w:hint="eastAsia"/>
          <w:lang w:val="en-US"/>
        </w:rPr>
        <w:t>。</w:t>
      </w:r>
    </w:p>
    <w:p w14:paraId="4D38CF71" w14:textId="77777777" w:rsidR="001369AE" w:rsidRPr="00E841D9" w:rsidRDefault="001369A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根据</w:t>
      </w:r>
      <w:proofErr w:type="gramStart"/>
      <w:r w:rsidRPr="00E841D9">
        <w:rPr>
          <w:rFonts w:hint="eastAsia"/>
          <w:lang w:val="en-US"/>
        </w:rPr>
        <w:t>现行行业</w:t>
      </w:r>
      <w:proofErr w:type="gramEnd"/>
      <w:r w:rsidRPr="00E841D9">
        <w:rPr>
          <w:rFonts w:hint="eastAsia"/>
          <w:lang w:val="en-US"/>
        </w:rPr>
        <w:t>标准《民用建筑绿色性能计算标准》</w:t>
      </w:r>
      <w:r w:rsidRPr="00E841D9">
        <w:rPr>
          <w:rFonts w:hint="eastAsia"/>
          <w:lang w:val="en-US"/>
        </w:rPr>
        <w:t>JGJ/T449</w:t>
      </w:r>
      <w:r w:rsidRPr="00E841D9">
        <w:rPr>
          <w:rFonts w:hint="eastAsia"/>
          <w:lang w:val="en-US"/>
        </w:rPr>
        <w:t>的相关规定，分别计算设计建筑及参照建筑的供暖空调</w:t>
      </w:r>
      <w:r w:rsidR="008A48DA" w:rsidRPr="00E841D9">
        <w:rPr>
          <w:rFonts w:hint="eastAsia"/>
          <w:lang w:val="en-US"/>
        </w:rPr>
        <w:t>和</w:t>
      </w:r>
      <w:r w:rsidRPr="00E841D9">
        <w:rPr>
          <w:rFonts w:hint="eastAsia"/>
          <w:lang w:val="en-US"/>
        </w:rPr>
        <w:t>照明系统能耗，计算其节能率并进行得分判定。</w:t>
      </w:r>
    </w:p>
    <w:p w14:paraId="177AF320" w14:textId="77777777" w:rsidR="007B5DF6" w:rsidRDefault="007B5DF6" w:rsidP="007B5DF6">
      <w:pPr>
        <w:pStyle w:val="a0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即：建筑综合节能率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7.2.8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设计建筑全年采暖空调照明耗电量）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62CDDAA1" w14:textId="77777777" w:rsidR="007B5DF6" w:rsidRDefault="007B5DF6" w:rsidP="007B5DF6">
      <w:pPr>
        <w:pStyle w:val="a0"/>
        <w:ind w:firstLineChars="400" w:firstLine="840"/>
        <w:jc w:val="left"/>
        <w:rPr>
          <w:lang w:val="en-US"/>
        </w:rPr>
      </w:pPr>
      <w:r>
        <w:rPr>
          <w:rFonts w:hint="eastAsia"/>
          <w:lang w:val="en-US"/>
        </w:rPr>
        <w:t>建筑采暖空调节能率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9.2.1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0E4941AF" w14:textId="77777777" w:rsidR="0021516D" w:rsidRDefault="0021516D" w:rsidP="0021516D">
      <w:pPr>
        <w:pStyle w:val="1"/>
        <w:tabs>
          <w:tab w:val="left" w:pos="432"/>
        </w:tabs>
      </w:pPr>
      <w:bookmarkStart w:id="41" w:name="_Toc59787735"/>
      <w:bookmarkStart w:id="42" w:name="_Toc58336110"/>
      <w:bookmarkStart w:id="43" w:name="_Toc59800596"/>
      <w:bookmarkStart w:id="44" w:name="_Toc185691177"/>
      <w:r>
        <w:rPr>
          <w:rFonts w:hint="eastAsia"/>
        </w:rPr>
        <w:t>软件介绍</w:t>
      </w:r>
      <w:bookmarkEnd w:id="41"/>
      <w:bookmarkEnd w:id="42"/>
      <w:bookmarkEnd w:id="43"/>
      <w:bookmarkEnd w:id="44"/>
    </w:p>
    <w:p w14:paraId="2B699F55" w14:textId="77777777" w:rsidR="0021516D" w:rsidRPr="0021516D" w:rsidRDefault="0021516D" w:rsidP="0021516D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</w:t>
      </w:r>
      <w:r>
        <w:rPr>
          <w:lang w:val="en-US"/>
        </w:rPr>
        <w:t>报告</w:t>
      </w:r>
      <w:r>
        <w:rPr>
          <w:rFonts w:hint="eastAsia"/>
          <w:lang w:val="en-US"/>
        </w:rPr>
        <w:t>内容由</w:t>
      </w:r>
      <w:bookmarkStart w:id="45" w:name="软件全称＃2"/>
      <w:r>
        <w:rPr>
          <w:rFonts w:hint="eastAsia"/>
          <w:lang w:val="en-US"/>
        </w:rPr>
        <w:t>能耗计算</w:t>
      </w:r>
      <w:r>
        <w:rPr>
          <w:rFonts w:hint="eastAsia"/>
          <w:lang w:val="en-US"/>
        </w:rPr>
        <w:t>BESI2024</w:t>
      </w:r>
      <w:bookmarkEnd w:id="45"/>
      <w:r>
        <w:rPr>
          <w:rFonts w:hint="eastAsia"/>
          <w:lang w:val="en-US"/>
        </w:rPr>
        <w:t>计算</w:t>
      </w:r>
      <w:r>
        <w:rPr>
          <w:lang w:val="en-US"/>
        </w:rPr>
        <w:t>并输出</w:t>
      </w:r>
      <w:r>
        <w:rPr>
          <w:rFonts w:hint="eastAsia"/>
          <w:lang w:val="en-US"/>
        </w:rPr>
        <w:t>，</w:t>
      </w:r>
      <w:r w:rsidRPr="00BA2E62">
        <w:rPr>
          <w:rFonts w:hint="eastAsia"/>
          <w:lang w:val="en-US"/>
        </w:rPr>
        <w:t>能耗计算</w:t>
      </w:r>
      <w:r w:rsidRPr="00BA2E62">
        <w:rPr>
          <w:rFonts w:hint="eastAsia"/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rFonts w:hint="eastAsia"/>
          <w:lang w:val="en-US"/>
        </w:rPr>
        <w:t>CAD</w:t>
      </w:r>
      <w:r>
        <w:rPr>
          <w:rFonts w:hint="eastAsia"/>
          <w:lang w:val="en-US"/>
        </w:rPr>
        <w:t>为</w:t>
      </w:r>
      <w:r>
        <w:rPr>
          <w:lang w:val="en-US"/>
        </w:rPr>
        <w:t>平台，内置</w:t>
      </w:r>
      <w:r w:rsidRPr="00BA2E62">
        <w:rPr>
          <w:rFonts w:hint="eastAsia"/>
          <w:lang w:val="en-US"/>
        </w:rPr>
        <w:t>DOE2</w:t>
      </w:r>
      <w:r w:rsidRPr="00BA2E62"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0E1241AB" w14:textId="77777777" w:rsidR="005567C2" w:rsidRDefault="005567C2" w:rsidP="005567C2">
      <w:pPr>
        <w:pStyle w:val="1"/>
      </w:pPr>
      <w:bookmarkStart w:id="46" w:name="_Toc185691178"/>
      <w:r>
        <w:rPr>
          <w:rFonts w:hint="eastAsia"/>
        </w:rPr>
        <w:t>气象数据</w:t>
      </w:r>
      <w:bookmarkEnd w:id="46"/>
    </w:p>
    <w:p w14:paraId="6D6E0307" w14:textId="77777777" w:rsidR="005567C2" w:rsidRDefault="005567C2" w:rsidP="005567C2">
      <w:pPr>
        <w:pStyle w:val="2"/>
      </w:pPr>
      <w:bookmarkStart w:id="47" w:name="_Toc185691179"/>
      <w:r>
        <w:rPr>
          <w:rFonts w:hint="eastAsia"/>
        </w:rPr>
        <w:t>气象地点</w:t>
      </w:r>
      <w:bookmarkEnd w:id="47"/>
    </w:p>
    <w:p w14:paraId="30770F71" w14:textId="77777777" w:rsidR="005567C2" w:rsidRPr="005E385A" w:rsidRDefault="005567C2" w:rsidP="005567C2">
      <w:pPr>
        <w:pStyle w:val="a0"/>
        <w:ind w:firstLine="420"/>
        <w:rPr>
          <w:lang w:val="en-US"/>
        </w:rPr>
      </w:pPr>
      <w:bookmarkStart w:id="48" w:name="气象数据来源"/>
      <w:r>
        <w:t>北京</w:t>
      </w:r>
      <w:r>
        <w:t>-</w:t>
      </w:r>
      <w:r>
        <w:t>北京</w:t>
      </w:r>
      <w:r>
        <w:t xml:space="preserve">, </w:t>
      </w:r>
      <w:r>
        <w:t>《建筑节能气象参数标准》</w:t>
      </w:r>
      <w:bookmarkEnd w:id="48"/>
    </w:p>
    <w:p w14:paraId="62982B1B" w14:textId="77777777" w:rsidR="005567C2" w:rsidRDefault="005567C2" w:rsidP="005567C2">
      <w:pPr>
        <w:pStyle w:val="2"/>
      </w:pPr>
      <w:bookmarkStart w:id="49" w:name="_Toc185691180"/>
      <w:r>
        <w:rPr>
          <w:rFonts w:hint="eastAsia"/>
        </w:rPr>
        <w:lastRenderedPageBreak/>
        <w:t>逐日干球温度表</w:t>
      </w:r>
      <w:bookmarkEnd w:id="49"/>
    </w:p>
    <w:p w14:paraId="02BA8879" w14:textId="77777777" w:rsidR="005567C2" w:rsidRPr="005E385A" w:rsidRDefault="005567C2" w:rsidP="005567C2">
      <w:pPr>
        <w:pStyle w:val="a0"/>
        <w:ind w:firstLineChars="0" w:firstLine="0"/>
        <w:rPr>
          <w:lang w:val="en-US"/>
        </w:rPr>
      </w:pPr>
      <w:bookmarkStart w:id="50" w:name="日均干球温度变化表"/>
      <w:bookmarkEnd w:id="50"/>
      <w:r>
        <w:rPr>
          <w:noProof/>
        </w:rPr>
        <w:drawing>
          <wp:inline distT="0" distB="0" distL="0" distR="0" wp14:anchorId="7BD8C991" wp14:editId="46B9C81F">
            <wp:extent cx="5667375" cy="291465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23F61" w14:textId="77777777" w:rsidR="005567C2" w:rsidRDefault="005567C2" w:rsidP="005567C2">
      <w:pPr>
        <w:pStyle w:val="2"/>
      </w:pPr>
      <w:bookmarkStart w:id="51" w:name="_Toc185691181"/>
      <w:r>
        <w:rPr>
          <w:rFonts w:hint="eastAsia"/>
        </w:rPr>
        <w:t>逐月辐照量表</w:t>
      </w:r>
      <w:bookmarkEnd w:id="51"/>
    </w:p>
    <w:p w14:paraId="5C1659A2" w14:textId="77777777" w:rsidR="005567C2" w:rsidRPr="00902539" w:rsidRDefault="005567C2" w:rsidP="005567C2">
      <w:pPr>
        <w:pStyle w:val="a0"/>
        <w:ind w:firstLineChars="0" w:firstLine="0"/>
        <w:rPr>
          <w:lang w:val="en-US"/>
        </w:rPr>
      </w:pPr>
      <w:bookmarkStart w:id="52" w:name="逐月辐照量图表"/>
      <w:bookmarkEnd w:id="52"/>
      <w:r>
        <w:rPr>
          <w:noProof/>
        </w:rPr>
        <w:drawing>
          <wp:inline distT="0" distB="0" distL="0" distR="0" wp14:anchorId="603F1E42" wp14:editId="7078B160">
            <wp:extent cx="5667375" cy="262890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9942F" w14:textId="77777777" w:rsidR="005567C2" w:rsidRDefault="005567C2" w:rsidP="005567C2">
      <w:pPr>
        <w:pStyle w:val="2"/>
      </w:pPr>
      <w:bookmarkStart w:id="53" w:name="_Toc185691182"/>
      <w:r>
        <w:rPr>
          <w:rFonts w:hint="eastAsia"/>
        </w:rPr>
        <w:t>峰值工况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883EB7" w14:paraId="46A73F80" w14:textId="77777777">
        <w:tc>
          <w:tcPr>
            <w:tcW w:w="1131" w:type="dxa"/>
            <w:shd w:val="clear" w:color="auto" w:fill="E6E6E6"/>
            <w:vAlign w:val="center"/>
          </w:tcPr>
          <w:p w14:paraId="3336C457" w14:textId="77777777" w:rsidR="00883EB7" w:rsidRDefault="00071EF8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5716FB58" w14:textId="77777777" w:rsidR="00883EB7" w:rsidRDefault="00071EF8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7B55296" w14:textId="77777777" w:rsidR="00883EB7" w:rsidRDefault="00071EF8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22E0261" w14:textId="77777777" w:rsidR="00883EB7" w:rsidRDefault="00071EF8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A1E44C9" w14:textId="77777777" w:rsidR="00883EB7" w:rsidRDefault="00071EF8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641D579" w14:textId="77777777" w:rsidR="00883EB7" w:rsidRDefault="00071EF8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883EB7" w14:paraId="385CA15C" w14:textId="77777777">
        <w:tc>
          <w:tcPr>
            <w:tcW w:w="1131" w:type="dxa"/>
            <w:shd w:val="clear" w:color="auto" w:fill="E6E6E6"/>
            <w:vAlign w:val="center"/>
          </w:tcPr>
          <w:p w14:paraId="193BE25A" w14:textId="77777777" w:rsidR="00883EB7" w:rsidRDefault="00071EF8">
            <w:r>
              <w:t>最热</w:t>
            </w:r>
          </w:p>
        </w:tc>
        <w:tc>
          <w:tcPr>
            <w:tcW w:w="1975" w:type="dxa"/>
            <w:vAlign w:val="center"/>
          </w:tcPr>
          <w:p w14:paraId="296749CC" w14:textId="77777777" w:rsidR="00883EB7" w:rsidRDefault="00071EF8">
            <w:r>
              <w:t>06</w:t>
            </w:r>
            <w:r>
              <w:t>月</w:t>
            </w:r>
            <w:r>
              <w:t>16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7A86EC4D" w14:textId="77777777" w:rsidR="00883EB7" w:rsidRDefault="00071EF8">
            <w:r>
              <w:t>36.1</w:t>
            </w:r>
          </w:p>
        </w:tc>
        <w:tc>
          <w:tcPr>
            <w:tcW w:w="1556" w:type="dxa"/>
            <w:vAlign w:val="center"/>
          </w:tcPr>
          <w:p w14:paraId="252433F8" w14:textId="77777777" w:rsidR="00883EB7" w:rsidRDefault="00071EF8">
            <w:r>
              <w:t>23.3</w:t>
            </w:r>
          </w:p>
        </w:tc>
        <w:tc>
          <w:tcPr>
            <w:tcW w:w="1556" w:type="dxa"/>
            <w:vAlign w:val="center"/>
          </w:tcPr>
          <w:p w14:paraId="78EA7D71" w14:textId="77777777" w:rsidR="00883EB7" w:rsidRDefault="00071EF8">
            <w:r>
              <w:t>13.1</w:t>
            </w:r>
          </w:p>
        </w:tc>
        <w:tc>
          <w:tcPr>
            <w:tcW w:w="1556" w:type="dxa"/>
            <w:vAlign w:val="center"/>
          </w:tcPr>
          <w:p w14:paraId="56DB5BC6" w14:textId="77777777" w:rsidR="00883EB7" w:rsidRDefault="00071EF8">
            <w:r>
              <w:t>69.9</w:t>
            </w:r>
          </w:p>
        </w:tc>
      </w:tr>
      <w:tr w:rsidR="00883EB7" w14:paraId="3D3AA7A6" w14:textId="77777777">
        <w:tc>
          <w:tcPr>
            <w:tcW w:w="1131" w:type="dxa"/>
            <w:shd w:val="clear" w:color="auto" w:fill="E6E6E6"/>
            <w:vAlign w:val="center"/>
          </w:tcPr>
          <w:p w14:paraId="54A70583" w14:textId="77777777" w:rsidR="00883EB7" w:rsidRDefault="00071EF8">
            <w:r>
              <w:t>最冷</w:t>
            </w:r>
          </w:p>
        </w:tc>
        <w:tc>
          <w:tcPr>
            <w:tcW w:w="1975" w:type="dxa"/>
            <w:vAlign w:val="center"/>
          </w:tcPr>
          <w:p w14:paraId="268B4A2F" w14:textId="77777777" w:rsidR="00883EB7" w:rsidRDefault="00071EF8">
            <w:r>
              <w:t>01</w:t>
            </w:r>
            <w:r>
              <w:t>月</w:t>
            </w:r>
            <w:r>
              <w:t>15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48A9AD83" w14:textId="77777777" w:rsidR="00883EB7" w:rsidRDefault="00071EF8">
            <w:r>
              <w:t>-18.9</w:t>
            </w:r>
          </w:p>
        </w:tc>
        <w:tc>
          <w:tcPr>
            <w:tcW w:w="1556" w:type="dxa"/>
            <w:vAlign w:val="center"/>
          </w:tcPr>
          <w:p w14:paraId="30725C86" w14:textId="77777777" w:rsidR="00883EB7" w:rsidRDefault="00071EF8">
            <w:r>
              <w:t>-20.0</w:t>
            </w:r>
          </w:p>
        </w:tc>
        <w:tc>
          <w:tcPr>
            <w:tcW w:w="1556" w:type="dxa"/>
            <w:vAlign w:val="center"/>
          </w:tcPr>
          <w:p w14:paraId="2E5443AB" w14:textId="77777777" w:rsidR="00883EB7" w:rsidRDefault="00071EF8">
            <w:r>
              <w:t>0.3</w:t>
            </w:r>
          </w:p>
        </w:tc>
        <w:tc>
          <w:tcPr>
            <w:tcW w:w="1556" w:type="dxa"/>
            <w:vAlign w:val="center"/>
          </w:tcPr>
          <w:p w14:paraId="71B4B96E" w14:textId="77777777" w:rsidR="00883EB7" w:rsidRDefault="00071EF8">
            <w:r>
              <w:t>-18.2</w:t>
            </w:r>
          </w:p>
        </w:tc>
      </w:tr>
    </w:tbl>
    <w:p w14:paraId="0E3E5A5B" w14:textId="77777777" w:rsidR="005567C2" w:rsidRPr="00A23AC4" w:rsidRDefault="005567C2" w:rsidP="005567C2">
      <w:pPr>
        <w:pStyle w:val="1"/>
        <w:widowControl w:val="0"/>
        <w:jc w:val="both"/>
      </w:pPr>
      <w:bookmarkStart w:id="54" w:name="气象峰值工况"/>
      <w:bookmarkStart w:id="55" w:name="_Toc185691183"/>
      <w:bookmarkEnd w:id="54"/>
      <w:r>
        <w:lastRenderedPageBreak/>
        <w:t>围护结构</w:t>
      </w:r>
      <w:bookmarkEnd w:id="55"/>
    </w:p>
    <w:p w14:paraId="091D20BD" w14:textId="77777777" w:rsidR="00883EB7" w:rsidRDefault="00071EF8">
      <w:pPr>
        <w:pStyle w:val="2"/>
        <w:widowControl w:val="0"/>
      </w:pPr>
      <w:bookmarkStart w:id="56" w:name="_Toc185691184"/>
      <w:r>
        <w:t>工程材料</w:t>
      </w:r>
      <w:bookmarkEnd w:id="5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883EB7" w14:paraId="7457AB48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3D7DB7AB" w14:textId="77777777" w:rsidR="00883EB7" w:rsidRDefault="00071EF8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AFC0021" w14:textId="77777777" w:rsidR="00883EB7" w:rsidRDefault="00071EF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09D9FC5" w14:textId="77777777" w:rsidR="00883EB7" w:rsidRDefault="00071EF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0721BB" w14:textId="77777777" w:rsidR="00883EB7" w:rsidRDefault="00071EF8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EA5E29F" w14:textId="77777777" w:rsidR="00883EB7" w:rsidRDefault="00071EF8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CF39F84" w14:textId="77777777" w:rsidR="00883EB7" w:rsidRDefault="00071EF8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793B55CE" w14:textId="77777777" w:rsidR="00883EB7" w:rsidRDefault="00071EF8">
            <w:pPr>
              <w:jc w:val="center"/>
            </w:pPr>
            <w:r>
              <w:t>数据来源</w:t>
            </w:r>
          </w:p>
        </w:tc>
      </w:tr>
      <w:tr w:rsidR="00883EB7" w14:paraId="516C6EDD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6252D547" w14:textId="77777777" w:rsidR="00883EB7" w:rsidRDefault="00883EB7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1ECCE2D5" w14:textId="77777777" w:rsidR="00883EB7" w:rsidRDefault="00071EF8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526B748" w14:textId="77777777" w:rsidR="00883EB7" w:rsidRDefault="00071EF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9521DF3" w14:textId="77777777" w:rsidR="00883EB7" w:rsidRDefault="00071EF8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E53B01E" w14:textId="77777777" w:rsidR="00883EB7" w:rsidRDefault="00071EF8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B985B9E" w14:textId="77777777" w:rsidR="00883EB7" w:rsidRDefault="00071EF8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1EFFABBF" w14:textId="77777777" w:rsidR="00883EB7" w:rsidRDefault="00883EB7">
            <w:pPr>
              <w:jc w:val="center"/>
            </w:pPr>
          </w:p>
        </w:tc>
      </w:tr>
      <w:tr w:rsidR="00883EB7" w14:paraId="2DA1F080" w14:textId="77777777">
        <w:tc>
          <w:tcPr>
            <w:tcW w:w="2196" w:type="dxa"/>
            <w:shd w:val="clear" w:color="auto" w:fill="E6E6E6"/>
            <w:vAlign w:val="center"/>
          </w:tcPr>
          <w:p w14:paraId="47E60221" w14:textId="77777777" w:rsidR="00883EB7" w:rsidRDefault="00071EF8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5DEC90C4" w14:textId="77777777" w:rsidR="00883EB7" w:rsidRDefault="00071EF8">
            <w:r>
              <w:t>1.740</w:t>
            </w:r>
          </w:p>
        </w:tc>
        <w:tc>
          <w:tcPr>
            <w:tcW w:w="1030" w:type="dxa"/>
            <w:vAlign w:val="center"/>
          </w:tcPr>
          <w:p w14:paraId="577A94CE" w14:textId="77777777" w:rsidR="00883EB7" w:rsidRDefault="00071EF8">
            <w:r>
              <w:t>17.200</w:t>
            </w:r>
          </w:p>
        </w:tc>
        <w:tc>
          <w:tcPr>
            <w:tcW w:w="848" w:type="dxa"/>
            <w:vAlign w:val="center"/>
          </w:tcPr>
          <w:p w14:paraId="14AB885E" w14:textId="77777777" w:rsidR="00883EB7" w:rsidRDefault="00071EF8">
            <w:r>
              <w:t>2500.0</w:t>
            </w:r>
          </w:p>
        </w:tc>
        <w:tc>
          <w:tcPr>
            <w:tcW w:w="1018" w:type="dxa"/>
            <w:vAlign w:val="center"/>
          </w:tcPr>
          <w:p w14:paraId="139B3659" w14:textId="77777777" w:rsidR="00883EB7" w:rsidRDefault="00071EF8">
            <w:r>
              <w:t>935.2</w:t>
            </w:r>
          </w:p>
        </w:tc>
        <w:tc>
          <w:tcPr>
            <w:tcW w:w="1188" w:type="dxa"/>
            <w:vAlign w:val="center"/>
          </w:tcPr>
          <w:p w14:paraId="4480B0A6" w14:textId="77777777" w:rsidR="00883EB7" w:rsidRDefault="00071EF8">
            <w:r>
              <w:t>0.0158</w:t>
            </w:r>
          </w:p>
        </w:tc>
        <w:tc>
          <w:tcPr>
            <w:tcW w:w="1516" w:type="dxa"/>
            <w:vAlign w:val="center"/>
          </w:tcPr>
          <w:p w14:paraId="1805B29D" w14:textId="77777777" w:rsidR="00883EB7" w:rsidRDefault="00071EF8">
            <w:r>
              <w:rPr>
                <w:sz w:val="18"/>
                <w:szCs w:val="18"/>
              </w:rPr>
              <w:t>北京居住建筑节能设计标准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DB11/891-2020</w:t>
            </w:r>
          </w:p>
        </w:tc>
      </w:tr>
      <w:tr w:rsidR="00883EB7" w14:paraId="4244A277" w14:textId="77777777">
        <w:tc>
          <w:tcPr>
            <w:tcW w:w="2196" w:type="dxa"/>
            <w:shd w:val="clear" w:color="auto" w:fill="E6E6E6"/>
            <w:vAlign w:val="center"/>
          </w:tcPr>
          <w:p w14:paraId="38943292" w14:textId="77777777" w:rsidR="00883EB7" w:rsidRDefault="00071EF8">
            <w:r>
              <w:t>聚苯乙烯泡沫塑料（灰板）</w:t>
            </w:r>
          </w:p>
        </w:tc>
        <w:tc>
          <w:tcPr>
            <w:tcW w:w="1018" w:type="dxa"/>
            <w:vAlign w:val="center"/>
          </w:tcPr>
          <w:p w14:paraId="2864DD3D" w14:textId="77777777" w:rsidR="00883EB7" w:rsidRDefault="00071EF8">
            <w:r>
              <w:t>0.033</w:t>
            </w:r>
          </w:p>
        </w:tc>
        <w:tc>
          <w:tcPr>
            <w:tcW w:w="1030" w:type="dxa"/>
            <w:vAlign w:val="center"/>
          </w:tcPr>
          <w:p w14:paraId="40882A9A" w14:textId="77777777" w:rsidR="00883EB7" w:rsidRDefault="00071EF8">
            <w:r>
              <w:t>0.280</w:t>
            </w:r>
          </w:p>
        </w:tc>
        <w:tc>
          <w:tcPr>
            <w:tcW w:w="848" w:type="dxa"/>
            <w:vAlign w:val="center"/>
          </w:tcPr>
          <w:p w14:paraId="42D72DB0" w14:textId="77777777" w:rsidR="00883EB7" w:rsidRDefault="00071EF8">
            <w:r>
              <w:t>20.0</w:t>
            </w:r>
          </w:p>
        </w:tc>
        <w:tc>
          <w:tcPr>
            <w:tcW w:w="1018" w:type="dxa"/>
            <w:vAlign w:val="center"/>
          </w:tcPr>
          <w:p w14:paraId="54008750" w14:textId="77777777" w:rsidR="00883EB7" w:rsidRDefault="00071EF8">
            <w:r>
              <w:t>1380.0</w:t>
            </w:r>
          </w:p>
        </w:tc>
        <w:tc>
          <w:tcPr>
            <w:tcW w:w="1188" w:type="dxa"/>
            <w:vAlign w:val="center"/>
          </w:tcPr>
          <w:p w14:paraId="3353E1C1" w14:textId="77777777" w:rsidR="00883EB7" w:rsidRDefault="00071EF8">
            <w:r>
              <w:t>0.0162</w:t>
            </w:r>
          </w:p>
        </w:tc>
        <w:tc>
          <w:tcPr>
            <w:tcW w:w="1516" w:type="dxa"/>
            <w:vAlign w:val="center"/>
          </w:tcPr>
          <w:p w14:paraId="34086CD9" w14:textId="77777777" w:rsidR="00883EB7" w:rsidRDefault="00071EF8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883EB7" w14:paraId="7D3A8591" w14:textId="77777777">
        <w:tc>
          <w:tcPr>
            <w:tcW w:w="2196" w:type="dxa"/>
            <w:shd w:val="clear" w:color="auto" w:fill="E6E6E6"/>
            <w:vAlign w:val="center"/>
          </w:tcPr>
          <w:p w14:paraId="5E197CB4" w14:textId="77777777" w:rsidR="00883EB7" w:rsidRDefault="00071EF8">
            <w:r>
              <w:t>混合砂浆</w:t>
            </w:r>
          </w:p>
        </w:tc>
        <w:tc>
          <w:tcPr>
            <w:tcW w:w="1018" w:type="dxa"/>
            <w:vAlign w:val="center"/>
          </w:tcPr>
          <w:p w14:paraId="12D1FE8E" w14:textId="77777777" w:rsidR="00883EB7" w:rsidRDefault="00071EF8">
            <w:r>
              <w:t>0.870</w:t>
            </w:r>
          </w:p>
        </w:tc>
        <w:tc>
          <w:tcPr>
            <w:tcW w:w="1030" w:type="dxa"/>
            <w:vAlign w:val="center"/>
          </w:tcPr>
          <w:p w14:paraId="1D1F360D" w14:textId="77777777" w:rsidR="00883EB7" w:rsidRDefault="00071EF8">
            <w:r>
              <w:t>10.750</w:t>
            </w:r>
          </w:p>
        </w:tc>
        <w:tc>
          <w:tcPr>
            <w:tcW w:w="848" w:type="dxa"/>
            <w:vAlign w:val="center"/>
          </w:tcPr>
          <w:p w14:paraId="5169477F" w14:textId="77777777" w:rsidR="00883EB7" w:rsidRDefault="00071EF8">
            <w:r>
              <w:t>1700.0</w:t>
            </w:r>
          </w:p>
        </w:tc>
        <w:tc>
          <w:tcPr>
            <w:tcW w:w="1018" w:type="dxa"/>
            <w:vAlign w:val="center"/>
          </w:tcPr>
          <w:p w14:paraId="4EE8A482" w14:textId="77777777" w:rsidR="00883EB7" w:rsidRDefault="00071EF8">
            <w:r>
              <w:t>1074.4</w:t>
            </w:r>
          </w:p>
        </w:tc>
        <w:tc>
          <w:tcPr>
            <w:tcW w:w="1188" w:type="dxa"/>
            <w:vAlign w:val="center"/>
          </w:tcPr>
          <w:p w14:paraId="4DFBF31B" w14:textId="77777777" w:rsidR="00883EB7" w:rsidRDefault="00071EF8">
            <w:r>
              <w:t>0.0975</w:t>
            </w:r>
          </w:p>
        </w:tc>
        <w:tc>
          <w:tcPr>
            <w:tcW w:w="1516" w:type="dxa"/>
            <w:vAlign w:val="center"/>
          </w:tcPr>
          <w:p w14:paraId="55AA3184" w14:textId="77777777" w:rsidR="00883EB7" w:rsidRDefault="00071EF8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883EB7" w14:paraId="7B531CF0" w14:textId="77777777">
        <w:tc>
          <w:tcPr>
            <w:tcW w:w="2196" w:type="dxa"/>
            <w:shd w:val="clear" w:color="auto" w:fill="E6E6E6"/>
            <w:vAlign w:val="center"/>
          </w:tcPr>
          <w:p w14:paraId="49230C1A" w14:textId="77777777" w:rsidR="00883EB7" w:rsidRDefault="00071EF8">
            <w:r>
              <w:t>钢筋混凝土</w:t>
            </w:r>
          </w:p>
        </w:tc>
        <w:tc>
          <w:tcPr>
            <w:tcW w:w="1018" w:type="dxa"/>
            <w:vAlign w:val="center"/>
          </w:tcPr>
          <w:p w14:paraId="6094282C" w14:textId="77777777" w:rsidR="00883EB7" w:rsidRDefault="00071EF8">
            <w:r>
              <w:t>1.740</w:t>
            </w:r>
          </w:p>
        </w:tc>
        <w:tc>
          <w:tcPr>
            <w:tcW w:w="1030" w:type="dxa"/>
            <w:vAlign w:val="center"/>
          </w:tcPr>
          <w:p w14:paraId="2ED5FAF3" w14:textId="77777777" w:rsidR="00883EB7" w:rsidRDefault="00071EF8">
            <w:r>
              <w:t>17.200</w:t>
            </w:r>
          </w:p>
        </w:tc>
        <w:tc>
          <w:tcPr>
            <w:tcW w:w="848" w:type="dxa"/>
            <w:vAlign w:val="center"/>
          </w:tcPr>
          <w:p w14:paraId="62090362" w14:textId="77777777" w:rsidR="00883EB7" w:rsidRDefault="00071EF8">
            <w:r>
              <w:t>2500.0</w:t>
            </w:r>
          </w:p>
        </w:tc>
        <w:tc>
          <w:tcPr>
            <w:tcW w:w="1018" w:type="dxa"/>
            <w:vAlign w:val="center"/>
          </w:tcPr>
          <w:p w14:paraId="0ED3AEE8" w14:textId="77777777" w:rsidR="00883EB7" w:rsidRDefault="00071EF8">
            <w:r>
              <w:t>920.0</w:t>
            </w:r>
          </w:p>
        </w:tc>
        <w:tc>
          <w:tcPr>
            <w:tcW w:w="1188" w:type="dxa"/>
            <w:vAlign w:val="center"/>
          </w:tcPr>
          <w:p w14:paraId="69E9A7C3" w14:textId="77777777" w:rsidR="00883EB7" w:rsidRDefault="00071EF8">
            <w:r>
              <w:t>0.0158</w:t>
            </w:r>
          </w:p>
        </w:tc>
        <w:tc>
          <w:tcPr>
            <w:tcW w:w="1516" w:type="dxa"/>
            <w:vAlign w:val="center"/>
          </w:tcPr>
          <w:p w14:paraId="43D5C77F" w14:textId="77777777" w:rsidR="00883EB7" w:rsidRDefault="00071EF8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883EB7" w14:paraId="368EE511" w14:textId="77777777">
        <w:tc>
          <w:tcPr>
            <w:tcW w:w="2196" w:type="dxa"/>
            <w:shd w:val="clear" w:color="auto" w:fill="E6E6E6"/>
            <w:vAlign w:val="center"/>
          </w:tcPr>
          <w:p w14:paraId="3E8A202B" w14:textId="77777777" w:rsidR="00883EB7" w:rsidRDefault="00071EF8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14:paraId="5400EA8F" w14:textId="77777777" w:rsidR="00883EB7" w:rsidRDefault="00071EF8">
            <w:r>
              <w:t>0.030</w:t>
            </w:r>
          </w:p>
        </w:tc>
        <w:tc>
          <w:tcPr>
            <w:tcW w:w="1030" w:type="dxa"/>
            <w:vAlign w:val="center"/>
          </w:tcPr>
          <w:p w14:paraId="42336117" w14:textId="77777777" w:rsidR="00883EB7" w:rsidRDefault="00071EF8">
            <w:r>
              <w:t>0.320</w:t>
            </w:r>
          </w:p>
        </w:tc>
        <w:tc>
          <w:tcPr>
            <w:tcW w:w="848" w:type="dxa"/>
            <w:vAlign w:val="center"/>
          </w:tcPr>
          <w:p w14:paraId="482093D6" w14:textId="77777777" w:rsidR="00883EB7" w:rsidRDefault="00071EF8">
            <w:r>
              <w:t>28.5</w:t>
            </w:r>
          </w:p>
        </w:tc>
        <w:tc>
          <w:tcPr>
            <w:tcW w:w="1018" w:type="dxa"/>
            <w:vAlign w:val="center"/>
          </w:tcPr>
          <w:p w14:paraId="24D44279" w14:textId="77777777" w:rsidR="00883EB7" w:rsidRDefault="00071EF8">
            <w:r>
              <w:t>1647.0</w:t>
            </w:r>
          </w:p>
        </w:tc>
        <w:tc>
          <w:tcPr>
            <w:tcW w:w="1188" w:type="dxa"/>
            <w:vAlign w:val="center"/>
          </w:tcPr>
          <w:p w14:paraId="7E06EB9A" w14:textId="77777777" w:rsidR="00883EB7" w:rsidRDefault="00071EF8">
            <w:r>
              <w:t>0.0162</w:t>
            </w:r>
          </w:p>
        </w:tc>
        <w:tc>
          <w:tcPr>
            <w:tcW w:w="1516" w:type="dxa"/>
            <w:vAlign w:val="center"/>
          </w:tcPr>
          <w:p w14:paraId="6A89765E" w14:textId="77777777" w:rsidR="00883EB7" w:rsidRDefault="00071EF8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883EB7" w14:paraId="4B614245" w14:textId="77777777">
        <w:tc>
          <w:tcPr>
            <w:tcW w:w="2196" w:type="dxa"/>
            <w:shd w:val="clear" w:color="auto" w:fill="E6E6E6"/>
            <w:vAlign w:val="center"/>
          </w:tcPr>
          <w:p w14:paraId="22F68CC0" w14:textId="77777777" w:rsidR="00883EB7" w:rsidRDefault="00071EF8">
            <w:r>
              <w:t>胶粉聚苯颗粒保温浆料</w:t>
            </w:r>
          </w:p>
        </w:tc>
        <w:tc>
          <w:tcPr>
            <w:tcW w:w="1018" w:type="dxa"/>
            <w:vAlign w:val="center"/>
          </w:tcPr>
          <w:p w14:paraId="678277D7" w14:textId="77777777" w:rsidR="00883EB7" w:rsidRDefault="00071EF8">
            <w:r>
              <w:t>0.070</w:t>
            </w:r>
          </w:p>
        </w:tc>
        <w:tc>
          <w:tcPr>
            <w:tcW w:w="1030" w:type="dxa"/>
            <w:vAlign w:val="center"/>
          </w:tcPr>
          <w:p w14:paraId="133C67FF" w14:textId="77777777" w:rsidR="00883EB7" w:rsidRDefault="00071EF8">
            <w:r>
              <w:t>0.920</w:t>
            </w:r>
          </w:p>
        </w:tc>
        <w:tc>
          <w:tcPr>
            <w:tcW w:w="848" w:type="dxa"/>
            <w:vAlign w:val="center"/>
          </w:tcPr>
          <w:p w14:paraId="0F6E62E7" w14:textId="77777777" w:rsidR="00883EB7" w:rsidRDefault="00071EF8">
            <w:r>
              <w:t>300.0</w:t>
            </w:r>
          </w:p>
        </w:tc>
        <w:tc>
          <w:tcPr>
            <w:tcW w:w="1018" w:type="dxa"/>
            <w:vAlign w:val="center"/>
          </w:tcPr>
          <w:p w14:paraId="18D4F36A" w14:textId="77777777" w:rsidR="00883EB7" w:rsidRDefault="00071EF8">
            <w:r>
              <w:t>554.2</w:t>
            </w:r>
          </w:p>
        </w:tc>
        <w:tc>
          <w:tcPr>
            <w:tcW w:w="1188" w:type="dxa"/>
            <w:vAlign w:val="center"/>
          </w:tcPr>
          <w:p w14:paraId="3C8AE587" w14:textId="77777777" w:rsidR="00883EB7" w:rsidRDefault="00071EF8">
            <w:r>
              <w:t>0.0000</w:t>
            </w:r>
          </w:p>
        </w:tc>
        <w:tc>
          <w:tcPr>
            <w:tcW w:w="1516" w:type="dxa"/>
            <w:vAlign w:val="center"/>
          </w:tcPr>
          <w:p w14:paraId="3794327A" w14:textId="77777777" w:rsidR="00883EB7" w:rsidRDefault="00071EF8">
            <w:r>
              <w:rPr>
                <w:sz w:val="18"/>
                <w:szCs w:val="18"/>
              </w:rPr>
              <w:t>北京居住建筑节能设计标准</w:t>
            </w:r>
            <w:r>
              <w:rPr>
                <w:sz w:val="18"/>
                <w:szCs w:val="18"/>
              </w:rPr>
              <w:t xml:space="preserve"> DB11/891-2020</w:t>
            </w:r>
          </w:p>
        </w:tc>
      </w:tr>
      <w:tr w:rsidR="00883EB7" w14:paraId="183F07CE" w14:textId="77777777">
        <w:tc>
          <w:tcPr>
            <w:tcW w:w="2196" w:type="dxa"/>
            <w:shd w:val="clear" w:color="auto" w:fill="E6E6E6"/>
            <w:vAlign w:val="center"/>
          </w:tcPr>
          <w:p w14:paraId="6D3823A3" w14:textId="77777777" w:rsidR="00883EB7" w:rsidRDefault="00071EF8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1DBC0480" w14:textId="77777777" w:rsidR="00883EB7" w:rsidRDefault="00071EF8">
            <w:r>
              <w:t>0.750</w:t>
            </w:r>
          </w:p>
        </w:tc>
        <w:tc>
          <w:tcPr>
            <w:tcW w:w="1030" w:type="dxa"/>
            <w:vAlign w:val="center"/>
          </w:tcPr>
          <w:p w14:paraId="510565B6" w14:textId="77777777" w:rsidR="00883EB7" w:rsidRDefault="00071EF8">
            <w:r>
              <w:t>7.490</w:t>
            </w:r>
          </w:p>
        </w:tc>
        <w:tc>
          <w:tcPr>
            <w:tcW w:w="848" w:type="dxa"/>
            <w:vAlign w:val="center"/>
          </w:tcPr>
          <w:p w14:paraId="571BCE55" w14:textId="77777777" w:rsidR="00883EB7" w:rsidRDefault="00071EF8">
            <w:r>
              <w:t>1450.0</w:t>
            </w:r>
          </w:p>
        </w:tc>
        <w:tc>
          <w:tcPr>
            <w:tcW w:w="1018" w:type="dxa"/>
            <w:vAlign w:val="center"/>
          </w:tcPr>
          <w:p w14:paraId="60C77D33" w14:textId="77777777" w:rsidR="00883EB7" w:rsidRDefault="00071EF8">
            <w:r>
              <w:t>709.4</w:t>
            </w:r>
          </w:p>
        </w:tc>
        <w:tc>
          <w:tcPr>
            <w:tcW w:w="1188" w:type="dxa"/>
            <w:vAlign w:val="center"/>
          </w:tcPr>
          <w:p w14:paraId="601B0410" w14:textId="77777777" w:rsidR="00883EB7" w:rsidRDefault="00071EF8">
            <w:r>
              <w:t>0.0010</w:t>
            </w:r>
          </w:p>
        </w:tc>
        <w:tc>
          <w:tcPr>
            <w:tcW w:w="1516" w:type="dxa"/>
            <w:vAlign w:val="center"/>
          </w:tcPr>
          <w:p w14:paraId="0777C14B" w14:textId="77777777" w:rsidR="00883EB7" w:rsidRDefault="00071EF8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883EB7" w14:paraId="08EC93BF" w14:textId="77777777">
        <w:tc>
          <w:tcPr>
            <w:tcW w:w="2196" w:type="dxa"/>
            <w:shd w:val="clear" w:color="auto" w:fill="E6E6E6"/>
            <w:vAlign w:val="center"/>
          </w:tcPr>
          <w:p w14:paraId="451B2E18" w14:textId="77777777" w:rsidR="00883EB7" w:rsidRDefault="00071EF8">
            <w:r>
              <w:t>岩棉板</w:t>
            </w:r>
            <w:r>
              <w:t>(ρ=60-160)</w:t>
            </w:r>
          </w:p>
        </w:tc>
        <w:tc>
          <w:tcPr>
            <w:tcW w:w="1018" w:type="dxa"/>
            <w:vAlign w:val="center"/>
          </w:tcPr>
          <w:p w14:paraId="3EC43AC4" w14:textId="77777777" w:rsidR="00883EB7" w:rsidRDefault="00071EF8">
            <w:r>
              <w:t>0.041</w:t>
            </w:r>
          </w:p>
        </w:tc>
        <w:tc>
          <w:tcPr>
            <w:tcW w:w="1030" w:type="dxa"/>
            <w:vAlign w:val="center"/>
          </w:tcPr>
          <w:p w14:paraId="090F4833" w14:textId="77777777" w:rsidR="00883EB7" w:rsidRDefault="00071EF8">
            <w:r>
              <w:t>0.615</w:t>
            </w:r>
          </w:p>
        </w:tc>
        <w:tc>
          <w:tcPr>
            <w:tcW w:w="848" w:type="dxa"/>
            <w:vAlign w:val="center"/>
          </w:tcPr>
          <w:p w14:paraId="2A517B95" w14:textId="77777777" w:rsidR="00883EB7" w:rsidRDefault="00071EF8">
            <w:r>
              <w:t>110.0</w:t>
            </w:r>
          </w:p>
        </w:tc>
        <w:tc>
          <w:tcPr>
            <w:tcW w:w="1018" w:type="dxa"/>
            <w:vAlign w:val="center"/>
          </w:tcPr>
          <w:p w14:paraId="12FEDFAB" w14:textId="77777777" w:rsidR="00883EB7" w:rsidRDefault="00071EF8">
            <w:r>
              <w:t>1220.0</w:t>
            </w:r>
          </w:p>
        </w:tc>
        <w:tc>
          <w:tcPr>
            <w:tcW w:w="1188" w:type="dxa"/>
            <w:vAlign w:val="center"/>
          </w:tcPr>
          <w:p w14:paraId="56D7631C" w14:textId="77777777" w:rsidR="00883EB7" w:rsidRDefault="00071EF8">
            <w:r>
              <w:t>0.4880</w:t>
            </w:r>
          </w:p>
        </w:tc>
        <w:tc>
          <w:tcPr>
            <w:tcW w:w="1516" w:type="dxa"/>
            <w:vAlign w:val="center"/>
          </w:tcPr>
          <w:p w14:paraId="200207A9" w14:textId="77777777" w:rsidR="00883EB7" w:rsidRDefault="00071EF8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883EB7" w14:paraId="55ED77CC" w14:textId="77777777">
        <w:tc>
          <w:tcPr>
            <w:tcW w:w="2196" w:type="dxa"/>
            <w:shd w:val="clear" w:color="auto" w:fill="E6E6E6"/>
            <w:vAlign w:val="center"/>
          </w:tcPr>
          <w:p w14:paraId="76ECC673" w14:textId="77777777" w:rsidR="00883EB7" w:rsidRDefault="00071EF8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74860F3A" w14:textId="77777777" w:rsidR="00883EB7" w:rsidRDefault="00071EF8">
            <w:r>
              <w:t>1.510</w:t>
            </w:r>
          </w:p>
        </w:tc>
        <w:tc>
          <w:tcPr>
            <w:tcW w:w="1030" w:type="dxa"/>
            <w:vAlign w:val="center"/>
          </w:tcPr>
          <w:p w14:paraId="5603222C" w14:textId="77777777" w:rsidR="00883EB7" w:rsidRDefault="00071EF8">
            <w:r>
              <w:t>15.243</w:t>
            </w:r>
          </w:p>
        </w:tc>
        <w:tc>
          <w:tcPr>
            <w:tcW w:w="848" w:type="dxa"/>
            <w:vAlign w:val="center"/>
          </w:tcPr>
          <w:p w14:paraId="5142E6CC" w14:textId="77777777" w:rsidR="00883EB7" w:rsidRDefault="00071EF8">
            <w:r>
              <w:t>2300.0</w:t>
            </w:r>
          </w:p>
        </w:tc>
        <w:tc>
          <w:tcPr>
            <w:tcW w:w="1018" w:type="dxa"/>
            <w:vAlign w:val="center"/>
          </w:tcPr>
          <w:p w14:paraId="0E9D00C5" w14:textId="77777777" w:rsidR="00883EB7" w:rsidRDefault="00071EF8">
            <w:r>
              <w:t>920.0</w:t>
            </w:r>
          </w:p>
        </w:tc>
        <w:tc>
          <w:tcPr>
            <w:tcW w:w="1188" w:type="dxa"/>
            <w:vAlign w:val="center"/>
          </w:tcPr>
          <w:p w14:paraId="3833452E" w14:textId="77777777" w:rsidR="00883EB7" w:rsidRDefault="00071EF8">
            <w:r>
              <w:t>0.0173</w:t>
            </w:r>
          </w:p>
        </w:tc>
        <w:tc>
          <w:tcPr>
            <w:tcW w:w="1516" w:type="dxa"/>
            <w:vAlign w:val="center"/>
          </w:tcPr>
          <w:p w14:paraId="21F1D7B8" w14:textId="77777777" w:rsidR="00883EB7" w:rsidRDefault="00071EF8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883EB7" w14:paraId="12D17459" w14:textId="77777777">
        <w:tc>
          <w:tcPr>
            <w:tcW w:w="2196" w:type="dxa"/>
            <w:shd w:val="clear" w:color="auto" w:fill="E6E6E6"/>
            <w:vAlign w:val="center"/>
          </w:tcPr>
          <w:p w14:paraId="1219B1AB" w14:textId="77777777" w:rsidR="00883EB7" w:rsidRDefault="00071EF8">
            <w:r>
              <w:t>轻骨料混凝土</w:t>
            </w:r>
            <w:r>
              <w:t>(</w:t>
            </w:r>
            <w:r>
              <w:t>找坡层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7EC19774" w14:textId="77777777" w:rsidR="00883EB7" w:rsidRDefault="00071EF8">
            <w:r>
              <w:t>0.300</w:t>
            </w:r>
          </w:p>
        </w:tc>
        <w:tc>
          <w:tcPr>
            <w:tcW w:w="1030" w:type="dxa"/>
            <w:vAlign w:val="center"/>
          </w:tcPr>
          <w:p w14:paraId="63DC2F08" w14:textId="77777777" w:rsidR="00883EB7" w:rsidRDefault="00071EF8">
            <w:r>
              <w:t>5.000</w:t>
            </w:r>
          </w:p>
        </w:tc>
        <w:tc>
          <w:tcPr>
            <w:tcW w:w="848" w:type="dxa"/>
            <w:vAlign w:val="center"/>
          </w:tcPr>
          <w:p w14:paraId="11052358" w14:textId="77777777" w:rsidR="00883EB7" w:rsidRDefault="00071EF8">
            <w:r>
              <w:t>1050.0</w:t>
            </w:r>
          </w:p>
        </w:tc>
        <w:tc>
          <w:tcPr>
            <w:tcW w:w="1018" w:type="dxa"/>
            <w:vAlign w:val="center"/>
          </w:tcPr>
          <w:p w14:paraId="0D29ADDB" w14:textId="77777777" w:rsidR="00883EB7" w:rsidRDefault="00071EF8">
            <w:r>
              <w:t>1091.3</w:t>
            </w:r>
          </w:p>
        </w:tc>
        <w:tc>
          <w:tcPr>
            <w:tcW w:w="1188" w:type="dxa"/>
            <w:vAlign w:val="center"/>
          </w:tcPr>
          <w:p w14:paraId="12FF5798" w14:textId="77777777" w:rsidR="00883EB7" w:rsidRDefault="00071EF8">
            <w:r>
              <w:t>0.0140</w:t>
            </w:r>
          </w:p>
        </w:tc>
        <w:tc>
          <w:tcPr>
            <w:tcW w:w="1516" w:type="dxa"/>
            <w:vAlign w:val="center"/>
          </w:tcPr>
          <w:p w14:paraId="68D01C10" w14:textId="77777777" w:rsidR="00883EB7" w:rsidRDefault="00071EF8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</w:tbl>
    <w:p w14:paraId="08692857" w14:textId="77777777" w:rsidR="00883EB7" w:rsidRDefault="00071EF8">
      <w:pPr>
        <w:pStyle w:val="2"/>
        <w:widowControl w:val="0"/>
      </w:pPr>
      <w:bookmarkStart w:id="57" w:name="_Toc185691185"/>
      <w:r>
        <w:t>围护结构作法简要说明</w:t>
      </w:r>
      <w:bookmarkEnd w:id="57"/>
    </w:p>
    <w:p w14:paraId="453D5950" w14:textId="77777777" w:rsidR="00883EB7" w:rsidRDefault="00071EF8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屋顶：</w:t>
      </w:r>
      <w:r>
        <w:rPr>
          <w:color w:val="0000FF"/>
          <w:szCs w:val="21"/>
        </w:rPr>
        <w:t>屋顶构造一</w:t>
      </w:r>
      <w:r>
        <w:rPr>
          <w:color w:val="0000FF"/>
          <w:szCs w:val="21"/>
        </w:rPr>
        <w:t xml:space="preserve"> (K=0.325,D=3.495)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14:paraId="5D982562" w14:textId="77777777" w:rsidR="00883EB7" w:rsidRDefault="00071EF8">
      <w:pPr>
        <w:widowControl w:val="0"/>
        <w:jc w:val="both"/>
      </w:pPr>
      <w:r>
        <w:t xml:space="preserve">    </w:t>
      </w:r>
      <w:r>
        <w:rPr>
          <w:color w:val="000000"/>
        </w:rPr>
        <w:t>钢筋混凝土（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000000"/>
        </w:rPr>
        <w:t>c20</w:t>
      </w:r>
      <w:r>
        <w:rPr>
          <w:color w:val="000000"/>
        </w:rPr>
        <w:t>细石混凝土</w:t>
      </w:r>
      <w:r>
        <w:rPr>
          <w:color w:val="000000"/>
        </w:rPr>
        <w:t>(ρ=2300) 40mm</w:t>
      </w:r>
      <w:r>
        <w:rPr>
          <w:color w:val="000000"/>
        </w:rPr>
        <w:t>＋</w:t>
      </w:r>
      <w:r>
        <w:rPr>
          <w:color w:val="800000"/>
        </w:rPr>
        <w:t>挤塑聚苯板</w:t>
      </w:r>
      <w:r>
        <w:rPr>
          <w:color w:val="800000"/>
        </w:rPr>
        <w:t>(ρ=25-32) 90mm</w:t>
      </w:r>
      <w:r>
        <w:rPr>
          <w:color w:val="000000"/>
        </w:rPr>
        <w:t>＋轻骨料混凝土</w:t>
      </w:r>
      <w:r>
        <w:rPr>
          <w:color w:val="000000"/>
        </w:rPr>
        <w:t>(</w:t>
      </w:r>
      <w:r>
        <w:rPr>
          <w:color w:val="000000"/>
        </w:rPr>
        <w:t>找坡层</w:t>
      </w:r>
      <w:r>
        <w:rPr>
          <w:color w:val="000000"/>
        </w:rPr>
        <w:t>) 30mm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＋混合砂浆</w:t>
      </w:r>
      <w:r>
        <w:rPr>
          <w:color w:val="000000"/>
        </w:rPr>
        <w:t xml:space="preserve"> 20mm</w:t>
      </w:r>
    </w:p>
    <w:p w14:paraId="30DEF9D8" w14:textId="77777777" w:rsidR="00883EB7" w:rsidRDefault="00071EF8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lastRenderedPageBreak/>
        <w:t xml:space="preserve">2. </w:t>
      </w:r>
      <w:r>
        <w:rPr>
          <w:b/>
          <w:color w:val="000000"/>
          <w:sz w:val="24"/>
          <w:szCs w:val="24"/>
        </w:rPr>
        <w:t>屋顶防火隔离带：</w:t>
      </w:r>
      <w:r>
        <w:rPr>
          <w:color w:val="0000FF"/>
          <w:szCs w:val="21"/>
        </w:rPr>
        <w:t>屋顶防火隔离带构造一</w:t>
      </w:r>
      <w:r>
        <w:rPr>
          <w:color w:val="0000FF"/>
          <w:szCs w:val="21"/>
        </w:rPr>
        <w:t xml:space="preserve"> (K=1.198,D=3.145)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14:paraId="752393C1" w14:textId="77777777" w:rsidR="00883EB7" w:rsidRDefault="00071EF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钢筋混凝土（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 xml:space="preserve"> 20mm</w:t>
      </w:r>
      <w:r>
        <w:rPr>
          <w:color w:val="000000"/>
        </w:rPr>
        <w:t>＋胶粉聚苯颗粒保温浆料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胶粉聚苯颗粒保温浆料</w:t>
      </w:r>
      <w:r>
        <w:rPr>
          <w:color w:val="800000"/>
        </w:rPr>
        <w:t xml:space="preserve"> 20mm</w:t>
      </w:r>
      <w:r>
        <w:rPr>
          <w:color w:val="000000"/>
        </w:rPr>
        <w:t>＋钢筋混凝土（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200mm</w:t>
      </w:r>
      <w:r>
        <w:rPr>
          <w:color w:val="000000"/>
        </w:rPr>
        <w:t>＋混合砂浆</w:t>
      </w:r>
      <w:r>
        <w:rPr>
          <w:color w:val="000000"/>
        </w:rPr>
        <w:t xml:space="preserve"> 20mm</w:t>
      </w:r>
    </w:p>
    <w:p w14:paraId="70E84D78" w14:textId="77777777" w:rsidR="00883EB7" w:rsidRDefault="00071EF8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外墙（填充墙）：</w:t>
      </w:r>
      <w:r>
        <w:rPr>
          <w:color w:val="0000FF"/>
          <w:szCs w:val="21"/>
        </w:rPr>
        <w:t>填充墙构造一</w:t>
      </w:r>
      <w:r>
        <w:rPr>
          <w:color w:val="0000FF"/>
          <w:szCs w:val="21"/>
        </w:rPr>
        <w:t xml:space="preserve"> (K=0.249,D=4.123)</w:t>
      </w:r>
      <w:r>
        <w:rPr>
          <w:color w:val="0000FF"/>
          <w:szCs w:val="21"/>
        </w:rPr>
        <w:t>：</w:t>
      </w:r>
      <w:r>
        <w:rPr>
          <w:color w:val="000000"/>
        </w:rPr>
        <w:t>（由外到内）</w:t>
      </w:r>
    </w:p>
    <w:p w14:paraId="1AF0E643" w14:textId="77777777" w:rsidR="00883EB7" w:rsidRDefault="00071EF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钢筋混凝土（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000000"/>
        </w:rPr>
        <w:t>岩棉板</w:t>
      </w:r>
      <w:r>
        <w:rPr>
          <w:color w:val="000000"/>
        </w:rPr>
        <w:t>(ρ=60-160) 70mm</w:t>
      </w:r>
      <w:r>
        <w:rPr>
          <w:color w:val="000000"/>
        </w:rPr>
        <w:t>＋</w:t>
      </w:r>
      <w:r>
        <w:rPr>
          <w:color w:val="800000"/>
        </w:rPr>
        <w:t>胶粉聚苯颗粒保温浆料</w:t>
      </w:r>
      <w:r>
        <w:rPr>
          <w:color w:val="800000"/>
        </w:rPr>
        <w:t xml:space="preserve"> 200mm</w:t>
      </w:r>
      <w:r>
        <w:rPr>
          <w:color w:val="000000"/>
        </w:rPr>
        <w:t>＋混合砂浆</w:t>
      </w:r>
      <w:r>
        <w:rPr>
          <w:color w:val="000000"/>
        </w:rPr>
        <w:t xml:space="preserve"> 20mm</w:t>
      </w:r>
    </w:p>
    <w:p w14:paraId="26BE60F2" w14:textId="77777777" w:rsidR="00883EB7" w:rsidRDefault="00071EF8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外墙防火隔离带：</w:t>
      </w:r>
      <w:r>
        <w:rPr>
          <w:color w:val="0000FF"/>
          <w:szCs w:val="21"/>
        </w:rPr>
        <w:t>外墙防火隔离带构造一</w:t>
      </w:r>
      <w:r>
        <w:rPr>
          <w:color w:val="0000FF"/>
          <w:szCs w:val="21"/>
        </w:rPr>
        <w:t xml:space="preserve"> (K=1.091,D=2.789)</w:t>
      </w:r>
      <w:r>
        <w:rPr>
          <w:color w:val="0000FF"/>
          <w:szCs w:val="21"/>
        </w:rPr>
        <w:t>：</w:t>
      </w:r>
    </w:p>
    <w:p w14:paraId="7099FE20" w14:textId="77777777" w:rsidR="00883EB7" w:rsidRDefault="00071EF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钢筋混凝土（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聚苯乙烯泡沫塑料（灰板）</w:t>
      </w:r>
      <w:r>
        <w:rPr>
          <w:color w:val="800000"/>
        </w:rPr>
        <w:t xml:space="preserve"> 20mm</w:t>
      </w:r>
      <w:r>
        <w:rPr>
          <w:color w:val="000000"/>
        </w:rPr>
        <w:t>＋钢筋混凝土（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200mm</w:t>
      </w:r>
      <w:r>
        <w:rPr>
          <w:color w:val="000000"/>
        </w:rPr>
        <w:t>＋混合砂浆</w:t>
      </w:r>
      <w:r>
        <w:rPr>
          <w:color w:val="000000"/>
        </w:rPr>
        <w:t xml:space="preserve"> 20mm</w:t>
      </w:r>
    </w:p>
    <w:p w14:paraId="5EB70623" w14:textId="77777777" w:rsidR="00883EB7" w:rsidRDefault="00071EF8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挑空楼板：</w:t>
      </w:r>
      <w:r>
        <w:rPr>
          <w:color w:val="0000FF"/>
          <w:szCs w:val="21"/>
        </w:rPr>
        <w:t>挑空楼板构造一</w:t>
      </w:r>
      <w:r>
        <w:rPr>
          <w:color w:val="0000FF"/>
          <w:szCs w:val="21"/>
        </w:rPr>
        <w:t xml:space="preserve"> (K=0.421,D=2.378)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14:paraId="2E7357F0" w14:textId="77777777" w:rsidR="00883EB7" w:rsidRDefault="00071EF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钢筋混凝土（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挤塑聚苯板</w:t>
      </w:r>
      <w:r>
        <w:rPr>
          <w:color w:val="800000"/>
        </w:rPr>
        <w:t>(ρ=25-32) 70mm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＋混合砂浆</w:t>
      </w:r>
      <w:r>
        <w:rPr>
          <w:color w:val="000000"/>
        </w:rPr>
        <w:t xml:space="preserve"> 20mm</w:t>
      </w:r>
    </w:p>
    <w:p w14:paraId="1A016942" w14:textId="77777777" w:rsidR="00883EB7" w:rsidRDefault="00071EF8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6. </w:t>
      </w:r>
      <w:r>
        <w:rPr>
          <w:b/>
          <w:color w:val="000000"/>
          <w:sz w:val="24"/>
          <w:szCs w:val="24"/>
        </w:rPr>
        <w:t>控温房间隔墙：</w:t>
      </w:r>
      <w:r>
        <w:rPr>
          <w:color w:val="0000FF"/>
          <w:szCs w:val="21"/>
        </w:rPr>
        <w:t>控温房间隔墙构造一</w:t>
      </w:r>
      <w:r>
        <w:rPr>
          <w:color w:val="0000FF"/>
          <w:szCs w:val="21"/>
        </w:rPr>
        <w:t xml:space="preserve"> (K=0.394,D=3.073)</w:t>
      </w:r>
      <w:r>
        <w:rPr>
          <w:color w:val="0000FF"/>
          <w:szCs w:val="21"/>
        </w:rPr>
        <w:t>：</w:t>
      </w:r>
    </w:p>
    <w:p w14:paraId="432FBF00" w14:textId="77777777" w:rsidR="00883EB7" w:rsidRDefault="00071EF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钢筋混凝土（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胶粉聚苯颗粒保温浆料</w:t>
      </w:r>
      <w:r>
        <w:rPr>
          <w:color w:val="800000"/>
        </w:rPr>
        <w:t xml:space="preserve"> 200mm</w:t>
      </w:r>
      <w:r>
        <w:rPr>
          <w:color w:val="000000"/>
        </w:rPr>
        <w:t>＋混合砂浆</w:t>
      </w:r>
      <w:r>
        <w:rPr>
          <w:color w:val="000000"/>
        </w:rPr>
        <w:t xml:space="preserve"> 20mm</w:t>
      </w:r>
    </w:p>
    <w:p w14:paraId="19BF3B6B" w14:textId="77777777" w:rsidR="00883EB7" w:rsidRDefault="00071EF8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7. </w:t>
      </w:r>
      <w:r>
        <w:rPr>
          <w:b/>
          <w:color w:val="000000"/>
          <w:sz w:val="24"/>
          <w:szCs w:val="24"/>
        </w:rPr>
        <w:t>控温与非控温隔墙：</w:t>
      </w:r>
      <w:r>
        <w:rPr>
          <w:color w:val="0000FF"/>
          <w:szCs w:val="21"/>
        </w:rPr>
        <w:t>控温与非控温隔墙构造一</w:t>
      </w:r>
      <w:r>
        <w:rPr>
          <w:color w:val="0000FF"/>
          <w:szCs w:val="21"/>
        </w:rPr>
        <w:t xml:space="preserve"> (K=0.394,D=3.073)</w:t>
      </w:r>
      <w:r>
        <w:rPr>
          <w:color w:val="0000FF"/>
          <w:szCs w:val="21"/>
        </w:rPr>
        <w:t>：</w:t>
      </w:r>
    </w:p>
    <w:p w14:paraId="5857383C" w14:textId="77777777" w:rsidR="00883EB7" w:rsidRDefault="00071EF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钢筋混凝土（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胶粉聚苯颗粒保温浆料</w:t>
      </w:r>
      <w:r>
        <w:rPr>
          <w:color w:val="800000"/>
        </w:rPr>
        <w:t xml:space="preserve"> 200mm</w:t>
      </w:r>
      <w:r>
        <w:rPr>
          <w:color w:val="000000"/>
        </w:rPr>
        <w:t>＋混合砂浆</w:t>
      </w:r>
      <w:r>
        <w:rPr>
          <w:color w:val="000000"/>
        </w:rPr>
        <w:t xml:space="preserve"> 20mm</w:t>
      </w:r>
    </w:p>
    <w:p w14:paraId="251530C3" w14:textId="77777777" w:rsidR="00883EB7" w:rsidRDefault="00071EF8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8.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82</w:t>
      </w:r>
      <w:r>
        <w:rPr>
          <w:color w:val="0000FF"/>
          <w:szCs w:val="21"/>
        </w:rPr>
        <w:t>系列内开塑料窗：</w:t>
      </w:r>
      <w:r>
        <w:rPr>
          <w:color w:val="0000FF"/>
          <w:szCs w:val="21"/>
        </w:rPr>
        <w:t>5</w:t>
      </w:r>
      <w:r>
        <w:rPr>
          <w:color w:val="0000FF"/>
          <w:szCs w:val="21"/>
        </w:rPr>
        <w:t>双银</w:t>
      </w:r>
      <w:r>
        <w:rPr>
          <w:color w:val="0000FF"/>
          <w:szCs w:val="21"/>
        </w:rPr>
        <w:t>Low-E+12Ar+5+12Ar+5 (K=1.850)</w:t>
      </w:r>
      <w:r>
        <w:rPr>
          <w:color w:val="0000FF"/>
          <w:szCs w:val="21"/>
        </w:rPr>
        <w:t>：</w:t>
      </w:r>
    </w:p>
    <w:p w14:paraId="38FC6FF3" w14:textId="77777777" w:rsidR="00883EB7" w:rsidRDefault="00071EF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1.850W/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0.248</w:t>
      </w:r>
    </w:p>
    <w:p w14:paraId="475F7F37" w14:textId="77777777" w:rsidR="00883EB7" w:rsidRDefault="00071EF8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9. </w:t>
      </w:r>
      <w:r>
        <w:rPr>
          <w:b/>
          <w:color w:val="000000"/>
          <w:sz w:val="24"/>
          <w:szCs w:val="24"/>
        </w:rPr>
        <w:t>幕墙：</w:t>
      </w:r>
      <w:r>
        <w:rPr>
          <w:color w:val="0000FF"/>
          <w:szCs w:val="21"/>
        </w:rPr>
        <w:t>60</w:t>
      </w:r>
      <w:r>
        <w:rPr>
          <w:color w:val="0000FF"/>
          <w:szCs w:val="21"/>
        </w:rPr>
        <w:t>系列内平开下悬铝合金窗</w:t>
      </w:r>
      <w:r>
        <w:rPr>
          <w:color w:val="0000FF"/>
          <w:szCs w:val="21"/>
        </w:rPr>
        <w:t>[5Low-E+16A+5] (K=2.500)</w:t>
      </w:r>
      <w:r>
        <w:rPr>
          <w:color w:val="0000FF"/>
          <w:szCs w:val="21"/>
        </w:rPr>
        <w:t>：</w:t>
      </w:r>
    </w:p>
    <w:p w14:paraId="35A034D4" w14:textId="77777777" w:rsidR="00883EB7" w:rsidRDefault="00071EF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2.500W/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0.370</w:t>
      </w:r>
    </w:p>
    <w:p w14:paraId="5E17664E" w14:textId="77777777" w:rsidR="00883EB7" w:rsidRDefault="00071EF8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10. </w:t>
      </w:r>
      <w:r>
        <w:rPr>
          <w:b/>
          <w:color w:val="000000"/>
          <w:sz w:val="24"/>
          <w:szCs w:val="24"/>
        </w:rPr>
        <w:t>周边地面：</w:t>
      </w:r>
      <w:r>
        <w:rPr>
          <w:color w:val="0000FF"/>
          <w:szCs w:val="21"/>
        </w:rPr>
        <w:t>地面构造一</w:t>
      </w:r>
      <w:r>
        <w:rPr>
          <w:color w:val="0000FF"/>
          <w:szCs w:val="21"/>
        </w:rPr>
        <w:t xml:space="preserve"> (K=1.255,D=1.597)</w:t>
      </w:r>
      <w:r>
        <w:rPr>
          <w:color w:val="0000FF"/>
          <w:szCs w:val="21"/>
        </w:rPr>
        <w:t>：</w:t>
      </w:r>
    </w:p>
    <w:p w14:paraId="42BCAE81" w14:textId="77777777" w:rsidR="00883EB7" w:rsidRDefault="00071EF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钢筋混凝土（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挤塑聚苯板</w:t>
      </w:r>
      <w:r>
        <w:rPr>
          <w:color w:val="800000"/>
        </w:rPr>
        <w:t>(ρ=25-32)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</w:p>
    <w:p w14:paraId="5B7F617B" w14:textId="77777777" w:rsidR="00883EB7" w:rsidRDefault="00071EF8">
      <w:pPr>
        <w:pStyle w:val="2"/>
        <w:widowControl w:val="0"/>
      </w:pPr>
      <w:bookmarkStart w:id="58" w:name="_Toc185691186"/>
      <w:r>
        <w:t>体形系数</w:t>
      </w:r>
      <w:bookmarkEnd w:id="58"/>
    </w:p>
    <w:p w14:paraId="40CB84A0" w14:textId="77777777" w:rsidR="00883EB7" w:rsidRDefault="00071EF8">
      <w:pPr>
        <w:pStyle w:val="3"/>
        <w:widowControl w:val="0"/>
        <w:jc w:val="both"/>
        <w:rPr>
          <w:rFonts w:hint="eastAsia"/>
          <w:color w:val="000000"/>
        </w:rPr>
      </w:pPr>
      <w:bookmarkStart w:id="59" w:name="_Toc185691187"/>
      <w:r>
        <w:rPr>
          <w:color w:val="000000"/>
        </w:rPr>
        <w:t>体形系数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883EB7" w14:paraId="4855C4C9" w14:textId="77777777">
        <w:tc>
          <w:tcPr>
            <w:tcW w:w="2513" w:type="dxa"/>
            <w:shd w:val="clear" w:color="auto" w:fill="E6E6E6"/>
            <w:vAlign w:val="center"/>
          </w:tcPr>
          <w:p w14:paraId="5AABB8E7" w14:textId="77777777" w:rsidR="00883EB7" w:rsidRDefault="00071EF8">
            <w:r>
              <w:t>外表面积</w:t>
            </w:r>
          </w:p>
        </w:tc>
        <w:tc>
          <w:tcPr>
            <w:tcW w:w="6820" w:type="dxa"/>
            <w:vAlign w:val="center"/>
          </w:tcPr>
          <w:p w14:paraId="08E15A67" w14:textId="77777777" w:rsidR="00883EB7" w:rsidRDefault="00071EF8">
            <w:r>
              <w:t>11029.64</w:t>
            </w:r>
          </w:p>
        </w:tc>
      </w:tr>
      <w:tr w:rsidR="00883EB7" w14:paraId="3DD4F07A" w14:textId="77777777">
        <w:tc>
          <w:tcPr>
            <w:tcW w:w="2513" w:type="dxa"/>
            <w:shd w:val="clear" w:color="auto" w:fill="E6E6E6"/>
            <w:vAlign w:val="center"/>
          </w:tcPr>
          <w:p w14:paraId="1D6B22AC" w14:textId="77777777" w:rsidR="00883EB7" w:rsidRDefault="00071EF8">
            <w:r>
              <w:t>建筑体积</w:t>
            </w:r>
          </w:p>
        </w:tc>
        <w:tc>
          <w:tcPr>
            <w:tcW w:w="6820" w:type="dxa"/>
            <w:vAlign w:val="center"/>
          </w:tcPr>
          <w:p w14:paraId="321DD72F" w14:textId="77777777" w:rsidR="00883EB7" w:rsidRDefault="00071EF8">
            <w:r>
              <w:t>37022.27</w:t>
            </w:r>
          </w:p>
        </w:tc>
      </w:tr>
      <w:tr w:rsidR="00883EB7" w14:paraId="31BA8167" w14:textId="77777777">
        <w:tc>
          <w:tcPr>
            <w:tcW w:w="2513" w:type="dxa"/>
            <w:shd w:val="clear" w:color="auto" w:fill="E6E6E6"/>
            <w:vAlign w:val="center"/>
          </w:tcPr>
          <w:p w14:paraId="2D1A6052" w14:textId="77777777" w:rsidR="00883EB7" w:rsidRDefault="00071EF8">
            <w:r>
              <w:t>体形系数</w:t>
            </w:r>
          </w:p>
        </w:tc>
        <w:tc>
          <w:tcPr>
            <w:tcW w:w="6820" w:type="dxa"/>
            <w:vAlign w:val="center"/>
          </w:tcPr>
          <w:p w14:paraId="67EE081F" w14:textId="77777777" w:rsidR="00883EB7" w:rsidRDefault="00071EF8">
            <w:r>
              <w:t>0.30</w:t>
            </w:r>
          </w:p>
        </w:tc>
      </w:tr>
    </w:tbl>
    <w:p w14:paraId="5B0314B9" w14:textId="77777777" w:rsidR="00883EB7" w:rsidRDefault="00071EF8">
      <w:pPr>
        <w:pStyle w:val="3"/>
        <w:widowControl w:val="0"/>
        <w:jc w:val="both"/>
        <w:rPr>
          <w:rFonts w:hint="eastAsia"/>
          <w:color w:val="000000"/>
        </w:rPr>
      </w:pPr>
      <w:bookmarkStart w:id="60" w:name="_Toc185691188"/>
      <w:r>
        <w:rPr>
          <w:color w:val="000000"/>
        </w:rPr>
        <w:t>楼层信息表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1392"/>
        <w:gridCol w:w="2264"/>
        <w:gridCol w:w="2264"/>
        <w:gridCol w:w="2531"/>
      </w:tblGrid>
      <w:tr w:rsidR="00883EB7" w14:paraId="1589C08D" w14:textId="77777777">
        <w:tc>
          <w:tcPr>
            <w:tcW w:w="882" w:type="dxa"/>
            <w:shd w:val="clear" w:color="auto" w:fill="E6E6E6"/>
            <w:vAlign w:val="center"/>
          </w:tcPr>
          <w:p w14:paraId="203EE1EA" w14:textId="77777777" w:rsidR="00883EB7" w:rsidRDefault="00071EF8">
            <w:pPr>
              <w:jc w:val="center"/>
            </w:pPr>
            <w:r>
              <w:t>楼层</w:t>
            </w:r>
          </w:p>
        </w:tc>
        <w:tc>
          <w:tcPr>
            <w:tcW w:w="1392" w:type="dxa"/>
            <w:shd w:val="clear" w:color="auto" w:fill="E6E6E6"/>
            <w:vAlign w:val="center"/>
          </w:tcPr>
          <w:p w14:paraId="276D8648" w14:textId="77777777" w:rsidR="00883EB7" w:rsidRDefault="00071EF8">
            <w:pPr>
              <w:jc w:val="center"/>
            </w:pPr>
            <w:r>
              <w:t>层高</w:t>
            </w:r>
            <w:r>
              <w:t>(m)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FC53B71" w14:textId="77777777" w:rsidR="00883EB7" w:rsidRDefault="00071EF8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C863C3C" w14:textId="77777777" w:rsidR="00883EB7" w:rsidRDefault="00071EF8">
            <w:pPr>
              <w:jc w:val="center"/>
            </w:pPr>
            <w:r>
              <w:t>外表面积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530" w:type="dxa"/>
            <w:shd w:val="clear" w:color="auto" w:fill="E6E6E6"/>
            <w:vAlign w:val="center"/>
          </w:tcPr>
          <w:p w14:paraId="04C1B001" w14:textId="77777777" w:rsidR="00883EB7" w:rsidRDefault="00071EF8">
            <w:pPr>
              <w:jc w:val="center"/>
            </w:pPr>
            <w:r>
              <w:t>计算体积</w:t>
            </w:r>
            <w:r>
              <w:t>(m3)</w:t>
            </w:r>
          </w:p>
        </w:tc>
      </w:tr>
      <w:tr w:rsidR="00883EB7" w14:paraId="4CEC5B17" w14:textId="77777777">
        <w:tc>
          <w:tcPr>
            <w:tcW w:w="882" w:type="dxa"/>
            <w:vAlign w:val="center"/>
          </w:tcPr>
          <w:p w14:paraId="60AC9ED0" w14:textId="77777777" w:rsidR="00883EB7" w:rsidRDefault="00071EF8">
            <w:pPr>
              <w:jc w:val="center"/>
            </w:pPr>
            <w:r>
              <w:t>1</w:t>
            </w:r>
          </w:p>
        </w:tc>
        <w:tc>
          <w:tcPr>
            <w:tcW w:w="1392" w:type="dxa"/>
            <w:vAlign w:val="center"/>
          </w:tcPr>
          <w:p w14:paraId="5955773D" w14:textId="77777777" w:rsidR="00883EB7" w:rsidRDefault="00071EF8">
            <w:pPr>
              <w:jc w:val="right"/>
            </w:pPr>
            <w:r>
              <w:t>3.375</w:t>
            </w:r>
          </w:p>
        </w:tc>
        <w:tc>
          <w:tcPr>
            <w:tcW w:w="2263" w:type="dxa"/>
            <w:vAlign w:val="center"/>
          </w:tcPr>
          <w:p w14:paraId="3ECC4BA8" w14:textId="77777777" w:rsidR="00883EB7" w:rsidRDefault="00071EF8">
            <w:pPr>
              <w:jc w:val="right"/>
            </w:pPr>
            <w:r>
              <w:t>1268.76</w:t>
            </w:r>
          </w:p>
        </w:tc>
        <w:tc>
          <w:tcPr>
            <w:tcW w:w="2263" w:type="dxa"/>
            <w:vAlign w:val="center"/>
          </w:tcPr>
          <w:p w14:paraId="3E7F4678" w14:textId="77777777" w:rsidR="00883EB7" w:rsidRDefault="00071EF8">
            <w:pPr>
              <w:jc w:val="right"/>
            </w:pPr>
            <w:r>
              <w:t>688.50</w:t>
            </w:r>
          </w:p>
        </w:tc>
        <w:tc>
          <w:tcPr>
            <w:tcW w:w="2530" w:type="dxa"/>
            <w:vAlign w:val="center"/>
          </w:tcPr>
          <w:p w14:paraId="33BF4CA6" w14:textId="77777777" w:rsidR="00883EB7" w:rsidRDefault="00071EF8">
            <w:pPr>
              <w:jc w:val="right"/>
            </w:pPr>
            <w:r>
              <w:t>4389.19</w:t>
            </w:r>
          </w:p>
        </w:tc>
      </w:tr>
      <w:tr w:rsidR="00883EB7" w14:paraId="2D780C0E" w14:textId="77777777">
        <w:tc>
          <w:tcPr>
            <w:tcW w:w="882" w:type="dxa"/>
            <w:vAlign w:val="center"/>
          </w:tcPr>
          <w:p w14:paraId="226F5294" w14:textId="77777777" w:rsidR="00883EB7" w:rsidRDefault="00071EF8">
            <w:pPr>
              <w:jc w:val="center"/>
            </w:pPr>
            <w:r>
              <w:t>2</w:t>
            </w:r>
          </w:p>
        </w:tc>
        <w:tc>
          <w:tcPr>
            <w:tcW w:w="1392" w:type="dxa"/>
            <w:vAlign w:val="center"/>
          </w:tcPr>
          <w:p w14:paraId="23BFCDB6" w14:textId="77777777" w:rsidR="00883EB7" w:rsidRDefault="00071EF8">
            <w:pPr>
              <w:jc w:val="right"/>
            </w:pPr>
            <w:r>
              <w:t>3.375</w:t>
            </w:r>
          </w:p>
        </w:tc>
        <w:tc>
          <w:tcPr>
            <w:tcW w:w="2263" w:type="dxa"/>
            <w:vAlign w:val="center"/>
          </w:tcPr>
          <w:p w14:paraId="10437FB5" w14:textId="77777777" w:rsidR="00883EB7" w:rsidRDefault="00071EF8">
            <w:pPr>
              <w:jc w:val="right"/>
            </w:pPr>
            <w:r>
              <w:t>1268.76</w:t>
            </w:r>
          </w:p>
        </w:tc>
        <w:tc>
          <w:tcPr>
            <w:tcW w:w="2263" w:type="dxa"/>
            <w:vAlign w:val="center"/>
          </w:tcPr>
          <w:p w14:paraId="08870C43" w14:textId="77777777" w:rsidR="00883EB7" w:rsidRDefault="00071EF8">
            <w:pPr>
              <w:jc w:val="right"/>
            </w:pPr>
            <w:r>
              <w:t>688.50</w:t>
            </w:r>
          </w:p>
        </w:tc>
        <w:tc>
          <w:tcPr>
            <w:tcW w:w="2530" w:type="dxa"/>
            <w:vAlign w:val="center"/>
          </w:tcPr>
          <w:p w14:paraId="3FEE2115" w14:textId="77777777" w:rsidR="00883EB7" w:rsidRDefault="00071EF8">
            <w:pPr>
              <w:jc w:val="right"/>
            </w:pPr>
            <w:r>
              <w:t>4389.19</w:t>
            </w:r>
          </w:p>
        </w:tc>
      </w:tr>
      <w:tr w:rsidR="00883EB7" w14:paraId="56730A2F" w14:textId="77777777">
        <w:tc>
          <w:tcPr>
            <w:tcW w:w="882" w:type="dxa"/>
            <w:vAlign w:val="center"/>
          </w:tcPr>
          <w:p w14:paraId="71733E5D" w14:textId="77777777" w:rsidR="00883EB7" w:rsidRDefault="00071EF8">
            <w:pPr>
              <w:jc w:val="center"/>
            </w:pPr>
            <w:r>
              <w:t>3</w:t>
            </w:r>
          </w:p>
        </w:tc>
        <w:tc>
          <w:tcPr>
            <w:tcW w:w="1392" w:type="dxa"/>
            <w:vAlign w:val="center"/>
          </w:tcPr>
          <w:p w14:paraId="6D2C6859" w14:textId="77777777" w:rsidR="00883EB7" w:rsidRDefault="00071EF8">
            <w:pPr>
              <w:jc w:val="right"/>
            </w:pPr>
            <w:r>
              <w:t>3.375</w:t>
            </w:r>
          </w:p>
        </w:tc>
        <w:tc>
          <w:tcPr>
            <w:tcW w:w="2263" w:type="dxa"/>
            <w:vAlign w:val="center"/>
          </w:tcPr>
          <w:p w14:paraId="5BAC1431" w14:textId="77777777" w:rsidR="00883EB7" w:rsidRDefault="00071EF8">
            <w:pPr>
              <w:jc w:val="right"/>
            </w:pPr>
            <w:r>
              <w:t>2011.53</w:t>
            </w:r>
          </w:p>
        </w:tc>
        <w:tc>
          <w:tcPr>
            <w:tcW w:w="2263" w:type="dxa"/>
            <w:vAlign w:val="center"/>
          </w:tcPr>
          <w:p w14:paraId="738F915C" w14:textId="77777777" w:rsidR="00883EB7" w:rsidRDefault="00071EF8">
            <w:pPr>
              <w:jc w:val="right"/>
            </w:pPr>
            <w:r>
              <w:t>737.33</w:t>
            </w:r>
          </w:p>
        </w:tc>
        <w:tc>
          <w:tcPr>
            <w:tcW w:w="2530" w:type="dxa"/>
            <w:vAlign w:val="center"/>
          </w:tcPr>
          <w:p w14:paraId="65C87666" w14:textId="77777777" w:rsidR="00883EB7" w:rsidRDefault="00071EF8">
            <w:pPr>
              <w:jc w:val="right"/>
            </w:pPr>
            <w:r>
              <w:t>6896.04</w:t>
            </w:r>
          </w:p>
        </w:tc>
      </w:tr>
      <w:tr w:rsidR="00883EB7" w14:paraId="1ED121A2" w14:textId="77777777">
        <w:tc>
          <w:tcPr>
            <w:tcW w:w="882" w:type="dxa"/>
            <w:vAlign w:val="center"/>
          </w:tcPr>
          <w:p w14:paraId="165A92D4" w14:textId="77777777" w:rsidR="00883EB7" w:rsidRDefault="00071EF8">
            <w:pPr>
              <w:jc w:val="center"/>
            </w:pPr>
            <w:r>
              <w:t>4</w:t>
            </w:r>
          </w:p>
        </w:tc>
        <w:tc>
          <w:tcPr>
            <w:tcW w:w="1392" w:type="dxa"/>
            <w:vAlign w:val="center"/>
          </w:tcPr>
          <w:p w14:paraId="2BBF9C1E" w14:textId="77777777" w:rsidR="00883EB7" w:rsidRDefault="00071EF8">
            <w:pPr>
              <w:jc w:val="right"/>
            </w:pPr>
            <w:r>
              <w:t>3.375</w:t>
            </w:r>
          </w:p>
        </w:tc>
        <w:tc>
          <w:tcPr>
            <w:tcW w:w="2263" w:type="dxa"/>
            <w:vAlign w:val="center"/>
          </w:tcPr>
          <w:p w14:paraId="70D50137" w14:textId="77777777" w:rsidR="00883EB7" w:rsidRDefault="00071EF8">
            <w:pPr>
              <w:jc w:val="right"/>
            </w:pPr>
            <w:r>
              <w:t>1268.76</w:t>
            </w:r>
          </w:p>
        </w:tc>
        <w:tc>
          <w:tcPr>
            <w:tcW w:w="2263" w:type="dxa"/>
            <w:vAlign w:val="center"/>
          </w:tcPr>
          <w:p w14:paraId="369C7E69" w14:textId="77777777" w:rsidR="00883EB7" w:rsidRDefault="00071EF8">
            <w:pPr>
              <w:jc w:val="right"/>
            </w:pPr>
            <w:r>
              <w:t>1053.90</w:t>
            </w:r>
          </w:p>
        </w:tc>
        <w:tc>
          <w:tcPr>
            <w:tcW w:w="2530" w:type="dxa"/>
            <w:vAlign w:val="center"/>
          </w:tcPr>
          <w:p w14:paraId="2CAA5D7C" w14:textId="77777777" w:rsidR="00883EB7" w:rsidRDefault="00071EF8">
            <w:pPr>
              <w:jc w:val="right"/>
            </w:pPr>
            <w:r>
              <w:t>4389.19</w:t>
            </w:r>
          </w:p>
        </w:tc>
      </w:tr>
      <w:tr w:rsidR="00883EB7" w14:paraId="4D85FF9D" w14:textId="77777777">
        <w:tc>
          <w:tcPr>
            <w:tcW w:w="882" w:type="dxa"/>
            <w:vAlign w:val="center"/>
          </w:tcPr>
          <w:p w14:paraId="5804178C" w14:textId="77777777" w:rsidR="00883EB7" w:rsidRDefault="00071EF8">
            <w:pPr>
              <w:jc w:val="center"/>
            </w:pPr>
            <w:r>
              <w:t>5</w:t>
            </w:r>
          </w:p>
        </w:tc>
        <w:tc>
          <w:tcPr>
            <w:tcW w:w="1392" w:type="dxa"/>
            <w:vAlign w:val="center"/>
          </w:tcPr>
          <w:p w14:paraId="30082B94" w14:textId="77777777" w:rsidR="00883EB7" w:rsidRDefault="00071EF8">
            <w:pPr>
              <w:jc w:val="right"/>
            </w:pPr>
            <w:r>
              <w:t>3.375</w:t>
            </w:r>
          </w:p>
        </w:tc>
        <w:tc>
          <w:tcPr>
            <w:tcW w:w="2263" w:type="dxa"/>
            <w:vAlign w:val="center"/>
          </w:tcPr>
          <w:p w14:paraId="447C9ED0" w14:textId="77777777" w:rsidR="00883EB7" w:rsidRDefault="00071EF8">
            <w:pPr>
              <w:jc w:val="right"/>
            </w:pPr>
            <w:r>
              <w:t>2011.53</w:t>
            </w:r>
          </w:p>
        </w:tc>
        <w:tc>
          <w:tcPr>
            <w:tcW w:w="2263" w:type="dxa"/>
            <w:vAlign w:val="center"/>
          </w:tcPr>
          <w:p w14:paraId="7BE5676D" w14:textId="77777777" w:rsidR="00883EB7" w:rsidRDefault="00071EF8">
            <w:pPr>
              <w:jc w:val="right"/>
            </w:pPr>
            <w:r>
              <w:t>1246.95</w:t>
            </w:r>
          </w:p>
        </w:tc>
        <w:tc>
          <w:tcPr>
            <w:tcW w:w="2530" w:type="dxa"/>
            <w:vAlign w:val="center"/>
          </w:tcPr>
          <w:p w14:paraId="2ABDC6F2" w14:textId="77777777" w:rsidR="00883EB7" w:rsidRDefault="00071EF8">
            <w:pPr>
              <w:jc w:val="right"/>
            </w:pPr>
            <w:r>
              <w:t>6896.04</w:t>
            </w:r>
          </w:p>
        </w:tc>
      </w:tr>
      <w:tr w:rsidR="00883EB7" w14:paraId="082738DB" w14:textId="77777777">
        <w:tc>
          <w:tcPr>
            <w:tcW w:w="882" w:type="dxa"/>
            <w:vAlign w:val="center"/>
          </w:tcPr>
          <w:p w14:paraId="28AC11BD" w14:textId="77777777" w:rsidR="00883EB7" w:rsidRDefault="00071EF8">
            <w:pPr>
              <w:jc w:val="center"/>
            </w:pPr>
            <w:r>
              <w:t>6</w:t>
            </w:r>
          </w:p>
        </w:tc>
        <w:tc>
          <w:tcPr>
            <w:tcW w:w="1392" w:type="dxa"/>
            <w:vAlign w:val="center"/>
          </w:tcPr>
          <w:p w14:paraId="6C31421F" w14:textId="77777777" w:rsidR="00883EB7" w:rsidRDefault="00071EF8">
            <w:pPr>
              <w:jc w:val="right"/>
            </w:pPr>
            <w:r>
              <w:t>3.375</w:t>
            </w:r>
          </w:p>
        </w:tc>
        <w:tc>
          <w:tcPr>
            <w:tcW w:w="2263" w:type="dxa"/>
            <w:vAlign w:val="center"/>
          </w:tcPr>
          <w:p w14:paraId="38C27D86" w14:textId="77777777" w:rsidR="00883EB7" w:rsidRDefault="00071EF8">
            <w:pPr>
              <w:jc w:val="right"/>
            </w:pPr>
            <w:r>
              <w:t>1268.76</w:t>
            </w:r>
          </w:p>
        </w:tc>
        <w:tc>
          <w:tcPr>
            <w:tcW w:w="2263" w:type="dxa"/>
            <w:vAlign w:val="center"/>
          </w:tcPr>
          <w:p w14:paraId="185644A4" w14:textId="77777777" w:rsidR="00883EB7" w:rsidRDefault="00071EF8">
            <w:pPr>
              <w:jc w:val="right"/>
            </w:pPr>
            <w:r>
              <w:t>1053.90</w:t>
            </w:r>
          </w:p>
        </w:tc>
        <w:tc>
          <w:tcPr>
            <w:tcW w:w="2530" w:type="dxa"/>
            <w:vAlign w:val="center"/>
          </w:tcPr>
          <w:p w14:paraId="4093FB94" w14:textId="77777777" w:rsidR="00883EB7" w:rsidRDefault="00071EF8">
            <w:pPr>
              <w:jc w:val="right"/>
            </w:pPr>
            <w:r>
              <w:t>4389.19</w:t>
            </w:r>
          </w:p>
        </w:tc>
      </w:tr>
      <w:tr w:rsidR="00883EB7" w14:paraId="22FAD205" w14:textId="77777777">
        <w:tc>
          <w:tcPr>
            <w:tcW w:w="882" w:type="dxa"/>
            <w:vAlign w:val="center"/>
          </w:tcPr>
          <w:p w14:paraId="63BCE619" w14:textId="77777777" w:rsidR="00883EB7" w:rsidRDefault="00071EF8">
            <w:pPr>
              <w:jc w:val="center"/>
            </w:pPr>
            <w:r>
              <w:t>7</w:t>
            </w:r>
          </w:p>
        </w:tc>
        <w:tc>
          <w:tcPr>
            <w:tcW w:w="1392" w:type="dxa"/>
            <w:vAlign w:val="center"/>
          </w:tcPr>
          <w:p w14:paraId="60D4444B" w14:textId="77777777" w:rsidR="00883EB7" w:rsidRDefault="00071EF8">
            <w:pPr>
              <w:jc w:val="right"/>
            </w:pPr>
            <w:r>
              <w:t>3.375</w:t>
            </w:r>
          </w:p>
        </w:tc>
        <w:tc>
          <w:tcPr>
            <w:tcW w:w="2263" w:type="dxa"/>
            <w:vAlign w:val="center"/>
          </w:tcPr>
          <w:p w14:paraId="4A4CCAB6" w14:textId="77777777" w:rsidR="00883EB7" w:rsidRDefault="00071EF8">
            <w:pPr>
              <w:jc w:val="right"/>
            </w:pPr>
            <w:r>
              <w:t>348.78</w:t>
            </w:r>
          </w:p>
        </w:tc>
        <w:tc>
          <w:tcPr>
            <w:tcW w:w="2263" w:type="dxa"/>
            <w:vAlign w:val="center"/>
          </w:tcPr>
          <w:p w14:paraId="7F097D4F" w14:textId="77777777" w:rsidR="00883EB7" w:rsidRDefault="00071EF8">
            <w:pPr>
              <w:jc w:val="right"/>
            </w:pPr>
            <w:r>
              <w:t>1920.78</w:t>
            </w:r>
          </w:p>
        </w:tc>
        <w:tc>
          <w:tcPr>
            <w:tcW w:w="2530" w:type="dxa"/>
            <w:vAlign w:val="center"/>
          </w:tcPr>
          <w:p w14:paraId="2A192DB2" w14:textId="77777777" w:rsidR="00883EB7" w:rsidRDefault="00071EF8">
            <w:pPr>
              <w:jc w:val="right"/>
            </w:pPr>
            <w:r>
              <w:t>1284.25</w:t>
            </w:r>
          </w:p>
        </w:tc>
      </w:tr>
      <w:tr w:rsidR="00883EB7" w14:paraId="4B5C6FE9" w14:textId="77777777">
        <w:tc>
          <w:tcPr>
            <w:tcW w:w="882" w:type="dxa"/>
            <w:vAlign w:val="center"/>
          </w:tcPr>
          <w:p w14:paraId="0B57C0D1" w14:textId="77777777" w:rsidR="00883EB7" w:rsidRDefault="00071EF8">
            <w:pPr>
              <w:jc w:val="center"/>
            </w:pPr>
            <w:r>
              <w:t>8</w:t>
            </w:r>
          </w:p>
        </w:tc>
        <w:tc>
          <w:tcPr>
            <w:tcW w:w="1392" w:type="dxa"/>
            <w:vAlign w:val="center"/>
          </w:tcPr>
          <w:p w14:paraId="408CD1D7" w14:textId="77777777" w:rsidR="00883EB7" w:rsidRDefault="00071EF8">
            <w:pPr>
              <w:jc w:val="right"/>
            </w:pPr>
            <w:r>
              <w:t>3.375</w:t>
            </w:r>
          </w:p>
        </w:tc>
        <w:tc>
          <w:tcPr>
            <w:tcW w:w="2263" w:type="dxa"/>
            <w:vAlign w:val="center"/>
          </w:tcPr>
          <w:p w14:paraId="755AFC9E" w14:textId="77777777" w:rsidR="00883EB7" w:rsidRDefault="00071EF8">
            <w:pPr>
              <w:jc w:val="right"/>
            </w:pPr>
            <w:r>
              <w:t>1268.76</w:t>
            </w:r>
          </w:p>
        </w:tc>
        <w:tc>
          <w:tcPr>
            <w:tcW w:w="2263" w:type="dxa"/>
            <w:vAlign w:val="center"/>
          </w:tcPr>
          <w:p w14:paraId="3E9A3F98" w14:textId="77777777" w:rsidR="00883EB7" w:rsidRDefault="00071EF8">
            <w:pPr>
              <w:jc w:val="right"/>
            </w:pPr>
            <w:r>
              <w:t>2339.28</w:t>
            </w:r>
          </w:p>
        </w:tc>
        <w:tc>
          <w:tcPr>
            <w:tcW w:w="2530" w:type="dxa"/>
            <w:vAlign w:val="center"/>
          </w:tcPr>
          <w:p w14:paraId="3E869059" w14:textId="77777777" w:rsidR="00883EB7" w:rsidRDefault="00071EF8">
            <w:pPr>
              <w:jc w:val="right"/>
            </w:pPr>
            <w:r>
              <w:t>4389.19</w:t>
            </w:r>
          </w:p>
        </w:tc>
      </w:tr>
      <w:tr w:rsidR="00883EB7" w14:paraId="024A2AD8" w14:textId="77777777">
        <w:tc>
          <w:tcPr>
            <w:tcW w:w="882" w:type="dxa"/>
            <w:vAlign w:val="center"/>
          </w:tcPr>
          <w:p w14:paraId="343E25B9" w14:textId="77777777" w:rsidR="00883EB7" w:rsidRDefault="00071EF8">
            <w:pPr>
              <w:jc w:val="center"/>
            </w:pPr>
            <w:r>
              <w:t>屋顶</w:t>
            </w:r>
          </w:p>
        </w:tc>
        <w:tc>
          <w:tcPr>
            <w:tcW w:w="1392" w:type="dxa"/>
            <w:vAlign w:val="center"/>
          </w:tcPr>
          <w:p w14:paraId="4F39E925" w14:textId="77777777" w:rsidR="00883EB7" w:rsidRDefault="00071EF8">
            <w:pPr>
              <w:jc w:val="right"/>
            </w:pPr>
            <w:r>
              <w:t>－</w:t>
            </w:r>
          </w:p>
        </w:tc>
        <w:tc>
          <w:tcPr>
            <w:tcW w:w="2263" w:type="dxa"/>
            <w:vAlign w:val="center"/>
          </w:tcPr>
          <w:p w14:paraId="7BB22075" w14:textId="77777777" w:rsidR="00883EB7" w:rsidRDefault="00071EF8">
            <w:pPr>
              <w:jc w:val="right"/>
            </w:pPr>
            <w:r>
              <w:t>－</w:t>
            </w:r>
          </w:p>
        </w:tc>
        <w:tc>
          <w:tcPr>
            <w:tcW w:w="2263" w:type="dxa"/>
            <w:vAlign w:val="center"/>
          </w:tcPr>
          <w:p w14:paraId="7B94178B" w14:textId="77777777" w:rsidR="00883EB7" w:rsidRDefault="00071EF8">
            <w:pPr>
              <w:jc w:val="right"/>
            </w:pPr>
            <w:r>
              <w:t>1300.50</w:t>
            </w:r>
          </w:p>
        </w:tc>
        <w:tc>
          <w:tcPr>
            <w:tcW w:w="2530" w:type="dxa"/>
            <w:vAlign w:val="center"/>
          </w:tcPr>
          <w:p w14:paraId="7B583730" w14:textId="77777777" w:rsidR="00883EB7" w:rsidRDefault="00071EF8">
            <w:pPr>
              <w:jc w:val="right"/>
            </w:pPr>
            <w:r>
              <w:t>－</w:t>
            </w:r>
          </w:p>
        </w:tc>
      </w:tr>
      <w:tr w:rsidR="00883EB7" w14:paraId="40CF61EA" w14:textId="77777777">
        <w:tc>
          <w:tcPr>
            <w:tcW w:w="882" w:type="dxa"/>
            <w:vAlign w:val="center"/>
          </w:tcPr>
          <w:p w14:paraId="725A646D" w14:textId="77777777" w:rsidR="00883EB7" w:rsidRDefault="00071EF8">
            <w:pPr>
              <w:jc w:val="center"/>
            </w:pPr>
            <w:r>
              <w:t>合计</w:t>
            </w:r>
          </w:p>
        </w:tc>
        <w:tc>
          <w:tcPr>
            <w:tcW w:w="1392" w:type="dxa"/>
            <w:vAlign w:val="center"/>
          </w:tcPr>
          <w:p w14:paraId="10CBA024" w14:textId="77777777" w:rsidR="00883EB7" w:rsidRDefault="00071EF8">
            <w:pPr>
              <w:jc w:val="right"/>
            </w:pPr>
            <w:r>
              <w:t>27.00</w:t>
            </w:r>
          </w:p>
        </w:tc>
        <w:tc>
          <w:tcPr>
            <w:tcW w:w="2263" w:type="dxa"/>
            <w:vAlign w:val="center"/>
          </w:tcPr>
          <w:p w14:paraId="6ECB36E7" w14:textId="77777777" w:rsidR="00883EB7" w:rsidRDefault="00071EF8">
            <w:pPr>
              <w:jc w:val="right"/>
            </w:pPr>
            <w:r>
              <w:t>10715.64</w:t>
            </w:r>
          </w:p>
        </w:tc>
        <w:tc>
          <w:tcPr>
            <w:tcW w:w="2263" w:type="dxa"/>
            <w:vAlign w:val="center"/>
          </w:tcPr>
          <w:p w14:paraId="0506341B" w14:textId="77777777" w:rsidR="00883EB7" w:rsidRDefault="00071EF8">
            <w:pPr>
              <w:jc w:val="right"/>
            </w:pPr>
            <w:r>
              <w:t>11029.64</w:t>
            </w:r>
          </w:p>
        </w:tc>
        <w:tc>
          <w:tcPr>
            <w:tcW w:w="2530" w:type="dxa"/>
            <w:vAlign w:val="center"/>
          </w:tcPr>
          <w:p w14:paraId="5A09B0C5" w14:textId="77777777" w:rsidR="00883EB7" w:rsidRDefault="00071EF8">
            <w:pPr>
              <w:jc w:val="right"/>
            </w:pPr>
            <w:r>
              <w:t>37022.26</w:t>
            </w:r>
          </w:p>
        </w:tc>
      </w:tr>
    </w:tbl>
    <w:p w14:paraId="6EEC1A82" w14:textId="77777777" w:rsidR="00883EB7" w:rsidRDefault="00071EF8">
      <w:pPr>
        <w:pStyle w:val="2"/>
        <w:widowControl w:val="0"/>
      </w:pPr>
      <w:bookmarkStart w:id="61" w:name="_Toc185691189"/>
      <w:r>
        <w:lastRenderedPageBreak/>
        <w:t>窗墙比</w:t>
      </w:r>
      <w:bookmarkEnd w:id="61"/>
    </w:p>
    <w:p w14:paraId="72C1D885" w14:textId="77777777" w:rsidR="00883EB7" w:rsidRDefault="00071EF8">
      <w:pPr>
        <w:pStyle w:val="3"/>
        <w:widowControl w:val="0"/>
        <w:jc w:val="both"/>
        <w:rPr>
          <w:rFonts w:hint="eastAsia"/>
          <w:color w:val="000000"/>
        </w:rPr>
      </w:pPr>
      <w:bookmarkStart w:id="62" w:name="_Toc185691190"/>
      <w:r>
        <w:rPr>
          <w:color w:val="000000"/>
        </w:rPr>
        <w:t>窗墙比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816"/>
        <w:gridCol w:w="2106"/>
        <w:gridCol w:w="2106"/>
        <w:gridCol w:w="1653"/>
      </w:tblGrid>
      <w:tr w:rsidR="00883EB7" w14:paraId="56D60443" w14:textId="77777777">
        <w:tc>
          <w:tcPr>
            <w:tcW w:w="1652" w:type="dxa"/>
            <w:shd w:val="clear" w:color="auto" w:fill="E6E6E6"/>
            <w:vAlign w:val="center"/>
          </w:tcPr>
          <w:p w14:paraId="119C6AB8" w14:textId="77777777" w:rsidR="00883EB7" w:rsidRDefault="00071EF8">
            <w:pPr>
              <w:jc w:val="center"/>
            </w:pPr>
            <w:r>
              <w:t>朝向</w:t>
            </w:r>
          </w:p>
        </w:tc>
        <w:tc>
          <w:tcPr>
            <w:tcW w:w="1816" w:type="dxa"/>
            <w:shd w:val="clear" w:color="auto" w:fill="E6E6E6"/>
            <w:vAlign w:val="center"/>
          </w:tcPr>
          <w:p w14:paraId="38B6C6D2" w14:textId="77777777" w:rsidR="00883EB7" w:rsidRDefault="00071EF8">
            <w:pPr>
              <w:jc w:val="center"/>
            </w:pPr>
            <w:r>
              <w:t>立面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56F6460C" w14:textId="77777777" w:rsidR="00883EB7" w:rsidRDefault="00071EF8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40EA1972" w14:textId="77777777" w:rsidR="00883EB7" w:rsidRDefault="00071EF8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652" w:type="dxa"/>
            <w:shd w:val="clear" w:color="auto" w:fill="E6E6E6"/>
            <w:vAlign w:val="center"/>
          </w:tcPr>
          <w:p w14:paraId="6FDEF125" w14:textId="77777777" w:rsidR="00883EB7" w:rsidRDefault="00071EF8">
            <w:pPr>
              <w:jc w:val="center"/>
            </w:pPr>
            <w:r>
              <w:t>窗墙比</w:t>
            </w:r>
          </w:p>
        </w:tc>
      </w:tr>
      <w:tr w:rsidR="00883EB7" w14:paraId="6D6D39A8" w14:textId="77777777">
        <w:tc>
          <w:tcPr>
            <w:tcW w:w="1652" w:type="dxa"/>
            <w:shd w:val="clear" w:color="auto" w:fill="E6E6E6"/>
            <w:vAlign w:val="center"/>
          </w:tcPr>
          <w:p w14:paraId="6B6E66DD" w14:textId="77777777" w:rsidR="00883EB7" w:rsidRDefault="00071EF8">
            <w:r>
              <w:t>南向</w:t>
            </w:r>
          </w:p>
        </w:tc>
        <w:tc>
          <w:tcPr>
            <w:tcW w:w="1816" w:type="dxa"/>
            <w:vAlign w:val="center"/>
          </w:tcPr>
          <w:p w14:paraId="056D150A" w14:textId="77777777" w:rsidR="00883EB7" w:rsidRDefault="00071EF8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44CCD1B6" w14:textId="77777777" w:rsidR="00883EB7" w:rsidRDefault="00071EF8">
            <w:r>
              <w:t>169.86</w:t>
            </w:r>
          </w:p>
        </w:tc>
        <w:tc>
          <w:tcPr>
            <w:tcW w:w="2105" w:type="dxa"/>
            <w:vAlign w:val="center"/>
          </w:tcPr>
          <w:p w14:paraId="00960BFD" w14:textId="77777777" w:rsidR="00883EB7" w:rsidRDefault="00071EF8">
            <w:r>
              <w:t>1181.25</w:t>
            </w:r>
          </w:p>
        </w:tc>
        <w:tc>
          <w:tcPr>
            <w:tcW w:w="1652" w:type="dxa"/>
            <w:vAlign w:val="center"/>
          </w:tcPr>
          <w:p w14:paraId="1756865C" w14:textId="77777777" w:rsidR="00883EB7" w:rsidRDefault="00071EF8">
            <w:r>
              <w:t>0.14</w:t>
            </w:r>
          </w:p>
        </w:tc>
      </w:tr>
      <w:tr w:rsidR="00883EB7" w14:paraId="4A0F5854" w14:textId="77777777">
        <w:tc>
          <w:tcPr>
            <w:tcW w:w="1652" w:type="dxa"/>
            <w:shd w:val="clear" w:color="auto" w:fill="E6E6E6"/>
            <w:vAlign w:val="center"/>
          </w:tcPr>
          <w:p w14:paraId="1249DD41" w14:textId="77777777" w:rsidR="00883EB7" w:rsidRDefault="00071EF8">
            <w:r>
              <w:t>北向</w:t>
            </w:r>
          </w:p>
        </w:tc>
        <w:tc>
          <w:tcPr>
            <w:tcW w:w="1816" w:type="dxa"/>
            <w:vAlign w:val="center"/>
          </w:tcPr>
          <w:p w14:paraId="36B9C22F" w14:textId="77777777" w:rsidR="00883EB7" w:rsidRDefault="00071EF8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0F5B4810" w14:textId="77777777" w:rsidR="00883EB7" w:rsidRDefault="00071EF8">
            <w:r>
              <w:t>169.86</w:t>
            </w:r>
          </w:p>
        </w:tc>
        <w:tc>
          <w:tcPr>
            <w:tcW w:w="2105" w:type="dxa"/>
            <w:vAlign w:val="center"/>
          </w:tcPr>
          <w:p w14:paraId="3BE85020" w14:textId="77777777" w:rsidR="00883EB7" w:rsidRDefault="00071EF8">
            <w:r>
              <w:t>1181.25</w:t>
            </w:r>
          </w:p>
        </w:tc>
        <w:tc>
          <w:tcPr>
            <w:tcW w:w="1652" w:type="dxa"/>
            <w:vAlign w:val="center"/>
          </w:tcPr>
          <w:p w14:paraId="5A56ABF2" w14:textId="77777777" w:rsidR="00883EB7" w:rsidRDefault="00071EF8">
            <w:r>
              <w:t>0.14</w:t>
            </w:r>
          </w:p>
        </w:tc>
      </w:tr>
      <w:tr w:rsidR="00883EB7" w14:paraId="12C5FFF0" w14:textId="77777777">
        <w:tc>
          <w:tcPr>
            <w:tcW w:w="1652" w:type="dxa"/>
            <w:shd w:val="clear" w:color="auto" w:fill="E6E6E6"/>
            <w:vAlign w:val="center"/>
          </w:tcPr>
          <w:p w14:paraId="49BC5A31" w14:textId="77777777" w:rsidR="00883EB7" w:rsidRDefault="00071EF8">
            <w:r>
              <w:t>东向</w:t>
            </w:r>
          </w:p>
        </w:tc>
        <w:tc>
          <w:tcPr>
            <w:tcW w:w="1816" w:type="dxa"/>
            <w:vAlign w:val="center"/>
          </w:tcPr>
          <w:p w14:paraId="59DCF52C" w14:textId="77777777" w:rsidR="00883EB7" w:rsidRDefault="00071EF8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0CB67DFE" w14:textId="77777777" w:rsidR="00883EB7" w:rsidRDefault="00071EF8">
            <w:r>
              <w:t>570.86</w:t>
            </w:r>
          </w:p>
        </w:tc>
        <w:tc>
          <w:tcPr>
            <w:tcW w:w="2105" w:type="dxa"/>
            <w:vAlign w:val="center"/>
          </w:tcPr>
          <w:p w14:paraId="500C270E" w14:textId="77777777" w:rsidR="00883EB7" w:rsidRDefault="00071EF8">
            <w:r>
              <w:t>1265.63</w:t>
            </w:r>
          </w:p>
        </w:tc>
        <w:tc>
          <w:tcPr>
            <w:tcW w:w="1652" w:type="dxa"/>
            <w:vAlign w:val="center"/>
          </w:tcPr>
          <w:p w14:paraId="7D431D3F" w14:textId="77777777" w:rsidR="00883EB7" w:rsidRDefault="00071EF8">
            <w:r>
              <w:t>0.45</w:t>
            </w:r>
          </w:p>
        </w:tc>
      </w:tr>
      <w:tr w:rsidR="00883EB7" w14:paraId="6706F372" w14:textId="77777777">
        <w:tc>
          <w:tcPr>
            <w:tcW w:w="1652" w:type="dxa"/>
            <w:shd w:val="clear" w:color="auto" w:fill="E6E6E6"/>
            <w:vAlign w:val="center"/>
          </w:tcPr>
          <w:p w14:paraId="50F84C04" w14:textId="77777777" w:rsidR="00883EB7" w:rsidRDefault="00071EF8">
            <w:r>
              <w:t>西向</w:t>
            </w:r>
          </w:p>
        </w:tc>
        <w:tc>
          <w:tcPr>
            <w:tcW w:w="1816" w:type="dxa"/>
            <w:vAlign w:val="center"/>
          </w:tcPr>
          <w:p w14:paraId="60890746" w14:textId="77777777" w:rsidR="00883EB7" w:rsidRDefault="00071EF8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03E8EFC3" w14:textId="77777777" w:rsidR="00883EB7" w:rsidRDefault="00071EF8">
            <w:r>
              <w:t>707.33</w:t>
            </w:r>
          </w:p>
        </w:tc>
        <w:tc>
          <w:tcPr>
            <w:tcW w:w="2105" w:type="dxa"/>
            <w:vAlign w:val="center"/>
          </w:tcPr>
          <w:p w14:paraId="1A42AB76" w14:textId="77777777" w:rsidR="00883EB7" w:rsidRDefault="00071EF8">
            <w:r>
              <w:t>1265.63</w:t>
            </w:r>
          </w:p>
        </w:tc>
        <w:tc>
          <w:tcPr>
            <w:tcW w:w="1652" w:type="dxa"/>
            <w:vAlign w:val="center"/>
          </w:tcPr>
          <w:p w14:paraId="0AB89A5F" w14:textId="77777777" w:rsidR="00883EB7" w:rsidRDefault="00071EF8">
            <w:r>
              <w:t>0.56</w:t>
            </w:r>
          </w:p>
        </w:tc>
      </w:tr>
    </w:tbl>
    <w:p w14:paraId="10B63A74" w14:textId="77777777" w:rsidR="00883EB7" w:rsidRDefault="00071EF8">
      <w:pPr>
        <w:pStyle w:val="3"/>
        <w:widowControl w:val="0"/>
        <w:jc w:val="both"/>
        <w:rPr>
          <w:rFonts w:hint="eastAsia"/>
          <w:color w:val="000000"/>
        </w:rPr>
      </w:pPr>
      <w:bookmarkStart w:id="63" w:name="_Toc185691191"/>
      <w:r>
        <w:rPr>
          <w:color w:val="000000"/>
        </w:rPr>
        <w:t>外窗表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1018"/>
        <w:gridCol w:w="1166"/>
        <w:gridCol w:w="1161"/>
        <w:gridCol w:w="963"/>
        <w:gridCol w:w="718"/>
        <w:gridCol w:w="1149"/>
        <w:gridCol w:w="1149"/>
        <w:gridCol w:w="1132"/>
      </w:tblGrid>
      <w:tr w:rsidR="00883EB7" w14:paraId="144384B2" w14:textId="77777777">
        <w:tc>
          <w:tcPr>
            <w:tcW w:w="877" w:type="dxa"/>
            <w:shd w:val="clear" w:color="auto" w:fill="E6E6E6"/>
            <w:vAlign w:val="center"/>
          </w:tcPr>
          <w:p w14:paraId="39ED260B" w14:textId="77777777" w:rsidR="00883EB7" w:rsidRDefault="00071EF8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9D94CC9" w14:textId="77777777" w:rsidR="00883EB7" w:rsidRDefault="00071EF8">
            <w:pPr>
              <w:jc w:val="center"/>
            </w:pPr>
            <w:r>
              <w:t>立面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00639E3B" w14:textId="77777777" w:rsidR="00883EB7" w:rsidRDefault="00071EF8">
            <w:pPr>
              <w:jc w:val="center"/>
            </w:pPr>
            <w:r>
              <w:t>编号</w:t>
            </w:r>
          </w:p>
        </w:tc>
        <w:tc>
          <w:tcPr>
            <w:tcW w:w="1160" w:type="dxa"/>
            <w:shd w:val="clear" w:color="auto" w:fill="E6E6E6"/>
            <w:vAlign w:val="center"/>
          </w:tcPr>
          <w:p w14:paraId="08B9DD6F" w14:textId="77777777" w:rsidR="00883EB7" w:rsidRDefault="00071EF8">
            <w:pPr>
              <w:jc w:val="center"/>
            </w:pPr>
            <w:r>
              <w:t>尺寸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5D708DF1" w14:textId="77777777" w:rsidR="00883EB7" w:rsidRDefault="00071EF8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42023B9F" w14:textId="77777777" w:rsidR="00883EB7" w:rsidRDefault="00071EF8">
            <w:pPr>
              <w:jc w:val="center"/>
            </w:pPr>
            <w:r>
              <w:t>数量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AB60E96" w14:textId="77777777" w:rsidR="00883EB7" w:rsidRDefault="00071EF8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55A89CD" w14:textId="77777777" w:rsidR="00883EB7" w:rsidRDefault="00071EF8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D655A3B" w14:textId="77777777" w:rsidR="00883EB7" w:rsidRDefault="00071EF8">
            <w:pPr>
              <w:jc w:val="center"/>
            </w:pPr>
            <w:r>
              <w:t>总面积</w:t>
            </w:r>
            <w:r>
              <w:br/>
            </w:r>
            <w:r>
              <w:t>（㎡）</w:t>
            </w:r>
          </w:p>
        </w:tc>
      </w:tr>
      <w:tr w:rsidR="00883EB7" w14:paraId="3F8459C8" w14:textId="77777777">
        <w:tc>
          <w:tcPr>
            <w:tcW w:w="877" w:type="dxa"/>
            <w:vMerge w:val="restart"/>
            <w:vAlign w:val="center"/>
          </w:tcPr>
          <w:p w14:paraId="7D464C6B" w14:textId="77777777" w:rsidR="00883EB7" w:rsidRDefault="00071EF8">
            <w:r>
              <w:t>南向</w:t>
            </w:r>
          </w:p>
        </w:tc>
        <w:tc>
          <w:tcPr>
            <w:tcW w:w="1018" w:type="dxa"/>
            <w:vMerge w:val="restart"/>
            <w:vAlign w:val="center"/>
          </w:tcPr>
          <w:p w14:paraId="0CEEA813" w14:textId="77777777" w:rsidR="00883EB7" w:rsidRDefault="00071EF8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165" w:type="dxa"/>
            <w:vAlign w:val="center"/>
          </w:tcPr>
          <w:p w14:paraId="3AB2967A" w14:textId="77777777" w:rsidR="00883EB7" w:rsidRDefault="00071EF8">
            <w:r>
              <w:t>C1234</w:t>
            </w:r>
          </w:p>
        </w:tc>
        <w:tc>
          <w:tcPr>
            <w:tcW w:w="1160" w:type="dxa"/>
            <w:vAlign w:val="center"/>
          </w:tcPr>
          <w:p w14:paraId="70439B49" w14:textId="77777777" w:rsidR="00883EB7" w:rsidRDefault="00071EF8">
            <w:r>
              <w:t>1.20×3.37</w:t>
            </w:r>
          </w:p>
        </w:tc>
        <w:tc>
          <w:tcPr>
            <w:tcW w:w="962" w:type="dxa"/>
            <w:vAlign w:val="center"/>
          </w:tcPr>
          <w:p w14:paraId="6CA93EF8" w14:textId="77777777" w:rsidR="00883EB7" w:rsidRDefault="00071EF8">
            <w:r>
              <w:t>2,4~6,8</w:t>
            </w:r>
          </w:p>
        </w:tc>
        <w:tc>
          <w:tcPr>
            <w:tcW w:w="718" w:type="dxa"/>
            <w:vAlign w:val="center"/>
          </w:tcPr>
          <w:p w14:paraId="33E1AF40" w14:textId="77777777" w:rsidR="00883EB7" w:rsidRDefault="00071EF8">
            <w:r>
              <w:t>5</w:t>
            </w:r>
          </w:p>
        </w:tc>
        <w:tc>
          <w:tcPr>
            <w:tcW w:w="1148" w:type="dxa"/>
            <w:vAlign w:val="center"/>
          </w:tcPr>
          <w:p w14:paraId="740CE72A" w14:textId="77777777" w:rsidR="00883EB7" w:rsidRDefault="00071EF8">
            <w:r>
              <w:t>4.05</w:t>
            </w:r>
          </w:p>
        </w:tc>
        <w:tc>
          <w:tcPr>
            <w:tcW w:w="1148" w:type="dxa"/>
            <w:vAlign w:val="center"/>
          </w:tcPr>
          <w:p w14:paraId="2E0D29F3" w14:textId="77777777" w:rsidR="00883EB7" w:rsidRDefault="00071EF8">
            <w:r>
              <w:t>20.25</w:t>
            </w:r>
          </w:p>
        </w:tc>
        <w:tc>
          <w:tcPr>
            <w:tcW w:w="1131" w:type="dxa"/>
            <w:vMerge w:val="restart"/>
            <w:vAlign w:val="center"/>
          </w:tcPr>
          <w:p w14:paraId="4A0F1423" w14:textId="77777777" w:rsidR="00883EB7" w:rsidRDefault="00071EF8">
            <w:r>
              <w:t>169.86</w:t>
            </w:r>
          </w:p>
        </w:tc>
      </w:tr>
      <w:tr w:rsidR="00883EB7" w14:paraId="711C6AE7" w14:textId="77777777">
        <w:tc>
          <w:tcPr>
            <w:tcW w:w="877" w:type="dxa"/>
            <w:vMerge/>
            <w:vAlign w:val="center"/>
          </w:tcPr>
          <w:p w14:paraId="53752A0B" w14:textId="77777777" w:rsidR="00883EB7" w:rsidRDefault="00883EB7"/>
        </w:tc>
        <w:tc>
          <w:tcPr>
            <w:tcW w:w="1018" w:type="dxa"/>
            <w:vMerge/>
            <w:vAlign w:val="center"/>
          </w:tcPr>
          <w:p w14:paraId="50DAC069" w14:textId="77777777" w:rsidR="00883EB7" w:rsidRDefault="00883EB7"/>
        </w:tc>
        <w:tc>
          <w:tcPr>
            <w:tcW w:w="1165" w:type="dxa"/>
            <w:vAlign w:val="center"/>
          </w:tcPr>
          <w:p w14:paraId="731462DE" w14:textId="77777777" w:rsidR="00883EB7" w:rsidRDefault="00071EF8">
            <w:r>
              <w:t>C1234</w:t>
            </w:r>
          </w:p>
        </w:tc>
        <w:tc>
          <w:tcPr>
            <w:tcW w:w="1160" w:type="dxa"/>
            <w:vAlign w:val="center"/>
          </w:tcPr>
          <w:p w14:paraId="7021DFF9" w14:textId="77777777" w:rsidR="00883EB7" w:rsidRDefault="00071EF8">
            <w:r>
              <w:t>1.20×3.37</w:t>
            </w:r>
          </w:p>
        </w:tc>
        <w:tc>
          <w:tcPr>
            <w:tcW w:w="962" w:type="dxa"/>
            <w:vAlign w:val="center"/>
          </w:tcPr>
          <w:p w14:paraId="5E9A4113" w14:textId="77777777" w:rsidR="00883EB7" w:rsidRDefault="00071EF8">
            <w:r>
              <w:t>2,4~6,8</w:t>
            </w:r>
          </w:p>
        </w:tc>
        <w:tc>
          <w:tcPr>
            <w:tcW w:w="718" w:type="dxa"/>
            <w:vAlign w:val="center"/>
          </w:tcPr>
          <w:p w14:paraId="5EBF6C36" w14:textId="77777777" w:rsidR="00883EB7" w:rsidRDefault="00071EF8">
            <w:r>
              <w:t>5</w:t>
            </w:r>
          </w:p>
        </w:tc>
        <w:tc>
          <w:tcPr>
            <w:tcW w:w="1148" w:type="dxa"/>
            <w:vAlign w:val="center"/>
          </w:tcPr>
          <w:p w14:paraId="70A74C8C" w14:textId="77777777" w:rsidR="00883EB7" w:rsidRDefault="00071EF8">
            <w:r>
              <w:t>4.05</w:t>
            </w:r>
          </w:p>
        </w:tc>
        <w:tc>
          <w:tcPr>
            <w:tcW w:w="1148" w:type="dxa"/>
            <w:vAlign w:val="center"/>
          </w:tcPr>
          <w:p w14:paraId="5D309D81" w14:textId="77777777" w:rsidR="00883EB7" w:rsidRDefault="00071EF8">
            <w:r>
              <w:t>20.25</w:t>
            </w:r>
          </w:p>
        </w:tc>
        <w:tc>
          <w:tcPr>
            <w:tcW w:w="1131" w:type="dxa"/>
            <w:vMerge/>
            <w:vAlign w:val="center"/>
          </w:tcPr>
          <w:p w14:paraId="2D174770" w14:textId="77777777" w:rsidR="00883EB7" w:rsidRDefault="00883EB7"/>
        </w:tc>
      </w:tr>
      <w:tr w:rsidR="00883EB7" w14:paraId="5F4FEA92" w14:textId="77777777">
        <w:tc>
          <w:tcPr>
            <w:tcW w:w="877" w:type="dxa"/>
            <w:vMerge/>
            <w:vAlign w:val="center"/>
          </w:tcPr>
          <w:p w14:paraId="6A3E0A3D" w14:textId="77777777" w:rsidR="00883EB7" w:rsidRDefault="00883EB7"/>
        </w:tc>
        <w:tc>
          <w:tcPr>
            <w:tcW w:w="1018" w:type="dxa"/>
            <w:vMerge/>
            <w:vAlign w:val="center"/>
          </w:tcPr>
          <w:p w14:paraId="691BBCC5" w14:textId="77777777" w:rsidR="00883EB7" w:rsidRDefault="00883EB7"/>
        </w:tc>
        <w:tc>
          <w:tcPr>
            <w:tcW w:w="1165" w:type="dxa"/>
            <w:vAlign w:val="center"/>
          </w:tcPr>
          <w:p w14:paraId="6825C002" w14:textId="77777777" w:rsidR="00883EB7" w:rsidRDefault="00071EF8">
            <w:r>
              <w:t>C2224</w:t>
            </w:r>
          </w:p>
        </w:tc>
        <w:tc>
          <w:tcPr>
            <w:tcW w:w="1160" w:type="dxa"/>
            <w:vAlign w:val="center"/>
          </w:tcPr>
          <w:p w14:paraId="0B4402E4" w14:textId="77777777" w:rsidR="00883EB7" w:rsidRDefault="00071EF8">
            <w:r>
              <w:t>2.20×2.40</w:t>
            </w:r>
          </w:p>
        </w:tc>
        <w:tc>
          <w:tcPr>
            <w:tcW w:w="962" w:type="dxa"/>
            <w:vAlign w:val="center"/>
          </w:tcPr>
          <w:p w14:paraId="4B2FA976" w14:textId="77777777" w:rsidR="00883EB7" w:rsidRDefault="00071EF8">
            <w:r>
              <w:t>1</w:t>
            </w:r>
          </w:p>
        </w:tc>
        <w:tc>
          <w:tcPr>
            <w:tcW w:w="718" w:type="dxa"/>
            <w:vAlign w:val="center"/>
          </w:tcPr>
          <w:p w14:paraId="7E84FC63" w14:textId="77777777" w:rsidR="00883EB7" w:rsidRDefault="00071EF8">
            <w:r>
              <w:t>3</w:t>
            </w:r>
          </w:p>
        </w:tc>
        <w:tc>
          <w:tcPr>
            <w:tcW w:w="1148" w:type="dxa"/>
            <w:vAlign w:val="center"/>
          </w:tcPr>
          <w:p w14:paraId="4ED37114" w14:textId="77777777" w:rsidR="00883EB7" w:rsidRDefault="00071EF8">
            <w:r>
              <w:t>5.28</w:t>
            </w:r>
          </w:p>
        </w:tc>
        <w:tc>
          <w:tcPr>
            <w:tcW w:w="1148" w:type="dxa"/>
            <w:vAlign w:val="center"/>
          </w:tcPr>
          <w:p w14:paraId="20A5E3B6" w14:textId="77777777" w:rsidR="00883EB7" w:rsidRDefault="00071EF8">
            <w:r>
              <w:t>15.84</w:t>
            </w:r>
          </w:p>
        </w:tc>
        <w:tc>
          <w:tcPr>
            <w:tcW w:w="1131" w:type="dxa"/>
            <w:vMerge/>
            <w:vAlign w:val="center"/>
          </w:tcPr>
          <w:p w14:paraId="171D6F9F" w14:textId="77777777" w:rsidR="00883EB7" w:rsidRDefault="00883EB7"/>
        </w:tc>
      </w:tr>
      <w:tr w:rsidR="00883EB7" w14:paraId="517D8032" w14:textId="77777777">
        <w:tc>
          <w:tcPr>
            <w:tcW w:w="877" w:type="dxa"/>
            <w:vMerge/>
            <w:vAlign w:val="center"/>
          </w:tcPr>
          <w:p w14:paraId="17E6CBA4" w14:textId="77777777" w:rsidR="00883EB7" w:rsidRDefault="00883EB7"/>
        </w:tc>
        <w:tc>
          <w:tcPr>
            <w:tcW w:w="1018" w:type="dxa"/>
            <w:vMerge/>
            <w:vAlign w:val="center"/>
          </w:tcPr>
          <w:p w14:paraId="0C1F1BF0" w14:textId="77777777" w:rsidR="00883EB7" w:rsidRDefault="00883EB7"/>
        </w:tc>
        <w:tc>
          <w:tcPr>
            <w:tcW w:w="1165" w:type="dxa"/>
            <w:vAlign w:val="center"/>
          </w:tcPr>
          <w:p w14:paraId="207F72FF" w14:textId="77777777" w:rsidR="00883EB7" w:rsidRDefault="00071EF8">
            <w:r>
              <w:t>C2224</w:t>
            </w:r>
          </w:p>
        </w:tc>
        <w:tc>
          <w:tcPr>
            <w:tcW w:w="1160" w:type="dxa"/>
            <w:vAlign w:val="center"/>
          </w:tcPr>
          <w:p w14:paraId="546B6BF0" w14:textId="77777777" w:rsidR="00883EB7" w:rsidRDefault="00071EF8">
            <w:r>
              <w:t>2.20×2.40</w:t>
            </w:r>
          </w:p>
        </w:tc>
        <w:tc>
          <w:tcPr>
            <w:tcW w:w="962" w:type="dxa"/>
            <w:vAlign w:val="center"/>
          </w:tcPr>
          <w:p w14:paraId="3818C515" w14:textId="77777777" w:rsidR="00883EB7" w:rsidRDefault="00071EF8">
            <w:r>
              <w:t>2,4~6,8</w:t>
            </w:r>
          </w:p>
        </w:tc>
        <w:tc>
          <w:tcPr>
            <w:tcW w:w="718" w:type="dxa"/>
            <w:vAlign w:val="center"/>
          </w:tcPr>
          <w:p w14:paraId="294D89E0" w14:textId="77777777" w:rsidR="00883EB7" w:rsidRDefault="00071EF8">
            <w:r>
              <w:t>5</w:t>
            </w:r>
          </w:p>
        </w:tc>
        <w:tc>
          <w:tcPr>
            <w:tcW w:w="1148" w:type="dxa"/>
            <w:vAlign w:val="center"/>
          </w:tcPr>
          <w:p w14:paraId="1EAF28A6" w14:textId="77777777" w:rsidR="00883EB7" w:rsidRDefault="00071EF8">
            <w:r>
              <w:t>5.28</w:t>
            </w:r>
          </w:p>
        </w:tc>
        <w:tc>
          <w:tcPr>
            <w:tcW w:w="1148" w:type="dxa"/>
            <w:vAlign w:val="center"/>
          </w:tcPr>
          <w:p w14:paraId="40B72CB7" w14:textId="77777777" w:rsidR="00883EB7" w:rsidRDefault="00071EF8">
            <w:r>
              <w:t>26.40</w:t>
            </w:r>
          </w:p>
        </w:tc>
        <w:tc>
          <w:tcPr>
            <w:tcW w:w="1131" w:type="dxa"/>
            <w:vMerge/>
            <w:vAlign w:val="center"/>
          </w:tcPr>
          <w:p w14:paraId="4E3B3C1A" w14:textId="77777777" w:rsidR="00883EB7" w:rsidRDefault="00883EB7"/>
        </w:tc>
      </w:tr>
      <w:tr w:rsidR="00883EB7" w14:paraId="3072BA2B" w14:textId="77777777">
        <w:tc>
          <w:tcPr>
            <w:tcW w:w="877" w:type="dxa"/>
            <w:vMerge/>
            <w:vAlign w:val="center"/>
          </w:tcPr>
          <w:p w14:paraId="56ABD455" w14:textId="77777777" w:rsidR="00883EB7" w:rsidRDefault="00883EB7"/>
        </w:tc>
        <w:tc>
          <w:tcPr>
            <w:tcW w:w="1018" w:type="dxa"/>
            <w:vMerge/>
            <w:vAlign w:val="center"/>
          </w:tcPr>
          <w:p w14:paraId="18FD9660" w14:textId="77777777" w:rsidR="00883EB7" w:rsidRDefault="00883EB7"/>
        </w:tc>
        <w:tc>
          <w:tcPr>
            <w:tcW w:w="1165" w:type="dxa"/>
            <w:vAlign w:val="center"/>
          </w:tcPr>
          <w:p w14:paraId="537E9E04" w14:textId="77777777" w:rsidR="00883EB7" w:rsidRDefault="00071EF8">
            <w:r>
              <w:t>C4424</w:t>
            </w:r>
          </w:p>
        </w:tc>
        <w:tc>
          <w:tcPr>
            <w:tcW w:w="1160" w:type="dxa"/>
            <w:vAlign w:val="center"/>
          </w:tcPr>
          <w:p w14:paraId="3B80E1AF" w14:textId="77777777" w:rsidR="00883EB7" w:rsidRDefault="00071EF8">
            <w:r>
              <w:t>4.40×2.40</w:t>
            </w:r>
          </w:p>
        </w:tc>
        <w:tc>
          <w:tcPr>
            <w:tcW w:w="962" w:type="dxa"/>
            <w:vAlign w:val="center"/>
          </w:tcPr>
          <w:p w14:paraId="5A5ED56F" w14:textId="77777777" w:rsidR="00883EB7" w:rsidRDefault="00071EF8">
            <w:r>
              <w:t>2~7</w:t>
            </w:r>
          </w:p>
        </w:tc>
        <w:tc>
          <w:tcPr>
            <w:tcW w:w="718" w:type="dxa"/>
            <w:vAlign w:val="center"/>
          </w:tcPr>
          <w:p w14:paraId="032EDB85" w14:textId="77777777" w:rsidR="00883EB7" w:rsidRDefault="00071EF8">
            <w:r>
              <w:t>6</w:t>
            </w:r>
          </w:p>
        </w:tc>
        <w:tc>
          <w:tcPr>
            <w:tcW w:w="1148" w:type="dxa"/>
            <w:vAlign w:val="center"/>
          </w:tcPr>
          <w:p w14:paraId="37A828C7" w14:textId="77777777" w:rsidR="00883EB7" w:rsidRDefault="00071EF8">
            <w:r>
              <w:t>10.56</w:t>
            </w:r>
          </w:p>
        </w:tc>
        <w:tc>
          <w:tcPr>
            <w:tcW w:w="1148" w:type="dxa"/>
            <w:vAlign w:val="center"/>
          </w:tcPr>
          <w:p w14:paraId="49311B42" w14:textId="77777777" w:rsidR="00883EB7" w:rsidRDefault="00071EF8">
            <w:r>
              <w:t>63.36</w:t>
            </w:r>
          </w:p>
        </w:tc>
        <w:tc>
          <w:tcPr>
            <w:tcW w:w="1131" w:type="dxa"/>
            <w:vMerge/>
            <w:vAlign w:val="center"/>
          </w:tcPr>
          <w:p w14:paraId="7BEF8FF6" w14:textId="77777777" w:rsidR="00883EB7" w:rsidRDefault="00883EB7"/>
        </w:tc>
      </w:tr>
      <w:tr w:rsidR="00883EB7" w14:paraId="236C77E3" w14:textId="77777777">
        <w:tc>
          <w:tcPr>
            <w:tcW w:w="877" w:type="dxa"/>
            <w:vMerge/>
            <w:vAlign w:val="center"/>
          </w:tcPr>
          <w:p w14:paraId="3C5CC961" w14:textId="77777777" w:rsidR="00883EB7" w:rsidRDefault="00883EB7"/>
        </w:tc>
        <w:tc>
          <w:tcPr>
            <w:tcW w:w="1018" w:type="dxa"/>
            <w:vMerge/>
            <w:vAlign w:val="center"/>
          </w:tcPr>
          <w:p w14:paraId="4EA66C33" w14:textId="77777777" w:rsidR="00883EB7" w:rsidRDefault="00883EB7"/>
        </w:tc>
        <w:tc>
          <w:tcPr>
            <w:tcW w:w="1165" w:type="dxa"/>
            <w:vAlign w:val="center"/>
          </w:tcPr>
          <w:p w14:paraId="6191B1D3" w14:textId="77777777" w:rsidR="00883EB7" w:rsidRDefault="00071EF8">
            <w:r>
              <w:t>C4424</w:t>
            </w:r>
          </w:p>
        </w:tc>
        <w:tc>
          <w:tcPr>
            <w:tcW w:w="1160" w:type="dxa"/>
            <w:vAlign w:val="center"/>
          </w:tcPr>
          <w:p w14:paraId="2D5FC891" w14:textId="77777777" w:rsidR="00883EB7" w:rsidRDefault="00071EF8">
            <w:r>
              <w:t>4.40×2.40</w:t>
            </w:r>
          </w:p>
        </w:tc>
        <w:tc>
          <w:tcPr>
            <w:tcW w:w="962" w:type="dxa"/>
            <w:vAlign w:val="center"/>
          </w:tcPr>
          <w:p w14:paraId="4E9E1F24" w14:textId="77777777" w:rsidR="00883EB7" w:rsidRDefault="00071EF8">
            <w:r>
              <w:t>8</w:t>
            </w:r>
          </w:p>
        </w:tc>
        <w:tc>
          <w:tcPr>
            <w:tcW w:w="718" w:type="dxa"/>
            <w:vAlign w:val="center"/>
          </w:tcPr>
          <w:p w14:paraId="231D9853" w14:textId="77777777" w:rsidR="00883EB7" w:rsidRDefault="00071EF8">
            <w:r>
              <w:t>1</w:t>
            </w:r>
          </w:p>
        </w:tc>
        <w:tc>
          <w:tcPr>
            <w:tcW w:w="1148" w:type="dxa"/>
            <w:vAlign w:val="center"/>
          </w:tcPr>
          <w:p w14:paraId="41695F60" w14:textId="77777777" w:rsidR="00883EB7" w:rsidRDefault="00071EF8">
            <w:r>
              <w:t>10.56</w:t>
            </w:r>
          </w:p>
        </w:tc>
        <w:tc>
          <w:tcPr>
            <w:tcW w:w="1148" w:type="dxa"/>
            <w:vAlign w:val="center"/>
          </w:tcPr>
          <w:p w14:paraId="027CBAB3" w14:textId="77777777" w:rsidR="00883EB7" w:rsidRDefault="00071EF8">
            <w:r>
              <w:t>10.56</w:t>
            </w:r>
          </w:p>
        </w:tc>
        <w:tc>
          <w:tcPr>
            <w:tcW w:w="1131" w:type="dxa"/>
            <w:vMerge/>
            <w:vAlign w:val="center"/>
          </w:tcPr>
          <w:p w14:paraId="061309D2" w14:textId="77777777" w:rsidR="00883EB7" w:rsidRDefault="00883EB7"/>
        </w:tc>
      </w:tr>
      <w:tr w:rsidR="00883EB7" w14:paraId="7DD526AC" w14:textId="77777777">
        <w:tc>
          <w:tcPr>
            <w:tcW w:w="877" w:type="dxa"/>
            <w:vMerge/>
            <w:vAlign w:val="center"/>
          </w:tcPr>
          <w:p w14:paraId="13400B96" w14:textId="77777777" w:rsidR="00883EB7" w:rsidRDefault="00883EB7"/>
        </w:tc>
        <w:tc>
          <w:tcPr>
            <w:tcW w:w="1018" w:type="dxa"/>
            <w:vMerge/>
            <w:vAlign w:val="center"/>
          </w:tcPr>
          <w:p w14:paraId="1B0932B4" w14:textId="77777777" w:rsidR="00883EB7" w:rsidRDefault="00883EB7"/>
        </w:tc>
        <w:tc>
          <w:tcPr>
            <w:tcW w:w="1165" w:type="dxa"/>
            <w:vAlign w:val="center"/>
          </w:tcPr>
          <w:p w14:paraId="4AEADDDF" w14:textId="77777777" w:rsidR="00883EB7" w:rsidRDefault="00071EF8">
            <w:r>
              <w:t>C5524</w:t>
            </w:r>
          </w:p>
        </w:tc>
        <w:tc>
          <w:tcPr>
            <w:tcW w:w="1160" w:type="dxa"/>
            <w:vAlign w:val="center"/>
          </w:tcPr>
          <w:p w14:paraId="2F4E983B" w14:textId="77777777" w:rsidR="00883EB7" w:rsidRDefault="00071EF8">
            <w:r>
              <w:t>5.50×2.40</w:t>
            </w:r>
          </w:p>
        </w:tc>
        <w:tc>
          <w:tcPr>
            <w:tcW w:w="962" w:type="dxa"/>
            <w:vAlign w:val="center"/>
          </w:tcPr>
          <w:p w14:paraId="7532D3EA" w14:textId="77777777" w:rsidR="00883EB7" w:rsidRDefault="00071EF8">
            <w:r>
              <w:t>1</w:t>
            </w:r>
          </w:p>
        </w:tc>
        <w:tc>
          <w:tcPr>
            <w:tcW w:w="718" w:type="dxa"/>
            <w:vAlign w:val="center"/>
          </w:tcPr>
          <w:p w14:paraId="39F8B8F6" w14:textId="77777777" w:rsidR="00883EB7" w:rsidRDefault="00071EF8">
            <w:r>
              <w:t>1</w:t>
            </w:r>
          </w:p>
        </w:tc>
        <w:tc>
          <w:tcPr>
            <w:tcW w:w="1148" w:type="dxa"/>
            <w:vAlign w:val="center"/>
          </w:tcPr>
          <w:p w14:paraId="15DC8013" w14:textId="77777777" w:rsidR="00883EB7" w:rsidRDefault="00071EF8">
            <w:r>
              <w:t>13.20</w:t>
            </w:r>
          </w:p>
        </w:tc>
        <w:tc>
          <w:tcPr>
            <w:tcW w:w="1148" w:type="dxa"/>
            <w:vAlign w:val="center"/>
          </w:tcPr>
          <w:p w14:paraId="472A100D" w14:textId="77777777" w:rsidR="00883EB7" w:rsidRDefault="00071EF8">
            <w:r>
              <w:t>13.20</w:t>
            </w:r>
          </w:p>
        </w:tc>
        <w:tc>
          <w:tcPr>
            <w:tcW w:w="1131" w:type="dxa"/>
            <w:vMerge/>
            <w:vAlign w:val="center"/>
          </w:tcPr>
          <w:p w14:paraId="33B69093" w14:textId="77777777" w:rsidR="00883EB7" w:rsidRDefault="00883EB7"/>
        </w:tc>
      </w:tr>
      <w:tr w:rsidR="00883EB7" w14:paraId="232C3045" w14:textId="77777777">
        <w:tc>
          <w:tcPr>
            <w:tcW w:w="877" w:type="dxa"/>
            <w:vMerge w:val="restart"/>
            <w:vAlign w:val="center"/>
          </w:tcPr>
          <w:p w14:paraId="75399B6D" w14:textId="77777777" w:rsidR="00883EB7" w:rsidRDefault="00071EF8">
            <w:r>
              <w:t>北向</w:t>
            </w:r>
          </w:p>
        </w:tc>
        <w:tc>
          <w:tcPr>
            <w:tcW w:w="1018" w:type="dxa"/>
            <w:vMerge w:val="restart"/>
            <w:vAlign w:val="center"/>
          </w:tcPr>
          <w:p w14:paraId="3E0CAA0C" w14:textId="77777777" w:rsidR="00883EB7" w:rsidRDefault="00071EF8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165" w:type="dxa"/>
            <w:vAlign w:val="center"/>
          </w:tcPr>
          <w:p w14:paraId="06E4552C" w14:textId="77777777" w:rsidR="00883EB7" w:rsidRDefault="00071EF8">
            <w:r>
              <w:t>C1234</w:t>
            </w:r>
          </w:p>
        </w:tc>
        <w:tc>
          <w:tcPr>
            <w:tcW w:w="1160" w:type="dxa"/>
            <w:vAlign w:val="center"/>
          </w:tcPr>
          <w:p w14:paraId="00A41F0D" w14:textId="77777777" w:rsidR="00883EB7" w:rsidRDefault="00071EF8">
            <w:r>
              <w:t>1.20×3.37</w:t>
            </w:r>
          </w:p>
        </w:tc>
        <w:tc>
          <w:tcPr>
            <w:tcW w:w="962" w:type="dxa"/>
            <w:vAlign w:val="center"/>
          </w:tcPr>
          <w:p w14:paraId="3347F3B1" w14:textId="77777777" w:rsidR="00883EB7" w:rsidRDefault="00071EF8">
            <w:r>
              <w:t>2,4~6,8</w:t>
            </w:r>
          </w:p>
        </w:tc>
        <w:tc>
          <w:tcPr>
            <w:tcW w:w="718" w:type="dxa"/>
            <w:vAlign w:val="center"/>
          </w:tcPr>
          <w:p w14:paraId="6A5C8918" w14:textId="77777777" w:rsidR="00883EB7" w:rsidRDefault="00071EF8">
            <w:r>
              <w:t>10</w:t>
            </w:r>
          </w:p>
        </w:tc>
        <w:tc>
          <w:tcPr>
            <w:tcW w:w="1148" w:type="dxa"/>
            <w:vAlign w:val="center"/>
          </w:tcPr>
          <w:p w14:paraId="7B04411C" w14:textId="77777777" w:rsidR="00883EB7" w:rsidRDefault="00071EF8">
            <w:r>
              <w:t>4.05</w:t>
            </w:r>
          </w:p>
        </w:tc>
        <w:tc>
          <w:tcPr>
            <w:tcW w:w="1148" w:type="dxa"/>
            <w:vAlign w:val="center"/>
          </w:tcPr>
          <w:p w14:paraId="6D42BA2B" w14:textId="77777777" w:rsidR="00883EB7" w:rsidRDefault="00071EF8">
            <w:r>
              <w:t>40.50</w:t>
            </w:r>
          </w:p>
        </w:tc>
        <w:tc>
          <w:tcPr>
            <w:tcW w:w="1131" w:type="dxa"/>
            <w:vMerge w:val="restart"/>
            <w:vAlign w:val="center"/>
          </w:tcPr>
          <w:p w14:paraId="33ECEC26" w14:textId="77777777" w:rsidR="00883EB7" w:rsidRDefault="00071EF8">
            <w:r>
              <w:t>169.86</w:t>
            </w:r>
          </w:p>
        </w:tc>
      </w:tr>
      <w:tr w:rsidR="00883EB7" w14:paraId="4E563FAC" w14:textId="77777777">
        <w:tc>
          <w:tcPr>
            <w:tcW w:w="877" w:type="dxa"/>
            <w:vMerge/>
            <w:vAlign w:val="center"/>
          </w:tcPr>
          <w:p w14:paraId="71447EF6" w14:textId="77777777" w:rsidR="00883EB7" w:rsidRDefault="00883EB7"/>
        </w:tc>
        <w:tc>
          <w:tcPr>
            <w:tcW w:w="1018" w:type="dxa"/>
            <w:vMerge/>
            <w:vAlign w:val="center"/>
          </w:tcPr>
          <w:p w14:paraId="6BC79089" w14:textId="77777777" w:rsidR="00883EB7" w:rsidRDefault="00883EB7"/>
        </w:tc>
        <w:tc>
          <w:tcPr>
            <w:tcW w:w="1165" w:type="dxa"/>
            <w:vAlign w:val="center"/>
          </w:tcPr>
          <w:p w14:paraId="6200CAA2" w14:textId="77777777" w:rsidR="00883EB7" w:rsidRDefault="00071EF8">
            <w:r>
              <w:t>C2224</w:t>
            </w:r>
          </w:p>
        </w:tc>
        <w:tc>
          <w:tcPr>
            <w:tcW w:w="1160" w:type="dxa"/>
            <w:vAlign w:val="center"/>
          </w:tcPr>
          <w:p w14:paraId="536A9439" w14:textId="77777777" w:rsidR="00883EB7" w:rsidRDefault="00071EF8">
            <w:r>
              <w:t>2.20×2.40</w:t>
            </w:r>
          </w:p>
        </w:tc>
        <w:tc>
          <w:tcPr>
            <w:tcW w:w="962" w:type="dxa"/>
            <w:vAlign w:val="center"/>
          </w:tcPr>
          <w:p w14:paraId="3AC533B6" w14:textId="77777777" w:rsidR="00883EB7" w:rsidRDefault="00071EF8">
            <w:r>
              <w:t>1~2,4~6,8</w:t>
            </w:r>
          </w:p>
        </w:tc>
        <w:tc>
          <w:tcPr>
            <w:tcW w:w="718" w:type="dxa"/>
            <w:vAlign w:val="center"/>
          </w:tcPr>
          <w:p w14:paraId="3A5DA143" w14:textId="77777777" w:rsidR="00883EB7" w:rsidRDefault="00071EF8">
            <w:r>
              <w:t>8</w:t>
            </w:r>
          </w:p>
        </w:tc>
        <w:tc>
          <w:tcPr>
            <w:tcW w:w="1148" w:type="dxa"/>
            <w:vAlign w:val="center"/>
          </w:tcPr>
          <w:p w14:paraId="35006081" w14:textId="77777777" w:rsidR="00883EB7" w:rsidRDefault="00071EF8">
            <w:r>
              <w:t>5.28</w:t>
            </w:r>
          </w:p>
        </w:tc>
        <w:tc>
          <w:tcPr>
            <w:tcW w:w="1148" w:type="dxa"/>
            <w:vAlign w:val="center"/>
          </w:tcPr>
          <w:p w14:paraId="6A83148B" w14:textId="77777777" w:rsidR="00883EB7" w:rsidRDefault="00071EF8">
            <w:r>
              <w:t>42.24</w:t>
            </w:r>
          </w:p>
        </w:tc>
        <w:tc>
          <w:tcPr>
            <w:tcW w:w="1131" w:type="dxa"/>
            <w:vMerge/>
            <w:vAlign w:val="center"/>
          </w:tcPr>
          <w:p w14:paraId="41B816FA" w14:textId="77777777" w:rsidR="00883EB7" w:rsidRDefault="00883EB7"/>
        </w:tc>
      </w:tr>
      <w:tr w:rsidR="00883EB7" w14:paraId="1654B2D5" w14:textId="77777777">
        <w:tc>
          <w:tcPr>
            <w:tcW w:w="877" w:type="dxa"/>
            <w:vMerge/>
            <w:vAlign w:val="center"/>
          </w:tcPr>
          <w:p w14:paraId="5DD594EE" w14:textId="77777777" w:rsidR="00883EB7" w:rsidRDefault="00883EB7"/>
        </w:tc>
        <w:tc>
          <w:tcPr>
            <w:tcW w:w="1018" w:type="dxa"/>
            <w:vMerge/>
            <w:vAlign w:val="center"/>
          </w:tcPr>
          <w:p w14:paraId="65BF5A6E" w14:textId="77777777" w:rsidR="00883EB7" w:rsidRDefault="00883EB7"/>
        </w:tc>
        <w:tc>
          <w:tcPr>
            <w:tcW w:w="1165" w:type="dxa"/>
            <w:vAlign w:val="center"/>
          </w:tcPr>
          <w:p w14:paraId="78FD2458" w14:textId="77777777" w:rsidR="00883EB7" w:rsidRDefault="00071EF8">
            <w:r>
              <w:t>C4424</w:t>
            </w:r>
          </w:p>
        </w:tc>
        <w:tc>
          <w:tcPr>
            <w:tcW w:w="1160" w:type="dxa"/>
            <w:vAlign w:val="center"/>
          </w:tcPr>
          <w:p w14:paraId="226843E0" w14:textId="77777777" w:rsidR="00883EB7" w:rsidRDefault="00071EF8">
            <w:r>
              <w:t>4.40×2.40</w:t>
            </w:r>
          </w:p>
        </w:tc>
        <w:tc>
          <w:tcPr>
            <w:tcW w:w="962" w:type="dxa"/>
            <w:vAlign w:val="center"/>
          </w:tcPr>
          <w:p w14:paraId="15009E40" w14:textId="77777777" w:rsidR="00883EB7" w:rsidRDefault="00071EF8">
            <w:r>
              <w:t>2~7</w:t>
            </w:r>
          </w:p>
        </w:tc>
        <w:tc>
          <w:tcPr>
            <w:tcW w:w="718" w:type="dxa"/>
            <w:vAlign w:val="center"/>
          </w:tcPr>
          <w:p w14:paraId="53C3C7BA" w14:textId="77777777" w:rsidR="00883EB7" w:rsidRDefault="00071EF8">
            <w:r>
              <w:t>6</w:t>
            </w:r>
          </w:p>
        </w:tc>
        <w:tc>
          <w:tcPr>
            <w:tcW w:w="1148" w:type="dxa"/>
            <w:vAlign w:val="center"/>
          </w:tcPr>
          <w:p w14:paraId="18D2198B" w14:textId="77777777" w:rsidR="00883EB7" w:rsidRDefault="00071EF8">
            <w:r>
              <w:t>10.56</w:t>
            </w:r>
          </w:p>
        </w:tc>
        <w:tc>
          <w:tcPr>
            <w:tcW w:w="1148" w:type="dxa"/>
            <w:vAlign w:val="center"/>
          </w:tcPr>
          <w:p w14:paraId="4F2A9D59" w14:textId="77777777" w:rsidR="00883EB7" w:rsidRDefault="00071EF8">
            <w:r>
              <w:t>63.36</w:t>
            </w:r>
          </w:p>
        </w:tc>
        <w:tc>
          <w:tcPr>
            <w:tcW w:w="1131" w:type="dxa"/>
            <w:vMerge/>
            <w:vAlign w:val="center"/>
          </w:tcPr>
          <w:p w14:paraId="30E32D7C" w14:textId="77777777" w:rsidR="00883EB7" w:rsidRDefault="00883EB7"/>
        </w:tc>
      </w:tr>
      <w:tr w:rsidR="00883EB7" w14:paraId="66A5CD5E" w14:textId="77777777">
        <w:tc>
          <w:tcPr>
            <w:tcW w:w="877" w:type="dxa"/>
            <w:vMerge/>
            <w:vAlign w:val="center"/>
          </w:tcPr>
          <w:p w14:paraId="4A5D657A" w14:textId="77777777" w:rsidR="00883EB7" w:rsidRDefault="00883EB7"/>
        </w:tc>
        <w:tc>
          <w:tcPr>
            <w:tcW w:w="1018" w:type="dxa"/>
            <w:vMerge/>
            <w:vAlign w:val="center"/>
          </w:tcPr>
          <w:p w14:paraId="7C0AD9D3" w14:textId="77777777" w:rsidR="00883EB7" w:rsidRDefault="00883EB7"/>
        </w:tc>
        <w:tc>
          <w:tcPr>
            <w:tcW w:w="1165" w:type="dxa"/>
            <w:vAlign w:val="center"/>
          </w:tcPr>
          <w:p w14:paraId="4753720E" w14:textId="77777777" w:rsidR="00883EB7" w:rsidRDefault="00071EF8">
            <w:r>
              <w:t>C4424</w:t>
            </w:r>
          </w:p>
        </w:tc>
        <w:tc>
          <w:tcPr>
            <w:tcW w:w="1160" w:type="dxa"/>
            <w:vAlign w:val="center"/>
          </w:tcPr>
          <w:p w14:paraId="674B6D68" w14:textId="77777777" w:rsidR="00883EB7" w:rsidRDefault="00071EF8">
            <w:r>
              <w:t>4.40×2.40</w:t>
            </w:r>
          </w:p>
        </w:tc>
        <w:tc>
          <w:tcPr>
            <w:tcW w:w="962" w:type="dxa"/>
            <w:vAlign w:val="center"/>
          </w:tcPr>
          <w:p w14:paraId="53B12551" w14:textId="77777777" w:rsidR="00883EB7" w:rsidRDefault="00071EF8">
            <w:r>
              <w:t>8</w:t>
            </w:r>
          </w:p>
        </w:tc>
        <w:tc>
          <w:tcPr>
            <w:tcW w:w="718" w:type="dxa"/>
            <w:vAlign w:val="center"/>
          </w:tcPr>
          <w:p w14:paraId="4DF17BE7" w14:textId="77777777" w:rsidR="00883EB7" w:rsidRDefault="00071EF8">
            <w:r>
              <w:t>1</w:t>
            </w:r>
          </w:p>
        </w:tc>
        <w:tc>
          <w:tcPr>
            <w:tcW w:w="1148" w:type="dxa"/>
            <w:vAlign w:val="center"/>
          </w:tcPr>
          <w:p w14:paraId="442B20D6" w14:textId="77777777" w:rsidR="00883EB7" w:rsidRDefault="00071EF8">
            <w:r>
              <w:t>10.56</w:t>
            </w:r>
          </w:p>
        </w:tc>
        <w:tc>
          <w:tcPr>
            <w:tcW w:w="1148" w:type="dxa"/>
            <w:vAlign w:val="center"/>
          </w:tcPr>
          <w:p w14:paraId="45979C5D" w14:textId="77777777" w:rsidR="00883EB7" w:rsidRDefault="00071EF8">
            <w:r>
              <w:t>10.56</w:t>
            </w:r>
          </w:p>
        </w:tc>
        <w:tc>
          <w:tcPr>
            <w:tcW w:w="1131" w:type="dxa"/>
            <w:vMerge/>
            <w:vAlign w:val="center"/>
          </w:tcPr>
          <w:p w14:paraId="645687D4" w14:textId="77777777" w:rsidR="00883EB7" w:rsidRDefault="00883EB7"/>
        </w:tc>
      </w:tr>
      <w:tr w:rsidR="00883EB7" w14:paraId="47E2D325" w14:textId="77777777">
        <w:tc>
          <w:tcPr>
            <w:tcW w:w="877" w:type="dxa"/>
            <w:vMerge/>
            <w:vAlign w:val="center"/>
          </w:tcPr>
          <w:p w14:paraId="01C48AEF" w14:textId="77777777" w:rsidR="00883EB7" w:rsidRDefault="00883EB7"/>
        </w:tc>
        <w:tc>
          <w:tcPr>
            <w:tcW w:w="1018" w:type="dxa"/>
            <w:vMerge/>
            <w:vAlign w:val="center"/>
          </w:tcPr>
          <w:p w14:paraId="6C12A8FF" w14:textId="77777777" w:rsidR="00883EB7" w:rsidRDefault="00883EB7"/>
        </w:tc>
        <w:tc>
          <w:tcPr>
            <w:tcW w:w="1165" w:type="dxa"/>
            <w:vAlign w:val="center"/>
          </w:tcPr>
          <w:p w14:paraId="22EA24FE" w14:textId="77777777" w:rsidR="00883EB7" w:rsidRDefault="00071EF8">
            <w:r>
              <w:t>C5524</w:t>
            </w:r>
          </w:p>
        </w:tc>
        <w:tc>
          <w:tcPr>
            <w:tcW w:w="1160" w:type="dxa"/>
            <w:vAlign w:val="center"/>
          </w:tcPr>
          <w:p w14:paraId="0B99F37A" w14:textId="77777777" w:rsidR="00883EB7" w:rsidRDefault="00071EF8">
            <w:r>
              <w:t>5.50×2.40</w:t>
            </w:r>
          </w:p>
        </w:tc>
        <w:tc>
          <w:tcPr>
            <w:tcW w:w="962" w:type="dxa"/>
            <w:vAlign w:val="center"/>
          </w:tcPr>
          <w:p w14:paraId="2C1E4293" w14:textId="77777777" w:rsidR="00883EB7" w:rsidRDefault="00071EF8">
            <w:r>
              <w:t>1</w:t>
            </w:r>
          </w:p>
        </w:tc>
        <w:tc>
          <w:tcPr>
            <w:tcW w:w="718" w:type="dxa"/>
            <w:vAlign w:val="center"/>
          </w:tcPr>
          <w:p w14:paraId="1FECBE2C" w14:textId="77777777" w:rsidR="00883EB7" w:rsidRDefault="00071EF8">
            <w:r>
              <w:t>1</w:t>
            </w:r>
          </w:p>
        </w:tc>
        <w:tc>
          <w:tcPr>
            <w:tcW w:w="1148" w:type="dxa"/>
            <w:vAlign w:val="center"/>
          </w:tcPr>
          <w:p w14:paraId="58485D5F" w14:textId="77777777" w:rsidR="00883EB7" w:rsidRDefault="00071EF8">
            <w:r>
              <w:t>13.20</w:t>
            </w:r>
          </w:p>
        </w:tc>
        <w:tc>
          <w:tcPr>
            <w:tcW w:w="1148" w:type="dxa"/>
            <w:vAlign w:val="center"/>
          </w:tcPr>
          <w:p w14:paraId="6B32F8F9" w14:textId="77777777" w:rsidR="00883EB7" w:rsidRDefault="00071EF8">
            <w:r>
              <w:t>13.20</w:t>
            </w:r>
          </w:p>
        </w:tc>
        <w:tc>
          <w:tcPr>
            <w:tcW w:w="1131" w:type="dxa"/>
            <w:vMerge/>
            <w:vAlign w:val="center"/>
          </w:tcPr>
          <w:p w14:paraId="1D866524" w14:textId="77777777" w:rsidR="00883EB7" w:rsidRDefault="00883EB7"/>
        </w:tc>
      </w:tr>
      <w:tr w:rsidR="00883EB7" w14:paraId="65F64103" w14:textId="77777777">
        <w:tc>
          <w:tcPr>
            <w:tcW w:w="877" w:type="dxa"/>
            <w:vMerge w:val="restart"/>
            <w:vAlign w:val="center"/>
          </w:tcPr>
          <w:p w14:paraId="63CB0DB4" w14:textId="77777777" w:rsidR="00883EB7" w:rsidRDefault="00071EF8">
            <w:r>
              <w:t>东向</w:t>
            </w:r>
          </w:p>
        </w:tc>
        <w:tc>
          <w:tcPr>
            <w:tcW w:w="1018" w:type="dxa"/>
            <w:vMerge w:val="restart"/>
            <w:vAlign w:val="center"/>
          </w:tcPr>
          <w:p w14:paraId="7FD9955E" w14:textId="77777777" w:rsidR="00883EB7" w:rsidRDefault="00071EF8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165" w:type="dxa"/>
            <w:vAlign w:val="center"/>
          </w:tcPr>
          <w:p w14:paraId="59443554" w14:textId="77777777" w:rsidR="00883EB7" w:rsidRDefault="00071EF8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28BEACDC" w14:textId="77777777" w:rsidR="00883EB7" w:rsidRDefault="00883EB7"/>
        </w:tc>
        <w:tc>
          <w:tcPr>
            <w:tcW w:w="962" w:type="dxa"/>
            <w:vAlign w:val="center"/>
          </w:tcPr>
          <w:p w14:paraId="35FA497E" w14:textId="77777777" w:rsidR="00883EB7" w:rsidRDefault="00071EF8">
            <w:r>
              <w:t>3,5,7</w:t>
            </w:r>
          </w:p>
        </w:tc>
        <w:tc>
          <w:tcPr>
            <w:tcW w:w="718" w:type="dxa"/>
            <w:vAlign w:val="center"/>
          </w:tcPr>
          <w:p w14:paraId="5DE22AE2" w14:textId="77777777" w:rsidR="00883EB7" w:rsidRDefault="00883EB7"/>
        </w:tc>
        <w:tc>
          <w:tcPr>
            <w:tcW w:w="1148" w:type="dxa"/>
            <w:vAlign w:val="center"/>
          </w:tcPr>
          <w:p w14:paraId="4893FE36" w14:textId="77777777" w:rsidR="00883EB7" w:rsidRDefault="00883EB7"/>
        </w:tc>
        <w:tc>
          <w:tcPr>
            <w:tcW w:w="1148" w:type="dxa"/>
            <w:vAlign w:val="center"/>
          </w:tcPr>
          <w:p w14:paraId="708C3CD9" w14:textId="77777777" w:rsidR="00883EB7" w:rsidRDefault="00071EF8">
            <w:r>
              <w:t>253.13</w:t>
            </w:r>
          </w:p>
        </w:tc>
        <w:tc>
          <w:tcPr>
            <w:tcW w:w="1131" w:type="dxa"/>
            <w:vMerge w:val="restart"/>
            <w:vAlign w:val="center"/>
          </w:tcPr>
          <w:p w14:paraId="4F074BDD" w14:textId="77777777" w:rsidR="00883EB7" w:rsidRDefault="00071EF8">
            <w:r>
              <w:t>570.86</w:t>
            </w:r>
          </w:p>
        </w:tc>
      </w:tr>
      <w:tr w:rsidR="00883EB7" w14:paraId="39B97BFA" w14:textId="77777777">
        <w:tc>
          <w:tcPr>
            <w:tcW w:w="877" w:type="dxa"/>
            <w:vMerge/>
            <w:vAlign w:val="center"/>
          </w:tcPr>
          <w:p w14:paraId="3329073A" w14:textId="77777777" w:rsidR="00883EB7" w:rsidRDefault="00883EB7"/>
        </w:tc>
        <w:tc>
          <w:tcPr>
            <w:tcW w:w="1018" w:type="dxa"/>
            <w:vMerge/>
            <w:vAlign w:val="center"/>
          </w:tcPr>
          <w:p w14:paraId="48070E91" w14:textId="77777777" w:rsidR="00883EB7" w:rsidRDefault="00883EB7"/>
        </w:tc>
        <w:tc>
          <w:tcPr>
            <w:tcW w:w="1165" w:type="dxa"/>
            <w:vAlign w:val="center"/>
          </w:tcPr>
          <w:p w14:paraId="51C6A9FD" w14:textId="77777777" w:rsidR="00883EB7" w:rsidRDefault="00071EF8">
            <w:r>
              <w:t>C0825</w:t>
            </w:r>
          </w:p>
        </w:tc>
        <w:tc>
          <w:tcPr>
            <w:tcW w:w="1160" w:type="dxa"/>
            <w:vAlign w:val="center"/>
          </w:tcPr>
          <w:p w14:paraId="4D743C88" w14:textId="77777777" w:rsidR="00883EB7" w:rsidRDefault="00071EF8">
            <w:r>
              <w:t>0.80×2.50</w:t>
            </w:r>
          </w:p>
        </w:tc>
        <w:tc>
          <w:tcPr>
            <w:tcW w:w="962" w:type="dxa"/>
            <w:vAlign w:val="center"/>
          </w:tcPr>
          <w:p w14:paraId="7F42FD47" w14:textId="77777777" w:rsidR="00883EB7" w:rsidRDefault="00071EF8">
            <w:r>
              <w:t>2,4~6,8</w:t>
            </w:r>
          </w:p>
        </w:tc>
        <w:tc>
          <w:tcPr>
            <w:tcW w:w="718" w:type="dxa"/>
            <w:vAlign w:val="center"/>
          </w:tcPr>
          <w:p w14:paraId="47FB7EC2" w14:textId="77777777" w:rsidR="00883EB7" w:rsidRDefault="00071EF8">
            <w:r>
              <w:t>27</w:t>
            </w:r>
          </w:p>
        </w:tc>
        <w:tc>
          <w:tcPr>
            <w:tcW w:w="1148" w:type="dxa"/>
            <w:vAlign w:val="center"/>
          </w:tcPr>
          <w:p w14:paraId="163ABCF5" w14:textId="77777777" w:rsidR="00883EB7" w:rsidRDefault="00071EF8">
            <w:r>
              <w:t>2.00</w:t>
            </w:r>
          </w:p>
        </w:tc>
        <w:tc>
          <w:tcPr>
            <w:tcW w:w="1148" w:type="dxa"/>
            <w:vAlign w:val="center"/>
          </w:tcPr>
          <w:p w14:paraId="666FCCBB" w14:textId="77777777" w:rsidR="00883EB7" w:rsidRDefault="00071EF8">
            <w:r>
              <w:t>54.00</w:t>
            </w:r>
          </w:p>
        </w:tc>
        <w:tc>
          <w:tcPr>
            <w:tcW w:w="1131" w:type="dxa"/>
            <w:vMerge/>
            <w:vAlign w:val="center"/>
          </w:tcPr>
          <w:p w14:paraId="6A0E17F2" w14:textId="77777777" w:rsidR="00883EB7" w:rsidRDefault="00883EB7"/>
        </w:tc>
      </w:tr>
      <w:tr w:rsidR="00883EB7" w14:paraId="1A07FB53" w14:textId="77777777">
        <w:tc>
          <w:tcPr>
            <w:tcW w:w="877" w:type="dxa"/>
            <w:vMerge/>
            <w:vAlign w:val="center"/>
          </w:tcPr>
          <w:p w14:paraId="1BD5F03A" w14:textId="77777777" w:rsidR="00883EB7" w:rsidRDefault="00883EB7"/>
        </w:tc>
        <w:tc>
          <w:tcPr>
            <w:tcW w:w="1018" w:type="dxa"/>
            <w:vMerge/>
            <w:vAlign w:val="center"/>
          </w:tcPr>
          <w:p w14:paraId="796DA2B4" w14:textId="77777777" w:rsidR="00883EB7" w:rsidRDefault="00883EB7"/>
        </w:tc>
        <w:tc>
          <w:tcPr>
            <w:tcW w:w="1165" w:type="dxa"/>
            <w:vAlign w:val="center"/>
          </w:tcPr>
          <w:p w14:paraId="7E07D816" w14:textId="77777777" w:rsidR="00883EB7" w:rsidRDefault="00071EF8">
            <w:r>
              <w:t>C1234</w:t>
            </w:r>
          </w:p>
        </w:tc>
        <w:tc>
          <w:tcPr>
            <w:tcW w:w="1160" w:type="dxa"/>
            <w:vAlign w:val="center"/>
          </w:tcPr>
          <w:p w14:paraId="0DF9B836" w14:textId="77777777" w:rsidR="00883EB7" w:rsidRDefault="00071EF8">
            <w:r>
              <w:t>1.20×3.37</w:t>
            </w:r>
          </w:p>
        </w:tc>
        <w:tc>
          <w:tcPr>
            <w:tcW w:w="962" w:type="dxa"/>
            <w:vAlign w:val="center"/>
          </w:tcPr>
          <w:p w14:paraId="401C989A" w14:textId="77777777" w:rsidR="00883EB7" w:rsidRDefault="00071EF8">
            <w:r>
              <w:t>2,4~6,8</w:t>
            </w:r>
          </w:p>
        </w:tc>
        <w:tc>
          <w:tcPr>
            <w:tcW w:w="718" w:type="dxa"/>
            <w:vAlign w:val="center"/>
          </w:tcPr>
          <w:p w14:paraId="24173380" w14:textId="77777777" w:rsidR="00883EB7" w:rsidRDefault="00071EF8">
            <w:r>
              <w:t>5</w:t>
            </w:r>
          </w:p>
        </w:tc>
        <w:tc>
          <w:tcPr>
            <w:tcW w:w="1148" w:type="dxa"/>
            <w:vAlign w:val="center"/>
          </w:tcPr>
          <w:p w14:paraId="291F6A07" w14:textId="77777777" w:rsidR="00883EB7" w:rsidRDefault="00071EF8">
            <w:r>
              <w:t>4.05</w:t>
            </w:r>
          </w:p>
        </w:tc>
        <w:tc>
          <w:tcPr>
            <w:tcW w:w="1148" w:type="dxa"/>
            <w:vAlign w:val="center"/>
          </w:tcPr>
          <w:p w14:paraId="35334EAF" w14:textId="77777777" w:rsidR="00883EB7" w:rsidRDefault="00071EF8">
            <w:r>
              <w:t>20.25</w:t>
            </w:r>
          </w:p>
        </w:tc>
        <w:tc>
          <w:tcPr>
            <w:tcW w:w="1131" w:type="dxa"/>
            <w:vMerge/>
            <w:vAlign w:val="center"/>
          </w:tcPr>
          <w:p w14:paraId="0C5E55A3" w14:textId="77777777" w:rsidR="00883EB7" w:rsidRDefault="00883EB7"/>
        </w:tc>
      </w:tr>
      <w:tr w:rsidR="00883EB7" w14:paraId="279271FD" w14:textId="77777777">
        <w:tc>
          <w:tcPr>
            <w:tcW w:w="877" w:type="dxa"/>
            <w:vMerge/>
            <w:vAlign w:val="center"/>
          </w:tcPr>
          <w:p w14:paraId="3F415FF7" w14:textId="77777777" w:rsidR="00883EB7" w:rsidRDefault="00883EB7"/>
        </w:tc>
        <w:tc>
          <w:tcPr>
            <w:tcW w:w="1018" w:type="dxa"/>
            <w:vMerge/>
            <w:vAlign w:val="center"/>
          </w:tcPr>
          <w:p w14:paraId="4A0B6524" w14:textId="77777777" w:rsidR="00883EB7" w:rsidRDefault="00883EB7"/>
        </w:tc>
        <w:tc>
          <w:tcPr>
            <w:tcW w:w="1165" w:type="dxa"/>
            <w:vAlign w:val="center"/>
          </w:tcPr>
          <w:p w14:paraId="3233EAD3" w14:textId="77777777" w:rsidR="00883EB7" w:rsidRDefault="00071EF8">
            <w:r>
              <w:t>C14034</w:t>
            </w:r>
          </w:p>
        </w:tc>
        <w:tc>
          <w:tcPr>
            <w:tcW w:w="1160" w:type="dxa"/>
            <w:vAlign w:val="center"/>
          </w:tcPr>
          <w:p w14:paraId="0CC464D7" w14:textId="77777777" w:rsidR="00883EB7" w:rsidRDefault="00071EF8">
            <w:r>
              <w:t>4.00×3.38</w:t>
            </w:r>
          </w:p>
        </w:tc>
        <w:tc>
          <w:tcPr>
            <w:tcW w:w="962" w:type="dxa"/>
            <w:vAlign w:val="center"/>
          </w:tcPr>
          <w:p w14:paraId="655D4AD2" w14:textId="77777777" w:rsidR="00883EB7" w:rsidRDefault="00071EF8">
            <w:r>
              <w:t>2,4~6,8</w:t>
            </w:r>
          </w:p>
        </w:tc>
        <w:tc>
          <w:tcPr>
            <w:tcW w:w="718" w:type="dxa"/>
            <w:vAlign w:val="center"/>
          </w:tcPr>
          <w:p w14:paraId="470C3567" w14:textId="77777777" w:rsidR="00883EB7" w:rsidRDefault="00071EF8">
            <w:r>
              <w:t>9</w:t>
            </w:r>
          </w:p>
        </w:tc>
        <w:tc>
          <w:tcPr>
            <w:tcW w:w="1148" w:type="dxa"/>
            <w:vAlign w:val="center"/>
          </w:tcPr>
          <w:p w14:paraId="3A698576" w14:textId="77777777" w:rsidR="00883EB7" w:rsidRDefault="00071EF8">
            <w:r>
              <w:t>13.50</w:t>
            </w:r>
          </w:p>
        </w:tc>
        <w:tc>
          <w:tcPr>
            <w:tcW w:w="1148" w:type="dxa"/>
            <w:vAlign w:val="center"/>
          </w:tcPr>
          <w:p w14:paraId="7D31DFEC" w14:textId="77777777" w:rsidR="00883EB7" w:rsidRDefault="00071EF8">
            <w:r>
              <w:t>121.50</w:t>
            </w:r>
          </w:p>
        </w:tc>
        <w:tc>
          <w:tcPr>
            <w:tcW w:w="1131" w:type="dxa"/>
            <w:vMerge/>
            <w:vAlign w:val="center"/>
          </w:tcPr>
          <w:p w14:paraId="7D685BB0" w14:textId="77777777" w:rsidR="00883EB7" w:rsidRDefault="00883EB7"/>
        </w:tc>
      </w:tr>
      <w:tr w:rsidR="00883EB7" w14:paraId="1F70F3F6" w14:textId="77777777">
        <w:tc>
          <w:tcPr>
            <w:tcW w:w="877" w:type="dxa"/>
            <w:vMerge/>
            <w:vAlign w:val="center"/>
          </w:tcPr>
          <w:p w14:paraId="382BC4E9" w14:textId="77777777" w:rsidR="00883EB7" w:rsidRDefault="00883EB7"/>
        </w:tc>
        <w:tc>
          <w:tcPr>
            <w:tcW w:w="1018" w:type="dxa"/>
            <w:vMerge/>
            <w:vAlign w:val="center"/>
          </w:tcPr>
          <w:p w14:paraId="022DFBDC" w14:textId="77777777" w:rsidR="00883EB7" w:rsidRDefault="00883EB7"/>
        </w:tc>
        <w:tc>
          <w:tcPr>
            <w:tcW w:w="1165" w:type="dxa"/>
            <w:vAlign w:val="center"/>
          </w:tcPr>
          <w:p w14:paraId="3923D8E6" w14:textId="77777777" w:rsidR="00883EB7" w:rsidRDefault="00071EF8">
            <w:r>
              <w:t>C14034</w:t>
            </w:r>
          </w:p>
        </w:tc>
        <w:tc>
          <w:tcPr>
            <w:tcW w:w="1160" w:type="dxa"/>
            <w:vAlign w:val="center"/>
          </w:tcPr>
          <w:p w14:paraId="2F44CF51" w14:textId="77777777" w:rsidR="00883EB7" w:rsidRDefault="00071EF8">
            <w:r>
              <w:t>4.00×3.37</w:t>
            </w:r>
          </w:p>
        </w:tc>
        <w:tc>
          <w:tcPr>
            <w:tcW w:w="962" w:type="dxa"/>
            <w:vAlign w:val="center"/>
          </w:tcPr>
          <w:p w14:paraId="7DD22625" w14:textId="77777777" w:rsidR="00883EB7" w:rsidRDefault="00071EF8">
            <w:r>
              <w:t>5</w:t>
            </w:r>
          </w:p>
        </w:tc>
        <w:tc>
          <w:tcPr>
            <w:tcW w:w="718" w:type="dxa"/>
            <w:vAlign w:val="center"/>
          </w:tcPr>
          <w:p w14:paraId="020E63D7" w14:textId="77777777" w:rsidR="00883EB7" w:rsidRDefault="00071EF8">
            <w:r>
              <w:t>1</w:t>
            </w:r>
          </w:p>
        </w:tc>
        <w:tc>
          <w:tcPr>
            <w:tcW w:w="1148" w:type="dxa"/>
            <w:vAlign w:val="center"/>
          </w:tcPr>
          <w:p w14:paraId="7D18CF19" w14:textId="77777777" w:rsidR="00883EB7" w:rsidRDefault="00071EF8">
            <w:r>
              <w:t>13.50</w:t>
            </w:r>
          </w:p>
        </w:tc>
        <w:tc>
          <w:tcPr>
            <w:tcW w:w="1148" w:type="dxa"/>
            <w:vAlign w:val="center"/>
          </w:tcPr>
          <w:p w14:paraId="3BCDE16E" w14:textId="77777777" w:rsidR="00883EB7" w:rsidRDefault="00071EF8">
            <w:r>
              <w:t>13.50</w:t>
            </w:r>
          </w:p>
        </w:tc>
        <w:tc>
          <w:tcPr>
            <w:tcW w:w="1131" w:type="dxa"/>
            <w:vMerge/>
            <w:vAlign w:val="center"/>
          </w:tcPr>
          <w:p w14:paraId="644E005E" w14:textId="77777777" w:rsidR="00883EB7" w:rsidRDefault="00883EB7"/>
        </w:tc>
      </w:tr>
      <w:tr w:rsidR="00883EB7" w14:paraId="6C9C4DEE" w14:textId="77777777">
        <w:tc>
          <w:tcPr>
            <w:tcW w:w="877" w:type="dxa"/>
            <w:vMerge/>
            <w:vAlign w:val="center"/>
          </w:tcPr>
          <w:p w14:paraId="4B4BE7BA" w14:textId="77777777" w:rsidR="00883EB7" w:rsidRDefault="00883EB7"/>
        </w:tc>
        <w:tc>
          <w:tcPr>
            <w:tcW w:w="1018" w:type="dxa"/>
            <w:vMerge/>
            <w:vAlign w:val="center"/>
          </w:tcPr>
          <w:p w14:paraId="3A05AFB9" w14:textId="77777777" w:rsidR="00883EB7" w:rsidRDefault="00883EB7"/>
        </w:tc>
        <w:tc>
          <w:tcPr>
            <w:tcW w:w="1165" w:type="dxa"/>
            <w:vAlign w:val="center"/>
          </w:tcPr>
          <w:p w14:paraId="07332E4B" w14:textId="77777777" w:rsidR="00883EB7" w:rsidRDefault="00071EF8">
            <w:r>
              <w:t>C2224</w:t>
            </w:r>
          </w:p>
        </w:tc>
        <w:tc>
          <w:tcPr>
            <w:tcW w:w="1160" w:type="dxa"/>
            <w:vAlign w:val="center"/>
          </w:tcPr>
          <w:p w14:paraId="51839DCE" w14:textId="77777777" w:rsidR="00883EB7" w:rsidRDefault="00071EF8">
            <w:r>
              <w:t>2.20×2.40</w:t>
            </w:r>
          </w:p>
        </w:tc>
        <w:tc>
          <w:tcPr>
            <w:tcW w:w="962" w:type="dxa"/>
            <w:vAlign w:val="center"/>
          </w:tcPr>
          <w:p w14:paraId="4149C845" w14:textId="77777777" w:rsidR="00883EB7" w:rsidRDefault="00071EF8">
            <w:r>
              <w:t>1</w:t>
            </w:r>
          </w:p>
        </w:tc>
        <w:tc>
          <w:tcPr>
            <w:tcW w:w="718" w:type="dxa"/>
            <w:vAlign w:val="center"/>
          </w:tcPr>
          <w:p w14:paraId="4694D024" w14:textId="77777777" w:rsidR="00883EB7" w:rsidRDefault="00071EF8">
            <w:r>
              <w:t>1</w:t>
            </w:r>
          </w:p>
        </w:tc>
        <w:tc>
          <w:tcPr>
            <w:tcW w:w="1148" w:type="dxa"/>
            <w:vAlign w:val="center"/>
          </w:tcPr>
          <w:p w14:paraId="5601BD15" w14:textId="77777777" w:rsidR="00883EB7" w:rsidRDefault="00071EF8">
            <w:r>
              <w:t>5.28</w:t>
            </w:r>
          </w:p>
        </w:tc>
        <w:tc>
          <w:tcPr>
            <w:tcW w:w="1148" w:type="dxa"/>
            <w:vAlign w:val="center"/>
          </w:tcPr>
          <w:p w14:paraId="1BBFBDD3" w14:textId="77777777" w:rsidR="00883EB7" w:rsidRDefault="00071EF8">
            <w:r>
              <w:t>5.28</w:t>
            </w:r>
          </w:p>
        </w:tc>
        <w:tc>
          <w:tcPr>
            <w:tcW w:w="1131" w:type="dxa"/>
            <w:vMerge/>
            <w:vAlign w:val="center"/>
          </w:tcPr>
          <w:p w14:paraId="25E21069" w14:textId="77777777" w:rsidR="00883EB7" w:rsidRDefault="00883EB7"/>
        </w:tc>
      </w:tr>
      <w:tr w:rsidR="00883EB7" w14:paraId="00319E07" w14:textId="77777777">
        <w:tc>
          <w:tcPr>
            <w:tcW w:w="877" w:type="dxa"/>
            <w:vMerge/>
            <w:vAlign w:val="center"/>
          </w:tcPr>
          <w:p w14:paraId="43668FBC" w14:textId="77777777" w:rsidR="00883EB7" w:rsidRDefault="00883EB7"/>
        </w:tc>
        <w:tc>
          <w:tcPr>
            <w:tcW w:w="1018" w:type="dxa"/>
            <w:vMerge/>
            <w:vAlign w:val="center"/>
          </w:tcPr>
          <w:p w14:paraId="50A4E4E8" w14:textId="77777777" w:rsidR="00883EB7" w:rsidRDefault="00883EB7"/>
        </w:tc>
        <w:tc>
          <w:tcPr>
            <w:tcW w:w="1165" w:type="dxa"/>
            <w:vAlign w:val="center"/>
          </w:tcPr>
          <w:p w14:paraId="60EE684E" w14:textId="77777777" w:rsidR="00883EB7" w:rsidRDefault="00071EF8">
            <w:r>
              <w:t>C2224</w:t>
            </w:r>
          </w:p>
        </w:tc>
        <w:tc>
          <w:tcPr>
            <w:tcW w:w="1160" w:type="dxa"/>
            <w:vAlign w:val="center"/>
          </w:tcPr>
          <w:p w14:paraId="352451E0" w14:textId="77777777" w:rsidR="00883EB7" w:rsidRDefault="00071EF8">
            <w:r>
              <w:t>2.20×2.40</w:t>
            </w:r>
          </w:p>
        </w:tc>
        <w:tc>
          <w:tcPr>
            <w:tcW w:w="962" w:type="dxa"/>
            <w:vAlign w:val="center"/>
          </w:tcPr>
          <w:p w14:paraId="4D65DA89" w14:textId="77777777" w:rsidR="00883EB7" w:rsidRDefault="00071EF8">
            <w:r>
              <w:t>1~2,4~6,8</w:t>
            </w:r>
          </w:p>
        </w:tc>
        <w:tc>
          <w:tcPr>
            <w:tcW w:w="718" w:type="dxa"/>
            <w:vAlign w:val="center"/>
          </w:tcPr>
          <w:p w14:paraId="577DA3A4" w14:textId="77777777" w:rsidR="00883EB7" w:rsidRDefault="00071EF8">
            <w:r>
              <w:t>7</w:t>
            </w:r>
          </w:p>
        </w:tc>
        <w:tc>
          <w:tcPr>
            <w:tcW w:w="1148" w:type="dxa"/>
            <w:vAlign w:val="center"/>
          </w:tcPr>
          <w:p w14:paraId="09FBBDAC" w14:textId="77777777" w:rsidR="00883EB7" w:rsidRDefault="00071EF8">
            <w:r>
              <w:t>5.28</w:t>
            </w:r>
          </w:p>
        </w:tc>
        <w:tc>
          <w:tcPr>
            <w:tcW w:w="1148" w:type="dxa"/>
            <w:vAlign w:val="center"/>
          </w:tcPr>
          <w:p w14:paraId="19A822F6" w14:textId="77777777" w:rsidR="00883EB7" w:rsidRDefault="00071EF8">
            <w:r>
              <w:t>36.96</w:t>
            </w:r>
          </w:p>
        </w:tc>
        <w:tc>
          <w:tcPr>
            <w:tcW w:w="1131" w:type="dxa"/>
            <w:vMerge/>
            <w:vAlign w:val="center"/>
          </w:tcPr>
          <w:p w14:paraId="6252090A" w14:textId="77777777" w:rsidR="00883EB7" w:rsidRDefault="00883EB7"/>
        </w:tc>
      </w:tr>
      <w:tr w:rsidR="00883EB7" w14:paraId="40DEF05A" w14:textId="77777777">
        <w:tc>
          <w:tcPr>
            <w:tcW w:w="877" w:type="dxa"/>
            <w:vMerge/>
            <w:vAlign w:val="center"/>
          </w:tcPr>
          <w:p w14:paraId="0A881A69" w14:textId="77777777" w:rsidR="00883EB7" w:rsidRDefault="00883EB7"/>
        </w:tc>
        <w:tc>
          <w:tcPr>
            <w:tcW w:w="1018" w:type="dxa"/>
            <w:vMerge/>
            <w:vAlign w:val="center"/>
          </w:tcPr>
          <w:p w14:paraId="2269D38A" w14:textId="77777777" w:rsidR="00883EB7" w:rsidRDefault="00883EB7"/>
        </w:tc>
        <w:tc>
          <w:tcPr>
            <w:tcW w:w="1165" w:type="dxa"/>
            <w:vAlign w:val="center"/>
          </w:tcPr>
          <w:p w14:paraId="50E5091F" w14:textId="77777777" w:rsidR="00883EB7" w:rsidRDefault="00071EF8">
            <w:r>
              <w:t>C2224</w:t>
            </w:r>
          </w:p>
        </w:tc>
        <w:tc>
          <w:tcPr>
            <w:tcW w:w="1160" w:type="dxa"/>
            <w:vAlign w:val="center"/>
          </w:tcPr>
          <w:p w14:paraId="7D9BDD76" w14:textId="77777777" w:rsidR="00883EB7" w:rsidRDefault="00071EF8">
            <w:r>
              <w:t>1.20×2.40</w:t>
            </w:r>
          </w:p>
        </w:tc>
        <w:tc>
          <w:tcPr>
            <w:tcW w:w="962" w:type="dxa"/>
            <w:vAlign w:val="center"/>
          </w:tcPr>
          <w:p w14:paraId="5F8BEF4D" w14:textId="77777777" w:rsidR="00883EB7" w:rsidRDefault="00071EF8">
            <w:r>
              <w:t>1</w:t>
            </w:r>
          </w:p>
        </w:tc>
        <w:tc>
          <w:tcPr>
            <w:tcW w:w="718" w:type="dxa"/>
            <w:vAlign w:val="center"/>
          </w:tcPr>
          <w:p w14:paraId="16684B7F" w14:textId="77777777" w:rsidR="00883EB7" w:rsidRDefault="00071EF8">
            <w:r>
              <w:t>1</w:t>
            </w:r>
          </w:p>
        </w:tc>
        <w:tc>
          <w:tcPr>
            <w:tcW w:w="1148" w:type="dxa"/>
            <w:vAlign w:val="center"/>
          </w:tcPr>
          <w:p w14:paraId="3A24F78B" w14:textId="77777777" w:rsidR="00883EB7" w:rsidRDefault="00071EF8">
            <w:r>
              <w:t>2.88</w:t>
            </w:r>
          </w:p>
        </w:tc>
        <w:tc>
          <w:tcPr>
            <w:tcW w:w="1148" w:type="dxa"/>
            <w:vAlign w:val="center"/>
          </w:tcPr>
          <w:p w14:paraId="37395003" w14:textId="77777777" w:rsidR="00883EB7" w:rsidRDefault="00071EF8">
            <w:r>
              <w:t>2.88</w:t>
            </w:r>
          </w:p>
        </w:tc>
        <w:tc>
          <w:tcPr>
            <w:tcW w:w="1131" w:type="dxa"/>
            <w:vMerge/>
            <w:vAlign w:val="center"/>
          </w:tcPr>
          <w:p w14:paraId="2CBF45A1" w14:textId="77777777" w:rsidR="00883EB7" w:rsidRDefault="00883EB7"/>
        </w:tc>
      </w:tr>
      <w:tr w:rsidR="00883EB7" w14:paraId="16273652" w14:textId="77777777">
        <w:tc>
          <w:tcPr>
            <w:tcW w:w="877" w:type="dxa"/>
            <w:vMerge/>
            <w:vAlign w:val="center"/>
          </w:tcPr>
          <w:p w14:paraId="43B795BF" w14:textId="77777777" w:rsidR="00883EB7" w:rsidRDefault="00883EB7"/>
        </w:tc>
        <w:tc>
          <w:tcPr>
            <w:tcW w:w="1018" w:type="dxa"/>
            <w:vMerge/>
            <w:vAlign w:val="center"/>
          </w:tcPr>
          <w:p w14:paraId="74F88D2F" w14:textId="77777777" w:rsidR="00883EB7" w:rsidRDefault="00883EB7"/>
        </w:tc>
        <w:tc>
          <w:tcPr>
            <w:tcW w:w="1165" w:type="dxa"/>
            <w:vAlign w:val="center"/>
          </w:tcPr>
          <w:p w14:paraId="7E4D4B3E" w14:textId="77777777" w:rsidR="00883EB7" w:rsidRDefault="00071EF8">
            <w:r>
              <w:t>C4424</w:t>
            </w:r>
          </w:p>
        </w:tc>
        <w:tc>
          <w:tcPr>
            <w:tcW w:w="1160" w:type="dxa"/>
            <w:vAlign w:val="center"/>
          </w:tcPr>
          <w:p w14:paraId="764C7D6F" w14:textId="77777777" w:rsidR="00883EB7" w:rsidRDefault="00071EF8">
            <w:r>
              <w:t>4.40×2.40</w:t>
            </w:r>
          </w:p>
        </w:tc>
        <w:tc>
          <w:tcPr>
            <w:tcW w:w="962" w:type="dxa"/>
            <w:vAlign w:val="center"/>
          </w:tcPr>
          <w:p w14:paraId="6F750B86" w14:textId="77777777" w:rsidR="00883EB7" w:rsidRDefault="00071EF8">
            <w:r>
              <w:t>1</w:t>
            </w:r>
          </w:p>
        </w:tc>
        <w:tc>
          <w:tcPr>
            <w:tcW w:w="718" w:type="dxa"/>
            <w:vAlign w:val="center"/>
          </w:tcPr>
          <w:p w14:paraId="78480BC9" w14:textId="77777777" w:rsidR="00883EB7" w:rsidRDefault="00071EF8">
            <w:r>
              <w:t>1</w:t>
            </w:r>
          </w:p>
        </w:tc>
        <w:tc>
          <w:tcPr>
            <w:tcW w:w="1148" w:type="dxa"/>
            <w:vAlign w:val="center"/>
          </w:tcPr>
          <w:p w14:paraId="7EF924D0" w14:textId="77777777" w:rsidR="00883EB7" w:rsidRDefault="00071EF8">
            <w:r>
              <w:t>10.56</w:t>
            </w:r>
          </w:p>
        </w:tc>
        <w:tc>
          <w:tcPr>
            <w:tcW w:w="1148" w:type="dxa"/>
            <w:vAlign w:val="center"/>
          </w:tcPr>
          <w:p w14:paraId="37063713" w14:textId="77777777" w:rsidR="00883EB7" w:rsidRDefault="00071EF8">
            <w:r>
              <w:t>10.56</w:t>
            </w:r>
          </w:p>
        </w:tc>
        <w:tc>
          <w:tcPr>
            <w:tcW w:w="1131" w:type="dxa"/>
            <w:vMerge/>
            <w:vAlign w:val="center"/>
          </w:tcPr>
          <w:p w14:paraId="047BA2F5" w14:textId="77777777" w:rsidR="00883EB7" w:rsidRDefault="00883EB7"/>
        </w:tc>
      </w:tr>
      <w:tr w:rsidR="00883EB7" w14:paraId="647F437E" w14:textId="77777777">
        <w:tc>
          <w:tcPr>
            <w:tcW w:w="877" w:type="dxa"/>
            <w:vMerge/>
            <w:vAlign w:val="center"/>
          </w:tcPr>
          <w:p w14:paraId="795BACCB" w14:textId="77777777" w:rsidR="00883EB7" w:rsidRDefault="00883EB7"/>
        </w:tc>
        <w:tc>
          <w:tcPr>
            <w:tcW w:w="1018" w:type="dxa"/>
            <w:vMerge/>
            <w:vAlign w:val="center"/>
          </w:tcPr>
          <w:p w14:paraId="4D00F31D" w14:textId="77777777" w:rsidR="00883EB7" w:rsidRDefault="00883EB7"/>
        </w:tc>
        <w:tc>
          <w:tcPr>
            <w:tcW w:w="1165" w:type="dxa"/>
            <w:vAlign w:val="center"/>
          </w:tcPr>
          <w:p w14:paraId="387B73AE" w14:textId="77777777" w:rsidR="00883EB7" w:rsidRDefault="00071EF8">
            <w:r>
              <w:t>C5524</w:t>
            </w:r>
          </w:p>
        </w:tc>
        <w:tc>
          <w:tcPr>
            <w:tcW w:w="1160" w:type="dxa"/>
            <w:vAlign w:val="center"/>
          </w:tcPr>
          <w:p w14:paraId="7311B35F" w14:textId="77777777" w:rsidR="00883EB7" w:rsidRDefault="00071EF8">
            <w:r>
              <w:t>4.40×2.40</w:t>
            </w:r>
          </w:p>
        </w:tc>
        <w:tc>
          <w:tcPr>
            <w:tcW w:w="962" w:type="dxa"/>
            <w:vAlign w:val="center"/>
          </w:tcPr>
          <w:p w14:paraId="091B4990" w14:textId="77777777" w:rsidR="00883EB7" w:rsidRDefault="00071EF8">
            <w:r>
              <w:t>2,4~6,8</w:t>
            </w:r>
          </w:p>
        </w:tc>
        <w:tc>
          <w:tcPr>
            <w:tcW w:w="718" w:type="dxa"/>
            <w:vAlign w:val="center"/>
          </w:tcPr>
          <w:p w14:paraId="76E1CB23" w14:textId="77777777" w:rsidR="00883EB7" w:rsidRDefault="00071EF8">
            <w:r>
              <w:t>5</w:t>
            </w:r>
          </w:p>
        </w:tc>
        <w:tc>
          <w:tcPr>
            <w:tcW w:w="1148" w:type="dxa"/>
            <w:vAlign w:val="center"/>
          </w:tcPr>
          <w:p w14:paraId="4F3AF5E6" w14:textId="77777777" w:rsidR="00883EB7" w:rsidRDefault="00071EF8">
            <w:r>
              <w:t>10.56</w:t>
            </w:r>
          </w:p>
        </w:tc>
        <w:tc>
          <w:tcPr>
            <w:tcW w:w="1148" w:type="dxa"/>
            <w:vAlign w:val="center"/>
          </w:tcPr>
          <w:p w14:paraId="23F85FE2" w14:textId="77777777" w:rsidR="00883EB7" w:rsidRDefault="00071EF8">
            <w:r>
              <w:t>52.80</w:t>
            </w:r>
          </w:p>
        </w:tc>
        <w:tc>
          <w:tcPr>
            <w:tcW w:w="1131" w:type="dxa"/>
            <w:vMerge/>
            <w:vAlign w:val="center"/>
          </w:tcPr>
          <w:p w14:paraId="0A832717" w14:textId="77777777" w:rsidR="00883EB7" w:rsidRDefault="00883EB7"/>
        </w:tc>
      </w:tr>
      <w:tr w:rsidR="00883EB7" w14:paraId="380049E0" w14:textId="77777777">
        <w:tc>
          <w:tcPr>
            <w:tcW w:w="877" w:type="dxa"/>
            <w:vMerge w:val="restart"/>
            <w:vAlign w:val="center"/>
          </w:tcPr>
          <w:p w14:paraId="014D2413" w14:textId="77777777" w:rsidR="00883EB7" w:rsidRDefault="00071EF8">
            <w:r>
              <w:t>西向</w:t>
            </w:r>
          </w:p>
        </w:tc>
        <w:tc>
          <w:tcPr>
            <w:tcW w:w="1018" w:type="dxa"/>
            <w:vMerge w:val="restart"/>
            <w:vAlign w:val="center"/>
          </w:tcPr>
          <w:p w14:paraId="076DA494" w14:textId="77777777" w:rsidR="00883EB7" w:rsidRDefault="00071EF8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165" w:type="dxa"/>
            <w:vAlign w:val="center"/>
          </w:tcPr>
          <w:p w14:paraId="144F73AC" w14:textId="77777777" w:rsidR="00883EB7" w:rsidRDefault="00071EF8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47154B6A" w14:textId="77777777" w:rsidR="00883EB7" w:rsidRDefault="00883EB7"/>
        </w:tc>
        <w:tc>
          <w:tcPr>
            <w:tcW w:w="962" w:type="dxa"/>
            <w:vAlign w:val="center"/>
          </w:tcPr>
          <w:p w14:paraId="16FAED00" w14:textId="77777777" w:rsidR="00883EB7" w:rsidRDefault="00071EF8">
            <w:r>
              <w:t>3,5,7</w:t>
            </w:r>
          </w:p>
        </w:tc>
        <w:tc>
          <w:tcPr>
            <w:tcW w:w="718" w:type="dxa"/>
            <w:vAlign w:val="center"/>
          </w:tcPr>
          <w:p w14:paraId="3362DFBC" w14:textId="77777777" w:rsidR="00883EB7" w:rsidRDefault="00883EB7"/>
        </w:tc>
        <w:tc>
          <w:tcPr>
            <w:tcW w:w="1148" w:type="dxa"/>
            <w:vAlign w:val="center"/>
          </w:tcPr>
          <w:p w14:paraId="732DF4C1" w14:textId="77777777" w:rsidR="00883EB7" w:rsidRDefault="00883EB7"/>
        </w:tc>
        <w:tc>
          <w:tcPr>
            <w:tcW w:w="1148" w:type="dxa"/>
            <w:vAlign w:val="center"/>
          </w:tcPr>
          <w:p w14:paraId="45137890" w14:textId="77777777" w:rsidR="00883EB7" w:rsidRDefault="00071EF8">
            <w:r>
              <w:t>253.13</w:t>
            </w:r>
          </w:p>
        </w:tc>
        <w:tc>
          <w:tcPr>
            <w:tcW w:w="1131" w:type="dxa"/>
            <w:vMerge w:val="restart"/>
            <w:vAlign w:val="center"/>
          </w:tcPr>
          <w:p w14:paraId="17050E3F" w14:textId="77777777" w:rsidR="00883EB7" w:rsidRDefault="00071EF8">
            <w:r>
              <w:t>707.33</w:t>
            </w:r>
          </w:p>
        </w:tc>
      </w:tr>
      <w:tr w:rsidR="00883EB7" w14:paraId="333E25AD" w14:textId="77777777">
        <w:tc>
          <w:tcPr>
            <w:tcW w:w="877" w:type="dxa"/>
            <w:vMerge/>
            <w:vAlign w:val="center"/>
          </w:tcPr>
          <w:p w14:paraId="7E1ED8AF" w14:textId="77777777" w:rsidR="00883EB7" w:rsidRDefault="00883EB7"/>
        </w:tc>
        <w:tc>
          <w:tcPr>
            <w:tcW w:w="1018" w:type="dxa"/>
            <w:vMerge/>
            <w:vAlign w:val="center"/>
          </w:tcPr>
          <w:p w14:paraId="006BA844" w14:textId="77777777" w:rsidR="00883EB7" w:rsidRDefault="00883EB7"/>
        </w:tc>
        <w:tc>
          <w:tcPr>
            <w:tcW w:w="1165" w:type="dxa"/>
            <w:vAlign w:val="center"/>
          </w:tcPr>
          <w:p w14:paraId="3D22E164" w14:textId="77777777" w:rsidR="00883EB7" w:rsidRDefault="00071EF8">
            <w:r>
              <w:t>C1234</w:t>
            </w:r>
          </w:p>
        </w:tc>
        <w:tc>
          <w:tcPr>
            <w:tcW w:w="1160" w:type="dxa"/>
            <w:vAlign w:val="center"/>
          </w:tcPr>
          <w:p w14:paraId="7E2D8501" w14:textId="77777777" w:rsidR="00883EB7" w:rsidRDefault="00071EF8">
            <w:r>
              <w:t>1.20×3.37</w:t>
            </w:r>
          </w:p>
        </w:tc>
        <w:tc>
          <w:tcPr>
            <w:tcW w:w="962" w:type="dxa"/>
            <w:vAlign w:val="center"/>
          </w:tcPr>
          <w:p w14:paraId="33546E33" w14:textId="77777777" w:rsidR="00883EB7" w:rsidRDefault="00071EF8">
            <w:r>
              <w:t>2,4~6,8</w:t>
            </w:r>
          </w:p>
        </w:tc>
        <w:tc>
          <w:tcPr>
            <w:tcW w:w="718" w:type="dxa"/>
            <w:vAlign w:val="center"/>
          </w:tcPr>
          <w:p w14:paraId="491477AA" w14:textId="77777777" w:rsidR="00883EB7" w:rsidRDefault="00071EF8">
            <w:r>
              <w:t>15</w:t>
            </w:r>
          </w:p>
        </w:tc>
        <w:tc>
          <w:tcPr>
            <w:tcW w:w="1148" w:type="dxa"/>
            <w:vAlign w:val="center"/>
          </w:tcPr>
          <w:p w14:paraId="313F8622" w14:textId="77777777" w:rsidR="00883EB7" w:rsidRDefault="00071EF8">
            <w:r>
              <w:t>4.05</w:t>
            </w:r>
          </w:p>
        </w:tc>
        <w:tc>
          <w:tcPr>
            <w:tcW w:w="1148" w:type="dxa"/>
            <w:vAlign w:val="center"/>
          </w:tcPr>
          <w:p w14:paraId="6D0983DE" w14:textId="77777777" w:rsidR="00883EB7" w:rsidRDefault="00071EF8">
            <w:r>
              <w:t>60.75</w:t>
            </w:r>
          </w:p>
        </w:tc>
        <w:tc>
          <w:tcPr>
            <w:tcW w:w="1131" w:type="dxa"/>
            <w:vMerge/>
            <w:vAlign w:val="center"/>
          </w:tcPr>
          <w:p w14:paraId="2114BA5C" w14:textId="77777777" w:rsidR="00883EB7" w:rsidRDefault="00883EB7"/>
        </w:tc>
      </w:tr>
      <w:tr w:rsidR="00883EB7" w14:paraId="5EE9D81E" w14:textId="77777777">
        <w:tc>
          <w:tcPr>
            <w:tcW w:w="877" w:type="dxa"/>
            <w:vMerge/>
            <w:vAlign w:val="center"/>
          </w:tcPr>
          <w:p w14:paraId="723837E9" w14:textId="77777777" w:rsidR="00883EB7" w:rsidRDefault="00883EB7"/>
        </w:tc>
        <w:tc>
          <w:tcPr>
            <w:tcW w:w="1018" w:type="dxa"/>
            <w:vMerge/>
            <w:vAlign w:val="center"/>
          </w:tcPr>
          <w:p w14:paraId="71C5CC38" w14:textId="77777777" w:rsidR="00883EB7" w:rsidRDefault="00883EB7"/>
        </w:tc>
        <w:tc>
          <w:tcPr>
            <w:tcW w:w="1165" w:type="dxa"/>
            <w:vAlign w:val="center"/>
          </w:tcPr>
          <w:p w14:paraId="4C3873CF" w14:textId="77777777" w:rsidR="00883EB7" w:rsidRDefault="00071EF8">
            <w:r>
              <w:t>C2224</w:t>
            </w:r>
          </w:p>
        </w:tc>
        <w:tc>
          <w:tcPr>
            <w:tcW w:w="1160" w:type="dxa"/>
            <w:vAlign w:val="center"/>
          </w:tcPr>
          <w:p w14:paraId="2CBFA298" w14:textId="77777777" w:rsidR="00883EB7" w:rsidRDefault="00071EF8">
            <w:r>
              <w:t>2.20×2.40</w:t>
            </w:r>
          </w:p>
        </w:tc>
        <w:tc>
          <w:tcPr>
            <w:tcW w:w="962" w:type="dxa"/>
            <w:vAlign w:val="center"/>
          </w:tcPr>
          <w:p w14:paraId="4ECD6541" w14:textId="77777777" w:rsidR="00883EB7" w:rsidRDefault="00071EF8">
            <w:r>
              <w:t>1</w:t>
            </w:r>
          </w:p>
        </w:tc>
        <w:tc>
          <w:tcPr>
            <w:tcW w:w="718" w:type="dxa"/>
            <w:vAlign w:val="center"/>
          </w:tcPr>
          <w:p w14:paraId="38B245C1" w14:textId="77777777" w:rsidR="00883EB7" w:rsidRDefault="00071EF8">
            <w:r>
              <w:t>3</w:t>
            </w:r>
          </w:p>
        </w:tc>
        <w:tc>
          <w:tcPr>
            <w:tcW w:w="1148" w:type="dxa"/>
            <w:vAlign w:val="center"/>
          </w:tcPr>
          <w:p w14:paraId="2A2AE078" w14:textId="77777777" w:rsidR="00883EB7" w:rsidRDefault="00071EF8">
            <w:r>
              <w:t>5.28</w:t>
            </w:r>
          </w:p>
        </w:tc>
        <w:tc>
          <w:tcPr>
            <w:tcW w:w="1148" w:type="dxa"/>
            <w:vAlign w:val="center"/>
          </w:tcPr>
          <w:p w14:paraId="49F22FE3" w14:textId="77777777" w:rsidR="00883EB7" w:rsidRDefault="00071EF8">
            <w:r>
              <w:t>15.84</w:t>
            </w:r>
          </w:p>
        </w:tc>
        <w:tc>
          <w:tcPr>
            <w:tcW w:w="1131" w:type="dxa"/>
            <w:vMerge/>
            <w:vAlign w:val="center"/>
          </w:tcPr>
          <w:p w14:paraId="6B23FE90" w14:textId="77777777" w:rsidR="00883EB7" w:rsidRDefault="00883EB7"/>
        </w:tc>
      </w:tr>
      <w:tr w:rsidR="00883EB7" w14:paraId="236283AA" w14:textId="77777777">
        <w:tc>
          <w:tcPr>
            <w:tcW w:w="877" w:type="dxa"/>
            <w:vMerge/>
            <w:vAlign w:val="center"/>
          </w:tcPr>
          <w:p w14:paraId="4C14CFD7" w14:textId="77777777" w:rsidR="00883EB7" w:rsidRDefault="00883EB7"/>
        </w:tc>
        <w:tc>
          <w:tcPr>
            <w:tcW w:w="1018" w:type="dxa"/>
            <w:vMerge/>
            <w:vAlign w:val="center"/>
          </w:tcPr>
          <w:p w14:paraId="557635E2" w14:textId="77777777" w:rsidR="00883EB7" w:rsidRDefault="00883EB7"/>
        </w:tc>
        <w:tc>
          <w:tcPr>
            <w:tcW w:w="1165" w:type="dxa"/>
            <w:vAlign w:val="center"/>
          </w:tcPr>
          <w:p w14:paraId="32FE0395" w14:textId="77777777" w:rsidR="00883EB7" w:rsidRDefault="00071EF8">
            <w:r>
              <w:t>C2224</w:t>
            </w:r>
          </w:p>
        </w:tc>
        <w:tc>
          <w:tcPr>
            <w:tcW w:w="1160" w:type="dxa"/>
            <w:vAlign w:val="center"/>
          </w:tcPr>
          <w:p w14:paraId="55DC34DB" w14:textId="77777777" w:rsidR="00883EB7" w:rsidRDefault="00071EF8">
            <w:r>
              <w:t>2.20×2.40</w:t>
            </w:r>
          </w:p>
        </w:tc>
        <w:tc>
          <w:tcPr>
            <w:tcW w:w="962" w:type="dxa"/>
            <w:vAlign w:val="center"/>
          </w:tcPr>
          <w:p w14:paraId="7BE4AB91" w14:textId="77777777" w:rsidR="00883EB7" w:rsidRDefault="00071EF8">
            <w:r>
              <w:t>1</w:t>
            </w:r>
          </w:p>
        </w:tc>
        <w:tc>
          <w:tcPr>
            <w:tcW w:w="718" w:type="dxa"/>
            <w:vAlign w:val="center"/>
          </w:tcPr>
          <w:p w14:paraId="0E96DD1A" w14:textId="77777777" w:rsidR="00883EB7" w:rsidRDefault="00071EF8">
            <w:r>
              <w:t>1</w:t>
            </w:r>
          </w:p>
        </w:tc>
        <w:tc>
          <w:tcPr>
            <w:tcW w:w="1148" w:type="dxa"/>
            <w:vAlign w:val="center"/>
          </w:tcPr>
          <w:p w14:paraId="4CACF900" w14:textId="77777777" w:rsidR="00883EB7" w:rsidRDefault="00071EF8">
            <w:r>
              <w:t>5.28</w:t>
            </w:r>
          </w:p>
        </w:tc>
        <w:tc>
          <w:tcPr>
            <w:tcW w:w="1148" w:type="dxa"/>
            <w:vAlign w:val="center"/>
          </w:tcPr>
          <w:p w14:paraId="22D94493" w14:textId="77777777" w:rsidR="00883EB7" w:rsidRDefault="00071EF8">
            <w:r>
              <w:t>5.28</w:t>
            </w:r>
          </w:p>
        </w:tc>
        <w:tc>
          <w:tcPr>
            <w:tcW w:w="1131" w:type="dxa"/>
            <w:vMerge/>
            <w:vAlign w:val="center"/>
          </w:tcPr>
          <w:p w14:paraId="04289180" w14:textId="77777777" w:rsidR="00883EB7" w:rsidRDefault="00883EB7"/>
        </w:tc>
      </w:tr>
      <w:tr w:rsidR="00883EB7" w14:paraId="6F8C1DAB" w14:textId="77777777">
        <w:tc>
          <w:tcPr>
            <w:tcW w:w="877" w:type="dxa"/>
            <w:vMerge/>
            <w:vAlign w:val="center"/>
          </w:tcPr>
          <w:p w14:paraId="1561D206" w14:textId="77777777" w:rsidR="00883EB7" w:rsidRDefault="00883EB7"/>
        </w:tc>
        <w:tc>
          <w:tcPr>
            <w:tcW w:w="1018" w:type="dxa"/>
            <w:vMerge/>
            <w:vAlign w:val="center"/>
          </w:tcPr>
          <w:p w14:paraId="64C2EBAC" w14:textId="77777777" w:rsidR="00883EB7" w:rsidRDefault="00883EB7"/>
        </w:tc>
        <w:tc>
          <w:tcPr>
            <w:tcW w:w="1165" w:type="dxa"/>
            <w:vAlign w:val="center"/>
          </w:tcPr>
          <w:p w14:paraId="24D807DE" w14:textId="77777777" w:rsidR="00883EB7" w:rsidRDefault="00071EF8">
            <w:r>
              <w:t>C2234</w:t>
            </w:r>
          </w:p>
        </w:tc>
        <w:tc>
          <w:tcPr>
            <w:tcW w:w="1160" w:type="dxa"/>
            <w:vAlign w:val="center"/>
          </w:tcPr>
          <w:p w14:paraId="0EB29616" w14:textId="77777777" w:rsidR="00883EB7" w:rsidRDefault="00071EF8">
            <w:r>
              <w:t>2.20×3.37</w:t>
            </w:r>
          </w:p>
        </w:tc>
        <w:tc>
          <w:tcPr>
            <w:tcW w:w="962" w:type="dxa"/>
            <w:vAlign w:val="center"/>
          </w:tcPr>
          <w:p w14:paraId="74347393" w14:textId="77777777" w:rsidR="00883EB7" w:rsidRDefault="00071EF8">
            <w:r>
              <w:t>2,4~6,8</w:t>
            </w:r>
          </w:p>
        </w:tc>
        <w:tc>
          <w:tcPr>
            <w:tcW w:w="718" w:type="dxa"/>
            <w:vAlign w:val="center"/>
          </w:tcPr>
          <w:p w14:paraId="1B42C757" w14:textId="77777777" w:rsidR="00883EB7" w:rsidRDefault="00071EF8">
            <w:r>
              <w:t>5</w:t>
            </w:r>
          </w:p>
        </w:tc>
        <w:tc>
          <w:tcPr>
            <w:tcW w:w="1148" w:type="dxa"/>
            <w:vAlign w:val="center"/>
          </w:tcPr>
          <w:p w14:paraId="6BE60EAC" w14:textId="77777777" w:rsidR="00883EB7" w:rsidRDefault="00071EF8">
            <w:r>
              <w:t>7.43</w:t>
            </w:r>
          </w:p>
        </w:tc>
        <w:tc>
          <w:tcPr>
            <w:tcW w:w="1148" w:type="dxa"/>
            <w:vAlign w:val="center"/>
          </w:tcPr>
          <w:p w14:paraId="73CDD3EB" w14:textId="77777777" w:rsidR="00883EB7" w:rsidRDefault="00071EF8">
            <w:r>
              <w:t>37.13</w:t>
            </w:r>
          </w:p>
        </w:tc>
        <w:tc>
          <w:tcPr>
            <w:tcW w:w="1131" w:type="dxa"/>
            <w:vMerge/>
            <w:vAlign w:val="center"/>
          </w:tcPr>
          <w:p w14:paraId="3A47CCE4" w14:textId="77777777" w:rsidR="00883EB7" w:rsidRDefault="00883EB7"/>
        </w:tc>
      </w:tr>
      <w:tr w:rsidR="00883EB7" w14:paraId="0CB0FC24" w14:textId="77777777">
        <w:tc>
          <w:tcPr>
            <w:tcW w:w="877" w:type="dxa"/>
            <w:vMerge/>
            <w:vAlign w:val="center"/>
          </w:tcPr>
          <w:p w14:paraId="6D5B16F7" w14:textId="77777777" w:rsidR="00883EB7" w:rsidRDefault="00883EB7"/>
        </w:tc>
        <w:tc>
          <w:tcPr>
            <w:tcW w:w="1018" w:type="dxa"/>
            <w:vMerge/>
            <w:vAlign w:val="center"/>
          </w:tcPr>
          <w:p w14:paraId="5A8CE6A8" w14:textId="77777777" w:rsidR="00883EB7" w:rsidRDefault="00883EB7"/>
        </w:tc>
        <w:tc>
          <w:tcPr>
            <w:tcW w:w="1165" w:type="dxa"/>
            <w:vAlign w:val="center"/>
          </w:tcPr>
          <w:p w14:paraId="6A79AEA5" w14:textId="77777777" w:rsidR="00883EB7" w:rsidRDefault="00071EF8">
            <w:r>
              <w:t>C2834</w:t>
            </w:r>
          </w:p>
        </w:tc>
        <w:tc>
          <w:tcPr>
            <w:tcW w:w="1160" w:type="dxa"/>
            <w:vAlign w:val="center"/>
          </w:tcPr>
          <w:p w14:paraId="592DD432" w14:textId="77777777" w:rsidR="00883EB7" w:rsidRDefault="00071EF8">
            <w:r>
              <w:t>2.20×3.37</w:t>
            </w:r>
          </w:p>
        </w:tc>
        <w:tc>
          <w:tcPr>
            <w:tcW w:w="962" w:type="dxa"/>
            <w:vAlign w:val="center"/>
          </w:tcPr>
          <w:p w14:paraId="4E325D5A" w14:textId="77777777" w:rsidR="00883EB7" w:rsidRDefault="00071EF8">
            <w:r>
              <w:t>2,4~6,8</w:t>
            </w:r>
          </w:p>
        </w:tc>
        <w:tc>
          <w:tcPr>
            <w:tcW w:w="718" w:type="dxa"/>
            <w:vAlign w:val="center"/>
          </w:tcPr>
          <w:p w14:paraId="7D3421B4" w14:textId="77777777" w:rsidR="00883EB7" w:rsidRDefault="00071EF8">
            <w:r>
              <w:t>5</w:t>
            </w:r>
          </w:p>
        </w:tc>
        <w:tc>
          <w:tcPr>
            <w:tcW w:w="1148" w:type="dxa"/>
            <w:vAlign w:val="center"/>
          </w:tcPr>
          <w:p w14:paraId="53FDF8B1" w14:textId="77777777" w:rsidR="00883EB7" w:rsidRDefault="00071EF8">
            <w:r>
              <w:t>7.43</w:t>
            </w:r>
          </w:p>
        </w:tc>
        <w:tc>
          <w:tcPr>
            <w:tcW w:w="1148" w:type="dxa"/>
            <w:vAlign w:val="center"/>
          </w:tcPr>
          <w:p w14:paraId="513A7358" w14:textId="77777777" w:rsidR="00883EB7" w:rsidRDefault="00071EF8">
            <w:r>
              <w:t>37.13</w:t>
            </w:r>
          </w:p>
        </w:tc>
        <w:tc>
          <w:tcPr>
            <w:tcW w:w="1131" w:type="dxa"/>
            <w:vMerge/>
            <w:vAlign w:val="center"/>
          </w:tcPr>
          <w:p w14:paraId="4A67D707" w14:textId="77777777" w:rsidR="00883EB7" w:rsidRDefault="00883EB7"/>
        </w:tc>
      </w:tr>
      <w:tr w:rsidR="00883EB7" w14:paraId="0F630FE6" w14:textId="77777777">
        <w:tc>
          <w:tcPr>
            <w:tcW w:w="877" w:type="dxa"/>
            <w:vMerge/>
            <w:vAlign w:val="center"/>
          </w:tcPr>
          <w:p w14:paraId="7CC5A753" w14:textId="77777777" w:rsidR="00883EB7" w:rsidRDefault="00883EB7"/>
        </w:tc>
        <w:tc>
          <w:tcPr>
            <w:tcW w:w="1018" w:type="dxa"/>
            <w:vMerge/>
            <w:vAlign w:val="center"/>
          </w:tcPr>
          <w:p w14:paraId="45B10879" w14:textId="77777777" w:rsidR="00883EB7" w:rsidRDefault="00883EB7"/>
        </w:tc>
        <w:tc>
          <w:tcPr>
            <w:tcW w:w="1165" w:type="dxa"/>
            <w:vAlign w:val="center"/>
          </w:tcPr>
          <w:p w14:paraId="339EE466" w14:textId="77777777" w:rsidR="00883EB7" w:rsidRDefault="00071EF8">
            <w:r>
              <w:t>C5524</w:t>
            </w:r>
          </w:p>
        </w:tc>
        <w:tc>
          <w:tcPr>
            <w:tcW w:w="1160" w:type="dxa"/>
            <w:vAlign w:val="center"/>
          </w:tcPr>
          <w:p w14:paraId="71ACD9BE" w14:textId="77777777" w:rsidR="00883EB7" w:rsidRDefault="00071EF8">
            <w:r>
              <w:t>5.50×2.40</w:t>
            </w:r>
          </w:p>
        </w:tc>
        <w:tc>
          <w:tcPr>
            <w:tcW w:w="962" w:type="dxa"/>
            <w:vAlign w:val="center"/>
          </w:tcPr>
          <w:p w14:paraId="0F2A532D" w14:textId="77777777" w:rsidR="00883EB7" w:rsidRDefault="00071EF8">
            <w:r>
              <w:t>1</w:t>
            </w:r>
          </w:p>
        </w:tc>
        <w:tc>
          <w:tcPr>
            <w:tcW w:w="718" w:type="dxa"/>
            <w:vAlign w:val="center"/>
          </w:tcPr>
          <w:p w14:paraId="65C59048" w14:textId="77777777" w:rsidR="00883EB7" w:rsidRDefault="00071EF8">
            <w:r>
              <w:t>2</w:t>
            </w:r>
          </w:p>
        </w:tc>
        <w:tc>
          <w:tcPr>
            <w:tcW w:w="1148" w:type="dxa"/>
            <w:vAlign w:val="center"/>
          </w:tcPr>
          <w:p w14:paraId="673CF711" w14:textId="77777777" w:rsidR="00883EB7" w:rsidRDefault="00071EF8">
            <w:r>
              <w:t>13.20</w:t>
            </w:r>
          </w:p>
        </w:tc>
        <w:tc>
          <w:tcPr>
            <w:tcW w:w="1148" w:type="dxa"/>
            <w:vAlign w:val="center"/>
          </w:tcPr>
          <w:p w14:paraId="28DF2A02" w14:textId="77777777" w:rsidR="00883EB7" w:rsidRDefault="00071EF8">
            <w:r>
              <w:t>26.40</w:t>
            </w:r>
          </w:p>
        </w:tc>
        <w:tc>
          <w:tcPr>
            <w:tcW w:w="1131" w:type="dxa"/>
            <w:vMerge/>
            <w:vAlign w:val="center"/>
          </w:tcPr>
          <w:p w14:paraId="145B589C" w14:textId="77777777" w:rsidR="00883EB7" w:rsidRDefault="00883EB7"/>
        </w:tc>
      </w:tr>
      <w:tr w:rsidR="00883EB7" w14:paraId="086CB4E1" w14:textId="77777777">
        <w:tc>
          <w:tcPr>
            <w:tcW w:w="877" w:type="dxa"/>
            <w:vMerge/>
            <w:vAlign w:val="center"/>
          </w:tcPr>
          <w:p w14:paraId="66659902" w14:textId="77777777" w:rsidR="00883EB7" w:rsidRDefault="00883EB7"/>
        </w:tc>
        <w:tc>
          <w:tcPr>
            <w:tcW w:w="1018" w:type="dxa"/>
            <w:vMerge/>
            <w:vAlign w:val="center"/>
          </w:tcPr>
          <w:p w14:paraId="62ABD33E" w14:textId="77777777" w:rsidR="00883EB7" w:rsidRDefault="00883EB7"/>
        </w:tc>
        <w:tc>
          <w:tcPr>
            <w:tcW w:w="1165" w:type="dxa"/>
            <w:vAlign w:val="center"/>
          </w:tcPr>
          <w:p w14:paraId="74D3D27A" w14:textId="77777777" w:rsidR="00883EB7" w:rsidRDefault="00071EF8">
            <w:r>
              <w:t>C8134</w:t>
            </w:r>
          </w:p>
        </w:tc>
        <w:tc>
          <w:tcPr>
            <w:tcW w:w="1160" w:type="dxa"/>
            <w:vAlign w:val="center"/>
          </w:tcPr>
          <w:p w14:paraId="7D3E942B" w14:textId="77777777" w:rsidR="00883EB7" w:rsidRDefault="00071EF8">
            <w:r>
              <w:t>8.05×3.37</w:t>
            </w:r>
          </w:p>
        </w:tc>
        <w:tc>
          <w:tcPr>
            <w:tcW w:w="962" w:type="dxa"/>
            <w:vAlign w:val="center"/>
          </w:tcPr>
          <w:p w14:paraId="64C72D94" w14:textId="77777777" w:rsidR="00883EB7" w:rsidRDefault="00071EF8">
            <w:r>
              <w:t>2,4~6,8</w:t>
            </w:r>
          </w:p>
        </w:tc>
        <w:tc>
          <w:tcPr>
            <w:tcW w:w="718" w:type="dxa"/>
            <w:vAlign w:val="center"/>
          </w:tcPr>
          <w:p w14:paraId="482C7FA0" w14:textId="77777777" w:rsidR="00883EB7" w:rsidRDefault="00071EF8">
            <w:r>
              <w:t>10</w:t>
            </w:r>
          </w:p>
        </w:tc>
        <w:tc>
          <w:tcPr>
            <w:tcW w:w="1148" w:type="dxa"/>
            <w:vAlign w:val="center"/>
          </w:tcPr>
          <w:p w14:paraId="6E28F670" w14:textId="77777777" w:rsidR="00883EB7" w:rsidRDefault="00071EF8">
            <w:r>
              <w:t>27.17</w:t>
            </w:r>
          </w:p>
        </w:tc>
        <w:tc>
          <w:tcPr>
            <w:tcW w:w="1148" w:type="dxa"/>
            <w:vAlign w:val="center"/>
          </w:tcPr>
          <w:p w14:paraId="3483144F" w14:textId="77777777" w:rsidR="00883EB7" w:rsidRDefault="00071EF8">
            <w:r>
              <w:t>271.69</w:t>
            </w:r>
          </w:p>
        </w:tc>
        <w:tc>
          <w:tcPr>
            <w:tcW w:w="1131" w:type="dxa"/>
            <w:vMerge/>
            <w:vAlign w:val="center"/>
          </w:tcPr>
          <w:p w14:paraId="23AEEAA6" w14:textId="77777777" w:rsidR="00883EB7" w:rsidRDefault="00883EB7"/>
        </w:tc>
      </w:tr>
    </w:tbl>
    <w:p w14:paraId="4D63D5A8" w14:textId="77777777" w:rsidR="00883EB7" w:rsidRDefault="00071EF8">
      <w:pPr>
        <w:pStyle w:val="2"/>
        <w:widowControl w:val="0"/>
      </w:pPr>
      <w:bookmarkStart w:id="64" w:name="_Toc185691192"/>
      <w:r>
        <w:t>可见光透射比</w:t>
      </w:r>
      <w:bookmarkEnd w:id="64"/>
    </w:p>
    <w:p w14:paraId="0A087789" w14:textId="77777777" w:rsidR="00883EB7" w:rsidRDefault="00071EF8"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 w14:paraId="01DE6CA9" w14:textId="77777777" w:rsidR="00883EB7" w:rsidRDefault="00071EF8">
      <w:pPr>
        <w:pStyle w:val="2"/>
        <w:widowControl w:val="0"/>
      </w:pPr>
      <w:bookmarkStart w:id="65" w:name="_Toc185691193"/>
      <w:r>
        <w:t>天窗</w:t>
      </w:r>
      <w:bookmarkEnd w:id="65"/>
    </w:p>
    <w:p w14:paraId="4CFB311D" w14:textId="77777777" w:rsidR="00883EB7" w:rsidRDefault="00071EF8">
      <w:pPr>
        <w:pStyle w:val="3"/>
        <w:widowControl w:val="0"/>
        <w:jc w:val="both"/>
        <w:rPr>
          <w:rFonts w:hint="eastAsia"/>
          <w:color w:val="000000"/>
        </w:rPr>
      </w:pPr>
      <w:bookmarkStart w:id="66" w:name="_Toc185691194"/>
      <w:r>
        <w:rPr>
          <w:color w:val="000000"/>
        </w:rPr>
        <w:t>天窗屋顶比</w:t>
      </w:r>
      <w:bookmarkEnd w:id="66"/>
    </w:p>
    <w:p w14:paraId="5B97F556" w14:textId="77777777" w:rsidR="00883EB7" w:rsidRDefault="00071EF8"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 w14:paraId="6FABBFE0" w14:textId="77777777" w:rsidR="00883EB7" w:rsidRDefault="00071EF8">
      <w:pPr>
        <w:pStyle w:val="3"/>
        <w:widowControl w:val="0"/>
        <w:jc w:val="both"/>
        <w:rPr>
          <w:rFonts w:hint="eastAsia"/>
          <w:color w:val="000000"/>
        </w:rPr>
      </w:pPr>
      <w:bookmarkStart w:id="67" w:name="_Toc185691195"/>
      <w:r>
        <w:rPr>
          <w:color w:val="000000"/>
        </w:rPr>
        <w:t>天窗类型</w:t>
      </w:r>
      <w:bookmarkEnd w:id="67"/>
    </w:p>
    <w:p w14:paraId="2AECFA33" w14:textId="77777777" w:rsidR="00883EB7" w:rsidRDefault="00071EF8"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 w14:paraId="604739E3" w14:textId="77777777" w:rsidR="00883EB7" w:rsidRDefault="00071EF8">
      <w:pPr>
        <w:pStyle w:val="2"/>
        <w:widowControl w:val="0"/>
      </w:pPr>
      <w:bookmarkStart w:id="68" w:name="_Toc185691196"/>
      <w:r>
        <w:t>屋顶</w:t>
      </w:r>
      <w:bookmarkEnd w:id="68"/>
    </w:p>
    <w:p w14:paraId="27849E9F" w14:textId="77777777" w:rsidR="00883EB7" w:rsidRDefault="00071EF8">
      <w:pPr>
        <w:pStyle w:val="3"/>
        <w:widowControl w:val="0"/>
        <w:jc w:val="both"/>
        <w:rPr>
          <w:rFonts w:hint="eastAsia"/>
          <w:color w:val="000000"/>
        </w:rPr>
      </w:pPr>
      <w:bookmarkStart w:id="69" w:name="_Toc185691197"/>
      <w:r>
        <w:rPr>
          <w:color w:val="000000"/>
        </w:rPr>
        <w:t>屋顶相关构造</w:t>
      </w:r>
      <w:bookmarkEnd w:id="69"/>
    </w:p>
    <w:p w14:paraId="25C5F57B" w14:textId="77777777" w:rsidR="00883EB7" w:rsidRDefault="00071EF8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屋顶构造一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83EB7" w14:paraId="04D02DB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667409B" w14:textId="77777777" w:rsidR="00883EB7" w:rsidRDefault="00071EF8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2265ABE" w14:textId="77777777" w:rsidR="00883EB7" w:rsidRDefault="00071EF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73FC1A" w14:textId="77777777" w:rsidR="00883EB7" w:rsidRDefault="00071EF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9B1316" w14:textId="77777777" w:rsidR="00883EB7" w:rsidRDefault="00071EF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8382231" w14:textId="77777777" w:rsidR="00883EB7" w:rsidRDefault="00071EF8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845431" w14:textId="77777777" w:rsidR="00883EB7" w:rsidRDefault="00071EF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B9EC3F4" w14:textId="77777777" w:rsidR="00883EB7" w:rsidRDefault="00071EF8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883EB7" w14:paraId="26CC7A66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175FF7F" w14:textId="77777777" w:rsidR="00883EB7" w:rsidRDefault="00883EB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6D79250" w14:textId="77777777" w:rsidR="00883EB7" w:rsidRDefault="00071EF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14E578" w14:textId="77777777" w:rsidR="00883EB7" w:rsidRDefault="00071EF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B427B3" w14:textId="77777777" w:rsidR="00883EB7" w:rsidRDefault="00071EF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563E8A6" w14:textId="77777777" w:rsidR="00883EB7" w:rsidRDefault="00071EF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E1146C" w14:textId="77777777" w:rsidR="00883EB7" w:rsidRDefault="00071EF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9D9778E" w14:textId="77777777" w:rsidR="00883EB7" w:rsidRDefault="00071EF8">
            <w:pPr>
              <w:jc w:val="center"/>
            </w:pPr>
            <w:r>
              <w:t>D=R*S</w:t>
            </w:r>
          </w:p>
        </w:tc>
      </w:tr>
      <w:tr w:rsidR="00883EB7" w14:paraId="73A8B008" w14:textId="77777777">
        <w:tc>
          <w:tcPr>
            <w:tcW w:w="3345" w:type="dxa"/>
            <w:vAlign w:val="center"/>
          </w:tcPr>
          <w:p w14:paraId="0D805F9E" w14:textId="77777777" w:rsidR="00883EB7" w:rsidRDefault="00071EF8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10E0EB98" w14:textId="77777777" w:rsidR="00883EB7" w:rsidRDefault="00071EF8">
            <w:r>
              <w:t>20</w:t>
            </w:r>
          </w:p>
        </w:tc>
        <w:tc>
          <w:tcPr>
            <w:tcW w:w="1075" w:type="dxa"/>
            <w:vAlign w:val="center"/>
          </w:tcPr>
          <w:p w14:paraId="1FBAECBB" w14:textId="77777777" w:rsidR="00883EB7" w:rsidRDefault="00071EF8">
            <w:r>
              <w:t>1.740</w:t>
            </w:r>
          </w:p>
        </w:tc>
        <w:tc>
          <w:tcPr>
            <w:tcW w:w="1075" w:type="dxa"/>
            <w:vAlign w:val="center"/>
          </w:tcPr>
          <w:p w14:paraId="6118727C" w14:textId="77777777" w:rsidR="00883EB7" w:rsidRDefault="00071EF8">
            <w:r>
              <w:t>17.200</w:t>
            </w:r>
          </w:p>
        </w:tc>
        <w:tc>
          <w:tcPr>
            <w:tcW w:w="848" w:type="dxa"/>
            <w:vAlign w:val="center"/>
          </w:tcPr>
          <w:p w14:paraId="01ECF3DD" w14:textId="77777777" w:rsidR="00883EB7" w:rsidRDefault="00071EF8">
            <w:r>
              <w:t>1.00</w:t>
            </w:r>
          </w:p>
        </w:tc>
        <w:tc>
          <w:tcPr>
            <w:tcW w:w="1075" w:type="dxa"/>
            <w:vAlign w:val="center"/>
          </w:tcPr>
          <w:p w14:paraId="7A541F93" w14:textId="77777777" w:rsidR="00883EB7" w:rsidRDefault="00071EF8">
            <w:r>
              <w:t>0.011</w:t>
            </w:r>
          </w:p>
        </w:tc>
        <w:tc>
          <w:tcPr>
            <w:tcW w:w="1064" w:type="dxa"/>
            <w:vAlign w:val="center"/>
          </w:tcPr>
          <w:p w14:paraId="084C56C0" w14:textId="77777777" w:rsidR="00883EB7" w:rsidRDefault="00071EF8">
            <w:r>
              <w:t>0.198</w:t>
            </w:r>
          </w:p>
        </w:tc>
      </w:tr>
      <w:tr w:rsidR="00883EB7" w14:paraId="123F237E" w14:textId="77777777">
        <w:tc>
          <w:tcPr>
            <w:tcW w:w="3345" w:type="dxa"/>
            <w:vAlign w:val="center"/>
          </w:tcPr>
          <w:p w14:paraId="29760A29" w14:textId="77777777" w:rsidR="00883EB7" w:rsidRDefault="00071EF8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3070860F" w14:textId="77777777" w:rsidR="00883EB7" w:rsidRDefault="00071EF8">
            <w:r>
              <w:t>40</w:t>
            </w:r>
          </w:p>
        </w:tc>
        <w:tc>
          <w:tcPr>
            <w:tcW w:w="1075" w:type="dxa"/>
            <w:vAlign w:val="center"/>
          </w:tcPr>
          <w:p w14:paraId="67D3CC02" w14:textId="77777777" w:rsidR="00883EB7" w:rsidRDefault="00071EF8">
            <w:r>
              <w:t>1.510</w:t>
            </w:r>
          </w:p>
        </w:tc>
        <w:tc>
          <w:tcPr>
            <w:tcW w:w="1075" w:type="dxa"/>
            <w:vAlign w:val="center"/>
          </w:tcPr>
          <w:p w14:paraId="43464B68" w14:textId="77777777" w:rsidR="00883EB7" w:rsidRDefault="00071EF8">
            <w:r>
              <w:t>15.243</w:t>
            </w:r>
          </w:p>
        </w:tc>
        <w:tc>
          <w:tcPr>
            <w:tcW w:w="848" w:type="dxa"/>
            <w:vAlign w:val="center"/>
          </w:tcPr>
          <w:p w14:paraId="7AC7B715" w14:textId="77777777" w:rsidR="00883EB7" w:rsidRDefault="00071EF8">
            <w:r>
              <w:t>1.00</w:t>
            </w:r>
          </w:p>
        </w:tc>
        <w:tc>
          <w:tcPr>
            <w:tcW w:w="1075" w:type="dxa"/>
            <w:vAlign w:val="center"/>
          </w:tcPr>
          <w:p w14:paraId="5AC7ACD2" w14:textId="77777777" w:rsidR="00883EB7" w:rsidRDefault="00071EF8">
            <w:r>
              <w:t>0.026</w:t>
            </w:r>
          </w:p>
        </w:tc>
        <w:tc>
          <w:tcPr>
            <w:tcW w:w="1064" w:type="dxa"/>
            <w:vAlign w:val="center"/>
          </w:tcPr>
          <w:p w14:paraId="393DC86F" w14:textId="77777777" w:rsidR="00883EB7" w:rsidRDefault="00071EF8">
            <w:r>
              <w:t>0.404</w:t>
            </w:r>
          </w:p>
        </w:tc>
      </w:tr>
      <w:tr w:rsidR="00883EB7" w14:paraId="7B99DEA8" w14:textId="77777777">
        <w:tc>
          <w:tcPr>
            <w:tcW w:w="3345" w:type="dxa"/>
            <w:vAlign w:val="center"/>
          </w:tcPr>
          <w:p w14:paraId="1B415219" w14:textId="77777777" w:rsidR="00883EB7" w:rsidRDefault="00071EF8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33F73AD6" w14:textId="77777777" w:rsidR="00883EB7" w:rsidRDefault="00071EF8">
            <w:r>
              <w:t>90</w:t>
            </w:r>
          </w:p>
        </w:tc>
        <w:tc>
          <w:tcPr>
            <w:tcW w:w="1075" w:type="dxa"/>
            <w:vAlign w:val="center"/>
          </w:tcPr>
          <w:p w14:paraId="2E98EE99" w14:textId="77777777" w:rsidR="00883EB7" w:rsidRDefault="00071EF8">
            <w:r>
              <w:t>0.030</w:t>
            </w:r>
          </w:p>
        </w:tc>
        <w:tc>
          <w:tcPr>
            <w:tcW w:w="1075" w:type="dxa"/>
            <w:vAlign w:val="center"/>
          </w:tcPr>
          <w:p w14:paraId="3C0628AB" w14:textId="77777777" w:rsidR="00883EB7" w:rsidRDefault="00071EF8">
            <w:r>
              <w:t>0.320</w:t>
            </w:r>
          </w:p>
        </w:tc>
        <w:tc>
          <w:tcPr>
            <w:tcW w:w="848" w:type="dxa"/>
            <w:vAlign w:val="center"/>
          </w:tcPr>
          <w:p w14:paraId="5352EDBB" w14:textId="77777777" w:rsidR="00883EB7" w:rsidRDefault="00071EF8">
            <w:r>
              <w:t>1.10</w:t>
            </w:r>
          </w:p>
        </w:tc>
        <w:tc>
          <w:tcPr>
            <w:tcW w:w="1075" w:type="dxa"/>
            <w:vAlign w:val="center"/>
          </w:tcPr>
          <w:p w14:paraId="2F76EEF5" w14:textId="77777777" w:rsidR="00883EB7" w:rsidRDefault="00071EF8">
            <w:r>
              <w:t>2.727</w:t>
            </w:r>
          </w:p>
        </w:tc>
        <w:tc>
          <w:tcPr>
            <w:tcW w:w="1064" w:type="dxa"/>
            <w:vAlign w:val="center"/>
          </w:tcPr>
          <w:p w14:paraId="00BA068C" w14:textId="77777777" w:rsidR="00883EB7" w:rsidRDefault="00071EF8">
            <w:r>
              <w:t>0.960</w:t>
            </w:r>
          </w:p>
        </w:tc>
      </w:tr>
      <w:tr w:rsidR="00883EB7" w14:paraId="7BB96262" w14:textId="77777777">
        <w:tc>
          <w:tcPr>
            <w:tcW w:w="3345" w:type="dxa"/>
            <w:vAlign w:val="center"/>
          </w:tcPr>
          <w:p w14:paraId="58FFBCE8" w14:textId="77777777" w:rsidR="00883EB7" w:rsidRDefault="00071EF8">
            <w:r>
              <w:t>轻骨料混凝土</w:t>
            </w:r>
            <w:r>
              <w:t>(</w:t>
            </w:r>
            <w:r>
              <w:t>找坡层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5FEE89F" w14:textId="77777777" w:rsidR="00883EB7" w:rsidRDefault="00071EF8">
            <w:r>
              <w:t>30</w:t>
            </w:r>
          </w:p>
        </w:tc>
        <w:tc>
          <w:tcPr>
            <w:tcW w:w="1075" w:type="dxa"/>
            <w:vAlign w:val="center"/>
          </w:tcPr>
          <w:p w14:paraId="7F2EFB84" w14:textId="77777777" w:rsidR="00883EB7" w:rsidRDefault="00071EF8">
            <w:r>
              <w:t>0.300</w:t>
            </w:r>
          </w:p>
        </w:tc>
        <w:tc>
          <w:tcPr>
            <w:tcW w:w="1075" w:type="dxa"/>
            <w:vAlign w:val="center"/>
          </w:tcPr>
          <w:p w14:paraId="4873FC66" w14:textId="77777777" w:rsidR="00883EB7" w:rsidRDefault="00071EF8">
            <w:r>
              <w:t>5.000</w:t>
            </w:r>
          </w:p>
        </w:tc>
        <w:tc>
          <w:tcPr>
            <w:tcW w:w="848" w:type="dxa"/>
            <w:vAlign w:val="center"/>
          </w:tcPr>
          <w:p w14:paraId="24A6C23A" w14:textId="77777777" w:rsidR="00883EB7" w:rsidRDefault="00071EF8">
            <w:r>
              <w:t>1.50</w:t>
            </w:r>
          </w:p>
        </w:tc>
        <w:tc>
          <w:tcPr>
            <w:tcW w:w="1075" w:type="dxa"/>
            <w:vAlign w:val="center"/>
          </w:tcPr>
          <w:p w14:paraId="2C75F780" w14:textId="77777777" w:rsidR="00883EB7" w:rsidRDefault="00071EF8">
            <w:r>
              <w:t>0.067</w:t>
            </w:r>
          </w:p>
        </w:tc>
        <w:tc>
          <w:tcPr>
            <w:tcW w:w="1064" w:type="dxa"/>
            <w:vAlign w:val="center"/>
          </w:tcPr>
          <w:p w14:paraId="44A4A777" w14:textId="77777777" w:rsidR="00883EB7" w:rsidRDefault="00071EF8">
            <w:r>
              <w:t>0.500</w:t>
            </w:r>
          </w:p>
        </w:tc>
      </w:tr>
      <w:tr w:rsidR="00883EB7" w14:paraId="07C6D13E" w14:textId="77777777">
        <w:tc>
          <w:tcPr>
            <w:tcW w:w="3345" w:type="dxa"/>
            <w:vAlign w:val="center"/>
          </w:tcPr>
          <w:p w14:paraId="120047DC" w14:textId="77777777" w:rsidR="00883EB7" w:rsidRDefault="00071EF8">
            <w:r>
              <w:t>钢筋混凝土</w:t>
            </w:r>
          </w:p>
        </w:tc>
        <w:tc>
          <w:tcPr>
            <w:tcW w:w="848" w:type="dxa"/>
            <w:vAlign w:val="center"/>
          </w:tcPr>
          <w:p w14:paraId="2FD178F2" w14:textId="77777777" w:rsidR="00883EB7" w:rsidRDefault="00071EF8">
            <w:r>
              <w:t>120</w:t>
            </w:r>
          </w:p>
        </w:tc>
        <w:tc>
          <w:tcPr>
            <w:tcW w:w="1075" w:type="dxa"/>
            <w:vAlign w:val="center"/>
          </w:tcPr>
          <w:p w14:paraId="1219B455" w14:textId="77777777" w:rsidR="00883EB7" w:rsidRDefault="00071EF8">
            <w:r>
              <w:t>1.740</w:t>
            </w:r>
          </w:p>
        </w:tc>
        <w:tc>
          <w:tcPr>
            <w:tcW w:w="1075" w:type="dxa"/>
            <w:vAlign w:val="center"/>
          </w:tcPr>
          <w:p w14:paraId="7F27E13D" w14:textId="77777777" w:rsidR="00883EB7" w:rsidRDefault="00071EF8">
            <w:r>
              <w:t>17.200</w:t>
            </w:r>
          </w:p>
        </w:tc>
        <w:tc>
          <w:tcPr>
            <w:tcW w:w="848" w:type="dxa"/>
            <w:vAlign w:val="center"/>
          </w:tcPr>
          <w:p w14:paraId="37F8E27D" w14:textId="77777777" w:rsidR="00883EB7" w:rsidRDefault="00071EF8">
            <w:r>
              <w:t>1.00</w:t>
            </w:r>
          </w:p>
        </w:tc>
        <w:tc>
          <w:tcPr>
            <w:tcW w:w="1075" w:type="dxa"/>
            <w:vAlign w:val="center"/>
          </w:tcPr>
          <w:p w14:paraId="62159CAA" w14:textId="77777777" w:rsidR="00883EB7" w:rsidRDefault="00071EF8">
            <w:r>
              <w:t>0.069</w:t>
            </w:r>
          </w:p>
        </w:tc>
        <w:tc>
          <w:tcPr>
            <w:tcW w:w="1064" w:type="dxa"/>
            <w:vAlign w:val="center"/>
          </w:tcPr>
          <w:p w14:paraId="72281BFE" w14:textId="77777777" w:rsidR="00883EB7" w:rsidRDefault="00071EF8">
            <w:r>
              <w:t>1.186</w:t>
            </w:r>
          </w:p>
        </w:tc>
      </w:tr>
      <w:tr w:rsidR="00883EB7" w14:paraId="4C335F7C" w14:textId="77777777">
        <w:tc>
          <w:tcPr>
            <w:tcW w:w="3345" w:type="dxa"/>
            <w:vAlign w:val="center"/>
          </w:tcPr>
          <w:p w14:paraId="7155F5A3" w14:textId="77777777" w:rsidR="00883EB7" w:rsidRDefault="00071EF8">
            <w:r>
              <w:t>混合砂浆</w:t>
            </w:r>
          </w:p>
        </w:tc>
        <w:tc>
          <w:tcPr>
            <w:tcW w:w="848" w:type="dxa"/>
            <w:vAlign w:val="center"/>
          </w:tcPr>
          <w:p w14:paraId="09BD5E50" w14:textId="77777777" w:rsidR="00883EB7" w:rsidRDefault="00071EF8">
            <w:r>
              <w:t>20</w:t>
            </w:r>
          </w:p>
        </w:tc>
        <w:tc>
          <w:tcPr>
            <w:tcW w:w="1075" w:type="dxa"/>
            <w:vAlign w:val="center"/>
          </w:tcPr>
          <w:p w14:paraId="40D7CC59" w14:textId="77777777" w:rsidR="00883EB7" w:rsidRDefault="00071EF8">
            <w:r>
              <w:t>0.870</w:t>
            </w:r>
          </w:p>
        </w:tc>
        <w:tc>
          <w:tcPr>
            <w:tcW w:w="1075" w:type="dxa"/>
            <w:vAlign w:val="center"/>
          </w:tcPr>
          <w:p w14:paraId="31C74F65" w14:textId="77777777" w:rsidR="00883EB7" w:rsidRDefault="00071EF8">
            <w:r>
              <w:t>10.750</w:t>
            </w:r>
          </w:p>
        </w:tc>
        <w:tc>
          <w:tcPr>
            <w:tcW w:w="848" w:type="dxa"/>
            <w:vAlign w:val="center"/>
          </w:tcPr>
          <w:p w14:paraId="463DA018" w14:textId="77777777" w:rsidR="00883EB7" w:rsidRDefault="00071EF8">
            <w:r>
              <w:t>1.00</w:t>
            </w:r>
          </w:p>
        </w:tc>
        <w:tc>
          <w:tcPr>
            <w:tcW w:w="1075" w:type="dxa"/>
            <w:vAlign w:val="center"/>
          </w:tcPr>
          <w:p w14:paraId="4533A0B8" w14:textId="77777777" w:rsidR="00883EB7" w:rsidRDefault="00071EF8">
            <w:r>
              <w:t>0.023</w:t>
            </w:r>
          </w:p>
        </w:tc>
        <w:tc>
          <w:tcPr>
            <w:tcW w:w="1064" w:type="dxa"/>
            <w:vAlign w:val="center"/>
          </w:tcPr>
          <w:p w14:paraId="68A9912D" w14:textId="77777777" w:rsidR="00883EB7" w:rsidRDefault="00071EF8">
            <w:r>
              <w:t>0.247</w:t>
            </w:r>
          </w:p>
        </w:tc>
      </w:tr>
      <w:tr w:rsidR="00883EB7" w14:paraId="61B8DAA6" w14:textId="77777777">
        <w:tc>
          <w:tcPr>
            <w:tcW w:w="3345" w:type="dxa"/>
            <w:vAlign w:val="center"/>
          </w:tcPr>
          <w:p w14:paraId="69E306B7" w14:textId="77777777" w:rsidR="00883EB7" w:rsidRDefault="00071EF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5857F2F" w14:textId="77777777" w:rsidR="00883EB7" w:rsidRDefault="00071EF8">
            <w:r>
              <w:t>320</w:t>
            </w:r>
          </w:p>
        </w:tc>
        <w:tc>
          <w:tcPr>
            <w:tcW w:w="1075" w:type="dxa"/>
            <w:vAlign w:val="center"/>
          </w:tcPr>
          <w:p w14:paraId="2D6D0CB6" w14:textId="77777777" w:rsidR="00883EB7" w:rsidRDefault="00071EF8">
            <w:r>
              <w:t>－</w:t>
            </w:r>
          </w:p>
        </w:tc>
        <w:tc>
          <w:tcPr>
            <w:tcW w:w="1075" w:type="dxa"/>
            <w:vAlign w:val="center"/>
          </w:tcPr>
          <w:p w14:paraId="4B8D6567" w14:textId="77777777" w:rsidR="00883EB7" w:rsidRDefault="00071EF8">
            <w:r>
              <w:t>－</w:t>
            </w:r>
          </w:p>
        </w:tc>
        <w:tc>
          <w:tcPr>
            <w:tcW w:w="848" w:type="dxa"/>
            <w:vAlign w:val="center"/>
          </w:tcPr>
          <w:p w14:paraId="0A77FE9B" w14:textId="77777777" w:rsidR="00883EB7" w:rsidRDefault="00071EF8">
            <w:r>
              <w:t>－</w:t>
            </w:r>
          </w:p>
        </w:tc>
        <w:tc>
          <w:tcPr>
            <w:tcW w:w="1075" w:type="dxa"/>
            <w:vAlign w:val="center"/>
          </w:tcPr>
          <w:p w14:paraId="386F4026" w14:textId="77777777" w:rsidR="00883EB7" w:rsidRDefault="00071EF8">
            <w:r>
              <w:t>2.924</w:t>
            </w:r>
          </w:p>
        </w:tc>
        <w:tc>
          <w:tcPr>
            <w:tcW w:w="1064" w:type="dxa"/>
            <w:vAlign w:val="center"/>
          </w:tcPr>
          <w:p w14:paraId="1EFCC25B" w14:textId="77777777" w:rsidR="00883EB7" w:rsidRDefault="00071EF8">
            <w:r>
              <w:t>3.495</w:t>
            </w:r>
          </w:p>
        </w:tc>
      </w:tr>
      <w:tr w:rsidR="00883EB7" w14:paraId="2BDDA1A7" w14:textId="77777777">
        <w:tc>
          <w:tcPr>
            <w:tcW w:w="3345" w:type="dxa"/>
            <w:shd w:val="clear" w:color="auto" w:fill="E6E6E6"/>
            <w:vAlign w:val="center"/>
          </w:tcPr>
          <w:p w14:paraId="0BA8F7FC" w14:textId="77777777" w:rsidR="00883EB7" w:rsidRDefault="00071EF8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6C3E44AD" w14:textId="77777777" w:rsidR="00883EB7" w:rsidRDefault="00071EF8">
            <w:pPr>
              <w:jc w:val="center"/>
            </w:pPr>
            <w:r>
              <w:t>0.48[</w:t>
            </w:r>
            <w:r>
              <w:t>默认</w:t>
            </w:r>
            <w:r>
              <w:t>]</w:t>
            </w:r>
          </w:p>
        </w:tc>
      </w:tr>
      <w:tr w:rsidR="00883EB7" w14:paraId="39B37484" w14:textId="77777777">
        <w:tc>
          <w:tcPr>
            <w:tcW w:w="3345" w:type="dxa"/>
            <w:shd w:val="clear" w:color="auto" w:fill="E6E6E6"/>
            <w:vAlign w:val="center"/>
          </w:tcPr>
          <w:p w14:paraId="708F406F" w14:textId="77777777" w:rsidR="00883EB7" w:rsidRDefault="00071EF8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42A7C814" w14:textId="77777777" w:rsidR="00883EB7" w:rsidRDefault="00071EF8">
            <w:pPr>
              <w:jc w:val="center"/>
            </w:pPr>
            <w:r>
              <w:t>0.33</w:t>
            </w:r>
          </w:p>
        </w:tc>
      </w:tr>
    </w:tbl>
    <w:p w14:paraId="3489D035" w14:textId="77777777" w:rsidR="00883EB7" w:rsidRDefault="00071EF8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屋顶防火隔离带构造一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83EB7" w14:paraId="4A9736FD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6055C72" w14:textId="77777777" w:rsidR="00883EB7" w:rsidRDefault="00071EF8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6B83710" w14:textId="77777777" w:rsidR="00883EB7" w:rsidRDefault="00071EF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253CC0" w14:textId="77777777" w:rsidR="00883EB7" w:rsidRDefault="00071EF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39866B8" w14:textId="77777777" w:rsidR="00883EB7" w:rsidRDefault="00071EF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8A979EE" w14:textId="77777777" w:rsidR="00883EB7" w:rsidRDefault="00071EF8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B79E8B" w14:textId="77777777" w:rsidR="00883EB7" w:rsidRDefault="00071EF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749F05E" w14:textId="77777777" w:rsidR="00883EB7" w:rsidRDefault="00071EF8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883EB7" w14:paraId="41B6585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62576E1" w14:textId="77777777" w:rsidR="00883EB7" w:rsidRDefault="00883EB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64E6FF5" w14:textId="77777777" w:rsidR="00883EB7" w:rsidRDefault="00071EF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29B1CB" w14:textId="77777777" w:rsidR="00883EB7" w:rsidRDefault="00071EF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967D87" w14:textId="77777777" w:rsidR="00883EB7" w:rsidRDefault="00071EF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45A9A81" w14:textId="77777777" w:rsidR="00883EB7" w:rsidRDefault="00071EF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E62773" w14:textId="77777777" w:rsidR="00883EB7" w:rsidRDefault="00071EF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2841F6D" w14:textId="77777777" w:rsidR="00883EB7" w:rsidRDefault="00071EF8">
            <w:pPr>
              <w:jc w:val="center"/>
            </w:pPr>
            <w:r>
              <w:t>D=R*S</w:t>
            </w:r>
          </w:p>
        </w:tc>
      </w:tr>
      <w:tr w:rsidR="00883EB7" w14:paraId="6D01BB16" w14:textId="77777777">
        <w:tc>
          <w:tcPr>
            <w:tcW w:w="3345" w:type="dxa"/>
            <w:vAlign w:val="center"/>
          </w:tcPr>
          <w:p w14:paraId="0B68B15E" w14:textId="77777777" w:rsidR="00883EB7" w:rsidRDefault="00071EF8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4A6924DC" w14:textId="77777777" w:rsidR="00883EB7" w:rsidRDefault="00071EF8">
            <w:r>
              <w:t>20</w:t>
            </w:r>
          </w:p>
        </w:tc>
        <w:tc>
          <w:tcPr>
            <w:tcW w:w="1075" w:type="dxa"/>
            <w:vAlign w:val="center"/>
          </w:tcPr>
          <w:p w14:paraId="3EB7F13A" w14:textId="77777777" w:rsidR="00883EB7" w:rsidRDefault="00071EF8">
            <w:r>
              <w:t>1.740</w:t>
            </w:r>
          </w:p>
        </w:tc>
        <w:tc>
          <w:tcPr>
            <w:tcW w:w="1075" w:type="dxa"/>
            <w:vAlign w:val="center"/>
          </w:tcPr>
          <w:p w14:paraId="31AE07BA" w14:textId="77777777" w:rsidR="00883EB7" w:rsidRDefault="00071EF8">
            <w:r>
              <w:t>17.200</w:t>
            </w:r>
          </w:p>
        </w:tc>
        <w:tc>
          <w:tcPr>
            <w:tcW w:w="848" w:type="dxa"/>
            <w:vAlign w:val="center"/>
          </w:tcPr>
          <w:p w14:paraId="7C6B333F" w14:textId="77777777" w:rsidR="00883EB7" w:rsidRDefault="00071EF8">
            <w:r>
              <w:t>1.00</w:t>
            </w:r>
          </w:p>
        </w:tc>
        <w:tc>
          <w:tcPr>
            <w:tcW w:w="1075" w:type="dxa"/>
            <w:vAlign w:val="center"/>
          </w:tcPr>
          <w:p w14:paraId="3799FF6F" w14:textId="77777777" w:rsidR="00883EB7" w:rsidRDefault="00071EF8">
            <w:r>
              <w:t>0.011</w:t>
            </w:r>
          </w:p>
        </w:tc>
        <w:tc>
          <w:tcPr>
            <w:tcW w:w="1064" w:type="dxa"/>
            <w:vAlign w:val="center"/>
          </w:tcPr>
          <w:p w14:paraId="29E90F6E" w14:textId="77777777" w:rsidR="00883EB7" w:rsidRDefault="00071EF8">
            <w:r>
              <w:t>0.198</w:t>
            </w:r>
          </w:p>
        </w:tc>
      </w:tr>
      <w:tr w:rsidR="00883EB7" w14:paraId="78EEC368" w14:textId="77777777">
        <w:tc>
          <w:tcPr>
            <w:tcW w:w="3345" w:type="dxa"/>
            <w:vAlign w:val="center"/>
          </w:tcPr>
          <w:p w14:paraId="767329CF" w14:textId="77777777" w:rsidR="00883EB7" w:rsidRDefault="00071EF8">
            <w:r>
              <w:t>胶粉聚苯颗粒保温浆料</w:t>
            </w:r>
          </w:p>
        </w:tc>
        <w:tc>
          <w:tcPr>
            <w:tcW w:w="848" w:type="dxa"/>
            <w:vAlign w:val="center"/>
          </w:tcPr>
          <w:p w14:paraId="3B17DCEA" w14:textId="77777777" w:rsidR="00883EB7" w:rsidRDefault="00071EF8">
            <w:r>
              <w:t>20</w:t>
            </w:r>
          </w:p>
        </w:tc>
        <w:tc>
          <w:tcPr>
            <w:tcW w:w="1075" w:type="dxa"/>
            <w:vAlign w:val="center"/>
          </w:tcPr>
          <w:p w14:paraId="1D82DA72" w14:textId="77777777" w:rsidR="00883EB7" w:rsidRDefault="00071EF8">
            <w:r>
              <w:t>0.070</w:t>
            </w:r>
          </w:p>
        </w:tc>
        <w:tc>
          <w:tcPr>
            <w:tcW w:w="1075" w:type="dxa"/>
            <w:vAlign w:val="center"/>
          </w:tcPr>
          <w:p w14:paraId="40030E4C" w14:textId="77777777" w:rsidR="00883EB7" w:rsidRDefault="00071EF8">
            <w:r>
              <w:t>0.920</w:t>
            </w:r>
          </w:p>
        </w:tc>
        <w:tc>
          <w:tcPr>
            <w:tcW w:w="848" w:type="dxa"/>
            <w:vAlign w:val="center"/>
          </w:tcPr>
          <w:p w14:paraId="50484D01" w14:textId="77777777" w:rsidR="00883EB7" w:rsidRDefault="00071EF8">
            <w:r>
              <w:t>1.20</w:t>
            </w:r>
          </w:p>
        </w:tc>
        <w:tc>
          <w:tcPr>
            <w:tcW w:w="1075" w:type="dxa"/>
            <w:vAlign w:val="center"/>
          </w:tcPr>
          <w:p w14:paraId="00BEFF93" w14:textId="77777777" w:rsidR="00883EB7" w:rsidRDefault="00071EF8">
            <w:r>
              <w:t>0.238</w:t>
            </w:r>
          </w:p>
        </w:tc>
        <w:tc>
          <w:tcPr>
            <w:tcW w:w="1064" w:type="dxa"/>
            <w:vAlign w:val="center"/>
          </w:tcPr>
          <w:p w14:paraId="3A5F6692" w14:textId="77777777" w:rsidR="00883EB7" w:rsidRDefault="00071EF8">
            <w:r>
              <w:t>0.263</w:t>
            </w:r>
          </w:p>
        </w:tc>
      </w:tr>
      <w:tr w:rsidR="00883EB7" w14:paraId="335E8723" w14:textId="77777777">
        <w:tc>
          <w:tcPr>
            <w:tcW w:w="3345" w:type="dxa"/>
            <w:vAlign w:val="center"/>
          </w:tcPr>
          <w:p w14:paraId="7ACB6650" w14:textId="77777777" w:rsidR="00883EB7" w:rsidRDefault="00071EF8">
            <w:r>
              <w:t>胶粉聚苯颗粒保温浆料</w:t>
            </w:r>
          </w:p>
        </w:tc>
        <w:tc>
          <w:tcPr>
            <w:tcW w:w="848" w:type="dxa"/>
            <w:vAlign w:val="center"/>
          </w:tcPr>
          <w:p w14:paraId="6820FCE0" w14:textId="77777777" w:rsidR="00883EB7" w:rsidRDefault="00071EF8">
            <w:r>
              <w:t>20</w:t>
            </w:r>
          </w:p>
        </w:tc>
        <w:tc>
          <w:tcPr>
            <w:tcW w:w="1075" w:type="dxa"/>
            <w:vAlign w:val="center"/>
          </w:tcPr>
          <w:p w14:paraId="54921A48" w14:textId="77777777" w:rsidR="00883EB7" w:rsidRDefault="00071EF8">
            <w:r>
              <w:t>0.070</w:t>
            </w:r>
          </w:p>
        </w:tc>
        <w:tc>
          <w:tcPr>
            <w:tcW w:w="1075" w:type="dxa"/>
            <w:vAlign w:val="center"/>
          </w:tcPr>
          <w:p w14:paraId="04070E22" w14:textId="77777777" w:rsidR="00883EB7" w:rsidRDefault="00071EF8">
            <w:r>
              <w:t>0.920</w:t>
            </w:r>
          </w:p>
        </w:tc>
        <w:tc>
          <w:tcPr>
            <w:tcW w:w="848" w:type="dxa"/>
            <w:vAlign w:val="center"/>
          </w:tcPr>
          <w:p w14:paraId="1DB5D6E4" w14:textId="77777777" w:rsidR="00883EB7" w:rsidRDefault="00071EF8">
            <w:r>
              <w:t>1.00</w:t>
            </w:r>
          </w:p>
        </w:tc>
        <w:tc>
          <w:tcPr>
            <w:tcW w:w="1075" w:type="dxa"/>
            <w:vAlign w:val="center"/>
          </w:tcPr>
          <w:p w14:paraId="6401A691" w14:textId="77777777" w:rsidR="00883EB7" w:rsidRDefault="00071EF8">
            <w:r>
              <w:t>0.286</w:t>
            </w:r>
          </w:p>
        </w:tc>
        <w:tc>
          <w:tcPr>
            <w:tcW w:w="1064" w:type="dxa"/>
            <w:vAlign w:val="center"/>
          </w:tcPr>
          <w:p w14:paraId="2E5FFC4B" w14:textId="77777777" w:rsidR="00883EB7" w:rsidRDefault="00071EF8">
            <w:r>
              <w:t>0.263</w:t>
            </w:r>
          </w:p>
        </w:tc>
      </w:tr>
      <w:tr w:rsidR="00883EB7" w14:paraId="6BA8A448" w14:textId="77777777">
        <w:tc>
          <w:tcPr>
            <w:tcW w:w="3345" w:type="dxa"/>
            <w:vAlign w:val="center"/>
          </w:tcPr>
          <w:p w14:paraId="4C7324E7" w14:textId="77777777" w:rsidR="00883EB7" w:rsidRDefault="00071EF8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785B8DED" w14:textId="77777777" w:rsidR="00883EB7" w:rsidRDefault="00071EF8">
            <w:r>
              <w:t>20</w:t>
            </w:r>
          </w:p>
        </w:tc>
        <w:tc>
          <w:tcPr>
            <w:tcW w:w="1075" w:type="dxa"/>
            <w:vAlign w:val="center"/>
          </w:tcPr>
          <w:p w14:paraId="6B60BF65" w14:textId="77777777" w:rsidR="00883EB7" w:rsidRDefault="00071EF8">
            <w:r>
              <w:t>1.740</w:t>
            </w:r>
          </w:p>
        </w:tc>
        <w:tc>
          <w:tcPr>
            <w:tcW w:w="1075" w:type="dxa"/>
            <w:vAlign w:val="center"/>
          </w:tcPr>
          <w:p w14:paraId="799B8118" w14:textId="77777777" w:rsidR="00883EB7" w:rsidRDefault="00071EF8">
            <w:r>
              <w:t>17.200</w:t>
            </w:r>
          </w:p>
        </w:tc>
        <w:tc>
          <w:tcPr>
            <w:tcW w:w="848" w:type="dxa"/>
            <w:vAlign w:val="center"/>
          </w:tcPr>
          <w:p w14:paraId="5DB47C37" w14:textId="77777777" w:rsidR="00883EB7" w:rsidRDefault="00071EF8">
            <w:r>
              <w:t>1.00</w:t>
            </w:r>
          </w:p>
        </w:tc>
        <w:tc>
          <w:tcPr>
            <w:tcW w:w="1075" w:type="dxa"/>
            <w:vAlign w:val="center"/>
          </w:tcPr>
          <w:p w14:paraId="700E259D" w14:textId="77777777" w:rsidR="00883EB7" w:rsidRDefault="00071EF8">
            <w:r>
              <w:t>0.011</w:t>
            </w:r>
          </w:p>
        </w:tc>
        <w:tc>
          <w:tcPr>
            <w:tcW w:w="1064" w:type="dxa"/>
            <w:vAlign w:val="center"/>
          </w:tcPr>
          <w:p w14:paraId="69C5FDDB" w14:textId="77777777" w:rsidR="00883EB7" w:rsidRDefault="00071EF8">
            <w:r>
              <w:t>0.198</w:t>
            </w:r>
          </w:p>
        </w:tc>
      </w:tr>
      <w:tr w:rsidR="00883EB7" w14:paraId="7B92BE85" w14:textId="77777777">
        <w:tc>
          <w:tcPr>
            <w:tcW w:w="3345" w:type="dxa"/>
            <w:vAlign w:val="center"/>
          </w:tcPr>
          <w:p w14:paraId="3FB3434F" w14:textId="77777777" w:rsidR="00883EB7" w:rsidRDefault="00071EF8">
            <w:r>
              <w:t>钢筋混凝土</w:t>
            </w:r>
          </w:p>
        </w:tc>
        <w:tc>
          <w:tcPr>
            <w:tcW w:w="848" w:type="dxa"/>
            <w:vAlign w:val="center"/>
          </w:tcPr>
          <w:p w14:paraId="5B2A0FEE" w14:textId="77777777" w:rsidR="00883EB7" w:rsidRDefault="00071EF8">
            <w:r>
              <w:t>200</w:t>
            </w:r>
          </w:p>
        </w:tc>
        <w:tc>
          <w:tcPr>
            <w:tcW w:w="1075" w:type="dxa"/>
            <w:vAlign w:val="center"/>
          </w:tcPr>
          <w:p w14:paraId="77B1FC51" w14:textId="77777777" w:rsidR="00883EB7" w:rsidRDefault="00071EF8">
            <w:r>
              <w:t>1.740</w:t>
            </w:r>
          </w:p>
        </w:tc>
        <w:tc>
          <w:tcPr>
            <w:tcW w:w="1075" w:type="dxa"/>
            <w:vAlign w:val="center"/>
          </w:tcPr>
          <w:p w14:paraId="0229ADFC" w14:textId="77777777" w:rsidR="00883EB7" w:rsidRDefault="00071EF8">
            <w:r>
              <w:t>17.200</w:t>
            </w:r>
          </w:p>
        </w:tc>
        <w:tc>
          <w:tcPr>
            <w:tcW w:w="848" w:type="dxa"/>
            <w:vAlign w:val="center"/>
          </w:tcPr>
          <w:p w14:paraId="14044815" w14:textId="77777777" w:rsidR="00883EB7" w:rsidRDefault="00071EF8">
            <w:r>
              <w:t>1.00</w:t>
            </w:r>
          </w:p>
        </w:tc>
        <w:tc>
          <w:tcPr>
            <w:tcW w:w="1075" w:type="dxa"/>
            <w:vAlign w:val="center"/>
          </w:tcPr>
          <w:p w14:paraId="034E1591" w14:textId="77777777" w:rsidR="00883EB7" w:rsidRDefault="00071EF8">
            <w:r>
              <w:t>0.115</w:t>
            </w:r>
          </w:p>
        </w:tc>
        <w:tc>
          <w:tcPr>
            <w:tcW w:w="1064" w:type="dxa"/>
            <w:vAlign w:val="center"/>
          </w:tcPr>
          <w:p w14:paraId="659E0E2D" w14:textId="77777777" w:rsidR="00883EB7" w:rsidRDefault="00071EF8">
            <w:r>
              <w:t>1.977</w:t>
            </w:r>
          </w:p>
        </w:tc>
      </w:tr>
      <w:tr w:rsidR="00883EB7" w14:paraId="6EBE229A" w14:textId="77777777">
        <w:tc>
          <w:tcPr>
            <w:tcW w:w="3345" w:type="dxa"/>
            <w:vAlign w:val="center"/>
          </w:tcPr>
          <w:p w14:paraId="47A3F3EB" w14:textId="77777777" w:rsidR="00883EB7" w:rsidRDefault="00071EF8">
            <w:r>
              <w:lastRenderedPageBreak/>
              <w:t>混合砂浆</w:t>
            </w:r>
          </w:p>
        </w:tc>
        <w:tc>
          <w:tcPr>
            <w:tcW w:w="848" w:type="dxa"/>
            <w:vAlign w:val="center"/>
          </w:tcPr>
          <w:p w14:paraId="77D16518" w14:textId="77777777" w:rsidR="00883EB7" w:rsidRDefault="00071EF8">
            <w:r>
              <w:t>20</w:t>
            </w:r>
          </w:p>
        </w:tc>
        <w:tc>
          <w:tcPr>
            <w:tcW w:w="1075" w:type="dxa"/>
            <w:vAlign w:val="center"/>
          </w:tcPr>
          <w:p w14:paraId="37204B0C" w14:textId="77777777" w:rsidR="00883EB7" w:rsidRDefault="00071EF8">
            <w:r>
              <w:t>0.870</w:t>
            </w:r>
          </w:p>
        </w:tc>
        <w:tc>
          <w:tcPr>
            <w:tcW w:w="1075" w:type="dxa"/>
            <w:vAlign w:val="center"/>
          </w:tcPr>
          <w:p w14:paraId="6CEBD29D" w14:textId="77777777" w:rsidR="00883EB7" w:rsidRDefault="00071EF8">
            <w:r>
              <w:t>10.750</w:t>
            </w:r>
          </w:p>
        </w:tc>
        <w:tc>
          <w:tcPr>
            <w:tcW w:w="848" w:type="dxa"/>
            <w:vAlign w:val="center"/>
          </w:tcPr>
          <w:p w14:paraId="2DFBC746" w14:textId="77777777" w:rsidR="00883EB7" w:rsidRDefault="00071EF8">
            <w:r>
              <w:t>1.00</w:t>
            </w:r>
          </w:p>
        </w:tc>
        <w:tc>
          <w:tcPr>
            <w:tcW w:w="1075" w:type="dxa"/>
            <w:vAlign w:val="center"/>
          </w:tcPr>
          <w:p w14:paraId="2F18942F" w14:textId="77777777" w:rsidR="00883EB7" w:rsidRDefault="00071EF8">
            <w:r>
              <w:t>0.023</w:t>
            </w:r>
          </w:p>
        </w:tc>
        <w:tc>
          <w:tcPr>
            <w:tcW w:w="1064" w:type="dxa"/>
            <w:vAlign w:val="center"/>
          </w:tcPr>
          <w:p w14:paraId="5CF99B0D" w14:textId="77777777" w:rsidR="00883EB7" w:rsidRDefault="00071EF8">
            <w:r>
              <w:t>0.247</w:t>
            </w:r>
          </w:p>
        </w:tc>
      </w:tr>
      <w:tr w:rsidR="00883EB7" w14:paraId="668C293B" w14:textId="77777777">
        <w:tc>
          <w:tcPr>
            <w:tcW w:w="3345" w:type="dxa"/>
            <w:vAlign w:val="center"/>
          </w:tcPr>
          <w:p w14:paraId="0F4268D5" w14:textId="77777777" w:rsidR="00883EB7" w:rsidRDefault="00071EF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1BC62AA" w14:textId="77777777" w:rsidR="00883EB7" w:rsidRDefault="00071EF8">
            <w:r>
              <w:t>300</w:t>
            </w:r>
          </w:p>
        </w:tc>
        <w:tc>
          <w:tcPr>
            <w:tcW w:w="1075" w:type="dxa"/>
            <w:vAlign w:val="center"/>
          </w:tcPr>
          <w:p w14:paraId="3321B879" w14:textId="77777777" w:rsidR="00883EB7" w:rsidRDefault="00071EF8">
            <w:r>
              <w:t>－</w:t>
            </w:r>
          </w:p>
        </w:tc>
        <w:tc>
          <w:tcPr>
            <w:tcW w:w="1075" w:type="dxa"/>
            <w:vAlign w:val="center"/>
          </w:tcPr>
          <w:p w14:paraId="2FAED3F3" w14:textId="77777777" w:rsidR="00883EB7" w:rsidRDefault="00071EF8">
            <w:r>
              <w:t>－</w:t>
            </w:r>
          </w:p>
        </w:tc>
        <w:tc>
          <w:tcPr>
            <w:tcW w:w="848" w:type="dxa"/>
            <w:vAlign w:val="center"/>
          </w:tcPr>
          <w:p w14:paraId="6105E186" w14:textId="77777777" w:rsidR="00883EB7" w:rsidRDefault="00071EF8">
            <w:r>
              <w:t>－</w:t>
            </w:r>
          </w:p>
        </w:tc>
        <w:tc>
          <w:tcPr>
            <w:tcW w:w="1075" w:type="dxa"/>
            <w:vAlign w:val="center"/>
          </w:tcPr>
          <w:p w14:paraId="39A9C020" w14:textId="77777777" w:rsidR="00883EB7" w:rsidRDefault="00071EF8">
            <w:r>
              <w:t>0.685</w:t>
            </w:r>
          </w:p>
        </w:tc>
        <w:tc>
          <w:tcPr>
            <w:tcW w:w="1064" w:type="dxa"/>
            <w:vAlign w:val="center"/>
          </w:tcPr>
          <w:p w14:paraId="403C5B6D" w14:textId="77777777" w:rsidR="00883EB7" w:rsidRDefault="00071EF8">
            <w:r>
              <w:t>3.145</w:t>
            </w:r>
          </w:p>
        </w:tc>
      </w:tr>
      <w:tr w:rsidR="00883EB7" w14:paraId="78A54A67" w14:textId="77777777">
        <w:tc>
          <w:tcPr>
            <w:tcW w:w="3345" w:type="dxa"/>
            <w:shd w:val="clear" w:color="auto" w:fill="E6E6E6"/>
            <w:vAlign w:val="center"/>
          </w:tcPr>
          <w:p w14:paraId="2A16A4F6" w14:textId="77777777" w:rsidR="00883EB7" w:rsidRDefault="00071EF8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41C333C1" w14:textId="77777777" w:rsidR="00883EB7" w:rsidRDefault="00071EF8">
            <w:pPr>
              <w:jc w:val="center"/>
            </w:pPr>
            <w:r>
              <w:t>0.48[</w:t>
            </w:r>
            <w:r>
              <w:t>默认</w:t>
            </w:r>
            <w:r>
              <w:t>]</w:t>
            </w:r>
          </w:p>
        </w:tc>
      </w:tr>
      <w:tr w:rsidR="00883EB7" w14:paraId="427FB58C" w14:textId="77777777">
        <w:tc>
          <w:tcPr>
            <w:tcW w:w="3345" w:type="dxa"/>
            <w:shd w:val="clear" w:color="auto" w:fill="E6E6E6"/>
            <w:vAlign w:val="center"/>
          </w:tcPr>
          <w:p w14:paraId="782442B5" w14:textId="77777777" w:rsidR="00883EB7" w:rsidRDefault="00071EF8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22200C2C" w14:textId="77777777" w:rsidR="00883EB7" w:rsidRDefault="00071EF8">
            <w:pPr>
              <w:jc w:val="center"/>
            </w:pPr>
            <w:r>
              <w:t>1.20</w:t>
            </w:r>
          </w:p>
        </w:tc>
      </w:tr>
    </w:tbl>
    <w:p w14:paraId="3864933A" w14:textId="77777777" w:rsidR="00883EB7" w:rsidRDefault="00071EF8">
      <w:pPr>
        <w:pStyle w:val="3"/>
        <w:widowControl w:val="0"/>
        <w:jc w:val="both"/>
        <w:rPr>
          <w:rFonts w:hint="eastAsia"/>
          <w:color w:val="000000"/>
        </w:rPr>
      </w:pPr>
      <w:bookmarkStart w:id="70" w:name="_Toc185691198"/>
      <w:r>
        <w:rPr>
          <w:color w:val="000000"/>
        </w:rPr>
        <w:t>屋顶平均热工特性</w:t>
      </w:r>
      <w:bookmarkEnd w:id="7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6"/>
        <w:gridCol w:w="990"/>
        <w:gridCol w:w="950"/>
        <w:gridCol w:w="1349"/>
        <w:gridCol w:w="1349"/>
        <w:gridCol w:w="1349"/>
      </w:tblGrid>
      <w:tr w:rsidR="00883EB7" w14:paraId="5BDD67A0" w14:textId="77777777">
        <w:tc>
          <w:tcPr>
            <w:tcW w:w="3345" w:type="dxa"/>
            <w:shd w:val="clear" w:color="auto" w:fill="E6E6E6"/>
            <w:vAlign w:val="center"/>
          </w:tcPr>
          <w:p w14:paraId="0570E9F9" w14:textId="77777777" w:rsidR="00883EB7" w:rsidRDefault="00071EF8">
            <w:pPr>
              <w:jc w:val="center"/>
            </w:pPr>
            <w:r>
              <w:t>构造名称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7CC9706" w14:textId="77777777" w:rsidR="00883EB7" w:rsidRDefault="00071EF8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ECAA967" w14:textId="77777777" w:rsidR="00883EB7" w:rsidRDefault="00071EF8">
            <w:pPr>
              <w:jc w:val="center"/>
            </w:pPr>
            <w:r>
              <w:t>面积所占比例</w:t>
            </w:r>
          </w:p>
        </w:tc>
        <w:tc>
          <w:tcPr>
            <w:tcW w:w="1348" w:type="dxa"/>
            <w:shd w:val="clear" w:color="auto" w:fill="E6E6E6"/>
            <w:vAlign w:val="center"/>
          </w:tcPr>
          <w:p w14:paraId="1FD1C7A9" w14:textId="77777777" w:rsidR="00883EB7" w:rsidRDefault="00071EF8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348" w:type="dxa"/>
            <w:shd w:val="clear" w:color="auto" w:fill="E6E6E6"/>
            <w:vAlign w:val="center"/>
          </w:tcPr>
          <w:p w14:paraId="4DE55FCE" w14:textId="77777777" w:rsidR="00883EB7" w:rsidRDefault="00071EF8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348" w:type="dxa"/>
            <w:shd w:val="clear" w:color="auto" w:fill="E6E6E6"/>
            <w:vAlign w:val="center"/>
          </w:tcPr>
          <w:p w14:paraId="739951A0" w14:textId="77777777" w:rsidR="00883EB7" w:rsidRDefault="00071EF8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883EB7" w14:paraId="7B500724" w14:textId="77777777">
        <w:tc>
          <w:tcPr>
            <w:tcW w:w="3345" w:type="dxa"/>
            <w:vAlign w:val="center"/>
          </w:tcPr>
          <w:p w14:paraId="57DD52BE" w14:textId="77777777" w:rsidR="00883EB7" w:rsidRDefault="00071EF8">
            <w:r>
              <w:t>屋顶构造一</w:t>
            </w:r>
          </w:p>
        </w:tc>
        <w:tc>
          <w:tcPr>
            <w:tcW w:w="990" w:type="dxa"/>
            <w:vAlign w:val="center"/>
          </w:tcPr>
          <w:p w14:paraId="60BC3942" w14:textId="77777777" w:rsidR="00883EB7" w:rsidRDefault="00071EF8">
            <w:r>
              <w:t>3427.00</w:t>
            </w:r>
          </w:p>
        </w:tc>
        <w:tc>
          <w:tcPr>
            <w:tcW w:w="950" w:type="dxa"/>
            <w:vAlign w:val="center"/>
          </w:tcPr>
          <w:p w14:paraId="2FED8AF2" w14:textId="77777777" w:rsidR="00883EB7" w:rsidRDefault="00071EF8">
            <w:r>
              <w:t>0.900</w:t>
            </w:r>
          </w:p>
        </w:tc>
        <w:tc>
          <w:tcPr>
            <w:tcW w:w="1348" w:type="dxa"/>
            <w:vAlign w:val="center"/>
          </w:tcPr>
          <w:p w14:paraId="46F823F4" w14:textId="77777777" w:rsidR="00883EB7" w:rsidRDefault="00071EF8">
            <w:r>
              <w:t>0.33</w:t>
            </w:r>
          </w:p>
        </w:tc>
        <w:tc>
          <w:tcPr>
            <w:tcW w:w="1348" w:type="dxa"/>
            <w:vAlign w:val="center"/>
          </w:tcPr>
          <w:p w14:paraId="388830C4" w14:textId="77777777" w:rsidR="00883EB7" w:rsidRDefault="00071EF8">
            <w:r>
              <w:t>3.50</w:t>
            </w:r>
          </w:p>
        </w:tc>
        <w:tc>
          <w:tcPr>
            <w:tcW w:w="1348" w:type="dxa"/>
            <w:vAlign w:val="center"/>
          </w:tcPr>
          <w:p w14:paraId="5BC3A2F9" w14:textId="77777777" w:rsidR="00883EB7" w:rsidRDefault="00071EF8">
            <w:r>
              <w:t>0.48</w:t>
            </w:r>
          </w:p>
        </w:tc>
      </w:tr>
      <w:tr w:rsidR="00883EB7" w14:paraId="1F27A6B8" w14:textId="77777777">
        <w:tc>
          <w:tcPr>
            <w:tcW w:w="3345" w:type="dxa"/>
            <w:vAlign w:val="center"/>
          </w:tcPr>
          <w:p w14:paraId="482EE45E" w14:textId="77777777" w:rsidR="00883EB7" w:rsidRDefault="00071EF8">
            <w:r>
              <w:t>屋顶防火隔离带构造一</w:t>
            </w:r>
          </w:p>
        </w:tc>
        <w:tc>
          <w:tcPr>
            <w:tcW w:w="990" w:type="dxa"/>
            <w:vAlign w:val="center"/>
          </w:tcPr>
          <w:p w14:paraId="49FBC064" w14:textId="77777777" w:rsidR="00883EB7" w:rsidRDefault="00071EF8">
            <w:r>
              <w:t>382.50</w:t>
            </w:r>
          </w:p>
        </w:tc>
        <w:tc>
          <w:tcPr>
            <w:tcW w:w="950" w:type="dxa"/>
            <w:vAlign w:val="center"/>
          </w:tcPr>
          <w:p w14:paraId="5A1098CA" w14:textId="77777777" w:rsidR="00883EB7" w:rsidRDefault="00071EF8">
            <w:r>
              <w:t>0.100</w:t>
            </w:r>
          </w:p>
        </w:tc>
        <w:tc>
          <w:tcPr>
            <w:tcW w:w="1348" w:type="dxa"/>
            <w:vAlign w:val="center"/>
          </w:tcPr>
          <w:p w14:paraId="49C25CC4" w14:textId="77777777" w:rsidR="00883EB7" w:rsidRDefault="00071EF8">
            <w:r>
              <w:t>1.20</w:t>
            </w:r>
          </w:p>
        </w:tc>
        <w:tc>
          <w:tcPr>
            <w:tcW w:w="1348" w:type="dxa"/>
            <w:vAlign w:val="center"/>
          </w:tcPr>
          <w:p w14:paraId="406DADCF" w14:textId="77777777" w:rsidR="00883EB7" w:rsidRDefault="00071EF8">
            <w:r>
              <w:t>3.15</w:t>
            </w:r>
          </w:p>
        </w:tc>
        <w:tc>
          <w:tcPr>
            <w:tcW w:w="1348" w:type="dxa"/>
            <w:vAlign w:val="center"/>
          </w:tcPr>
          <w:p w14:paraId="4AB1B989" w14:textId="77777777" w:rsidR="00883EB7" w:rsidRDefault="00071EF8">
            <w:r>
              <w:t>0.48</w:t>
            </w:r>
          </w:p>
        </w:tc>
      </w:tr>
      <w:tr w:rsidR="00883EB7" w14:paraId="73D3E6AB" w14:textId="77777777">
        <w:tc>
          <w:tcPr>
            <w:tcW w:w="3345" w:type="dxa"/>
            <w:vAlign w:val="center"/>
          </w:tcPr>
          <w:p w14:paraId="4F33B48A" w14:textId="77777777" w:rsidR="00883EB7" w:rsidRDefault="00071EF8">
            <w:r>
              <w:t>合计</w:t>
            </w:r>
          </w:p>
        </w:tc>
        <w:tc>
          <w:tcPr>
            <w:tcW w:w="990" w:type="dxa"/>
            <w:vAlign w:val="center"/>
          </w:tcPr>
          <w:p w14:paraId="0DA1E7DB" w14:textId="77777777" w:rsidR="00883EB7" w:rsidRDefault="00071EF8">
            <w:r>
              <w:t>3809.50</w:t>
            </w:r>
          </w:p>
        </w:tc>
        <w:tc>
          <w:tcPr>
            <w:tcW w:w="950" w:type="dxa"/>
            <w:vAlign w:val="center"/>
          </w:tcPr>
          <w:p w14:paraId="1748683F" w14:textId="77777777" w:rsidR="00883EB7" w:rsidRDefault="00071EF8">
            <w:r>
              <w:t>1.000</w:t>
            </w:r>
          </w:p>
        </w:tc>
        <w:tc>
          <w:tcPr>
            <w:tcW w:w="1348" w:type="dxa"/>
            <w:vAlign w:val="center"/>
          </w:tcPr>
          <w:p w14:paraId="4FD3E864" w14:textId="77777777" w:rsidR="00883EB7" w:rsidRDefault="00071EF8">
            <w:r>
              <w:t>0.41</w:t>
            </w:r>
          </w:p>
        </w:tc>
        <w:tc>
          <w:tcPr>
            <w:tcW w:w="1348" w:type="dxa"/>
            <w:vAlign w:val="center"/>
          </w:tcPr>
          <w:p w14:paraId="0F872451" w14:textId="77777777" w:rsidR="00883EB7" w:rsidRDefault="00071EF8">
            <w:r>
              <w:t>3.46</w:t>
            </w:r>
          </w:p>
        </w:tc>
        <w:tc>
          <w:tcPr>
            <w:tcW w:w="1348" w:type="dxa"/>
            <w:vAlign w:val="center"/>
          </w:tcPr>
          <w:p w14:paraId="4E88DEB0" w14:textId="77777777" w:rsidR="00883EB7" w:rsidRDefault="00071EF8">
            <w:r>
              <w:t>0.48</w:t>
            </w:r>
          </w:p>
        </w:tc>
      </w:tr>
    </w:tbl>
    <w:p w14:paraId="23451B12" w14:textId="77777777" w:rsidR="00883EB7" w:rsidRDefault="00071EF8">
      <w:pPr>
        <w:pStyle w:val="2"/>
        <w:widowControl w:val="0"/>
      </w:pPr>
      <w:bookmarkStart w:id="71" w:name="_Toc185691199"/>
      <w:r>
        <w:t>外墙</w:t>
      </w:r>
      <w:bookmarkEnd w:id="71"/>
    </w:p>
    <w:p w14:paraId="2D2C3936" w14:textId="77777777" w:rsidR="00883EB7" w:rsidRDefault="00071EF8">
      <w:pPr>
        <w:pStyle w:val="3"/>
        <w:widowControl w:val="0"/>
        <w:jc w:val="both"/>
        <w:rPr>
          <w:rFonts w:hint="eastAsia"/>
          <w:color w:val="000000"/>
        </w:rPr>
      </w:pPr>
      <w:bookmarkStart w:id="72" w:name="_Toc185691200"/>
      <w:r>
        <w:rPr>
          <w:color w:val="000000"/>
        </w:rPr>
        <w:t>外墙相关构造</w:t>
      </w:r>
      <w:bookmarkEnd w:id="72"/>
    </w:p>
    <w:p w14:paraId="149BA4E3" w14:textId="77777777" w:rsidR="00883EB7" w:rsidRDefault="00071EF8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填充墙构造一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83EB7" w14:paraId="426F5241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2114AE5" w14:textId="77777777" w:rsidR="00883EB7" w:rsidRDefault="00071EF8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C72F008" w14:textId="77777777" w:rsidR="00883EB7" w:rsidRDefault="00071EF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6F4FA1" w14:textId="77777777" w:rsidR="00883EB7" w:rsidRDefault="00071EF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4E9C79" w14:textId="77777777" w:rsidR="00883EB7" w:rsidRDefault="00071EF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7D57E4A" w14:textId="77777777" w:rsidR="00883EB7" w:rsidRDefault="00071EF8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5A966E" w14:textId="77777777" w:rsidR="00883EB7" w:rsidRDefault="00071EF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249C09E" w14:textId="77777777" w:rsidR="00883EB7" w:rsidRDefault="00071EF8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883EB7" w14:paraId="3EAEFE12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3B34DD2" w14:textId="77777777" w:rsidR="00883EB7" w:rsidRDefault="00883EB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0BD52B2" w14:textId="77777777" w:rsidR="00883EB7" w:rsidRDefault="00071EF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1A559A" w14:textId="77777777" w:rsidR="00883EB7" w:rsidRDefault="00071EF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52ADBE" w14:textId="77777777" w:rsidR="00883EB7" w:rsidRDefault="00071EF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1E01FBA" w14:textId="77777777" w:rsidR="00883EB7" w:rsidRDefault="00071EF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2DE3E8" w14:textId="77777777" w:rsidR="00883EB7" w:rsidRDefault="00071EF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18D241C" w14:textId="77777777" w:rsidR="00883EB7" w:rsidRDefault="00071EF8">
            <w:pPr>
              <w:jc w:val="center"/>
            </w:pPr>
            <w:r>
              <w:t>D=R*S</w:t>
            </w:r>
          </w:p>
        </w:tc>
      </w:tr>
      <w:tr w:rsidR="00883EB7" w14:paraId="7ED8CBE4" w14:textId="77777777">
        <w:tc>
          <w:tcPr>
            <w:tcW w:w="3345" w:type="dxa"/>
            <w:vAlign w:val="center"/>
          </w:tcPr>
          <w:p w14:paraId="5A55BF58" w14:textId="77777777" w:rsidR="00883EB7" w:rsidRDefault="00071EF8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269A85C3" w14:textId="77777777" w:rsidR="00883EB7" w:rsidRDefault="00071EF8">
            <w:r>
              <w:t>20</w:t>
            </w:r>
          </w:p>
        </w:tc>
        <w:tc>
          <w:tcPr>
            <w:tcW w:w="1075" w:type="dxa"/>
            <w:vAlign w:val="center"/>
          </w:tcPr>
          <w:p w14:paraId="110A47CF" w14:textId="77777777" w:rsidR="00883EB7" w:rsidRDefault="00071EF8">
            <w:r>
              <w:t>1.740</w:t>
            </w:r>
          </w:p>
        </w:tc>
        <w:tc>
          <w:tcPr>
            <w:tcW w:w="1075" w:type="dxa"/>
            <w:vAlign w:val="center"/>
          </w:tcPr>
          <w:p w14:paraId="52718BFE" w14:textId="77777777" w:rsidR="00883EB7" w:rsidRDefault="00071EF8">
            <w:r>
              <w:t>17.200</w:t>
            </w:r>
          </w:p>
        </w:tc>
        <w:tc>
          <w:tcPr>
            <w:tcW w:w="848" w:type="dxa"/>
            <w:vAlign w:val="center"/>
          </w:tcPr>
          <w:p w14:paraId="6914672A" w14:textId="77777777" w:rsidR="00883EB7" w:rsidRDefault="00071EF8">
            <w:r>
              <w:t>1.00</w:t>
            </w:r>
          </w:p>
        </w:tc>
        <w:tc>
          <w:tcPr>
            <w:tcW w:w="1075" w:type="dxa"/>
            <w:vAlign w:val="center"/>
          </w:tcPr>
          <w:p w14:paraId="4EC69292" w14:textId="77777777" w:rsidR="00883EB7" w:rsidRDefault="00071EF8">
            <w:r>
              <w:t>0.011</w:t>
            </w:r>
          </w:p>
        </w:tc>
        <w:tc>
          <w:tcPr>
            <w:tcW w:w="1064" w:type="dxa"/>
            <w:vAlign w:val="center"/>
          </w:tcPr>
          <w:p w14:paraId="32F1BC7D" w14:textId="77777777" w:rsidR="00883EB7" w:rsidRDefault="00071EF8">
            <w:r>
              <w:t>0.198</w:t>
            </w:r>
          </w:p>
        </w:tc>
      </w:tr>
      <w:tr w:rsidR="00883EB7" w14:paraId="1D675973" w14:textId="77777777">
        <w:tc>
          <w:tcPr>
            <w:tcW w:w="3345" w:type="dxa"/>
            <w:vAlign w:val="center"/>
          </w:tcPr>
          <w:p w14:paraId="5E12EAC7" w14:textId="77777777" w:rsidR="00883EB7" w:rsidRDefault="00071EF8">
            <w:r>
              <w:t>岩棉板</w:t>
            </w:r>
            <w:r>
              <w:t>(ρ=60-160)</w:t>
            </w:r>
          </w:p>
        </w:tc>
        <w:tc>
          <w:tcPr>
            <w:tcW w:w="848" w:type="dxa"/>
            <w:vAlign w:val="center"/>
          </w:tcPr>
          <w:p w14:paraId="16C5C55D" w14:textId="77777777" w:rsidR="00883EB7" w:rsidRDefault="00071EF8">
            <w:r>
              <w:t>70</w:t>
            </w:r>
          </w:p>
        </w:tc>
        <w:tc>
          <w:tcPr>
            <w:tcW w:w="1075" w:type="dxa"/>
            <w:vAlign w:val="center"/>
          </w:tcPr>
          <w:p w14:paraId="3C3137EF" w14:textId="77777777" w:rsidR="00883EB7" w:rsidRDefault="00071EF8">
            <w:r>
              <w:t>0.041</w:t>
            </w:r>
          </w:p>
        </w:tc>
        <w:tc>
          <w:tcPr>
            <w:tcW w:w="1075" w:type="dxa"/>
            <w:vAlign w:val="center"/>
          </w:tcPr>
          <w:p w14:paraId="473B99AD" w14:textId="77777777" w:rsidR="00883EB7" w:rsidRDefault="00071EF8">
            <w:r>
              <w:t>0.615</w:t>
            </w:r>
          </w:p>
        </w:tc>
        <w:tc>
          <w:tcPr>
            <w:tcW w:w="848" w:type="dxa"/>
            <w:vAlign w:val="center"/>
          </w:tcPr>
          <w:p w14:paraId="5483511F" w14:textId="77777777" w:rsidR="00883EB7" w:rsidRDefault="00071EF8">
            <w:r>
              <w:t>1.10</w:t>
            </w:r>
          </w:p>
        </w:tc>
        <w:tc>
          <w:tcPr>
            <w:tcW w:w="1075" w:type="dxa"/>
            <w:vAlign w:val="center"/>
          </w:tcPr>
          <w:p w14:paraId="4CCBF2D8" w14:textId="77777777" w:rsidR="00883EB7" w:rsidRDefault="00071EF8">
            <w:r>
              <w:t>1.552</w:t>
            </w:r>
          </w:p>
        </w:tc>
        <w:tc>
          <w:tcPr>
            <w:tcW w:w="1064" w:type="dxa"/>
            <w:vAlign w:val="center"/>
          </w:tcPr>
          <w:p w14:paraId="4730277A" w14:textId="77777777" w:rsidR="00883EB7" w:rsidRDefault="00071EF8">
            <w:r>
              <w:t>1.050</w:t>
            </w:r>
          </w:p>
        </w:tc>
      </w:tr>
      <w:tr w:rsidR="00883EB7" w14:paraId="7E539259" w14:textId="77777777">
        <w:tc>
          <w:tcPr>
            <w:tcW w:w="3345" w:type="dxa"/>
            <w:vAlign w:val="center"/>
          </w:tcPr>
          <w:p w14:paraId="20DF5A5C" w14:textId="77777777" w:rsidR="00883EB7" w:rsidRDefault="00071EF8">
            <w:r>
              <w:t>胶粉聚苯颗粒保温浆料</w:t>
            </w:r>
          </w:p>
        </w:tc>
        <w:tc>
          <w:tcPr>
            <w:tcW w:w="848" w:type="dxa"/>
            <w:vAlign w:val="center"/>
          </w:tcPr>
          <w:p w14:paraId="339A3D23" w14:textId="77777777" w:rsidR="00883EB7" w:rsidRDefault="00071EF8">
            <w:r>
              <w:t>200</w:t>
            </w:r>
          </w:p>
        </w:tc>
        <w:tc>
          <w:tcPr>
            <w:tcW w:w="1075" w:type="dxa"/>
            <w:vAlign w:val="center"/>
          </w:tcPr>
          <w:p w14:paraId="3F2826A8" w14:textId="77777777" w:rsidR="00883EB7" w:rsidRDefault="00071EF8">
            <w:r>
              <w:t>0.070</w:t>
            </w:r>
          </w:p>
        </w:tc>
        <w:tc>
          <w:tcPr>
            <w:tcW w:w="1075" w:type="dxa"/>
            <w:vAlign w:val="center"/>
          </w:tcPr>
          <w:p w14:paraId="025FC4B1" w14:textId="77777777" w:rsidR="00883EB7" w:rsidRDefault="00071EF8">
            <w:r>
              <w:t>0.920</w:t>
            </w:r>
          </w:p>
        </w:tc>
        <w:tc>
          <w:tcPr>
            <w:tcW w:w="848" w:type="dxa"/>
            <w:vAlign w:val="center"/>
          </w:tcPr>
          <w:p w14:paraId="2F095C9F" w14:textId="77777777" w:rsidR="00883EB7" w:rsidRDefault="00071EF8">
            <w:r>
              <w:t>1.25</w:t>
            </w:r>
          </w:p>
        </w:tc>
        <w:tc>
          <w:tcPr>
            <w:tcW w:w="1075" w:type="dxa"/>
            <w:vAlign w:val="center"/>
          </w:tcPr>
          <w:p w14:paraId="1532FA96" w14:textId="77777777" w:rsidR="00883EB7" w:rsidRDefault="00071EF8">
            <w:r>
              <w:t>2.286</w:t>
            </w:r>
          </w:p>
        </w:tc>
        <w:tc>
          <w:tcPr>
            <w:tcW w:w="1064" w:type="dxa"/>
            <w:vAlign w:val="center"/>
          </w:tcPr>
          <w:p w14:paraId="5FC40729" w14:textId="77777777" w:rsidR="00883EB7" w:rsidRDefault="00071EF8">
            <w:r>
              <w:t>2.629</w:t>
            </w:r>
          </w:p>
        </w:tc>
      </w:tr>
      <w:tr w:rsidR="00883EB7" w14:paraId="4C83D258" w14:textId="77777777">
        <w:tc>
          <w:tcPr>
            <w:tcW w:w="3345" w:type="dxa"/>
            <w:vAlign w:val="center"/>
          </w:tcPr>
          <w:p w14:paraId="67225418" w14:textId="77777777" w:rsidR="00883EB7" w:rsidRDefault="00071EF8">
            <w:r>
              <w:t>混合砂浆</w:t>
            </w:r>
          </w:p>
        </w:tc>
        <w:tc>
          <w:tcPr>
            <w:tcW w:w="848" w:type="dxa"/>
            <w:vAlign w:val="center"/>
          </w:tcPr>
          <w:p w14:paraId="2B010EFC" w14:textId="77777777" w:rsidR="00883EB7" w:rsidRDefault="00071EF8">
            <w:r>
              <w:t>20</w:t>
            </w:r>
          </w:p>
        </w:tc>
        <w:tc>
          <w:tcPr>
            <w:tcW w:w="1075" w:type="dxa"/>
            <w:vAlign w:val="center"/>
          </w:tcPr>
          <w:p w14:paraId="62A8B376" w14:textId="77777777" w:rsidR="00883EB7" w:rsidRDefault="00071EF8">
            <w:r>
              <w:t>0.870</w:t>
            </w:r>
          </w:p>
        </w:tc>
        <w:tc>
          <w:tcPr>
            <w:tcW w:w="1075" w:type="dxa"/>
            <w:vAlign w:val="center"/>
          </w:tcPr>
          <w:p w14:paraId="7CF98E81" w14:textId="77777777" w:rsidR="00883EB7" w:rsidRDefault="00071EF8">
            <w:r>
              <w:t>10.750</w:t>
            </w:r>
          </w:p>
        </w:tc>
        <w:tc>
          <w:tcPr>
            <w:tcW w:w="848" w:type="dxa"/>
            <w:vAlign w:val="center"/>
          </w:tcPr>
          <w:p w14:paraId="0CDCE680" w14:textId="77777777" w:rsidR="00883EB7" w:rsidRDefault="00071EF8">
            <w:r>
              <w:t>1.00</w:t>
            </w:r>
          </w:p>
        </w:tc>
        <w:tc>
          <w:tcPr>
            <w:tcW w:w="1075" w:type="dxa"/>
            <w:vAlign w:val="center"/>
          </w:tcPr>
          <w:p w14:paraId="118364E4" w14:textId="77777777" w:rsidR="00883EB7" w:rsidRDefault="00071EF8">
            <w:r>
              <w:t>0.023</w:t>
            </w:r>
          </w:p>
        </w:tc>
        <w:tc>
          <w:tcPr>
            <w:tcW w:w="1064" w:type="dxa"/>
            <w:vAlign w:val="center"/>
          </w:tcPr>
          <w:p w14:paraId="78C22EA1" w14:textId="77777777" w:rsidR="00883EB7" w:rsidRDefault="00071EF8">
            <w:r>
              <w:t>0.247</w:t>
            </w:r>
          </w:p>
        </w:tc>
      </w:tr>
      <w:tr w:rsidR="00883EB7" w14:paraId="10ED3F49" w14:textId="77777777">
        <w:tc>
          <w:tcPr>
            <w:tcW w:w="3345" w:type="dxa"/>
            <w:vAlign w:val="center"/>
          </w:tcPr>
          <w:p w14:paraId="78295D8C" w14:textId="77777777" w:rsidR="00883EB7" w:rsidRDefault="00071EF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5F6AD0F" w14:textId="77777777" w:rsidR="00883EB7" w:rsidRDefault="00071EF8">
            <w:r>
              <w:t>310</w:t>
            </w:r>
          </w:p>
        </w:tc>
        <w:tc>
          <w:tcPr>
            <w:tcW w:w="1075" w:type="dxa"/>
            <w:vAlign w:val="center"/>
          </w:tcPr>
          <w:p w14:paraId="4359F330" w14:textId="77777777" w:rsidR="00883EB7" w:rsidRDefault="00071EF8">
            <w:r>
              <w:t>－</w:t>
            </w:r>
          </w:p>
        </w:tc>
        <w:tc>
          <w:tcPr>
            <w:tcW w:w="1075" w:type="dxa"/>
            <w:vAlign w:val="center"/>
          </w:tcPr>
          <w:p w14:paraId="6CD35100" w14:textId="77777777" w:rsidR="00883EB7" w:rsidRDefault="00071EF8">
            <w:r>
              <w:t>－</w:t>
            </w:r>
          </w:p>
        </w:tc>
        <w:tc>
          <w:tcPr>
            <w:tcW w:w="848" w:type="dxa"/>
            <w:vAlign w:val="center"/>
          </w:tcPr>
          <w:p w14:paraId="01D761AB" w14:textId="77777777" w:rsidR="00883EB7" w:rsidRDefault="00071EF8">
            <w:r>
              <w:t>－</w:t>
            </w:r>
          </w:p>
        </w:tc>
        <w:tc>
          <w:tcPr>
            <w:tcW w:w="1075" w:type="dxa"/>
            <w:vAlign w:val="center"/>
          </w:tcPr>
          <w:p w14:paraId="3ECA898E" w14:textId="77777777" w:rsidR="00883EB7" w:rsidRDefault="00071EF8">
            <w:r>
              <w:t>3.872</w:t>
            </w:r>
          </w:p>
        </w:tc>
        <w:tc>
          <w:tcPr>
            <w:tcW w:w="1064" w:type="dxa"/>
            <w:vAlign w:val="center"/>
          </w:tcPr>
          <w:p w14:paraId="7B0BDB69" w14:textId="77777777" w:rsidR="00883EB7" w:rsidRDefault="00071EF8">
            <w:r>
              <w:t>4.123</w:t>
            </w:r>
          </w:p>
        </w:tc>
      </w:tr>
      <w:tr w:rsidR="00883EB7" w14:paraId="1D969FA0" w14:textId="77777777">
        <w:tc>
          <w:tcPr>
            <w:tcW w:w="3345" w:type="dxa"/>
            <w:shd w:val="clear" w:color="auto" w:fill="E6E6E6"/>
            <w:vAlign w:val="center"/>
          </w:tcPr>
          <w:p w14:paraId="78A19BF9" w14:textId="77777777" w:rsidR="00883EB7" w:rsidRDefault="00071EF8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6AE99218" w14:textId="77777777" w:rsidR="00883EB7" w:rsidRDefault="00071EF8">
            <w:pPr>
              <w:jc w:val="center"/>
            </w:pPr>
            <w:r>
              <w:t>0.50[</w:t>
            </w:r>
            <w:r>
              <w:t>默认</w:t>
            </w:r>
            <w:r>
              <w:t>]</w:t>
            </w:r>
          </w:p>
        </w:tc>
      </w:tr>
      <w:tr w:rsidR="00883EB7" w14:paraId="4F136B2E" w14:textId="77777777">
        <w:tc>
          <w:tcPr>
            <w:tcW w:w="3345" w:type="dxa"/>
            <w:shd w:val="clear" w:color="auto" w:fill="E6E6E6"/>
            <w:vAlign w:val="center"/>
          </w:tcPr>
          <w:p w14:paraId="36768F2C" w14:textId="77777777" w:rsidR="00883EB7" w:rsidRDefault="00071EF8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7D5F60D9" w14:textId="77777777" w:rsidR="00883EB7" w:rsidRDefault="00071EF8">
            <w:pPr>
              <w:jc w:val="center"/>
            </w:pPr>
            <w:r>
              <w:t>0.25</w:t>
            </w:r>
          </w:p>
        </w:tc>
      </w:tr>
    </w:tbl>
    <w:p w14:paraId="3703916A" w14:textId="77777777" w:rsidR="00883EB7" w:rsidRDefault="00071EF8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外墙防火隔离带构造一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83EB7" w14:paraId="027B66DB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EEE50D9" w14:textId="77777777" w:rsidR="00883EB7" w:rsidRDefault="00071EF8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7A0574B" w14:textId="77777777" w:rsidR="00883EB7" w:rsidRDefault="00071EF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D41B682" w14:textId="77777777" w:rsidR="00883EB7" w:rsidRDefault="00071EF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036008" w14:textId="77777777" w:rsidR="00883EB7" w:rsidRDefault="00071EF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58805B3" w14:textId="77777777" w:rsidR="00883EB7" w:rsidRDefault="00071EF8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4F61FE" w14:textId="77777777" w:rsidR="00883EB7" w:rsidRDefault="00071EF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66F2F6E" w14:textId="77777777" w:rsidR="00883EB7" w:rsidRDefault="00071EF8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883EB7" w14:paraId="39924AB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3259582" w14:textId="77777777" w:rsidR="00883EB7" w:rsidRDefault="00883EB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3E56DAD" w14:textId="77777777" w:rsidR="00883EB7" w:rsidRDefault="00071EF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3AD6155" w14:textId="77777777" w:rsidR="00883EB7" w:rsidRDefault="00071EF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7BF1C3" w14:textId="77777777" w:rsidR="00883EB7" w:rsidRDefault="00071EF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6F6B7A7" w14:textId="77777777" w:rsidR="00883EB7" w:rsidRDefault="00071EF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F07E7F" w14:textId="77777777" w:rsidR="00883EB7" w:rsidRDefault="00071EF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231BFA7" w14:textId="77777777" w:rsidR="00883EB7" w:rsidRDefault="00071EF8">
            <w:pPr>
              <w:jc w:val="center"/>
            </w:pPr>
            <w:r>
              <w:t>D=R*S</w:t>
            </w:r>
          </w:p>
        </w:tc>
      </w:tr>
      <w:tr w:rsidR="00883EB7" w14:paraId="650515C6" w14:textId="77777777">
        <w:tc>
          <w:tcPr>
            <w:tcW w:w="3345" w:type="dxa"/>
            <w:vAlign w:val="center"/>
          </w:tcPr>
          <w:p w14:paraId="3C48977C" w14:textId="77777777" w:rsidR="00883EB7" w:rsidRDefault="00071EF8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47E83D73" w14:textId="77777777" w:rsidR="00883EB7" w:rsidRDefault="00071EF8">
            <w:r>
              <w:t>20</w:t>
            </w:r>
          </w:p>
        </w:tc>
        <w:tc>
          <w:tcPr>
            <w:tcW w:w="1075" w:type="dxa"/>
            <w:vAlign w:val="center"/>
          </w:tcPr>
          <w:p w14:paraId="338A309B" w14:textId="77777777" w:rsidR="00883EB7" w:rsidRDefault="00071EF8">
            <w:r>
              <w:t>1.740</w:t>
            </w:r>
          </w:p>
        </w:tc>
        <w:tc>
          <w:tcPr>
            <w:tcW w:w="1075" w:type="dxa"/>
            <w:vAlign w:val="center"/>
          </w:tcPr>
          <w:p w14:paraId="57777D41" w14:textId="77777777" w:rsidR="00883EB7" w:rsidRDefault="00071EF8">
            <w:r>
              <w:t>17.200</w:t>
            </w:r>
          </w:p>
        </w:tc>
        <w:tc>
          <w:tcPr>
            <w:tcW w:w="848" w:type="dxa"/>
            <w:vAlign w:val="center"/>
          </w:tcPr>
          <w:p w14:paraId="1E0D0360" w14:textId="77777777" w:rsidR="00883EB7" w:rsidRDefault="00071EF8">
            <w:r>
              <w:t>1.00</w:t>
            </w:r>
          </w:p>
        </w:tc>
        <w:tc>
          <w:tcPr>
            <w:tcW w:w="1075" w:type="dxa"/>
            <w:vAlign w:val="center"/>
          </w:tcPr>
          <w:p w14:paraId="74474EC4" w14:textId="77777777" w:rsidR="00883EB7" w:rsidRDefault="00071EF8">
            <w:r>
              <w:t>0.011</w:t>
            </w:r>
          </w:p>
        </w:tc>
        <w:tc>
          <w:tcPr>
            <w:tcW w:w="1064" w:type="dxa"/>
            <w:vAlign w:val="center"/>
          </w:tcPr>
          <w:p w14:paraId="6EA5ADAF" w14:textId="77777777" w:rsidR="00883EB7" w:rsidRDefault="00071EF8">
            <w:r>
              <w:t>0.198</w:t>
            </w:r>
          </w:p>
        </w:tc>
      </w:tr>
      <w:tr w:rsidR="00883EB7" w14:paraId="77D61069" w14:textId="77777777">
        <w:tc>
          <w:tcPr>
            <w:tcW w:w="3345" w:type="dxa"/>
            <w:vAlign w:val="center"/>
          </w:tcPr>
          <w:p w14:paraId="0F2128DF" w14:textId="77777777" w:rsidR="00883EB7" w:rsidRDefault="00071EF8">
            <w:r>
              <w:t>聚苯乙烯泡沫塑料（灰板）</w:t>
            </w:r>
          </w:p>
        </w:tc>
        <w:tc>
          <w:tcPr>
            <w:tcW w:w="848" w:type="dxa"/>
            <w:vAlign w:val="center"/>
          </w:tcPr>
          <w:p w14:paraId="0629A19F" w14:textId="77777777" w:rsidR="00883EB7" w:rsidRDefault="00071EF8">
            <w:r>
              <w:t>20</w:t>
            </w:r>
          </w:p>
        </w:tc>
        <w:tc>
          <w:tcPr>
            <w:tcW w:w="1075" w:type="dxa"/>
            <w:vAlign w:val="center"/>
          </w:tcPr>
          <w:p w14:paraId="062A037E" w14:textId="77777777" w:rsidR="00883EB7" w:rsidRDefault="00071EF8">
            <w:r>
              <w:t>0.033</w:t>
            </w:r>
          </w:p>
        </w:tc>
        <w:tc>
          <w:tcPr>
            <w:tcW w:w="1075" w:type="dxa"/>
            <w:vAlign w:val="center"/>
          </w:tcPr>
          <w:p w14:paraId="14D4AB21" w14:textId="77777777" w:rsidR="00883EB7" w:rsidRDefault="00071EF8">
            <w:r>
              <w:t>0.280</w:t>
            </w:r>
          </w:p>
        </w:tc>
        <w:tc>
          <w:tcPr>
            <w:tcW w:w="848" w:type="dxa"/>
            <w:vAlign w:val="center"/>
          </w:tcPr>
          <w:p w14:paraId="3DB5C6DD" w14:textId="77777777" w:rsidR="00883EB7" w:rsidRDefault="00071EF8">
            <w:r>
              <w:t>1.00</w:t>
            </w:r>
          </w:p>
        </w:tc>
        <w:tc>
          <w:tcPr>
            <w:tcW w:w="1075" w:type="dxa"/>
            <w:vAlign w:val="center"/>
          </w:tcPr>
          <w:p w14:paraId="019AD6C5" w14:textId="77777777" w:rsidR="00883EB7" w:rsidRDefault="00071EF8">
            <w:r>
              <w:t>0.606</w:t>
            </w:r>
          </w:p>
        </w:tc>
        <w:tc>
          <w:tcPr>
            <w:tcW w:w="1064" w:type="dxa"/>
            <w:vAlign w:val="center"/>
          </w:tcPr>
          <w:p w14:paraId="2C2DE5CF" w14:textId="77777777" w:rsidR="00883EB7" w:rsidRDefault="00071EF8">
            <w:r>
              <w:t>0.170</w:t>
            </w:r>
          </w:p>
        </w:tc>
      </w:tr>
      <w:tr w:rsidR="00883EB7" w14:paraId="270317C8" w14:textId="77777777">
        <w:tc>
          <w:tcPr>
            <w:tcW w:w="3345" w:type="dxa"/>
            <w:vAlign w:val="center"/>
          </w:tcPr>
          <w:p w14:paraId="6A408C28" w14:textId="77777777" w:rsidR="00883EB7" w:rsidRDefault="00071EF8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494DD470" w14:textId="77777777" w:rsidR="00883EB7" w:rsidRDefault="00071EF8">
            <w:r>
              <w:t>20</w:t>
            </w:r>
          </w:p>
        </w:tc>
        <w:tc>
          <w:tcPr>
            <w:tcW w:w="1075" w:type="dxa"/>
            <w:vAlign w:val="center"/>
          </w:tcPr>
          <w:p w14:paraId="49DBBAD5" w14:textId="77777777" w:rsidR="00883EB7" w:rsidRDefault="00071EF8">
            <w:r>
              <w:t>1.740</w:t>
            </w:r>
          </w:p>
        </w:tc>
        <w:tc>
          <w:tcPr>
            <w:tcW w:w="1075" w:type="dxa"/>
            <w:vAlign w:val="center"/>
          </w:tcPr>
          <w:p w14:paraId="0D9B57AC" w14:textId="77777777" w:rsidR="00883EB7" w:rsidRDefault="00071EF8">
            <w:r>
              <w:t>17.200</w:t>
            </w:r>
          </w:p>
        </w:tc>
        <w:tc>
          <w:tcPr>
            <w:tcW w:w="848" w:type="dxa"/>
            <w:vAlign w:val="center"/>
          </w:tcPr>
          <w:p w14:paraId="1B7F103E" w14:textId="77777777" w:rsidR="00883EB7" w:rsidRDefault="00071EF8">
            <w:r>
              <w:t>1.00</w:t>
            </w:r>
          </w:p>
        </w:tc>
        <w:tc>
          <w:tcPr>
            <w:tcW w:w="1075" w:type="dxa"/>
            <w:vAlign w:val="center"/>
          </w:tcPr>
          <w:p w14:paraId="749EDB2F" w14:textId="77777777" w:rsidR="00883EB7" w:rsidRDefault="00071EF8">
            <w:r>
              <w:t>0.011</w:t>
            </w:r>
          </w:p>
        </w:tc>
        <w:tc>
          <w:tcPr>
            <w:tcW w:w="1064" w:type="dxa"/>
            <w:vAlign w:val="center"/>
          </w:tcPr>
          <w:p w14:paraId="0D4B90EA" w14:textId="77777777" w:rsidR="00883EB7" w:rsidRDefault="00071EF8">
            <w:r>
              <w:t>0.198</w:t>
            </w:r>
          </w:p>
        </w:tc>
      </w:tr>
      <w:tr w:rsidR="00883EB7" w14:paraId="6356C583" w14:textId="77777777">
        <w:tc>
          <w:tcPr>
            <w:tcW w:w="3345" w:type="dxa"/>
            <w:vAlign w:val="center"/>
          </w:tcPr>
          <w:p w14:paraId="3CB42507" w14:textId="77777777" w:rsidR="00883EB7" w:rsidRDefault="00071EF8">
            <w:r>
              <w:t>钢筋混凝土</w:t>
            </w:r>
          </w:p>
        </w:tc>
        <w:tc>
          <w:tcPr>
            <w:tcW w:w="848" w:type="dxa"/>
            <w:vAlign w:val="center"/>
          </w:tcPr>
          <w:p w14:paraId="65FD616C" w14:textId="77777777" w:rsidR="00883EB7" w:rsidRDefault="00071EF8">
            <w:r>
              <w:t>200</w:t>
            </w:r>
          </w:p>
        </w:tc>
        <w:tc>
          <w:tcPr>
            <w:tcW w:w="1075" w:type="dxa"/>
            <w:vAlign w:val="center"/>
          </w:tcPr>
          <w:p w14:paraId="448F4AF2" w14:textId="77777777" w:rsidR="00883EB7" w:rsidRDefault="00071EF8">
            <w:r>
              <w:t>1.740</w:t>
            </w:r>
          </w:p>
        </w:tc>
        <w:tc>
          <w:tcPr>
            <w:tcW w:w="1075" w:type="dxa"/>
            <w:vAlign w:val="center"/>
          </w:tcPr>
          <w:p w14:paraId="483AF02B" w14:textId="77777777" w:rsidR="00883EB7" w:rsidRDefault="00071EF8">
            <w:r>
              <w:t>17.200</w:t>
            </w:r>
          </w:p>
        </w:tc>
        <w:tc>
          <w:tcPr>
            <w:tcW w:w="848" w:type="dxa"/>
            <w:vAlign w:val="center"/>
          </w:tcPr>
          <w:p w14:paraId="181C7BB0" w14:textId="77777777" w:rsidR="00883EB7" w:rsidRDefault="00071EF8">
            <w:r>
              <w:t>1.00</w:t>
            </w:r>
          </w:p>
        </w:tc>
        <w:tc>
          <w:tcPr>
            <w:tcW w:w="1075" w:type="dxa"/>
            <w:vAlign w:val="center"/>
          </w:tcPr>
          <w:p w14:paraId="17C1CF27" w14:textId="77777777" w:rsidR="00883EB7" w:rsidRDefault="00071EF8">
            <w:r>
              <w:t>0.115</w:t>
            </w:r>
          </w:p>
        </w:tc>
        <w:tc>
          <w:tcPr>
            <w:tcW w:w="1064" w:type="dxa"/>
            <w:vAlign w:val="center"/>
          </w:tcPr>
          <w:p w14:paraId="0134D833" w14:textId="77777777" w:rsidR="00883EB7" w:rsidRDefault="00071EF8">
            <w:r>
              <w:t>1.977</w:t>
            </w:r>
          </w:p>
        </w:tc>
      </w:tr>
      <w:tr w:rsidR="00883EB7" w14:paraId="53169910" w14:textId="77777777">
        <w:tc>
          <w:tcPr>
            <w:tcW w:w="3345" w:type="dxa"/>
            <w:vAlign w:val="center"/>
          </w:tcPr>
          <w:p w14:paraId="12E41A25" w14:textId="77777777" w:rsidR="00883EB7" w:rsidRDefault="00071EF8">
            <w:r>
              <w:t>混合砂浆</w:t>
            </w:r>
          </w:p>
        </w:tc>
        <w:tc>
          <w:tcPr>
            <w:tcW w:w="848" w:type="dxa"/>
            <w:vAlign w:val="center"/>
          </w:tcPr>
          <w:p w14:paraId="53CBBD6E" w14:textId="77777777" w:rsidR="00883EB7" w:rsidRDefault="00071EF8">
            <w:r>
              <w:t>20</w:t>
            </w:r>
          </w:p>
        </w:tc>
        <w:tc>
          <w:tcPr>
            <w:tcW w:w="1075" w:type="dxa"/>
            <w:vAlign w:val="center"/>
          </w:tcPr>
          <w:p w14:paraId="4A2F0372" w14:textId="77777777" w:rsidR="00883EB7" w:rsidRDefault="00071EF8">
            <w:r>
              <w:t>0.870</w:t>
            </w:r>
          </w:p>
        </w:tc>
        <w:tc>
          <w:tcPr>
            <w:tcW w:w="1075" w:type="dxa"/>
            <w:vAlign w:val="center"/>
          </w:tcPr>
          <w:p w14:paraId="08A40821" w14:textId="77777777" w:rsidR="00883EB7" w:rsidRDefault="00071EF8">
            <w:r>
              <w:t>10.750</w:t>
            </w:r>
          </w:p>
        </w:tc>
        <w:tc>
          <w:tcPr>
            <w:tcW w:w="848" w:type="dxa"/>
            <w:vAlign w:val="center"/>
          </w:tcPr>
          <w:p w14:paraId="17D89A0E" w14:textId="77777777" w:rsidR="00883EB7" w:rsidRDefault="00071EF8">
            <w:r>
              <w:t>1.00</w:t>
            </w:r>
          </w:p>
        </w:tc>
        <w:tc>
          <w:tcPr>
            <w:tcW w:w="1075" w:type="dxa"/>
            <w:vAlign w:val="center"/>
          </w:tcPr>
          <w:p w14:paraId="6B9ACA2C" w14:textId="77777777" w:rsidR="00883EB7" w:rsidRDefault="00071EF8">
            <w:r>
              <w:t>0.023</w:t>
            </w:r>
          </w:p>
        </w:tc>
        <w:tc>
          <w:tcPr>
            <w:tcW w:w="1064" w:type="dxa"/>
            <w:vAlign w:val="center"/>
          </w:tcPr>
          <w:p w14:paraId="2C4AF7F1" w14:textId="77777777" w:rsidR="00883EB7" w:rsidRDefault="00071EF8">
            <w:r>
              <w:t>0.247</w:t>
            </w:r>
          </w:p>
        </w:tc>
      </w:tr>
      <w:tr w:rsidR="00883EB7" w14:paraId="4BF1F926" w14:textId="77777777">
        <w:tc>
          <w:tcPr>
            <w:tcW w:w="3345" w:type="dxa"/>
            <w:vAlign w:val="center"/>
          </w:tcPr>
          <w:p w14:paraId="24FAE3B7" w14:textId="77777777" w:rsidR="00883EB7" w:rsidRDefault="00071EF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7FEA258" w14:textId="77777777" w:rsidR="00883EB7" w:rsidRDefault="00071EF8">
            <w:r>
              <w:t>280</w:t>
            </w:r>
          </w:p>
        </w:tc>
        <w:tc>
          <w:tcPr>
            <w:tcW w:w="1075" w:type="dxa"/>
            <w:vAlign w:val="center"/>
          </w:tcPr>
          <w:p w14:paraId="0EA6F306" w14:textId="77777777" w:rsidR="00883EB7" w:rsidRDefault="00071EF8">
            <w:r>
              <w:t>－</w:t>
            </w:r>
          </w:p>
        </w:tc>
        <w:tc>
          <w:tcPr>
            <w:tcW w:w="1075" w:type="dxa"/>
            <w:vAlign w:val="center"/>
          </w:tcPr>
          <w:p w14:paraId="35C5D39E" w14:textId="77777777" w:rsidR="00883EB7" w:rsidRDefault="00071EF8">
            <w:r>
              <w:t>－</w:t>
            </w:r>
          </w:p>
        </w:tc>
        <w:tc>
          <w:tcPr>
            <w:tcW w:w="848" w:type="dxa"/>
            <w:vAlign w:val="center"/>
          </w:tcPr>
          <w:p w14:paraId="01543536" w14:textId="77777777" w:rsidR="00883EB7" w:rsidRDefault="00071EF8">
            <w:r>
              <w:t>－</w:t>
            </w:r>
          </w:p>
        </w:tc>
        <w:tc>
          <w:tcPr>
            <w:tcW w:w="1075" w:type="dxa"/>
            <w:vAlign w:val="center"/>
          </w:tcPr>
          <w:p w14:paraId="1689FFCF" w14:textId="77777777" w:rsidR="00883EB7" w:rsidRDefault="00071EF8">
            <w:r>
              <w:t>0.767</w:t>
            </w:r>
          </w:p>
        </w:tc>
        <w:tc>
          <w:tcPr>
            <w:tcW w:w="1064" w:type="dxa"/>
            <w:vAlign w:val="center"/>
          </w:tcPr>
          <w:p w14:paraId="47275B9A" w14:textId="77777777" w:rsidR="00883EB7" w:rsidRDefault="00071EF8">
            <w:r>
              <w:t>2.789</w:t>
            </w:r>
          </w:p>
        </w:tc>
      </w:tr>
      <w:tr w:rsidR="00883EB7" w14:paraId="7C3D36A2" w14:textId="77777777">
        <w:tc>
          <w:tcPr>
            <w:tcW w:w="3345" w:type="dxa"/>
            <w:shd w:val="clear" w:color="auto" w:fill="E6E6E6"/>
            <w:vAlign w:val="center"/>
          </w:tcPr>
          <w:p w14:paraId="1CF01301" w14:textId="77777777" w:rsidR="00883EB7" w:rsidRDefault="00071EF8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4115CBEE" w14:textId="77777777" w:rsidR="00883EB7" w:rsidRDefault="00071EF8">
            <w:pPr>
              <w:jc w:val="center"/>
            </w:pPr>
            <w:r>
              <w:t>0.50[</w:t>
            </w:r>
            <w:r>
              <w:t>默认</w:t>
            </w:r>
            <w:r>
              <w:t>]</w:t>
            </w:r>
          </w:p>
        </w:tc>
      </w:tr>
      <w:tr w:rsidR="00883EB7" w14:paraId="070CA1B6" w14:textId="77777777">
        <w:tc>
          <w:tcPr>
            <w:tcW w:w="3345" w:type="dxa"/>
            <w:shd w:val="clear" w:color="auto" w:fill="E6E6E6"/>
            <w:vAlign w:val="center"/>
          </w:tcPr>
          <w:p w14:paraId="5365E880" w14:textId="77777777" w:rsidR="00883EB7" w:rsidRDefault="00071EF8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79555E3" w14:textId="77777777" w:rsidR="00883EB7" w:rsidRDefault="00071EF8">
            <w:pPr>
              <w:jc w:val="center"/>
            </w:pPr>
            <w:r>
              <w:t>1.09</w:t>
            </w:r>
          </w:p>
        </w:tc>
      </w:tr>
    </w:tbl>
    <w:p w14:paraId="0AA47818" w14:textId="77777777" w:rsidR="00883EB7" w:rsidRDefault="00071EF8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lastRenderedPageBreak/>
        <w:t>热桥梁构造一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83EB7" w14:paraId="6DA38DF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29FF44D" w14:textId="77777777" w:rsidR="00883EB7" w:rsidRDefault="00071EF8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D6C2808" w14:textId="77777777" w:rsidR="00883EB7" w:rsidRDefault="00071EF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4890A0" w14:textId="77777777" w:rsidR="00883EB7" w:rsidRDefault="00071EF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E11C2B" w14:textId="77777777" w:rsidR="00883EB7" w:rsidRDefault="00071EF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0299DA" w14:textId="77777777" w:rsidR="00883EB7" w:rsidRDefault="00071EF8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D5202E" w14:textId="77777777" w:rsidR="00883EB7" w:rsidRDefault="00071EF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B405255" w14:textId="77777777" w:rsidR="00883EB7" w:rsidRDefault="00071EF8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883EB7" w14:paraId="71F221D8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68A767B" w14:textId="77777777" w:rsidR="00883EB7" w:rsidRDefault="00883EB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8F00B3F" w14:textId="77777777" w:rsidR="00883EB7" w:rsidRDefault="00071EF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EC636D" w14:textId="77777777" w:rsidR="00883EB7" w:rsidRDefault="00071EF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AF2A09" w14:textId="77777777" w:rsidR="00883EB7" w:rsidRDefault="00071EF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8EC6227" w14:textId="77777777" w:rsidR="00883EB7" w:rsidRDefault="00071EF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7E4591" w14:textId="77777777" w:rsidR="00883EB7" w:rsidRDefault="00071EF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A3F8584" w14:textId="77777777" w:rsidR="00883EB7" w:rsidRDefault="00071EF8">
            <w:pPr>
              <w:jc w:val="center"/>
            </w:pPr>
            <w:r>
              <w:t>D=R*S</w:t>
            </w:r>
          </w:p>
        </w:tc>
      </w:tr>
      <w:tr w:rsidR="00883EB7" w14:paraId="7A579100" w14:textId="77777777">
        <w:tc>
          <w:tcPr>
            <w:tcW w:w="3345" w:type="dxa"/>
            <w:vAlign w:val="center"/>
          </w:tcPr>
          <w:p w14:paraId="71095646" w14:textId="77777777" w:rsidR="00883EB7" w:rsidRDefault="00071EF8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0E3FB08C" w14:textId="77777777" w:rsidR="00883EB7" w:rsidRDefault="00071EF8">
            <w:r>
              <w:t>20</w:t>
            </w:r>
          </w:p>
        </w:tc>
        <w:tc>
          <w:tcPr>
            <w:tcW w:w="1075" w:type="dxa"/>
            <w:vAlign w:val="center"/>
          </w:tcPr>
          <w:p w14:paraId="3C649ABD" w14:textId="77777777" w:rsidR="00883EB7" w:rsidRDefault="00071EF8">
            <w:r>
              <w:t>1.740</w:t>
            </w:r>
          </w:p>
        </w:tc>
        <w:tc>
          <w:tcPr>
            <w:tcW w:w="1075" w:type="dxa"/>
            <w:vAlign w:val="center"/>
          </w:tcPr>
          <w:p w14:paraId="7A91211E" w14:textId="77777777" w:rsidR="00883EB7" w:rsidRDefault="00071EF8">
            <w:r>
              <w:t>17.200</w:t>
            </w:r>
          </w:p>
        </w:tc>
        <w:tc>
          <w:tcPr>
            <w:tcW w:w="848" w:type="dxa"/>
            <w:vAlign w:val="center"/>
          </w:tcPr>
          <w:p w14:paraId="2CB081A6" w14:textId="77777777" w:rsidR="00883EB7" w:rsidRDefault="00071EF8">
            <w:r>
              <w:t>1.00</w:t>
            </w:r>
          </w:p>
        </w:tc>
        <w:tc>
          <w:tcPr>
            <w:tcW w:w="1075" w:type="dxa"/>
            <w:vAlign w:val="center"/>
          </w:tcPr>
          <w:p w14:paraId="0A6A79A0" w14:textId="77777777" w:rsidR="00883EB7" w:rsidRDefault="00071EF8">
            <w:r>
              <w:t>0.011</w:t>
            </w:r>
          </w:p>
        </w:tc>
        <w:tc>
          <w:tcPr>
            <w:tcW w:w="1064" w:type="dxa"/>
            <w:vAlign w:val="center"/>
          </w:tcPr>
          <w:p w14:paraId="31C8AB12" w14:textId="77777777" w:rsidR="00883EB7" w:rsidRDefault="00071EF8">
            <w:r>
              <w:t>0.198</w:t>
            </w:r>
          </w:p>
        </w:tc>
      </w:tr>
      <w:tr w:rsidR="00883EB7" w14:paraId="253A3C2E" w14:textId="77777777">
        <w:tc>
          <w:tcPr>
            <w:tcW w:w="3345" w:type="dxa"/>
            <w:vAlign w:val="center"/>
          </w:tcPr>
          <w:p w14:paraId="0C62A770" w14:textId="77777777" w:rsidR="00883EB7" w:rsidRDefault="00071EF8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3FBE1FAC" w14:textId="77777777" w:rsidR="00883EB7" w:rsidRDefault="00071EF8">
            <w:r>
              <w:t>70</w:t>
            </w:r>
          </w:p>
        </w:tc>
        <w:tc>
          <w:tcPr>
            <w:tcW w:w="1075" w:type="dxa"/>
            <w:vAlign w:val="center"/>
          </w:tcPr>
          <w:p w14:paraId="7BD1D4DC" w14:textId="77777777" w:rsidR="00883EB7" w:rsidRDefault="00071EF8">
            <w:r>
              <w:t>0.030</w:t>
            </w:r>
          </w:p>
        </w:tc>
        <w:tc>
          <w:tcPr>
            <w:tcW w:w="1075" w:type="dxa"/>
            <w:vAlign w:val="center"/>
          </w:tcPr>
          <w:p w14:paraId="3BDFF1C9" w14:textId="77777777" w:rsidR="00883EB7" w:rsidRDefault="00071EF8">
            <w:r>
              <w:t>0.320</w:t>
            </w:r>
          </w:p>
        </w:tc>
        <w:tc>
          <w:tcPr>
            <w:tcW w:w="848" w:type="dxa"/>
            <w:vAlign w:val="center"/>
          </w:tcPr>
          <w:p w14:paraId="194B7B39" w14:textId="77777777" w:rsidR="00883EB7" w:rsidRDefault="00071EF8">
            <w:r>
              <w:t>1.10</w:t>
            </w:r>
          </w:p>
        </w:tc>
        <w:tc>
          <w:tcPr>
            <w:tcW w:w="1075" w:type="dxa"/>
            <w:vAlign w:val="center"/>
          </w:tcPr>
          <w:p w14:paraId="7FC2ECF4" w14:textId="77777777" w:rsidR="00883EB7" w:rsidRDefault="00071EF8">
            <w:r>
              <w:t>2.121</w:t>
            </w:r>
          </w:p>
        </w:tc>
        <w:tc>
          <w:tcPr>
            <w:tcW w:w="1064" w:type="dxa"/>
            <w:vAlign w:val="center"/>
          </w:tcPr>
          <w:p w14:paraId="74095622" w14:textId="77777777" w:rsidR="00883EB7" w:rsidRDefault="00071EF8">
            <w:r>
              <w:t>0.747</w:t>
            </w:r>
          </w:p>
        </w:tc>
      </w:tr>
      <w:tr w:rsidR="00883EB7" w14:paraId="2574B7D1" w14:textId="77777777">
        <w:tc>
          <w:tcPr>
            <w:tcW w:w="3345" w:type="dxa"/>
            <w:vAlign w:val="center"/>
          </w:tcPr>
          <w:p w14:paraId="462384DB" w14:textId="77777777" w:rsidR="00883EB7" w:rsidRDefault="00071EF8">
            <w:r>
              <w:t>钢筋混凝土</w:t>
            </w:r>
          </w:p>
        </w:tc>
        <w:tc>
          <w:tcPr>
            <w:tcW w:w="848" w:type="dxa"/>
            <w:vAlign w:val="center"/>
          </w:tcPr>
          <w:p w14:paraId="5BAC9EB9" w14:textId="77777777" w:rsidR="00883EB7" w:rsidRDefault="00071EF8">
            <w:r>
              <w:t>200</w:t>
            </w:r>
          </w:p>
        </w:tc>
        <w:tc>
          <w:tcPr>
            <w:tcW w:w="1075" w:type="dxa"/>
            <w:vAlign w:val="center"/>
          </w:tcPr>
          <w:p w14:paraId="0851FEE5" w14:textId="77777777" w:rsidR="00883EB7" w:rsidRDefault="00071EF8">
            <w:r>
              <w:t>1.740</w:t>
            </w:r>
          </w:p>
        </w:tc>
        <w:tc>
          <w:tcPr>
            <w:tcW w:w="1075" w:type="dxa"/>
            <w:vAlign w:val="center"/>
          </w:tcPr>
          <w:p w14:paraId="4CAC48F1" w14:textId="77777777" w:rsidR="00883EB7" w:rsidRDefault="00071EF8">
            <w:r>
              <w:t>17.200</w:t>
            </w:r>
          </w:p>
        </w:tc>
        <w:tc>
          <w:tcPr>
            <w:tcW w:w="848" w:type="dxa"/>
            <w:vAlign w:val="center"/>
          </w:tcPr>
          <w:p w14:paraId="087736C5" w14:textId="77777777" w:rsidR="00883EB7" w:rsidRDefault="00071EF8">
            <w:r>
              <w:t>1.00</w:t>
            </w:r>
          </w:p>
        </w:tc>
        <w:tc>
          <w:tcPr>
            <w:tcW w:w="1075" w:type="dxa"/>
            <w:vAlign w:val="center"/>
          </w:tcPr>
          <w:p w14:paraId="607CE8A6" w14:textId="77777777" w:rsidR="00883EB7" w:rsidRDefault="00071EF8">
            <w:r>
              <w:t>0.115</w:t>
            </w:r>
          </w:p>
        </w:tc>
        <w:tc>
          <w:tcPr>
            <w:tcW w:w="1064" w:type="dxa"/>
            <w:vAlign w:val="center"/>
          </w:tcPr>
          <w:p w14:paraId="32F61447" w14:textId="77777777" w:rsidR="00883EB7" w:rsidRDefault="00071EF8">
            <w:r>
              <w:t>1.977</w:t>
            </w:r>
          </w:p>
        </w:tc>
      </w:tr>
      <w:tr w:rsidR="00883EB7" w14:paraId="65EAED8D" w14:textId="77777777">
        <w:tc>
          <w:tcPr>
            <w:tcW w:w="3345" w:type="dxa"/>
            <w:vAlign w:val="center"/>
          </w:tcPr>
          <w:p w14:paraId="09BCA678" w14:textId="77777777" w:rsidR="00883EB7" w:rsidRDefault="00071EF8">
            <w:r>
              <w:t>混合砂浆</w:t>
            </w:r>
          </w:p>
        </w:tc>
        <w:tc>
          <w:tcPr>
            <w:tcW w:w="848" w:type="dxa"/>
            <w:vAlign w:val="center"/>
          </w:tcPr>
          <w:p w14:paraId="254AFF65" w14:textId="77777777" w:rsidR="00883EB7" w:rsidRDefault="00071EF8">
            <w:r>
              <w:t>20</w:t>
            </w:r>
          </w:p>
        </w:tc>
        <w:tc>
          <w:tcPr>
            <w:tcW w:w="1075" w:type="dxa"/>
            <w:vAlign w:val="center"/>
          </w:tcPr>
          <w:p w14:paraId="49348934" w14:textId="77777777" w:rsidR="00883EB7" w:rsidRDefault="00071EF8">
            <w:r>
              <w:t>0.870</w:t>
            </w:r>
          </w:p>
        </w:tc>
        <w:tc>
          <w:tcPr>
            <w:tcW w:w="1075" w:type="dxa"/>
            <w:vAlign w:val="center"/>
          </w:tcPr>
          <w:p w14:paraId="7F805C9D" w14:textId="77777777" w:rsidR="00883EB7" w:rsidRDefault="00071EF8">
            <w:r>
              <w:t>10.750</w:t>
            </w:r>
          </w:p>
        </w:tc>
        <w:tc>
          <w:tcPr>
            <w:tcW w:w="848" w:type="dxa"/>
            <w:vAlign w:val="center"/>
          </w:tcPr>
          <w:p w14:paraId="7A6DF33C" w14:textId="77777777" w:rsidR="00883EB7" w:rsidRDefault="00071EF8">
            <w:r>
              <w:t>1.00</w:t>
            </w:r>
          </w:p>
        </w:tc>
        <w:tc>
          <w:tcPr>
            <w:tcW w:w="1075" w:type="dxa"/>
            <w:vAlign w:val="center"/>
          </w:tcPr>
          <w:p w14:paraId="67193CE8" w14:textId="77777777" w:rsidR="00883EB7" w:rsidRDefault="00071EF8">
            <w:r>
              <w:t>0.023</w:t>
            </w:r>
          </w:p>
        </w:tc>
        <w:tc>
          <w:tcPr>
            <w:tcW w:w="1064" w:type="dxa"/>
            <w:vAlign w:val="center"/>
          </w:tcPr>
          <w:p w14:paraId="4E4270B7" w14:textId="77777777" w:rsidR="00883EB7" w:rsidRDefault="00071EF8">
            <w:r>
              <w:t>0.247</w:t>
            </w:r>
          </w:p>
        </w:tc>
      </w:tr>
      <w:tr w:rsidR="00883EB7" w14:paraId="076242C3" w14:textId="77777777">
        <w:tc>
          <w:tcPr>
            <w:tcW w:w="3345" w:type="dxa"/>
            <w:vAlign w:val="center"/>
          </w:tcPr>
          <w:p w14:paraId="00A82899" w14:textId="77777777" w:rsidR="00883EB7" w:rsidRDefault="00071EF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E2A180C" w14:textId="77777777" w:rsidR="00883EB7" w:rsidRDefault="00071EF8">
            <w:r>
              <w:t>310</w:t>
            </w:r>
          </w:p>
        </w:tc>
        <w:tc>
          <w:tcPr>
            <w:tcW w:w="1075" w:type="dxa"/>
            <w:vAlign w:val="center"/>
          </w:tcPr>
          <w:p w14:paraId="3FE9737B" w14:textId="77777777" w:rsidR="00883EB7" w:rsidRDefault="00071EF8">
            <w:r>
              <w:t>－</w:t>
            </w:r>
          </w:p>
        </w:tc>
        <w:tc>
          <w:tcPr>
            <w:tcW w:w="1075" w:type="dxa"/>
            <w:vAlign w:val="center"/>
          </w:tcPr>
          <w:p w14:paraId="7A0002EE" w14:textId="77777777" w:rsidR="00883EB7" w:rsidRDefault="00071EF8">
            <w:r>
              <w:t>－</w:t>
            </w:r>
          </w:p>
        </w:tc>
        <w:tc>
          <w:tcPr>
            <w:tcW w:w="848" w:type="dxa"/>
            <w:vAlign w:val="center"/>
          </w:tcPr>
          <w:p w14:paraId="6D7D6F13" w14:textId="77777777" w:rsidR="00883EB7" w:rsidRDefault="00071EF8">
            <w:r>
              <w:t>－</w:t>
            </w:r>
          </w:p>
        </w:tc>
        <w:tc>
          <w:tcPr>
            <w:tcW w:w="1075" w:type="dxa"/>
            <w:vAlign w:val="center"/>
          </w:tcPr>
          <w:p w14:paraId="001B2D9C" w14:textId="77777777" w:rsidR="00883EB7" w:rsidRDefault="00071EF8">
            <w:r>
              <w:t>2.271</w:t>
            </w:r>
          </w:p>
        </w:tc>
        <w:tc>
          <w:tcPr>
            <w:tcW w:w="1064" w:type="dxa"/>
            <w:vAlign w:val="center"/>
          </w:tcPr>
          <w:p w14:paraId="2DB156F8" w14:textId="77777777" w:rsidR="00883EB7" w:rsidRDefault="00071EF8">
            <w:r>
              <w:t>3.169</w:t>
            </w:r>
          </w:p>
        </w:tc>
      </w:tr>
      <w:tr w:rsidR="00883EB7" w14:paraId="23AF1A82" w14:textId="77777777">
        <w:tc>
          <w:tcPr>
            <w:tcW w:w="3345" w:type="dxa"/>
            <w:shd w:val="clear" w:color="auto" w:fill="E6E6E6"/>
            <w:vAlign w:val="center"/>
          </w:tcPr>
          <w:p w14:paraId="5FA7EC75" w14:textId="77777777" w:rsidR="00883EB7" w:rsidRDefault="00071EF8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4827387E" w14:textId="77777777" w:rsidR="00883EB7" w:rsidRDefault="00071EF8">
            <w:pPr>
              <w:jc w:val="center"/>
            </w:pPr>
            <w:r>
              <w:t>0.50[</w:t>
            </w:r>
            <w:r>
              <w:t>默认</w:t>
            </w:r>
            <w:r>
              <w:t>]</w:t>
            </w:r>
          </w:p>
        </w:tc>
      </w:tr>
      <w:tr w:rsidR="00883EB7" w14:paraId="05BF1853" w14:textId="77777777">
        <w:tc>
          <w:tcPr>
            <w:tcW w:w="3345" w:type="dxa"/>
            <w:shd w:val="clear" w:color="auto" w:fill="E6E6E6"/>
            <w:vAlign w:val="center"/>
          </w:tcPr>
          <w:p w14:paraId="0F98B3D0" w14:textId="77777777" w:rsidR="00883EB7" w:rsidRDefault="00071EF8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7036EA15" w14:textId="77777777" w:rsidR="00883EB7" w:rsidRDefault="00071EF8">
            <w:pPr>
              <w:jc w:val="center"/>
            </w:pPr>
            <w:r>
              <w:t>0.41</w:t>
            </w:r>
          </w:p>
        </w:tc>
      </w:tr>
    </w:tbl>
    <w:p w14:paraId="0F14E2D3" w14:textId="77777777" w:rsidR="00883EB7" w:rsidRDefault="00071EF8">
      <w:pPr>
        <w:pStyle w:val="3"/>
        <w:widowControl w:val="0"/>
        <w:jc w:val="both"/>
        <w:rPr>
          <w:rFonts w:hint="eastAsia"/>
          <w:color w:val="000000"/>
        </w:rPr>
      </w:pPr>
      <w:bookmarkStart w:id="73" w:name="_Toc185691201"/>
      <w:r>
        <w:rPr>
          <w:color w:val="000000"/>
        </w:rPr>
        <w:t>外墙主断面传热系数的修正系数</w:t>
      </w:r>
      <w:r>
        <w:rPr>
          <w:color w:val="000000"/>
        </w:rPr>
        <w:t>ψ</w:t>
      </w:r>
      <w:bookmarkEnd w:id="73"/>
    </w:p>
    <w:p w14:paraId="2F4E74BF" w14:textId="77777777" w:rsidR="00071EF8" w:rsidRDefault="00071EF8" w:rsidP="00043487">
      <w:pPr>
        <w:jc w:val="center"/>
        <w:rPr>
          <w:szCs w:val="21"/>
          <w:lang w:val="en-US"/>
        </w:rPr>
      </w:pPr>
      <w:bookmarkStart w:id="74" w:name="公建2015外墙K修正系数表"/>
      <w:r>
        <w:rPr>
          <w:noProof/>
          <w:szCs w:val="21"/>
          <w:lang w:val="en-US"/>
        </w:rPr>
        <w:drawing>
          <wp:inline distT="0" distB="0" distL="0" distR="0" wp14:anchorId="6139A330" wp14:editId="7B365741">
            <wp:extent cx="3898900" cy="1088823"/>
            <wp:effectExtent l="0" t="0" r="6350" b="0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807" cy="109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74"/>
    <w:p w14:paraId="6FE190C9" w14:textId="77777777" w:rsidR="00883EB7" w:rsidRDefault="00883EB7">
      <w:pPr>
        <w:widowControl w:val="0"/>
        <w:jc w:val="both"/>
        <w:rPr>
          <w:color w:val="000000"/>
        </w:rPr>
      </w:pPr>
    </w:p>
    <w:p w14:paraId="3B7C6136" w14:textId="77777777" w:rsidR="00883EB7" w:rsidRDefault="00071EF8">
      <w:pPr>
        <w:pStyle w:val="3"/>
        <w:widowControl w:val="0"/>
        <w:jc w:val="both"/>
        <w:rPr>
          <w:rFonts w:hint="eastAsia"/>
          <w:color w:val="000000"/>
        </w:rPr>
      </w:pPr>
      <w:bookmarkStart w:id="75" w:name="_Toc185691202"/>
      <w:r>
        <w:rPr>
          <w:color w:val="000000"/>
        </w:rPr>
        <w:t>外墙平均热工特性</w:t>
      </w:r>
      <w:bookmarkEnd w:id="75"/>
    </w:p>
    <w:p w14:paraId="2DAA2790" w14:textId="77777777" w:rsidR="00883EB7" w:rsidRDefault="00071EF8">
      <w:pPr>
        <w:widowControl w:val="0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883EB7" w14:paraId="181D48AF" w14:textId="77777777">
        <w:tc>
          <w:tcPr>
            <w:tcW w:w="2948" w:type="dxa"/>
            <w:shd w:val="clear" w:color="auto" w:fill="E6E6E6"/>
            <w:vAlign w:val="center"/>
          </w:tcPr>
          <w:p w14:paraId="73BC9C12" w14:textId="77777777" w:rsidR="00883EB7" w:rsidRDefault="00071EF8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5BC59CC" w14:textId="77777777" w:rsidR="00883EB7" w:rsidRDefault="00071EF8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5CDB94E" w14:textId="77777777" w:rsidR="00883EB7" w:rsidRDefault="00071EF8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004AC925" w14:textId="77777777" w:rsidR="00883EB7" w:rsidRDefault="00071EF8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501341D2" w14:textId="77777777" w:rsidR="00883EB7" w:rsidRDefault="00071EF8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DD0E3AB" w14:textId="77777777" w:rsidR="00883EB7" w:rsidRDefault="00071EF8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1BAD8D6" w14:textId="77777777" w:rsidR="00883EB7" w:rsidRDefault="00071EF8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883EB7" w14:paraId="6412DBB5" w14:textId="77777777">
        <w:tc>
          <w:tcPr>
            <w:tcW w:w="2948" w:type="dxa"/>
            <w:vAlign w:val="center"/>
          </w:tcPr>
          <w:p w14:paraId="367A2B3B" w14:textId="77777777" w:rsidR="00883EB7" w:rsidRDefault="00071EF8">
            <w:r>
              <w:t>填充墙构造一</w:t>
            </w:r>
          </w:p>
        </w:tc>
        <w:tc>
          <w:tcPr>
            <w:tcW w:w="950" w:type="dxa"/>
            <w:vAlign w:val="center"/>
          </w:tcPr>
          <w:p w14:paraId="07D93F1E" w14:textId="77777777" w:rsidR="00883EB7" w:rsidRDefault="00071EF8">
            <w:r>
              <w:t>主墙体</w:t>
            </w:r>
          </w:p>
        </w:tc>
        <w:tc>
          <w:tcPr>
            <w:tcW w:w="990" w:type="dxa"/>
            <w:vAlign w:val="center"/>
          </w:tcPr>
          <w:p w14:paraId="34571CB8" w14:textId="77777777" w:rsidR="00883EB7" w:rsidRDefault="00071EF8">
            <w:r>
              <w:t>878.67</w:t>
            </w:r>
          </w:p>
        </w:tc>
        <w:tc>
          <w:tcPr>
            <w:tcW w:w="922" w:type="dxa"/>
            <w:vAlign w:val="center"/>
          </w:tcPr>
          <w:p w14:paraId="0CF588E0" w14:textId="77777777" w:rsidR="00883EB7" w:rsidRDefault="00071EF8">
            <w:r>
              <w:t>0.893</w:t>
            </w:r>
          </w:p>
        </w:tc>
        <w:tc>
          <w:tcPr>
            <w:tcW w:w="1305" w:type="dxa"/>
            <w:vAlign w:val="center"/>
          </w:tcPr>
          <w:p w14:paraId="4290BE89" w14:textId="77777777" w:rsidR="00883EB7" w:rsidRDefault="00071EF8">
            <w:r>
              <w:t>0.25</w:t>
            </w:r>
          </w:p>
        </w:tc>
        <w:tc>
          <w:tcPr>
            <w:tcW w:w="1107" w:type="dxa"/>
            <w:vAlign w:val="center"/>
          </w:tcPr>
          <w:p w14:paraId="45EA5A59" w14:textId="77777777" w:rsidR="00883EB7" w:rsidRDefault="00071EF8">
            <w:r>
              <w:t>4.12</w:t>
            </w:r>
          </w:p>
        </w:tc>
        <w:tc>
          <w:tcPr>
            <w:tcW w:w="1107" w:type="dxa"/>
            <w:vAlign w:val="center"/>
          </w:tcPr>
          <w:p w14:paraId="4A98D43C" w14:textId="77777777" w:rsidR="00883EB7" w:rsidRDefault="00071EF8">
            <w:r>
              <w:t>0.50</w:t>
            </w:r>
          </w:p>
        </w:tc>
      </w:tr>
      <w:tr w:rsidR="00883EB7" w14:paraId="6686BD9F" w14:textId="77777777">
        <w:tc>
          <w:tcPr>
            <w:tcW w:w="2948" w:type="dxa"/>
            <w:vAlign w:val="center"/>
          </w:tcPr>
          <w:p w14:paraId="4283ADC2" w14:textId="77777777" w:rsidR="00883EB7" w:rsidRDefault="00071EF8">
            <w:r>
              <w:t>外墙防火隔离带构造一</w:t>
            </w:r>
          </w:p>
        </w:tc>
        <w:tc>
          <w:tcPr>
            <w:tcW w:w="950" w:type="dxa"/>
            <w:vAlign w:val="center"/>
          </w:tcPr>
          <w:p w14:paraId="50ADC0BF" w14:textId="77777777" w:rsidR="00883EB7" w:rsidRDefault="00071EF8">
            <w:r>
              <w:t>隔离带</w:t>
            </w:r>
          </w:p>
        </w:tc>
        <w:tc>
          <w:tcPr>
            <w:tcW w:w="990" w:type="dxa"/>
            <w:vAlign w:val="center"/>
          </w:tcPr>
          <w:p w14:paraId="34C82DFD" w14:textId="77777777" w:rsidR="00883EB7" w:rsidRDefault="00071EF8">
            <w:r>
              <w:t>105.00</w:t>
            </w:r>
          </w:p>
        </w:tc>
        <w:tc>
          <w:tcPr>
            <w:tcW w:w="922" w:type="dxa"/>
            <w:vAlign w:val="center"/>
          </w:tcPr>
          <w:p w14:paraId="7E990B23" w14:textId="77777777" w:rsidR="00883EB7" w:rsidRDefault="00071EF8">
            <w:r>
              <w:t>0.107</w:t>
            </w:r>
          </w:p>
        </w:tc>
        <w:tc>
          <w:tcPr>
            <w:tcW w:w="1305" w:type="dxa"/>
            <w:vAlign w:val="center"/>
          </w:tcPr>
          <w:p w14:paraId="504D41D0" w14:textId="77777777" w:rsidR="00883EB7" w:rsidRDefault="00071EF8">
            <w:r>
              <w:t>1.09</w:t>
            </w:r>
          </w:p>
        </w:tc>
        <w:tc>
          <w:tcPr>
            <w:tcW w:w="1107" w:type="dxa"/>
            <w:vAlign w:val="center"/>
          </w:tcPr>
          <w:p w14:paraId="3EE2AB65" w14:textId="77777777" w:rsidR="00883EB7" w:rsidRDefault="00071EF8">
            <w:r>
              <w:t>2.79</w:t>
            </w:r>
          </w:p>
        </w:tc>
        <w:tc>
          <w:tcPr>
            <w:tcW w:w="1107" w:type="dxa"/>
            <w:vAlign w:val="center"/>
          </w:tcPr>
          <w:p w14:paraId="18D60B93" w14:textId="77777777" w:rsidR="00883EB7" w:rsidRDefault="00071EF8">
            <w:r>
              <w:t>0.50</w:t>
            </w:r>
          </w:p>
        </w:tc>
      </w:tr>
      <w:tr w:rsidR="00883EB7" w14:paraId="3945B506" w14:textId="77777777">
        <w:tc>
          <w:tcPr>
            <w:tcW w:w="2948" w:type="dxa"/>
            <w:vAlign w:val="center"/>
          </w:tcPr>
          <w:p w14:paraId="5A2577F1" w14:textId="77777777" w:rsidR="00883EB7" w:rsidRDefault="00071EF8">
            <w:r>
              <w:t>合计</w:t>
            </w:r>
          </w:p>
        </w:tc>
        <w:tc>
          <w:tcPr>
            <w:tcW w:w="950" w:type="dxa"/>
            <w:vAlign w:val="center"/>
          </w:tcPr>
          <w:p w14:paraId="6A774A11" w14:textId="77777777" w:rsidR="00883EB7" w:rsidRDefault="00883EB7"/>
        </w:tc>
        <w:tc>
          <w:tcPr>
            <w:tcW w:w="990" w:type="dxa"/>
            <w:vAlign w:val="center"/>
          </w:tcPr>
          <w:p w14:paraId="7D614F21" w14:textId="77777777" w:rsidR="00883EB7" w:rsidRDefault="00071EF8">
            <w:r>
              <w:t>983.67</w:t>
            </w:r>
          </w:p>
        </w:tc>
        <w:tc>
          <w:tcPr>
            <w:tcW w:w="922" w:type="dxa"/>
            <w:vAlign w:val="center"/>
          </w:tcPr>
          <w:p w14:paraId="1925A6D7" w14:textId="77777777" w:rsidR="00883EB7" w:rsidRDefault="00071EF8">
            <w:r>
              <w:t>1.000</w:t>
            </w:r>
          </w:p>
        </w:tc>
        <w:tc>
          <w:tcPr>
            <w:tcW w:w="1305" w:type="dxa"/>
            <w:vAlign w:val="center"/>
          </w:tcPr>
          <w:p w14:paraId="547E57B4" w14:textId="77777777" w:rsidR="00883EB7" w:rsidRDefault="00071EF8">
            <w:r>
              <w:t>0.34</w:t>
            </w:r>
          </w:p>
        </w:tc>
        <w:tc>
          <w:tcPr>
            <w:tcW w:w="1107" w:type="dxa"/>
            <w:vAlign w:val="center"/>
          </w:tcPr>
          <w:p w14:paraId="0DF766D1" w14:textId="77777777" w:rsidR="00883EB7" w:rsidRDefault="00071EF8">
            <w:r>
              <w:t>3.98</w:t>
            </w:r>
          </w:p>
        </w:tc>
        <w:tc>
          <w:tcPr>
            <w:tcW w:w="1107" w:type="dxa"/>
            <w:vAlign w:val="center"/>
          </w:tcPr>
          <w:p w14:paraId="67300BE8" w14:textId="77777777" w:rsidR="00883EB7" w:rsidRDefault="00071EF8">
            <w:r>
              <w:t>0.50</w:t>
            </w:r>
          </w:p>
        </w:tc>
      </w:tr>
      <w:tr w:rsidR="00883EB7" w14:paraId="67EE75E3" w14:textId="77777777">
        <w:tc>
          <w:tcPr>
            <w:tcW w:w="2948" w:type="dxa"/>
            <w:shd w:val="clear" w:color="auto" w:fill="E6E6E6"/>
            <w:vAlign w:val="center"/>
          </w:tcPr>
          <w:p w14:paraId="423E76AE" w14:textId="77777777" w:rsidR="00883EB7" w:rsidRDefault="00071EF8">
            <w:r>
              <w:t>平均传热系数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715BC055" w14:textId="77777777" w:rsidR="00883EB7" w:rsidRDefault="00071EF8">
            <w:pPr>
              <w:jc w:val="center"/>
            </w:pPr>
            <w:r>
              <w:t>0.34 × 1.20 = 0.41</w:t>
            </w:r>
          </w:p>
        </w:tc>
      </w:tr>
    </w:tbl>
    <w:p w14:paraId="422D6CCB" w14:textId="77777777" w:rsidR="00883EB7" w:rsidRDefault="00071EF8">
      <w:pPr>
        <w:widowControl w:val="0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883EB7" w14:paraId="66FCCBBD" w14:textId="77777777">
        <w:tc>
          <w:tcPr>
            <w:tcW w:w="2948" w:type="dxa"/>
            <w:shd w:val="clear" w:color="auto" w:fill="E6E6E6"/>
            <w:vAlign w:val="center"/>
          </w:tcPr>
          <w:p w14:paraId="63B36DBA" w14:textId="77777777" w:rsidR="00883EB7" w:rsidRDefault="00071EF8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5856B6F" w14:textId="77777777" w:rsidR="00883EB7" w:rsidRDefault="00071EF8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A776CA0" w14:textId="77777777" w:rsidR="00883EB7" w:rsidRDefault="00071EF8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728EEDCB" w14:textId="77777777" w:rsidR="00883EB7" w:rsidRDefault="00071EF8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7045835F" w14:textId="77777777" w:rsidR="00883EB7" w:rsidRDefault="00071EF8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5CDD2D1" w14:textId="77777777" w:rsidR="00883EB7" w:rsidRDefault="00071EF8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41D66C8" w14:textId="77777777" w:rsidR="00883EB7" w:rsidRDefault="00071EF8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883EB7" w14:paraId="0F67E031" w14:textId="77777777">
        <w:tc>
          <w:tcPr>
            <w:tcW w:w="2948" w:type="dxa"/>
            <w:vAlign w:val="center"/>
          </w:tcPr>
          <w:p w14:paraId="0B20FDA3" w14:textId="77777777" w:rsidR="00883EB7" w:rsidRDefault="00071EF8">
            <w:r>
              <w:t>填充墙构造一</w:t>
            </w:r>
          </w:p>
        </w:tc>
        <w:tc>
          <w:tcPr>
            <w:tcW w:w="950" w:type="dxa"/>
            <w:vAlign w:val="center"/>
          </w:tcPr>
          <w:p w14:paraId="0BAEFFE1" w14:textId="77777777" w:rsidR="00883EB7" w:rsidRDefault="00071EF8">
            <w:r>
              <w:t>主墙体</w:t>
            </w:r>
          </w:p>
        </w:tc>
        <w:tc>
          <w:tcPr>
            <w:tcW w:w="990" w:type="dxa"/>
            <w:vAlign w:val="center"/>
          </w:tcPr>
          <w:p w14:paraId="539B0DEA" w14:textId="77777777" w:rsidR="00883EB7" w:rsidRDefault="00071EF8">
            <w:r>
              <w:t>878.67</w:t>
            </w:r>
          </w:p>
        </w:tc>
        <w:tc>
          <w:tcPr>
            <w:tcW w:w="922" w:type="dxa"/>
            <w:vAlign w:val="center"/>
          </w:tcPr>
          <w:p w14:paraId="7E71A62B" w14:textId="77777777" w:rsidR="00883EB7" w:rsidRDefault="00071EF8">
            <w:r>
              <w:t>0.893</w:t>
            </w:r>
          </w:p>
        </w:tc>
        <w:tc>
          <w:tcPr>
            <w:tcW w:w="1305" w:type="dxa"/>
            <w:vAlign w:val="center"/>
          </w:tcPr>
          <w:p w14:paraId="6900A97E" w14:textId="77777777" w:rsidR="00883EB7" w:rsidRDefault="00071EF8">
            <w:r>
              <w:t>0.25</w:t>
            </w:r>
          </w:p>
        </w:tc>
        <w:tc>
          <w:tcPr>
            <w:tcW w:w="1107" w:type="dxa"/>
            <w:vAlign w:val="center"/>
          </w:tcPr>
          <w:p w14:paraId="597339F0" w14:textId="77777777" w:rsidR="00883EB7" w:rsidRDefault="00071EF8">
            <w:r>
              <w:t>4.12</w:t>
            </w:r>
          </w:p>
        </w:tc>
        <w:tc>
          <w:tcPr>
            <w:tcW w:w="1107" w:type="dxa"/>
            <w:vAlign w:val="center"/>
          </w:tcPr>
          <w:p w14:paraId="34828CFF" w14:textId="77777777" w:rsidR="00883EB7" w:rsidRDefault="00071EF8">
            <w:r>
              <w:t>0.50</w:t>
            </w:r>
          </w:p>
        </w:tc>
      </w:tr>
      <w:tr w:rsidR="00883EB7" w14:paraId="308C0285" w14:textId="77777777">
        <w:tc>
          <w:tcPr>
            <w:tcW w:w="2948" w:type="dxa"/>
            <w:vAlign w:val="center"/>
          </w:tcPr>
          <w:p w14:paraId="1F106B34" w14:textId="77777777" w:rsidR="00883EB7" w:rsidRDefault="00071EF8">
            <w:r>
              <w:t>外墙防火隔离带构造一</w:t>
            </w:r>
          </w:p>
        </w:tc>
        <w:tc>
          <w:tcPr>
            <w:tcW w:w="950" w:type="dxa"/>
            <w:vAlign w:val="center"/>
          </w:tcPr>
          <w:p w14:paraId="53ED7498" w14:textId="77777777" w:rsidR="00883EB7" w:rsidRDefault="00071EF8">
            <w:r>
              <w:t>隔离带</w:t>
            </w:r>
          </w:p>
        </w:tc>
        <w:tc>
          <w:tcPr>
            <w:tcW w:w="990" w:type="dxa"/>
            <w:vAlign w:val="center"/>
          </w:tcPr>
          <w:p w14:paraId="579EC8BA" w14:textId="77777777" w:rsidR="00883EB7" w:rsidRDefault="00071EF8">
            <w:r>
              <w:t>105.00</w:t>
            </w:r>
          </w:p>
        </w:tc>
        <w:tc>
          <w:tcPr>
            <w:tcW w:w="922" w:type="dxa"/>
            <w:vAlign w:val="center"/>
          </w:tcPr>
          <w:p w14:paraId="01877BCA" w14:textId="77777777" w:rsidR="00883EB7" w:rsidRDefault="00071EF8">
            <w:r>
              <w:t>0.107</w:t>
            </w:r>
          </w:p>
        </w:tc>
        <w:tc>
          <w:tcPr>
            <w:tcW w:w="1305" w:type="dxa"/>
            <w:vAlign w:val="center"/>
          </w:tcPr>
          <w:p w14:paraId="45A49D4B" w14:textId="77777777" w:rsidR="00883EB7" w:rsidRDefault="00071EF8">
            <w:r>
              <w:t>1.09</w:t>
            </w:r>
          </w:p>
        </w:tc>
        <w:tc>
          <w:tcPr>
            <w:tcW w:w="1107" w:type="dxa"/>
            <w:vAlign w:val="center"/>
          </w:tcPr>
          <w:p w14:paraId="573326D4" w14:textId="77777777" w:rsidR="00883EB7" w:rsidRDefault="00071EF8">
            <w:r>
              <w:t>2.79</w:t>
            </w:r>
          </w:p>
        </w:tc>
        <w:tc>
          <w:tcPr>
            <w:tcW w:w="1107" w:type="dxa"/>
            <w:vAlign w:val="center"/>
          </w:tcPr>
          <w:p w14:paraId="60657D7D" w14:textId="77777777" w:rsidR="00883EB7" w:rsidRDefault="00071EF8">
            <w:r>
              <w:t>0.50</w:t>
            </w:r>
          </w:p>
        </w:tc>
      </w:tr>
      <w:tr w:rsidR="00883EB7" w14:paraId="13D13F0B" w14:textId="77777777">
        <w:tc>
          <w:tcPr>
            <w:tcW w:w="2948" w:type="dxa"/>
            <w:vAlign w:val="center"/>
          </w:tcPr>
          <w:p w14:paraId="0649878E" w14:textId="77777777" w:rsidR="00883EB7" w:rsidRDefault="00071EF8">
            <w:r>
              <w:t>合计</w:t>
            </w:r>
          </w:p>
        </w:tc>
        <w:tc>
          <w:tcPr>
            <w:tcW w:w="950" w:type="dxa"/>
            <w:vAlign w:val="center"/>
          </w:tcPr>
          <w:p w14:paraId="4DE200E4" w14:textId="77777777" w:rsidR="00883EB7" w:rsidRDefault="00883EB7"/>
        </w:tc>
        <w:tc>
          <w:tcPr>
            <w:tcW w:w="990" w:type="dxa"/>
            <w:vAlign w:val="center"/>
          </w:tcPr>
          <w:p w14:paraId="72490E68" w14:textId="77777777" w:rsidR="00883EB7" w:rsidRDefault="00071EF8">
            <w:r>
              <w:t>983.67</w:t>
            </w:r>
          </w:p>
        </w:tc>
        <w:tc>
          <w:tcPr>
            <w:tcW w:w="922" w:type="dxa"/>
            <w:vAlign w:val="center"/>
          </w:tcPr>
          <w:p w14:paraId="77BA94FA" w14:textId="77777777" w:rsidR="00883EB7" w:rsidRDefault="00071EF8">
            <w:r>
              <w:t>1.000</w:t>
            </w:r>
          </w:p>
        </w:tc>
        <w:tc>
          <w:tcPr>
            <w:tcW w:w="1305" w:type="dxa"/>
            <w:vAlign w:val="center"/>
          </w:tcPr>
          <w:p w14:paraId="4BF23BEC" w14:textId="77777777" w:rsidR="00883EB7" w:rsidRDefault="00071EF8">
            <w:r>
              <w:t>0.34</w:t>
            </w:r>
          </w:p>
        </w:tc>
        <w:tc>
          <w:tcPr>
            <w:tcW w:w="1107" w:type="dxa"/>
            <w:vAlign w:val="center"/>
          </w:tcPr>
          <w:p w14:paraId="26F1A560" w14:textId="77777777" w:rsidR="00883EB7" w:rsidRDefault="00071EF8">
            <w:r>
              <w:t>3.98</w:t>
            </w:r>
          </w:p>
        </w:tc>
        <w:tc>
          <w:tcPr>
            <w:tcW w:w="1107" w:type="dxa"/>
            <w:vAlign w:val="center"/>
          </w:tcPr>
          <w:p w14:paraId="1F622925" w14:textId="77777777" w:rsidR="00883EB7" w:rsidRDefault="00071EF8">
            <w:r>
              <w:t>0.50</w:t>
            </w:r>
          </w:p>
        </w:tc>
      </w:tr>
      <w:tr w:rsidR="00883EB7" w14:paraId="65ECF097" w14:textId="77777777">
        <w:tc>
          <w:tcPr>
            <w:tcW w:w="2948" w:type="dxa"/>
            <w:shd w:val="clear" w:color="auto" w:fill="E6E6E6"/>
            <w:vAlign w:val="center"/>
          </w:tcPr>
          <w:p w14:paraId="5D6C513A" w14:textId="77777777" w:rsidR="00883EB7" w:rsidRDefault="00071EF8">
            <w:r>
              <w:t>平均传热系数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1F74FBCF" w14:textId="77777777" w:rsidR="00883EB7" w:rsidRDefault="00071EF8">
            <w:pPr>
              <w:jc w:val="center"/>
            </w:pPr>
            <w:r>
              <w:t>0.34 × 1.20 = 0.41</w:t>
            </w:r>
          </w:p>
        </w:tc>
      </w:tr>
    </w:tbl>
    <w:p w14:paraId="4DD6BA21" w14:textId="77777777" w:rsidR="00883EB7" w:rsidRDefault="00071EF8">
      <w:pPr>
        <w:widowControl w:val="0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883EB7" w14:paraId="7B5127BE" w14:textId="77777777">
        <w:tc>
          <w:tcPr>
            <w:tcW w:w="2948" w:type="dxa"/>
            <w:shd w:val="clear" w:color="auto" w:fill="E6E6E6"/>
            <w:vAlign w:val="center"/>
          </w:tcPr>
          <w:p w14:paraId="41AF65B2" w14:textId="77777777" w:rsidR="00883EB7" w:rsidRDefault="00071EF8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0DD321D" w14:textId="77777777" w:rsidR="00883EB7" w:rsidRDefault="00071EF8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0D82AD9" w14:textId="77777777" w:rsidR="00883EB7" w:rsidRDefault="00071EF8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3FF09608" w14:textId="77777777" w:rsidR="00883EB7" w:rsidRDefault="00071EF8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0BB895FD" w14:textId="77777777" w:rsidR="00883EB7" w:rsidRDefault="00071EF8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35EBFA9" w14:textId="77777777" w:rsidR="00883EB7" w:rsidRDefault="00071EF8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4EB8B71" w14:textId="77777777" w:rsidR="00883EB7" w:rsidRDefault="00071EF8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883EB7" w14:paraId="21841DFB" w14:textId="77777777">
        <w:tc>
          <w:tcPr>
            <w:tcW w:w="2948" w:type="dxa"/>
            <w:vAlign w:val="center"/>
          </w:tcPr>
          <w:p w14:paraId="736E9EFA" w14:textId="77777777" w:rsidR="00883EB7" w:rsidRDefault="00071EF8">
            <w:r>
              <w:t>填充墙构造一</w:t>
            </w:r>
          </w:p>
        </w:tc>
        <w:tc>
          <w:tcPr>
            <w:tcW w:w="950" w:type="dxa"/>
            <w:vAlign w:val="center"/>
          </w:tcPr>
          <w:p w14:paraId="75D5DFDE" w14:textId="77777777" w:rsidR="00883EB7" w:rsidRDefault="00071EF8">
            <w:r>
              <w:t>主墙体</w:t>
            </w:r>
          </w:p>
        </w:tc>
        <w:tc>
          <w:tcPr>
            <w:tcW w:w="990" w:type="dxa"/>
            <w:vAlign w:val="center"/>
          </w:tcPr>
          <w:p w14:paraId="28FA3C04" w14:textId="77777777" w:rsidR="00883EB7" w:rsidRDefault="00071EF8">
            <w:r>
              <w:t>584.13</w:t>
            </w:r>
          </w:p>
        </w:tc>
        <w:tc>
          <w:tcPr>
            <w:tcW w:w="922" w:type="dxa"/>
            <w:vAlign w:val="center"/>
          </w:tcPr>
          <w:p w14:paraId="22DD1C61" w14:textId="77777777" w:rsidR="00883EB7" w:rsidRDefault="00071EF8">
            <w:r>
              <w:t>0.849</w:t>
            </w:r>
          </w:p>
        </w:tc>
        <w:tc>
          <w:tcPr>
            <w:tcW w:w="1305" w:type="dxa"/>
            <w:vAlign w:val="center"/>
          </w:tcPr>
          <w:p w14:paraId="17966E30" w14:textId="77777777" w:rsidR="00883EB7" w:rsidRDefault="00071EF8">
            <w:r>
              <w:t>0.25</w:t>
            </w:r>
          </w:p>
        </w:tc>
        <w:tc>
          <w:tcPr>
            <w:tcW w:w="1107" w:type="dxa"/>
            <w:vAlign w:val="center"/>
          </w:tcPr>
          <w:p w14:paraId="010DDCB7" w14:textId="77777777" w:rsidR="00883EB7" w:rsidRDefault="00071EF8">
            <w:r>
              <w:t>4.12</w:t>
            </w:r>
          </w:p>
        </w:tc>
        <w:tc>
          <w:tcPr>
            <w:tcW w:w="1107" w:type="dxa"/>
            <w:vAlign w:val="center"/>
          </w:tcPr>
          <w:p w14:paraId="0BD91194" w14:textId="77777777" w:rsidR="00883EB7" w:rsidRDefault="00071EF8">
            <w:r>
              <w:t>0.50</w:t>
            </w:r>
          </w:p>
        </w:tc>
      </w:tr>
      <w:tr w:rsidR="00883EB7" w14:paraId="2284AFE5" w14:textId="77777777">
        <w:tc>
          <w:tcPr>
            <w:tcW w:w="2948" w:type="dxa"/>
            <w:vAlign w:val="center"/>
          </w:tcPr>
          <w:p w14:paraId="647EE289" w14:textId="77777777" w:rsidR="00883EB7" w:rsidRDefault="00071EF8">
            <w:r>
              <w:t>外墙防火隔离带构造一</w:t>
            </w:r>
          </w:p>
        </w:tc>
        <w:tc>
          <w:tcPr>
            <w:tcW w:w="950" w:type="dxa"/>
            <w:vAlign w:val="center"/>
          </w:tcPr>
          <w:p w14:paraId="72C59ABD" w14:textId="77777777" w:rsidR="00883EB7" w:rsidRDefault="00071EF8">
            <w:r>
              <w:t>隔离带</w:t>
            </w:r>
          </w:p>
        </w:tc>
        <w:tc>
          <w:tcPr>
            <w:tcW w:w="990" w:type="dxa"/>
            <w:vAlign w:val="center"/>
          </w:tcPr>
          <w:p w14:paraId="21CE3BA6" w14:textId="77777777" w:rsidR="00883EB7" w:rsidRDefault="00071EF8">
            <w:r>
              <w:t>103.50</w:t>
            </w:r>
          </w:p>
        </w:tc>
        <w:tc>
          <w:tcPr>
            <w:tcW w:w="922" w:type="dxa"/>
            <w:vAlign w:val="center"/>
          </w:tcPr>
          <w:p w14:paraId="7FD313DC" w14:textId="77777777" w:rsidR="00883EB7" w:rsidRDefault="00071EF8">
            <w:r>
              <w:t>0.151</w:t>
            </w:r>
          </w:p>
        </w:tc>
        <w:tc>
          <w:tcPr>
            <w:tcW w:w="1305" w:type="dxa"/>
            <w:vAlign w:val="center"/>
          </w:tcPr>
          <w:p w14:paraId="5FADE6D7" w14:textId="77777777" w:rsidR="00883EB7" w:rsidRDefault="00071EF8">
            <w:r>
              <w:t>1.09</w:t>
            </w:r>
          </w:p>
        </w:tc>
        <w:tc>
          <w:tcPr>
            <w:tcW w:w="1107" w:type="dxa"/>
            <w:vAlign w:val="center"/>
          </w:tcPr>
          <w:p w14:paraId="2D7DB321" w14:textId="77777777" w:rsidR="00883EB7" w:rsidRDefault="00071EF8">
            <w:r>
              <w:t>2.79</w:t>
            </w:r>
          </w:p>
        </w:tc>
        <w:tc>
          <w:tcPr>
            <w:tcW w:w="1107" w:type="dxa"/>
            <w:vAlign w:val="center"/>
          </w:tcPr>
          <w:p w14:paraId="4A4DB77A" w14:textId="77777777" w:rsidR="00883EB7" w:rsidRDefault="00071EF8">
            <w:r>
              <w:t>0.50</w:t>
            </w:r>
          </w:p>
        </w:tc>
      </w:tr>
      <w:tr w:rsidR="00883EB7" w14:paraId="6D059CAA" w14:textId="77777777">
        <w:tc>
          <w:tcPr>
            <w:tcW w:w="2948" w:type="dxa"/>
            <w:vAlign w:val="center"/>
          </w:tcPr>
          <w:p w14:paraId="575C9F3C" w14:textId="77777777" w:rsidR="00883EB7" w:rsidRDefault="00071EF8">
            <w:r>
              <w:t>合计</w:t>
            </w:r>
          </w:p>
        </w:tc>
        <w:tc>
          <w:tcPr>
            <w:tcW w:w="950" w:type="dxa"/>
            <w:vAlign w:val="center"/>
          </w:tcPr>
          <w:p w14:paraId="17559FBC" w14:textId="77777777" w:rsidR="00883EB7" w:rsidRDefault="00883EB7"/>
        </w:tc>
        <w:tc>
          <w:tcPr>
            <w:tcW w:w="990" w:type="dxa"/>
            <w:vAlign w:val="center"/>
          </w:tcPr>
          <w:p w14:paraId="4ADDA818" w14:textId="77777777" w:rsidR="00883EB7" w:rsidRDefault="00071EF8">
            <w:r>
              <w:t>687.63</w:t>
            </w:r>
          </w:p>
        </w:tc>
        <w:tc>
          <w:tcPr>
            <w:tcW w:w="922" w:type="dxa"/>
            <w:vAlign w:val="center"/>
          </w:tcPr>
          <w:p w14:paraId="34866E6C" w14:textId="77777777" w:rsidR="00883EB7" w:rsidRDefault="00071EF8">
            <w:r>
              <w:t>1.000</w:t>
            </w:r>
          </w:p>
        </w:tc>
        <w:tc>
          <w:tcPr>
            <w:tcW w:w="1305" w:type="dxa"/>
            <w:vAlign w:val="center"/>
          </w:tcPr>
          <w:p w14:paraId="2446E693" w14:textId="77777777" w:rsidR="00883EB7" w:rsidRDefault="00071EF8">
            <w:r>
              <w:t>0.38</w:t>
            </w:r>
          </w:p>
        </w:tc>
        <w:tc>
          <w:tcPr>
            <w:tcW w:w="1107" w:type="dxa"/>
            <w:vAlign w:val="center"/>
          </w:tcPr>
          <w:p w14:paraId="4F0857DD" w14:textId="77777777" w:rsidR="00883EB7" w:rsidRDefault="00071EF8">
            <w:r>
              <w:t>3.92</w:t>
            </w:r>
          </w:p>
        </w:tc>
        <w:tc>
          <w:tcPr>
            <w:tcW w:w="1107" w:type="dxa"/>
            <w:vAlign w:val="center"/>
          </w:tcPr>
          <w:p w14:paraId="0E1F978C" w14:textId="77777777" w:rsidR="00883EB7" w:rsidRDefault="00071EF8">
            <w:r>
              <w:t>0.50</w:t>
            </w:r>
          </w:p>
        </w:tc>
      </w:tr>
      <w:tr w:rsidR="00883EB7" w14:paraId="575EEE98" w14:textId="77777777">
        <w:tc>
          <w:tcPr>
            <w:tcW w:w="2948" w:type="dxa"/>
            <w:shd w:val="clear" w:color="auto" w:fill="E6E6E6"/>
            <w:vAlign w:val="center"/>
          </w:tcPr>
          <w:p w14:paraId="0B58188D" w14:textId="77777777" w:rsidR="00883EB7" w:rsidRDefault="00071EF8">
            <w:r>
              <w:lastRenderedPageBreak/>
              <w:t>平均传热系数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4DB29730" w14:textId="77777777" w:rsidR="00883EB7" w:rsidRDefault="00071EF8">
            <w:pPr>
              <w:jc w:val="center"/>
            </w:pPr>
            <w:r>
              <w:t>0.38 × 1.20 = 0.46</w:t>
            </w:r>
          </w:p>
        </w:tc>
      </w:tr>
    </w:tbl>
    <w:p w14:paraId="6FF4151B" w14:textId="77777777" w:rsidR="00883EB7" w:rsidRDefault="00071EF8">
      <w:pPr>
        <w:widowControl w:val="0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883EB7" w14:paraId="18ABDC66" w14:textId="77777777">
        <w:tc>
          <w:tcPr>
            <w:tcW w:w="2948" w:type="dxa"/>
            <w:shd w:val="clear" w:color="auto" w:fill="E6E6E6"/>
            <w:vAlign w:val="center"/>
          </w:tcPr>
          <w:p w14:paraId="01DAAF7D" w14:textId="77777777" w:rsidR="00883EB7" w:rsidRDefault="00071EF8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D8AF97F" w14:textId="77777777" w:rsidR="00883EB7" w:rsidRDefault="00071EF8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79241A0" w14:textId="77777777" w:rsidR="00883EB7" w:rsidRDefault="00071EF8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60EC625A" w14:textId="77777777" w:rsidR="00883EB7" w:rsidRDefault="00071EF8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6785FE9E" w14:textId="77777777" w:rsidR="00883EB7" w:rsidRDefault="00071EF8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A85F121" w14:textId="77777777" w:rsidR="00883EB7" w:rsidRDefault="00071EF8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F8050E3" w14:textId="77777777" w:rsidR="00883EB7" w:rsidRDefault="00071EF8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883EB7" w14:paraId="07979059" w14:textId="77777777">
        <w:tc>
          <w:tcPr>
            <w:tcW w:w="2948" w:type="dxa"/>
            <w:vAlign w:val="center"/>
          </w:tcPr>
          <w:p w14:paraId="1432F6EB" w14:textId="77777777" w:rsidR="00883EB7" w:rsidRDefault="00071EF8">
            <w:r>
              <w:t>填充墙构造一</w:t>
            </w:r>
          </w:p>
        </w:tc>
        <w:tc>
          <w:tcPr>
            <w:tcW w:w="950" w:type="dxa"/>
            <w:vAlign w:val="center"/>
          </w:tcPr>
          <w:p w14:paraId="02376240" w14:textId="77777777" w:rsidR="00883EB7" w:rsidRDefault="00071EF8">
            <w:r>
              <w:t>主墙体</w:t>
            </w:r>
          </w:p>
        </w:tc>
        <w:tc>
          <w:tcPr>
            <w:tcW w:w="990" w:type="dxa"/>
            <w:vAlign w:val="center"/>
          </w:tcPr>
          <w:p w14:paraId="21C0F2AA" w14:textId="77777777" w:rsidR="00883EB7" w:rsidRDefault="00071EF8">
            <w:r>
              <w:t>483.92</w:t>
            </w:r>
          </w:p>
        </w:tc>
        <w:tc>
          <w:tcPr>
            <w:tcW w:w="922" w:type="dxa"/>
            <w:vAlign w:val="center"/>
          </w:tcPr>
          <w:p w14:paraId="022A2D32" w14:textId="77777777" w:rsidR="00883EB7" w:rsidRDefault="00071EF8">
            <w:r>
              <w:t>0.824</w:t>
            </w:r>
          </w:p>
        </w:tc>
        <w:tc>
          <w:tcPr>
            <w:tcW w:w="1305" w:type="dxa"/>
            <w:vAlign w:val="center"/>
          </w:tcPr>
          <w:p w14:paraId="27147B95" w14:textId="77777777" w:rsidR="00883EB7" w:rsidRDefault="00071EF8">
            <w:r>
              <w:t>0.25</w:t>
            </w:r>
          </w:p>
        </w:tc>
        <w:tc>
          <w:tcPr>
            <w:tcW w:w="1107" w:type="dxa"/>
            <w:vAlign w:val="center"/>
          </w:tcPr>
          <w:p w14:paraId="57D5C13F" w14:textId="77777777" w:rsidR="00883EB7" w:rsidRDefault="00071EF8">
            <w:r>
              <w:t>4.12</w:t>
            </w:r>
          </w:p>
        </w:tc>
        <w:tc>
          <w:tcPr>
            <w:tcW w:w="1107" w:type="dxa"/>
            <w:vAlign w:val="center"/>
          </w:tcPr>
          <w:p w14:paraId="3E636E9F" w14:textId="77777777" w:rsidR="00883EB7" w:rsidRDefault="00071EF8">
            <w:r>
              <w:t>0.50</w:t>
            </w:r>
          </w:p>
        </w:tc>
      </w:tr>
      <w:tr w:rsidR="00883EB7" w14:paraId="37B9E63C" w14:textId="77777777">
        <w:tc>
          <w:tcPr>
            <w:tcW w:w="2948" w:type="dxa"/>
            <w:vAlign w:val="center"/>
          </w:tcPr>
          <w:p w14:paraId="5C895DDA" w14:textId="77777777" w:rsidR="00883EB7" w:rsidRDefault="00071EF8">
            <w:r>
              <w:t>外墙防火隔离带构造一</w:t>
            </w:r>
          </w:p>
        </w:tc>
        <w:tc>
          <w:tcPr>
            <w:tcW w:w="950" w:type="dxa"/>
            <w:vAlign w:val="center"/>
          </w:tcPr>
          <w:p w14:paraId="1CE264E4" w14:textId="77777777" w:rsidR="00883EB7" w:rsidRDefault="00071EF8">
            <w:r>
              <w:t>隔离带</w:t>
            </w:r>
          </w:p>
        </w:tc>
        <w:tc>
          <w:tcPr>
            <w:tcW w:w="990" w:type="dxa"/>
            <w:vAlign w:val="center"/>
          </w:tcPr>
          <w:p w14:paraId="3445397F" w14:textId="77777777" w:rsidR="00883EB7" w:rsidRDefault="00071EF8">
            <w:r>
              <w:t>103.50</w:t>
            </w:r>
          </w:p>
        </w:tc>
        <w:tc>
          <w:tcPr>
            <w:tcW w:w="922" w:type="dxa"/>
            <w:vAlign w:val="center"/>
          </w:tcPr>
          <w:p w14:paraId="5EBB9F97" w14:textId="77777777" w:rsidR="00883EB7" w:rsidRDefault="00071EF8">
            <w:r>
              <w:t>0.176</w:t>
            </w:r>
          </w:p>
        </w:tc>
        <w:tc>
          <w:tcPr>
            <w:tcW w:w="1305" w:type="dxa"/>
            <w:vAlign w:val="center"/>
          </w:tcPr>
          <w:p w14:paraId="5EE6579E" w14:textId="77777777" w:rsidR="00883EB7" w:rsidRDefault="00071EF8">
            <w:r>
              <w:t>1.09</w:t>
            </w:r>
          </w:p>
        </w:tc>
        <w:tc>
          <w:tcPr>
            <w:tcW w:w="1107" w:type="dxa"/>
            <w:vAlign w:val="center"/>
          </w:tcPr>
          <w:p w14:paraId="45BC3A97" w14:textId="77777777" w:rsidR="00883EB7" w:rsidRDefault="00071EF8">
            <w:r>
              <w:t>2.79</w:t>
            </w:r>
          </w:p>
        </w:tc>
        <w:tc>
          <w:tcPr>
            <w:tcW w:w="1107" w:type="dxa"/>
            <w:vAlign w:val="center"/>
          </w:tcPr>
          <w:p w14:paraId="612085CD" w14:textId="77777777" w:rsidR="00883EB7" w:rsidRDefault="00071EF8">
            <w:r>
              <w:t>0.50</w:t>
            </w:r>
          </w:p>
        </w:tc>
      </w:tr>
      <w:tr w:rsidR="00883EB7" w14:paraId="2CFBA5BF" w14:textId="77777777">
        <w:tc>
          <w:tcPr>
            <w:tcW w:w="2948" w:type="dxa"/>
            <w:vAlign w:val="center"/>
          </w:tcPr>
          <w:p w14:paraId="71C260B0" w14:textId="77777777" w:rsidR="00883EB7" w:rsidRDefault="00071EF8">
            <w:r>
              <w:t>合计</w:t>
            </w:r>
          </w:p>
        </w:tc>
        <w:tc>
          <w:tcPr>
            <w:tcW w:w="950" w:type="dxa"/>
            <w:vAlign w:val="center"/>
          </w:tcPr>
          <w:p w14:paraId="4904386C" w14:textId="77777777" w:rsidR="00883EB7" w:rsidRDefault="00883EB7"/>
        </w:tc>
        <w:tc>
          <w:tcPr>
            <w:tcW w:w="990" w:type="dxa"/>
            <w:vAlign w:val="center"/>
          </w:tcPr>
          <w:p w14:paraId="41F56412" w14:textId="77777777" w:rsidR="00883EB7" w:rsidRDefault="00071EF8">
            <w:r>
              <w:t>587.42</w:t>
            </w:r>
          </w:p>
        </w:tc>
        <w:tc>
          <w:tcPr>
            <w:tcW w:w="922" w:type="dxa"/>
            <w:vAlign w:val="center"/>
          </w:tcPr>
          <w:p w14:paraId="7E0CE266" w14:textId="77777777" w:rsidR="00883EB7" w:rsidRDefault="00071EF8">
            <w:r>
              <w:t>1.000</w:t>
            </w:r>
          </w:p>
        </w:tc>
        <w:tc>
          <w:tcPr>
            <w:tcW w:w="1305" w:type="dxa"/>
            <w:vAlign w:val="center"/>
          </w:tcPr>
          <w:p w14:paraId="4F56576B" w14:textId="77777777" w:rsidR="00883EB7" w:rsidRDefault="00071EF8">
            <w:r>
              <w:t>0.40</w:t>
            </w:r>
          </w:p>
        </w:tc>
        <w:tc>
          <w:tcPr>
            <w:tcW w:w="1107" w:type="dxa"/>
            <w:vAlign w:val="center"/>
          </w:tcPr>
          <w:p w14:paraId="3E648128" w14:textId="77777777" w:rsidR="00883EB7" w:rsidRDefault="00071EF8">
            <w:r>
              <w:t>3.89</w:t>
            </w:r>
          </w:p>
        </w:tc>
        <w:tc>
          <w:tcPr>
            <w:tcW w:w="1107" w:type="dxa"/>
            <w:vAlign w:val="center"/>
          </w:tcPr>
          <w:p w14:paraId="30BBBAD7" w14:textId="77777777" w:rsidR="00883EB7" w:rsidRDefault="00071EF8">
            <w:r>
              <w:t>0.50</w:t>
            </w:r>
          </w:p>
        </w:tc>
      </w:tr>
      <w:tr w:rsidR="00883EB7" w14:paraId="16CA0432" w14:textId="77777777">
        <w:tc>
          <w:tcPr>
            <w:tcW w:w="2948" w:type="dxa"/>
            <w:shd w:val="clear" w:color="auto" w:fill="E6E6E6"/>
            <w:vAlign w:val="center"/>
          </w:tcPr>
          <w:p w14:paraId="4D12497B" w14:textId="77777777" w:rsidR="00883EB7" w:rsidRDefault="00071EF8">
            <w:r>
              <w:t>平均传热系数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5199DD42" w14:textId="77777777" w:rsidR="00883EB7" w:rsidRDefault="00071EF8">
            <w:pPr>
              <w:jc w:val="center"/>
            </w:pPr>
            <w:r>
              <w:t>0.40 × 1.20 = 0.48</w:t>
            </w:r>
          </w:p>
        </w:tc>
      </w:tr>
    </w:tbl>
    <w:p w14:paraId="5F0FB61F" w14:textId="77777777" w:rsidR="00883EB7" w:rsidRDefault="00071EF8">
      <w:pPr>
        <w:widowControl w:val="0"/>
        <w:jc w:val="both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883EB7" w14:paraId="14E40EFF" w14:textId="77777777">
        <w:tc>
          <w:tcPr>
            <w:tcW w:w="2948" w:type="dxa"/>
            <w:shd w:val="clear" w:color="auto" w:fill="E6E6E6"/>
            <w:vAlign w:val="center"/>
          </w:tcPr>
          <w:p w14:paraId="78CAB9CC" w14:textId="77777777" w:rsidR="00883EB7" w:rsidRDefault="00071EF8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446AE97" w14:textId="77777777" w:rsidR="00883EB7" w:rsidRDefault="00071EF8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6A4847C" w14:textId="77777777" w:rsidR="00883EB7" w:rsidRDefault="00071EF8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207B7AA4" w14:textId="77777777" w:rsidR="00883EB7" w:rsidRDefault="00071EF8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3C1CA724" w14:textId="77777777" w:rsidR="00883EB7" w:rsidRDefault="00071EF8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244E772" w14:textId="77777777" w:rsidR="00883EB7" w:rsidRDefault="00071EF8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86FD250" w14:textId="77777777" w:rsidR="00883EB7" w:rsidRDefault="00071EF8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883EB7" w14:paraId="39E5FC7C" w14:textId="77777777">
        <w:tc>
          <w:tcPr>
            <w:tcW w:w="2948" w:type="dxa"/>
            <w:vAlign w:val="center"/>
          </w:tcPr>
          <w:p w14:paraId="0C200E81" w14:textId="77777777" w:rsidR="00883EB7" w:rsidRDefault="00071EF8">
            <w:r>
              <w:t>填充墙构造一</w:t>
            </w:r>
          </w:p>
        </w:tc>
        <w:tc>
          <w:tcPr>
            <w:tcW w:w="950" w:type="dxa"/>
            <w:vAlign w:val="center"/>
          </w:tcPr>
          <w:p w14:paraId="44D91160" w14:textId="77777777" w:rsidR="00883EB7" w:rsidRDefault="00071EF8">
            <w:r>
              <w:t>主墙体</w:t>
            </w:r>
          </w:p>
        </w:tc>
        <w:tc>
          <w:tcPr>
            <w:tcW w:w="990" w:type="dxa"/>
            <w:vAlign w:val="center"/>
          </w:tcPr>
          <w:p w14:paraId="567C77A6" w14:textId="77777777" w:rsidR="00883EB7" w:rsidRDefault="00071EF8">
            <w:r>
              <w:t>2825.39</w:t>
            </w:r>
          </w:p>
        </w:tc>
        <w:tc>
          <w:tcPr>
            <w:tcW w:w="922" w:type="dxa"/>
            <w:vAlign w:val="center"/>
          </w:tcPr>
          <w:p w14:paraId="00070B1A" w14:textId="77777777" w:rsidR="00883EB7" w:rsidRDefault="00071EF8">
            <w:r>
              <w:t>0.871</w:t>
            </w:r>
          </w:p>
        </w:tc>
        <w:tc>
          <w:tcPr>
            <w:tcW w:w="1305" w:type="dxa"/>
            <w:vAlign w:val="center"/>
          </w:tcPr>
          <w:p w14:paraId="29419839" w14:textId="77777777" w:rsidR="00883EB7" w:rsidRDefault="00071EF8">
            <w:r>
              <w:t>0.25</w:t>
            </w:r>
          </w:p>
        </w:tc>
        <w:tc>
          <w:tcPr>
            <w:tcW w:w="1107" w:type="dxa"/>
            <w:vAlign w:val="center"/>
          </w:tcPr>
          <w:p w14:paraId="547989E4" w14:textId="77777777" w:rsidR="00883EB7" w:rsidRDefault="00071EF8">
            <w:r>
              <w:t>4.12</w:t>
            </w:r>
          </w:p>
        </w:tc>
        <w:tc>
          <w:tcPr>
            <w:tcW w:w="1107" w:type="dxa"/>
            <w:vAlign w:val="center"/>
          </w:tcPr>
          <w:p w14:paraId="55ABC65F" w14:textId="77777777" w:rsidR="00883EB7" w:rsidRDefault="00071EF8">
            <w:r>
              <w:t>0.50</w:t>
            </w:r>
          </w:p>
        </w:tc>
      </w:tr>
      <w:tr w:rsidR="00883EB7" w14:paraId="568F3041" w14:textId="77777777">
        <w:tc>
          <w:tcPr>
            <w:tcW w:w="2948" w:type="dxa"/>
            <w:vAlign w:val="center"/>
          </w:tcPr>
          <w:p w14:paraId="4713EFF2" w14:textId="77777777" w:rsidR="00883EB7" w:rsidRDefault="00071EF8">
            <w:r>
              <w:t>外墙防火隔离带构造一</w:t>
            </w:r>
          </w:p>
        </w:tc>
        <w:tc>
          <w:tcPr>
            <w:tcW w:w="950" w:type="dxa"/>
            <w:vAlign w:val="center"/>
          </w:tcPr>
          <w:p w14:paraId="62E8FB04" w14:textId="77777777" w:rsidR="00883EB7" w:rsidRDefault="00071EF8">
            <w:r>
              <w:t>隔离带</w:t>
            </w:r>
          </w:p>
        </w:tc>
        <w:tc>
          <w:tcPr>
            <w:tcW w:w="990" w:type="dxa"/>
            <w:vAlign w:val="center"/>
          </w:tcPr>
          <w:p w14:paraId="1EF2BC12" w14:textId="77777777" w:rsidR="00883EB7" w:rsidRDefault="00071EF8">
            <w:r>
              <w:t>417.00</w:t>
            </w:r>
          </w:p>
        </w:tc>
        <w:tc>
          <w:tcPr>
            <w:tcW w:w="922" w:type="dxa"/>
            <w:vAlign w:val="center"/>
          </w:tcPr>
          <w:p w14:paraId="6125BC6E" w14:textId="77777777" w:rsidR="00883EB7" w:rsidRDefault="00071EF8">
            <w:r>
              <w:t>0.129</w:t>
            </w:r>
          </w:p>
        </w:tc>
        <w:tc>
          <w:tcPr>
            <w:tcW w:w="1305" w:type="dxa"/>
            <w:vAlign w:val="center"/>
          </w:tcPr>
          <w:p w14:paraId="7FBAA325" w14:textId="77777777" w:rsidR="00883EB7" w:rsidRDefault="00071EF8">
            <w:r>
              <w:t>1.09</w:t>
            </w:r>
          </w:p>
        </w:tc>
        <w:tc>
          <w:tcPr>
            <w:tcW w:w="1107" w:type="dxa"/>
            <w:vAlign w:val="center"/>
          </w:tcPr>
          <w:p w14:paraId="3611C4D1" w14:textId="77777777" w:rsidR="00883EB7" w:rsidRDefault="00071EF8">
            <w:r>
              <w:t>2.79</w:t>
            </w:r>
          </w:p>
        </w:tc>
        <w:tc>
          <w:tcPr>
            <w:tcW w:w="1107" w:type="dxa"/>
            <w:vAlign w:val="center"/>
          </w:tcPr>
          <w:p w14:paraId="62B861DC" w14:textId="77777777" w:rsidR="00883EB7" w:rsidRDefault="00071EF8">
            <w:r>
              <w:t>0.50</w:t>
            </w:r>
          </w:p>
        </w:tc>
      </w:tr>
      <w:tr w:rsidR="00883EB7" w14:paraId="49BE3E95" w14:textId="77777777">
        <w:tc>
          <w:tcPr>
            <w:tcW w:w="2948" w:type="dxa"/>
            <w:vAlign w:val="center"/>
          </w:tcPr>
          <w:p w14:paraId="4E3B06B4" w14:textId="77777777" w:rsidR="00883EB7" w:rsidRDefault="00071EF8">
            <w:r>
              <w:t>合计</w:t>
            </w:r>
          </w:p>
        </w:tc>
        <w:tc>
          <w:tcPr>
            <w:tcW w:w="950" w:type="dxa"/>
            <w:vAlign w:val="center"/>
          </w:tcPr>
          <w:p w14:paraId="497D001B" w14:textId="77777777" w:rsidR="00883EB7" w:rsidRDefault="00883EB7"/>
        </w:tc>
        <w:tc>
          <w:tcPr>
            <w:tcW w:w="990" w:type="dxa"/>
            <w:vAlign w:val="center"/>
          </w:tcPr>
          <w:p w14:paraId="5B79E80B" w14:textId="77777777" w:rsidR="00883EB7" w:rsidRDefault="00071EF8">
            <w:r>
              <w:t>3242.39</w:t>
            </w:r>
          </w:p>
        </w:tc>
        <w:tc>
          <w:tcPr>
            <w:tcW w:w="922" w:type="dxa"/>
            <w:vAlign w:val="center"/>
          </w:tcPr>
          <w:p w14:paraId="6EC7DED6" w14:textId="77777777" w:rsidR="00883EB7" w:rsidRDefault="00071EF8">
            <w:r>
              <w:t>1.000</w:t>
            </w:r>
          </w:p>
        </w:tc>
        <w:tc>
          <w:tcPr>
            <w:tcW w:w="1305" w:type="dxa"/>
            <w:vAlign w:val="center"/>
          </w:tcPr>
          <w:p w14:paraId="04BCA6B7" w14:textId="77777777" w:rsidR="00883EB7" w:rsidRDefault="00071EF8">
            <w:r>
              <w:t>0.36</w:t>
            </w:r>
          </w:p>
        </w:tc>
        <w:tc>
          <w:tcPr>
            <w:tcW w:w="1107" w:type="dxa"/>
            <w:vAlign w:val="center"/>
          </w:tcPr>
          <w:p w14:paraId="54546E68" w14:textId="77777777" w:rsidR="00883EB7" w:rsidRDefault="00071EF8">
            <w:r>
              <w:t>3.95</w:t>
            </w:r>
          </w:p>
        </w:tc>
        <w:tc>
          <w:tcPr>
            <w:tcW w:w="1107" w:type="dxa"/>
            <w:vAlign w:val="center"/>
          </w:tcPr>
          <w:p w14:paraId="461C60E6" w14:textId="77777777" w:rsidR="00883EB7" w:rsidRDefault="00071EF8">
            <w:r>
              <w:t>0.50</w:t>
            </w:r>
          </w:p>
        </w:tc>
      </w:tr>
      <w:tr w:rsidR="00883EB7" w14:paraId="14313E43" w14:textId="77777777">
        <w:tc>
          <w:tcPr>
            <w:tcW w:w="2948" w:type="dxa"/>
            <w:shd w:val="clear" w:color="auto" w:fill="E6E6E6"/>
            <w:vAlign w:val="center"/>
          </w:tcPr>
          <w:p w14:paraId="2273AA9B" w14:textId="77777777" w:rsidR="00883EB7" w:rsidRDefault="00071EF8">
            <w:r>
              <w:t>平均传热系数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4A64B2EE" w14:textId="77777777" w:rsidR="00883EB7" w:rsidRDefault="00071EF8">
            <w:pPr>
              <w:jc w:val="center"/>
            </w:pPr>
            <w:r>
              <w:t>0.36 × 1.20 = 0.43</w:t>
            </w:r>
          </w:p>
        </w:tc>
      </w:tr>
    </w:tbl>
    <w:p w14:paraId="402E5619" w14:textId="77777777" w:rsidR="00883EB7" w:rsidRDefault="00071EF8">
      <w:pPr>
        <w:pStyle w:val="2"/>
        <w:widowControl w:val="0"/>
      </w:pPr>
      <w:bookmarkStart w:id="76" w:name="_Toc185691203"/>
      <w:r>
        <w:t>挑空楼板</w:t>
      </w:r>
      <w:bookmarkEnd w:id="76"/>
    </w:p>
    <w:p w14:paraId="4CA9DB0B" w14:textId="77777777" w:rsidR="00883EB7" w:rsidRDefault="00071EF8">
      <w:pPr>
        <w:pStyle w:val="3"/>
        <w:widowControl w:val="0"/>
        <w:jc w:val="both"/>
        <w:rPr>
          <w:rFonts w:hint="eastAsia"/>
          <w:color w:val="000000"/>
        </w:rPr>
      </w:pPr>
      <w:bookmarkStart w:id="77" w:name="_Toc185691204"/>
      <w:r>
        <w:rPr>
          <w:color w:val="000000"/>
        </w:rPr>
        <w:t>挑空楼板构造一</w:t>
      </w:r>
      <w:bookmarkEnd w:id="7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83EB7" w14:paraId="6F127805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B45064B" w14:textId="77777777" w:rsidR="00883EB7" w:rsidRDefault="00071EF8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20F4829" w14:textId="77777777" w:rsidR="00883EB7" w:rsidRDefault="00071EF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50095C" w14:textId="77777777" w:rsidR="00883EB7" w:rsidRDefault="00071EF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83FEA9" w14:textId="77777777" w:rsidR="00883EB7" w:rsidRDefault="00071EF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CD9D7F" w14:textId="77777777" w:rsidR="00883EB7" w:rsidRDefault="00071EF8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1FCD9A" w14:textId="77777777" w:rsidR="00883EB7" w:rsidRDefault="00071EF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C1F7D30" w14:textId="77777777" w:rsidR="00883EB7" w:rsidRDefault="00071EF8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883EB7" w14:paraId="22988ED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2935300" w14:textId="77777777" w:rsidR="00883EB7" w:rsidRDefault="00883EB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8E3F227" w14:textId="77777777" w:rsidR="00883EB7" w:rsidRDefault="00071EF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CDA320" w14:textId="77777777" w:rsidR="00883EB7" w:rsidRDefault="00071EF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F7DE1C" w14:textId="77777777" w:rsidR="00883EB7" w:rsidRDefault="00071EF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210D00E" w14:textId="77777777" w:rsidR="00883EB7" w:rsidRDefault="00071EF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0A9AE8" w14:textId="77777777" w:rsidR="00883EB7" w:rsidRDefault="00071EF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3E56676" w14:textId="77777777" w:rsidR="00883EB7" w:rsidRDefault="00071EF8">
            <w:pPr>
              <w:jc w:val="center"/>
            </w:pPr>
            <w:r>
              <w:t>D=R*S</w:t>
            </w:r>
          </w:p>
        </w:tc>
      </w:tr>
      <w:tr w:rsidR="00883EB7" w14:paraId="40FD037C" w14:textId="77777777">
        <w:tc>
          <w:tcPr>
            <w:tcW w:w="3345" w:type="dxa"/>
            <w:vAlign w:val="center"/>
          </w:tcPr>
          <w:p w14:paraId="51AC9D01" w14:textId="77777777" w:rsidR="00883EB7" w:rsidRDefault="00071EF8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66101377" w14:textId="77777777" w:rsidR="00883EB7" w:rsidRDefault="00071EF8">
            <w:r>
              <w:t>20</w:t>
            </w:r>
          </w:p>
        </w:tc>
        <w:tc>
          <w:tcPr>
            <w:tcW w:w="1075" w:type="dxa"/>
            <w:vAlign w:val="center"/>
          </w:tcPr>
          <w:p w14:paraId="11C7AFD9" w14:textId="77777777" w:rsidR="00883EB7" w:rsidRDefault="00071EF8">
            <w:r>
              <w:t>1.740</w:t>
            </w:r>
          </w:p>
        </w:tc>
        <w:tc>
          <w:tcPr>
            <w:tcW w:w="1075" w:type="dxa"/>
            <w:vAlign w:val="center"/>
          </w:tcPr>
          <w:p w14:paraId="34B1D5B9" w14:textId="77777777" w:rsidR="00883EB7" w:rsidRDefault="00071EF8">
            <w:r>
              <w:t>17.200</w:t>
            </w:r>
          </w:p>
        </w:tc>
        <w:tc>
          <w:tcPr>
            <w:tcW w:w="848" w:type="dxa"/>
            <w:vAlign w:val="center"/>
          </w:tcPr>
          <w:p w14:paraId="2560F566" w14:textId="77777777" w:rsidR="00883EB7" w:rsidRDefault="00071EF8">
            <w:r>
              <w:t>1.00</w:t>
            </w:r>
          </w:p>
        </w:tc>
        <w:tc>
          <w:tcPr>
            <w:tcW w:w="1075" w:type="dxa"/>
            <w:vAlign w:val="center"/>
          </w:tcPr>
          <w:p w14:paraId="13B2FFB5" w14:textId="77777777" w:rsidR="00883EB7" w:rsidRDefault="00071EF8">
            <w:r>
              <w:t>0.011</w:t>
            </w:r>
          </w:p>
        </w:tc>
        <w:tc>
          <w:tcPr>
            <w:tcW w:w="1064" w:type="dxa"/>
            <w:vAlign w:val="center"/>
          </w:tcPr>
          <w:p w14:paraId="55087854" w14:textId="77777777" w:rsidR="00883EB7" w:rsidRDefault="00071EF8">
            <w:r>
              <w:t>0.198</w:t>
            </w:r>
          </w:p>
        </w:tc>
      </w:tr>
      <w:tr w:rsidR="00883EB7" w14:paraId="094674CD" w14:textId="77777777">
        <w:tc>
          <w:tcPr>
            <w:tcW w:w="3345" w:type="dxa"/>
            <w:vAlign w:val="center"/>
          </w:tcPr>
          <w:p w14:paraId="457B8523" w14:textId="77777777" w:rsidR="00883EB7" w:rsidRDefault="00071EF8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2EAF686E" w14:textId="77777777" w:rsidR="00883EB7" w:rsidRDefault="00071EF8">
            <w:r>
              <w:t>70</w:t>
            </w:r>
          </w:p>
        </w:tc>
        <w:tc>
          <w:tcPr>
            <w:tcW w:w="1075" w:type="dxa"/>
            <w:vAlign w:val="center"/>
          </w:tcPr>
          <w:p w14:paraId="1A462033" w14:textId="77777777" w:rsidR="00883EB7" w:rsidRDefault="00071EF8">
            <w:r>
              <w:t>0.030</w:t>
            </w:r>
          </w:p>
        </w:tc>
        <w:tc>
          <w:tcPr>
            <w:tcW w:w="1075" w:type="dxa"/>
            <w:vAlign w:val="center"/>
          </w:tcPr>
          <w:p w14:paraId="0F4E0F02" w14:textId="77777777" w:rsidR="00883EB7" w:rsidRDefault="00071EF8">
            <w:r>
              <w:t>0.320</w:t>
            </w:r>
          </w:p>
        </w:tc>
        <w:tc>
          <w:tcPr>
            <w:tcW w:w="848" w:type="dxa"/>
            <w:vAlign w:val="center"/>
          </w:tcPr>
          <w:p w14:paraId="40A28855" w14:textId="77777777" w:rsidR="00883EB7" w:rsidRDefault="00071EF8">
            <w:r>
              <w:t>1.10</w:t>
            </w:r>
          </w:p>
        </w:tc>
        <w:tc>
          <w:tcPr>
            <w:tcW w:w="1075" w:type="dxa"/>
            <w:vAlign w:val="center"/>
          </w:tcPr>
          <w:p w14:paraId="3654FF18" w14:textId="77777777" w:rsidR="00883EB7" w:rsidRDefault="00071EF8">
            <w:r>
              <w:t>2.121</w:t>
            </w:r>
          </w:p>
        </w:tc>
        <w:tc>
          <w:tcPr>
            <w:tcW w:w="1064" w:type="dxa"/>
            <w:vAlign w:val="center"/>
          </w:tcPr>
          <w:p w14:paraId="75CB09DE" w14:textId="77777777" w:rsidR="00883EB7" w:rsidRDefault="00071EF8">
            <w:r>
              <w:t>0.747</w:t>
            </w:r>
          </w:p>
        </w:tc>
      </w:tr>
      <w:tr w:rsidR="00883EB7" w14:paraId="71BB72E2" w14:textId="77777777">
        <w:tc>
          <w:tcPr>
            <w:tcW w:w="3345" w:type="dxa"/>
            <w:vAlign w:val="center"/>
          </w:tcPr>
          <w:p w14:paraId="6EFB865B" w14:textId="77777777" w:rsidR="00883EB7" w:rsidRDefault="00071EF8">
            <w:r>
              <w:t>钢筋混凝土</w:t>
            </w:r>
          </w:p>
        </w:tc>
        <w:tc>
          <w:tcPr>
            <w:tcW w:w="848" w:type="dxa"/>
            <w:vAlign w:val="center"/>
          </w:tcPr>
          <w:p w14:paraId="425E3F81" w14:textId="77777777" w:rsidR="00883EB7" w:rsidRDefault="00071EF8">
            <w:r>
              <w:t>120</w:t>
            </w:r>
          </w:p>
        </w:tc>
        <w:tc>
          <w:tcPr>
            <w:tcW w:w="1075" w:type="dxa"/>
            <w:vAlign w:val="center"/>
          </w:tcPr>
          <w:p w14:paraId="34B707D0" w14:textId="77777777" w:rsidR="00883EB7" w:rsidRDefault="00071EF8">
            <w:r>
              <w:t>1.740</w:t>
            </w:r>
          </w:p>
        </w:tc>
        <w:tc>
          <w:tcPr>
            <w:tcW w:w="1075" w:type="dxa"/>
            <w:vAlign w:val="center"/>
          </w:tcPr>
          <w:p w14:paraId="6CB38922" w14:textId="77777777" w:rsidR="00883EB7" w:rsidRDefault="00071EF8">
            <w:r>
              <w:t>17.200</w:t>
            </w:r>
          </w:p>
        </w:tc>
        <w:tc>
          <w:tcPr>
            <w:tcW w:w="848" w:type="dxa"/>
            <w:vAlign w:val="center"/>
          </w:tcPr>
          <w:p w14:paraId="3EA0BDA3" w14:textId="77777777" w:rsidR="00883EB7" w:rsidRDefault="00071EF8">
            <w:r>
              <w:t>1.00</w:t>
            </w:r>
          </w:p>
        </w:tc>
        <w:tc>
          <w:tcPr>
            <w:tcW w:w="1075" w:type="dxa"/>
            <w:vAlign w:val="center"/>
          </w:tcPr>
          <w:p w14:paraId="3797D96D" w14:textId="77777777" w:rsidR="00883EB7" w:rsidRDefault="00071EF8">
            <w:r>
              <w:t>0.069</w:t>
            </w:r>
          </w:p>
        </w:tc>
        <w:tc>
          <w:tcPr>
            <w:tcW w:w="1064" w:type="dxa"/>
            <w:vAlign w:val="center"/>
          </w:tcPr>
          <w:p w14:paraId="577D01D0" w14:textId="77777777" w:rsidR="00883EB7" w:rsidRDefault="00071EF8">
            <w:r>
              <w:t>1.186</w:t>
            </w:r>
          </w:p>
        </w:tc>
      </w:tr>
      <w:tr w:rsidR="00883EB7" w14:paraId="24B88B09" w14:textId="77777777">
        <w:tc>
          <w:tcPr>
            <w:tcW w:w="3345" w:type="dxa"/>
            <w:vAlign w:val="center"/>
          </w:tcPr>
          <w:p w14:paraId="3F333EA3" w14:textId="77777777" w:rsidR="00883EB7" w:rsidRDefault="00071EF8">
            <w:r>
              <w:t>混合砂浆</w:t>
            </w:r>
          </w:p>
        </w:tc>
        <w:tc>
          <w:tcPr>
            <w:tcW w:w="848" w:type="dxa"/>
            <w:vAlign w:val="center"/>
          </w:tcPr>
          <w:p w14:paraId="2BF6DAD8" w14:textId="77777777" w:rsidR="00883EB7" w:rsidRDefault="00071EF8">
            <w:r>
              <w:t>20</w:t>
            </w:r>
          </w:p>
        </w:tc>
        <w:tc>
          <w:tcPr>
            <w:tcW w:w="1075" w:type="dxa"/>
            <w:vAlign w:val="center"/>
          </w:tcPr>
          <w:p w14:paraId="38364BF6" w14:textId="77777777" w:rsidR="00883EB7" w:rsidRDefault="00071EF8">
            <w:r>
              <w:t>0.870</w:t>
            </w:r>
          </w:p>
        </w:tc>
        <w:tc>
          <w:tcPr>
            <w:tcW w:w="1075" w:type="dxa"/>
            <w:vAlign w:val="center"/>
          </w:tcPr>
          <w:p w14:paraId="160CFEC0" w14:textId="77777777" w:rsidR="00883EB7" w:rsidRDefault="00071EF8">
            <w:r>
              <w:t>10.750</w:t>
            </w:r>
          </w:p>
        </w:tc>
        <w:tc>
          <w:tcPr>
            <w:tcW w:w="848" w:type="dxa"/>
            <w:vAlign w:val="center"/>
          </w:tcPr>
          <w:p w14:paraId="0B95D230" w14:textId="77777777" w:rsidR="00883EB7" w:rsidRDefault="00071EF8">
            <w:r>
              <w:t>1.00</w:t>
            </w:r>
          </w:p>
        </w:tc>
        <w:tc>
          <w:tcPr>
            <w:tcW w:w="1075" w:type="dxa"/>
            <w:vAlign w:val="center"/>
          </w:tcPr>
          <w:p w14:paraId="0DAD2507" w14:textId="77777777" w:rsidR="00883EB7" w:rsidRDefault="00071EF8">
            <w:r>
              <w:t>0.023</w:t>
            </w:r>
          </w:p>
        </w:tc>
        <w:tc>
          <w:tcPr>
            <w:tcW w:w="1064" w:type="dxa"/>
            <w:vAlign w:val="center"/>
          </w:tcPr>
          <w:p w14:paraId="467229C0" w14:textId="77777777" w:rsidR="00883EB7" w:rsidRDefault="00071EF8">
            <w:r>
              <w:t>0.247</w:t>
            </w:r>
          </w:p>
        </w:tc>
      </w:tr>
      <w:tr w:rsidR="00883EB7" w14:paraId="46A9C201" w14:textId="77777777">
        <w:tc>
          <w:tcPr>
            <w:tcW w:w="3345" w:type="dxa"/>
            <w:vAlign w:val="center"/>
          </w:tcPr>
          <w:p w14:paraId="56BA9B67" w14:textId="77777777" w:rsidR="00883EB7" w:rsidRDefault="00071EF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FE8B507" w14:textId="77777777" w:rsidR="00883EB7" w:rsidRDefault="00071EF8">
            <w:r>
              <w:t>230</w:t>
            </w:r>
          </w:p>
        </w:tc>
        <w:tc>
          <w:tcPr>
            <w:tcW w:w="1075" w:type="dxa"/>
            <w:vAlign w:val="center"/>
          </w:tcPr>
          <w:p w14:paraId="2D75BBFD" w14:textId="77777777" w:rsidR="00883EB7" w:rsidRDefault="00071EF8">
            <w:r>
              <w:t>－</w:t>
            </w:r>
          </w:p>
        </w:tc>
        <w:tc>
          <w:tcPr>
            <w:tcW w:w="1075" w:type="dxa"/>
            <w:vAlign w:val="center"/>
          </w:tcPr>
          <w:p w14:paraId="18B9A8B6" w14:textId="77777777" w:rsidR="00883EB7" w:rsidRDefault="00071EF8">
            <w:r>
              <w:t>－</w:t>
            </w:r>
          </w:p>
        </w:tc>
        <w:tc>
          <w:tcPr>
            <w:tcW w:w="848" w:type="dxa"/>
            <w:vAlign w:val="center"/>
          </w:tcPr>
          <w:p w14:paraId="258A12C1" w14:textId="77777777" w:rsidR="00883EB7" w:rsidRDefault="00071EF8">
            <w:r>
              <w:t>－</w:t>
            </w:r>
          </w:p>
        </w:tc>
        <w:tc>
          <w:tcPr>
            <w:tcW w:w="1075" w:type="dxa"/>
            <w:vAlign w:val="center"/>
          </w:tcPr>
          <w:p w14:paraId="3CFE3847" w14:textId="77777777" w:rsidR="00883EB7" w:rsidRDefault="00071EF8">
            <w:r>
              <w:t>2.225</w:t>
            </w:r>
          </w:p>
        </w:tc>
        <w:tc>
          <w:tcPr>
            <w:tcW w:w="1064" w:type="dxa"/>
            <w:vAlign w:val="center"/>
          </w:tcPr>
          <w:p w14:paraId="7FC1BE2D" w14:textId="77777777" w:rsidR="00883EB7" w:rsidRDefault="00071EF8">
            <w:r>
              <w:t>2.378</w:t>
            </w:r>
          </w:p>
        </w:tc>
      </w:tr>
      <w:tr w:rsidR="00883EB7" w14:paraId="7366FD59" w14:textId="77777777">
        <w:tc>
          <w:tcPr>
            <w:tcW w:w="3345" w:type="dxa"/>
            <w:shd w:val="clear" w:color="auto" w:fill="E6E6E6"/>
            <w:vAlign w:val="center"/>
          </w:tcPr>
          <w:p w14:paraId="79846B5D" w14:textId="77777777" w:rsidR="00883EB7" w:rsidRDefault="00071EF8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6817C82B" w14:textId="77777777" w:rsidR="00883EB7" w:rsidRDefault="00071EF8">
            <w:pPr>
              <w:jc w:val="center"/>
            </w:pPr>
            <w:r>
              <w:t>0.42</w:t>
            </w:r>
          </w:p>
        </w:tc>
      </w:tr>
    </w:tbl>
    <w:p w14:paraId="51123678" w14:textId="77777777" w:rsidR="00883EB7" w:rsidRDefault="00071EF8">
      <w:pPr>
        <w:pStyle w:val="2"/>
        <w:widowControl w:val="0"/>
      </w:pPr>
      <w:bookmarkStart w:id="78" w:name="_Toc185691205"/>
      <w:r>
        <w:t>采暖与非采暖隔墙</w:t>
      </w:r>
      <w:bookmarkEnd w:id="78"/>
    </w:p>
    <w:p w14:paraId="42C06C3D" w14:textId="77777777" w:rsidR="00883EB7" w:rsidRDefault="00071EF8">
      <w:pPr>
        <w:pStyle w:val="3"/>
        <w:widowControl w:val="0"/>
        <w:jc w:val="both"/>
        <w:rPr>
          <w:rFonts w:hint="eastAsia"/>
          <w:color w:val="000000"/>
        </w:rPr>
      </w:pPr>
      <w:bookmarkStart w:id="79" w:name="_Toc185691206"/>
      <w:r>
        <w:rPr>
          <w:color w:val="000000"/>
        </w:rPr>
        <w:t>采暖与非采暖隔墙相关构造</w:t>
      </w:r>
      <w:bookmarkEnd w:id="79"/>
    </w:p>
    <w:p w14:paraId="6B054769" w14:textId="77777777" w:rsidR="00883EB7" w:rsidRDefault="00071EF8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控温房间隔墙构造一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83EB7" w14:paraId="534DAC6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4916C86" w14:textId="77777777" w:rsidR="00883EB7" w:rsidRDefault="00071EF8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FD2161" w14:textId="77777777" w:rsidR="00883EB7" w:rsidRDefault="00071EF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F651C5" w14:textId="77777777" w:rsidR="00883EB7" w:rsidRDefault="00071EF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ABA9A3" w14:textId="77777777" w:rsidR="00883EB7" w:rsidRDefault="00071EF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97BF76" w14:textId="77777777" w:rsidR="00883EB7" w:rsidRDefault="00071EF8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98E544" w14:textId="77777777" w:rsidR="00883EB7" w:rsidRDefault="00071EF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2A01B8D" w14:textId="77777777" w:rsidR="00883EB7" w:rsidRDefault="00071EF8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883EB7" w14:paraId="14D1B01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5DB4CB3" w14:textId="77777777" w:rsidR="00883EB7" w:rsidRDefault="00883EB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91A4DBD" w14:textId="77777777" w:rsidR="00883EB7" w:rsidRDefault="00071EF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2515E9" w14:textId="77777777" w:rsidR="00883EB7" w:rsidRDefault="00071EF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C68C13" w14:textId="77777777" w:rsidR="00883EB7" w:rsidRDefault="00071EF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F87543" w14:textId="77777777" w:rsidR="00883EB7" w:rsidRDefault="00071EF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B78CAA" w14:textId="77777777" w:rsidR="00883EB7" w:rsidRDefault="00071EF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B9C4360" w14:textId="77777777" w:rsidR="00883EB7" w:rsidRDefault="00071EF8">
            <w:pPr>
              <w:jc w:val="center"/>
            </w:pPr>
            <w:r>
              <w:t>D=R*S</w:t>
            </w:r>
          </w:p>
        </w:tc>
      </w:tr>
      <w:tr w:rsidR="00883EB7" w14:paraId="76431F42" w14:textId="77777777">
        <w:tc>
          <w:tcPr>
            <w:tcW w:w="3345" w:type="dxa"/>
            <w:vAlign w:val="center"/>
          </w:tcPr>
          <w:p w14:paraId="4B5E1423" w14:textId="77777777" w:rsidR="00883EB7" w:rsidRDefault="00071EF8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7337671E" w14:textId="77777777" w:rsidR="00883EB7" w:rsidRDefault="00071EF8">
            <w:r>
              <w:t>20</w:t>
            </w:r>
          </w:p>
        </w:tc>
        <w:tc>
          <w:tcPr>
            <w:tcW w:w="1075" w:type="dxa"/>
            <w:vAlign w:val="center"/>
          </w:tcPr>
          <w:p w14:paraId="2F7BD306" w14:textId="77777777" w:rsidR="00883EB7" w:rsidRDefault="00071EF8">
            <w:r>
              <w:t>1.740</w:t>
            </w:r>
          </w:p>
        </w:tc>
        <w:tc>
          <w:tcPr>
            <w:tcW w:w="1075" w:type="dxa"/>
            <w:vAlign w:val="center"/>
          </w:tcPr>
          <w:p w14:paraId="3C5B6106" w14:textId="77777777" w:rsidR="00883EB7" w:rsidRDefault="00071EF8">
            <w:r>
              <w:t>17.200</w:t>
            </w:r>
          </w:p>
        </w:tc>
        <w:tc>
          <w:tcPr>
            <w:tcW w:w="848" w:type="dxa"/>
            <w:vAlign w:val="center"/>
          </w:tcPr>
          <w:p w14:paraId="18A606D6" w14:textId="77777777" w:rsidR="00883EB7" w:rsidRDefault="00071EF8">
            <w:r>
              <w:t>1.00</w:t>
            </w:r>
          </w:p>
        </w:tc>
        <w:tc>
          <w:tcPr>
            <w:tcW w:w="1075" w:type="dxa"/>
            <w:vAlign w:val="center"/>
          </w:tcPr>
          <w:p w14:paraId="3461098C" w14:textId="77777777" w:rsidR="00883EB7" w:rsidRDefault="00071EF8">
            <w:r>
              <w:t>0.011</w:t>
            </w:r>
          </w:p>
        </w:tc>
        <w:tc>
          <w:tcPr>
            <w:tcW w:w="1064" w:type="dxa"/>
            <w:vAlign w:val="center"/>
          </w:tcPr>
          <w:p w14:paraId="09B8167B" w14:textId="77777777" w:rsidR="00883EB7" w:rsidRDefault="00071EF8">
            <w:r>
              <w:t>0.198</w:t>
            </w:r>
          </w:p>
        </w:tc>
      </w:tr>
      <w:tr w:rsidR="00883EB7" w14:paraId="68745118" w14:textId="77777777">
        <w:tc>
          <w:tcPr>
            <w:tcW w:w="3345" w:type="dxa"/>
            <w:vAlign w:val="center"/>
          </w:tcPr>
          <w:p w14:paraId="0813181F" w14:textId="77777777" w:rsidR="00883EB7" w:rsidRDefault="00071EF8">
            <w:r>
              <w:t>胶粉聚苯颗粒保温浆料</w:t>
            </w:r>
          </w:p>
        </w:tc>
        <w:tc>
          <w:tcPr>
            <w:tcW w:w="848" w:type="dxa"/>
            <w:vAlign w:val="center"/>
          </w:tcPr>
          <w:p w14:paraId="5F911B87" w14:textId="77777777" w:rsidR="00883EB7" w:rsidRDefault="00071EF8">
            <w:r>
              <w:t>200</w:t>
            </w:r>
          </w:p>
        </w:tc>
        <w:tc>
          <w:tcPr>
            <w:tcW w:w="1075" w:type="dxa"/>
            <w:vAlign w:val="center"/>
          </w:tcPr>
          <w:p w14:paraId="5CD9E1B5" w14:textId="77777777" w:rsidR="00883EB7" w:rsidRDefault="00071EF8">
            <w:r>
              <w:t>0.070</w:t>
            </w:r>
          </w:p>
        </w:tc>
        <w:tc>
          <w:tcPr>
            <w:tcW w:w="1075" w:type="dxa"/>
            <w:vAlign w:val="center"/>
          </w:tcPr>
          <w:p w14:paraId="2DB4CA86" w14:textId="77777777" w:rsidR="00883EB7" w:rsidRDefault="00071EF8">
            <w:r>
              <w:t>0.920</w:t>
            </w:r>
          </w:p>
        </w:tc>
        <w:tc>
          <w:tcPr>
            <w:tcW w:w="848" w:type="dxa"/>
            <w:vAlign w:val="center"/>
          </w:tcPr>
          <w:p w14:paraId="0BCA547E" w14:textId="77777777" w:rsidR="00883EB7" w:rsidRDefault="00071EF8">
            <w:r>
              <w:t>1.25</w:t>
            </w:r>
          </w:p>
        </w:tc>
        <w:tc>
          <w:tcPr>
            <w:tcW w:w="1075" w:type="dxa"/>
            <w:vAlign w:val="center"/>
          </w:tcPr>
          <w:p w14:paraId="6C182922" w14:textId="77777777" w:rsidR="00883EB7" w:rsidRDefault="00071EF8">
            <w:r>
              <w:t>2.286</w:t>
            </w:r>
          </w:p>
        </w:tc>
        <w:tc>
          <w:tcPr>
            <w:tcW w:w="1064" w:type="dxa"/>
            <w:vAlign w:val="center"/>
          </w:tcPr>
          <w:p w14:paraId="75EEE280" w14:textId="77777777" w:rsidR="00883EB7" w:rsidRDefault="00071EF8">
            <w:r>
              <w:t>2.629</w:t>
            </w:r>
          </w:p>
        </w:tc>
      </w:tr>
      <w:tr w:rsidR="00883EB7" w14:paraId="42CC93E8" w14:textId="77777777">
        <w:tc>
          <w:tcPr>
            <w:tcW w:w="3345" w:type="dxa"/>
            <w:vAlign w:val="center"/>
          </w:tcPr>
          <w:p w14:paraId="5157E4A7" w14:textId="77777777" w:rsidR="00883EB7" w:rsidRDefault="00071EF8">
            <w:r>
              <w:t>混合砂浆</w:t>
            </w:r>
          </w:p>
        </w:tc>
        <w:tc>
          <w:tcPr>
            <w:tcW w:w="848" w:type="dxa"/>
            <w:vAlign w:val="center"/>
          </w:tcPr>
          <w:p w14:paraId="33EBB9D4" w14:textId="77777777" w:rsidR="00883EB7" w:rsidRDefault="00071EF8">
            <w:r>
              <w:t>20</w:t>
            </w:r>
          </w:p>
        </w:tc>
        <w:tc>
          <w:tcPr>
            <w:tcW w:w="1075" w:type="dxa"/>
            <w:vAlign w:val="center"/>
          </w:tcPr>
          <w:p w14:paraId="7544C7B7" w14:textId="77777777" w:rsidR="00883EB7" w:rsidRDefault="00071EF8">
            <w:r>
              <w:t>0.870</w:t>
            </w:r>
          </w:p>
        </w:tc>
        <w:tc>
          <w:tcPr>
            <w:tcW w:w="1075" w:type="dxa"/>
            <w:vAlign w:val="center"/>
          </w:tcPr>
          <w:p w14:paraId="6AAE9F2E" w14:textId="77777777" w:rsidR="00883EB7" w:rsidRDefault="00071EF8">
            <w:r>
              <w:t>10.750</w:t>
            </w:r>
          </w:p>
        </w:tc>
        <w:tc>
          <w:tcPr>
            <w:tcW w:w="848" w:type="dxa"/>
            <w:vAlign w:val="center"/>
          </w:tcPr>
          <w:p w14:paraId="481D9089" w14:textId="77777777" w:rsidR="00883EB7" w:rsidRDefault="00071EF8">
            <w:r>
              <w:t>1.00</w:t>
            </w:r>
          </w:p>
        </w:tc>
        <w:tc>
          <w:tcPr>
            <w:tcW w:w="1075" w:type="dxa"/>
            <w:vAlign w:val="center"/>
          </w:tcPr>
          <w:p w14:paraId="313EB608" w14:textId="77777777" w:rsidR="00883EB7" w:rsidRDefault="00071EF8">
            <w:r>
              <w:t>0.023</w:t>
            </w:r>
          </w:p>
        </w:tc>
        <w:tc>
          <w:tcPr>
            <w:tcW w:w="1064" w:type="dxa"/>
            <w:vAlign w:val="center"/>
          </w:tcPr>
          <w:p w14:paraId="4DDA17B7" w14:textId="77777777" w:rsidR="00883EB7" w:rsidRDefault="00071EF8">
            <w:r>
              <w:t>0.247</w:t>
            </w:r>
          </w:p>
        </w:tc>
      </w:tr>
      <w:tr w:rsidR="00883EB7" w14:paraId="51D7B79E" w14:textId="77777777">
        <w:tc>
          <w:tcPr>
            <w:tcW w:w="3345" w:type="dxa"/>
            <w:vAlign w:val="center"/>
          </w:tcPr>
          <w:p w14:paraId="3D530F9C" w14:textId="77777777" w:rsidR="00883EB7" w:rsidRDefault="00071EF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68AB5D4" w14:textId="77777777" w:rsidR="00883EB7" w:rsidRDefault="00071EF8">
            <w:r>
              <w:t>240</w:t>
            </w:r>
          </w:p>
        </w:tc>
        <w:tc>
          <w:tcPr>
            <w:tcW w:w="1075" w:type="dxa"/>
            <w:vAlign w:val="center"/>
          </w:tcPr>
          <w:p w14:paraId="026E5DE9" w14:textId="77777777" w:rsidR="00883EB7" w:rsidRDefault="00071EF8">
            <w:r>
              <w:t>－</w:t>
            </w:r>
          </w:p>
        </w:tc>
        <w:tc>
          <w:tcPr>
            <w:tcW w:w="1075" w:type="dxa"/>
            <w:vAlign w:val="center"/>
          </w:tcPr>
          <w:p w14:paraId="5F156997" w14:textId="77777777" w:rsidR="00883EB7" w:rsidRDefault="00071EF8">
            <w:r>
              <w:t>－</w:t>
            </w:r>
          </w:p>
        </w:tc>
        <w:tc>
          <w:tcPr>
            <w:tcW w:w="848" w:type="dxa"/>
            <w:vAlign w:val="center"/>
          </w:tcPr>
          <w:p w14:paraId="5380BDAB" w14:textId="77777777" w:rsidR="00883EB7" w:rsidRDefault="00071EF8">
            <w:r>
              <w:t>－</w:t>
            </w:r>
          </w:p>
        </w:tc>
        <w:tc>
          <w:tcPr>
            <w:tcW w:w="1075" w:type="dxa"/>
            <w:vAlign w:val="center"/>
          </w:tcPr>
          <w:p w14:paraId="0CF9249D" w14:textId="77777777" w:rsidR="00883EB7" w:rsidRDefault="00071EF8">
            <w:r>
              <w:t>2.320</w:t>
            </w:r>
          </w:p>
        </w:tc>
        <w:tc>
          <w:tcPr>
            <w:tcW w:w="1064" w:type="dxa"/>
            <w:vAlign w:val="center"/>
          </w:tcPr>
          <w:p w14:paraId="4CFE4632" w14:textId="77777777" w:rsidR="00883EB7" w:rsidRDefault="00071EF8">
            <w:r>
              <w:t>3.073</w:t>
            </w:r>
          </w:p>
        </w:tc>
      </w:tr>
      <w:tr w:rsidR="00883EB7" w14:paraId="47ABBAB0" w14:textId="77777777">
        <w:tc>
          <w:tcPr>
            <w:tcW w:w="3345" w:type="dxa"/>
            <w:shd w:val="clear" w:color="auto" w:fill="E6E6E6"/>
            <w:vAlign w:val="center"/>
          </w:tcPr>
          <w:p w14:paraId="5BABFEDD" w14:textId="77777777" w:rsidR="00883EB7" w:rsidRDefault="00071EF8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705D55A6" w14:textId="77777777" w:rsidR="00883EB7" w:rsidRDefault="00071EF8">
            <w:pPr>
              <w:jc w:val="center"/>
            </w:pPr>
            <w:r>
              <w:t>0.39</w:t>
            </w:r>
          </w:p>
        </w:tc>
      </w:tr>
    </w:tbl>
    <w:p w14:paraId="2225D5AB" w14:textId="77777777" w:rsidR="00883EB7" w:rsidRDefault="00071EF8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lastRenderedPageBreak/>
        <w:t>控温与非控温隔墙构造一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83EB7" w14:paraId="4CD551E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082D1E5" w14:textId="77777777" w:rsidR="00883EB7" w:rsidRDefault="00071EF8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5BB10B0" w14:textId="77777777" w:rsidR="00883EB7" w:rsidRDefault="00071EF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7C0942" w14:textId="77777777" w:rsidR="00883EB7" w:rsidRDefault="00071EF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7BC9DF" w14:textId="77777777" w:rsidR="00883EB7" w:rsidRDefault="00071EF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8FC3FE3" w14:textId="77777777" w:rsidR="00883EB7" w:rsidRDefault="00071EF8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2BB312" w14:textId="77777777" w:rsidR="00883EB7" w:rsidRDefault="00071EF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7817794" w14:textId="77777777" w:rsidR="00883EB7" w:rsidRDefault="00071EF8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883EB7" w14:paraId="07496E8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EB36B99" w14:textId="77777777" w:rsidR="00883EB7" w:rsidRDefault="00883EB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433A945" w14:textId="77777777" w:rsidR="00883EB7" w:rsidRDefault="00071EF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CF189FE" w14:textId="77777777" w:rsidR="00883EB7" w:rsidRDefault="00071EF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47AB85" w14:textId="77777777" w:rsidR="00883EB7" w:rsidRDefault="00071EF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D8BC36A" w14:textId="77777777" w:rsidR="00883EB7" w:rsidRDefault="00071EF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D498E5" w14:textId="77777777" w:rsidR="00883EB7" w:rsidRDefault="00071EF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7FA4582" w14:textId="77777777" w:rsidR="00883EB7" w:rsidRDefault="00071EF8">
            <w:pPr>
              <w:jc w:val="center"/>
            </w:pPr>
            <w:r>
              <w:t>D=R*S</w:t>
            </w:r>
          </w:p>
        </w:tc>
      </w:tr>
      <w:tr w:rsidR="00883EB7" w14:paraId="2B832650" w14:textId="77777777">
        <w:tc>
          <w:tcPr>
            <w:tcW w:w="3345" w:type="dxa"/>
            <w:vAlign w:val="center"/>
          </w:tcPr>
          <w:p w14:paraId="27223D3C" w14:textId="77777777" w:rsidR="00883EB7" w:rsidRDefault="00071EF8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6793FADD" w14:textId="77777777" w:rsidR="00883EB7" w:rsidRDefault="00071EF8">
            <w:r>
              <w:t>20</w:t>
            </w:r>
          </w:p>
        </w:tc>
        <w:tc>
          <w:tcPr>
            <w:tcW w:w="1075" w:type="dxa"/>
            <w:vAlign w:val="center"/>
          </w:tcPr>
          <w:p w14:paraId="330BE8D9" w14:textId="77777777" w:rsidR="00883EB7" w:rsidRDefault="00071EF8">
            <w:r>
              <w:t>1.740</w:t>
            </w:r>
          </w:p>
        </w:tc>
        <w:tc>
          <w:tcPr>
            <w:tcW w:w="1075" w:type="dxa"/>
            <w:vAlign w:val="center"/>
          </w:tcPr>
          <w:p w14:paraId="6AF08A45" w14:textId="77777777" w:rsidR="00883EB7" w:rsidRDefault="00071EF8">
            <w:r>
              <w:t>17.200</w:t>
            </w:r>
          </w:p>
        </w:tc>
        <w:tc>
          <w:tcPr>
            <w:tcW w:w="848" w:type="dxa"/>
            <w:vAlign w:val="center"/>
          </w:tcPr>
          <w:p w14:paraId="28F5772C" w14:textId="77777777" w:rsidR="00883EB7" w:rsidRDefault="00071EF8">
            <w:r>
              <w:t>1.00</w:t>
            </w:r>
          </w:p>
        </w:tc>
        <w:tc>
          <w:tcPr>
            <w:tcW w:w="1075" w:type="dxa"/>
            <w:vAlign w:val="center"/>
          </w:tcPr>
          <w:p w14:paraId="6BE9A16F" w14:textId="77777777" w:rsidR="00883EB7" w:rsidRDefault="00071EF8">
            <w:r>
              <w:t>0.011</w:t>
            </w:r>
          </w:p>
        </w:tc>
        <w:tc>
          <w:tcPr>
            <w:tcW w:w="1064" w:type="dxa"/>
            <w:vAlign w:val="center"/>
          </w:tcPr>
          <w:p w14:paraId="7CE2FFFA" w14:textId="77777777" w:rsidR="00883EB7" w:rsidRDefault="00071EF8">
            <w:r>
              <w:t>0.198</w:t>
            </w:r>
          </w:p>
        </w:tc>
      </w:tr>
      <w:tr w:rsidR="00883EB7" w14:paraId="1CBCED56" w14:textId="77777777">
        <w:tc>
          <w:tcPr>
            <w:tcW w:w="3345" w:type="dxa"/>
            <w:vAlign w:val="center"/>
          </w:tcPr>
          <w:p w14:paraId="616194B7" w14:textId="77777777" w:rsidR="00883EB7" w:rsidRDefault="00071EF8">
            <w:r>
              <w:t>胶粉聚苯颗粒保温浆料</w:t>
            </w:r>
          </w:p>
        </w:tc>
        <w:tc>
          <w:tcPr>
            <w:tcW w:w="848" w:type="dxa"/>
            <w:vAlign w:val="center"/>
          </w:tcPr>
          <w:p w14:paraId="77931F85" w14:textId="77777777" w:rsidR="00883EB7" w:rsidRDefault="00071EF8">
            <w:r>
              <w:t>200</w:t>
            </w:r>
          </w:p>
        </w:tc>
        <w:tc>
          <w:tcPr>
            <w:tcW w:w="1075" w:type="dxa"/>
            <w:vAlign w:val="center"/>
          </w:tcPr>
          <w:p w14:paraId="622D38DC" w14:textId="77777777" w:rsidR="00883EB7" w:rsidRDefault="00071EF8">
            <w:r>
              <w:t>0.070</w:t>
            </w:r>
          </w:p>
        </w:tc>
        <w:tc>
          <w:tcPr>
            <w:tcW w:w="1075" w:type="dxa"/>
            <w:vAlign w:val="center"/>
          </w:tcPr>
          <w:p w14:paraId="7BEB4063" w14:textId="77777777" w:rsidR="00883EB7" w:rsidRDefault="00071EF8">
            <w:r>
              <w:t>0.920</w:t>
            </w:r>
          </w:p>
        </w:tc>
        <w:tc>
          <w:tcPr>
            <w:tcW w:w="848" w:type="dxa"/>
            <w:vAlign w:val="center"/>
          </w:tcPr>
          <w:p w14:paraId="0B120875" w14:textId="77777777" w:rsidR="00883EB7" w:rsidRDefault="00071EF8">
            <w:r>
              <w:t>1.25</w:t>
            </w:r>
          </w:p>
        </w:tc>
        <w:tc>
          <w:tcPr>
            <w:tcW w:w="1075" w:type="dxa"/>
            <w:vAlign w:val="center"/>
          </w:tcPr>
          <w:p w14:paraId="4DDB38F6" w14:textId="77777777" w:rsidR="00883EB7" w:rsidRDefault="00071EF8">
            <w:r>
              <w:t>2.286</w:t>
            </w:r>
          </w:p>
        </w:tc>
        <w:tc>
          <w:tcPr>
            <w:tcW w:w="1064" w:type="dxa"/>
            <w:vAlign w:val="center"/>
          </w:tcPr>
          <w:p w14:paraId="6E2501A4" w14:textId="77777777" w:rsidR="00883EB7" w:rsidRDefault="00071EF8">
            <w:r>
              <w:t>2.629</w:t>
            </w:r>
          </w:p>
        </w:tc>
      </w:tr>
      <w:tr w:rsidR="00883EB7" w14:paraId="43ED546E" w14:textId="77777777">
        <w:tc>
          <w:tcPr>
            <w:tcW w:w="3345" w:type="dxa"/>
            <w:vAlign w:val="center"/>
          </w:tcPr>
          <w:p w14:paraId="16E9C05B" w14:textId="77777777" w:rsidR="00883EB7" w:rsidRDefault="00071EF8">
            <w:r>
              <w:t>混合砂浆</w:t>
            </w:r>
          </w:p>
        </w:tc>
        <w:tc>
          <w:tcPr>
            <w:tcW w:w="848" w:type="dxa"/>
            <w:vAlign w:val="center"/>
          </w:tcPr>
          <w:p w14:paraId="20851ACF" w14:textId="77777777" w:rsidR="00883EB7" w:rsidRDefault="00071EF8">
            <w:r>
              <w:t>20</w:t>
            </w:r>
          </w:p>
        </w:tc>
        <w:tc>
          <w:tcPr>
            <w:tcW w:w="1075" w:type="dxa"/>
            <w:vAlign w:val="center"/>
          </w:tcPr>
          <w:p w14:paraId="2D623012" w14:textId="77777777" w:rsidR="00883EB7" w:rsidRDefault="00071EF8">
            <w:r>
              <w:t>0.870</w:t>
            </w:r>
          </w:p>
        </w:tc>
        <w:tc>
          <w:tcPr>
            <w:tcW w:w="1075" w:type="dxa"/>
            <w:vAlign w:val="center"/>
          </w:tcPr>
          <w:p w14:paraId="2ADAF736" w14:textId="77777777" w:rsidR="00883EB7" w:rsidRDefault="00071EF8">
            <w:r>
              <w:t>10.750</w:t>
            </w:r>
          </w:p>
        </w:tc>
        <w:tc>
          <w:tcPr>
            <w:tcW w:w="848" w:type="dxa"/>
            <w:vAlign w:val="center"/>
          </w:tcPr>
          <w:p w14:paraId="2D4A8FD6" w14:textId="77777777" w:rsidR="00883EB7" w:rsidRDefault="00071EF8">
            <w:r>
              <w:t>1.00</w:t>
            </w:r>
          </w:p>
        </w:tc>
        <w:tc>
          <w:tcPr>
            <w:tcW w:w="1075" w:type="dxa"/>
            <w:vAlign w:val="center"/>
          </w:tcPr>
          <w:p w14:paraId="207CC795" w14:textId="77777777" w:rsidR="00883EB7" w:rsidRDefault="00071EF8">
            <w:r>
              <w:t>0.023</w:t>
            </w:r>
          </w:p>
        </w:tc>
        <w:tc>
          <w:tcPr>
            <w:tcW w:w="1064" w:type="dxa"/>
            <w:vAlign w:val="center"/>
          </w:tcPr>
          <w:p w14:paraId="6E015380" w14:textId="77777777" w:rsidR="00883EB7" w:rsidRDefault="00071EF8">
            <w:r>
              <w:t>0.247</w:t>
            </w:r>
          </w:p>
        </w:tc>
      </w:tr>
      <w:tr w:rsidR="00883EB7" w14:paraId="16F72F33" w14:textId="77777777">
        <w:tc>
          <w:tcPr>
            <w:tcW w:w="3345" w:type="dxa"/>
            <w:vAlign w:val="center"/>
          </w:tcPr>
          <w:p w14:paraId="02CCCE6A" w14:textId="77777777" w:rsidR="00883EB7" w:rsidRDefault="00071EF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61772CE" w14:textId="77777777" w:rsidR="00883EB7" w:rsidRDefault="00071EF8">
            <w:r>
              <w:t>240</w:t>
            </w:r>
          </w:p>
        </w:tc>
        <w:tc>
          <w:tcPr>
            <w:tcW w:w="1075" w:type="dxa"/>
            <w:vAlign w:val="center"/>
          </w:tcPr>
          <w:p w14:paraId="4C9C0874" w14:textId="77777777" w:rsidR="00883EB7" w:rsidRDefault="00071EF8">
            <w:r>
              <w:t>－</w:t>
            </w:r>
          </w:p>
        </w:tc>
        <w:tc>
          <w:tcPr>
            <w:tcW w:w="1075" w:type="dxa"/>
            <w:vAlign w:val="center"/>
          </w:tcPr>
          <w:p w14:paraId="18FD1CC8" w14:textId="77777777" w:rsidR="00883EB7" w:rsidRDefault="00071EF8">
            <w:r>
              <w:t>－</w:t>
            </w:r>
          </w:p>
        </w:tc>
        <w:tc>
          <w:tcPr>
            <w:tcW w:w="848" w:type="dxa"/>
            <w:vAlign w:val="center"/>
          </w:tcPr>
          <w:p w14:paraId="4145D642" w14:textId="77777777" w:rsidR="00883EB7" w:rsidRDefault="00071EF8">
            <w:r>
              <w:t>－</w:t>
            </w:r>
          </w:p>
        </w:tc>
        <w:tc>
          <w:tcPr>
            <w:tcW w:w="1075" w:type="dxa"/>
            <w:vAlign w:val="center"/>
          </w:tcPr>
          <w:p w14:paraId="2F398542" w14:textId="77777777" w:rsidR="00883EB7" w:rsidRDefault="00071EF8">
            <w:r>
              <w:t>2.320</w:t>
            </w:r>
          </w:p>
        </w:tc>
        <w:tc>
          <w:tcPr>
            <w:tcW w:w="1064" w:type="dxa"/>
            <w:vAlign w:val="center"/>
          </w:tcPr>
          <w:p w14:paraId="4CBA024D" w14:textId="77777777" w:rsidR="00883EB7" w:rsidRDefault="00071EF8">
            <w:r>
              <w:t>3.073</w:t>
            </w:r>
          </w:p>
        </w:tc>
      </w:tr>
      <w:tr w:rsidR="00883EB7" w14:paraId="27E3FFB5" w14:textId="77777777">
        <w:tc>
          <w:tcPr>
            <w:tcW w:w="3345" w:type="dxa"/>
            <w:shd w:val="clear" w:color="auto" w:fill="E6E6E6"/>
            <w:vAlign w:val="center"/>
          </w:tcPr>
          <w:p w14:paraId="23DA683C" w14:textId="77777777" w:rsidR="00883EB7" w:rsidRDefault="00071EF8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0CDD7BD3" w14:textId="77777777" w:rsidR="00883EB7" w:rsidRDefault="00071EF8">
            <w:pPr>
              <w:jc w:val="center"/>
            </w:pPr>
            <w:r>
              <w:t>0.39</w:t>
            </w:r>
          </w:p>
        </w:tc>
      </w:tr>
    </w:tbl>
    <w:p w14:paraId="70D5831D" w14:textId="77777777" w:rsidR="00883EB7" w:rsidRDefault="00071EF8">
      <w:pPr>
        <w:pStyle w:val="3"/>
        <w:widowControl w:val="0"/>
        <w:jc w:val="both"/>
        <w:rPr>
          <w:rFonts w:hint="eastAsia"/>
          <w:color w:val="000000"/>
        </w:rPr>
      </w:pPr>
      <w:bookmarkStart w:id="80" w:name="_Toc185691207"/>
      <w:r>
        <w:rPr>
          <w:color w:val="000000"/>
        </w:rPr>
        <w:t>采暖与非采暖隔墙平均热工特性</w:t>
      </w:r>
      <w:bookmarkEnd w:id="8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990"/>
        <w:gridCol w:w="950"/>
        <w:gridCol w:w="2023"/>
        <w:gridCol w:w="2023"/>
      </w:tblGrid>
      <w:tr w:rsidR="00883EB7" w14:paraId="2D222118" w14:textId="77777777">
        <w:tc>
          <w:tcPr>
            <w:tcW w:w="3345" w:type="dxa"/>
            <w:shd w:val="clear" w:color="auto" w:fill="E6E6E6"/>
            <w:vAlign w:val="center"/>
          </w:tcPr>
          <w:p w14:paraId="4A13F0DC" w14:textId="77777777" w:rsidR="00883EB7" w:rsidRDefault="00071EF8">
            <w:pPr>
              <w:jc w:val="center"/>
            </w:pPr>
            <w:r>
              <w:t>构造名称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A0C158A" w14:textId="77777777" w:rsidR="00883EB7" w:rsidRDefault="00071EF8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CA3455F" w14:textId="77777777" w:rsidR="00883EB7" w:rsidRDefault="00071EF8">
            <w:pPr>
              <w:jc w:val="center"/>
            </w:pPr>
            <w:r>
              <w:t>面积所占比例</w:t>
            </w:r>
          </w:p>
        </w:tc>
        <w:tc>
          <w:tcPr>
            <w:tcW w:w="2023" w:type="dxa"/>
            <w:shd w:val="clear" w:color="auto" w:fill="E6E6E6"/>
            <w:vAlign w:val="center"/>
          </w:tcPr>
          <w:p w14:paraId="5EA91943" w14:textId="77777777" w:rsidR="00883EB7" w:rsidRDefault="00071EF8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2023" w:type="dxa"/>
            <w:shd w:val="clear" w:color="auto" w:fill="E6E6E6"/>
            <w:vAlign w:val="center"/>
          </w:tcPr>
          <w:p w14:paraId="183B11AF" w14:textId="77777777" w:rsidR="00883EB7" w:rsidRDefault="00071EF8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</w:tr>
      <w:tr w:rsidR="00883EB7" w14:paraId="5FB1B208" w14:textId="77777777">
        <w:tc>
          <w:tcPr>
            <w:tcW w:w="3345" w:type="dxa"/>
            <w:vAlign w:val="center"/>
          </w:tcPr>
          <w:p w14:paraId="115C6A3E" w14:textId="77777777" w:rsidR="00883EB7" w:rsidRDefault="00071EF8">
            <w:r>
              <w:t>控温房间隔墙构造一</w:t>
            </w:r>
          </w:p>
        </w:tc>
        <w:tc>
          <w:tcPr>
            <w:tcW w:w="990" w:type="dxa"/>
            <w:vAlign w:val="center"/>
          </w:tcPr>
          <w:p w14:paraId="21647BCE" w14:textId="77777777" w:rsidR="00883EB7" w:rsidRDefault="00071EF8">
            <w:r>
              <w:t>750.56</w:t>
            </w:r>
          </w:p>
        </w:tc>
        <w:tc>
          <w:tcPr>
            <w:tcW w:w="950" w:type="dxa"/>
            <w:vAlign w:val="center"/>
          </w:tcPr>
          <w:p w14:paraId="26EE58EA" w14:textId="77777777" w:rsidR="00883EB7" w:rsidRDefault="00071EF8">
            <w:r>
              <w:t>0.607</w:t>
            </w:r>
          </w:p>
        </w:tc>
        <w:tc>
          <w:tcPr>
            <w:tcW w:w="2023" w:type="dxa"/>
            <w:vAlign w:val="center"/>
          </w:tcPr>
          <w:p w14:paraId="20D5E300" w14:textId="77777777" w:rsidR="00883EB7" w:rsidRDefault="00071EF8">
            <w:r>
              <w:t>0.39</w:t>
            </w:r>
          </w:p>
        </w:tc>
        <w:tc>
          <w:tcPr>
            <w:tcW w:w="2023" w:type="dxa"/>
            <w:vAlign w:val="center"/>
          </w:tcPr>
          <w:p w14:paraId="4872303F" w14:textId="77777777" w:rsidR="00883EB7" w:rsidRDefault="00071EF8">
            <w:r>
              <w:t>3.07</w:t>
            </w:r>
          </w:p>
        </w:tc>
      </w:tr>
      <w:tr w:rsidR="00883EB7" w14:paraId="6120527E" w14:textId="77777777">
        <w:tc>
          <w:tcPr>
            <w:tcW w:w="3345" w:type="dxa"/>
            <w:vAlign w:val="center"/>
          </w:tcPr>
          <w:p w14:paraId="3F07D23F" w14:textId="77777777" w:rsidR="00883EB7" w:rsidRDefault="00071EF8">
            <w:r>
              <w:t>控温与非控温隔墙构造一</w:t>
            </w:r>
          </w:p>
        </w:tc>
        <w:tc>
          <w:tcPr>
            <w:tcW w:w="990" w:type="dxa"/>
            <w:vAlign w:val="center"/>
          </w:tcPr>
          <w:p w14:paraId="2A197F99" w14:textId="77777777" w:rsidR="00883EB7" w:rsidRDefault="00071EF8">
            <w:r>
              <w:t>486.60</w:t>
            </w:r>
          </w:p>
        </w:tc>
        <w:tc>
          <w:tcPr>
            <w:tcW w:w="950" w:type="dxa"/>
            <w:vAlign w:val="center"/>
          </w:tcPr>
          <w:p w14:paraId="2F40D9B7" w14:textId="77777777" w:rsidR="00883EB7" w:rsidRDefault="00071EF8">
            <w:r>
              <w:t>0.393</w:t>
            </w:r>
          </w:p>
        </w:tc>
        <w:tc>
          <w:tcPr>
            <w:tcW w:w="2023" w:type="dxa"/>
            <w:vAlign w:val="center"/>
          </w:tcPr>
          <w:p w14:paraId="65ECFFBE" w14:textId="77777777" w:rsidR="00883EB7" w:rsidRDefault="00071EF8">
            <w:r>
              <w:t>0.39</w:t>
            </w:r>
          </w:p>
        </w:tc>
        <w:tc>
          <w:tcPr>
            <w:tcW w:w="2023" w:type="dxa"/>
            <w:vAlign w:val="center"/>
          </w:tcPr>
          <w:p w14:paraId="501C1A0D" w14:textId="77777777" w:rsidR="00883EB7" w:rsidRDefault="00071EF8">
            <w:r>
              <w:t>3.07</w:t>
            </w:r>
          </w:p>
        </w:tc>
      </w:tr>
      <w:tr w:rsidR="00883EB7" w14:paraId="5BBAA12C" w14:textId="77777777">
        <w:tc>
          <w:tcPr>
            <w:tcW w:w="3345" w:type="dxa"/>
            <w:vAlign w:val="center"/>
          </w:tcPr>
          <w:p w14:paraId="30098996" w14:textId="77777777" w:rsidR="00883EB7" w:rsidRDefault="00071EF8">
            <w:r>
              <w:t>合计</w:t>
            </w:r>
          </w:p>
        </w:tc>
        <w:tc>
          <w:tcPr>
            <w:tcW w:w="990" w:type="dxa"/>
            <w:vAlign w:val="center"/>
          </w:tcPr>
          <w:p w14:paraId="78F002D9" w14:textId="77777777" w:rsidR="00883EB7" w:rsidRDefault="00071EF8">
            <w:r>
              <w:t>1237.16</w:t>
            </w:r>
          </w:p>
        </w:tc>
        <w:tc>
          <w:tcPr>
            <w:tcW w:w="950" w:type="dxa"/>
            <w:vAlign w:val="center"/>
          </w:tcPr>
          <w:p w14:paraId="2AAA4A5A" w14:textId="77777777" w:rsidR="00883EB7" w:rsidRDefault="00071EF8">
            <w:r>
              <w:t>1.000</w:t>
            </w:r>
          </w:p>
        </w:tc>
        <w:tc>
          <w:tcPr>
            <w:tcW w:w="2023" w:type="dxa"/>
            <w:vAlign w:val="center"/>
          </w:tcPr>
          <w:p w14:paraId="61F31A90" w14:textId="77777777" w:rsidR="00883EB7" w:rsidRDefault="00071EF8">
            <w:r>
              <w:t>0.39</w:t>
            </w:r>
          </w:p>
        </w:tc>
        <w:tc>
          <w:tcPr>
            <w:tcW w:w="2023" w:type="dxa"/>
            <w:vAlign w:val="center"/>
          </w:tcPr>
          <w:p w14:paraId="464EE52C" w14:textId="77777777" w:rsidR="00883EB7" w:rsidRDefault="00071EF8">
            <w:r>
              <w:t>3.07</w:t>
            </w:r>
          </w:p>
        </w:tc>
      </w:tr>
    </w:tbl>
    <w:p w14:paraId="21C60D2C" w14:textId="77777777" w:rsidR="00883EB7" w:rsidRDefault="00883EB7">
      <w:pPr>
        <w:widowControl w:val="0"/>
        <w:jc w:val="both"/>
        <w:rPr>
          <w:color w:val="000000"/>
        </w:rPr>
      </w:pPr>
    </w:p>
    <w:p w14:paraId="45F411F2" w14:textId="77777777" w:rsidR="00883EB7" w:rsidRDefault="00071EF8">
      <w:pPr>
        <w:pStyle w:val="2"/>
        <w:widowControl w:val="0"/>
      </w:pPr>
      <w:bookmarkStart w:id="81" w:name="_Toc185691208"/>
      <w:r>
        <w:t>地下车库与供暖房间之间的楼板</w:t>
      </w:r>
      <w:bookmarkEnd w:id="81"/>
    </w:p>
    <w:p w14:paraId="3F615D43" w14:textId="77777777" w:rsidR="00883EB7" w:rsidRDefault="00071EF8"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 w14:paraId="15439FD8" w14:textId="77777777" w:rsidR="00883EB7" w:rsidRDefault="00071EF8">
      <w:pPr>
        <w:pStyle w:val="2"/>
        <w:widowControl w:val="0"/>
      </w:pPr>
      <w:bookmarkStart w:id="82" w:name="_Toc185691209"/>
      <w:r>
        <w:t>外窗热工</w:t>
      </w:r>
      <w:bookmarkEnd w:id="82"/>
    </w:p>
    <w:p w14:paraId="5E57E667" w14:textId="77777777" w:rsidR="00883EB7" w:rsidRDefault="00071EF8">
      <w:pPr>
        <w:pStyle w:val="3"/>
        <w:widowControl w:val="0"/>
        <w:jc w:val="both"/>
        <w:rPr>
          <w:rFonts w:hint="eastAsia"/>
          <w:color w:val="000000"/>
        </w:rPr>
      </w:pPr>
      <w:bookmarkStart w:id="83" w:name="_Toc185691210"/>
      <w:r>
        <w:rPr>
          <w:color w:val="000000"/>
        </w:rPr>
        <w:t>外窗</w:t>
      </w:r>
      <w:bookmarkEnd w:id="8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604"/>
        <w:gridCol w:w="826"/>
        <w:gridCol w:w="832"/>
        <w:gridCol w:w="1069"/>
        <w:gridCol w:w="956"/>
        <w:gridCol w:w="2253"/>
      </w:tblGrid>
      <w:tr w:rsidR="00883EB7" w14:paraId="726F8D53" w14:textId="77777777">
        <w:tc>
          <w:tcPr>
            <w:tcW w:w="792" w:type="dxa"/>
            <w:shd w:val="clear" w:color="auto" w:fill="E6E6E6"/>
            <w:vAlign w:val="center"/>
          </w:tcPr>
          <w:p w14:paraId="6D2EDB73" w14:textId="77777777" w:rsidR="00883EB7" w:rsidRDefault="00071EF8">
            <w:pPr>
              <w:jc w:val="center"/>
            </w:pPr>
            <w:r>
              <w:t>序号</w:t>
            </w:r>
          </w:p>
        </w:tc>
        <w:tc>
          <w:tcPr>
            <w:tcW w:w="2603" w:type="dxa"/>
            <w:shd w:val="clear" w:color="auto" w:fill="E6E6E6"/>
            <w:vAlign w:val="center"/>
          </w:tcPr>
          <w:p w14:paraId="39A5C968" w14:textId="77777777" w:rsidR="00883EB7" w:rsidRDefault="00071EF8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282C73B9" w14:textId="77777777" w:rsidR="00883EB7" w:rsidRDefault="00071EF8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4C604AFC" w14:textId="77777777" w:rsidR="00883EB7" w:rsidRDefault="00071EF8">
            <w:pPr>
              <w:jc w:val="center"/>
            </w:pPr>
            <w:r>
              <w:t>传热</w:t>
            </w:r>
            <w:r>
              <w:br/>
            </w:r>
            <w:r>
              <w:t>系数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25298A07" w14:textId="77777777" w:rsidR="00883EB7" w:rsidRDefault="00071EF8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5A0F846" w14:textId="77777777" w:rsidR="00883EB7" w:rsidRDefault="00071EF8">
            <w:pPr>
              <w:jc w:val="center"/>
            </w:pPr>
            <w:r>
              <w:t>可见光</w:t>
            </w:r>
            <w:r>
              <w:br/>
            </w:r>
            <w:r>
              <w:t>透射比</w:t>
            </w:r>
          </w:p>
        </w:tc>
        <w:tc>
          <w:tcPr>
            <w:tcW w:w="2252" w:type="dxa"/>
            <w:shd w:val="clear" w:color="auto" w:fill="E6E6E6"/>
            <w:vAlign w:val="center"/>
          </w:tcPr>
          <w:p w14:paraId="4B616514" w14:textId="77777777" w:rsidR="00883EB7" w:rsidRDefault="00071EF8">
            <w:pPr>
              <w:jc w:val="center"/>
            </w:pPr>
            <w:r>
              <w:t>数据来源</w:t>
            </w:r>
          </w:p>
        </w:tc>
      </w:tr>
      <w:tr w:rsidR="00883EB7" w14:paraId="5DC9C0DD" w14:textId="77777777">
        <w:tc>
          <w:tcPr>
            <w:tcW w:w="792" w:type="dxa"/>
            <w:vMerge w:val="restart"/>
            <w:vAlign w:val="center"/>
          </w:tcPr>
          <w:p w14:paraId="3C8D99EC" w14:textId="77777777" w:rsidR="00883EB7" w:rsidRDefault="00071EF8">
            <w:r>
              <w:t>1</w:t>
            </w:r>
          </w:p>
        </w:tc>
        <w:tc>
          <w:tcPr>
            <w:tcW w:w="2603" w:type="dxa"/>
            <w:vMerge w:val="restart"/>
            <w:vAlign w:val="center"/>
          </w:tcPr>
          <w:p w14:paraId="1F56B473" w14:textId="77777777" w:rsidR="00883EB7" w:rsidRDefault="00071EF8">
            <w:r>
              <w:t>60</w:t>
            </w:r>
            <w:r>
              <w:t>系列内平开下悬铝合金窗</w:t>
            </w:r>
            <w:r>
              <w:t>[5Low-E+16A+5]</w:t>
            </w:r>
          </w:p>
        </w:tc>
        <w:tc>
          <w:tcPr>
            <w:tcW w:w="826" w:type="dxa"/>
            <w:vAlign w:val="center"/>
          </w:tcPr>
          <w:p w14:paraId="5C555EB7" w14:textId="77777777" w:rsidR="00883EB7" w:rsidRDefault="00071EF8">
            <w:r>
              <w:t>110</w:t>
            </w:r>
          </w:p>
        </w:tc>
        <w:tc>
          <w:tcPr>
            <w:tcW w:w="832" w:type="dxa"/>
            <w:vAlign w:val="center"/>
          </w:tcPr>
          <w:p w14:paraId="521F827F" w14:textId="77777777" w:rsidR="00883EB7" w:rsidRDefault="00071EF8">
            <w:r>
              <w:t>2.50</w:t>
            </w:r>
          </w:p>
        </w:tc>
        <w:tc>
          <w:tcPr>
            <w:tcW w:w="1069" w:type="dxa"/>
            <w:vAlign w:val="center"/>
          </w:tcPr>
          <w:p w14:paraId="1DDE312F" w14:textId="77777777" w:rsidR="00883EB7" w:rsidRDefault="00071EF8">
            <w:r>
              <w:t>0.37</w:t>
            </w:r>
          </w:p>
        </w:tc>
        <w:tc>
          <w:tcPr>
            <w:tcW w:w="956" w:type="dxa"/>
            <w:vAlign w:val="center"/>
          </w:tcPr>
          <w:p w14:paraId="701192E4" w14:textId="77777777" w:rsidR="00883EB7" w:rsidRDefault="00071EF8">
            <w:r>
              <w:t>0.620</w:t>
            </w:r>
          </w:p>
        </w:tc>
        <w:tc>
          <w:tcPr>
            <w:tcW w:w="2252" w:type="dxa"/>
            <w:vAlign w:val="center"/>
          </w:tcPr>
          <w:p w14:paraId="6D3D2538" w14:textId="77777777" w:rsidR="00883EB7" w:rsidRDefault="00071EF8">
            <w:r>
              <w:t>《建筑节能门窗》</w:t>
            </w:r>
            <w:r>
              <w:t>16J607</w:t>
            </w:r>
          </w:p>
        </w:tc>
      </w:tr>
      <w:tr w:rsidR="00883EB7" w14:paraId="5C6B185A" w14:textId="77777777">
        <w:tc>
          <w:tcPr>
            <w:tcW w:w="792" w:type="dxa"/>
            <w:vMerge/>
            <w:vAlign w:val="center"/>
          </w:tcPr>
          <w:p w14:paraId="1FF8D14D" w14:textId="77777777" w:rsidR="00883EB7" w:rsidRDefault="00883EB7"/>
        </w:tc>
        <w:tc>
          <w:tcPr>
            <w:tcW w:w="2603" w:type="dxa"/>
            <w:vMerge/>
            <w:vAlign w:val="center"/>
          </w:tcPr>
          <w:p w14:paraId="278249D8" w14:textId="77777777" w:rsidR="00883EB7" w:rsidRDefault="00883EB7"/>
        </w:tc>
        <w:tc>
          <w:tcPr>
            <w:tcW w:w="5935" w:type="dxa"/>
            <w:gridSpan w:val="5"/>
            <w:shd w:val="clear" w:color="auto" w:fill="E6E6E6"/>
            <w:vAlign w:val="center"/>
          </w:tcPr>
          <w:p w14:paraId="4C57B943" w14:textId="77777777" w:rsidR="00883EB7" w:rsidRDefault="00071EF8">
            <w:pPr>
              <w:jc w:val="center"/>
            </w:pPr>
            <w:r>
              <w:t>窗编号</w:t>
            </w:r>
          </w:p>
        </w:tc>
      </w:tr>
      <w:tr w:rsidR="00883EB7" w14:paraId="6EBC1E31" w14:textId="77777777">
        <w:tc>
          <w:tcPr>
            <w:tcW w:w="792" w:type="dxa"/>
            <w:vMerge/>
            <w:vAlign w:val="center"/>
          </w:tcPr>
          <w:p w14:paraId="13922CCF" w14:textId="77777777" w:rsidR="00883EB7" w:rsidRDefault="00883EB7"/>
        </w:tc>
        <w:tc>
          <w:tcPr>
            <w:tcW w:w="2603" w:type="dxa"/>
            <w:vMerge/>
            <w:vAlign w:val="center"/>
          </w:tcPr>
          <w:p w14:paraId="69CDBB31" w14:textId="77777777" w:rsidR="00883EB7" w:rsidRDefault="00883EB7"/>
        </w:tc>
        <w:tc>
          <w:tcPr>
            <w:tcW w:w="5935" w:type="dxa"/>
            <w:gridSpan w:val="5"/>
            <w:vAlign w:val="center"/>
          </w:tcPr>
          <w:p w14:paraId="14933745" w14:textId="77777777" w:rsidR="00883EB7" w:rsidRDefault="00071EF8">
            <w:r>
              <w:t>幕墙</w:t>
            </w:r>
          </w:p>
        </w:tc>
      </w:tr>
      <w:tr w:rsidR="00883EB7" w14:paraId="43C29C7C" w14:textId="77777777">
        <w:tc>
          <w:tcPr>
            <w:tcW w:w="792" w:type="dxa"/>
            <w:vMerge w:val="restart"/>
            <w:vAlign w:val="center"/>
          </w:tcPr>
          <w:p w14:paraId="41DF2C9F" w14:textId="77777777" w:rsidR="00883EB7" w:rsidRDefault="00071EF8">
            <w:r>
              <w:t>2</w:t>
            </w:r>
          </w:p>
        </w:tc>
        <w:tc>
          <w:tcPr>
            <w:tcW w:w="2603" w:type="dxa"/>
            <w:vMerge w:val="restart"/>
            <w:vAlign w:val="center"/>
          </w:tcPr>
          <w:p w14:paraId="29BF9C1E" w14:textId="77777777" w:rsidR="00883EB7" w:rsidRDefault="00071EF8">
            <w:r>
              <w:t>82</w:t>
            </w:r>
            <w:r>
              <w:t>系列内开塑料窗：</w:t>
            </w:r>
            <w:r>
              <w:t>5</w:t>
            </w:r>
            <w:r>
              <w:t>双银</w:t>
            </w:r>
            <w:r>
              <w:t>Low-E+12Ar+5+12Ar+5</w:t>
            </w:r>
          </w:p>
        </w:tc>
        <w:tc>
          <w:tcPr>
            <w:tcW w:w="826" w:type="dxa"/>
            <w:vAlign w:val="center"/>
          </w:tcPr>
          <w:p w14:paraId="36D4E1E6" w14:textId="77777777" w:rsidR="00883EB7" w:rsidRDefault="00071EF8">
            <w:r>
              <w:t>18</w:t>
            </w:r>
          </w:p>
        </w:tc>
        <w:tc>
          <w:tcPr>
            <w:tcW w:w="832" w:type="dxa"/>
            <w:vAlign w:val="center"/>
          </w:tcPr>
          <w:p w14:paraId="1FEAF479" w14:textId="77777777" w:rsidR="00883EB7" w:rsidRDefault="00071EF8">
            <w:r>
              <w:t>1.85</w:t>
            </w:r>
          </w:p>
        </w:tc>
        <w:tc>
          <w:tcPr>
            <w:tcW w:w="1069" w:type="dxa"/>
            <w:vAlign w:val="center"/>
          </w:tcPr>
          <w:p w14:paraId="13B1771D" w14:textId="77777777" w:rsidR="00883EB7" w:rsidRDefault="00071EF8">
            <w:r>
              <w:t>0.25</w:t>
            </w:r>
          </w:p>
        </w:tc>
        <w:tc>
          <w:tcPr>
            <w:tcW w:w="956" w:type="dxa"/>
            <w:vAlign w:val="center"/>
          </w:tcPr>
          <w:p w14:paraId="1A334D02" w14:textId="77777777" w:rsidR="00883EB7" w:rsidRDefault="00071EF8">
            <w:r>
              <w:t>0.480</w:t>
            </w:r>
          </w:p>
        </w:tc>
        <w:tc>
          <w:tcPr>
            <w:tcW w:w="2252" w:type="dxa"/>
            <w:vAlign w:val="center"/>
          </w:tcPr>
          <w:p w14:paraId="3D1E056B" w14:textId="77777777" w:rsidR="00883EB7" w:rsidRDefault="00071EF8">
            <w:r>
              <w:t>《建筑节能门窗》</w:t>
            </w:r>
            <w:r>
              <w:t>16J607</w:t>
            </w:r>
          </w:p>
        </w:tc>
      </w:tr>
      <w:tr w:rsidR="00883EB7" w14:paraId="239273E6" w14:textId="77777777">
        <w:tc>
          <w:tcPr>
            <w:tcW w:w="792" w:type="dxa"/>
            <w:vMerge/>
            <w:vAlign w:val="center"/>
          </w:tcPr>
          <w:p w14:paraId="1BFA06E2" w14:textId="77777777" w:rsidR="00883EB7" w:rsidRDefault="00883EB7"/>
        </w:tc>
        <w:tc>
          <w:tcPr>
            <w:tcW w:w="2603" w:type="dxa"/>
            <w:vMerge/>
            <w:vAlign w:val="center"/>
          </w:tcPr>
          <w:p w14:paraId="61E6CAAA" w14:textId="77777777" w:rsidR="00883EB7" w:rsidRDefault="00883EB7"/>
        </w:tc>
        <w:tc>
          <w:tcPr>
            <w:tcW w:w="5935" w:type="dxa"/>
            <w:gridSpan w:val="5"/>
            <w:shd w:val="clear" w:color="auto" w:fill="E6E6E6"/>
            <w:vAlign w:val="center"/>
          </w:tcPr>
          <w:p w14:paraId="6DF9CF4B" w14:textId="77777777" w:rsidR="00883EB7" w:rsidRDefault="00071EF8">
            <w:pPr>
              <w:jc w:val="center"/>
            </w:pPr>
            <w:r>
              <w:t>窗编号</w:t>
            </w:r>
          </w:p>
        </w:tc>
      </w:tr>
      <w:tr w:rsidR="00883EB7" w14:paraId="5A3364C3" w14:textId="77777777">
        <w:tc>
          <w:tcPr>
            <w:tcW w:w="792" w:type="dxa"/>
            <w:vMerge/>
            <w:vAlign w:val="center"/>
          </w:tcPr>
          <w:p w14:paraId="4474F793" w14:textId="77777777" w:rsidR="00883EB7" w:rsidRDefault="00883EB7"/>
        </w:tc>
        <w:tc>
          <w:tcPr>
            <w:tcW w:w="2603" w:type="dxa"/>
            <w:vMerge/>
            <w:vAlign w:val="center"/>
          </w:tcPr>
          <w:p w14:paraId="564AA502" w14:textId="77777777" w:rsidR="00883EB7" w:rsidRDefault="00883EB7"/>
        </w:tc>
        <w:tc>
          <w:tcPr>
            <w:tcW w:w="5935" w:type="dxa"/>
            <w:gridSpan w:val="5"/>
            <w:vAlign w:val="center"/>
          </w:tcPr>
          <w:p w14:paraId="08A91911" w14:textId="77777777" w:rsidR="00883EB7" w:rsidRDefault="00071EF8">
            <w:r>
              <w:t>C0825</w:t>
            </w:r>
            <w:r>
              <w:t>，</w:t>
            </w:r>
            <w:r>
              <w:t>C1234</w:t>
            </w:r>
            <w:r>
              <w:t>，</w:t>
            </w:r>
            <w:r>
              <w:t>C14034</w:t>
            </w:r>
            <w:r>
              <w:t>，</w:t>
            </w:r>
            <w:r>
              <w:t>C2224</w:t>
            </w:r>
            <w:r>
              <w:t>，</w:t>
            </w:r>
            <w:r>
              <w:t>C4424</w:t>
            </w:r>
            <w:r>
              <w:t>，</w:t>
            </w:r>
            <w:r>
              <w:t>C5524</w:t>
            </w:r>
            <w:r>
              <w:t>，</w:t>
            </w:r>
            <w:r>
              <w:t>C2234</w:t>
            </w:r>
            <w:r>
              <w:t>，</w:t>
            </w:r>
            <w:r>
              <w:t>C2834</w:t>
            </w:r>
            <w:r>
              <w:t>，</w:t>
            </w:r>
            <w:r>
              <w:t>C8134</w:t>
            </w:r>
          </w:p>
        </w:tc>
      </w:tr>
    </w:tbl>
    <w:p w14:paraId="00AD608A" w14:textId="77777777" w:rsidR="00883EB7" w:rsidRDefault="00071EF8">
      <w:pPr>
        <w:pStyle w:val="3"/>
        <w:widowControl w:val="0"/>
        <w:jc w:val="both"/>
        <w:rPr>
          <w:rFonts w:hint="eastAsia"/>
          <w:color w:val="000000"/>
        </w:rPr>
      </w:pPr>
      <w:bookmarkStart w:id="84" w:name="_Toc185691211"/>
      <w:r>
        <w:rPr>
          <w:color w:val="000000"/>
        </w:rPr>
        <w:lastRenderedPageBreak/>
        <w:t>外遮阳类型</w:t>
      </w:r>
      <w:bookmarkEnd w:id="84"/>
    </w:p>
    <w:p w14:paraId="165D3D7E" w14:textId="77777777" w:rsidR="00883EB7" w:rsidRDefault="00071EF8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百叶遮阳</w:t>
      </w:r>
    </w:p>
    <w:p w14:paraId="120CB676" w14:textId="77777777" w:rsidR="00883EB7" w:rsidRDefault="00071EF8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6EBE4B40" wp14:editId="1559D329">
            <wp:extent cx="4048550" cy="2467234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3000"/>
        <w:gridCol w:w="1409"/>
        <w:gridCol w:w="1409"/>
        <w:gridCol w:w="1409"/>
      </w:tblGrid>
      <w:tr w:rsidR="00883EB7" w14:paraId="52A575B3" w14:textId="77777777">
        <w:tc>
          <w:tcPr>
            <w:tcW w:w="1143" w:type="dxa"/>
            <w:shd w:val="clear" w:color="auto" w:fill="E6E6E6"/>
            <w:vAlign w:val="center"/>
          </w:tcPr>
          <w:p w14:paraId="0CC087E0" w14:textId="77777777" w:rsidR="00883EB7" w:rsidRDefault="00071EF8">
            <w:pPr>
              <w:jc w:val="center"/>
            </w:pPr>
            <w:r>
              <w:t>序号</w:t>
            </w:r>
          </w:p>
        </w:tc>
        <w:tc>
          <w:tcPr>
            <w:tcW w:w="2999" w:type="dxa"/>
            <w:shd w:val="clear" w:color="auto" w:fill="E6E6E6"/>
            <w:vAlign w:val="center"/>
          </w:tcPr>
          <w:p w14:paraId="512964A5" w14:textId="77777777" w:rsidR="00883EB7" w:rsidRDefault="00071EF8">
            <w:pPr>
              <w:jc w:val="center"/>
            </w:pPr>
            <w:r>
              <w:t>编号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3C06DBFB" w14:textId="77777777" w:rsidR="00883EB7" w:rsidRDefault="00071EF8">
            <w:pPr>
              <w:jc w:val="center"/>
            </w:pPr>
            <w:r>
              <w:t>挑出</w:t>
            </w:r>
            <w:r>
              <w:br/>
              <w:t>A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6E31F9A8" w14:textId="77777777" w:rsidR="00883EB7" w:rsidRDefault="00071EF8">
            <w:pPr>
              <w:jc w:val="center"/>
            </w:pPr>
            <w:r>
              <w:t>百叶间距</w:t>
            </w:r>
            <w:r>
              <w:br/>
              <w:t>D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0E439B32" w14:textId="77777777" w:rsidR="00883EB7" w:rsidRDefault="00071EF8">
            <w:pPr>
              <w:jc w:val="center"/>
            </w:pPr>
            <w:r>
              <w:t>下垂</w:t>
            </w:r>
            <w:r>
              <w:br/>
              <w:t>C (m)</w:t>
            </w:r>
          </w:p>
        </w:tc>
      </w:tr>
      <w:tr w:rsidR="00883EB7" w14:paraId="09E041B7" w14:textId="77777777">
        <w:tc>
          <w:tcPr>
            <w:tcW w:w="1143" w:type="dxa"/>
            <w:vAlign w:val="center"/>
          </w:tcPr>
          <w:p w14:paraId="30A13822" w14:textId="77777777" w:rsidR="00883EB7" w:rsidRDefault="00071EF8">
            <w:r>
              <w:t>1</w:t>
            </w:r>
          </w:p>
        </w:tc>
        <w:tc>
          <w:tcPr>
            <w:tcW w:w="2999" w:type="dxa"/>
            <w:vAlign w:val="center"/>
          </w:tcPr>
          <w:p w14:paraId="33F33D9B" w14:textId="77777777" w:rsidR="00883EB7" w:rsidRDefault="00071EF8">
            <w:r>
              <w:t>百叶遮阳</w:t>
            </w:r>
            <w:r>
              <w:t>0</w:t>
            </w:r>
          </w:p>
        </w:tc>
        <w:tc>
          <w:tcPr>
            <w:tcW w:w="1409" w:type="dxa"/>
            <w:vAlign w:val="center"/>
          </w:tcPr>
          <w:p w14:paraId="158F2134" w14:textId="77777777" w:rsidR="00883EB7" w:rsidRDefault="00071EF8">
            <w:r>
              <w:t>0.200</w:t>
            </w:r>
          </w:p>
        </w:tc>
        <w:tc>
          <w:tcPr>
            <w:tcW w:w="1409" w:type="dxa"/>
            <w:vAlign w:val="center"/>
          </w:tcPr>
          <w:p w14:paraId="2EF97CB7" w14:textId="77777777" w:rsidR="00883EB7" w:rsidRDefault="00071EF8">
            <w:r>
              <w:t>0.400</w:t>
            </w:r>
          </w:p>
        </w:tc>
        <w:tc>
          <w:tcPr>
            <w:tcW w:w="1409" w:type="dxa"/>
            <w:vAlign w:val="center"/>
          </w:tcPr>
          <w:p w14:paraId="3432547E" w14:textId="77777777" w:rsidR="00883EB7" w:rsidRDefault="00071EF8">
            <w:r>
              <w:t>0.200</w:t>
            </w:r>
          </w:p>
        </w:tc>
      </w:tr>
    </w:tbl>
    <w:p w14:paraId="7B45B815" w14:textId="77777777" w:rsidR="00883EB7" w:rsidRDefault="00071EF8">
      <w:pPr>
        <w:pStyle w:val="3"/>
        <w:widowControl w:val="0"/>
        <w:jc w:val="both"/>
        <w:rPr>
          <w:rFonts w:hint="eastAsia"/>
          <w:color w:val="000000"/>
        </w:rPr>
      </w:pPr>
      <w:bookmarkStart w:id="85" w:name="_Toc185691212"/>
      <w:r>
        <w:rPr>
          <w:color w:val="000000"/>
        </w:rPr>
        <w:t>平均传热系数</w:t>
      </w:r>
      <w:bookmarkEnd w:id="85"/>
    </w:p>
    <w:p w14:paraId="3CB3FD15" w14:textId="77777777" w:rsidR="00883EB7" w:rsidRDefault="00071EF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</w:rPr>
        <w:t>南向：</w:t>
      </w:r>
    </w:p>
    <w:p w14:paraId="6000E76B" w14:textId="77777777" w:rsidR="00883EB7" w:rsidRDefault="00071EF8">
      <w:pPr>
        <w:widowControl w:val="0"/>
        <w:jc w:val="both"/>
        <w:rPr>
          <w:color w:val="000000"/>
        </w:rPr>
      </w:pPr>
      <w:r>
        <w:rPr>
          <w:color w:val="000000"/>
        </w:rPr>
        <w:t>南</w:t>
      </w:r>
      <w:r>
        <w:rPr>
          <w:color w:val="000000"/>
        </w:rPr>
        <w:t>-</w:t>
      </w:r>
      <w:r>
        <w:rPr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883EB7" w14:paraId="385D9FDB" w14:textId="77777777">
        <w:tc>
          <w:tcPr>
            <w:tcW w:w="1013" w:type="dxa"/>
            <w:shd w:val="clear" w:color="auto" w:fill="E6E6E6"/>
            <w:vAlign w:val="center"/>
          </w:tcPr>
          <w:p w14:paraId="1DBAD714" w14:textId="77777777" w:rsidR="00883EB7" w:rsidRDefault="00071EF8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3D9E0A0" w14:textId="77777777" w:rsidR="00883EB7" w:rsidRDefault="00071EF8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88B231A" w14:textId="77777777" w:rsidR="00883EB7" w:rsidRDefault="00071EF8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CCE9981" w14:textId="77777777" w:rsidR="00883EB7" w:rsidRDefault="00071EF8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CE3A37B" w14:textId="77777777" w:rsidR="00883EB7" w:rsidRDefault="00071EF8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40399AB" w14:textId="77777777" w:rsidR="00883EB7" w:rsidRDefault="00071EF8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92B3C37" w14:textId="77777777" w:rsidR="00883EB7" w:rsidRDefault="00071EF8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AB1F701" w14:textId="77777777" w:rsidR="00883EB7" w:rsidRDefault="00071EF8">
            <w:pPr>
              <w:jc w:val="center"/>
            </w:pPr>
            <w:r>
              <w:t>传热系数</w:t>
            </w:r>
          </w:p>
        </w:tc>
      </w:tr>
      <w:tr w:rsidR="00883EB7" w14:paraId="40E3138B" w14:textId="77777777">
        <w:tc>
          <w:tcPr>
            <w:tcW w:w="1013" w:type="dxa"/>
            <w:vAlign w:val="center"/>
          </w:tcPr>
          <w:p w14:paraId="7ACA5AC3" w14:textId="77777777" w:rsidR="00883EB7" w:rsidRDefault="00071EF8">
            <w:r>
              <w:t>1</w:t>
            </w:r>
          </w:p>
        </w:tc>
        <w:tc>
          <w:tcPr>
            <w:tcW w:w="1188" w:type="dxa"/>
            <w:vAlign w:val="center"/>
          </w:tcPr>
          <w:p w14:paraId="4008F29C" w14:textId="77777777" w:rsidR="00883EB7" w:rsidRDefault="00071EF8">
            <w:r>
              <w:t>C1234</w:t>
            </w:r>
          </w:p>
        </w:tc>
        <w:tc>
          <w:tcPr>
            <w:tcW w:w="1188" w:type="dxa"/>
            <w:vAlign w:val="center"/>
          </w:tcPr>
          <w:p w14:paraId="3250299B" w14:textId="77777777" w:rsidR="00883EB7" w:rsidRDefault="00071EF8">
            <w:r>
              <w:t>2,4~6,8</w:t>
            </w:r>
          </w:p>
        </w:tc>
        <w:tc>
          <w:tcPr>
            <w:tcW w:w="1188" w:type="dxa"/>
            <w:vAlign w:val="center"/>
          </w:tcPr>
          <w:p w14:paraId="4858FE78" w14:textId="77777777" w:rsidR="00883EB7" w:rsidRDefault="00071EF8">
            <w:r>
              <w:t>5</w:t>
            </w:r>
          </w:p>
        </w:tc>
        <w:tc>
          <w:tcPr>
            <w:tcW w:w="1188" w:type="dxa"/>
            <w:vAlign w:val="center"/>
          </w:tcPr>
          <w:p w14:paraId="19270F4C" w14:textId="77777777" w:rsidR="00883EB7" w:rsidRDefault="00071EF8">
            <w:r>
              <w:t>4.050</w:t>
            </w:r>
          </w:p>
        </w:tc>
        <w:tc>
          <w:tcPr>
            <w:tcW w:w="1188" w:type="dxa"/>
            <w:vAlign w:val="center"/>
          </w:tcPr>
          <w:p w14:paraId="0A8297F3" w14:textId="77777777" w:rsidR="00883EB7" w:rsidRDefault="00071EF8">
            <w:r>
              <w:t>20.250</w:t>
            </w:r>
          </w:p>
        </w:tc>
        <w:tc>
          <w:tcPr>
            <w:tcW w:w="1188" w:type="dxa"/>
            <w:vAlign w:val="center"/>
          </w:tcPr>
          <w:p w14:paraId="4F0C07BD" w14:textId="77777777" w:rsidR="00883EB7" w:rsidRDefault="00071EF8">
            <w:r>
              <w:t>18</w:t>
            </w:r>
          </w:p>
        </w:tc>
        <w:tc>
          <w:tcPr>
            <w:tcW w:w="1188" w:type="dxa"/>
            <w:vAlign w:val="center"/>
          </w:tcPr>
          <w:p w14:paraId="1B91BBEC" w14:textId="77777777" w:rsidR="00883EB7" w:rsidRDefault="00071EF8">
            <w:r>
              <w:t>1.850</w:t>
            </w:r>
          </w:p>
        </w:tc>
      </w:tr>
      <w:tr w:rsidR="00883EB7" w14:paraId="000C6912" w14:textId="77777777">
        <w:tc>
          <w:tcPr>
            <w:tcW w:w="1013" w:type="dxa"/>
            <w:vAlign w:val="center"/>
          </w:tcPr>
          <w:p w14:paraId="627187EC" w14:textId="77777777" w:rsidR="00883EB7" w:rsidRDefault="00071EF8">
            <w:r>
              <w:t>2</w:t>
            </w:r>
          </w:p>
        </w:tc>
        <w:tc>
          <w:tcPr>
            <w:tcW w:w="1188" w:type="dxa"/>
            <w:vAlign w:val="center"/>
          </w:tcPr>
          <w:p w14:paraId="38784D10" w14:textId="77777777" w:rsidR="00883EB7" w:rsidRDefault="00071EF8">
            <w:r>
              <w:t>C1234</w:t>
            </w:r>
          </w:p>
        </w:tc>
        <w:tc>
          <w:tcPr>
            <w:tcW w:w="1188" w:type="dxa"/>
            <w:vAlign w:val="center"/>
          </w:tcPr>
          <w:p w14:paraId="7A3140F7" w14:textId="77777777" w:rsidR="00883EB7" w:rsidRDefault="00071EF8">
            <w:r>
              <w:t>2,4~6,8</w:t>
            </w:r>
          </w:p>
        </w:tc>
        <w:tc>
          <w:tcPr>
            <w:tcW w:w="1188" w:type="dxa"/>
            <w:vAlign w:val="center"/>
          </w:tcPr>
          <w:p w14:paraId="4E9641FC" w14:textId="77777777" w:rsidR="00883EB7" w:rsidRDefault="00071EF8">
            <w:r>
              <w:t>5</w:t>
            </w:r>
          </w:p>
        </w:tc>
        <w:tc>
          <w:tcPr>
            <w:tcW w:w="1188" w:type="dxa"/>
            <w:vAlign w:val="center"/>
          </w:tcPr>
          <w:p w14:paraId="756E3CEE" w14:textId="77777777" w:rsidR="00883EB7" w:rsidRDefault="00071EF8">
            <w:r>
              <w:t>4.050</w:t>
            </w:r>
          </w:p>
        </w:tc>
        <w:tc>
          <w:tcPr>
            <w:tcW w:w="1188" w:type="dxa"/>
            <w:vAlign w:val="center"/>
          </w:tcPr>
          <w:p w14:paraId="2124753E" w14:textId="77777777" w:rsidR="00883EB7" w:rsidRDefault="00071EF8">
            <w:r>
              <w:t>20.250</w:t>
            </w:r>
          </w:p>
        </w:tc>
        <w:tc>
          <w:tcPr>
            <w:tcW w:w="1188" w:type="dxa"/>
            <w:vAlign w:val="center"/>
          </w:tcPr>
          <w:p w14:paraId="0EB28BE4" w14:textId="77777777" w:rsidR="00883EB7" w:rsidRDefault="00071EF8">
            <w:r>
              <w:t>18</w:t>
            </w:r>
          </w:p>
        </w:tc>
        <w:tc>
          <w:tcPr>
            <w:tcW w:w="1188" w:type="dxa"/>
            <w:vAlign w:val="center"/>
          </w:tcPr>
          <w:p w14:paraId="72AD5E6D" w14:textId="77777777" w:rsidR="00883EB7" w:rsidRDefault="00071EF8">
            <w:r>
              <w:t>1.850</w:t>
            </w:r>
          </w:p>
        </w:tc>
      </w:tr>
      <w:tr w:rsidR="00883EB7" w14:paraId="062D61C0" w14:textId="77777777">
        <w:tc>
          <w:tcPr>
            <w:tcW w:w="1013" w:type="dxa"/>
            <w:vAlign w:val="center"/>
          </w:tcPr>
          <w:p w14:paraId="7727998C" w14:textId="77777777" w:rsidR="00883EB7" w:rsidRDefault="00071EF8">
            <w:r>
              <w:t>3</w:t>
            </w:r>
          </w:p>
        </w:tc>
        <w:tc>
          <w:tcPr>
            <w:tcW w:w="1188" w:type="dxa"/>
            <w:vAlign w:val="center"/>
          </w:tcPr>
          <w:p w14:paraId="453A910A" w14:textId="77777777" w:rsidR="00883EB7" w:rsidRDefault="00071EF8">
            <w:r>
              <w:t>C2224</w:t>
            </w:r>
          </w:p>
        </w:tc>
        <w:tc>
          <w:tcPr>
            <w:tcW w:w="1188" w:type="dxa"/>
            <w:vAlign w:val="center"/>
          </w:tcPr>
          <w:p w14:paraId="72DAF396" w14:textId="77777777" w:rsidR="00883EB7" w:rsidRDefault="00071EF8">
            <w:r>
              <w:t>1</w:t>
            </w:r>
          </w:p>
        </w:tc>
        <w:tc>
          <w:tcPr>
            <w:tcW w:w="1188" w:type="dxa"/>
            <w:vAlign w:val="center"/>
          </w:tcPr>
          <w:p w14:paraId="54BFC238" w14:textId="77777777" w:rsidR="00883EB7" w:rsidRDefault="00071EF8">
            <w:r>
              <w:t>3</w:t>
            </w:r>
          </w:p>
        </w:tc>
        <w:tc>
          <w:tcPr>
            <w:tcW w:w="1188" w:type="dxa"/>
            <w:vAlign w:val="center"/>
          </w:tcPr>
          <w:p w14:paraId="5B8ABA94" w14:textId="77777777" w:rsidR="00883EB7" w:rsidRDefault="00071EF8">
            <w:r>
              <w:t>5.280</w:t>
            </w:r>
          </w:p>
        </w:tc>
        <w:tc>
          <w:tcPr>
            <w:tcW w:w="1188" w:type="dxa"/>
            <w:vAlign w:val="center"/>
          </w:tcPr>
          <w:p w14:paraId="7424B09B" w14:textId="77777777" w:rsidR="00883EB7" w:rsidRDefault="00071EF8">
            <w:r>
              <w:t>15.840</w:t>
            </w:r>
          </w:p>
        </w:tc>
        <w:tc>
          <w:tcPr>
            <w:tcW w:w="1188" w:type="dxa"/>
            <w:vAlign w:val="center"/>
          </w:tcPr>
          <w:p w14:paraId="3E981947" w14:textId="77777777" w:rsidR="00883EB7" w:rsidRDefault="00071EF8">
            <w:r>
              <w:t>18</w:t>
            </w:r>
          </w:p>
        </w:tc>
        <w:tc>
          <w:tcPr>
            <w:tcW w:w="1188" w:type="dxa"/>
            <w:vAlign w:val="center"/>
          </w:tcPr>
          <w:p w14:paraId="6C0E9314" w14:textId="77777777" w:rsidR="00883EB7" w:rsidRDefault="00071EF8">
            <w:r>
              <w:t>1.850</w:t>
            </w:r>
          </w:p>
        </w:tc>
      </w:tr>
      <w:tr w:rsidR="00883EB7" w14:paraId="4D314B51" w14:textId="77777777">
        <w:tc>
          <w:tcPr>
            <w:tcW w:w="1013" w:type="dxa"/>
            <w:vAlign w:val="center"/>
          </w:tcPr>
          <w:p w14:paraId="160BC36A" w14:textId="77777777" w:rsidR="00883EB7" w:rsidRDefault="00071EF8">
            <w:r>
              <w:t>4</w:t>
            </w:r>
          </w:p>
        </w:tc>
        <w:tc>
          <w:tcPr>
            <w:tcW w:w="1188" w:type="dxa"/>
            <w:vAlign w:val="center"/>
          </w:tcPr>
          <w:p w14:paraId="5C5489FB" w14:textId="77777777" w:rsidR="00883EB7" w:rsidRDefault="00071EF8">
            <w:r>
              <w:t>C2224</w:t>
            </w:r>
          </w:p>
        </w:tc>
        <w:tc>
          <w:tcPr>
            <w:tcW w:w="1188" w:type="dxa"/>
            <w:vAlign w:val="center"/>
          </w:tcPr>
          <w:p w14:paraId="323E3F2C" w14:textId="77777777" w:rsidR="00883EB7" w:rsidRDefault="00071EF8">
            <w:r>
              <w:t>2,4~6,8</w:t>
            </w:r>
          </w:p>
        </w:tc>
        <w:tc>
          <w:tcPr>
            <w:tcW w:w="1188" w:type="dxa"/>
            <w:vAlign w:val="center"/>
          </w:tcPr>
          <w:p w14:paraId="190A3E6C" w14:textId="77777777" w:rsidR="00883EB7" w:rsidRDefault="00071EF8">
            <w:r>
              <w:t>5</w:t>
            </w:r>
          </w:p>
        </w:tc>
        <w:tc>
          <w:tcPr>
            <w:tcW w:w="1188" w:type="dxa"/>
            <w:vAlign w:val="center"/>
          </w:tcPr>
          <w:p w14:paraId="39097AFE" w14:textId="77777777" w:rsidR="00883EB7" w:rsidRDefault="00071EF8">
            <w:r>
              <w:t>5.280</w:t>
            </w:r>
          </w:p>
        </w:tc>
        <w:tc>
          <w:tcPr>
            <w:tcW w:w="1188" w:type="dxa"/>
            <w:vAlign w:val="center"/>
          </w:tcPr>
          <w:p w14:paraId="3BC0403C" w14:textId="77777777" w:rsidR="00883EB7" w:rsidRDefault="00071EF8">
            <w:r>
              <w:t>26.400</w:t>
            </w:r>
          </w:p>
        </w:tc>
        <w:tc>
          <w:tcPr>
            <w:tcW w:w="1188" w:type="dxa"/>
            <w:vAlign w:val="center"/>
          </w:tcPr>
          <w:p w14:paraId="596D0F18" w14:textId="77777777" w:rsidR="00883EB7" w:rsidRDefault="00071EF8">
            <w:r>
              <w:t>18</w:t>
            </w:r>
          </w:p>
        </w:tc>
        <w:tc>
          <w:tcPr>
            <w:tcW w:w="1188" w:type="dxa"/>
            <w:vAlign w:val="center"/>
          </w:tcPr>
          <w:p w14:paraId="47E8E8A1" w14:textId="77777777" w:rsidR="00883EB7" w:rsidRDefault="00071EF8">
            <w:r>
              <w:t>1.850</w:t>
            </w:r>
          </w:p>
        </w:tc>
      </w:tr>
      <w:tr w:rsidR="00883EB7" w14:paraId="354630E5" w14:textId="77777777">
        <w:tc>
          <w:tcPr>
            <w:tcW w:w="1013" w:type="dxa"/>
            <w:vAlign w:val="center"/>
          </w:tcPr>
          <w:p w14:paraId="772352AA" w14:textId="77777777" w:rsidR="00883EB7" w:rsidRDefault="00071EF8">
            <w:r>
              <w:t>5</w:t>
            </w:r>
          </w:p>
        </w:tc>
        <w:tc>
          <w:tcPr>
            <w:tcW w:w="1188" w:type="dxa"/>
            <w:vAlign w:val="center"/>
          </w:tcPr>
          <w:p w14:paraId="212747B5" w14:textId="77777777" w:rsidR="00883EB7" w:rsidRDefault="00071EF8">
            <w:r>
              <w:t>C4424</w:t>
            </w:r>
          </w:p>
        </w:tc>
        <w:tc>
          <w:tcPr>
            <w:tcW w:w="1188" w:type="dxa"/>
            <w:vAlign w:val="center"/>
          </w:tcPr>
          <w:p w14:paraId="7AF6BFA5" w14:textId="77777777" w:rsidR="00883EB7" w:rsidRDefault="00071EF8">
            <w:r>
              <w:t>2~7</w:t>
            </w:r>
          </w:p>
        </w:tc>
        <w:tc>
          <w:tcPr>
            <w:tcW w:w="1188" w:type="dxa"/>
            <w:vAlign w:val="center"/>
          </w:tcPr>
          <w:p w14:paraId="6723156D" w14:textId="77777777" w:rsidR="00883EB7" w:rsidRDefault="00071EF8">
            <w:r>
              <w:t>6</w:t>
            </w:r>
          </w:p>
        </w:tc>
        <w:tc>
          <w:tcPr>
            <w:tcW w:w="1188" w:type="dxa"/>
            <w:vAlign w:val="center"/>
          </w:tcPr>
          <w:p w14:paraId="47F9D36F" w14:textId="77777777" w:rsidR="00883EB7" w:rsidRDefault="00071EF8">
            <w:r>
              <w:t>10.560</w:t>
            </w:r>
          </w:p>
        </w:tc>
        <w:tc>
          <w:tcPr>
            <w:tcW w:w="1188" w:type="dxa"/>
            <w:vAlign w:val="center"/>
          </w:tcPr>
          <w:p w14:paraId="5631252F" w14:textId="77777777" w:rsidR="00883EB7" w:rsidRDefault="00071EF8">
            <w:r>
              <w:t>63.360</w:t>
            </w:r>
          </w:p>
        </w:tc>
        <w:tc>
          <w:tcPr>
            <w:tcW w:w="1188" w:type="dxa"/>
            <w:vAlign w:val="center"/>
          </w:tcPr>
          <w:p w14:paraId="366C7070" w14:textId="77777777" w:rsidR="00883EB7" w:rsidRDefault="00071EF8">
            <w:r>
              <w:t>18</w:t>
            </w:r>
          </w:p>
        </w:tc>
        <w:tc>
          <w:tcPr>
            <w:tcW w:w="1188" w:type="dxa"/>
            <w:vAlign w:val="center"/>
          </w:tcPr>
          <w:p w14:paraId="792255E5" w14:textId="77777777" w:rsidR="00883EB7" w:rsidRDefault="00071EF8">
            <w:r>
              <w:t>1.850</w:t>
            </w:r>
          </w:p>
        </w:tc>
      </w:tr>
      <w:tr w:rsidR="00883EB7" w14:paraId="67B8535F" w14:textId="77777777">
        <w:tc>
          <w:tcPr>
            <w:tcW w:w="1013" w:type="dxa"/>
            <w:vAlign w:val="center"/>
          </w:tcPr>
          <w:p w14:paraId="60CEA106" w14:textId="77777777" w:rsidR="00883EB7" w:rsidRDefault="00071EF8">
            <w:r>
              <w:t>6</w:t>
            </w:r>
          </w:p>
        </w:tc>
        <w:tc>
          <w:tcPr>
            <w:tcW w:w="1188" w:type="dxa"/>
            <w:vAlign w:val="center"/>
          </w:tcPr>
          <w:p w14:paraId="7204493B" w14:textId="77777777" w:rsidR="00883EB7" w:rsidRDefault="00071EF8">
            <w:r>
              <w:t>C4424</w:t>
            </w:r>
          </w:p>
        </w:tc>
        <w:tc>
          <w:tcPr>
            <w:tcW w:w="1188" w:type="dxa"/>
            <w:vAlign w:val="center"/>
          </w:tcPr>
          <w:p w14:paraId="297A4569" w14:textId="77777777" w:rsidR="00883EB7" w:rsidRDefault="00071EF8">
            <w:r>
              <w:t>8</w:t>
            </w:r>
          </w:p>
        </w:tc>
        <w:tc>
          <w:tcPr>
            <w:tcW w:w="1188" w:type="dxa"/>
            <w:vAlign w:val="center"/>
          </w:tcPr>
          <w:p w14:paraId="52C5930D" w14:textId="77777777" w:rsidR="00883EB7" w:rsidRDefault="00071EF8">
            <w:r>
              <w:t>1</w:t>
            </w:r>
          </w:p>
        </w:tc>
        <w:tc>
          <w:tcPr>
            <w:tcW w:w="1188" w:type="dxa"/>
            <w:vAlign w:val="center"/>
          </w:tcPr>
          <w:p w14:paraId="00A745A0" w14:textId="77777777" w:rsidR="00883EB7" w:rsidRDefault="00071EF8">
            <w:r>
              <w:t>10.560</w:t>
            </w:r>
          </w:p>
        </w:tc>
        <w:tc>
          <w:tcPr>
            <w:tcW w:w="1188" w:type="dxa"/>
            <w:vAlign w:val="center"/>
          </w:tcPr>
          <w:p w14:paraId="2C26ADD1" w14:textId="77777777" w:rsidR="00883EB7" w:rsidRDefault="00071EF8">
            <w:r>
              <w:t>10.560</w:t>
            </w:r>
          </w:p>
        </w:tc>
        <w:tc>
          <w:tcPr>
            <w:tcW w:w="1188" w:type="dxa"/>
            <w:vAlign w:val="center"/>
          </w:tcPr>
          <w:p w14:paraId="62E70896" w14:textId="77777777" w:rsidR="00883EB7" w:rsidRDefault="00071EF8">
            <w:r>
              <w:t>18</w:t>
            </w:r>
          </w:p>
        </w:tc>
        <w:tc>
          <w:tcPr>
            <w:tcW w:w="1188" w:type="dxa"/>
            <w:vAlign w:val="center"/>
          </w:tcPr>
          <w:p w14:paraId="544149C8" w14:textId="77777777" w:rsidR="00883EB7" w:rsidRDefault="00071EF8">
            <w:r>
              <w:t>1.850</w:t>
            </w:r>
          </w:p>
        </w:tc>
      </w:tr>
      <w:tr w:rsidR="00883EB7" w14:paraId="723D3456" w14:textId="77777777">
        <w:tc>
          <w:tcPr>
            <w:tcW w:w="1013" w:type="dxa"/>
            <w:vAlign w:val="center"/>
          </w:tcPr>
          <w:p w14:paraId="25635BEC" w14:textId="77777777" w:rsidR="00883EB7" w:rsidRDefault="00071EF8">
            <w:r>
              <w:t>7</w:t>
            </w:r>
          </w:p>
        </w:tc>
        <w:tc>
          <w:tcPr>
            <w:tcW w:w="1188" w:type="dxa"/>
            <w:vAlign w:val="center"/>
          </w:tcPr>
          <w:p w14:paraId="6FCA4299" w14:textId="77777777" w:rsidR="00883EB7" w:rsidRDefault="00071EF8">
            <w:r>
              <w:t>C5524</w:t>
            </w:r>
          </w:p>
        </w:tc>
        <w:tc>
          <w:tcPr>
            <w:tcW w:w="1188" w:type="dxa"/>
            <w:vAlign w:val="center"/>
          </w:tcPr>
          <w:p w14:paraId="3D69EDEE" w14:textId="77777777" w:rsidR="00883EB7" w:rsidRDefault="00071EF8">
            <w:r>
              <w:t>1</w:t>
            </w:r>
          </w:p>
        </w:tc>
        <w:tc>
          <w:tcPr>
            <w:tcW w:w="1188" w:type="dxa"/>
            <w:vAlign w:val="center"/>
          </w:tcPr>
          <w:p w14:paraId="23D9912A" w14:textId="77777777" w:rsidR="00883EB7" w:rsidRDefault="00071EF8">
            <w:r>
              <w:t>1</w:t>
            </w:r>
          </w:p>
        </w:tc>
        <w:tc>
          <w:tcPr>
            <w:tcW w:w="1188" w:type="dxa"/>
            <w:vAlign w:val="center"/>
          </w:tcPr>
          <w:p w14:paraId="6CA2B998" w14:textId="77777777" w:rsidR="00883EB7" w:rsidRDefault="00071EF8">
            <w:r>
              <w:t>13.200</w:t>
            </w:r>
          </w:p>
        </w:tc>
        <w:tc>
          <w:tcPr>
            <w:tcW w:w="1188" w:type="dxa"/>
            <w:vAlign w:val="center"/>
          </w:tcPr>
          <w:p w14:paraId="39B6E50B" w14:textId="77777777" w:rsidR="00883EB7" w:rsidRDefault="00071EF8">
            <w:r>
              <w:t>13.200</w:t>
            </w:r>
          </w:p>
        </w:tc>
        <w:tc>
          <w:tcPr>
            <w:tcW w:w="1188" w:type="dxa"/>
            <w:vAlign w:val="center"/>
          </w:tcPr>
          <w:p w14:paraId="387DB555" w14:textId="77777777" w:rsidR="00883EB7" w:rsidRDefault="00071EF8">
            <w:r>
              <w:t>18</w:t>
            </w:r>
          </w:p>
        </w:tc>
        <w:tc>
          <w:tcPr>
            <w:tcW w:w="1188" w:type="dxa"/>
            <w:vAlign w:val="center"/>
          </w:tcPr>
          <w:p w14:paraId="49A24BA7" w14:textId="77777777" w:rsidR="00883EB7" w:rsidRDefault="00071EF8">
            <w:r>
              <w:t>1.850</w:t>
            </w:r>
          </w:p>
        </w:tc>
      </w:tr>
      <w:tr w:rsidR="00883EB7" w14:paraId="0E84002B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310DABF2" w14:textId="77777777" w:rsidR="00883EB7" w:rsidRDefault="00071EF8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748A418C" w14:textId="77777777" w:rsidR="00883EB7" w:rsidRDefault="00071EF8">
            <w:r>
              <w:t>169.860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77018181" w14:textId="77777777" w:rsidR="00883EB7" w:rsidRDefault="00071EF8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0FD23691" w14:textId="77777777" w:rsidR="00883EB7" w:rsidRDefault="00071EF8">
            <w:r>
              <w:t>1.850</w:t>
            </w:r>
          </w:p>
        </w:tc>
      </w:tr>
    </w:tbl>
    <w:p w14:paraId="79071A87" w14:textId="77777777" w:rsidR="00883EB7" w:rsidRDefault="00071EF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>北向：</w:t>
      </w:r>
    </w:p>
    <w:p w14:paraId="2091B3FE" w14:textId="77777777" w:rsidR="00883EB7" w:rsidRDefault="00071EF8">
      <w:pPr>
        <w:widowControl w:val="0"/>
        <w:jc w:val="both"/>
        <w:rPr>
          <w:color w:val="000000"/>
        </w:rPr>
      </w:pPr>
      <w:r>
        <w:rPr>
          <w:color w:val="000000"/>
        </w:rPr>
        <w:t>北</w:t>
      </w:r>
      <w:r>
        <w:rPr>
          <w:color w:val="000000"/>
        </w:rPr>
        <w:t>-</w:t>
      </w:r>
      <w:r>
        <w:rPr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883EB7" w14:paraId="2FB7FCE5" w14:textId="77777777">
        <w:tc>
          <w:tcPr>
            <w:tcW w:w="1013" w:type="dxa"/>
            <w:shd w:val="clear" w:color="auto" w:fill="E6E6E6"/>
            <w:vAlign w:val="center"/>
          </w:tcPr>
          <w:p w14:paraId="10B2CFFF" w14:textId="77777777" w:rsidR="00883EB7" w:rsidRDefault="00071EF8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6E2305F" w14:textId="77777777" w:rsidR="00883EB7" w:rsidRDefault="00071EF8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E6671F9" w14:textId="77777777" w:rsidR="00883EB7" w:rsidRDefault="00071EF8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B2F1F8B" w14:textId="77777777" w:rsidR="00883EB7" w:rsidRDefault="00071EF8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9D9F947" w14:textId="77777777" w:rsidR="00883EB7" w:rsidRDefault="00071EF8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A3CF434" w14:textId="77777777" w:rsidR="00883EB7" w:rsidRDefault="00071EF8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F715FD0" w14:textId="77777777" w:rsidR="00883EB7" w:rsidRDefault="00071EF8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B7557DA" w14:textId="77777777" w:rsidR="00883EB7" w:rsidRDefault="00071EF8">
            <w:pPr>
              <w:jc w:val="center"/>
            </w:pPr>
            <w:r>
              <w:t>传热系数</w:t>
            </w:r>
          </w:p>
        </w:tc>
      </w:tr>
      <w:tr w:rsidR="00883EB7" w14:paraId="0480B61B" w14:textId="77777777">
        <w:tc>
          <w:tcPr>
            <w:tcW w:w="1013" w:type="dxa"/>
            <w:vAlign w:val="center"/>
          </w:tcPr>
          <w:p w14:paraId="406DA798" w14:textId="77777777" w:rsidR="00883EB7" w:rsidRDefault="00071EF8">
            <w:r>
              <w:t>1</w:t>
            </w:r>
          </w:p>
        </w:tc>
        <w:tc>
          <w:tcPr>
            <w:tcW w:w="1188" w:type="dxa"/>
            <w:vAlign w:val="center"/>
          </w:tcPr>
          <w:p w14:paraId="49C35A38" w14:textId="77777777" w:rsidR="00883EB7" w:rsidRDefault="00071EF8">
            <w:r>
              <w:t>C1234</w:t>
            </w:r>
          </w:p>
        </w:tc>
        <w:tc>
          <w:tcPr>
            <w:tcW w:w="1188" w:type="dxa"/>
            <w:vAlign w:val="center"/>
          </w:tcPr>
          <w:p w14:paraId="6668F4AD" w14:textId="77777777" w:rsidR="00883EB7" w:rsidRDefault="00071EF8">
            <w:r>
              <w:t>2,4~6,8</w:t>
            </w:r>
          </w:p>
        </w:tc>
        <w:tc>
          <w:tcPr>
            <w:tcW w:w="1188" w:type="dxa"/>
            <w:vAlign w:val="center"/>
          </w:tcPr>
          <w:p w14:paraId="637F84FC" w14:textId="77777777" w:rsidR="00883EB7" w:rsidRDefault="00071EF8">
            <w:r>
              <w:t>10</w:t>
            </w:r>
          </w:p>
        </w:tc>
        <w:tc>
          <w:tcPr>
            <w:tcW w:w="1188" w:type="dxa"/>
            <w:vAlign w:val="center"/>
          </w:tcPr>
          <w:p w14:paraId="2E1DA638" w14:textId="77777777" w:rsidR="00883EB7" w:rsidRDefault="00071EF8">
            <w:r>
              <w:t>4.050</w:t>
            </w:r>
          </w:p>
        </w:tc>
        <w:tc>
          <w:tcPr>
            <w:tcW w:w="1188" w:type="dxa"/>
            <w:vAlign w:val="center"/>
          </w:tcPr>
          <w:p w14:paraId="427E70AF" w14:textId="77777777" w:rsidR="00883EB7" w:rsidRDefault="00071EF8">
            <w:r>
              <w:t>40.500</w:t>
            </w:r>
          </w:p>
        </w:tc>
        <w:tc>
          <w:tcPr>
            <w:tcW w:w="1188" w:type="dxa"/>
            <w:vAlign w:val="center"/>
          </w:tcPr>
          <w:p w14:paraId="07B5C836" w14:textId="77777777" w:rsidR="00883EB7" w:rsidRDefault="00071EF8">
            <w:r>
              <w:t>18</w:t>
            </w:r>
          </w:p>
        </w:tc>
        <w:tc>
          <w:tcPr>
            <w:tcW w:w="1188" w:type="dxa"/>
            <w:vAlign w:val="center"/>
          </w:tcPr>
          <w:p w14:paraId="63CE82E7" w14:textId="77777777" w:rsidR="00883EB7" w:rsidRDefault="00071EF8">
            <w:r>
              <w:t>1.850</w:t>
            </w:r>
          </w:p>
        </w:tc>
      </w:tr>
      <w:tr w:rsidR="00883EB7" w14:paraId="1122AF72" w14:textId="77777777">
        <w:tc>
          <w:tcPr>
            <w:tcW w:w="1013" w:type="dxa"/>
            <w:vAlign w:val="center"/>
          </w:tcPr>
          <w:p w14:paraId="58D6E9A5" w14:textId="77777777" w:rsidR="00883EB7" w:rsidRDefault="00071EF8">
            <w:r>
              <w:t>2</w:t>
            </w:r>
          </w:p>
        </w:tc>
        <w:tc>
          <w:tcPr>
            <w:tcW w:w="1188" w:type="dxa"/>
            <w:vAlign w:val="center"/>
          </w:tcPr>
          <w:p w14:paraId="47CE55DA" w14:textId="77777777" w:rsidR="00883EB7" w:rsidRDefault="00071EF8">
            <w:r>
              <w:t>C2224</w:t>
            </w:r>
          </w:p>
        </w:tc>
        <w:tc>
          <w:tcPr>
            <w:tcW w:w="1188" w:type="dxa"/>
            <w:vAlign w:val="center"/>
          </w:tcPr>
          <w:p w14:paraId="51C07026" w14:textId="77777777" w:rsidR="00883EB7" w:rsidRDefault="00071EF8">
            <w:r>
              <w:t>1~2,4~6,8</w:t>
            </w:r>
          </w:p>
        </w:tc>
        <w:tc>
          <w:tcPr>
            <w:tcW w:w="1188" w:type="dxa"/>
            <w:vAlign w:val="center"/>
          </w:tcPr>
          <w:p w14:paraId="5E9B477B" w14:textId="77777777" w:rsidR="00883EB7" w:rsidRDefault="00071EF8">
            <w:r>
              <w:t>8</w:t>
            </w:r>
          </w:p>
        </w:tc>
        <w:tc>
          <w:tcPr>
            <w:tcW w:w="1188" w:type="dxa"/>
            <w:vAlign w:val="center"/>
          </w:tcPr>
          <w:p w14:paraId="0612262F" w14:textId="77777777" w:rsidR="00883EB7" w:rsidRDefault="00071EF8">
            <w:r>
              <w:t>5.280</w:t>
            </w:r>
          </w:p>
        </w:tc>
        <w:tc>
          <w:tcPr>
            <w:tcW w:w="1188" w:type="dxa"/>
            <w:vAlign w:val="center"/>
          </w:tcPr>
          <w:p w14:paraId="014F8D27" w14:textId="77777777" w:rsidR="00883EB7" w:rsidRDefault="00071EF8">
            <w:r>
              <w:t>42.240</w:t>
            </w:r>
          </w:p>
        </w:tc>
        <w:tc>
          <w:tcPr>
            <w:tcW w:w="1188" w:type="dxa"/>
            <w:vAlign w:val="center"/>
          </w:tcPr>
          <w:p w14:paraId="63E6CDDC" w14:textId="77777777" w:rsidR="00883EB7" w:rsidRDefault="00071EF8">
            <w:r>
              <w:t>18</w:t>
            </w:r>
          </w:p>
        </w:tc>
        <w:tc>
          <w:tcPr>
            <w:tcW w:w="1188" w:type="dxa"/>
            <w:vAlign w:val="center"/>
          </w:tcPr>
          <w:p w14:paraId="28744FB6" w14:textId="77777777" w:rsidR="00883EB7" w:rsidRDefault="00071EF8">
            <w:r>
              <w:t>1.850</w:t>
            </w:r>
          </w:p>
        </w:tc>
      </w:tr>
      <w:tr w:rsidR="00883EB7" w14:paraId="6D2A3805" w14:textId="77777777">
        <w:tc>
          <w:tcPr>
            <w:tcW w:w="1013" w:type="dxa"/>
            <w:vAlign w:val="center"/>
          </w:tcPr>
          <w:p w14:paraId="7AB14FF9" w14:textId="77777777" w:rsidR="00883EB7" w:rsidRDefault="00071EF8">
            <w:r>
              <w:t>3</w:t>
            </w:r>
          </w:p>
        </w:tc>
        <w:tc>
          <w:tcPr>
            <w:tcW w:w="1188" w:type="dxa"/>
            <w:vAlign w:val="center"/>
          </w:tcPr>
          <w:p w14:paraId="7F56000F" w14:textId="77777777" w:rsidR="00883EB7" w:rsidRDefault="00071EF8">
            <w:r>
              <w:t>C4424</w:t>
            </w:r>
          </w:p>
        </w:tc>
        <w:tc>
          <w:tcPr>
            <w:tcW w:w="1188" w:type="dxa"/>
            <w:vAlign w:val="center"/>
          </w:tcPr>
          <w:p w14:paraId="214D425A" w14:textId="77777777" w:rsidR="00883EB7" w:rsidRDefault="00071EF8">
            <w:r>
              <w:t>2~7</w:t>
            </w:r>
          </w:p>
        </w:tc>
        <w:tc>
          <w:tcPr>
            <w:tcW w:w="1188" w:type="dxa"/>
            <w:vAlign w:val="center"/>
          </w:tcPr>
          <w:p w14:paraId="2BF736C3" w14:textId="77777777" w:rsidR="00883EB7" w:rsidRDefault="00071EF8">
            <w:r>
              <w:t>6</w:t>
            </w:r>
          </w:p>
        </w:tc>
        <w:tc>
          <w:tcPr>
            <w:tcW w:w="1188" w:type="dxa"/>
            <w:vAlign w:val="center"/>
          </w:tcPr>
          <w:p w14:paraId="45FC95EE" w14:textId="77777777" w:rsidR="00883EB7" w:rsidRDefault="00071EF8">
            <w:r>
              <w:t>10.560</w:t>
            </w:r>
          </w:p>
        </w:tc>
        <w:tc>
          <w:tcPr>
            <w:tcW w:w="1188" w:type="dxa"/>
            <w:vAlign w:val="center"/>
          </w:tcPr>
          <w:p w14:paraId="0610A30E" w14:textId="77777777" w:rsidR="00883EB7" w:rsidRDefault="00071EF8">
            <w:r>
              <w:t>63.360</w:t>
            </w:r>
          </w:p>
        </w:tc>
        <w:tc>
          <w:tcPr>
            <w:tcW w:w="1188" w:type="dxa"/>
            <w:vAlign w:val="center"/>
          </w:tcPr>
          <w:p w14:paraId="474C1086" w14:textId="77777777" w:rsidR="00883EB7" w:rsidRDefault="00071EF8">
            <w:r>
              <w:t>18</w:t>
            </w:r>
          </w:p>
        </w:tc>
        <w:tc>
          <w:tcPr>
            <w:tcW w:w="1188" w:type="dxa"/>
            <w:vAlign w:val="center"/>
          </w:tcPr>
          <w:p w14:paraId="4C22C69C" w14:textId="77777777" w:rsidR="00883EB7" w:rsidRDefault="00071EF8">
            <w:r>
              <w:t>1.850</w:t>
            </w:r>
          </w:p>
        </w:tc>
      </w:tr>
      <w:tr w:rsidR="00883EB7" w14:paraId="186CE7FA" w14:textId="77777777">
        <w:tc>
          <w:tcPr>
            <w:tcW w:w="1013" w:type="dxa"/>
            <w:vAlign w:val="center"/>
          </w:tcPr>
          <w:p w14:paraId="07B4007F" w14:textId="77777777" w:rsidR="00883EB7" w:rsidRDefault="00071EF8">
            <w:r>
              <w:t>4</w:t>
            </w:r>
          </w:p>
        </w:tc>
        <w:tc>
          <w:tcPr>
            <w:tcW w:w="1188" w:type="dxa"/>
            <w:vAlign w:val="center"/>
          </w:tcPr>
          <w:p w14:paraId="1F83B22C" w14:textId="77777777" w:rsidR="00883EB7" w:rsidRDefault="00071EF8">
            <w:r>
              <w:t>C4424</w:t>
            </w:r>
          </w:p>
        </w:tc>
        <w:tc>
          <w:tcPr>
            <w:tcW w:w="1188" w:type="dxa"/>
            <w:vAlign w:val="center"/>
          </w:tcPr>
          <w:p w14:paraId="1A571801" w14:textId="77777777" w:rsidR="00883EB7" w:rsidRDefault="00071EF8">
            <w:r>
              <w:t>8</w:t>
            </w:r>
          </w:p>
        </w:tc>
        <w:tc>
          <w:tcPr>
            <w:tcW w:w="1188" w:type="dxa"/>
            <w:vAlign w:val="center"/>
          </w:tcPr>
          <w:p w14:paraId="1A40A5EC" w14:textId="77777777" w:rsidR="00883EB7" w:rsidRDefault="00071EF8">
            <w:r>
              <w:t>1</w:t>
            </w:r>
          </w:p>
        </w:tc>
        <w:tc>
          <w:tcPr>
            <w:tcW w:w="1188" w:type="dxa"/>
            <w:vAlign w:val="center"/>
          </w:tcPr>
          <w:p w14:paraId="3D2A141E" w14:textId="77777777" w:rsidR="00883EB7" w:rsidRDefault="00071EF8">
            <w:r>
              <w:t>10.560</w:t>
            </w:r>
          </w:p>
        </w:tc>
        <w:tc>
          <w:tcPr>
            <w:tcW w:w="1188" w:type="dxa"/>
            <w:vAlign w:val="center"/>
          </w:tcPr>
          <w:p w14:paraId="1252A462" w14:textId="77777777" w:rsidR="00883EB7" w:rsidRDefault="00071EF8">
            <w:r>
              <w:t>10.560</w:t>
            </w:r>
          </w:p>
        </w:tc>
        <w:tc>
          <w:tcPr>
            <w:tcW w:w="1188" w:type="dxa"/>
            <w:vAlign w:val="center"/>
          </w:tcPr>
          <w:p w14:paraId="07790325" w14:textId="77777777" w:rsidR="00883EB7" w:rsidRDefault="00071EF8">
            <w:r>
              <w:t>18</w:t>
            </w:r>
          </w:p>
        </w:tc>
        <w:tc>
          <w:tcPr>
            <w:tcW w:w="1188" w:type="dxa"/>
            <w:vAlign w:val="center"/>
          </w:tcPr>
          <w:p w14:paraId="487A571E" w14:textId="77777777" w:rsidR="00883EB7" w:rsidRDefault="00071EF8">
            <w:r>
              <w:t>1.850</w:t>
            </w:r>
          </w:p>
        </w:tc>
      </w:tr>
      <w:tr w:rsidR="00883EB7" w14:paraId="2A1C2953" w14:textId="77777777">
        <w:tc>
          <w:tcPr>
            <w:tcW w:w="1013" w:type="dxa"/>
            <w:vAlign w:val="center"/>
          </w:tcPr>
          <w:p w14:paraId="250C1FA3" w14:textId="77777777" w:rsidR="00883EB7" w:rsidRDefault="00071EF8">
            <w:r>
              <w:t>5</w:t>
            </w:r>
          </w:p>
        </w:tc>
        <w:tc>
          <w:tcPr>
            <w:tcW w:w="1188" w:type="dxa"/>
            <w:vAlign w:val="center"/>
          </w:tcPr>
          <w:p w14:paraId="5D26846F" w14:textId="77777777" w:rsidR="00883EB7" w:rsidRDefault="00071EF8">
            <w:r>
              <w:t>C5524</w:t>
            </w:r>
          </w:p>
        </w:tc>
        <w:tc>
          <w:tcPr>
            <w:tcW w:w="1188" w:type="dxa"/>
            <w:vAlign w:val="center"/>
          </w:tcPr>
          <w:p w14:paraId="29B37675" w14:textId="77777777" w:rsidR="00883EB7" w:rsidRDefault="00071EF8">
            <w:r>
              <w:t>1</w:t>
            </w:r>
          </w:p>
        </w:tc>
        <w:tc>
          <w:tcPr>
            <w:tcW w:w="1188" w:type="dxa"/>
            <w:vAlign w:val="center"/>
          </w:tcPr>
          <w:p w14:paraId="64D44210" w14:textId="77777777" w:rsidR="00883EB7" w:rsidRDefault="00071EF8">
            <w:r>
              <w:t>1</w:t>
            </w:r>
          </w:p>
        </w:tc>
        <w:tc>
          <w:tcPr>
            <w:tcW w:w="1188" w:type="dxa"/>
            <w:vAlign w:val="center"/>
          </w:tcPr>
          <w:p w14:paraId="3DF75EAB" w14:textId="77777777" w:rsidR="00883EB7" w:rsidRDefault="00071EF8">
            <w:r>
              <w:t>13.200</w:t>
            </w:r>
          </w:p>
        </w:tc>
        <w:tc>
          <w:tcPr>
            <w:tcW w:w="1188" w:type="dxa"/>
            <w:vAlign w:val="center"/>
          </w:tcPr>
          <w:p w14:paraId="55F78D74" w14:textId="77777777" w:rsidR="00883EB7" w:rsidRDefault="00071EF8">
            <w:r>
              <w:t>13.200</w:t>
            </w:r>
          </w:p>
        </w:tc>
        <w:tc>
          <w:tcPr>
            <w:tcW w:w="1188" w:type="dxa"/>
            <w:vAlign w:val="center"/>
          </w:tcPr>
          <w:p w14:paraId="14FA71FC" w14:textId="77777777" w:rsidR="00883EB7" w:rsidRDefault="00071EF8">
            <w:r>
              <w:t>18</w:t>
            </w:r>
          </w:p>
        </w:tc>
        <w:tc>
          <w:tcPr>
            <w:tcW w:w="1188" w:type="dxa"/>
            <w:vAlign w:val="center"/>
          </w:tcPr>
          <w:p w14:paraId="66F39807" w14:textId="77777777" w:rsidR="00883EB7" w:rsidRDefault="00071EF8">
            <w:r>
              <w:t>1.850</w:t>
            </w:r>
          </w:p>
        </w:tc>
      </w:tr>
      <w:tr w:rsidR="00883EB7" w14:paraId="52A23612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156A1465" w14:textId="77777777" w:rsidR="00883EB7" w:rsidRDefault="00071EF8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19D25DC" w14:textId="77777777" w:rsidR="00883EB7" w:rsidRDefault="00071EF8">
            <w:r>
              <w:t>169.860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24C2211F" w14:textId="77777777" w:rsidR="00883EB7" w:rsidRDefault="00071EF8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467D5E94" w14:textId="77777777" w:rsidR="00883EB7" w:rsidRDefault="00071EF8">
            <w:r>
              <w:t>1.850</w:t>
            </w:r>
          </w:p>
        </w:tc>
      </w:tr>
    </w:tbl>
    <w:p w14:paraId="3401365E" w14:textId="77777777" w:rsidR="00883EB7" w:rsidRDefault="00883EB7">
      <w:pPr>
        <w:widowControl w:val="0"/>
        <w:jc w:val="both"/>
        <w:rPr>
          <w:color w:val="000000"/>
        </w:rPr>
      </w:pPr>
    </w:p>
    <w:p w14:paraId="2D8F8838" w14:textId="77777777" w:rsidR="00883EB7" w:rsidRDefault="00071EF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>东向：</w:t>
      </w:r>
    </w:p>
    <w:p w14:paraId="76699E89" w14:textId="77777777" w:rsidR="00883EB7" w:rsidRDefault="00071EF8">
      <w:pPr>
        <w:widowControl w:val="0"/>
        <w:jc w:val="both"/>
        <w:rPr>
          <w:color w:val="000000"/>
        </w:rPr>
      </w:pPr>
      <w:r>
        <w:rPr>
          <w:color w:val="000000"/>
        </w:rPr>
        <w:t>东</w:t>
      </w:r>
      <w:r>
        <w:rPr>
          <w:color w:val="000000"/>
        </w:rPr>
        <w:t>-</w:t>
      </w:r>
      <w:r>
        <w:rPr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883EB7" w14:paraId="2F11E922" w14:textId="77777777">
        <w:tc>
          <w:tcPr>
            <w:tcW w:w="1013" w:type="dxa"/>
            <w:shd w:val="clear" w:color="auto" w:fill="E6E6E6"/>
            <w:vAlign w:val="center"/>
          </w:tcPr>
          <w:p w14:paraId="4CF3F7F0" w14:textId="77777777" w:rsidR="00883EB7" w:rsidRDefault="00071EF8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67B89EE" w14:textId="77777777" w:rsidR="00883EB7" w:rsidRDefault="00071EF8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C673DD7" w14:textId="77777777" w:rsidR="00883EB7" w:rsidRDefault="00071EF8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FBC146E" w14:textId="77777777" w:rsidR="00883EB7" w:rsidRDefault="00071EF8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D68AA10" w14:textId="77777777" w:rsidR="00883EB7" w:rsidRDefault="00071EF8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350E314" w14:textId="77777777" w:rsidR="00883EB7" w:rsidRDefault="00071EF8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1246A1A" w14:textId="77777777" w:rsidR="00883EB7" w:rsidRDefault="00071EF8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D07609B" w14:textId="77777777" w:rsidR="00883EB7" w:rsidRDefault="00071EF8">
            <w:pPr>
              <w:jc w:val="center"/>
            </w:pPr>
            <w:r>
              <w:t>传热系数</w:t>
            </w:r>
          </w:p>
        </w:tc>
      </w:tr>
      <w:tr w:rsidR="00883EB7" w14:paraId="4BC4B158" w14:textId="77777777">
        <w:tc>
          <w:tcPr>
            <w:tcW w:w="1013" w:type="dxa"/>
            <w:vAlign w:val="center"/>
          </w:tcPr>
          <w:p w14:paraId="5D299A7C" w14:textId="77777777" w:rsidR="00883EB7" w:rsidRDefault="00071EF8">
            <w:r>
              <w:t>1</w:t>
            </w:r>
          </w:p>
        </w:tc>
        <w:tc>
          <w:tcPr>
            <w:tcW w:w="1188" w:type="dxa"/>
            <w:vAlign w:val="center"/>
          </w:tcPr>
          <w:p w14:paraId="20187EC9" w14:textId="77777777" w:rsidR="00883EB7" w:rsidRDefault="00071EF8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66C4A289" w14:textId="77777777" w:rsidR="00883EB7" w:rsidRDefault="00071EF8">
            <w:r>
              <w:t>3,5,7</w:t>
            </w:r>
          </w:p>
        </w:tc>
        <w:tc>
          <w:tcPr>
            <w:tcW w:w="1188" w:type="dxa"/>
            <w:vAlign w:val="center"/>
          </w:tcPr>
          <w:p w14:paraId="209C407B" w14:textId="77777777" w:rsidR="00883EB7" w:rsidRDefault="00883EB7"/>
        </w:tc>
        <w:tc>
          <w:tcPr>
            <w:tcW w:w="1188" w:type="dxa"/>
            <w:vAlign w:val="center"/>
          </w:tcPr>
          <w:p w14:paraId="256278F1" w14:textId="77777777" w:rsidR="00883EB7" w:rsidRDefault="00883EB7"/>
        </w:tc>
        <w:tc>
          <w:tcPr>
            <w:tcW w:w="1188" w:type="dxa"/>
            <w:vAlign w:val="center"/>
          </w:tcPr>
          <w:p w14:paraId="4DC66940" w14:textId="77777777" w:rsidR="00883EB7" w:rsidRDefault="00071EF8">
            <w:r>
              <w:t>253.125</w:t>
            </w:r>
          </w:p>
        </w:tc>
        <w:tc>
          <w:tcPr>
            <w:tcW w:w="1188" w:type="dxa"/>
            <w:vAlign w:val="center"/>
          </w:tcPr>
          <w:p w14:paraId="4FC0A2D4" w14:textId="77777777" w:rsidR="00883EB7" w:rsidRDefault="00071EF8">
            <w:r>
              <w:t>110</w:t>
            </w:r>
          </w:p>
        </w:tc>
        <w:tc>
          <w:tcPr>
            <w:tcW w:w="1188" w:type="dxa"/>
            <w:vAlign w:val="center"/>
          </w:tcPr>
          <w:p w14:paraId="2C336C0B" w14:textId="77777777" w:rsidR="00883EB7" w:rsidRDefault="00071EF8">
            <w:r>
              <w:t>2.500</w:t>
            </w:r>
          </w:p>
        </w:tc>
      </w:tr>
      <w:tr w:rsidR="00883EB7" w14:paraId="7FCBEA16" w14:textId="77777777">
        <w:tc>
          <w:tcPr>
            <w:tcW w:w="1013" w:type="dxa"/>
            <w:vAlign w:val="center"/>
          </w:tcPr>
          <w:p w14:paraId="53D46485" w14:textId="77777777" w:rsidR="00883EB7" w:rsidRDefault="00071EF8">
            <w:r>
              <w:t>2</w:t>
            </w:r>
          </w:p>
        </w:tc>
        <w:tc>
          <w:tcPr>
            <w:tcW w:w="1188" w:type="dxa"/>
            <w:vAlign w:val="center"/>
          </w:tcPr>
          <w:p w14:paraId="16211D35" w14:textId="77777777" w:rsidR="00883EB7" w:rsidRDefault="00071EF8">
            <w:r>
              <w:t>C0825</w:t>
            </w:r>
          </w:p>
        </w:tc>
        <w:tc>
          <w:tcPr>
            <w:tcW w:w="1188" w:type="dxa"/>
            <w:vAlign w:val="center"/>
          </w:tcPr>
          <w:p w14:paraId="0F6A3A65" w14:textId="77777777" w:rsidR="00883EB7" w:rsidRDefault="00071EF8">
            <w:r>
              <w:t>2,4~6,8</w:t>
            </w:r>
          </w:p>
        </w:tc>
        <w:tc>
          <w:tcPr>
            <w:tcW w:w="1188" w:type="dxa"/>
            <w:vAlign w:val="center"/>
          </w:tcPr>
          <w:p w14:paraId="794EFABF" w14:textId="77777777" w:rsidR="00883EB7" w:rsidRDefault="00071EF8">
            <w:r>
              <w:t>27</w:t>
            </w:r>
          </w:p>
        </w:tc>
        <w:tc>
          <w:tcPr>
            <w:tcW w:w="1188" w:type="dxa"/>
            <w:vAlign w:val="center"/>
          </w:tcPr>
          <w:p w14:paraId="65F66B38" w14:textId="77777777" w:rsidR="00883EB7" w:rsidRDefault="00071EF8">
            <w:r>
              <w:t>2.000</w:t>
            </w:r>
          </w:p>
        </w:tc>
        <w:tc>
          <w:tcPr>
            <w:tcW w:w="1188" w:type="dxa"/>
            <w:vAlign w:val="center"/>
          </w:tcPr>
          <w:p w14:paraId="397C2AAC" w14:textId="77777777" w:rsidR="00883EB7" w:rsidRDefault="00071EF8">
            <w:r>
              <w:t>54.000</w:t>
            </w:r>
          </w:p>
        </w:tc>
        <w:tc>
          <w:tcPr>
            <w:tcW w:w="1188" w:type="dxa"/>
            <w:vAlign w:val="center"/>
          </w:tcPr>
          <w:p w14:paraId="6B7DCE77" w14:textId="77777777" w:rsidR="00883EB7" w:rsidRDefault="00071EF8">
            <w:r>
              <w:t>18</w:t>
            </w:r>
          </w:p>
        </w:tc>
        <w:tc>
          <w:tcPr>
            <w:tcW w:w="1188" w:type="dxa"/>
            <w:vAlign w:val="center"/>
          </w:tcPr>
          <w:p w14:paraId="54669E18" w14:textId="77777777" w:rsidR="00883EB7" w:rsidRDefault="00071EF8">
            <w:r>
              <w:t>1.850</w:t>
            </w:r>
          </w:p>
        </w:tc>
      </w:tr>
      <w:tr w:rsidR="00883EB7" w14:paraId="7489E1BE" w14:textId="77777777">
        <w:tc>
          <w:tcPr>
            <w:tcW w:w="1013" w:type="dxa"/>
            <w:vAlign w:val="center"/>
          </w:tcPr>
          <w:p w14:paraId="4CE0595C" w14:textId="77777777" w:rsidR="00883EB7" w:rsidRDefault="00071EF8">
            <w:r>
              <w:t>3</w:t>
            </w:r>
          </w:p>
        </w:tc>
        <w:tc>
          <w:tcPr>
            <w:tcW w:w="1188" w:type="dxa"/>
            <w:vAlign w:val="center"/>
          </w:tcPr>
          <w:p w14:paraId="55D0F291" w14:textId="77777777" w:rsidR="00883EB7" w:rsidRDefault="00071EF8">
            <w:r>
              <w:t>C1234</w:t>
            </w:r>
          </w:p>
        </w:tc>
        <w:tc>
          <w:tcPr>
            <w:tcW w:w="1188" w:type="dxa"/>
            <w:vAlign w:val="center"/>
          </w:tcPr>
          <w:p w14:paraId="4BF67DD7" w14:textId="77777777" w:rsidR="00883EB7" w:rsidRDefault="00071EF8">
            <w:r>
              <w:t>2,4~6,8</w:t>
            </w:r>
          </w:p>
        </w:tc>
        <w:tc>
          <w:tcPr>
            <w:tcW w:w="1188" w:type="dxa"/>
            <w:vAlign w:val="center"/>
          </w:tcPr>
          <w:p w14:paraId="4A4680CA" w14:textId="77777777" w:rsidR="00883EB7" w:rsidRDefault="00071EF8">
            <w:r>
              <w:t>5</w:t>
            </w:r>
          </w:p>
        </w:tc>
        <w:tc>
          <w:tcPr>
            <w:tcW w:w="1188" w:type="dxa"/>
            <w:vAlign w:val="center"/>
          </w:tcPr>
          <w:p w14:paraId="0DC79D80" w14:textId="77777777" w:rsidR="00883EB7" w:rsidRDefault="00071EF8">
            <w:r>
              <w:t>4.050</w:t>
            </w:r>
          </w:p>
        </w:tc>
        <w:tc>
          <w:tcPr>
            <w:tcW w:w="1188" w:type="dxa"/>
            <w:vAlign w:val="center"/>
          </w:tcPr>
          <w:p w14:paraId="3DF2025B" w14:textId="77777777" w:rsidR="00883EB7" w:rsidRDefault="00071EF8">
            <w:r>
              <w:t>20.250</w:t>
            </w:r>
          </w:p>
        </w:tc>
        <w:tc>
          <w:tcPr>
            <w:tcW w:w="1188" w:type="dxa"/>
            <w:vAlign w:val="center"/>
          </w:tcPr>
          <w:p w14:paraId="08512225" w14:textId="77777777" w:rsidR="00883EB7" w:rsidRDefault="00071EF8">
            <w:r>
              <w:t>18</w:t>
            </w:r>
          </w:p>
        </w:tc>
        <w:tc>
          <w:tcPr>
            <w:tcW w:w="1188" w:type="dxa"/>
            <w:vAlign w:val="center"/>
          </w:tcPr>
          <w:p w14:paraId="2B97AB0D" w14:textId="77777777" w:rsidR="00883EB7" w:rsidRDefault="00071EF8">
            <w:r>
              <w:t>1.850</w:t>
            </w:r>
          </w:p>
        </w:tc>
      </w:tr>
      <w:tr w:rsidR="00883EB7" w14:paraId="4619E4A2" w14:textId="77777777">
        <w:tc>
          <w:tcPr>
            <w:tcW w:w="1013" w:type="dxa"/>
            <w:vAlign w:val="center"/>
          </w:tcPr>
          <w:p w14:paraId="68A635ED" w14:textId="77777777" w:rsidR="00883EB7" w:rsidRDefault="00071EF8">
            <w:r>
              <w:t>4</w:t>
            </w:r>
          </w:p>
        </w:tc>
        <w:tc>
          <w:tcPr>
            <w:tcW w:w="1188" w:type="dxa"/>
            <w:vAlign w:val="center"/>
          </w:tcPr>
          <w:p w14:paraId="4B6FA156" w14:textId="77777777" w:rsidR="00883EB7" w:rsidRDefault="00071EF8">
            <w:r>
              <w:t>C14034</w:t>
            </w:r>
          </w:p>
        </w:tc>
        <w:tc>
          <w:tcPr>
            <w:tcW w:w="1188" w:type="dxa"/>
            <w:vAlign w:val="center"/>
          </w:tcPr>
          <w:p w14:paraId="148D2AB9" w14:textId="77777777" w:rsidR="00883EB7" w:rsidRDefault="00071EF8">
            <w:r>
              <w:t>2,4~6,8</w:t>
            </w:r>
          </w:p>
        </w:tc>
        <w:tc>
          <w:tcPr>
            <w:tcW w:w="1188" w:type="dxa"/>
            <w:vAlign w:val="center"/>
          </w:tcPr>
          <w:p w14:paraId="06ACC3D1" w14:textId="77777777" w:rsidR="00883EB7" w:rsidRDefault="00071EF8">
            <w:r>
              <w:t>9</w:t>
            </w:r>
          </w:p>
        </w:tc>
        <w:tc>
          <w:tcPr>
            <w:tcW w:w="1188" w:type="dxa"/>
            <w:vAlign w:val="center"/>
          </w:tcPr>
          <w:p w14:paraId="2CE0DCC7" w14:textId="77777777" w:rsidR="00883EB7" w:rsidRDefault="00071EF8">
            <w:r>
              <w:t>13.500</w:t>
            </w:r>
          </w:p>
        </w:tc>
        <w:tc>
          <w:tcPr>
            <w:tcW w:w="1188" w:type="dxa"/>
            <w:vAlign w:val="center"/>
          </w:tcPr>
          <w:p w14:paraId="49828C71" w14:textId="77777777" w:rsidR="00883EB7" w:rsidRDefault="00071EF8">
            <w:r>
              <w:t>121.500</w:t>
            </w:r>
          </w:p>
        </w:tc>
        <w:tc>
          <w:tcPr>
            <w:tcW w:w="1188" w:type="dxa"/>
            <w:vAlign w:val="center"/>
          </w:tcPr>
          <w:p w14:paraId="3052B633" w14:textId="77777777" w:rsidR="00883EB7" w:rsidRDefault="00071EF8">
            <w:r>
              <w:t>18</w:t>
            </w:r>
          </w:p>
        </w:tc>
        <w:tc>
          <w:tcPr>
            <w:tcW w:w="1188" w:type="dxa"/>
            <w:vAlign w:val="center"/>
          </w:tcPr>
          <w:p w14:paraId="702492A0" w14:textId="77777777" w:rsidR="00883EB7" w:rsidRDefault="00071EF8">
            <w:r>
              <w:t>1.850</w:t>
            </w:r>
          </w:p>
        </w:tc>
      </w:tr>
      <w:tr w:rsidR="00883EB7" w14:paraId="44931CF7" w14:textId="77777777">
        <w:tc>
          <w:tcPr>
            <w:tcW w:w="1013" w:type="dxa"/>
            <w:vAlign w:val="center"/>
          </w:tcPr>
          <w:p w14:paraId="6A64F2E4" w14:textId="77777777" w:rsidR="00883EB7" w:rsidRDefault="00071EF8">
            <w:r>
              <w:t>5</w:t>
            </w:r>
          </w:p>
        </w:tc>
        <w:tc>
          <w:tcPr>
            <w:tcW w:w="1188" w:type="dxa"/>
            <w:vAlign w:val="center"/>
          </w:tcPr>
          <w:p w14:paraId="3DC6FF14" w14:textId="77777777" w:rsidR="00883EB7" w:rsidRDefault="00071EF8">
            <w:r>
              <w:t>C14034</w:t>
            </w:r>
          </w:p>
        </w:tc>
        <w:tc>
          <w:tcPr>
            <w:tcW w:w="1188" w:type="dxa"/>
            <w:vAlign w:val="center"/>
          </w:tcPr>
          <w:p w14:paraId="16346B79" w14:textId="77777777" w:rsidR="00883EB7" w:rsidRDefault="00071EF8">
            <w:r>
              <w:t>5</w:t>
            </w:r>
          </w:p>
        </w:tc>
        <w:tc>
          <w:tcPr>
            <w:tcW w:w="1188" w:type="dxa"/>
            <w:vAlign w:val="center"/>
          </w:tcPr>
          <w:p w14:paraId="740BC630" w14:textId="77777777" w:rsidR="00883EB7" w:rsidRDefault="00071EF8">
            <w:r>
              <w:t>1</w:t>
            </w:r>
          </w:p>
        </w:tc>
        <w:tc>
          <w:tcPr>
            <w:tcW w:w="1188" w:type="dxa"/>
            <w:vAlign w:val="center"/>
          </w:tcPr>
          <w:p w14:paraId="02BF195A" w14:textId="77777777" w:rsidR="00883EB7" w:rsidRDefault="00071EF8">
            <w:r>
              <w:t>13.500</w:t>
            </w:r>
          </w:p>
        </w:tc>
        <w:tc>
          <w:tcPr>
            <w:tcW w:w="1188" w:type="dxa"/>
            <w:vAlign w:val="center"/>
          </w:tcPr>
          <w:p w14:paraId="783C332F" w14:textId="77777777" w:rsidR="00883EB7" w:rsidRDefault="00071EF8">
            <w:r>
              <w:t>13.500</w:t>
            </w:r>
          </w:p>
        </w:tc>
        <w:tc>
          <w:tcPr>
            <w:tcW w:w="1188" w:type="dxa"/>
            <w:vAlign w:val="center"/>
          </w:tcPr>
          <w:p w14:paraId="388499B3" w14:textId="77777777" w:rsidR="00883EB7" w:rsidRDefault="00071EF8">
            <w:r>
              <w:t>18</w:t>
            </w:r>
          </w:p>
        </w:tc>
        <w:tc>
          <w:tcPr>
            <w:tcW w:w="1188" w:type="dxa"/>
            <w:vAlign w:val="center"/>
          </w:tcPr>
          <w:p w14:paraId="520929BD" w14:textId="77777777" w:rsidR="00883EB7" w:rsidRDefault="00071EF8">
            <w:r>
              <w:t>1.850</w:t>
            </w:r>
          </w:p>
        </w:tc>
      </w:tr>
      <w:tr w:rsidR="00883EB7" w14:paraId="4B2F2BFE" w14:textId="77777777">
        <w:tc>
          <w:tcPr>
            <w:tcW w:w="1013" w:type="dxa"/>
            <w:vAlign w:val="center"/>
          </w:tcPr>
          <w:p w14:paraId="5ACAF962" w14:textId="77777777" w:rsidR="00883EB7" w:rsidRDefault="00071EF8">
            <w:r>
              <w:t>6</w:t>
            </w:r>
          </w:p>
        </w:tc>
        <w:tc>
          <w:tcPr>
            <w:tcW w:w="1188" w:type="dxa"/>
            <w:vAlign w:val="center"/>
          </w:tcPr>
          <w:p w14:paraId="37CE13A5" w14:textId="77777777" w:rsidR="00883EB7" w:rsidRDefault="00071EF8">
            <w:r>
              <w:t>C2224</w:t>
            </w:r>
          </w:p>
        </w:tc>
        <w:tc>
          <w:tcPr>
            <w:tcW w:w="1188" w:type="dxa"/>
            <w:vAlign w:val="center"/>
          </w:tcPr>
          <w:p w14:paraId="77D4821F" w14:textId="77777777" w:rsidR="00883EB7" w:rsidRDefault="00071EF8">
            <w:r>
              <w:t>1</w:t>
            </w:r>
          </w:p>
        </w:tc>
        <w:tc>
          <w:tcPr>
            <w:tcW w:w="1188" w:type="dxa"/>
            <w:vAlign w:val="center"/>
          </w:tcPr>
          <w:p w14:paraId="2E90CFA8" w14:textId="77777777" w:rsidR="00883EB7" w:rsidRDefault="00071EF8">
            <w:r>
              <w:t>1</w:t>
            </w:r>
          </w:p>
        </w:tc>
        <w:tc>
          <w:tcPr>
            <w:tcW w:w="1188" w:type="dxa"/>
            <w:vAlign w:val="center"/>
          </w:tcPr>
          <w:p w14:paraId="047B2532" w14:textId="77777777" w:rsidR="00883EB7" w:rsidRDefault="00071EF8">
            <w:r>
              <w:t>5.280</w:t>
            </w:r>
          </w:p>
        </w:tc>
        <w:tc>
          <w:tcPr>
            <w:tcW w:w="1188" w:type="dxa"/>
            <w:vAlign w:val="center"/>
          </w:tcPr>
          <w:p w14:paraId="034E9562" w14:textId="77777777" w:rsidR="00883EB7" w:rsidRDefault="00071EF8">
            <w:r>
              <w:t>5.280</w:t>
            </w:r>
          </w:p>
        </w:tc>
        <w:tc>
          <w:tcPr>
            <w:tcW w:w="1188" w:type="dxa"/>
            <w:vAlign w:val="center"/>
          </w:tcPr>
          <w:p w14:paraId="78C57623" w14:textId="77777777" w:rsidR="00883EB7" w:rsidRDefault="00071EF8">
            <w:r>
              <w:t>18</w:t>
            </w:r>
          </w:p>
        </w:tc>
        <w:tc>
          <w:tcPr>
            <w:tcW w:w="1188" w:type="dxa"/>
            <w:vAlign w:val="center"/>
          </w:tcPr>
          <w:p w14:paraId="4A521CFE" w14:textId="77777777" w:rsidR="00883EB7" w:rsidRDefault="00071EF8">
            <w:r>
              <w:t>1.850</w:t>
            </w:r>
          </w:p>
        </w:tc>
      </w:tr>
      <w:tr w:rsidR="00883EB7" w14:paraId="080D6E17" w14:textId="77777777">
        <w:tc>
          <w:tcPr>
            <w:tcW w:w="1013" w:type="dxa"/>
            <w:vAlign w:val="center"/>
          </w:tcPr>
          <w:p w14:paraId="6BB78271" w14:textId="77777777" w:rsidR="00883EB7" w:rsidRDefault="00071EF8">
            <w:r>
              <w:t>7</w:t>
            </w:r>
          </w:p>
        </w:tc>
        <w:tc>
          <w:tcPr>
            <w:tcW w:w="1188" w:type="dxa"/>
            <w:vAlign w:val="center"/>
          </w:tcPr>
          <w:p w14:paraId="7A141AB7" w14:textId="77777777" w:rsidR="00883EB7" w:rsidRDefault="00071EF8">
            <w:r>
              <w:t>C2224</w:t>
            </w:r>
          </w:p>
        </w:tc>
        <w:tc>
          <w:tcPr>
            <w:tcW w:w="1188" w:type="dxa"/>
            <w:vAlign w:val="center"/>
          </w:tcPr>
          <w:p w14:paraId="7051CD72" w14:textId="77777777" w:rsidR="00883EB7" w:rsidRDefault="00071EF8">
            <w:r>
              <w:t>1~2,4~6,8</w:t>
            </w:r>
          </w:p>
        </w:tc>
        <w:tc>
          <w:tcPr>
            <w:tcW w:w="1188" w:type="dxa"/>
            <w:vAlign w:val="center"/>
          </w:tcPr>
          <w:p w14:paraId="0D438F12" w14:textId="77777777" w:rsidR="00883EB7" w:rsidRDefault="00071EF8">
            <w:r>
              <w:t>7</w:t>
            </w:r>
          </w:p>
        </w:tc>
        <w:tc>
          <w:tcPr>
            <w:tcW w:w="1188" w:type="dxa"/>
            <w:vAlign w:val="center"/>
          </w:tcPr>
          <w:p w14:paraId="73D4545E" w14:textId="77777777" w:rsidR="00883EB7" w:rsidRDefault="00071EF8">
            <w:r>
              <w:t>5.280</w:t>
            </w:r>
          </w:p>
        </w:tc>
        <w:tc>
          <w:tcPr>
            <w:tcW w:w="1188" w:type="dxa"/>
            <w:vAlign w:val="center"/>
          </w:tcPr>
          <w:p w14:paraId="33B58825" w14:textId="77777777" w:rsidR="00883EB7" w:rsidRDefault="00071EF8">
            <w:r>
              <w:t>36.960</w:t>
            </w:r>
          </w:p>
        </w:tc>
        <w:tc>
          <w:tcPr>
            <w:tcW w:w="1188" w:type="dxa"/>
            <w:vAlign w:val="center"/>
          </w:tcPr>
          <w:p w14:paraId="5634BFCB" w14:textId="77777777" w:rsidR="00883EB7" w:rsidRDefault="00071EF8">
            <w:r>
              <w:t>18</w:t>
            </w:r>
          </w:p>
        </w:tc>
        <w:tc>
          <w:tcPr>
            <w:tcW w:w="1188" w:type="dxa"/>
            <w:vAlign w:val="center"/>
          </w:tcPr>
          <w:p w14:paraId="40AEAC1B" w14:textId="77777777" w:rsidR="00883EB7" w:rsidRDefault="00071EF8">
            <w:r>
              <w:t>1.850</w:t>
            </w:r>
          </w:p>
        </w:tc>
      </w:tr>
      <w:tr w:rsidR="00883EB7" w14:paraId="33CA29A6" w14:textId="77777777">
        <w:tc>
          <w:tcPr>
            <w:tcW w:w="1013" w:type="dxa"/>
            <w:vAlign w:val="center"/>
          </w:tcPr>
          <w:p w14:paraId="06451983" w14:textId="77777777" w:rsidR="00883EB7" w:rsidRDefault="00071EF8">
            <w:r>
              <w:t>8</w:t>
            </w:r>
          </w:p>
        </w:tc>
        <w:tc>
          <w:tcPr>
            <w:tcW w:w="1188" w:type="dxa"/>
            <w:vAlign w:val="center"/>
          </w:tcPr>
          <w:p w14:paraId="23F07010" w14:textId="77777777" w:rsidR="00883EB7" w:rsidRDefault="00071EF8">
            <w:r>
              <w:t>C2224</w:t>
            </w:r>
          </w:p>
        </w:tc>
        <w:tc>
          <w:tcPr>
            <w:tcW w:w="1188" w:type="dxa"/>
            <w:vAlign w:val="center"/>
          </w:tcPr>
          <w:p w14:paraId="5A07D580" w14:textId="77777777" w:rsidR="00883EB7" w:rsidRDefault="00071EF8">
            <w:r>
              <w:t>1</w:t>
            </w:r>
          </w:p>
        </w:tc>
        <w:tc>
          <w:tcPr>
            <w:tcW w:w="1188" w:type="dxa"/>
            <w:vAlign w:val="center"/>
          </w:tcPr>
          <w:p w14:paraId="79967879" w14:textId="77777777" w:rsidR="00883EB7" w:rsidRDefault="00071EF8">
            <w:r>
              <w:t>1</w:t>
            </w:r>
          </w:p>
        </w:tc>
        <w:tc>
          <w:tcPr>
            <w:tcW w:w="1188" w:type="dxa"/>
            <w:vAlign w:val="center"/>
          </w:tcPr>
          <w:p w14:paraId="1C98A628" w14:textId="77777777" w:rsidR="00883EB7" w:rsidRDefault="00071EF8">
            <w:r>
              <w:t>2.880</w:t>
            </w:r>
          </w:p>
        </w:tc>
        <w:tc>
          <w:tcPr>
            <w:tcW w:w="1188" w:type="dxa"/>
            <w:vAlign w:val="center"/>
          </w:tcPr>
          <w:p w14:paraId="272B0B19" w14:textId="77777777" w:rsidR="00883EB7" w:rsidRDefault="00071EF8">
            <w:r>
              <w:t>2.880</w:t>
            </w:r>
          </w:p>
        </w:tc>
        <w:tc>
          <w:tcPr>
            <w:tcW w:w="1188" w:type="dxa"/>
            <w:vAlign w:val="center"/>
          </w:tcPr>
          <w:p w14:paraId="39558B42" w14:textId="77777777" w:rsidR="00883EB7" w:rsidRDefault="00071EF8">
            <w:r>
              <w:t>18</w:t>
            </w:r>
          </w:p>
        </w:tc>
        <w:tc>
          <w:tcPr>
            <w:tcW w:w="1188" w:type="dxa"/>
            <w:vAlign w:val="center"/>
          </w:tcPr>
          <w:p w14:paraId="21CC4044" w14:textId="77777777" w:rsidR="00883EB7" w:rsidRDefault="00071EF8">
            <w:r>
              <w:t>1.850</w:t>
            </w:r>
          </w:p>
        </w:tc>
      </w:tr>
      <w:tr w:rsidR="00883EB7" w14:paraId="1B9E1E27" w14:textId="77777777">
        <w:tc>
          <w:tcPr>
            <w:tcW w:w="1013" w:type="dxa"/>
            <w:vAlign w:val="center"/>
          </w:tcPr>
          <w:p w14:paraId="6DACA0F1" w14:textId="77777777" w:rsidR="00883EB7" w:rsidRDefault="00071EF8">
            <w:r>
              <w:t>9</w:t>
            </w:r>
          </w:p>
        </w:tc>
        <w:tc>
          <w:tcPr>
            <w:tcW w:w="1188" w:type="dxa"/>
            <w:vAlign w:val="center"/>
          </w:tcPr>
          <w:p w14:paraId="12A71D03" w14:textId="77777777" w:rsidR="00883EB7" w:rsidRDefault="00071EF8">
            <w:r>
              <w:t>C4424</w:t>
            </w:r>
          </w:p>
        </w:tc>
        <w:tc>
          <w:tcPr>
            <w:tcW w:w="1188" w:type="dxa"/>
            <w:vAlign w:val="center"/>
          </w:tcPr>
          <w:p w14:paraId="3010BF74" w14:textId="77777777" w:rsidR="00883EB7" w:rsidRDefault="00071EF8">
            <w:r>
              <w:t>1</w:t>
            </w:r>
          </w:p>
        </w:tc>
        <w:tc>
          <w:tcPr>
            <w:tcW w:w="1188" w:type="dxa"/>
            <w:vAlign w:val="center"/>
          </w:tcPr>
          <w:p w14:paraId="0D8D83EF" w14:textId="77777777" w:rsidR="00883EB7" w:rsidRDefault="00071EF8">
            <w:r>
              <w:t>1</w:t>
            </w:r>
          </w:p>
        </w:tc>
        <w:tc>
          <w:tcPr>
            <w:tcW w:w="1188" w:type="dxa"/>
            <w:vAlign w:val="center"/>
          </w:tcPr>
          <w:p w14:paraId="090B238C" w14:textId="77777777" w:rsidR="00883EB7" w:rsidRDefault="00071EF8">
            <w:r>
              <w:t>10.560</w:t>
            </w:r>
          </w:p>
        </w:tc>
        <w:tc>
          <w:tcPr>
            <w:tcW w:w="1188" w:type="dxa"/>
            <w:vAlign w:val="center"/>
          </w:tcPr>
          <w:p w14:paraId="0B5F5C6C" w14:textId="77777777" w:rsidR="00883EB7" w:rsidRDefault="00071EF8">
            <w:r>
              <w:t>10.560</w:t>
            </w:r>
          </w:p>
        </w:tc>
        <w:tc>
          <w:tcPr>
            <w:tcW w:w="1188" w:type="dxa"/>
            <w:vAlign w:val="center"/>
          </w:tcPr>
          <w:p w14:paraId="6469554D" w14:textId="77777777" w:rsidR="00883EB7" w:rsidRDefault="00071EF8">
            <w:r>
              <w:t>18</w:t>
            </w:r>
          </w:p>
        </w:tc>
        <w:tc>
          <w:tcPr>
            <w:tcW w:w="1188" w:type="dxa"/>
            <w:vAlign w:val="center"/>
          </w:tcPr>
          <w:p w14:paraId="37FA6269" w14:textId="77777777" w:rsidR="00883EB7" w:rsidRDefault="00071EF8">
            <w:r>
              <w:t>1.850</w:t>
            </w:r>
          </w:p>
        </w:tc>
      </w:tr>
      <w:tr w:rsidR="00883EB7" w14:paraId="5C378FDB" w14:textId="77777777">
        <w:tc>
          <w:tcPr>
            <w:tcW w:w="1013" w:type="dxa"/>
            <w:vAlign w:val="center"/>
          </w:tcPr>
          <w:p w14:paraId="1BF78700" w14:textId="77777777" w:rsidR="00883EB7" w:rsidRDefault="00071EF8">
            <w:r>
              <w:t>10</w:t>
            </w:r>
          </w:p>
        </w:tc>
        <w:tc>
          <w:tcPr>
            <w:tcW w:w="1188" w:type="dxa"/>
            <w:vAlign w:val="center"/>
          </w:tcPr>
          <w:p w14:paraId="0202D3C2" w14:textId="77777777" w:rsidR="00883EB7" w:rsidRDefault="00071EF8">
            <w:r>
              <w:t>C5524</w:t>
            </w:r>
          </w:p>
        </w:tc>
        <w:tc>
          <w:tcPr>
            <w:tcW w:w="1188" w:type="dxa"/>
            <w:vAlign w:val="center"/>
          </w:tcPr>
          <w:p w14:paraId="41827B44" w14:textId="77777777" w:rsidR="00883EB7" w:rsidRDefault="00071EF8">
            <w:r>
              <w:t>2,4~6,8</w:t>
            </w:r>
          </w:p>
        </w:tc>
        <w:tc>
          <w:tcPr>
            <w:tcW w:w="1188" w:type="dxa"/>
            <w:vAlign w:val="center"/>
          </w:tcPr>
          <w:p w14:paraId="45BFA59D" w14:textId="77777777" w:rsidR="00883EB7" w:rsidRDefault="00071EF8">
            <w:r>
              <w:t>5</w:t>
            </w:r>
          </w:p>
        </w:tc>
        <w:tc>
          <w:tcPr>
            <w:tcW w:w="1188" w:type="dxa"/>
            <w:vAlign w:val="center"/>
          </w:tcPr>
          <w:p w14:paraId="64415492" w14:textId="77777777" w:rsidR="00883EB7" w:rsidRDefault="00071EF8">
            <w:r>
              <w:t>10.560</w:t>
            </w:r>
          </w:p>
        </w:tc>
        <w:tc>
          <w:tcPr>
            <w:tcW w:w="1188" w:type="dxa"/>
            <w:vAlign w:val="center"/>
          </w:tcPr>
          <w:p w14:paraId="39564B64" w14:textId="77777777" w:rsidR="00883EB7" w:rsidRDefault="00071EF8">
            <w:r>
              <w:t>52.800</w:t>
            </w:r>
          </w:p>
        </w:tc>
        <w:tc>
          <w:tcPr>
            <w:tcW w:w="1188" w:type="dxa"/>
            <w:vAlign w:val="center"/>
          </w:tcPr>
          <w:p w14:paraId="3E9719D0" w14:textId="77777777" w:rsidR="00883EB7" w:rsidRDefault="00071EF8">
            <w:r>
              <w:t>18</w:t>
            </w:r>
          </w:p>
        </w:tc>
        <w:tc>
          <w:tcPr>
            <w:tcW w:w="1188" w:type="dxa"/>
            <w:vAlign w:val="center"/>
          </w:tcPr>
          <w:p w14:paraId="45C61C46" w14:textId="77777777" w:rsidR="00883EB7" w:rsidRDefault="00071EF8">
            <w:r>
              <w:t>1.850</w:t>
            </w:r>
          </w:p>
        </w:tc>
      </w:tr>
      <w:tr w:rsidR="00883EB7" w14:paraId="4229102A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5A96AA03" w14:textId="77777777" w:rsidR="00883EB7" w:rsidRDefault="00071EF8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61050CAE" w14:textId="77777777" w:rsidR="00883EB7" w:rsidRDefault="00071EF8">
            <w:r>
              <w:t>570.855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19C45604" w14:textId="77777777" w:rsidR="00883EB7" w:rsidRDefault="00071EF8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1C249306" w14:textId="77777777" w:rsidR="00883EB7" w:rsidRDefault="00071EF8">
            <w:r>
              <w:t>2.138</w:t>
            </w:r>
          </w:p>
        </w:tc>
      </w:tr>
    </w:tbl>
    <w:p w14:paraId="3C5E03EF" w14:textId="77777777" w:rsidR="00883EB7" w:rsidRDefault="00883EB7">
      <w:pPr>
        <w:widowControl w:val="0"/>
        <w:jc w:val="both"/>
        <w:rPr>
          <w:color w:val="000000"/>
        </w:rPr>
      </w:pPr>
    </w:p>
    <w:p w14:paraId="7DC9B825" w14:textId="77777777" w:rsidR="00883EB7" w:rsidRDefault="00071EF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>西向：</w:t>
      </w:r>
    </w:p>
    <w:p w14:paraId="3EAA58DB" w14:textId="77777777" w:rsidR="00883EB7" w:rsidRDefault="00071EF8">
      <w:pPr>
        <w:widowControl w:val="0"/>
        <w:jc w:val="both"/>
        <w:rPr>
          <w:color w:val="000000"/>
        </w:rPr>
      </w:pPr>
      <w:r>
        <w:rPr>
          <w:color w:val="000000"/>
        </w:rPr>
        <w:t>西</w:t>
      </w:r>
      <w:r>
        <w:rPr>
          <w:color w:val="000000"/>
        </w:rPr>
        <w:t>-</w:t>
      </w:r>
      <w:r>
        <w:rPr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883EB7" w14:paraId="7C98A95C" w14:textId="77777777">
        <w:tc>
          <w:tcPr>
            <w:tcW w:w="1013" w:type="dxa"/>
            <w:shd w:val="clear" w:color="auto" w:fill="E6E6E6"/>
            <w:vAlign w:val="center"/>
          </w:tcPr>
          <w:p w14:paraId="281F9550" w14:textId="77777777" w:rsidR="00883EB7" w:rsidRDefault="00071EF8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EAFEA0A" w14:textId="77777777" w:rsidR="00883EB7" w:rsidRDefault="00071EF8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DB26284" w14:textId="77777777" w:rsidR="00883EB7" w:rsidRDefault="00071EF8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F7A3678" w14:textId="77777777" w:rsidR="00883EB7" w:rsidRDefault="00071EF8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E889599" w14:textId="77777777" w:rsidR="00883EB7" w:rsidRDefault="00071EF8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8E00007" w14:textId="77777777" w:rsidR="00883EB7" w:rsidRDefault="00071EF8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46DC052" w14:textId="77777777" w:rsidR="00883EB7" w:rsidRDefault="00071EF8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177D0F8" w14:textId="77777777" w:rsidR="00883EB7" w:rsidRDefault="00071EF8">
            <w:pPr>
              <w:jc w:val="center"/>
            </w:pPr>
            <w:r>
              <w:t>传热系数</w:t>
            </w:r>
          </w:p>
        </w:tc>
      </w:tr>
      <w:tr w:rsidR="00883EB7" w14:paraId="199D319E" w14:textId="77777777">
        <w:tc>
          <w:tcPr>
            <w:tcW w:w="1013" w:type="dxa"/>
            <w:vAlign w:val="center"/>
          </w:tcPr>
          <w:p w14:paraId="07A62483" w14:textId="77777777" w:rsidR="00883EB7" w:rsidRDefault="00071EF8">
            <w:r>
              <w:t>1</w:t>
            </w:r>
          </w:p>
        </w:tc>
        <w:tc>
          <w:tcPr>
            <w:tcW w:w="1188" w:type="dxa"/>
            <w:vAlign w:val="center"/>
          </w:tcPr>
          <w:p w14:paraId="0BD37342" w14:textId="77777777" w:rsidR="00883EB7" w:rsidRDefault="00071EF8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9F97142" w14:textId="77777777" w:rsidR="00883EB7" w:rsidRDefault="00071EF8">
            <w:r>
              <w:t>3,5,7</w:t>
            </w:r>
          </w:p>
        </w:tc>
        <w:tc>
          <w:tcPr>
            <w:tcW w:w="1188" w:type="dxa"/>
            <w:vAlign w:val="center"/>
          </w:tcPr>
          <w:p w14:paraId="017AD95B" w14:textId="77777777" w:rsidR="00883EB7" w:rsidRDefault="00883EB7"/>
        </w:tc>
        <w:tc>
          <w:tcPr>
            <w:tcW w:w="1188" w:type="dxa"/>
            <w:vAlign w:val="center"/>
          </w:tcPr>
          <w:p w14:paraId="60F12C82" w14:textId="77777777" w:rsidR="00883EB7" w:rsidRDefault="00883EB7"/>
        </w:tc>
        <w:tc>
          <w:tcPr>
            <w:tcW w:w="1188" w:type="dxa"/>
            <w:vAlign w:val="center"/>
          </w:tcPr>
          <w:p w14:paraId="1F4556C3" w14:textId="77777777" w:rsidR="00883EB7" w:rsidRDefault="00071EF8">
            <w:r>
              <w:t>253.125</w:t>
            </w:r>
          </w:p>
        </w:tc>
        <w:tc>
          <w:tcPr>
            <w:tcW w:w="1188" w:type="dxa"/>
            <w:vAlign w:val="center"/>
          </w:tcPr>
          <w:p w14:paraId="421E4C7C" w14:textId="77777777" w:rsidR="00883EB7" w:rsidRDefault="00071EF8">
            <w:r>
              <w:t>110</w:t>
            </w:r>
          </w:p>
        </w:tc>
        <w:tc>
          <w:tcPr>
            <w:tcW w:w="1188" w:type="dxa"/>
            <w:vAlign w:val="center"/>
          </w:tcPr>
          <w:p w14:paraId="1F68FC21" w14:textId="77777777" w:rsidR="00883EB7" w:rsidRDefault="00071EF8">
            <w:r>
              <w:t>2.500</w:t>
            </w:r>
          </w:p>
        </w:tc>
      </w:tr>
      <w:tr w:rsidR="00883EB7" w14:paraId="7399269F" w14:textId="77777777">
        <w:tc>
          <w:tcPr>
            <w:tcW w:w="1013" w:type="dxa"/>
            <w:vAlign w:val="center"/>
          </w:tcPr>
          <w:p w14:paraId="3E8533A5" w14:textId="77777777" w:rsidR="00883EB7" w:rsidRDefault="00071EF8">
            <w:r>
              <w:t>2</w:t>
            </w:r>
          </w:p>
        </w:tc>
        <w:tc>
          <w:tcPr>
            <w:tcW w:w="1188" w:type="dxa"/>
            <w:vAlign w:val="center"/>
          </w:tcPr>
          <w:p w14:paraId="171B1217" w14:textId="77777777" w:rsidR="00883EB7" w:rsidRDefault="00071EF8">
            <w:r>
              <w:t>C1234</w:t>
            </w:r>
          </w:p>
        </w:tc>
        <w:tc>
          <w:tcPr>
            <w:tcW w:w="1188" w:type="dxa"/>
            <w:vAlign w:val="center"/>
          </w:tcPr>
          <w:p w14:paraId="0491CB55" w14:textId="77777777" w:rsidR="00883EB7" w:rsidRDefault="00071EF8">
            <w:r>
              <w:t>2,4~6,8</w:t>
            </w:r>
          </w:p>
        </w:tc>
        <w:tc>
          <w:tcPr>
            <w:tcW w:w="1188" w:type="dxa"/>
            <w:vAlign w:val="center"/>
          </w:tcPr>
          <w:p w14:paraId="68324096" w14:textId="77777777" w:rsidR="00883EB7" w:rsidRDefault="00071EF8">
            <w:r>
              <w:t>15</w:t>
            </w:r>
          </w:p>
        </w:tc>
        <w:tc>
          <w:tcPr>
            <w:tcW w:w="1188" w:type="dxa"/>
            <w:vAlign w:val="center"/>
          </w:tcPr>
          <w:p w14:paraId="6AE4A9FC" w14:textId="77777777" w:rsidR="00883EB7" w:rsidRDefault="00071EF8">
            <w:r>
              <w:t>4.050</w:t>
            </w:r>
          </w:p>
        </w:tc>
        <w:tc>
          <w:tcPr>
            <w:tcW w:w="1188" w:type="dxa"/>
            <w:vAlign w:val="center"/>
          </w:tcPr>
          <w:p w14:paraId="615A0D2D" w14:textId="77777777" w:rsidR="00883EB7" w:rsidRDefault="00071EF8">
            <w:r>
              <w:t>60.750</w:t>
            </w:r>
          </w:p>
        </w:tc>
        <w:tc>
          <w:tcPr>
            <w:tcW w:w="1188" w:type="dxa"/>
            <w:vAlign w:val="center"/>
          </w:tcPr>
          <w:p w14:paraId="56B84F16" w14:textId="77777777" w:rsidR="00883EB7" w:rsidRDefault="00071EF8">
            <w:r>
              <w:t>18</w:t>
            </w:r>
          </w:p>
        </w:tc>
        <w:tc>
          <w:tcPr>
            <w:tcW w:w="1188" w:type="dxa"/>
            <w:vAlign w:val="center"/>
          </w:tcPr>
          <w:p w14:paraId="77BEF3BA" w14:textId="77777777" w:rsidR="00883EB7" w:rsidRDefault="00071EF8">
            <w:r>
              <w:t>1.850</w:t>
            </w:r>
          </w:p>
        </w:tc>
      </w:tr>
      <w:tr w:rsidR="00883EB7" w14:paraId="6DE93704" w14:textId="77777777">
        <w:tc>
          <w:tcPr>
            <w:tcW w:w="1013" w:type="dxa"/>
            <w:vAlign w:val="center"/>
          </w:tcPr>
          <w:p w14:paraId="556B8BEF" w14:textId="77777777" w:rsidR="00883EB7" w:rsidRDefault="00071EF8">
            <w:r>
              <w:t>3</w:t>
            </w:r>
          </w:p>
        </w:tc>
        <w:tc>
          <w:tcPr>
            <w:tcW w:w="1188" w:type="dxa"/>
            <w:vAlign w:val="center"/>
          </w:tcPr>
          <w:p w14:paraId="19E43880" w14:textId="77777777" w:rsidR="00883EB7" w:rsidRDefault="00071EF8">
            <w:r>
              <w:t>C2224</w:t>
            </w:r>
          </w:p>
        </w:tc>
        <w:tc>
          <w:tcPr>
            <w:tcW w:w="1188" w:type="dxa"/>
            <w:vAlign w:val="center"/>
          </w:tcPr>
          <w:p w14:paraId="635856D2" w14:textId="77777777" w:rsidR="00883EB7" w:rsidRDefault="00071EF8">
            <w:r>
              <w:t>1</w:t>
            </w:r>
          </w:p>
        </w:tc>
        <w:tc>
          <w:tcPr>
            <w:tcW w:w="1188" w:type="dxa"/>
            <w:vAlign w:val="center"/>
          </w:tcPr>
          <w:p w14:paraId="4F07ABB3" w14:textId="77777777" w:rsidR="00883EB7" w:rsidRDefault="00071EF8">
            <w:r>
              <w:t>3</w:t>
            </w:r>
          </w:p>
        </w:tc>
        <w:tc>
          <w:tcPr>
            <w:tcW w:w="1188" w:type="dxa"/>
            <w:vAlign w:val="center"/>
          </w:tcPr>
          <w:p w14:paraId="7452E411" w14:textId="77777777" w:rsidR="00883EB7" w:rsidRDefault="00071EF8">
            <w:r>
              <w:t>5.280</w:t>
            </w:r>
          </w:p>
        </w:tc>
        <w:tc>
          <w:tcPr>
            <w:tcW w:w="1188" w:type="dxa"/>
            <w:vAlign w:val="center"/>
          </w:tcPr>
          <w:p w14:paraId="2B044B8D" w14:textId="77777777" w:rsidR="00883EB7" w:rsidRDefault="00071EF8">
            <w:r>
              <w:t>15.840</w:t>
            </w:r>
          </w:p>
        </w:tc>
        <w:tc>
          <w:tcPr>
            <w:tcW w:w="1188" w:type="dxa"/>
            <w:vAlign w:val="center"/>
          </w:tcPr>
          <w:p w14:paraId="5ED31EF0" w14:textId="77777777" w:rsidR="00883EB7" w:rsidRDefault="00071EF8">
            <w:r>
              <w:t>18</w:t>
            </w:r>
          </w:p>
        </w:tc>
        <w:tc>
          <w:tcPr>
            <w:tcW w:w="1188" w:type="dxa"/>
            <w:vAlign w:val="center"/>
          </w:tcPr>
          <w:p w14:paraId="6456B84C" w14:textId="77777777" w:rsidR="00883EB7" w:rsidRDefault="00071EF8">
            <w:r>
              <w:t>1.850</w:t>
            </w:r>
          </w:p>
        </w:tc>
      </w:tr>
      <w:tr w:rsidR="00883EB7" w14:paraId="490DA1D7" w14:textId="77777777">
        <w:tc>
          <w:tcPr>
            <w:tcW w:w="1013" w:type="dxa"/>
            <w:vAlign w:val="center"/>
          </w:tcPr>
          <w:p w14:paraId="26F07483" w14:textId="77777777" w:rsidR="00883EB7" w:rsidRDefault="00071EF8">
            <w:r>
              <w:t>4</w:t>
            </w:r>
          </w:p>
        </w:tc>
        <w:tc>
          <w:tcPr>
            <w:tcW w:w="1188" w:type="dxa"/>
            <w:vAlign w:val="center"/>
          </w:tcPr>
          <w:p w14:paraId="71B29A55" w14:textId="77777777" w:rsidR="00883EB7" w:rsidRDefault="00071EF8">
            <w:r>
              <w:t>C2224</w:t>
            </w:r>
          </w:p>
        </w:tc>
        <w:tc>
          <w:tcPr>
            <w:tcW w:w="1188" w:type="dxa"/>
            <w:vAlign w:val="center"/>
          </w:tcPr>
          <w:p w14:paraId="6BD7996D" w14:textId="77777777" w:rsidR="00883EB7" w:rsidRDefault="00071EF8">
            <w:r>
              <w:t>1</w:t>
            </w:r>
          </w:p>
        </w:tc>
        <w:tc>
          <w:tcPr>
            <w:tcW w:w="1188" w:type="dxa"/>
            <w:vAlign w:val="center"/>
          </w:tcPr>
          <w:p w14:paraId="4925CFD3" w14:textId="77777777" w:rsidR="00883EB7" w:rsidRDefault="00071EF8">
            <w:r>
              <w:t>1</w:t>
            </w:r>
          </w:p>
        </w:tc>
        <w:tc>
          <w:tcPr>
            <w:tcW w:w="1188" w:type="dxa"/>
            <w:vAlign w:val="center"/>
          </w:tcPr>
          <w:p w14:paraId="4AA2BAC7" w14:textId="77777777" w:rsidR="00883EB7" w:rsidRDefault="00071EF8">
            <w:r>
              <w:t>5.280</w:t>
            </w:r>
          </w:p>
        </w:tc>
        <w:tc>
          <w:tcPr>
            <w:tcW w:w="1188" w:type="dxa"/>
            <w:vAlign w:val="center"/>
          </w:tcPr>
          <w:p w14:paraId="5FE43810" w14:textId="77777777" w:rsidR="00883EB7" w:rsidRDefault="00071EF8">
            <w:r>
              <w:t>5.280</w:t>
            </w:r>
          </w:p>
        </w:tc>
        <w:tc>
          <w:tcPr>
            <w:tcW w:w="1188" w:type="dxa"/>
            <w:vAlign w:val="center"/>
          </w:tcPr>
          <w:p w14:paraId="51479A80" w14:textId="77777777" w:rsidR="00883EB7" w:rsidRDefault="00071EF8">
            <w:r>
              <w:t>18</w:t>
            </w:r>
          </w:p>
        </w:tc>
        <w:tc>
          <w:tcPr>
            <w:tcW w:w="1188" w:type="dxa"/>
            <w:vAlign w:val="center"/>
          </w:tcPr>
          <w:p w14:paraId="42FEEE6D" w14:textId="77777777" w:rsidR="00883EB7" w:rsidRDefault="00071EF8">
            <w:r>
              <w:t>1.850</w:t>
            </w:r>
          </w:p>
        </w:tc>
      </w:tr>
      <w:tr w:rsidR="00883EB7" w14:paraId="5A9C458B" w14:textId="77777777">
        <w:tc>
          <w:tcPr>
            <w:tcW w:w="1013" w:type="dxa"/>
            <w:vAlign w:val="center"/>
          </w:tcPr>
          <w:p w14:paraId="2B069192" w14:textId="77777777" w:rsidR="00883EB7" w:rsidRDefault="00071EF8">
            <w:r>
              <w:t>5</w:t>
            </w:r>
          </w:p>
        </w:tc>
        <w:tc>
          <w:tcPr>
            <w:tcW w:w="1188" w:type="dxa"/>
            <w:vAlign w:val="center"/>
          </w:tcPr>
          <w:p w14:paraId="360B470F" w14:textId="77777777" w:rsidR="00883EB7" w:rsidRDefault="00071EF8">
            <w:r>
              <w:t>C2234</w:t>
            </w:r>
          </w:p>
        </w:tc>
        <w:tc>
          <w:tcPr>
            <w:tcW w:w="1188" w:type="dxa"/>
            <w:vAlign w:val="center"/>
          </w:tcPr>
          <w:p w14:paraId="69B1ED0D" w14:textId="77777777" w:rsidR="00883EB7" w:rsidRDefault="00071EF8">
            <w:r>
              <w:t>2,4~6,8</w:t>
            </w:r>
          </w:p>
        </w:tc>
        <w:tc>
          <w:tcPr>
            <w:tcW w:w="1188" w:type="dxa"/>
            <w:vAlign w:val="center"/>
          </w:tcPr>
          <w:p w14:paraId="69E00D6C" w14:textId="77777777" w:rsidR="00883EB7" w:rsidRDefault="00071EF8">
            <w:r>
              <w:t>5</w:t>
            </w:r>
          </w:p>
        </w:tc>
        <w:tc>
          <w:tcPr>
            <w:tcW w:w="1188" w:type="dxa"/>
            <w:vAlign w:val="center"/>
          </w:tcPr>
          <w:p w14:paraId="536FD22F" w14:textId="77777777" w:rsidR="00883EB7" w:rsidRDefault="00071EF8">
            <w:r>
              <w:t>7.425</w:t>
            </w:r>
          </w:p>
        </w:tc>
        <w:tc>
          <w:tcPr>
            <w:tcW w:w="1188" w:type="dxa"/>
            <w:vAlign w:val="center"/>
          </w:tcPr>
          <w:p w14:paraId="03DF28C6" w14:textId="77777777" w:rsidR="00883EB7" w:rsidRDefault="00071EF8">
            <w:r>
              <w:t>37.125</w:t>
            </w:r>
          </w:p>
        </w:tc>
        <w:tc>
          <w:tcPr>
            <w:tcW w:w="1188" w:type="dxa"/>
            <w:vAlign w:val="center"/>
          </w:tcPr>
          <w:p w14:paraId="232BE349" w14:textId="77777777" w:rsidR="00883EB7" w:rsidRDefault="00071EF8">
            <w:r>
              <w:t>18</w:t>
            </w:r>
          </w:p>
        </w:tc>
        <w:tc>
          <w:tcPr>
            <w:tcW w:w="1188" w:type="dxa"/>
            <w:vAlign w:val="center"/>
          </w:tcPr>
          <w:p w14:paraId="65BB3990" w14:textId="77777777" w:rsidR="00883EB7" w:rsidRDefault="00071EF8">
            <w:r>
              <w:t>1.850</w:t>
            </w:r>
          </w:p>
        </w:tc>
      </w:tr>
      <w:tr w:rsidR="00883EB7" w14:paraId="4A3E283E" w14:textId="77777777">
        <w:tc>
          <w:tcPr>
            <w:tcW w:w="1013" w:type="dxa"/>
            <w:vAlign w:val="center"/>
          </w:tcPr>
          <w:p w14:paraId="3824C57B" w14:textId="77777777" w:rsidR="00883EB7" w:rsidRDefault="00071EF8">
            <w:r>
              <w:t>6</w:t>
            </w:r>
          </w:p>
        </w:tc>
        <w:tc>
          <w:tcPr>
            <w:tcW w:w="1188" w:type="dxa"/>
            <w:vAlign w:val="center"/>
          </w:tcPr>
          <w:p w14:paraId="75B8CD4E" w14:textId="77777777" w:rsidR="00883EB7" w:rsidRDefault="00071EF8">
            <w:r>
              <w:t>C2834</w:t>
            </w:r>
          </w:p>
        </w:tc>
        <w:tc>
          <w:tcPr>
            <w:tcW w:w="1188" w:type="dxa"/>
            <w:vAlign w:val="center"/>
          </w:tcPr>
          <w:p w14:paraId="4DA9306E" w14:textId="77777777" w:rsidR="00883EB7" w:rsidRDefault="00071EF8">
            <w:r>
              <w:t>2,4~6,8</w:t>
            </w:r>
          </w:p>
        </w:tc>
        <w:tc>
          <w:tcPr>
            <w:tcW w:w="1188" w:type="dxa"/>
            <w:vAlign w:val="center"/>
          </w:tcPr>
          <w:p w14:paraId="6EB3D8FB" w14:textId="77777777" w:rsidR="00883EB7" w:rsidRDefault="00071EF8">
            <w:r>
              <w:t>5</w:t>
            </w:r>
          </w:p>
        </w:tc>
        <w:tc>
          <w:tcPr>
            <w:tcW w:w="1188" w:type="dxa"/>
            <w:vAlign w:val="center"/>
          </w:tcPr>
          <w:p w14:paraId="0497FA0B" w14:textId="77777777" w:rsidR="00883EB7" w:rsidRDefault="00071EF8">
            <w:r>
              <w:t>7.425</w:t>
            </w:r>
          </w:p>
        </w:tc>
        <w:tc>
          <w:tcPr>
            <w:tcW w:w="1188" w:type="dxa"/>
            <w:vAlign w:val="center"/>
          </w:tcPr>
          <w:p w14:paraId="556017FD" w14:textId="77777777" w:rsidR="00883EB7" w:rsidRDefault="00071EF8">
            <w:r>
              <w:t>37.125</w:t>
            </w:r>
          </w:p>
        </w:tc>
        <w:tc>
          <w:tcPr>
            <w:tcW w:w="1188" w:type="dxa"/>
            <w:vAlign w:val="center"/>
          </w:tcPr>
          <w:p w14:paraId="62853440" w14:textId="77777777" w:rsidR="00883EB7" w:rsidRDefault="00071EF8">
            <w:r>
              <w:t>18</w:t>
            </w:r>
          </w:p>
        </w:tc>
        <w:tc>
          <w:tcPr>
            <w:tcW w:w="1188" w:type="dxa"/>
            <w:vAlign w:val="center"/>
          </w:tcPr>
          <w:p w14:paraId="2B32784F" w14:textId="77777777" w:rsidR="00883EB7" w:rsidRDefault="00071EF8">
            <w:r>
              <w:t>1.850</w:t>
            </w:r>
          </w:p>
        </w:tc>
      </w:tr>
      <w:tr w:rsidR="00883EB7" w14:paraId="49FD4F07" w14:textId="77777777">
        <w:tc>
          <w:tcPr>
            <w:tcW w:w="1013" w:type="dxa"/>
            <w:vAlign w:val="center"/>
          </w:tcPr>
          <w:p w14:paraId="4D9ABF8B" w14:textId="77777777" w:rsidR="00883EB7" w:rsidRDefault="00071EF8">
            <w:r>
              <w:t>7</w:t>
            </w:r>
          </w:p>
        </w:tc>
        <w:tc>
          <w:tcPr>
            <w:tcW w:w="1188" w:type="dxa"/>
            <w:vAlign w:val="center"/>
          </w:tcPr>
          <w:p w14:paraId="44B31C5A" w14:textId="77777777" w:rsidR="00883EB7" w:rsidRDefault="00071EF8">
            <w:r>
              <w:t>C5524</w:t>
            </w:r>
          </w:p>
        </w:tc>
        <w:tc>
          <w:tcPr>
            <w:tcW w:w="1188" w:type="dxa"/>
            <w:vAlign w:val="center"/>
          </w:tcPr>
          <w:p w14:paraId="26536EE8" w14:textId="77777777" w:rsidR="00883EB7" w:rsidRDefault="00071EF8">
            <w:r>
              <w:t>1</w:t>
            </w:r>
          </w:p>
        </w:tc>
        <w:tc>
          <w:tcPr>
            <w:tcW w:w="1188" w:type="dxa"/>
            <w:vAlign w:val="center"/>
          </w:tcPr>
          <w:p w14:paraId="69D27553" w14:textId="77777777" w:rsidR="00883EB7" w:rsidRDefault="00071EF8">
            <w:r>
              <w:t>2</w:t>
            </w:r>
          </w:p>
        </w:tc>
        <w:tc>
          <w:tcPr>
            <w:tcW w:w="1188" w:type="dxa"/>
            <w:vAlign w:val="center"/>
          </w:tcPr>
          <w:p w14:paraId="49EBD016" w14:textId="77777777" w:rsidR="00883EB7" w:rsidRDefault="00071EF8">
            <w:r>
              <w:t>13.200</w:t>
            </w:r>
          </w:p>
        </w:tc>
        <w:tc>
          <w:tcPr>
            <w:tcW w:w="1188" w:type="dxa"/>
            <w:vAlign w:val="center"/>
          </w:tcPr>
          <w:p w14:paraId="769ABB26" w14:textId="77777777" w:rsidR="00883EB7" w:rsidRDefault="00071EF8">
            <w:r>
              <w:t>26.400</w:t>
            </w:r>
          </w:p>
        </w:tc>
        <w:tc>
          <w:tcPr>
            <w:tcW w:w="1188" w:type="dxa"/>
            <w:vAlign w:val="center"/>
          </w:tcPr>
          <w:p w14:paraId="290A94DF" w14:textId="77777777" w:rsidR="00883EB7" w:rsidRDefault="00071EF8">
            <w:r>
              <w:t>18</w:t>
            </w:r>
          </w:p>
        </w:tc>
        <w:tc>
          <w:tcPr>
            <w:tcW w:w="1188" w:type="dxa"/>
            <w:vAlign w:val="center"/>
          </w:tcPr>
          <w:p w14:paraId="15FDF06D" w14:textId="77777777" w:rsidR="00883EB7" w:rsidRDefault="00071EF8">
            <w:r>
              <w:t>1.850</w:t>
            </w:r>
          </w:p>
        </w:tc>
      </w:tr>
      <w:tr w:rsidR="00883EB7" w14:paraId="3394D274" w14:textId="77777777">
        <w:tc>
          <w:tcPr>
            <w:tcW w:w="1013" w:type="dxa"/>
            <w:vAlign w:val="center"/>
          </w:tcPr>
          <w:p w14:paraId="15CD99AF" w14:textId="77777777" w:rsidR="00883EB7" w:rsidRDefault="00071EF8">
            <w:r>
              <w:t>8</w:t>
            </w:r>
          </w:p>
        </w:tc>
        <w:tc>
          <w:tcPr>
            <w:tcW w:w="1188" w:type="dxa"/>
            <w:vAlign w:val="center"/>
          </w:tcPr>
          <w:p w14:paraId="0B8D95C2" w14:textId="77777777" w:rsidR="00883EB7" w:rsidRDefault="00071EF8">
            <w:r>
              <w:t>C8134</w:t>
            </w:r>
          </w:p>
        </w:tc>
        <w:tc>
          <w:tcPr>
            <w:tcW w:w="1188" w:type="dxa"/>
            <w:vAlign w:val="center"/>
          </w:tcPr>
          <w:p w14:paraId="51B6FC62" w14:textId="77777777" w:rsidR="00883EB7" w:rsidRDefault="00071EF8">
            <w:r>
              <w:t>2,4~6,8</w:t>
            </w:r>
          </w:p>
        </w:tc>
        <w:tc>
          <w:tcPr>
            <w:tcW w:w="1188" w:type="dxa"/>
            <w:vAlign w:val="center"/>
          </w:tcPr>
          <w:p w14:paraId="73FD0B53" w14:textId="77777777" w:rsidR="00883EB7" w:rsidRDefault="00071EF8">
            <w:r>
              <w:t>10</w:t>
            </w:r>
          </w:p>
        </w:tc>
        <w:tc>
          <w:tcPr>
            <w:tcW w:w="1188" w:type="dxa"/>
            <w:vAlign w:val="center"/>
          </w:tcPr>
          <w:p w14:paraId="4DA8532E" w14:textId="77777777" w:rsidR="00883EB7" w:rsidRDefault="00071EF8">
            <w:r>
              <w:t>27.169</w:t>
            </w:r>
          </w:p>
        </w:tc>
        <w:tc>
          <w:tcPr>
            <w:tcW w:w="1188" w:type="dxa"/>
            <w:vAlign w:val="center"/>
          </w:tcPr>
          <w:p w14:paraId="4D8BF86E" w14:textId="77777777" w:rsidR="00883EB7" w:rsidRDefault="00071EF8">
            <w:r>
              <w:t>271.688</w:t>
            </w:r>
          </w:p>
        </w:tc>
        <w:tc>
          <w:tcPr>
            <w:tcW w:w="1188" w:type="dxa"/>
            <w:vAlign w:val="center"/>
          </w:tcPr>
          <w:p w14:paraId="0DC6834F" w14:textId="77777777" w:rsidR="00883EB7" w:rsidRDefault="00071EF8">
            <w:r>
              <w:t>18</w:t>
            </w:r>
          </w:p>
        </w:tc>
        <w:tc>
          <w:tcPr>
            <w:tcW w:w="1188" w:type="dxa"/>
            <w:vAlign w:val="center"/>
          </w:tcPr>
          <w:p w14:paraId="13A81E08" w14:textId="77777777" w:rsidR="00883EB7" w:rsidRDefault="00071EF8">
            <w:r>
              <w:t>1.850</w:t>
            </w:r>
          </w:p>
        </w:tc>
      </w:tr>
      <w:tr w:rsidR="00883EB7" w14:paraId="75BC02CD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6F5A72CC" w14:textId="77777777" w:rsidR="00883EB7" w:rsidRDefault="00071EF8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7BF2E0F6" w14:textId="77777777" w:rsidR="00883EB7" w:rsidRDefault="00071EF8">
            <w:r>
              <w:t>707.333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2FAD2A17" w14:textId="77777777" w:rsidR="00883EB7" w:rsidRDefault="00071EF8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21347D6A" w14:textId="77777777" w:rsidR="00883EB7" w:rsidRDefault="00071EF8">
            <w:r>
              <w:t>2.083</w:t>
            </w:r>
          </w:p>
        </w:tc>
      </w:tr>
    </w:tbl>
    <w:p w14:paraId="48C4749F" w14:textId="77777777" w:rsidR="00883EB7" w:rsidRDefault="00883EB7">
      <w:pPr>
        <w:widowControl w:val="0"/>
        <w:jc w:val="both"/>
        <w:rPr>
          <w:color w:val="000000"/>
        </w:rPr>
      </w:pPr>
    </w:p>
    <w:p w14:paraId="33BAE53C" w14:textId="77777777" w:rsidR="00883EB7" w:rsidRDefault="00071EF8">
      <w:pPr>
        <w:pStyle w:val="3"/>
        <w:widowControl w:val="0"/>
        <w:jc w:val="both"/>
        <w:rPr>
          <w:rFonts w:hint="eastAsia"/>
          <w:color w:val="000000"/>
        </w:rPr>
      </w:pPr>
      <w:bookmarkStart w:id="86" w:name="_Toc185691213"/>
      <w:r>
        <w:rPr>
          <w:color w:val="000000"/>
        </w:rPr>
        <w:t>综合太阳得热系数</w:t>
      </w:r>
      <w:bookmarkEnd w:id="86"/>
    </w:p>
    <w:p w14:paraId="23F8F0BC" w14:textId="77777777" w:rsidR="00883EB7" w:rsidRDefault="00071EF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</w:rPr>
        <w:t>南向：</w:t>
      </w:r>
    </w:p>
    <w:p w14:paraId="20383025" w14:textId="77777777" w:rsidR="00883EB7" w:rsidRDefault="00071EF8">
      <w:pPr>
        <w:widowControl w:val="0"/>
        <w:jc w:val="both"/>
        <w:rPr>
          <w:color w:val="000000"/>
        </w:rPr>
      </w:pPr>
      <w:r>
        <w:rPr>
          <w:color w:val="000000"/>
        </w:rPr>
        <w:t>南</w:t>
      </w:r>
      <w:r>
        <w:rPr>
          <w:color w:val="000000"/>
        </w:rPr>
        <w:t>-</w:t>
      </w:r>
      <w:r>
        <w:rPr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883EB7" w14:paraId="2DCF38E1" w14:textId="77777777">
        <w:tc>
          <w:tcPr>
            <w:tcW w:w="656" w:type="dxa"/>
            <w:shd w:val="clear" w:color="auto" w:fill="E6E6E6"/>
            <w:vAlign w:val="center"/>
          </w:tcPr>
          <w:p w14:paraId="269BB8BC" w14:textId="77777777" w:rsidR="00883EB7" w:rsidRDefault="00071EF8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3F0ACE1A" w14:textId="77777777" w:rsidR="00883EB7" w:rsidRDefault="00071EF8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C919211" w14:textId="77777777" w:rsidR="00883EB7" w:rsidRDefault="00071EF8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79D48C1" w14:textId="77777777" w:rsidR="00883EB7" w:rsidRDefault="00071EF8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7FCDEE5" w14:textId="77777777" w:rsidR="00883EB7" w:rsidRDefault="00071EF8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AFFB54F" w14:textId="77777777" w:rsidR="00883EB7" w:rsidRDefault="00071EF8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EDB616F" w14:textId="77777777" w:rsidR="00883EB7" w:rsidRDefault="00071EF8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135889D" w14:textId="77777777" w:rsidR="00883EB7" w:rsidRDefault="00071EF8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DC6A5BB" w14:textId="77777777" w:rsidR="00883EB7" w:rsidRDefault="00071EF8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8D0E7B3" w14:textId="77777777" w:rsidR="00883EB7" w:rsidRDefault="00071EF8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155A607" w14:textId="77777777" w:rsidR="00883EB7" w:rsidRDefault="00071EF8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883EB7" w14:paraId="4A622200" w14:textId="77777777">
        <w:tc>
          <w:tcPr>
            <w:tcW w:w="656" w:type="dxa"/>
            <w:vAlign w:val="center"/>
          </w:tcPr>
          <w:p w14:paraId="01C5DD85" w14:textId="77777777" w:rsidR="00883EB7" w:rsidRDefault="00071EF8">
            <w:r>
              <w:t>1</w:t>
            </w:r>
          </w:p>
        </w:tc>
        <w:tc>
          <w:tcPr>
            <w:tcW w:w="888" w:type="dxa"/>
            <w:vAlign w:val="center"/>
          </w:tcPr>
          <w:p w14:paraId="1ECFD943" w14:textId="77777777" w:rsidR="00883EB7" w:rsidRDefault="00071EF8">
            <w:r>
              <w:t>C1234</w:t>
            </w:r>
          </w:p>
        </w:tc>
        <w:tc>
          <w:tcPr>
            <w:tcW w:w="769" w:type="dxa"/>
            <w:vAlign w:val="center"/>
          </w:tcPr>
          <w:p w14:paraId="26CE9DAF" w14:textId="77777777" w:rsidR="00883EB7" w:rsidRDefault="00071EF8">
            <w:r>
              <w:t>2,4~6,</w:t>
            </w:r>
            <w:r>
              <w:lastRenderedPageBreak/>
              <w:t>8</w:t>
            </w:r>
          </w:p>
        </w:tc>
        <w:tc>
          <w:tcPr>
            <w:tcW w:w="769" w:type="dxa"/>
            <w:vAlign w:val="center"/>
          </w:tcPr>
          <w:p w14:paraId="5F8411D9" w14:textId="77777777" w:rsidR="00883EB7" w:rsidRDefault="00071EF8">
            <w:r>
              <w:lastRenderedPageBreak/>
              <w:t>5</w:t>
            </w:r>
          </w:p>
        </w:tc>
        <w:tc>
          <w:tcPr>
            <w:tcW w:w="848" w:type="dxa"/>
            <w:vAlign w:val="center"/>
          </w:tcPr>
          <w:p w14:paraId="68AD926A" w14:textId="77777777" w:rsidR="00883EB7" w:rsidRDefault="00071EF8">
            <w:r>
              <w:t>4.050</w:t>
            </w:r>
          </w:p>
        </w:tc>
        <w:tc>
          <w:tcPr>
            <w:tcW w:w="848" w:type="dxa"/>
            <w:vAlign w:val="center"/>
          </w:tcPr>
          <w:p w14:paraId="65D6CB84" w14:textId="77777777" w:rsidR="00883EB7" w:rsidRDefault="00071EF8">
            <w:r>
              <w:t>20.250</w:t>
            </w:r>
          </w:p>
        </w:tc>
        <w:tc>
          <w:tcPr>
            <w:tcW w:w="781" w:type="dxa"/>
            <w:vAlign w:val="center"/>
          </w:tcPr>
          <w:p w14:paraId="7C4A6D14" w14:textId="77777777" w:rsidR="00883EB7" w:rsidRDefault="00071EF8">
            <w:r>
              <w:t>18</w:t>
            </w:r>
          </w:p>
        </w:tc>
        <w:tc>
          <w:tcPr>
            <w:tcW w:w="916" w:type="dxa"/>
            <w:vAlign w:val="center"/>
          </w:tcPr>
          <w:p w14:paraId="4E478835" w14:textId="77777777" w:rsidR="00883EB7" w:rsidRDefault="00071EF8">
            <w:r>
              <w:t>0.248</w:t>
            </w:r>
          </w:p>
        </w:tc>
        <w:tc>
          <w:tcPr>
            <w:tcW w:w="1018" w:type="dxa"/>
            <w:vAlign w:val="center"/>
          </w:tcPr>
          <w:p w14:paraId="2941417B" w14:textId="77777777" w:rsidR="00883EB7" w:rsidRDefault="00071EF8">
            <w:r>
              <w:t>百叶遮</w:t>
            </w:r>
            <w:r>
              <w:lastRenderedPageBreak/>
              <w:t>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779D88F" w14:textId="77777777" w:rsidR="00883EB7" w:rsidRDefault="00071EF8">
            <w:r>
              <w:lastRenderedPageBreak/>
              <w:t>0.511</w:t>
            </w:r>
          </w:p>
        </w:tc>
        <w:tc>
          <w:tcPr>
            <w:tcW w:w="916" w:type="dxa"/>
            <w:vAlign w:val="center"/>
          </w:tcPr>
          <w:p w14:paraId="2875CDBA" w14:textId="77777777" w:rsidR="00883EB7" w:rsidRDefault="00071EF8">
            <w:r>
              <w:t>0.127</w:t>
            </w:r>
          </w:p>
        </w:tc>
      </w:tr>
      <w:tr w:rsidR="00883EB7" w14:paraId="04F66576" w14:textId="77777777">
        <w:tc>
          <w:tcPr>
            <w:tcW w:w="656" w:type="dxa"/>
            <w:vAlign w:val="center"/>
          </w:tcPr>
          <w:p w14:paraId="31BF3424" w14:textId="77777777" w:rsidR="00883EB7" w:rsidRDefault="00071EF8">
            <w:r>
              <w:t>2</w:t>
            </w:r>
          </w:p>
        </w:tc>
        <w:tc>
          <w:tcPr>
            <w:tcW w:w="888" w:type="dxa"/>
            <w:vAlign w:val="center"/>
          </w:tcPr>
          <w:p w14:paraId="0F401043" w14:textId="77777777" w:rsidR="00883EB7" w:rsidRDefault="00071EF8">
            <w:r>
              <w:t>C1234</w:t>
            </w:r>
          </w:p>
        </w:tc>
        <w:tc>
          <w:tcPr>
            <w:tcW w:w="769" w:type="dxa"/>
            <w:vAlign w:val="center"/>
          </w:tcPr>
          <w:p w14:paraId="27BCA33F" w14:textId="77777777" w:rsidR="00883EB7" w:rsidRDefault="00071EF8">
            <w:r>
              <w:t>2,4~6,8</w:t>
            </w:r>
          </w:p>
        </w:tc>
        <w:tc>
          <w:tcPr>
            <w:tcW w:w="769" w:type="dxa"/>
            <w:vAlign w:val="center"/>
          </w:tcPr>
          <w:p w14:paraId="0ACF779D" w14:textId="77777777" w:rsidR="00883EB7" w:rsidRDefault="00071EF8">
            <w:r>
              <w:t>5</w:t>
            </w:r>
          </w:p>
        </w:tc>
        <w:tc>
          <w:tcPr>
            <w:tcW w:w="848" w:type="dxa"/>
            <w:vAlign w:val="center"/>
          </w:tcPr>
          <w:p w14:paraId="542C7FB3" w14:textId="77777777" w:rsidR="00883EB7" w:rsidRDefault="00071EF8">
            <w:r>
              <w:t>4.050</w:t>
            </w:r>
          </w:p>
        </w:tc>
        <w:tc>
          <w:tcPr>
            <w:tcW w:w="848" w:type="dxa"/>
            <w:vAlign w:val="center"/>
          </w:tcPr>
          <w:p w14:paraId="4A2BE2AC" w14:textId="77777777" w:rsidR="00883EB7" w:rsidRDefault="00071EF8">
            <w:r>
              <w:t>20.250</w:t>
            </w:r>
          </w:p>
        </w:tc>
        <w:tc>
          <w:tcPr>
            <w:tcW w:w="781" w:type="dxa"/>
            <w:vAlign w:val="center"/>
          </w:tcPr>
          <w:p w14:paraId="10A3C8DD" w14:textId="77777777" w:rsidR="00883EB7" w:rsidRDefault="00071EF8">
            <w:r>
              <w:t>18</w:t>
            </w:r>
          </w:p>
        </w:tc>
        <w:tc>
          <w:tcPr>
            <w:tcW w:w="916" w:type="dxa"/>
            <w:vAlign w:val="center"/>
          </w:tcPr>
          <w:p w14:paraId="765D7ABB" w14:textId="77777777" w:rsidR="00883EB7" w:rsidRDefault="00071EF8">
            <w:r>
              <w:t>0.248</w:t>
            </w:r>
          </w:p>
        </w:tc>
        <w:tc>
          <w:tcPr>
            <w:tcW w:w="1018" w:type="dxa"/>
            <w:vAlign w:val="center"/>
          </w:tcPr>
          <w:p w14:paraId="7B3A5DD4" w14:textId="77777777" w:rsidR="00883EB7" w:rsidRDefault="00883EB7"/>
        </w:tc>
        <w:tc>
          <w:tcPr>
            <w:tcW w:w="916" w:type="dxa"/>
            <w:vAlign w:val="center"/>
          </w:tcPr>
          <w:p w14:paraId="092E7EA3" w14:textId="77777777" w:rsidR="00883EB7" w:rsidRDefault="00071EF8">
            <w:r>
              <w:t>1.000</w:t>
            </w:r>
          </w:p>
        </w:tc>
        <w:tc>
          <w:tcPr>
            <w:tcW w:w="916" w:type="dxa"/>
            <w:vAlign w:val="center"/>
          </w:tcPr>
          <w:p w14:paraId="57BCE6FD" w14:textId="77777777" w:rsidR="00883EB7" w:rsidRDefault="00071EF8">
            <w:r>
              <w:t>0.248</w:t>
            </w:r>
          </w:p>
        </w:tc>
      </w:tr>
      <w:tr w:rsidR="00883EB7" w14:paraId="00B959CE" w14:textId="77777777">
        <w:tc>
          <w:tcPr>
            <w:tcW w:w="656" w:type="dxa"/>
            <w:vAlign w:val="center"/>
          </w:tcPr>
          <w:p w14:paraId="7B9F0268" w14:textId="77777777" w:rsidR="00883EB7" w:rsidRDefault="00071EF8">
            <w:r>
              <w:t>3</w:t>
            </w:r>
          </w:p>
        </w:tc>
        <w:tc>
          <w:tcPr>
            <w:tcW w:w="888" w:type="dxa"/>
            <w:vAlign w:val="center"/>
          </w:tcPr>
          <w:p w14:paraId="1E2C45DF" w14:textId="77777777" w:rsidR="00883EB7" w:rsidRDefault="00071EF8">
            <w:r>
              <w:t>C2224</w:t>
            </w:r>
          </w:p>
        </w:tc>
        <w:tc>
          <w:tcPr>
            <w:tcW w:w="769" w:type="dxa"/>
            <w:vAlign w:val="center"/>
          </w:tcPr>
          <w:p w14:paraId="238139AE" w14:textId="77777777" w:rsidR="00883EB7" w:rsidRDefault="00071EF8">
            <w:r>
              <w:t>1</w:t>
            </w:r>
          </w:p>
        </w:tc>
        <w:tc>
          <w:tcPr>
            <w:tcW w:w="769" w:type="dxa"/>
            <w:vAlign w:val="center"/>
          </w:tcPr>
          <w:p w14:paraId="2F8E8E7F" w14:textId="77777777" w:rsidR="00883EB7" w:rsidRDefault="00071EF8">
            <w:r>
              <w:t>3</w:t>
            </w:r>
          </w:p>
        </w:tc>
        <w:tc>
          <w:tcPr>
            <w:tcW w:w="848" w:type="dxa"/>
            <w:vAlign w:val="center"/>
          </w:tcPr>
          <w:p w14:paraId="0AFD6027" w14:textId="77777777" w:rsidR="00883EB7" w:rsidRDefault="00071EF8">
            <w:r>
              <w:t>5.280</w:t>
            </w:r>
          </w:p>
        </w:tc>
        <w:tc>
          <w:tcPr>
            <w:tcW w:w="848" w:type="dxa"/>
            <w:vAlign w:val="center"/>
          </w:tcPr>
          <w:p w14:paraId="355E6C9E" w14:textId="77777777" w:rsidR="00883EB7" w:rsidRDefault="00071EF8">
            <w:r>
              <w:t>15.840</w:t>
            </w:r>
          </w:p>
        </w:tc>
        <w:tc>
          <w:tcPr>
            <w:tcW w:w="781" w:type="dxa"/>
            <w:vAlign w:val="center"/>
          </w:tcPr>
          <w:p w14:paraId="0279C8F0" w14:textId="77777777" w:rsidR="00883EB7" w:rsidRDefault="00071EF8">
            <w:r>
              <w:t>18</w:t>
            </w:r>
          </w:p>
        </w:tc>
        <w:tc>
          <w:tcPr>
            <w:tcW w:w="916" w:type="dxa"/>
            <w:vAlign w:val="center"/>
          </w:tcPr>
          <w:p w14:paraId="151E4302" w14:textId="77777777" w:rsidR="00883EB7" w:rsidRDefault="00071EF8">
            <w:r>
              <w:t>0.248</w:t>
            </w:r>
          </w:p>
        </w:tc>
        <w:tc>
          <w:tcPr>
            <w:tcW w:w="1018" w:type="dxa"/>
            <w:vAlign w:val="center"/>
          </w:tcPr>
          <w:p w14:paraId="44FD5076" w14:textId="77777777" w:rsidR="00883EB7" w:rsidRDefault="00071EF8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5049A34" w14:textId="77777777" w:rsidR="00883EB7" w:rsidRDefault="00071EF8">
            <w:r>
              <w:t>0.504</w:t>
            </w:r>
          </w:p>
        </w:tc>
        <w:tc>
          <w:tcPr>
            <w:tcW w:w="916" w:type="dxa"/>
            <w:vAlign w:val="center"/>
          </w:tcPr>
          <w:p w14:paraId="5C9CA6D6" w14:textId="77777777" w:rsidR="00883EB7" w:rsidRDefault="00071EF8">
            <w:r>
              <w:t>0.125</w:t>
            </w:r>
          </w:p>
        </w:tc>
      </w:tr>
      <w:tr w:rsidR="00883EB7" w14:paraId="62499817" w14:textId="77777777">
        <w:tc>
          <w:tcPr>
            <w:tcW w:w="656" w:type="dxa"/>
            <w:vAlign w:val="center"/>
          </w:tcPr>
          <w:p w14:paraId="61B6E330" w14:textId="77777777" w:rsidR="00883EB7" w:rsidRDefault="00071EF8">
            <w:r>
              <w:t>4</w:t>
            </w:r>
          </w:p>
        </w:tc>
        <w:tc>
          <w:tcPr>
            <w:tcW w:w="888" w:type="dxa"/>
            <w:vAlign w:val="center"/>
          </w:tcPr>
          <w:p w14:paraId="4036A0D9" w14:textId="77777777" w:rsidR="00883EB7" w:rsidRDefault="00071EF8">
            <w:r>
              <w:t>C2224</w:t>
            </w:r>
          </w:p>
        </w:tc>
        <w:tc>
          <w:tcPr>
            <w:tcW w:w="769" w:type="dxa"/>
            <w:vAlign w:val="center"/>
          </w:tcPr>
          <w:p w14:paraId="0AC5862B" w14:textId="77777777" w:rsidR="00883EB7" w:rsidRDefault="00071EF8">
            <w:r>
              <w:t>2,4~6,8</w:t>
            </w:r>
          </w:p>
        </w:tc>
        <w:tc>
          <w:tcPr>
            <w:tcW w:w="769" w:type="dxa"/>
            <w:vAlign w:val="center"/>
          </w:tcPr>
          <w:p w14:paraId="56B8D139" w14:textId="77777777" w:rsidR="00883EB7" w:rsidRDefault="00071EF8">
            <w:r>
              <w:t>5</w:t>
            </w:r>
          </w:p>
        </w:tc>
        <w:tc>
          <w:tcPr>
            <w:tcW w:w="848" w:type="dxa"/>
            <w:vAlign w:val="center"/>
          </w:tcPr>
          <w:p w14:paraId="0B3F5AFE" w14:textId="77777777" w:rsidR="00883EB7" w:rsidRDefault="00071EF8">
            <w:r>
              <w:t>5.280</w:t>
            </w:r>
          </w:p>
        </w:tc>
        <w:tc>
          <w:tcPr>
            <w:tcW w:w="848" w:type="dxa"/>
            <w:vAlign w:val="center"/>
          </w:tcPr>
          <w:p w14:paraId="1892693D" w14:textId="77777777" w:rsidR="00883EB7" w:rsidRDefault="00071EF8">
            <w:r>
              <w:t>26.400</w:t>
            </w:r>
          </w:p>
        </w:tc>
        <w:tc>
          <w:tcPr>
            <w:tcW w:w="781" w:type="dxa"/>
            <w:vAlign w:val="center"/>
          </w:tcPr>
          <w:p w14:paraId="43DC0E05" w14:textId="77777777" w:rsidR="00883EB7" w:rsidRDefault="00071EF8">
            <w:r>
              <w:t>18</w:t>
            </w:r>
          </w:p>
        </w:tc>
        <w:tc>
          <w:tcPr>
            <w:tcW w:w="916" w:type="dxa"/>
            <w:vAlign w:val="center"/>
          </w:tcPr>
          <w:p w14:paraId="6C12ACE1" w14:textId="77777777" w:rsidR="00883EB7" w:rsidRDefault="00071EF8">
            <w:r>
              <w:t>0.248</w:t>
            </w:r>
          </w:p>
        </w:tc>
        <w:tc>
          <w:tcPr>
            <w:tcW w:w="1018" w:type="dxa"/>
            <w:vAlign w:val="center"/>
          </w:tcPr>
          <w:p w14:paraId="237F367D" w14:textId="77777777" w:rsidR="00883EB7" w:rsidRDefault="00883EB7"/>
        </w:tc>
        <w:tc>
          <w:tcPr>
            <w:tcW w:w="916" w:type="dxa"/>
            <w:vAlign w:val="center"/>
          </w:tcPr>
          <w:p w14:paraId="625A31E6" w14:textId="77777777" w:rsidR="00883EB7" w:rsidRDefault="00071EF8">
            <w:r>
              <w:t>1.000</w:t>
            </w:r>
          </w:p>
        </w:tc>
        <w:tc>
          <w:tcPr>
            <w:tcW w:w="916" w:type="dxa"/>
            <w:vAlign w:val="center"/>
          </w:tcPr>
          <w:p w14:paraId="39393240" w14:textId="77777777" w:rsidR="00883EB7" w:rsidRDefault="00071EF8">
            <w:r>
              <w:t>0.248</w:t>
            </w:r>
          </w:p>
        </w:tc>
      </w:tr>
      <w:tr w:rsidR="00883EB7" w14:paraId="0041144B" w14:textId="77777777">
        <w:tc>
          <w:tcPr>
            <w:tcW w:w="656" w:type="dxa"/>
            <w:vAlign w:val="center"/>
          </w:tcPr>
          <w:p w14:paraId="3C5C9833" w14:textId="77777777" w:rsidR="00883EB7" w:rsidRDefault="00071EF8">
            <w:r>
              <w:t>5</w:t>
            </w:r>
          </w:p>
        </w:tc>
        <w:tc>
          <w:tcPr>
            <w:tcW w:w="888" w:type="dxa"/>
            <w:vAlign w:val="center"/>
          </w:tcPr>
          <w:p w14:paraId="4747C14E" w14:textId="77777777" w:rsidR="00883EB7" w:rsidRDefault="00071EF8">
            <w:r>
              <w:t>C4424</w:t>
            </w:r>
          </w:p>
        </w:tc>
        <w:tc>
          <w:tcPr>
            <w:tcW w:w="769" w:type="dxa"/>
            <w:vAlign w:val="center"/>
          </w:tcPr>
          <w:p w14:paraId="26CFB2F1" w14:textId="77777777" w:rsidR="00883EB7" w:rsidRDefault="00071EF8">
            <w:r>
              <w:t>2~7</w:t>
            </w:r>
          </w:p>
        </w:tc>
        <w:tc>
          <w:tcPr>
            <w:tcW w:w="769" w:type="dxa"/>
            <w:vAlign w:val="center"/>
          </w:tcPr>
          <w:p w14:paraId="091086B8" w14:textId="77777777" w:rsidR="00883EB7" w:rsidRDefault="00071EF8">
            <w:r>
              <w:t>6</w:t>
            </w:r>
          </w:p>
        </w:tc>
        <w:tc>
          <w:tcPr>
            <w:tcW w:w="848" w:type="dxa"/>
            <w:vAlign w:val="center"/>
          </w:tcPr>
          <w:p w14:paraId="5A0CF90A" w14:textId="77777777" w:rsidR="00883EB7" w:rsidRDefault="00071EF8">
            <w:r>
              <w:t>10.560</w:t>
            </w:r>
          </w:p>
        </w:tc>
        <w:tc>
          <w:tcPr>
            <w:tcW w:w="848" w:type="dxa"/>
            <w:vAlign w:val="center"/>
          </w:tcPr>
          <w:p w14:paraId="3EBAD750" w14:textId="77777777" w:rsidR="00883EB7" w:rsidRDefault="00071EF8">
            <w:r>
              <w:t>63.360</w:t>
            </w:r>
          </w:p>
        </w:tc>
        <w:tc>
          <w:tcPr>
            <w:tcW w:w="781" w:type="dxa"/>
            <w:vAlign w:val="center"/>
          </w:tcPr>
          <w:p w14:paraId="20E2FA5F" w14:textId="77777777" w:rsidR="00883EB7" w:rsidRDefault="00071EF8">
            <w:r>
              <w:t>18</w:t>
            </w:r>
          </w:p>
        </w:tc>
        <w:tc>
          <w:tcPr>
            <w:tcW w:w="916" w:type="dxa"/>
            <w:vAlign w:val="center"/>
          </w:tcPr>
          <w:p w14:paraId="3EABCDFA" w14:textId="77777777" w:rsidR="00883EB7" w:rsidRDefault="00071EF8">
            <w:r>
              <w:t>0.248</w:t>
            </w:r>
          </w:p>
        </w:tc>
        <w:tc>
          <w:tcPr>
            <w:tcW w:w="1018" w:type="dxa"/>
            <w:vAlign w:val="center"/>
          </w:tcPr>
          <w:p w14:paraId="6009C3E3" w14:textId="77777777" w:rsidR="00883EB7" w:rsidRDefault="00883EB7"/>
        </w:tc>
        <w:tc>
          <w:tcPr>
            <w:tcW w:w="916" w:type="dxa"/>
            <w:vAlign w:val="center"/>
          </w:tcPr>
          <w:p w14:paraId="71ACD406" w14:textId="77777777" w:rsidR="00883EB7" w:rsidRDefault="00071EF8">
            <w:r>
              <w:t>1.000</w:t>
            </w:r>
          </w:p>
        </w:tc>
        <w:tc>
          <w:tcPr>
            <w:tcW w:w="916" w:type="dxa"/>
            <w:vAlign w:val="center"/>
          </w:tcPr>
          <w:p w14:paraId="0E4ECDFD" w14:textId="77777777" w:rsidR="00883EB7" w:rsidRDefault="00071EF8">
            <w:r>
              <w:t>0.248</w:t>
            </w:r>
          </w:p>
        </w:tc>
      </w:tr>
      <w:tr w:rsidR="00883EB7" w14:paraId="598A35A3" w14:textId="77777777">
        <w:tc>
          <w:tcPr>
            <w:tcW w:w="656" w:type="dxa"/>
            <w:vAlign w:val="center"/>
          </w:tcPr>
          <w:p w14:paraId="5BB42942" w14:textId="77777777" w:rsidR="00883EB7" w:rsidRDefault="00071EF8">
            <w:r>
              <w:t>6</w:t>
            </w:r>
          </w:p>
        </w:tc>
        <w:tc>
          <w:tcPr>
            <w:tcW w:w="888" w:type="dxa"/>
            <w:vAlign w:val="center"/>
          </w:tcPr>
          <w:p w14:paraId="299FA2AB" w14:textId="77777777" w:rsidR="00883EB7" w:rsidRDefault="00071EF8">
            <w:r>
              <w:t>C4424</w:t>
            </w:r>
          </w:p>
        </w:tc>
        <w:tc>
          <w:tcPr>
            <w:tcW w:w="769" w:type="dxa"/>
            <w:vAlign w:val="center"/>
          </w:tcPr>
          <w:p w14:paraId="6C304C3D" w14:textId="77777777" w:rsidR="00883EB7" w:rsidRDefault="00071EF8">
            <w:r>
              <w:t>8</w:t>
            </w:r>
          </w:p>
        </w:tc>
        <w:tc>
          <w:tcPr>
            <w:tcW w:w="769" w:type="dxa"/>
            <w:vAlign w:val="center"/>
          </w:tcPr>
          <w:p w14:paraId="13E9C35D" w14:textId="77777777" w:rsidR="00883EB7" w:rsidRDefault="00071EF8">
            <w:r>
              <w:t>1</w:t>
            </w:r>
          </w:p>
        </w:tc>
        <w:tc>
          <w:tcPr>
            <w:tcW w:w="848" w:type="dxa"/>
            <w:vAlign w:val="center"/>
          </w:tcPr>
          <w:p w14:paraId="09F87C5D" w14:textId="77777777" w:rsidR="00883EB7" w:rsidRDefault="00071EF8">
            <w:r>
              <w:t>10.560</w:t>
            </w:r>
          </w:p>
        </w:tc>
        <w:tc>
          <w:tcPr>
            <w:tcW w:w="848" w:type="dxa"/>
            <w:vAlign w:val="center"/>
          </w:tcPr>
          <w:p w14:paraId="1CC7AA65" w14:textId="77777777" w:rsidR="00883EB7" w:rsidRDefault="00071EF8">
            <w:r>
              <w:t>10.560</w:t>
            </w:r>
          </w:p>
        </w:tc>
        <w:tc>
          <w:tcPr>
            <w:tcW w:w="781" w:type="dxa"/>
            <w:vAlign w:val="center"/>
          </w:tcPr>
          <w:p w14:paraId="32E0976B" w14:textId="77777777" w:rsidR="00883EB7" w:rsidRDefault="00071EF8">
            <w:r>
              <w:t>18</w:t>
            </w:r>
          </w:p>
        </w:tc>
        <w:tc>
          <w:tcPr>
            <w:tcW w:w="916" w:type="dxa"/>
            <w:vAlign w:val="center"/>
          </w:tcPr>
          <w:p w14:paraId="6D1DBC95" w14:textId="77777777" w:rsidR="00883EB7" w:rsidRDefault="00071EF8">
            <w:r>
              <w:t>0.248</w:t>
            </w:r>
          </w:p>
        </w:tc>
        <w:tc>
          <w:tcPr>
            <w:tcW w:w="1018" w:type="dxa"/>
            <w:vAlign w:val="center"/>
          </w:tcPr>
          <w:p w14:paraId="28D8A2BB" w14:textId="77777777" w:rsidR="00883EB7" w:rsidRDefault="00071EF8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9E7AA7D" w14:textId="77777777" w:rsidR="00883EB7" w:rsidRDefault="00071EF8">
            <w:r>
              <w:t>0.501</w:t>
            </w:r>
          </w:p>
        </w:tc>
        <w:tc>
          <w:tcPr>
            <w:tcW w:w="916" w:type="dxa"/>
            <w:vAlign w:val="center"/>
          </w:tcPr>
          <w:p w14:paraId="67844CFB" w14:textId="77777777" w:rsidR="00883EB7" w:rsidRDefault="00071EF8">
            <w:r>
              <w:t>0.124</w:t>
            </w:r>
          </w:p>
        </w:tc>
      </w:tr>
      <w:tr w:rsidR="00883EB7" w14:paraId="516C930F" w14:textId="77777777">
        <w:tc>
          <w:tcPr>
            <w:tcW w:w="656" w:type="dxa"/>
            <w:vAlign w:val="center"/>
          </w:tcPr>
          <w:p w14:paraId="2638A31B" w14:textId="77777777" w:rsidR="00883EB7" w:rsidRDefault="00071EF8">
            <w:r>
              <w:t>7</w:t>
            </w:r>
          </w:p>
        </w:tc>
        <w:tc>
          <w:tcPr>
            <w:tcW w:w="888" w:type="dxa"/>
            <w:vAlign w:val="center"/>
          </w:tcPr>
          <w:p w14:paraId="65D60412" w14:textId="77777777" w:rsidR="00883EB7" w:rsidRDefault="00071EF8">
            <w:r>
              <w:t>C5524</w:t>
            </w:r>
          </w:p>
        </w:tc>
        <w:tc>
          <w:tcPr>
            <w:tcW w:w="769" w:type="dxa"/>
            <w:vAlign w:val="center"/>
          </w:tcPr>
          <w:p w14:paraId="5E670865" w14:textId="77777777" w:rsidR="00883EB7" w:rsidRDefault="00071EF8">
            <w:r>
              <w:t>1</w:t>
            </w:r>
          </w:p>
        </w:tc>
        <w:tc>
          <w:tcPr>
            <w:tcW w:w="769" w:type="dxa"/>
            <w:vAlign w:val="center"/>
          </w:tcPr>
          <w:p w14:paraId="31B9ED13" w14:textId="77777777" w:rsidR="00883EB7" w:rsidRDefault="00071EF8">
            <w:r>
              <w:t>1</w:t>
            </w:r>
          </w:p>
        </w:tc>
        <w:tc>
          <w:tcPr>
            <w:tcW w:w="848" w:type="dxa"/>
            <w:vAlign w:val="center"/>
          </w:tcPr>
          <w:p w14:paraId="44C8B856" w14:textId="77777777" w:rsidR="00883EB7" w:rsidRDefault="00071EF8">
            <w:r>
              <w:t>13.200</w:t>
            </w:r>
          </w:p>
        </w:tc>
        <w:tc>
          <w:tcPr>
            <w:tcW w:w="848" w:type="dxa"/>
            <w:vAlign w:val="center"/>
          </w:tcPr>
          <w:p w14:paraId="63548B30" w14:textId="77777777" w:rsidR="00883EB7" w:rsidRDefault="00071EF8">
            <w:r>
              <w:t>13.200</w:t>
            </w:r>
          </w:p>
        </w:tc>
        <w:tc>
          <w:tcPr>
            <w:tcW w:w="781" w:type="dxa"/>
            <w:vAlign w:val="center"/>
          </w:tcPr>
          <w:p w14:paraId="3D6CA95F" w14:textId="77777777" w:rsidR="00883EB7" w:rsidRDefault="00071EF8">
            <w:r>
              <w:t>18</w:t>
            </w:r>
          </w:p>
        </w:tc>
        <w:tc>
          <w:tcPr>
            <w:tcW w:w="916" w:type="dxa"/>
            <w:vAlign w:val="center"/>
          </w:tcPr>
          <w:p w14:paraId="0CAA81CC" w14:textId="77777777" w:rsidR="00883EB7" w:rsidRDefault="00071EF8">
            <w:r>
              <w:t>0.248</w:t>
            </w:r>
          </w:p>
        </w:tc>
        <w:tc>
          <w:tcPr>
            <w:tcW w:w="1018" w:type="dxa"/>
            <w:vAlign w:val="center"/>
          </w:tcPr>
          <w:p w14:paraId="04423240" w14:textId="77777777" w:rsidR="00883EB7" w:rsidRDefault="00883EB7"/>
        </w:tc>
        <w:tc>
          <w:tcPr>
            <w:tcW w:w="916" w:type="dxa"/>
            <w:vAlign w:val="center"/>
          </w:tcPr>
          <w:p w14:paraId="7A8E6B22" w14:textId="77777777" w:rsidR="00883EB7" w:rsidRDefault="00071EF8">
            <w:r>
              <w:t>1.000</w:t>
            </w:r>
          </w:p>
        </w:tc>
        <w:tc>
          <w:tcPr>
            <w:tcW w:w="916" w:type="dxa"/>
            <w:vAlign w:val="center"/>
          </w:tcPr>
          <w:p w14:paraId="44B0E5CC" w14:textId="77777777" w:rsidR="00883EB7" w:rsidRDefault="00071EF8">
            <w:r>
              <w:t>0.248</w:t>
            </w:r>
          </w:p>
        </w:tc>
      </w:tr>
      <w:tr w:rsidR="00883EB7" w14:paraId="0D9B3653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4D527905" w14:textId="77777777" w:rsidR="00883EB7" w:rsidRDefault="00071EF8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FF99519" w14:textId="77777777" w:rsidR="00883EB7" w:rsidRDefault="00071EF8">
            <w:r>
              <w:t>169.860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54D9C995" w14:textId="77777777" w:rsidR="00883EB7" w:rsidRDefault="00071EF8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42172961" w14:textId="77777777" w:rsidR="00883EB7" w:rsidRDefault="00071EF8">
            <w:r>
              <w:t>0.214</w:t>
            </w:r>
          </w:p>
        </w:tc>
      </w:tr>
    </w:tbl>
    <w:p w14:paraId="167FB797" w14:textId="77777777" w:rsidR="00883EB7" w:rsidRDefault="00071EF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>北向：</w:t>
      </w:r>
    </w:p>
    <w:p w14:paraId="3CB2E07E" w14:textId="77777777" w:rsidR="00883EB7" w:rsidRDefault="00071EF8">
      <w:pPr>
        <w:widowControl w:val="0"/>
        <w:jc w:val="both"/>
        <w:rPr>
          <w:color w:val="000000"/>
        </w:rPr>
      </w:pPr>
      <w:r>
        <w:rPr>
          <w:color w:val="000000"/>
        </w:rPr>
        <w:t>北</w:t>
      </w:r>
      <w:r>
        <w:rPr>
          <w:color w:val="000000"/>
        </w:rPr>
        <w:t>-</w:t>
      </w:r>
      <w:r>
        <w:rPr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883EB7" w14:paraId="024C7DCA" w14:textId="77777777">
        <w:tc>
          <w:tcPr>
            <w:tcW w:w="656" w:type="dxa"/>
            <w:shd w:val="clear" w:color="auto" w:fill="E6E6E6"/>
            <w:vAlign w:val="center"/>
          </w:tcPr>
          <w:p w14:paraId="355B03F0" w14:textId="77777777" w:rsidR="00883EB7" w:rsidRDefault="00071EF8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7FB2D092" w14:textId="77777777" w:rsidR="00883EB7" w:rsidRDefault="00071EF8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9F86EB3" w14:textId="77777777" w:rsidR="00883EB7" w:rsidRDefault="00071EF8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ABB6DAB" w14:textId="77777777" w:rsidR="00883EB7" w:rsidRDefault="00071EF8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36B0C25" w14:textId="77777777" w:rsidR="00883EB7" w:rsidRDefault="00071EF8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CBDA4CE" w14:textId="77777777" w:rsidR="00883EB7" w:rsidRDefault="00071EF8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26869F8" w14:textId="77777777" w:rsidR="00883EB7" w:rsidRDefault="00071EF8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AB647F4" w14:textId="77777777" w:rsidR="00883EB7" w:rsidRDefault="00071EF8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DF33508" w14:textId="77777777" w:rsidR="00883EB7" w:rsidRDefault="00071EF8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6464221" w14:textId="77777777" w:rsidR="00883EB7" w:rsidRDefault="00071EF8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063DE1B" w14:textId="77777777" w:rsidR="00883EB7" w:rsidRDefault="00071EF8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883EB7" w14:paraId="4AA3CCA9" w14:textId="77777777">
        <w:tc>
          <w:tcPr>
            <w:tcW w:w="656" w:type="dxa"/>
            <w:vAlign w:val="center"/>
          </w:tcPr>
          <w:p w14:paraId="4B8268E7" w14:textId="77777777" w:rsidR="00883EB7" w:rsidRDefault="00071EF8">
            <w:r>
              <w:t>1</w:t>
            </w:r>
          </w:p>
        </w:tc>
        <w:tc>
          <w:tcPr>
            <w:tcW w:w="888" w:type="dxa"/>
            <w:vAlign w:val="center"/>
          </w:tcPr>
          <w:p w14:paraId="64FF3A70" w14:textId="77777777" w:rsidR="00883EB7" w:rsidRDefault="00071EF8">
            <w:r>
              <w:t>C1234</w:t>
            </w:r>
          </w:p>
        </w:tc>
        <w:tc>
          <w:tcPr>
            <w:tcW w:w="769" w:type="dxa"/>
            <w:vAlign w:val="center"/>
          </w:tcPr>
          <w:p w14:paraId="2E71C756" w14:textId="77777777" w:rsidR="00883EB7" w:rsidRDefault="00071EF8">
            <w:r>
              <w:t>2,4~6,8</w:t>
            </w:r>
          </w:p>
        </w:tc>
        <w:tc>
          <w:tcPr>
            <w:tcW w:w="769" w:type="dxa"/>
            <w:vAlign w:val="center"/>
          </w:tcPr>
          <w:p w14:paraId="5DF8F041" w14:textId="77777777" w:rsidR="00883EB7" w:rsidRDefault="00071EF8">
            <w:r>
              <w:t>10</w:t>
            </w:r>
          </w:p>
        </w:tc>
        <w:tc>
          <w:tcPr>
            <w:tcW w:w="848" w:type="dxa"/>
            <w:vAlign w:val="center"/>
          </w:tcPr>
          <w:p w14:paraId="3225C86D" w14:textId="77777777" w:rsidR="00883EB7" w:rsidRDefault="00071EF8">
            <w:r>
              <w:t>4.050</w:t>
            </w:r>
          </w:p>
        </w:tc>
        <w:tc>
          <w:tcPr>
            <w:tcW w:w="848" w:type="dxa"/>
            <w:vAlign w:val="center"/>
          </w:tcPr>
          <w:p w14:paraId="6E86DD21" w14:textId="77777777" w:rsidR="00883EB7" w:rsidRDefault="00071EF8">
            <w:r>
              <w:t>40.500</w:t>
            </w:r>
          </w:p>
        </w:tc>
        <w:tc>
          <w:tcPr>
            <w:tcW w:w="781" w:type="dxa"/>
            <w:vAlign w:val="center"/>
          </w:tcPr>
          <w:p w14:paraId="46DE2B88" w14:textId="77777777" w:rsidR="00883EB7" w:rsidRDefault="00071EF8">
            <w:r>
              <w:t>18</w:t>
            </w:r>
          </w:p>
        </w:tc>
        <w:tc>
          <w:tcPr>
            <w:tcW w:w="916" w:type="dxa"/>
            <w:vAlign w:val="center"/>
          </w:tcPr>
          <w:p w14:paraId="5438D3A7" w14:textId="77777777" w:rsidR="00883EB7" w:rsidRDefault="00071EF8">
            <w:r>
              <w:t>0.248</w:t>
            </w:r>
          </w:p>
        </w:tc>
        <w:tc>
          <w:tcPr>
            <w:tcW w:w="1018" w:type="dxa"/>
            <w:vAlign w:val="center"/>
          </w:tcPr>
          <w:p w14:paraId="231C7FF1" w14:textId="77777777" w:rsidR="00883EB7" w:rsidRDefault="00071EF8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76504F7" w14:textId="77777777" w:rsidR="00883EB7" w:rsidRDefault="00071EF8">
            <w:r>
              <w:t>0.629</w:t>
            </w:r>
          </w:p>
        </w:tc>
        <w:tc>
          <w:tcPr>
            <w:tcW w:w="916" w:type="dxa"/>
            <w:vAlign w:val="center"/>
          </w:tcPr>
          <w:p w14:paraId="197C24FD" w14:textId="77777777" w:rsidR="00883EB7" w:rsidRDefault="00071EF8">
            <w:r>
              <w:t>0.156</w:t>
            </w:r>
          </w:p>
        </w:tc>
      </w:tr>
      <w:tr w:rsidR="00883EB7" w14:paraId="1B64CCCA" w14:textId="77777777">
        <w:tc>
          <w:tcPr>
            <w:tcW w:w="656" w:type="dxa"/>
            <w:vAlign w:val="center"/>
          </w:tcPr>
          <w:p w14:paraId="08EF4591" w14:textId="77777777" w:rsidR="00883EB7" w:rsidRDefault="00071EF8">
            <w:r>
              <w:t>2</w:t>
            </w:r>
          </w:p>
        </w:tc>
        <w:tc>
          <w:tcPr>
            <w:tcW w:w="888" w:type="dxa"/>
            <w:vAlign w:val="center"/>
          </w:tcPr>
          <w:p w14:paraId="5E4C7ACE" w14:textId="77777777" w:rsidR="00883EB7" w:rsidRDefault="00071EF8">
            <w:r>
              <w:t>C2224</w:t>
            </w:r>
          </w:p>
        </w:tc>
        <w:tc>
          <w:tcPr>
            <w:tcW w:w="769" w:type="dxa"/>
            <w:vAlign w:val="center"/>
          </w:tcPr>
          <w:p w14:paraId="37101457" w14:textId="77777777" w:rsidR="00883EB7" w:rsidRDefault="00071EF8">
            <w:r>
              <w:t>1~2,4~6,8</w:t>
            </w:r>
          </w:p>
        </w:tc>
        <w:tc>
          <w:tcPr>
            <w:tcW w:w="769" w:type="dxa"/>
            <w:vAlign w:val="center"/>
          </w:tcPr>
          <w:p w14:paraId="7EE92FD5" w14:textId="77777777" w:rsidR="00883EB7" w:rsidRDefault="00071EF8">
            <w:r>
              <w:t>8</w:t>
            </w:r>
          </w:p>
        </w:tc>
        <w:tc>
          <w:tcPr>
            <w:tcW w:w="848" w:type="dxa"/>
            <w:vAlign w:val="center"/>
          </w:tcPr>
          <w:p w14:paraId="52DD039A" w14:textId="77777777" w:rsidR="00883EB7" w:rsidRDefault="00071EF8">
            <w:r>
              <w:t>5.280</w:t>
            </w:r>
          </w:p>
        </w:tc>
        <w:tc>
          <w:tcPr>
            <w:tcW w:w="848" w:type="dxa"/>
            <w:vAlign w:val="center"/>
          </w:tcPr>
          <w:p w14:paraId="03E0034A" w14:textId="77777777" w:rsidR="00883EB7" w:rsidRDefault="00071EF8">
            <w:r>
              <w:t>42.240</w:t>
            </w:r>
          </w:p>
        </w:tc>
        <w:tc>
          <w:tcPr>
            <w:tcW w:w="781" w:type="dxa"/>
            <w:vAlign w:val="center"/>
          </w:tcPr>
          <w:p w14:paraId="43EAE747" w14:textId="77777777" w:rsidR="00883EB7" w:rsidRDefault="00071EF8">
            <w:r>
              <w:t>18</w:t>
            </w:r>
          </w:p>
        </w:tc>
        <w:tc>
          <w:tcPr>
            <w:tcW w:w="916" w:type="dxa"/>
            <w:vAlign w:val="center"/>
          </w:tcPr>
          <w:p w14:paraId="25B76DE1" w14:textId="77777777" w:rsidR="00883EB7" w:rsidRDefault="00071EF8">
            <w:r>
              <w:t>0.248</w:t>
            </w:r>
          </w:p>
        </w:tc>
        <w:tc>
          <w:tcPr>
            <w:tcW w:w="1018" w:type="dxa"/>
            <w:vAlign w:val="center"/>
          </w:tcPr>
          <w:p w14:paraId="08FF1779" w14:textId="77777777" w:rsidR="00883EB7" w:rsidRDefault="00883EB7"/>
        </w:tc>
        <w:tc>
          <w:tcPr>
            <w:tcW w:w="916" w:type="dxa"/>
            <w:vAlign w:val="center"/>
          </w:tcPr>
          <w:p w14:paraId="3D34426B" w14:textId="77777777" w:rsidR="00883EB7" w:rsidRDefault="00071EF8">
            <w:r>
              <w:t>1.000</w:t>
            </w:r>
          </w:p>
        </w:tc>
        <w:tc>
          <w:tcPr>
            <w:tcW w:w="916" w:type="dxa"/>
            <w:vAlign w:val="center"/>
          </w:tcPr>
          <w:p w14:paraId="18E4C4F6" w14:textId="77777777" w:rsidR="00883EB7" w:rsidRDefault="00071EF8">
            <w:r>
              <w:t>0.248</w:t>
            </w:r>
          </w:p>
        </w:tc>
      </w:tr>
      <w:tr w:rsidR="00883EB7" w14:paraId="66130246" w14:textId="77777777">
        <w:tc>
          <w:tcPr>
            <w:tcW w:w="656" w:type="dxa"/>
            <w:vAlign w:val="center"/>
          </w:tcPr>
          <w:p w14:paraId="05111670" w14:textId="77777777" w:rsidR="00883EB7" w:rsidRDefault="00071EF8">
            <w:r>
              <w:t>3</w:t>
            </w:r>
          </w:p>
        </w:tc>
        <w:tc>
          <w:tcPr>
            <w:tcW w:w="888" w:type="dxa"/>
            <w:vAlign w:val="center"/>
          </w:tcPr>
          <w:p w14:paraId="7B966AE0" w14:textId="77777777" w:rsidR="00883EB7" w:rsidRDefault="00071EF8">
            <w:r>
              <w:t>C4424</w:t>
            </w:r>
          </w:p>
        </w:tc>
        <w:tc>
          <w:tcPr>
            <w:tcW w:w="769" w:type="dxa"/>
            <w:vAlign w:val="center"/>
          </w:tcPr>
          <w:p w14:paraId="548F0950" w14:textId="77777777" w:rsidR="00883EB7" w:rsidRDefault="00071EF8">
            <w:r>
              <w:t>2~7</w:t>
            </w:r>
          </w:p>
        </w:tc>
        <w:tc>
          <w:tcPr>
            <w:tcW w:w="769" w:type="dxa"/>
            <w:vAlign w:val="center"/>
          </w:tcPr>
          <w:p w14:paraId="0E65184F" w14:textId="77777777" w:rsidR="00883EB7" w:rsidRDefault="00071EF8">
            <w:r>
              <w:t>6</w:t>
            </w:r>
          </w:p>
        </w:tc>
        <w:tc>
          <w:tcPr>
            <w:tcW w:w="848" w:type="dxa"/>
            <w:vAlign w:val="center"/>
          </w:tcPr>
          <w:p w14:paraId="576244CC" w14:textId="77777777" w:rsidR="00883EB7" w:rsidRDefault="00071EF8">
            <w:r>
              <w:t>10.560</w:t>
            </w:r>
          </w:p>
        </w:tc>
        <w:tc>
          <w:tcPr>
            <w:tcW w:w="848" w:type="dxa"/>
            <w:vAlign w:val="center"/>
          </w:tcPr>
          <w:p w14:paraId="6FF6257E" w14:textId="77777777" w:rsidR="00883EB7" w:rsidRDefault="00071EF8">
            <w:r>
              <w:t>63.360</w:t>
            </w:r>
          </w:p>
        </w:tc>
        <w:tc>
          <w:tcPr>
            <w:tcW w:w="781" w:type="dxa"/>
            <w:vAlign w:val="center"/>
          </w:tcPr>
          <w:p w14:paraId="51093561" w14:textId="77777777" w:rsidR="00883EB7" w:rsidRDefault="00071EF8">
            <w:r>
              <w:t>18</w:t>
            </w:r>
          </w:p>
        </w:tc>
        <w:tc>
          <w:tcPr>
            <w:tcW w:w="916" w:type="dxa"/>
            <w:vAlign w:val="center"/>
          </w:tcPr>
          <w:p w14:paraId="6951A593" w14:textId="77777777" w:rsidR="00883EB7" w:rsidRDefault="00071EF8">
            <w:r>
              <w:t>0.248</w:t>
            </w:r>
          </w:p>
        </w:tc>
        <w:tc>
          <w:tcPr>
            <w:tcW w:w="1018" w:type="dxa"/>
            <w:vAlign w:val="center"/>
          </w:tcPr>
          <w:p w14:paraId="7C49E259" w14:textId="77777777" w:rsidR="00883EB7" w:rsidRDefault="00883EB7"/>
        </w:tc>
        <w:tc>
          <w:tcPr>
            <w:tcW w:w="916" w:type="dxa"/>
            <w:vAlign w:val="center"/>
          </w:tcPr>
          <w:p w14:paraId="397D6A64" w14:textId="77777777" w:rsidR="00883EB7" w:rsidRDefault="00071EF8">
            <w:r>
              <w:t>1.000</w:t>
            </w:r>
          </w:p>
        </w:tc>
        <w:tc>
          <w:tcPr>
            <w:tcW w:w="916" w:type="dxa"/>
            <w:vAlign w:val="center"/>
          </w:tcPr>
          <w:p w14:paraId="1B675420" w14:textId="77777777" w:rsidR="00883EB7" w:rsidRDefault="00071EF8">
            <w:r>
              <w:t>0.248</w:t>
            </w:r>
          </w:p>
        </w:tc>
      </w:tr>
      <w:tr w:rsidR="00883EB7" w14:paraId="42F94C57" w14:textId="77777777">
        <w:tc>
          <w:tcPr>
            <w:tcW w:w="656" w:type="dxa"/>
            <w:vAlign w:val="center"/>
          </w:tcPr>
          <w:p w14:paraId="024B2F8B" w14:textId="77777777" w:rsidR="00883EB7" w:rsidRDefault="00071EF8">
            <w:r>
              <w:t>4</w:t>
            </w:r>
          </w:p>
        </w:tc>
        <w:tc>
          <w:tcPr>
            <w:tcW w:w="888" w:type="dxa"/>
            <w:vAlign w:val="center"/>
          </w:tcPr>
          <w:p w14:paraId="196BA17E" w14:textId="77777777" w:rsidR="00883EB7" w:rsidRDefault="00071EF8">
            <w:r>
              <w:t>C4424</w:t>
            </w:r>
          </w:p>
        </w:tc>
        <w:tc>
          <w:tcPr>
            <w:tcW w:w="769" w:type="dxa"/>
            <w:vAlign w:val="center"/>
          </w:tcPr>
          <w:p w14:paraId="511F28E1" w14:textId="77777777" w:rsidR="00883EB7" w:rsidRDefault="00071EF8">
            <w:r>
              <w:t>8</w:t>
            </w:r>
          </w:p>
        </w:tc>
        <w:tc>
          <w:tcPr>
            <w:tcW w:w="769" w:type="dxa"/>
            <w:vAlign w:val="center"/>
          </w:tcPr>
          <w:p w14:paraId="337022DF" w14:textId="77777777" w:rsidR="00883EB7" w:rsidRDefault="00071EF8">
            <w:r>
              <w:t>1</w:t>
            </w:r>
          </w:p>
        </w:tc>
        <w:tc>
          <w:tcPr>
            <w:tcW w:w="848" w:type="dxa"/>
            <w:vAlign w:val="center"/>
          </w:tcPr>
          <w:p w14:paraId="6FF68466" w14:textId="77777777" w:rsidR="00883EB7" w:rsidRDefault="00071EF8">
            <w:r>
              <w:t>10.560</w:t>
            </w:r>
          </w:p>
        </w:tc>
        <w:tc>
          <w:tcPr>
            <w:tcW w:w="848" w:type="dxa"/>
            <w:vAlign w:val="center"/>
          </w:tcPr>
          <w:p w14:paraId="5F423085" w14:textId="77777777" w:rsidR="00883EB7" w:rsidRDefault="00071EF8">
            <w:r>
              <w:t>10.560</w:t>
            </w:r>
          </w:p>
        </w:tc>
        <w:tc>
          <w:tcPr>
            <w:tcW w:w="781" w:type="dxa"/>
            <w:vAlign w:val="center"/>
          </w:tcPr>
          <w:p w14:paraId="094C34B6" w14:textId="77777777" w:rsidR="00883EB7" w:rsidRDefault="00071EF8">
            <w:r>
              <w:t>18</w:t>
            </w:r>
          </w:p>
        </w:tc>
        <w:tc>
          <w:tcPr>
            <w:tcW w:w="916" w:type="dxa"/>
            <w:vAlign w:val="center"/>
          </w:tcPr>
          <w:p w14:paraId="4B8EEE27" w14:textId="77777777" w:rsidR="00883EB7" w:rsidRDefault="00071EF8">
            <w:r>
              <w:t>0.248</w:t>
            </w:r>
          </w:p>
        </w:tc>
        <w:tc>
          <w:tcPr>
            <w:tcW w:w="1018" w:type="dxa"/>
            <w:vAlign w:val="center"/>
          </w:tcPr>
          <w:p w14:paraId="4553254F" w14:textId="77777777" w:rsidR="00883EB7" w:rsidRDefault="00071EF8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1CB2B0E" w14:textId="77777777" w:rsidR="00883EB7" w:rsidRDefault="00071EF8">
            <w:r>
              <w:t>0.625</w:t>
            </w:r>
          </w:p>
        </w:tc>
        <w:tc>
          <w:tcPr>
            <w:tcW w:w="916" w:type="dxa"/>
            <w:vAlign w:val="center"/>
          </w:tcPr>
          <w:p w14:paraId="0A3F8C62" w14:textId="77777777" w:rsidR="00883EB7" w:rsidRDefault="00071EF8">
            <w:r>
              <w:t>0.155</w:t>
            </w:r>
          </w:p>
        </w:tc>
      </w:tr>
      <w:tr w:rsidR="00883EB7" w14:paraId="5DB013FB" w14:textId="77777777">
        <w:tc>
          <w:tcPr>
            <w:tcW w:w="656" w:type="dxa"/>
            <w:vAlign w:val="center"/>
          </w:tcPr>
          <w:p w14:paraId="70F27D0B" w14:textId="77777777" w:rsidR="00883EB7" w:rsidRDefault="00071EF8">
            <w:r>
              <w:t>5</w:t>
            </w:r>
          </w:p>
        </w:tc>
        <w:tc>
          <w:tcPr>
            <w:tcW w:w="888" w:type="dxa"/>
            <w:vAlign w:val="center"/>
          </w:tcPr>
          <w:p w14:paraId="21B40E3A" w14:textId="77777777" w:rsidR="00883EB7" w:rsidRDefault="00071EF8">
            <w:r>
              <w:t>C5524</w:t>
            </w:r>
          </w:p>
        </w:tc>
        <w:tc>
          <w:tcPr>
            <w:tcW w:w="769" w:type="dxa"/>
            <w:vAlign w:val="center"/>
          </w:tcPr>
          <w:p w14:paraId="13928B09" w14:textId="77777777" w:rsidR="00883EB7" w:rsidRDefault="00071EF8">
            <w:r>
              <w:t>1</w:t>
            </w:r>
          </w:p>
        </w:tc>
        <w:tc>
          <w:tcPr>
            <w:tcW w:w="769" w:type="dxa"/>
            <w:vAlign w:val="center"/>
          </w:tcPr>
          <w:p w14:paraId="77EC8214" w14:textId="77777777" w:rsidR="00883EB7" w:rsidRDefault="00071EF8">
            <w:r>
              <w:t>1</w:t>
            </w:r>
          </w:p>
        </w:tc>
        <w:tc>
          <w:tcPr>
            <w:tcW w:w="848" w:type="dxa"/>
            <w:vAlign w:val="center"/>
          </w:tcPr>
          <w:p w14:paraId="474720BE" w14:textId="77777777" w:rsidR="00883EB7" w:rsidRDefault="00071EF8">
            <w:r>
              <w:t>13.200</w:t>
            </w:r>
          </w:p>
        </w:tc>
        <w:tc>
          <w:tcPr>
            <w:tcW w:w="848" w:type="dxa"/>
            <w:vAlign w:val="center"/>
          </w:tcPr>
          <w:p w14:paraId="0EBFED05" w14:textId="77777777" w:rsidR="00883EB7" w:rsidRDefault="00071EF8">
            <w:r>
              <w:t>13.200</w:t>
            </w:r>
          </w:p>
        </w:tc>
        <w:tc>
          <w:tcPr>
            <w:tcW w:w="781" w:type="dxa"/>
            <w:vAlign w:val="center"/>
          </w:tcPr>
          <w:p w14:paraId="73F4A40B" w14:textId="77777777" w:rsidR="00883EB7" w:rsidRDefault="00071EF8">
            <w:r>
              <w:t>18</w:t>
            </w:r>
          </w:p>
        </w:tc>
        <w:tc>
          <w:tcPr>
            <w:tcW w:w="916" w:type="dxa"/>
            <w:vAlign w:val="center"/>
          </w:tcPr>
          <w:p w14:paraId="0B4621ED" w14:textId="77777777" w:rsidR="00883EB7" w:rsidRDefault="00071EF8">
            <w:r>
              <w:t>0.248</w:t>
            </w:r>
          </w:p>
        </w:tc>
        <w:tc>
          <w:tcPr>
            <w:tcW w:w="1018" w:type="dxa"/>
            <w:vAlign w:val="center"/>
          </w:tcPr>
          <w:p w14:paraId="1C90322E" w14:textId="77777777" w:rsidR="00883EB7" w:rsidRDefault="00883EB7"/>
        </w:tc>
        <w:tc>
          <w:tcPr>
            <w:tcW w:w="916" w:type="dxa"/>
            <w:vAlign w:val="center"/>
          </w:tcPr>
          <w:p w14:paraId="62E1C136" w14:textId="77777777" w:rsidR="00883EB7" w:rsidRDefault="00071EF8">
            <w:r>
              <w:t>1.000</w:t>
            </w:r>
          </w:p>
        </w:tc>
        <w:tc>
          <w:tcPr>
            <w:tcW w:w="916" w:type="dxa"/>
            <w:vAlign w:val="center"/>
          </w:tcPr>
          <w:p w14:paraId="09BE1ECB" w14:textId="77777777" w:rsidR="00883EB7" w:rsidRDefault="00071EF8">
            <w:r>
              <w:t>0.248</w:t>
            </w:r>
          </w:p>
        </w:tc>
      </w:tr>
      <w:tr w:rsidR="00883EB7" w14:paraId="19962358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46FB73E7" w14:textId="77777777" w:rsidR="00883EB7" w:rsidRDefault="00071EF8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379A3817" w14:textId="77777777" w:rsidR="00883EB7" w:rsidRDefault="00071EF8">
            <w:r>
              <w:t>169.860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326695A9" w14:textId="77777777" w:rsidR="00883EB7" w:rsidRDefault="00071EF8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24883CED" w14:textId="77777777" w:rsidR="00883EB7" w:rsidRDefault="00071EF8">
            <w:r>
              <w:t>0.220</w:t>
            </w:r>
          </w:p>
        </w:tc>
      </w:tr>
    </w:tbl>
    <w:p w14:paraId="2FD6B93E" w14:textId="77777777" w:rsidR="00883EB7" w:rsidRDefault="00883EB7">
      <w:pPr>
        <w:widowControl w:val="0"/>
        <w:jc w:val="both"/>
        <w:rPr>
          <w:color w:val="000000"/>
        </w:rPr>
      </w:pPr>
    </w:p>
    <w:p w14:paraId="5B8D43EE" w14:textId="77777777" w:rsidR="00883EB7" w:rsidRDefault="00071EF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>东向：</w:t>
      </w:r>
    </w:p>
    <w:p w14:paraId="5573FB71" w14:textId="77777777" w:rsidR="00883EB7" w:rsidRDefault="00071EF8">
      <w:pPr>
        <w:widowControl w:val="0"/>
        <w:jc w:val="both"/>
        <w:rPr>
          <w:color w:val="000000"/>
        </w:rPr>
      </w:pPr>
      <w:r>
        <w:rPr>
          <w:color w:val="000000"/>
        </w:rPr>
        <w:t>东</w:t>
      </w:r>
      <w:r>
        <w:rPr>
          <w:color w:val="000000"/>
        </w:rPr>
        <w:t>-</w:t>
      </w:r>
      <w:r>
        <w:rPr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883EB7" w14:paraId="598A789A" w14:textId="77777777">
        <w:tc>
          <w:tcPr>
            <w:tcW w:w="656" w:type="dxa"/>
            <w:shd w:val="clear" w:color="auto" w:fill="E6E6E6"/>
            <w:vAlign w:val="center"/>
          </w:tcPr>
          <w:p w14:paraId="5D82132A" w14:textId="77777777" w:rsidR="00883EB7" w:rsidRDefault="00071EF8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6226086C" w14:textId="77777777" w:rsidR="00883EB7" w:rsidRDefault="00071EF8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81E1317" w14:textId="77777777" w:rsidR="00883EB7" w:rsidRDefault="00071EF8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4CF3CDC" w14:textId="77777777" w:rsidR="00883EB7" w:rsidRDefault="00071EF8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D5EA626" w14:textId="77777777" w:rsidR="00883EB7" w:rsidRDefault="00071EF8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3190507" w14:textId="77777777" w:rsidR="00883EB7" w:rsidRDefault="00071EF8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1E2B5E2" w14:textId="77777777" w:rsidR="00883EB7" w:rsidRDefault="00071EF8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1687EDC" w14:textId="77777777" w:rsidR="00883EB7" w:rsidRDefault="00071EF8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0D79D02" w14:textId="77777777" w:rsidR="00883EB7" w:rsidRDefault="00071EF8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AAF1C75" w14:textId="77777777" w:rsidR="00883EB7" w:rsidRDefault="00071EF8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AE3A054" w14:textId="77777777" w:rsidR="00883EB7" w:rsidRDefault="00071EF8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883EB7" w14:paraId="12A0AD95" w14:textId="77777777">
        <w:tc>
          <w:tcPr>
            <w:tcW w:w="656" w:type="dxa"/>
            <w:vAlign w:val="center"/>
          </w:tcPr>
          <w:p w14:paraId="30418DBA" w14:textId="77777777" w:rsidR="00883EB7" w:rsidRDefault="00071EF8">
            <w:r>
              <w:t>1</w:t>
            </w:r>
          </w:p>
        </w:tc>
        <w:tc>
          <w:tcPr>
            <w:tcW w:w="888" w:type="dxa"/>
            <w:vAlign w:val="center"/>
          </w:tcPr>
          <w:p w14:paraId="5DE6F3FB" w14:textId="77777777" w:rsidR="00883EB7" w:rsidRDefault="00071EF8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002AD51B" w14:textId="77777777" w:rsidR="00883EB7" w:rsidRDefault="00071EF8">
            <w:r>
              <w:t>3,5,7</w:t>
            </w:r>
          </w:p>
        </w:tc>
        <w:tc>
          <w:tcPr>
            <w:tcW w:w="769" w:type="dxa"/>
            <w:vAlign w:val="center"/>
          </w:tcPr>
          <w:p w14:paraId="063E1606" w14:textId="77777777" w:rsidR="00883EB7" w:rsidRDefault="00883EB7"/>
        </w:tc>
        <w:tc>
          <w:tcPr>
            <w:tcW w:w="848" w:type="dxa"/>
            <w:vAlign w:val="center"/>
          </w:tcPr>
          <w:p w14:paraId="16DF93EA" w14:textId="77777777" w:rsidR="00883EB7" w:rsidRDefault="00883EB7"/>
        </w:tc>
        <w:tc>
          <w:tcPr>
            <w:tcW w:w="848" w:type="dxa"/>
            <w:vAlign w:val="center"/>
          </w:tcPr>
          <w:p w14:paraId="1A3A2E8B" w14:textId="77777777" w:rsidR="00883EB7" w:rsidRDefault="00071EF8">
            <w:r>
              <w:t>253.125</w:t>
            </w:r>
          </w:p>
        </w:tc>
        <w:tc>
          <w:tcPr>
            <w:tcW w:w="781" w:type="dxa"/>
            <w:vAlign w:val="center"/>
          </w:tcPr>
          <w:p w14:paraId="45185670" w14:textId="77777777" w:rsidR="00883EB7" w:rsidRDefault="00071EF8">
            <w:r>
              <w:t>110</w:t>
            </w:r>
          </w:p>
        </w:tc>
        <w:tc>
          <w:tcPr>
            <w:tcW w:w="916" w:type="dxa"/>
            <w:vAlign w:val="center"/>
          </w:tcPr>
          <w:p w14:paraId="51B8D0E7" w14:textId="77777777" w:rsidR="00883EB7" w:rsidRDefault="00071EF8">
            <w:r>
              <w:t>0.370</w:t>
            </w:r>
          </w:p>
        </w:tc>
        <w:tc>
          <w:tcPr>
            <w:tcW w:w="1018" w:type="dxa"/>
            <w:vAlign w:val="center"/>
          </w:tcPr>
          <w:p w14:paraId="3A3317B8" w14:textId="77777777" w:rsidR="00883EB7" w:rsidRDefault="00071EF8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521B39A" w14:textId="77777777" w:rsidR="00883EB7" w:rsidRDefault="00071EF8">
            <w:r>
              <w:t>0.531</w:t>
            </w:r>
          </w:p>
        </w:tc>
        <w:tc>
          <w:tcPr>
            <w:tcW w:w="916" w:type="dxa"/>
            <w:vAlign w:val="center"/>
          </w:tcPr>
          <w:p w14:paraId="08F3F8E9" w14:textId="77777777" w:rsidR="00883EB7" w:rsidRDefault="00071EF8">
            <w:r>
              <w:t>0.196</w:t>
            </w:r>
          </w:p>
        </w:tc>
      </w:tr>
      <w:tr w:rsidR="00883EB7" w14:paraId="51042C5B" w14:textId="77777777">
        <w:tc>
          <w:tcPr>
            <w:tcW w:w="656" w:type="dxa"/>
            <w:vAlign w:val="center"/>
          </w:tcPr>
          <w:p w14:paraId="392FE3AD" w14:textId="77777777" w:rsidR="00883EB7" w:rsidRDefault="00071EF8">
            <w:r>
              <w:t>2</w:t>
            </w:r>
          </w:p>
        </w:tc>
        <w:tc>
          <w:tcPr>
            <w:tcW w:w="888" w:type="dxa"/>
            <w:vAlign w:val="center"/>
          </w:tcPr>
          <w:p w14:paraId="7D3E46AD" w14:textId="77777777" w:rsidR="00883EB7" w:rsidRDefault="00071EF8">
            <w:r>
              <w:t>C0825</w:t>
            </w:r>
          </w:p>
        </w:tc>
        <w:tc>
          <w:tcPr>
            <w:tcW w:w="769" w:type="dxa"/>
            <w:vAlign w:val="center"/>
          </w:tcPr>
          <w:p w14:paraId="592A4B17" w14:textId="77777777" w:rsidR="00883EB7" w:rsidRDefault="00071EF8">
            <w:r>
              <w:t>2,4~6,8</w:t>
            </w:r>
          </w:p>
        </w:tc>
        <w:tc>
          <w:tcPr>
            <w:tcW w:w="769" w:type="dxa"/>
            <w:vAlign w:val="center"/>
          </w:tcPr>
          <w:p w14:paraId="468F8F17" w14:textId="77777777" w:rsidR="00883EB7" w:rsidRDefault="00071EF8">
            <w:r>
              <w:t>27</w:t>
            </w:r>
          </w:p>
        </w:tc>
        <w:tc>
          <w:tcPr>
            <w:tcW w:w="848" w:type="dxa"/>
            <w:vAlign w:val="center"/>
          </w:tcPr>
          <w:p w14:paraId="0C71481D" w14:textId="77777777" w:rsidR="00883EB7" w:rsidRDefault="00071EF8">
            <w:r>
              <w:t>2.000</w:t>
            </w:r>
          </w:p>
        </w:tc>
        <w:tc>
          <w:tcPr>
            <w:tcW w:w="848" w:type="dxa"/>
            <w:vAlign w:val="center"/>
          </w:tcPr>
          <w:p w14:paraId="70E84372" w14:textId="77777777" w:rsidR="00883EB7" w:rsidRDefault="00071EF8">
            <w:r>
              <w:t>54.000</w:t>
            </w:r>
          </w:p>
        </w:tc>
        <w:tc>
          <w:tcPr>
            <w:tcW w:w="781" w:type="dxa"/>
            <w:vAlign w:val="center"/>
          </w:tcPr>
          <w:p w14:paraId="19704E20" w14:textId="77777777" w:rsidR="00883EB7" w:rsidRDefault="00071EF8">
            <w:r>
              <w:t>18</w:t>
            </w:r>
          </w:p>
        </w:tc>
        <w:tc>
          <w:tcPr>
            <w:tcW w:w="916" w:type="dxa"/>
            <w:vAlign w:val="center"/>
          </w:tcPr>
          <w:p w14:paraId="0471CFB6" w14:textId="77777777" w:rsidR="00883EB7" w:rsidRDefault="00071EF8">
            <w:r>
              <w:t>0.248</w:t>
            </w:r>
          </w:p>
        </w:tc>
        <w:tc>
          <w:tcPr>
            <w:tcW w:w="1018" w:type="dxa"/>
            <w:vAlign w:val="center"/>
          </w:tcPr>
          <w:p w14:paraId="1D3A216E" w14:textId="77777777" w:rsidR="00883EB7" w:rsidRDefault="00071EF8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A214829" w14:textId="77777777" w:rsidR="00883EB7" w:rsidRDefault="00071EF8">
            <w:r>
              <w:t>0.537</w:t>
            </w:r>
          </w:p>
        </w:tc>
        <w:tc>
          <w:tcPr>
            <w:tcW w:w="916" w:type="dxa"/>
            <w:vAlign w:val="center"/>
          </w:tcPr>
          <w:p w14:paraId="49DA2682" w14:textId="77777777" w:rsidR="00883EB7" w:rsidRDefault="00071EF8">
            <w:r>
              <w:t>0.133</w:t>
            </w:r>
          </w:p>
        </w:tc>
      </w:tr>
      <w:tr w:rsidR="00883EB7" w14:paraId="5B5456DA" w14:textId="77777777">
        <w:tc>
          <w:tcPr>
            <w:tcW w:w="656" w:type="dxa"/>
            <w:vAlign w:val="center"/>
          </w:tcPr>
          <w:p w14:paraId="282684D0" w14:textId="77777777" w:rsidR="00883EB7" w:rsidRDefault="00071EF8">
            <w:r>
              <w:t>3</w:t>
            </w:r>
          </w:p>
        </w:tc>
        <w:tc>
          <w:tcPr>
            <w:tcW w:w="888" w:type="dxa"/>
            <w:vAlign w:val="center"/>
          </w:tcPr>
          <w:p w14:paraId="68C1ECA9" w14:textId="77777777" w:rsidR="00883EB7" w:rsidRDefault="00071EF8">
            <w:r>
              <w:t>C1234</w:t>
            </w:r>
          </w:p>
        </w:tc>
        <w:tc>
          <w:tcPr>
            <w:tcW w:w="769" w:type="dxa"/>
            <w:vAlign w:val="center"/>
          </w:tcPr>
          <w:p w14:paraId="72A10C13" w14:textId="77777777" w:rsidR="00883EB7" w:rsidRDefault="00071EF8">
            <w:r>
              <w:t>2,4~6,8</w:t>
            </w:r>
          </w:p>
        </w:tc>
        <w:tc>
          <w:tcPr>
            <w:tcW w:w="769" w:type="dxa"/>
            <w:vAlign w:val="center"/>
          </w:tcPr>
          <w:p w14:paraId="27591856" w14:textId="77777777" w:rsidR="00883EB7" w:rsidRDefault="00071EF8">
            <w:r>
              <w:t>5</w:t>
            </w:r>
          </w:p>
        </w:tc>
        <w:tc>
          <w:tcPr>
            <w:tcW w:w="848" w:type="dxa"/>
            <w:vAlign w:val="center"/>
          </w:tcPr>
          <w:p w14:paraId="20075038" w14:textId="77777777" w:rsidR="00883EB7" w:rsidRDefault="00071EF8">
            <w:r>
              <w:t>4.050</w:t>
            </w:r>
          </w:p>
        </w:tc>
        <w:tc>
          <w:tcPr>
            <w:tcW w:w="848" w:type="dxa"/>
            <w:vAlign w:val="center"/>
          </w:tcPr>
          <w:p w14:paraId="539D37EE" w14:textId="77777777" w:rsidR="00883EB7" w:rsidRDefault="00071EF8">
            <w:r>
              <w:t>20.250</w:t>
            </w:r>
          </w:p>
        </w:tc>
        <w:tc>
          <w:tcPr>
            <w:tcW w:w="781" w:type="dxa"/>
            <w:vAlign w:val="center"/>
          </w:tcPr>
          <w:p w14:paraId="51777928" w14:textId="77777777" w:rsidR="00883EB7" w:rsidRDefault="00071EF8">
            <w:r>
              <w:t>18</w:t>
            </w:r>
          </w:p>
        </w:tc>
        <w:tc>
          <w:tcPr>
            <w:tcW w:w="916" w:type="dxa"/>
            <w:vAlign w:val="center"/>
          </w:tcPr>
          <w:p w14:paraId="6F6FC93F" w14:textId="77777777" w:rsidR="00883EB7" w:rsidRDefault="00071EF8">
            <w:r>
              <w:t>0.248</w:t>
            </w:r>
          </w:p>
        </w:tc>
        <w:tc>
          <w:tcPr>
            <w:tcW w:w="1018" w:type="dxa"/>
            <w:vAlign w:val="center"/>
          </w:tcPr>
          <w:p w14:paraId="2E886E4C" w14:textId="77777777" w:rsidR="00883EB7" w:rsidRDefault="00071EF8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2FC2F8D" w14:textId="77777777" w:rsidR="00883EB7" w:rsidRDefault="00071EF8">
            <w:r>
              <w:t>0.535</w:t>
            </w:r>
          </w:p>
        </w:tc>
        <w:tc>
          <w:tcPr>
            <w:tcW w:w="916" w:type="dxa"/>
            <w:vAlign w:val="center"/>
          </w:tcPr>
          <w:p w14:paraId="5FB91B2C" w14:textId="77777777" w:rsidR="00883EB7" w:rsidRDefault="00071EF8">
            <w:r>
              <w:t>0.133</w:t>
            </w:r>
          </w:p>
        </w:tc>
      </w:tr>
      <w:tr w:rsidR="00883EB7" w14:paraId="567A2E6D" w14:textId="77777777">
        <w:tc>
          <w:tcPr>
            <w:tcW w:w="656" w:type="dxa"/>
            <w:vAlign w:val="center"/>
          </w:tcPr>
          <w:p w14:paraId="4D94CA4D" w14:textId="77777777" w:rsidR="00883EB7" w:rsidRDefault="00071EF8">
            <w:r>
              <w:t>4</w:t>
            </w:r>
          </w:p>
        </w:tc>
        <w:tc>
          <w:tcPr>
            <w:tcW w:w="888" w:type="dxa"/>
            <w:vAlign w:val="center"/>
          </w:tcPr>
          <w:p w14:paraId="6021D565" w14:textId="77777777" w:rsidR="00883EB7" w:rsidRDefault="00071EF8">
            <w:r>
              <w:t>C14034</w:t>
            </w:r>
          </w:p>
        </w:tc>
        <w:tc>
          <w:tcPr>
            <w:tcW w:w="769" w:type="dxa"/>
            <w:vAlign w:val="center"/>
          </w:tcPr>
          <w:p w14:paraId="0D047357" w14:textId="77777777" w:rsidR="00883EB7" w:rsidRDefault="00071EF8">
            <w:r>
              <w:t>2,4~6,</w:t>
            </w:r>
            <w:r>
              <w:lastRenderedPageBreak/>
              <w:t>8</w:t>
            </w:r>
          </w:p>
        </w:tc>
        <w:tc>
          <w:tcPr>
            <w:tcW w:w="769" w:type="dxa"/>
            <w:vAlign w:val="center"/>
          </w:tcPr>
          <w:p w14:paraId="7EC97671" w14:textId="77777777" w:rsidR="00883EB7" w:rsidRDefault="00071EF8">
            <w:r>
              <w:lastRenderedPageBreak/>
              <w:t>9</w:t>
            </w:r>
          </w:p>
        </w:tc>
        <w:tc>
          <w:tcPr>
            <w:tcW w:w="848" w:type="dxa"/>
            <w:vAlign w:val="center"/>
          </w:tcPr>
          <w:p w14:paraId="11D1C2D7" w14:textId="77777777" w:rsidR="00883EB7" w:rsidRDefault="00071EF8">
            <w:r>
              <w:t>13.500</w:t>
            </w:r>
          </w:p>
        </w:tc>
        <w:tc>
          <w:tcPr>
            <w:tcW w:w="848" w:type="dxa"/>
            <w:vAlign w:val="center"/>
          </w:tcPr>
          <w:p w14:paraId="372C7A43" w14:textId="77777777" w:rsidR="00883EB7" w:rsidRDefault="00071EF8">
            <w:r>
              <w:t>121.50</w:t>
            </w:r>
            <w:r>
              <w:lastRenderedPageBreak/>
              <w:t>0</w:t>
            </w:r>
          </w:p>
        </w:tc>
        <w:tc>
          <w:tcPr>
            <w:tcW w:w="781" w:type="dxa"/>
            <w:vAlign w:val="center"/>
          </w:tcPr>
          <w:p w14:paraId="405B331B" w14:textId="77777777" w:rsidR="00883EB7" w:rsidRDefault="00071EF8">
            <w:r>
              <w:lastRenderedPageBreak/>
              <w:t>18</w:t>
            </w:r>
          </w:p>
        </w:tc>
        <w:tc>
          <w:tcPr>
            <w:tcW w:w="916" w:type="dxa"/>
            <w:vAlign w:val="center"/>
          </w:tcPr>
          <w:p w14:paraId="05C479B0" w14:textId="77777777" w:rsidR="00883EB7" w:rsidRDefault="00071EF8">
            <w:r>
              <w:t>0.248</w:t>
            </w:r>
          </w:p>
        </w:tc>
        <w:tc>
          <w:tcPr>
            <w:tcW w:w="1018" w:type="dxa"/>
            <w:vAlign w:val="center"/>
          </w:tcPr>
          <w:p w14:paraId="5D7D1779" w14:textId="77777777" w:rsidR="00883EB7" w:rsidRDefault="00071EF8">
            <w:r>
              <w:t>百叶遮</w:t>
            </w:r>
            <w:r>
              <w:lastRenderedPageBreak/>
              <w:t>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2FA6230" w14:textId="77777777" w:rsidR="00883EB7" w:rsidRDefault="00071EF8">
            <w:r>
              <w:lastRenderedPageBreak/>
              <w:t>0.532</w:t>
            </w:r>
          </w:p>
        </w:tc>
        <w:tc>
          <w:tcPr>
            <w:tcW w:w="916" w:type="dxa"/>
            <w:vAlign w:val="center"/>
          </w:tcPr>
          <w:p w14:paraId="7A958E1F" w14:textId="77777777" w:rsidR="00883EB7" w:rsidRDefault="00071EF8">
            <w:r>
              <w:t>0.132</w:t>
            </w:r>
          </w:p>
        </w:tc>
      </w:tr>
      <w:tr w:rsidR="00883EB7" w14:paraId="171F48C5" w14:textId="77777777">
        <w:tc>
          <w:tcPr>
            <w:tcW w:w="656" w:type="dxa"/>
            <w:vAlign w:val="center"/>
          </w:tcPr>
          <w:p w14:paraId="2853EC7B" w14:textId="77777777" w:rsidR="00883EB7" w:rsidRDefault="00071EF8">
            <w:r>
              <w:t>5</w:t>
            </w:r>
          </w:p>
        </w:tc>
        <w:tc>
          <w:tcPr>
            <w:tcW w:w="888" w:type="dxa"/>
            <w:vAlign w:val="center"/>
          </w:tcPr>
          <w:p w14:paraId="36A3FF34" w14:textId="77777777" w:rsidR="00883EB7" w:rsidRDefault="00071EF8">
            <w:r>
              <w:t>C14034</w:t>
            </w:r>
          </w:p>
        </w:tc>
        <w:tc>
          <w:tcPr>
            <w:tcW w:w="769" w:type="dxa"/>
            <w:vAlign w:val="center"/>
          </w:tcPr>
          <w:p w14:paraId="4C824389" w14:textId="77777777" w:rsidR="00883EB7" w:rsidRDefault="00071EF8">
            <w:r>
              <w:t>5</w:t>
            </w:r>
          </w:p>
        </w:tc>
        <w:tc>
          <w:tcPr>
            <w:tcW w:w="769" w:type="dxa"/>
            <w:vAlign w:val="center"/>
          </w:tcPr>
          <w:p w14:paraId="3C65A9D9" w14:textId="77777777" w:rsidR="00883EB7" w:rsidRDefault="00071EF8">
            <w:r>
              <w:t>1</w:t>
            </w:r>
          </w:p>
        </w:tc>
        <w:tc>
          <w:tcPr>
            <w:tcW w:w="848" w:type="dxa"/>
            <w:vAlign w:val="center"/>
          </w:tcPr>
          <w:p w14:paraId="2331C3D3" w14:textId="77777777" w:rsidR="00883EB7" w:rsidRDefault="00071EF8">
            <w:r>
              <w:t>13.500</w:t>
            </w:r>
          </w:p>
        </w:tc>
        <w:tc>
          <w:tcPr>
            <w:tcW w:w="848" w:type="dxa"/>
            <w:vAlign w:val="center"/>
          </w:tcPr>
          <w:p w14:paraId="47322EE6" w14:textId="77777777" w:rsidR="00883EB7" w:rsidRDefault="00071EF8">
            <w:r>
              <w:t>13.500</w:t>
            </w:r>
          </w:p>
        </w:tc>
        <w:tc>
          <w:tcPr>
            <w:tcW w:w="781" w:type="dxa"/>
            <w:vAlign w:val="center"/>
          </w:tcPr>
          <w:p w14:paraId="6B3DFEB3" w14:textId="77777777" w:rsidR="00883EB7" w:rsidRDefault="00071EF8">
            <w:r>
              <w:t>18</w:t>
            </w:r>
          </w:p>
        </w:tc>
        <w:tc>
          <w:tcPr>
            <w:tcW w:w="916" w:type="dxa"/>
            <w:vAlign w:val="center"/>
          </w:tcPr>
          <w:p w14:paraId="44610E5D" w14:textId="77777777" w:rsidR="00883EB7" w:rsidRDefault="00071EF8">
            <w:r>
              <w:t>0.248</w:t>
            </w:r>
          </w:p>
        </w:tc>
        <w:tc>
          <w:tcPr>
            <w:tcW w:w="1018" w:type="dxa"/>
            <w:vAlign w:val="center"/>
          </w:tcPr>
          <w:p w14:paraId="5A70F102" w14:textId="77777777" w:rsidR="00883EB7" w:rsidRDefault="00071EF8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9DAB0CB" w14:textId="77777777" w:rsidR="00883EB7" w:rsidRDefault="00071EF8">
            <w:r>
              <w:t>0.532</w:t>
            </w:r>
          </w:p>
        </w:tc>
        <w:tc>
          <w:tcPr>
            <w:tcW w:w="916" w:type="dxa"/>
            <w:vAlign w:val="center"/>
          </w:tcPr>
          <w:p w14:paraId="15BD3823" w14:textId="77777777" w:rsidR="00883EB7" w:rsidRDefault="00071EF8">
            <w:r>
              <w:t>0.132</w:t>
            </w:r>
          </w:p>
        </w:tc>
      </w:tr>
      <w:tr w:rsidR="00883EB7" w14:paraId="6C229D82" w14:textId="77777777">
        <w:tc>
          <w:tcPr>
            <w:tcW w:w="656" w:type="dxa"/>
            <w:vAlign w:val="center"/>
          </w:tcPr>
          <w:p w14:paraId="26376DEF" w14:textId="77777777" w:rsidR="00883EB7" w:rsidRDefault="00071EF8">
            <w:r>
              <w:t>6</w:t>
            </w:r>
          </w:p>
        </w:tc>
        <w:tc>
          <w:tcPr>
            <w:tcW w:w="888" w:type="dxa"/>
            <w:vAlign w:val="center"/>
          </w:tcPr>
          <w:p w14:paraId="37811E6D" w14:textId="77777777" w:rsidR="00883EB7" w:rsidRDefault="00071EF8">
            <w:r>
              <w:t>C2224</w:t>
            </w:r>
          </w:p>
        </w:tc>
        <w:tc>
          <w:tcPr>
            <w:tcW w:w="769" w:type="dxa"/>
            <w:vAlign w:val="center"/>
          </w:tcPr>
          <w:p w14:paraId="6F7902B4" w14:textId="77777777" w:rsidR="00883EB7" w:rsidRDefault="00071EF8">
            <w:r>
              <w:t>1</w:t>
            </w:r>
          </w:p>
        </w:tc>
        <w:tc>
          <w:tcPr>
            <w:tcW w:w="769" w:type="dxa"/>
            <w:vAlign w:val="center"/>
          </w:tcPr>
          <w:p w14:paraId="10699BB2" w14:textId="77777777" w:rsidR="00883EB7" w:rsidRDefault="00071EF8">
            <w:r>
              <w:t>1</w:t>
            </w:r>
          </w:p>
        </w:tc>
        <w:tc>
          <w:tcPr>
            <w:tcW w:w="848" w:type="dxa"/>
            <w:vAlign w:val="center"/>
          </w:tcPr>
          <w:p w14:paraId="3E86A925" w14:textId="77777777" w:rsidR="00883EB7" w:rsidRDefault="00071EF8">
            <w:r>
              <w:t>5.280</w:t>
            </w:r>
          </w:p>
        </w:tc>
        <w:tc>
          <w:tcPr>
            <w:tcW w:w="848" w:type="dxa"/>
            <w:vAlign w:val="center"/>
          </w:tcPr>
          <w:p w14:paraId="4F13D418" w14:textId="77777777" w:rsidR="00883EB7" w:rsidRDefault="00071EF8">
            <w:r>
              <w:t>5.280</w:t>
            </w:r>
          </w:p>
        </w:tc>
        <w:tc>
          <w:tcPr>
            <w:tcW w:w="781" w:type="dxa"/>
            <w:vAlign w:val="center"/>
          </w:tcPr>
          <w:p w14:paraId="46BC8CE3" w14:textId="77777777" w:rsidR="00883EB7" w:rsidRDefault="00071EF8">
            <w:r>
              <w:t>18</w:t>
            </w:r>
          </w:p>
        </w:tc>
        <w:tc>
          <w:tcPr>
            <w:tcW w:w="916" w:type="dxa"/>
            <w:vAlign w:val="center"/>
          </w:tcPr>
          <w:p w14:paraId="4A75B715" w14:textId="77777777" w:rsidR="00883EB7" w:rsidRDefault="00071EF8">
            <w:r>
              <w:t>0.248</w:t>
            </w:r>
          </w:p>
        </w:tc>
        <w:tc>
          <w:tcPr>
            <w:tcW w:w="1018" w:type="dxa"/>
            <w:vAlign w:val="center"/>
          </w:tcPr>
          <w:p w14:paraId="20FD7992" w14:textId="77777777" w:rsidR="00883EB7" w:rsidRDefault="00883EB7"/>
        </w:tc>
        <w:tc>
          <w:tcPr>
            <w:tcW w:w="916" w:type="dxa"/>
            <w:vAlign w:val="center"/>
          </w:tcPr>
          <w:p w14:paraId="372DA0D2" w14:textId="77777777" w:rsidR="00883EB7" w:rsidRDefault="00071EF8">
            <w:r>
              <w:t>1.000</w:t>
            </w:r>
          </w:p>
        </w:tc>
        <w:tc>
          <w:tcPr>
            <w:tcW w:w="916" w:type="dxa"/>
            <w:vAlign w:val="center"/>
          </w:tcPr>
          <w:p w14:paraId="6C7F5667" w14:textId="77777777" w:rsidR="00883EB7" w:rsidRDefault="00071EF8">
            <w:r>
              <w:t>0.248</w:t>
            </w:r>
          </w:p>
        </w:tc>
      </w:tr>
      <w:tr w:rsidR="00883EB7" w14:paraId="51C8660C" w14:textId="77777777">
        <w:tc>
          <w:tcPr>
            <w:tcW w:w="656" w:type="dxa"/>
            <w:vAlign w:val="center"/>
          </w:tcPr>
          <w:p w14:paraId="07017A3E" w14:textId="77777777" w:rsidR="00883EB7" w:rsidRDefault="00071EF8">
            <w:r>
              <w:t>7</w:t>
            </w:r>
          </w:p>
        </w:tc>
        <w:tc>
          <w:tcPr>
            <w:tcW w:w="888" w:type="dxa"/>
            <w:vAlign w:val="center"/>
          </w:tcPr>
          <w:p w14:paraId="5EBB534B" w14:textId="77777777" w:rsidR="00883EB7" w:rsidRDefault="00071EF8">
            <w:r>
              <w:t>C2224</w:t>
            </w:r>
          </w:p>
        </w:tc>
        <w:tc>
          <w:tcPr>
            <w:tcW w:w="769" w:type="dxa"/>
            <w:vAlign w:val="center"/>
          </w:tcPr>
          <w:p w14:paraId="53775BFB" w14:textId="77777777" w:rsidR="00883EB7" w:rsidRDefault="00071EF8">
            <w:r>
              <w:t>1~2,4~6,8</w:t>
            </w:r>
          </w:p>
        </w:tc>
        <w:tc>
          <w:tcPr>
            <w:tcW w:w="769" w:type="dxa"/>
            <w:vAlign w:val="center"/>
          </w:tcPr>
          <w:p w14:paraId="25109011" w14:textId="77777777" w:rsidR="00883EB7" w:rsidRDefault="00071EF8">
            <w:r>
              <w:t>7</w:t>
            </w:r>
          </w:p>
        </w:tc>
        <w:tc>
          <w:tcPr>
            <w:tcW w:w="848" w:type="dxa"/>
            <w:vAlign w:val="center"/>
          </w:tcPr>
          <w:p w14:paraId="07739487" w14:textId="77777777" w:rsidR="00883EB7" w:rsidRDefault="00071EF8">
            <w:r>
              <w:t>5.280</w:t>
            </w:r>
          </w:p>
        </w:tc>
        <w:tc>
          <w:tcPr>
            <w:tcW w:w="848" w:type="dxa"/>
            <w:vAlign w:val="center"/>
          </w:tcPr>
          <w:p w14:paraId="7815A2EE" w14:textId="77777777" w:rsidR="00883EB7" w:rsidRDefault="00071EF8">
            <w:r>
              <w:t>36.960</w:t>
            </w:r>
          </w:p>
        </w:tc>
        <w:tc>
          <w:tcPr>
            <w:tcW w:w="781" w:type="dxa"/>
            <w:vAlign w:val="center"/>
          </w:tcPr>
          <w:p w14:paraId="711884E3" w14:textId="77777777" w:rsidR="00883EB7" w:rsidRDefault="00071EF8">
            <w:r>
              <w:t>18</w:t>
            </w:r>
          </w:p>
        </w:tc>
        <w:tc>
          <w:tcPr>
            <w:tcW w:w="916" w:type="dxa"/>
            <w:vAlign w:val="center"/>
          </w:tcPr>
          <w:p w14:paraId="54AEDF31" w14:textId="77777777" w:rsidR="00883EB7" w:rsidRDefault="00071EF8">
            <w:r>
              <w:t>0.248</w:t>
            </w:r>
          </w:p>
        </w:tc>
        <w:tc>
          <w:tcPr>
            <w:tcW w:w="1018" w:type="dxa"/>
            <w:vAlign w:val="center"/>
          </w:tcPr>
          <w:p w14:paraId="53B535D6" w14:textId="77777777" w:rsidR="00883EB7" w:rsidRDefault="00071EF8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9DF472E" w14:textId="77777777" w:rsidR="00883EB7" w:rsidRDefault="00071EF8">
            <w:r>
              <w:t>0.533</w:t>
            </w:r>
          </w:p>
        </w:tc>
        <w:tc>
          <w:tcPr>
            <w:tcW w:w="916" w:type="dxa"/>
            <w:vAlign w:val="center"/>
          </w:tcPr>
          <w:p w14:paraId="35BA93E4" w14:textId="77777777" w:rsidR="00883EB7" w:rsidRDefault="00071EF8">
            <w:r>
              <w:t>0.132</w:t>
            </w:r>
          </w:p>
        </w:tc>
      </w:tr>
      <w:tr w:rsidR="00883EB7" w14:paraId="52FC9043" w14:textId="77777777">
        <w:tc>
          <w:tcPr>
            <w:tcW w:w="656" w:type="dxa"/>
            <w:vAlign w:val="center"/>
          </w:tcPr>
          <w:p w14:paraId="0FFFBA7F" w14:textId="77777777" w:rsidR="00883EB7" w:rsidRDefault="00071EF8">
            <w:r>
              <w:t>8</w:t>
            </w:r>
          </w:p>
        </w:tc>
        <w:tc>
          <w:tcPr>
            <w:tcW w:w="888" w:type="dxa"/>
            <w:vAlign w:val="center"/>
          </w:tcPr>
          <w:p w14:paraId="60A24F56" w14:textId="77777777" w:rsidR="00883EB7" w:rsidRDefault="00071EF8">
            <w:r>
              <w:t>C2224</w:t>
            </w:r>
          </w:p>
        </w:tc>
        <w:tc>
          <w:tcPr>
            <w:tcW w:w="769" w:type="dxa"/>
            <w:vAlign w:val="center"/>
          </w:tcPr>
          <w:p w14:paraId="4DCA6EBB" w14:textId="77777777" w:rsidR="00883EB7" w:rsidRDefault="00071EF8">
            <w:r>
              <w:t>1</w:t>
            </w:r>
          </w:p>
        </w:tc>
        <w:tc>
          <w:tcPr>
            <w:tcW w:w="769" w:type="dxa"/>
            <w:vAlign w:val="center"/>
          </w:tcPr>
          <w:p w14:paraId="6A06E9A0" w14:textId="77777777" w:rsidR="00883EB7" w:rsidRDefault="00071EF8">
            <w:r>
              <w:t>1</w:t>
            </w:r>
          </w:p>
        </w:tc>
        <w:tc>
          <w:tcPr>
            <w:tcW w:w="848" w:type="dxa"/>
            <w:vAlign w:val="center"/>
          </w:tcPr>
          <w:p w14:paraId="263D9C55" w14:textId="77777777" w:rsidR="00883EB7" w:rsidRDefault="00071EF8">
            <w:r>
              <w:t>2.880</w:t>
            </w:r>
          </w:p>
        </w:tc>
        <w:tc>
          <w:tcPr>
            <w:tcW w:w="848" w:type="dxa"/>
            <w:vAlign w:val="center"/>
          </w:tcPr>
          <w:p w14:paraId="24A3305D" w14:textId="77777777" w:rsidR="00883EB7" w:rsidRDefault="00071EF8">
            <w:r>
              <w:t>2.880</w:t>
            </w:r>
          </w:p>
        </w:tc>
        <w:tc>
          <w:tcPr>
            <w:tcW w:w="781" w:type="dxa"/>
            <w:vAlign w:val="center"/>
          </w:tcPr>
          <w:p w14:paraId="23831E34" w14:textId="77777777" w:rsidR="00883EB7" w:rsidRDefault="00071EF8">
            <w:r>
              <w:t>18</w:t>
            </w:r>
          </w:p>
        </w:tc>
        <w:tc>
          <w:tcPr>
            <w:tcW w:w="916" w:type="dxa"/>
            <w:vAlign w:val="center"/>
          </w:tcPr>
          <w:p w14:paraId="782A7021" w14:textId="77777777" w:rsidR="00883EB7" w:rsidRDefault="00071EF8">
            <w:r>
              <w:t>0.248</w:t>
            </w:r>
          </w:p>
        </w:tc>
        <w:tc>
          <w:tcPr>
            <w:tcW w:w="1018" w:type="dxa"/>
            <w:vAlign w:val="center"/>
          </w:tcPr>
          <w:p w14:paraId="0F1C8785" w14:textId="77777777" w:rsidR="00883EB7" w:rsidRDefault="00071EF8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487B196" w14:textId="77777777" w:rsidR="00883EB7" w:rsidRDefault="00071EF8">
            <w:r>
              <w:t>0.535</w:t>
            </w:r>
          </w:p>
        </w:tc>
        <w:tc>
          <w:tcPr>
            <w:tcW w:w="916" w:type="dxa"/>
            <w:vAlign w:val="center"/>
          </w:tcPr>
          <w:p w14:paraId="74B4B123" w14:textId="77777777" w:rsidR="00883EB7" w:rsidRDefault="00071EF8">
            <w:r>
              <w:t>0.133</w:t>
            </w:r>
          </w:p>
        </w:tc>
      </w:tr>
      <w:tr w:rsidR="00883EB7" w14:paraId="71CEE2D1" w14:textId="77777777">
        <w:tc>
          <w:tcPr>
            <w:tcW w:w="656" w:type="dxa"/>
            <w:vAlign w:val="center"/>
          </w:tcPr>
          <w:p w14:paraId="3E37409E" w14:textId="77777777" w:rsidR="00883EB7" w:rsidRDefault="00071EF8">
            <w:r>
              <w:t>9</w:t>
            </w:r>
          </w:p>
        </w:tc>
        <w:tc>
          <w:tcPr>
            <w:tcW w:w="888" w:type="dxa"/>
            <w:vAlign w:val="center"/>
          </w:tcPr>
          <w:p w14:paraId="68B6C4EA" w14:textId="77777777" w:rsidR="00883EB7" w:rsidRDefault="00071EF8">
            <w:r>
              <w:t>C4424</w:t>
            </w:r>
          </w:p>
        </w:tc>
        <w:tc>
          <w:tcPr>
            <w:tcW w:w="769" w:type="dxa"/>
            <w:vAlign w:val="center"/>
          </w:tcPr>
          <w:p w14:paraId="46AD24D7" w14:textId="77777777" w:rsidR="00883EB7" w:rsidRDefault="00071EF8">
            <w:r>
              <w:t>1</w:t>
            </w:r>
          </w:p>
        </w:tc>
        <w:tc>
          <w:tcPr>
            <w:tcW w:w="769" w:type="dxa"/>
            <w:vAlign w:val="center"/>
          </w:tcPr>
          <w:p w14:paraId="7B6B3228" w14:textId="77777777" w:rsidR="00883EB7" w:rsidRDefault="00071EF8">
            <w:r>
              <w:t>1</w:t>
            </w:r>
          </w:p>
        </w:tc>
        <w:tc>
          <w:tcPr>
            <w:tcW w:w="848" w:type="dxa"/>
            <w:vAlign w:val="center"/>
          </w:tcPr>
          <w:p w14:paraId="5A701181" w14:textId="77777777" w:rsidR="00883EB7" w:rsidRDefault="00071EF8">
            <w:r>
              <w:t>10.560</w:t>
            </w:r>
          </w:p>
        </w:tc>
        <w:tc>
          <w:tcPr>
            <w:tcW w:w="848" w:type="dxa"/>
            <w:vAlign w:val="center"/>
          </w:tcPr>
          <w:p w14:paraId="185C6E23" w14:textId="77777777" w:rsidR="00883EB7" w:rsidRDefault="00071EF8">
            <w:r>
              <w:t>10.560</w:t>
            </w:r>
          </w:p>
        </w:tc>
        <w:tc>
          <w:tcPr>
            <w:tcW w:w="781" w:type="dxa"/>
            <w:vAlign w:val="center"/>
          </w:tcPr>
          <w:p w14:paraId="2CF9FA40" w14:textId="77777777" w:rsidR="00883EB7" w:rsidRDefault="00071EF8">
            <w:r>
              <w:t>18</w:t>
            </w:r>
          </w:p>
        </w:tc>
        <w:tc>
          <w:tcPr>
            <w:tcW w:w="916" w:type="dxa"/>
            <w:vAlign w:val="center"/>
          </w:tcPr>
          <w:p w14:paraId="0D02324F" w14:textId="77777777" w:rsidR="00883EB7" w:rsidRDefault="00071EF8">
            <w:r>
              <w:t>0.248</w:t>
            </w:r>
          </w:p>
        </w:tc>
        <w:tc>
          <w:tcPr>
            <w:tcW w:w="1018" w:type="dxa"/>
            <w:vAlign w:val="center"/>
          </w:tcPr>
          <w:p w14:paraId="2850B800" w14:textId="77777777" w:rsidR="00883EB7" w:rsidRDefault="00071EF8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BAF8D6D" w14:textId="77777777" w:rsidR="00883EB7" w:rsidRDefault="00071EF8">
            <w:r>
              <w:t>0.532</w:t>
            </w:r>
          </w:p>
        </w:tc>
        <w:tc>
          <w:tcPr>
            <w:tcW w:w="916" w:type="dxa"/>
            <w:vAlign w:val="center"/>
          </w:tcPr>
          <w:p w14:paraId="58D155A1" w14:textId="77777777" w:rsidR="00883EB7" w:rsidRDefault="00071EF8">
            <w:r>
              <w:t>0.132</w:t>
            </w:r>
          </w:p>
        </w:tc>
      </w:tr>
      <w:tr w:rsidR="00883EB7" w14:paraId="1AE45834" w14:textId="77777777">
        <w:tc>
          <w:tcPr>
            <w:tcW w:w="656" w:type="dxa"/>
            <w:vAlign w:val="center"/>
          </w:tcPr>
          <w:p w14:paraId="28E06A42" w14:textId="77777777" w:rsidR="00883EB7" w:rsidRDefault="00071EF8">
            <w:r>
              <w:t>10</w:t>
            </w:r>
          </w:p>
        </w:tc>
        <w:tc>
          <w:tcPr>
            <w:tcW w:w="888" w:type="dxa"/>
            <w:vAlign w:val="center"/>
          </w:tcPr>
          <w:p w14:paraId="4459230B" w14:textId="77777777" w:rsidR="00883EB7" w:rsidRDefault="00071EF8">
            <w:r>
              <w:t>C5524</w:t>
            </w:r>
          </w:p>
        </w:tc>
        <w:tc>
          <w:tcPr>
            <w:tcW w:w="769" w:type="dxa"/>
            <w:vAlign w:val="center"/>
          </w:tcPr>
          <w:p w14:paraId="2AA23843" w14:textId="77777777" w:rsidR="00883EB7" w:rsidRDefault="00071EF8">
            <w:r>
              <w:t>2,4~6,8</w:t>
            </w:r>
          </w:p>
        </w:tc>
        <w:tc>
          <w:tcPr>
            <w:tcW w:w="769" w:type="dxa"/>
            <w:vAlign w:val="center"/>
          </w:tcPr>
          <w:p w14:paraId="2C551EF5" w14:textId="77777777" w:rsidR="00883EB7" w:rsidRDefault="00071EF8">
            <w:r>
              <w:t>5</w:t>
            </w:r>
          </w:p>
        </w:tc>
        <w:tc>
          <w:tcPr>
            <w:tcW w:w="848" w:type="dxa"/>
            <w:vAlign w:val="center"/>
          </w:tcPr>
          <w:p w14:paraId="589174D2" w14:textId="77777777" w:rsidR="00883EB7" w:rsidRDefault="00071EF8">
            <w:r>
              <w:t>10.560</w:t>
            </w:r>
          </w:p>
        </w:tc>
        <w:tc>
          <w:tcPr>
            <w:tcW w:w="848" w:type="dxa"/>
            <w:vAlign w:val="center"/>
          </w:tcPr>
          <w:p w14:paraId="5F3B71A1" w14:textId="77777777" w:rsidR="00883EB7" w:rsidRDefault="00071EF8">
            <w:r>
              <w:t>52.800</w:t>
            </w:r>
          </w:p>
        </w:tc>
        <w:tc>
          <w:tcPr>
            <w:tcW w:w="781" w:type="dxa"/>
            <w:vAlign w:val="center"/>
          </w:tcPr>
          <w:p w14:paraId="0683296C" w14:textId="77777777" w:rsidR="00883EB7" w:rsidRDefault="00071EF8">
            <w:r>
              <w:t>18</w:t>
            </w:r>
          </w:p>
        </w:tc>
        <w:tc>
          <w:tcPr>
            <w:tcW w:w="916" w:type="dxa"/>
            <w:vAlign w:val="center"/>
          </w:tcPr>
          <w:p w14:paraId="70D8D857" w14:textId="77777777" w:rsidR="00883EB7" w:rsidRDefault="00071EF8">
            <w:r>
              <w:t>0.248</w:t>
            </w:r>
          </w:p>
        </w:tc>
        <w:tc>
          <w:tcPr>
            <w:tcW w:w="1018" w:type="dxa"/>
            <w:vAlign w:val="center"/>
          </w:tcPr>
          <w:p w14:paraId="49F08614" w14:textId="77777777" w:rsidR="00883EB7" w:rsidRDefault="00071EF8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B548C80" w14:textId="77777777" w:rsidR="00883EB7" w:rsidRDefault="00071EF8">
            <w:r>
              <w:t>0.532</w:t>
            </w:r>
          </w:p>
        </w:tc>
        <w:tc>
          <w:tcPr>
            <w:tcW w:w="916" w:type="dxa"/>
            <w:vAlign w:val="center"/>
          </w:tcPr>
          <w:p w14:paraId="659EDF2B" w14:textId="77777777" w:rsidR="00883EB7" w:rsidRDefault="00071EF8">
            <w:r>
              <w:t>0.132</w:t>
            </w:r>
          </w:p>
        </w:tc>
      </w:tr>
      <w:tr w:rsidR="00883EB7" w14:paraId="7A793A15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451885BA" w14:textId="77777777" w:rsidR="00883EB7" w:rsidRDefault="00071EF8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8CF0B4F" w14:textId="77777777" w:rsidR="00883EB7" w:rsidRDefault="00071EF8">
            <w:r>
              <w:t>570.855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19F1AE44" w14:textId="77777777" w:rsidR="00883EB7" w:rsidRDefault="00071EF8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67B73500" w14:textId="77777777" w:rsidR="00883EB7" w:rsidRDefault="00071EF8">
            <w:r>
              <w:t>0.162</w:t>
            </w:r>
          </w:p>
        </w:tc>
      </w:tr>
    </w:tbl>
    <w:p w14:paraId="17B625DA" w14:textId="77777777" w:rsidR="00883EB7" w:rsidRDefault="00883EB7">
      <w:pPr>
        <w:widowControl w:val="0"/>
        <w:jc w:val="both"/>
        <w:rPr>
          <w:color w:val="000000"/>
        </w:rPr>
      </w:pPr>
    </w:p>
    <w:p w14:paraId="41D6D72A" w14:textId="77777777" w:rsidR="00883EB7" w:rsidRDefault="00071EF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>西向：</w:t>
      </w:r>
    </w:p>
    <w:p w14:paraId="6A093E39" w14:textId="77777777" w:rsidR="00883EB7" w:rsidRDefault="00071EF8">
      <w:pPr>
        <w:widowControl w:val="0"/>
        <w:jc w:val="both"/>
        <w:rPr>
          <w:color w:val="000000"/>
        </w:rPr>
      </w:pPr>
      <w:r>
        <w:rPr>
          <w:color w:val="000000"/>
        </w:rPr>
        <w:t>西</w:t>
      </w:r>
      <w:r>
        <w:rPr>
          <w:color w:val="000000"/>
        </w:rPr>
        <w:t>-</w:t>
      </w:r>
      <w:r>
        <w:rPr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883EB7" w14:paraId="0BD2C95D" w14:textId="77777777">
        <w:tc>
          <w:tcPr>
            <w:tcW w:w="656" w:type="dxa"/>
            <w:shd w:val="clear" w:color="auto" w:fill="E6E6E6"/>
            <w:vAlign w:val="center"/>
          </w:tcPr>
          <w:p w14:paraId="7FA4F3FC" w14:textId="77777777" w:rsidR="00883EB7" w:rsidRDefault="00071EF8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7630FE3C" w14:textId="77777777" w:rsidR="00883EB7" w:rsidRDefault="00071EF8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0962F05" w14:textId="77777777" w:rsidR="00883EB7" w:rsidRDefault="00071EF8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C96A9F6" w14:textId="77777777" w:rsidR="00883EB7" w:rsidRDefault="00071EF8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B02FF5C" w14:textId="77777777" w:rsidR="00883EB7" w:rsidRDefault="00071EF8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D0B40B8" w14:textId="77777777" w:rsidR="00883EB7" w:rsidRDefault="00071EF8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23BE9395" w14:textId="77777777" w:rsidR="00883EB7" w:rsidRDefault="00071EF8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1309292" w14:textId="77777777" w:rsidR="00883EB7" w:rsidRDefault="00071EF8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F73C3E8" w14:textId="77777777" w:rsidR="00883EB7" w:rsidRDefault="00071EF8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72F5F18" w14:textId="77777777" w:rsidR="00883EB7" w:rsidRDefault="00071EF8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F5FDDF5" w14:textId="77777777" w:rsidR="00883EB7" w:rsidRDefault="00071EF8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883EB7" w14:paraId="750968CB" w14:textId="77777777">
        <w:tc>
          <w:tcPr>
            <w:tcW w:w="656" w:type="dxa"/>
            <w:vAlign w:val="center"/>
          </w:tcPr>
          <w:p w14:paraId="3083A198" w14:textId="77777777" w:rsidR="00883EB7" w:rsidRDefault="00071EF8">
            <w:r>
              <w:t>1</w:t>
            </w:r>
          </w:p>
        </w:tc>
        <w:tc>
          <w:tcPr>
            <w:tcW w:w="888" w:type="dxa"/>
            <w:vAlign w:val="center"/>
          </w:tcPr>
          <w:p w14:paraId="44DB0F86" w14:textId="77777777" w:rsidR="00883EB7" w:rsidRDefault="00071EF8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22EF5036" w14:textId="77777777" w:rsidR="00883EB7" w:rsidRDefault="00071EF8">
            <w:r>
              <w:t>3,5,7</w:t>
            </w:r>
          </w:p>
        </w:tc>
        <w:tc>
          <w:tcPr>
            <w:tcW w:w="769" w:type="dxa"/>
            <w:vAlign w:val="center"/>
          </w:tcPr>
          <w:p w14:paraId="51E4FADD" w14:textId="77777777" w:rsidR="00883EB7" w:rsidRDefault="00883EB7"/>
        </w:tc>
        <w:tc>
          <w:tcPr>
            <w:tcW w:w="848" w:type="dxa"/>
            <w:vAlign w:val="center"/>
          </w:tcPr>
          <w:p w14:paraId="5878C28E" w14:textId="77777777" w:rsidR="00883EB7" w:rsidRDefault="00883EB7"/>
        </w:tc>
        <w:tc>
          <w:tcPr>
            <w:tcW w:w="848" w:type="dxa"/>
            <w:vAlign w:val="center"/>
          </w:tcPr>
          <w:p w14:paraId="2BCCAC5C" w14:textId="77777777" w:rsidR="00883EB7" w:rsidRDefault="00071EF8">
            <w:r>
              <w:t>253.125</w:t>
            </w:r>
          </w:p>
        </w:tc>
        <w:tc>
          <w:tcPr>
            <w:tcW w:w="781" w:type="dxa"/>
            <w:vAlign w:val="center"/>
          </w:tcPr>
          <w:p w14:paraId="65FD190A" w14:textId="77777777" w:rsidR="00883EB7" w:rsidRDefault="00071EF8">
            <w:r>
              <w:t>110</w:t>
            </w:r>
          </w:p>
        </w:tc>
        <w:tc>
          <w:tcPr>
            <w:tcW w:w="916" w:type="dxa"/>
            <w:vAlign w:val="center"/>
          </w:tcPr>
          <w:p w14:paraId="39B689BF" w14:textId="77777777" w:rsidR="00883EB7" w:rsidRDefault="00071EF8">
            <w:r>
              <w:t>0.370</w:t>
            </w:r>
          </w:p>
        </w:tc>
        <w:tc>
          <w:tcPr>
            <w:tcW w:w="1018" w:type="dxa"/>
            <w:vAlign w:val="center"/>
          </w:tcPr>
          <w:p w14:paraId="2ACF3A8E" w14:textId="77777777" w:rsidR="00883EB7" w:rsidRDefault="00071EF8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B062F14" w14:textId="77777777" w:rsidR="00883EB7" w:rsidRDefault="00071EF8">
            <w:r>
              <w:t>0.523</w:t>
            </w:r>
          </w:p>
        </w:tc>
        <w:tc>
          <w:tcPr>
            <w:tcW w:w="916" w:type="dxa"/>
            <w:vAlign w:val="center"/>
          </w:tcPr>
          <w:p w14:paraId="6748F5C5" w14:textId="77777777" w:rsidR="00883EB7" w:rsidRDefault="00071EF8">
            <w:r>
              <w:t>0.194</w:t>
            </w:r>
          </w:p>
        </w:tc>
      </w:tr>
      <w:tr w:rsidR="00883EB7" w14:paraId="5955E8BD" w14:textId="77777777">
        <w:tc>
          <w:tcPr>
            <w:tcW w:w="656" w:type="dxa"/>
            <w:vAlign w:val="center"/>
          </w:tcPr>
          <w:p w14:paraId="050638F9" w14:textId="77777777" w:rsidR="00883EB7" w:rsidRDefault="00071EF8">
            <w:r>
              <w:t>2</w:t>
            </w:r>
          </w:p>
        </w:tc>
        <w:tc>
          <w:tcPr>
            <w:tcW w:w="888" w:type="dxa"/>
            <w:vAlign w:val="center"/>
          </w:tcPr>
          <w:p w14:paraId="5AC45A6F" w14:textId="77777777" w:rsidR="00883EB7" w:rsidRDefault="00071EF8">
            <w:r>
              <w:t>C1234</w:t>
            </w:r>
          </w:p>
        </w:tc>
        <w:tc>
          <w:tcPr>
            <w:tcW w:w="769" w:type="dxa"/>
            <w:vAlign w:val="center"/>
          </w:tcPr>
          <w:p w14:paraId="39CE3415" w14:textId="77777777" w:rsidR="00883EB7" w:rsidRDefault="00071EF8">
            <w:r>
              <w:t>2,4~6,8</w:t>
            </w:r>
          </w:p>
        </w:tc>
        <w:tc>
          <w:tcPr>
            <w:tcW w:w="769" w:type="dxa"/>
            <w:vAlign w:val="center"/>
          </w:tcPr>
          <w:p w14:paraId="36B0E8B7" w14:textId="77777777" w:rsidR="00883EB7" w:rsidRDefault="00071EF8">
            <w:r>
              <w:t>15</w:t>
            </w:r>
          </w:p>
        </w:tc>
        <w:tc>
          <w:tcPr>
            <w:tcW w:w="848" w:type="dxa"/>
            <w:vAlign w:val="center"/>
          </w:tcPr>
          <w:p w14:paraId="3BDC7B37" w14:textId="77777777" w:rsidR="00883EB7" w:rsidRDefault="00071EF8">
            <w:r>
              <w:t>4.050</w:t>
            </w:r>
          </w:p>
        </w:tc>
        <w:tc>
          <w:tcPr>
            <w:tcW w:w="848" w:type="dxa"/>
            <w:vAlign w:val="center"/>
          </w:tcPr>
          <w:p w14:paraId="146FB271" w14:textId="77777777" w:rsidR="00883EB7" w:rsidRDefault="00071EF8">
            <w:r>
              <w:t>60.750</w:t>
            </w:r>
          </w:p>
        </w:tc>
        <w:tc>
          <w:tcPr>
            <w:tcW w:w="781" w:type="dxa"/>
            <w:vAlign w:val="center"/>
          </w:tcPr>
          <w:p w14:paraId="1C1D5B24" w14:textId="77777777" w:rsidR="00883EB7" w:rsidRDefault="00071EF8">
            <w:r>
              <w:t>18</w:t>
            </w:r>
          </w:p>
        </w:tc>
        <w:tc>
          <w:tcPr>
            <w:tcW w:w="916" w:type="dxa"/>
            <w:vAlign w:val="center"/>
          </w:tcPr>
          <w:p w14:paraId="2D3E2F7F" w14:textId="77777777" w:rsidR="00883EB7" w:rsidRDefault="00071EF8">
            <w:r>
              <w:t>0.248</w:t>
            </w:r>
          </w:p>
        </w:tc>
        <w:tc>
          <w:tcPr>
            <w:tcW w:w="1018" w:type="dxa"/>
            <w:vAlign w:val="center"/>
          </w:tcPr>
          <w:p w14:paraId="45B0F68D" w14:textId="77777777" w:rsidR="00883EB7" w:rsidRDefault="00071EF8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0EF49C7" w14:textId="77777777" w:rsidR="00883EB7" w:rsidRDefault="00071EF8">
            <w:r>
              <w:t>0.527</w:t>
            </w:r>
          </w:p>
        </w:tc>
        <w:tc>
          <w:tcPr>
            <w:tcW w:w="916" w:type="dxa"/>
            <w:vAlign w:val="center"/>
          </w:tcPr>
          <w:p w14:paraId="66EE26DD" w14:textId="77777777" w:rsidR="00883EB7" w:rsidRDefault="00071EF8">
            <w:r>
              <w:t>0.131</w:t>
            </w:r>
          </w:p>
        </w:tc>
      </w:tr>
      <w:tr w:rsidR="00883EB7" w14:paraId="243860A1" w14:textId="77777777">
        <w:tc>
          <w:tcPr>
            <w:tcW w:w="656" w:type="dxa"/>
            <w:vAlign w:val="center"/>
          </w:tcPr>
          <w:p w14:paraId="4FCE8F8C" w14:textId="77777777" w:rsidR="00883EB7" w:rsidRDefault="00071EF8">
            <w:r>
              <w:t>3</w:t>
            </w:r>
          </w:p>
        </w:tc>
        <w:tc>
          <w:tcPr>
            <w:tcW w:w="888" w:type="dxa"/>
            <w:vAlign w:val="center"/>
          </w:tcPr>
          <w:p w14:paraId="4265D57C" w14:textId="77777777" w:rsidR="00883EB7" w:rsidRDefault="00071EF8">
            <w:r>
              <w:t>C2224</w:t>
            </w:r>
          </w:p>
        </w:tc>
        <w:tc>
          <w:tcPr>
            <w:tcW w:w="769" w:type="dxa"/>
            <w:vAlign w:val="center"/>
          </w:tcPr>
          <w:p w14:paraId="57BBD7E7" w14:textId="77777777" w:rsidR="00883EB7" w:rsidRDefault="00071EF8">
            <w:r>
              <w:t>1</w:t>
            </w:r>
          </w:p>
        </w:tc>
        <w:tc>
          <w:tcPr>
            <w:tcW w:w="769" w:type="dxa"/>
            <w:vAlign w:val="center"/>
          </w:tcPr>
          <w:p w14:paraId="5C569B4C" w14:textId="77777777" w:rsidR="00883EB7" w:rsidRDefault="00071EF8">
            <w:r>
              <w:t>3</w:t>
            </w:r>
          </w:p>
        </w:tc>
        <w:tc>
          <w:tcPr>
            <w:tcW w:w="848" w:type="dxa"/>
            <w:vAlign w:val="center"/>
          </w:tcPr>
          <w:p w14:paraId="01909F69" w14:textId="77777777" w:rsidR="00883EB7" w:rsidRDefault="00071EF8">
            <w:r>
              <w:t>5.280</w:t>
            </w:r>
          </w:p>
        </w:tc>
        <w:tc>
          <w:tcPr>
            <w:tcW w:w="848" w:type="dxa"/>
            <w:vAlign w:val="center"/>
          </w:tcPr>
          <w:p w14:paraId="244028BB" w14:textId="77777777" w:rsidR="00883EB7" w:rsidRDefault="00071EF8">
            <w:r>
              <w:t>15.840</w:t>
            </w:r>
          </w:p>
        </w:tc>
        <w:tc>
          <w:tcPr>
            <w:tcW w:w="781" w:type="dxa"/>
            <w:vAlign w:val="center"/>
          </w:tcPr>
          <w:p w14:paraId="4C676081" w14:textId="77777777" w:rsidR="00883EB7" w:rsidRDefault="00071EF8">
            <w:r>
              <w:t>18</w:t>
            </w:r>
          </w:p>
        </w:tc>
        <w:tc>
          <w:tcPr>
            <w:tcW w:w="916" w:type="dxa"/>
            <w:vAlign w:val="center"/>
          </w:tcPr>
          <w:p w14:paraId="34EE20A6" w14:textId="77777777" w:rsidR="00883EB7" w:rsidRDefault="00071EF8">
            <w:r>
              <w:t>0.248</w:t>
            </w:r>
          </w:p>
        </w:tc>
        <w:tc>
          <w:tcPr>
            <w:tcW w:w="1018" w:type="dxa"/>
            <w:vAlign w:val="center"/>
          </w:tcPr>
          <w:p w14:paraId="2E675221" w14:textId="77777777" w:rsidR="00883EB7" w:rsidRDefault="00071EF8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CC67CF3" w14:textId="77777777" w:rsidR="00883EB7" w:rsidRDefault="00071EF8">
            <w:r>
              <w:t>0.525</w:t>
            </w:r>
          </w:p>
        </w:tc>
        <w:tc>
          <w:tcPr>
            <w:tcW w:w="916" w:type="dxa"/>
            <w:vAlign w:val="center"/>
          </w:tcPr>
          <w:p w14:paraId="75B4629F" w14:textId="77777777" w:rsidR="00883EB7" w:rsidRDefault="00071EF8">
            <w:r>
              <w:t>0.130</w:t>
            </w:r>
          </w:p>
        </w:tc>
      </w:tr>
      <w:tr w:rsidR="00883EB7" w14:paraId="1FB50F5C" w14:textId="77777777">
        <w:tc>
          <w:tcPr>
            <w:tcW w:w="656" w:type="dxa"/>
            <w:vAlign w:val="center"/>
          </w:tcPr>
          <w:p w14:paraId="21DFC580" w14:textId="77777777" w:rsidR="00883EB7" w:rsidRDefault="00071EF8">
            <w:r>
              <w:t>4</w:t>
            </w:r>
          </w:p>
        </w:tc>
        <w:tc>
          <w:tcPr>
            <w:tcW w:w="888" w:type="dxa"/>
            <w:vAlign w:val="center"/>
          </w:tcPr>
          <w:p w14:paraId="20A87E24" w14:textId="77777777" w:rsidR="00883EB7" w:rsidRDefault="00071EF8">
            <w:r>
              <w:t>C2224</w:t>
            </w:r>
          </w:p>
        </w:tc>
        <w:tc>
          <w:tcPr>
            <w:tcW w:w="769" w:type="dxa"/>
            <w:vAlign w:val="center"/>
          </w:tcPr>
          <w:p w14:paraId="7AFBFF38" w14:textId="77777777" w:rsidR="00883EB7" w:rsidRDefault="00071EF8">
            <w:r>
              <w:t>1</w:t>
            </w:r>
          </w:p>
        </w:tc>
        <w:tc>
          <w:tcPr>
            <w:tcW w:w="769" w:type="dxa"/>
            <w:vAlign w:val="center"/>
          </w:tcPr>
          <w:p w14:paraId="307B06DF" w14:textId="77777777" w:rsidR="00883EB7" w:rsidRDefault="00071EF8">
            <w:r>
              <w:t>1</w:t>
            </w:r>
          </w:p>
        </w:tc>
        <w:tc>
          <w:tcPr>
            <w:tcW w:w="848" w:type="dxa"/>
            <w:vAlign w:val="center"/>
          </w:tcPr>
          <w:p w14:paraId="7AC378D7" w14:textId="77777777" w:rsidR="00883EB7" w:rsidRDefault="00071EF8">
            <w:r>
              <w:t>5.280</w:t>
            </w:r>
          </w:p>
        </w:tc>
        <w:tc>
          <w:tcPr>
            <w:tcW w:w="848" w:type="dxa"/>
            <w:vAlign w:val="center"/>
          </w:tcPr>
          <w:p w14:paraId="37FFDC86" w14:textId="77777777" w:rsidR="00883EB7" w:rsidRDefault="00071EF8">
            <w:r>
              <w:t>5.280</w:t>
            </w:r>
          </w:p>
        </w:tc>
        <w:tc>
          <w:tcPr>
            <w:tcW w:w="781" w:type="dxa"/>
            <w:vAlign w:val="center"/>
          </w:tcPr>
          <w:p w14:paraId="6DBBC370" w14:textId="77777777" w:rsidR="00883EB7" w:rsidRDefault="00071EF8">
            <w:r>
              <w:t>18</w:t>
            </w:r>
          </w:p>
        </w:tc>
        <w:tc>
          <w:tcPr>
            <w:tcW w:w="916" w:type="dxa"/>
            <w:vAlign w:val="center"/>
          </w:tcPr>
          <w:p w14:paraId="574599D2" w14:textId="77777777" w:rsidR="00883EB7" w:rsidRDefault="00071EF8">
            <w:r>
              <w:t>0.248</w:t>
            </w:r>
          </w:p>
        </w:tc>
        <w:tc>
          <w:tcPr>
            <w:tcW w:w="1018" w:type="dxa"/>
            <w:vAlign w:val="center"/>
          </w:tcPr>
          <w:p w14:paraId="242AEA21" w14:textId="77777777" w:rsidR="00883EB7" w:rsidRDefault="00883EB7"/>
        </w:tc>
        <w:tc>
          <w:tcPr>
            <w:tcW w:w="916" w:type="dxa"/>
            <w:vAlign w:val="center"/>
          </w:tcPr>
          <w:p w14:paraId="1D64A97D" w14:textId="77777777" w:rsidR="00883EB7" w:rsidRDefault="00071EF8">
            <w:r>
              <w:t>1.000</w:t>
            </w:r>
          </w:p>
        </w:tc>
        <w:tc>
          <w:tcPr>
            <w:tcW w:w="916" w:type="dxa"/>
            <w:vAlign w:val="center"/>
          </w:tcPr>
          <w:p w14:paraId="39C6EE69" w14:textId="77777777" w:rsidR="00883EB7" w:rsidRDefault="00071EF8">
            <w:r>
              <w:t>0.248</w:t>
            </w:r>
          </w:p>
        </w:tc>
      </w:tr>
      <w:tr w:rsidR="00883EB7" w14:paraId="4A78306E" w14:textId="77777777">
        <w:tc>
          <w:tcPr>
            <w:tcW w:w="656" w:type="dxa"/>
            <w:vAlign w:val="center"/>
          </w:tcPr>
          <w:p w14:paraId="001AEE67" w14:textId="77777777" w:rsidR="00883EB7" w:rsidRDefault="00071EF8">
            <w:r>
              <w:t>5</w:t>
            </w:r>
          </w:p>
        </w:tc>
        <w:tc>
          <w:tcPr>
            <w:tcW w:w="888" w:type="dxa"/>
            <w:vAlign w:val="center"/>
          </w:tcPr>
          <w:p w14:paraId="24389ED1" w14:textId="77777777" w:rsidR="00883EB7" w:rsidRDefault="00071EF8">
            <w:r>
              <w:t>C2234</w:t>
            </w:r>
          </w:p>
        </w:tc>
        <w:tc>
          <w:tcPr>
            <w:tcW w:w="769" w:type="dxa"/>
            <w:vAlign w:val="center"/>
          </w:tcPr>
          <w:p w14:paraId="2B3170A6" w14:textId="77777777" w:rsidR="00883EB7" w:rsidRDefault="00071EF8">
            <w:r>
              <w:t>2,4~6,8</w:t>
            </w:r>
          </w:p>
        </w:tc>
        <w:tc>
          <w:tcPr>
            <w:tcW w:w="769" w:type="dxa"/>
            <w:vAlign w:val="center"/>
          </w:tcPr>
          <w:p w14:paraId="22BB656D" w14:textId="77777777" w:rsidR="00883EB7" w:rsidRDefault="00071EF8">
            <w:r>
              <w:t>5</w:t>
            </w:r>
          </w:p>
        </w:tc>
        <w:tc>
          <w:tcPr>
            <w:tcW w:w="848" w:type="dxa"/>
            <w:vAlign w:val="center"/>
          </w:tcPr>
          <w:p w14:paraId="0A2EC744" w14:textId="77777777" w:rsidR="00883EB7" w:rsidRDefault="00071EF8">
            <w:r>
              <w:t>7.425</w:t>
            </w:r>
          </w:p>
        </w:tc>
        <w:tc>
          <w:tcPr>
            <w:tcW w:w="848" w:type="dxa"/>
            <w:vAlign w:val="center"/>
          </w:tcPr>
          <w:p w14:paraId="3F9F25D0" w14:textId="77777777" w:rsidR="00883EB7" w:rsidRDefault="00071EF8">
            <w:r>
              <w:t>37.125</w:t>
            </w:r>
          </w:p>
        </w:tc>
        <w:tc>
          <w:tcPr>
            <w:tcW w:w="781" w:type="dxa"/>
            <w:vAlign w:val="center"/>
          </w:tcPr>
          <w:p w14:paraId="577A798C" w14:textId="77777777" w:rsidR="00883EB7" w:rsidRDefault="00071EF8">
            <w:r>
              <w:t>18</w:t>
            </w:r>
          </w:p>
        </w:tc>
        <w:tc>
          <w:tcPr>
            <w:tcW w:w="916" w:type="dxa"/>
            <w:vAlign w:val="center"/>
          </w:tcPr>
          <w:p w14:paraId="1095D9A9" w14:textId="77777777" w:rsidR="00883EB7" w:rsidRDefault="00071EF8">
            <w:r>
              <w:t>0.248</w:t>
            </w:r>
          </w:p>
        </w:tc>
        <w:tc>
          <w:tcPr>
            <w:tcW w:w="1018" w:type="dxa"/>
            <w:vAlign w:val="center"/>
          </w:tcPr>
          <w:p w14:paraId="5FCBEE27" w14:textId="77777777" w:rsidR="00883EB7" w:rsidRDefault="00071EF8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D7C2C21" w14:textId="77777777" w:rsidR="00883EB7" w:rsidRDefault="00071EF8">
            <w:r>
              <w:t>0.525</w:t>
            </w:r>
          </w:p>
        </w:tc>
        <w:tc>
          <w:tcPr>
            <w:tcW w:w="916" w:type="dxa"/>
            <w:vAlign w:val="center"/>
          </w:tcPr>
          <w:p w14:paraId="0FB5BF4A" w14:textId="77777777" w:rsidR="00883EB7" w:rsidRDefault="00071EF8">
            <w:r>
              <w:t>0.130</w:t>
            </w:r>
          </w:p>
        </w:tc>
      </w:tr>
      <w:tr w:rsidR="00883EB7" w14:paraId="36448801" w14:textId="77777777">
        <w:tc>
          <w:tcPr>
            <w:tcW w:w="656" w:type="dxa"/>
            <w:vAlign w:val="center"/>
          </w:tcPr>
          <w:p w14:paraId="7FE6CECA" w14:textId="77777777" w:rsidR="00883EB7" w:rsidRDefault="00071EF8">
            <w:r>
              <w:t>6</w:t>
            </w:r>
          </w:p>
        </w:tc>
        <w:tc>
          <w:tcPr>
            <w:tcW w:w="888" w:type="dxa"/>
            <w:vAlign w:val="center"/>
          </w:tcPr>
          <w:p w14:paraId="54980BA0" w14:textId="77777777" w:rsidR="00883EB7" w:rsidRDefault="00071EF8">
            <w:r>
              <w:t>C2834</w:t>
            </w:r>
          </w:p>
        </w:tc>
        <w:tc>
          <w:tcPr>
            <w:tcW w:w="769" w:type="dxa"/>
            <w:vAlign w:val="center"/>
          </w:tcPr>
          <w:p w14:paraId="6802D6DC" w14:textId="77777777" w:rsidR="00883EB7" w:rsidRDefault="00071EF8">
            <w:r>
              <w:t>2,4~6,8</w:t>
            </w:r>
          </w:p>
        </w:tc>
        <w:tc>
          <w:tcPr>
            <w:tcW w:w="769" w:type="dxa"/>
            <w:vAlign w:val="center"/>
          </w:tcPr>
          <w:p w14:paraId="4FF998AD" w14:textId="77777777" w:rsidR="00883EB7" w:rsidRDefault="00071EF8">
            <w:r>
              <w:t>5</w:t>
            </w:r>
          </w:p>
        </w:tc>
        <w:tc>
          <w:tcPr>
            <w:tcW w:w="848" w:type="dxa"/>
            <w:vAlign w:val="center"/>
          </w:tcPr>
          <w:p w14:paraId="35630E1F" w14:textId="77777777" w:rsidR="00883EB7" w:rsidRDefault="00071EF8">
            <w:r>
              <w:t>7.425</w:t>
            </w:r>
          </w:p>
        </w:tc>
        <w:tc>
          <w:tcPr>
            <w:tcW w:w="848" w:type="dxa"/>
            <w:vAlign w:val="center"/>
          </w:tcPr>
          <w:p w14:paraId="34219CF8" w14:textId="77777777" w:rsidR="00883EB7" w:rsidRDefault="00071EF8">
            <w:r>
              <w:t>37.125</w:t>
            </w:r>
          </w:p>
        </w:tc>
        <w:tc>
          <w:tcPr>
            <w:tcW w:w="781" w:type="dxa"/>
            <w:vAlign w:val="center"/>
          </w:tcPr>
          <w:p w14:paraId="088FAA8B" w14:textId="77777777" w:rsidR="00883EB7" w:rsidRDefault="00071EF8">
            <w:r>
              <w:t>18</w:t>
            </w:r>
          </w:p>
        </w:tc>
        <w:tc>
          <w:tcPr>
            <w:tcW w:w="916" w:type="dxa"/>
            <w:vAlign w:val="center"/>
          </w:tcPr>
          <w:p w14:paraId="0A8E3ED0" w14:textId="77777777" w:rsidR="00883EB7" w:rsidRDefault="00071EF8">
            <w:r>
              <w:t>0.248</w:t>
            </w:r>
          </w:p>
        </w:tc>
        <w:tc>
          <w:tcPr>
            <w:tcW w:w="1018" w:type="dxa"/>
            <w:vAlign w:val="center"/>
          </w:tcPr>
          <w:p w14:paraId="0E0C5A67" w14:textId="77777777" w:rsidR="00883EB7" w:rsidRDefault="00071EF8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AF4D4AC" w14:textId="77777777" w:rsidR="00883EB7" w:rsidRDefault="00071EF8">
            <w:r>
              <w:t>0.525</w:t>
            </w:r>
          </w:p>
        </w:tc>
        <w:tc>
          <w:tcPr>
            <w:tcW w:w="916" w:type="dxa"/>
            <w:vAlign w:val="center"/>
          </w:tcPr>
          <w:p w14:paraId="6D8F8740" w14:textId="77777777" w:rsidR="00883EB7" w:rsidRDefault="00071EF8">
            <w:r>
              <w:t>0.130</w:t>
            </w:r>
          </w:p>
        </w:tc>
      </w:tr>
      <w:tr w:rsidR="00883EB7" w14:paraId="2AC591E3" w14:textId="77777777">
        <w:tc>
          <w:tcPr>
            <w:tcW w:w="656" w:type="dxa"/>
            <w:vAlign w:val="center"/>
          </w:tcPr>
          <w:p w14:paraId="7E225B9C" w14:textId="77777777" w:rsidR="00883EB7" w:rsidRDefault="00071EF8">
            <w:r>
              <w:t>7</w:t>
            </w:r>
          </w:p>
        </w:tc>
        <w:tc>
          <w:tcPr>
            <w:tcW w:w="888" w:type="dxa"/>
            <w:vAlign w:val="center"/>
          </w:tcPr>
          <w:p w14:paraId="07217A4B" w14:textId="77777777" w:rsidR="00883EB7" w:rsidRDefault="00071EF8">
            <w:r>
              <w:t>C5524</w:t>
            </w:r>
          </w:p>
        </w:tc>
        <w:tc>
          <w:tcPr>
            <w:tcW w:w="769" w:type="dxa"/>
            <w:vAlign w:val="center"/>
          </w:tcPr>
          <w:p w14:paraId="2A5D4439" w14:textId="77777777" w:rsidR="00883EB7" w:rsidRDefault="00071EF8">
            <w:r>
              <w:t>1</w:t>
            </w:r>
          </w:p>
        </w:tc>
        <w:tc>
          <w:tcPr>
            <w:tcW w:w="769" w:type="dxa"/>
            <w:vAlign w:val="center"/>
          </w:tcPr>
          <w:p w14:paraId="570F024B" w14:textId="77777777" w:rsidR="00883EB7" w:rsidRDefault="00071EF8">
            <w:r>
              <w:t>2</w:t>
            </w:r>
          </w:p>
        </w:tc>
        <w:tc>
          <w:tcPr>
            <w:tcW w:w="848" w:type="dxa"/>
            <w:vAlign w:val="center"/>
          </w:tcPr>
          <w:p w14:paraId="75D7CAF0" w14:textId="77777777" w:rsidR="00883EB7" w:rsidRDefault="00071EF8">
            <w:r>
              <w:t>13.200</w:t>
            </w:r>
          </w:p>
        </w:tc>
        <w:tc>
          <w:tcPr>
            <w:tcW w:w="848" w:type="dxa"/>
            <w:vAlign w:val="center"/>
          </w:tcPr>
          <w:p w14:paraId="72915544" w14:textId="77777777" w:rsidR="00883EB7" w:rsidRDefault="00071EF8">
            <w:r>
              <w:t>26.400</w:t>
            </w:r>
          </w:p>
        </w:tc>
        <w:tc>
          <w:tcPr>
            <w:tcW w:w="781" w:type="dxa"/>
            <w:vAlign w:val="center"/>
          </w:tcPr>
          <w:p w14:paraId="4C810A1D" w14:textId="77777777" w:rsidR="00883EB7" w:rsidRDefault="00071EF8">
            <w:r>
              <w:t>18</w:t>
            </w:r>
          </w:p>
        </w:tc>
        <w:tc>
          <w:tcPr>
            <w:tcW w:w="916" w:type="dxa"/>
            <w:vAlign w:val="center"/>
          </w:tcPr>
          <w:p w14:paraId="0D6DD07B" w14:textId="77777777" w:rsidR="00883EB7" w:rsidRDefault="00071EF8">
            <w:r>
              <w:t>0.248</w:t>
            </w:r>
          </w:p>
        </w:tc>
        <w:tc>
          <w:tcPr>
            <w:tcW w:w="1018" w:type="dxa"/>
            <w:vAlign w:val="center"/>
          </w:tcPr>
          <w:p w14:paraId="48E3BF46" w14:textId="77777777" w:rsidR="00883EB7" w:rsidRDefault="00071EF8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42DA9EF" w14:textId="77777777" w:rsidR="00883EB7" w:rsidRDefault="00071EF8">
            <w:r>
              <w:t>0.524</w:t>
            </w:r>
          </w:p>
        </w:tc>
        <w:tc>
          <w:tcPr>
            <w:tcW w:w="916" w:type="dxa"/>
            <w:vAlign w:val="center"/>
          </w:tcPr>
          <w:p w14:paraId="46DD16EE" w14:textId="77777777" w:rsidR="00883EB7" w:rsidRDefault="00071EF8">
            <w:r>
              <w:t>0.130</w:t>
            </w:r>
          </w:p>
        </w:tc>
      </w:tr>
      <w:tr w:rsidR="00883EB7" w14:paraId="41A9F8CD" w14:textId="77777777">
        <w:tc>
          <w:tcPr>
            <w:tcW w:w="656" w:type="dxa"/>
            <w:vAlign w:val="center"/>
          </w:tcPr>
          <w:p w14:paraId="787A7ABE" w14:textId="77777777" w:rsidR="00883EB7" w:rsidRDefault="00071EF8">
            <w:r>
              <w:t>8</w:t>
            </w:r>
          </w:p>
        </w:tc>
        <w:tc>
          <w:tcPr>
            <w:tcW w:w="888" w:type="dxa"/>
            <w:vAlign w:val="center"/>
          </w:tcPr>
          <w:p w14:paraId="0DC3BD98" w14:textId="77777777" w:rsidR="00883EB7" w:rsidRDefault="00071EF8">
            <w:r>
              <w:t>C8134</w:t>
            </w:r>
          </w:p>
        </w:tc>
        <w:tc>
          <w:tcPr>
            <w:tcW w:w="769" w:type="dxa"/>
            <w:vAlign w:val="center"/>
          </w:tcPr>
          <w:p w14:paraId="294D195B" w14:textId="77777777" w:rsidR="00883EB7" w:rsidRDefault="00071EF8">
            <w:r>
              <w:t>2,4~6,8</w:t>
            </w:r>
          </w:p>
        </w:tc>
        <w:tc>
          <w:tcPr>
            <w:tcW w:w="769" w:type="dxa"/>
            <w:vAlign w:val="center"/>
          </w:tcPr>
          <w:p w14:paraId="0DD28730" w14:textId="77777777" w:rsidR="00883EB7" w:rsidRDefault="00071EF8">
            <w:r>
              <w:t>10</w:t>
            </w:r>
          </w:p>
        </w:tc>
        <w:tc>
          <w:tcPr>
            <w:tcW w:w="848" w:type="dxa"/>
            <w:vAlign w:val="center"/>
          </w:tcPr>
          <w:p w14:paraId="6098E8B8" w14:textId="77777777" w:rsidR="00883EB7" w:rsidRDefault="00071EF8">
            <w:r>
              <w:t>27.169</w:t>
            </w:r>
          </w:p>
        </w:tc>
        <w:tc>
          <w:tcPr>
            <w:tcW w:w="848" w:type="dxa"/>
            <w:vAlign w:val="center"/>
          </w:tcPr>
          <w:p w14:paraId="6524C218" w14:textId="77777777" w:rsidR="00883EB7" w:rsidRDefault="00071EF8">
            <w:r>
              <w:t>271.688</w:t>
            </w:r>
          </w:p>
        </w:tc>
        <w:tc>
          <w:tcPr>
            <w:tcW w:w="781" w:type="dxa"/>
            <w:vAlign w:val="center"/>
          </w:tcPr>
          <w:p w14:paraId="4E36F819" w14:textId="77777777" w:rsidR="00883EB7" w:rsidRDefault="00071EF8">
            <w:r>
              <w:t>18</w:t>
            </w:r>
          </w:p>
        </w:tc>
        <w:tc>
          <w:tcPr>
            <w:tcW w:w="916" w:type="dxa"/>
            <w:vAlign w:val="center"/>
          </w:tcPr>
          <w:p w14:paraId="2DD8A7B5" w14:textId="77777777" w:rsidR="00883EB7" w:rsidRDefault="00071EF8">
            <w:r>
              <w:t>0.248</w:t>
            </w:r>
          </w:p>
        </w:tc>
        <w:tc>
          <w:tcPr>
            <w:tcW w:w="1018" w:type="dxa"/>
            <w:vAlign w:val="center"/>
          </w:tcPr>
          <w:p w14:paraId="6BA68F50" w14:textId="77777777" w:rsidR="00883EB7" w:rsidRDefault="00071EF8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FD4D19E" w14:textId="77777777" w:rsidR="00883EB7" w:rsidRDefault="00071EF8">
            <w:r>
              <w:t>0.524</w:t>
            </w:r>
          </w:p>
        </w:tc>
        <w:tc>
          <w:tcPr>
            <w:tcW w:w="916" w:type="dxa"/>
            <w:vAlign w:val="center"/>
          </w:tcPr>
          <w:p w14:paraId="527A876B" w14:textId="77777777" w:rsidR="00883EB7" w:rsidRDefault="00071EF8">
            <w:r>
              <w:t>0.130</w:t>
            </w:r>
          </w:p>
        </w:tc>
      </w:tr>
      <w:tr w:rsidR="00883EB7" w14:paraId="151173A8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30BA9DA6" w14:textId="77777777" w:rsidR="00883EB7" w:rsidRDefault="00071EF8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023EC698" w14:textId="77777777" w:rsidR="00883EB7" w:rsidRDefault="00071EF8">
            <w:r>
              <w:t>707.333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3D556E2A" w14:textId="77777777" w:rsidR="00883EB7" w:rsidRDefault="00071EF8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11701CE7" w14:textId="77777777" w:rsidR="00883EB7" w:rsidRDefault="00071EF8">
            <w:r>
              <w:t>0.154</w:t>
            </w:r>
          </w:p>
        </w:tc>
      </w:tr>
    </w:tbl>
    <w:p w14:paraId="598EAE2D" w14:textId="77777777" w:rsidR="00883EB7" w:rsidRDefault="00883EB7">
      <w:pPr>
        <w:widowControl w:val="0"/>
        <w:jc w:val="both"/>
        <w:rPr>
          <w:color w:val="000000"/>
        </w:rPr>
      </w:pPr>
    </w:p>
    <w:p w14:paraId="51BCCC63" w14:textId="77777777" w:rsidR="00883EB7" w:rsidRDefault="00071EF8">
      <w:pPr>
        <w:pStyle w:val="3"/>
        <w:widowControl w:val="0"/>
        <w:jc w:val="both"/>
        <w:rPr>
          <w:rFonts w:hint="eastAsia"/>
          <w:color w:val="000000"/>
        </w:rPr>
      </w:pPr>
      <w:bookmarkStart w:id="87" w:name="_Toc185691214"/>
      <w:r>
        <w:rPr>
          <w:color w:val="000000"/>
        </w:rPr>
        <w:t>总体热工性能</w:t>
      </w:r>
      <w:bookmarkEnd w:id="8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1451"/>
        <w:gridCol w:w="1451"/>
        <w:gridCol w:w="1565"/>
        <w:gridCol w:w="1679"/>
        <w:gridCol w:w="1508"/>
      </w:tblGrid>
      <w:tr w:rsidR="00883EB7" w14:paraId="1095B131" w14:textId="77777777">
        <w:tc>
          <w:tcPr>
            <w:tcW w:w="1678" w:type="dxa"/>
            <w:shd w:val="clear" w:color="auto" w:fill="E6E6E6"/>
            <w:vAlign w:val="center"/>
          </w:tcPr>
          <w:p w14:paraId="52F9DC36" w14:textId="77777777" w:rsidR="00883EB7" w:rsidRDefault="00071EF8">
            <w:pPr>
              <w:jc w:val="center"/>
            </w:pPr>
            <w:r>
              <w:t>朝向</w:t>
            </w:r>
          </w:p>
        </w:tc>
        <w:tc>
          <w:tcPr>
            <w:tcW w:w="1451" w:type="dxa"/>
            <w:shd w:val="clear" w:color="auto" w:fill="E6E6E6"/>
            <w:vAlign w:val="center"/>
          </w:tcPr>
          <w:p w14:paraId="5681F32F" w14:textId="77777777" w:rsidR="00883EB7" w:rsidRDefault="00071EF8">
            <w:pPr>
              <w:jc w:val="center"/>
            </w:pPr>
            <w:r>
              <w:t>立面</w:t>
            </w:r>
          </w:p>
        </w:tc>
        <w:tc>
          <w:tcPr>
            <w:tcW w:w="1451" w:type="dxa"/>
            <w:shd w:val="clear" w:color="auto" w:fill="E6E6E6"/>
            <w:vAlign w:val="center"/>
          </w:tcPr>
          <w:p w14:paraId="525B3DAC" w14:textId="77777777" w:rsidR="00883EB7" w:rsidRDefault="00071EF8">
            <w:pPr>
              <w:jc w:val="center"/>
            </w:pPr>
            <w:r>
              <w:t>面积</w:t>
            </w:r>
          </w:p>
        </w:tc>
        <w:tc>
          <w:tcPr>
            <w:tcW w:w="1564" w:type="dxa"/>
            <w:shd w:val="clear" w:color="auto" w:fill="E6E6E6"/>
            <w:vAlign w:val="center"/>
          </w:tcPr>
          <w:p w14:paraId="1159C308" w14:textId="77777777" w:rsidR="00883EB7" w:rsidRDefault="00071EF8">
            <w:pPr>
              <w:jc w:val="center"/>
            </w:pPr>
            <w:r>
              <w:t>传热系数</w:t>
            </w:r>
          </w:p>
        </w:tc>
        <w:tc>
          <w:tcPr>
            <w:tcW w:w="1678" w:type="dxa"/>
            <w:shd w:val="clear" w:color="auto" w:fill="E6E6E6"/>
            <w:vAlign w:val="center"/>
          </w:tcPr>
          <w:p w14:paraId="3B9BD1B0" w14:textId="77777777" w:rsidR="00883EB7" w:rsidRDefault="00071EF8">
            <w:pPr>
              <w:jc w:val="center"/>
            </w:pPr>
            <w:r>
              <w:t>综合太阳得热系数</w:t>
            </w:r>
          </w:p>
        </w:tc>
        <w:tc>
          <w:tcPr>
            <w:tcW w:w="1508" w:type="dxa"/>
            <w:shd w:val="clear" w:color="auto" w:fill="E6E6E6"/>
            <w:vAlign w:val="center"/>
          </w:tcPr>
          <w:p w14:paraId="63C82739" w14:textId="77777777" w:rsidR="00883EB7" w:rsidRDefault="00071EF8">
            <w:pPr>
              <w:jc w:val="center"/>
            </w:pPr>
            <w:r>
              <w:t>窗墙比</w:t>
            </w:r>
          </w:p>
        </w:tc>
      </w:tr>
      <w:tr w:rsidR="00883EB7" w14:paraId="35FF725D" w14:textId="77777777">
        <w:tc>
          <w:tcPr>
            <w:tcW w:w="1678" w:type="dxa"/>
            <w:shd w:val="clear" w:color="auto" w:fill="E6E6E6"/>
            <w:vAlign w:val="center"/>
          </w:tcPr>
          <w:p w14:paraId="59BB6576" w14:textId="77777777" w:rsidR="00883EB7" w:rsidRDefault="00071EF8">
            <w:r>
              <w:lastRenderedPageBreak/>
              <w:t>南向</w:t>
            </w:r>
          </w:p>
        </w:tc>
        <w:tc>
          <w:tcPr>
            <w:tcW w:w="1451" w:type="dxa"/>
            <w:vAlign w:val="center"/>
          </w:tcPr>
          <w:p w14:paraId="053056B5" w14:textId="77777777" w:rsidR="00883EB7" w:rsidRDefault="00071EF8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14:paraId="2A7B1461" w14:textId="77777777" w:rsidR="00883EB7" w:rsidRDefault="00071EF8">
            <w:r>
              <w:t>169.86</w:t>
            </w:r>
          </w:p>
        </w:tc>
        <w:tc>
          <w:tcPr>
            <w:tcW w:w="1564" w:type="dxa"/>
            <w:vAlign w:val="center"/>
          </w:tcPr>
          <w:p w14:paraId="4EC990AC" w14:textId="77777777" w:rsidR="00883EB7" w:rsidRDefault="00071EF8">
            <w:r>
              <w:t>1.85</w:t>
            </w:r>
          </w:p>
        </w:tc>
        <w:tc>
          <w:tcPr>
            <w:tcW w:w="1678" w:type="dxa"/>
            <w:vAlign w:val="center"/>
          </w:tcPr>
          <w:p w14:paraId="25C0029C" w14:textId="77777777" w:rsidR="00883EB7" w:rsidRDefault="00071EF8">
            <w:r>
              <w:t>0.21</w:t>
            </w:r>
          </w:p>
        </w:tc>
        <w:tc>
          <w:tcPr>
            <w:tcW w:w="1508" w:type="dxa"/>
            <w:vAlign w:val="center"/>
          </w:tcPr>
          <w:p w14:paraId="5230D245" w14:textId="77777777" w:rsidR="00883EB7" w:rsidRDefault="00071EF8">
            <w:r>
              <w:t>0.14</w:t>
            </w:r>
          </w:p>
        </w:tc>
      </w:tr>
      <w:tr w:rsidR="00883EB7" w14:paraId="5470799C" w14:textId="77777777">
        <w:tc>
          <w:tcPr>
            <w:tcW w:w="1678" w:type="dxa"/>
            <w:shd w:val="clear" w:color="auto" w:fill="E6E6E6"/>
            <w:vAlign w:val="center"/>
          </w:tcPr>
          <w:p w14:paraId="23D336B3" w14:textId="77777777" w:rsidR="00883EB7" w:rsidRDefault="00071EF8">
            <w:r>
              <w:t>北向</w:t>
            </w:r>
          </w:p>
        </w:tc>
        <w:tc>
          <w:tcPr>
            <w:tcW w:w="1451" w:type="dxa"/>
            <w:vAlign w:val="center"/>
          </w:tcPr>
          <w:p w14:paraId="78E62D7E" w14:textId="77777777" w:rsidR="00883EB7" w:rsidRDefault="00071EF8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14:paraId="316C2B04" w14:textId="77777777" w:rsidR="00883EB7" w:rsidRDefault="00071EF8">
            <w:r>
              <w:t>169.86</w:t>
            </w:r>
          </w:p>
        </w:tc>
        <w:tc>
          <w:tcPr>
            <w:tcW w:w="1564" w:type="dxa"/>
            <w:vAlign w:val="center"/>
          </w:tcPr>
          <w:p w14:paraId="1DBB1631" w14:textId="77777777" w:rsidR="00883EB7" w:rsidRDefault="00071EF8">
            <w:r>
              <w:t>1.85</w:t>
            </w:r>
          </w:p>
        </w:tc>
        <w:tc>
          <w:tcPr>
            <w:tcW w:w="1678" w:type="dxa"/>
            <w:vAlign w:val="center"/>
          </w:tcPr>
          <w:p w14:paraId="2D4F1232" w14:textId="77777777" w:rsidR="00883EB7" w:rsidRDefault="00071EF8">
            <w:r>
              <w:t>0.22</w:t>
            </w:r>
          </w:p>
        </w:tc>
        <w:tc>
          <w:tcPr>
            <w:tcW w:w="1508" w:type="dxa"/>
            <w:vAlign w:val="center"/>
          </w:tcPr>
          <w:p w14:paraId="4D79CB13" w14:textId="77777777" w:rsidR="00883EB7" w:rsidRDefault="00071EF8">
            <w:r>
              <w:t>0.14</w:t>
            </w:r>
          </w:p>
        </w:tc>
      </w:tr>
      <w:tr w:rsidR="00883EB7" w14:paraId="2144CF9A" w14:textId="77777777">
        <w:tc>
          <w:tcPr>
            <w:tcW w:w="1678" w:type="dxa"/>
            <w:shd w:val="clear" w:color="auto" w:fill="E6E6E6"/>
            <w:vAlign w:val="center"/>
          </w:tcPr>
          <w:p w14:paraId="79F62A1D" w14:textId="77777777" w:rsidR="00883EB7" w:rsidRDefault="00071EF8">
            <w:r>
              <w:t>东向</w:t>
            </w:r>
          </w:p>
        </w:tc>
        <w:tc>
          <w:tcPr>
            <w:tcW w:w="1451" w:type="dxa"/>
            <w:vAlign w:val="center"/>
          </w:tcPr>
          <w:p w14:paraId="73BA8F92" w14:textId="77777777" w:rsidR="00883EB7" w:rsidRDefault="00071EF8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14:paraId="5722C9C0" w14:textId="77777777" w:rsidR="00883EB7" w:rsidRDefault="00071EF8">
            <w:r>
              <w:t>570.86</w:t>
            </w:r>
          </w:p>
        </w:tc>
        <w:tc>
          <w:tcPr>
            <w:tcW w:w="1564" w:type="dxa"/>
            <w:vAlign w:val="center"/>
          </w:tcPr>
          <w:p w14:paraId="6CA2B260" w14:textId="77777777" w:rsidR="00883EB7" w:rsidRDefault="00071EF8">
            <w:r>
              <w:t>2.14</w:t>
            </w:r>
          </w:p>
        </w:tc>
        <w:tc>
          <w:tcPr>
            <w:tcW w:w="1678" w:type="dxa"/>
            <w:vAlign w:val="center"/>
          </w:tcPr>
          <w:p w14:paraId="38A1EEBB" w14:textId="77777777" w:rsidR="00883EB7" w:rsidRDefault="00071EF8">
            <w:r>
              <w:t>0.16</w:t>
            </w:r>
          </w:p>
        </w:tc>
        <w:tc>
          <w:tcPr>
            <w:tcW w:w="1508" w:type="dxa"/>
            <w:vAlign w:val="center"/>
          </w:tcPr>
          <w:p w14:paraId="37505E77" w14:textId="77777777" w:rsidR="00883EB7" w:rsidRDefault="00071EF8">
            <w:r>
              <w:t>0.45</w:t>
            </w:r>
          </w:p>
        </w:tc>
      </w:tr>
      <w:tr w:rsidR="00883EB7" w14:paraId="55E0C671" w14:textId="77777777">
        <w:tc>
          <w:tcPr>
            <w:tcW w:w="1678" w:type="dxa"/>
            <w:shd w:val="clear" w:color="auto" w:fill="E6E6E6"/>
            <w:vAlign w:val="center"/>
          </w:tcPr>
          <w:p w14:paraId="67DD0EA6" w14:textId="77777777" w:rsidR="00883EB7" w:rsidRDefault="00071EF8">
            <w:r>
              <w:t>西向</w:t>
            </w:r>
          </w:p>
        </w:tc>
        <w:tc>
          <w:tcPr>
            <w:tcW w:w="1451" w:type="dxa"/>
            <w:vAlign w:val="center"/>
          </w:tcPr>
          <w:p w14:paraId="2687EFFD" w14:textId="77777777" w:rsidR="00883EB7" w:rsidRDefault="00071EF8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14:paraId="480E9626" w14:textId="77777777" w:rsidR="00883EB7" w:rsidRDefault="00071EF8">
            <w:r>
              <w:t>707.33</w:t>
            </w:r>
          </w:p>
        </w:tc>
        <w:tc>
          <w:tcPr>
            <w:tcW w:w="1564" w:type="dxa"/>
            <w:vAlign w:val="center"/>
          </w:tcPr>
          <w:p w14:paraId="72A31674" w14:textId="77777777" w:rsidR="00883EB7" w:rsidRDefault="00071EF8">
            <w:r>
              <w:t>2.08</w:t>
            </w:r>
          </w:p>
        </w:tc>
        <w:tc>
          <w:tcPr>
            <w:tcW w:w="1678" w:type="dxa"/>
            <w:vAlign w:val="center"/>
          </w:tcPr>
          <w:p w14:paraId="75A15A7F" w14:textId="77777777" w:rsidR="00883EB7" w:rsidRDefault="00071EF8">
            <w:r>
              <w:t>0.15</w:t>
            </w:r>
          </w:p>
        </w:tc>
        <w:tc>
          <w:tcPr>
            <w:tcW w:w="1508" w:type="dxa"/>
            <w:vAlign w:val="center"/>
          </w:tcPr>
          <w:p w14:paraId="4A19ABCD" w14:textId="77777777" w:rsidR="00883EB7" w:rsidRDefault="00071EF8">
            <w:r>
              <w:t>0.56</w:t>
            </w:r>
          </w:p>
        </w:tc>
      </w:tr>
      <w:tr w:rsidR="00883EB7" w14:paraId="69F385C3" w14:textId="77777777">
        <w:tc>
          <w:tcPr>
            <w:tcW w:w="1678" w:type="dxa"/>
            <w:shd w:val="clear" w:color="auto" w:fill="E6E6E6"/>
            <w:vAlign w:val="center"/>
          </w:tcPr>
          <w:p w14:paraId="2B29B744" w14:textId="77777777" w:rsidR="00883EB7" w:rsidRDefault="00071EF8">
            <w:r>
              <w:t>综合平均</w:t>
            </w:r>
          </w:p>
        </w:tc>
        <w:tc>
          <w:tcPr>
            <w:tcW w:w="1451" w:type="dxa"/>
            <w:vAlign w:val="center"/>
          </w:tcPr>
          <w:p w14:paraId="7A6879DA" w14:textId="77777777" w:rsidR="00883EB7" w:rsidRDefault="00883EB7"/>
        </w:tc>
        <w:tc>
          <w:tcPr>
            <w:tcW w:w="1451" w:type="dxa"/>
            <w:vAlign w:val="center"/>
          </w:tcPr>
          <w:p w14:paraId="15178B59" w14:textId="77777777" w:rsidR="00883EB7" w:rsidRDefault="00071EF8">
            <w:r>
              <w:t>1617.91</w:t>
            </w:r>
          </w:p>
        </w:tc>
        <w:tc>
          <w:tcPr>
            <w:tcW w:w="1564" w:type="dxa"/>
            <w:vAlign w:val="center"/>
          </w:tcPr>
          <w:p w14:paraId="43497F38" w14:textId="77777777" w:rsidR="00883EB7" w:rsidRDefault="00071EF8">
            <w:r>
              <w:t>2.05</w:t>
            </w:r>
          </w:p>
        </w:tc>
        <w:tc>
          <w:tcPr>
            <w:tcW w:w="1678" w:type="dxa"/>
            <w:vAlign w:val="center"/>
          </w:tcPr>
          <w:p w14:paraId="75A24F6C" w14:textId="77777777" w:rsidR="00883EB7" w:rsidRDefault="00071EF8">
            <w:r>
              <w:t>0.17</w:t>
            </w:r>
          </w:p>
        </w:tc>
        <w:tc>
          <w:tcPr>
            <w:tcW w:w="1508" w:type="dxa"/>
            <w:vAlign w:val="center"/>
          </w:tcPr>
          <w:p w14:paraId="6ECDD865" w14:textId="77777777" w:rsidR="00883EB7" w:rsidRDefault="00071EF8">
            <w:r>
              <w:t>0.33</w:t>
            </w:r>
          </w:p>
        </w:tc>
      </w:tr>
    </w:tbl>
    <w:p w14:paraId="3E5F7969" w14:textId="77777777" w:rsidR="00883EB7" w:rsidRDefault="00071EF8">
      <w:pPr>
        <w:widowControl w:val="0"/>
        <w:jc w:val="both"/>
        <w:rPr>
          <w:color w:val="000000"/>
        </w:rPr>
      </w:pPr>
      <w:r>
        <w:rPr>
          <w:color w:val="000000"/>
        </w:rPr>
        <w:t>注：本表所统计的外窗包含凸窗。</w:t>
      </w:r>
    </w:p>
    <w:p w14:paraId="6FC17660" w14:textId="77777777" w:rsidR="00883EB7" w:rsidRDefault="00071EF8">
      <w:pPr>
        <w:pStyle w:val="2"/>
        <w:widowControl w:val="0"/>
      </w:pPr>
      <w:bookmarkStart w:id="88" w:name="_Toc185691215"/>
      <w:r>
        <w:t>周边地面</w:t>
      </w:r>
      <w:bookmarkEnd w:id="88"/>
    </w:p>
    <w:p w14:paraId="6BE73AC8" w14:textId="77777777" w:rsidR="00883EB7" w:rsidRDefault="00071EF8">
      <w:pPr>
        <w:pStyle w:val="3"/>
        <w:widowControl w:val="0"/>
        <w:jc w:val="both"/>
        <w:rPr>
          <w:rFonts w:hint="eastAsia"/>
          <w:color w:val="000000"/>
        </w:rPr>
      </w:pPr>
      <w:bookmarkStart w:id="89" w:name="_Toc185691216"/>
      <w:r>
        <w:rPr>
          <w:color w:val="000000"/>
        </w:rPr>
        <w:t>地面构造一</w:t>
      </w:r>
      <w:bookmarkEnd w:id="8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83EB7" w14:paraId="3D00981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0C6F8E1" w14:textId="77777777" w:rsidR="00883EB7" w:rsidRDefault="00071EF8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468AB6" w14:textId="77777777" w:rsidR="00883EB7" w:rsidRDefault="00071EF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4419B9" w14:textId="77777777" w:rsidR="00883EB7" w:rsidRDefault="00071EF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9B8B20" w14:textId="77777777" w:rsidR="00883EB7" w:rsidRDefault="00071EF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E3517F4" w14:textId="77777777" w:rsidR="00883EB7" w:rsidRDefault="00071EF8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E4B080" w14:textId="77777777" w:rsidR="00883EB7" w:rsidRDefault="00071EF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153F590" w14:textId="77777777" w:rsidR="00883EB7" w:rsidRDefault="00071EF8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883EB7" w14:paraId="4E7B35DC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AD6764D" w14:textId="77777777" w:rsidR="00883EB7" w:rsidRDefault="00883EB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08555AA" w14:textId="77777777" w:rsidR="00883EB7" w:rsidRDefault="00071EF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3457F7" w14:textId="77777777" w:rsidR="00883EB7" w:rsidRDefault="00071EF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1F6649" w14:textId="77777777" w:rsidR="00883EB7" w:rsidRDefault="00071EF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A3EA45" w14:textId="77777777" w:rsidR="00883EB7" w:rsidRDefault="00071EF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5F1430" w14:textId="77777777" w:rsidR="00883EB7" w:rsidRDefault="00071EF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59634FA" w14:textId="77777777" w:rsidR="00883EB7" w:rsidRDefault="00071EF8">
            <w:pPr>
              <w:jc w:val="center"/>
            </w:pPr>
            <w:r>
              <w:t>D=R*S</w:t>
            </w:r>
          </w:p>
        </w:tc>
      </w:tr>
      <w:tr w:rsidR="00883EB7" w14:paraId="6611AB41" w14:textId="77777777">
        <w:tc>
          <w:tcPr>
            <w:tcW w:w="3345" w:type="dxa"/>
            <w:vAlign w:val="center"/>
          </w:tcPr>
          <w:p w14:paraId="67CE06FF" w14:textId="77777777" w:rsidR="00883EB7" w:rsidRDefault="00071EF8">
            <w:r>
              <w:rPr>
                <w:color w:val="999999"/>
              </w:rPr>
              <w:t>钢筋混凝土（</w:t>
            </w:r>
            <w:r>
              <w:rPr>
                <w:color w:val="999999"/>
              </w:rPr>
              <w:t>1</w:t>
            </w:r>
            <w:r>
              <w:rPr>
                <w:color w:val="999999"/>
              </w:rPr>
              <w:t>）</w:t>
            </w:r>
          </w:p>
        </w:tc>
        <w:tc>
          <w:tcPr>
            <w:tcW w:w="848" w:type="dxa"/>
            <w:vAlign w:val="center"/>
          </w:tcPr>
          <w:p w14:paraId="65EF48D0" w14:textId="77777777" w:rsidR="00883EB7" w:rsidRDefault="00071EF8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14:paraId="27C94E26" w14:textId="77777777" w:rsidR="00883EB7" w:rsidRDefault="00071EF8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14:paraId="70C7C192" w14:textId="77777777" w:rsidR="00883EB7" w:rsidRDefault="00071EF8"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 w14:paraId="3A59FFF7" w14:textId="77777777" w:rsidR="00883EB7" w:rsidRDefault="00071EF8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29BD7F5F" w14:textId="77777777" w:rsidR="00883EB7" w:rsidRDefault="00071EF8">
            <w:r>
              <w:rPr>
                <w:color w:val="999999"/>
              </w:rPr>
              <w:t>0.011</w:t>
            </w:r>
          </w:p>
        </w:tc>
        <w:tc>
          <w:tcPr>
            <w:tcW w:w="1064" w:type="dxa"/>
            <w:vAlign w:val="center"/>
          </w:tcPr>
          <w:p w14:paraId="65CC34C7" w14:textId="77777777" w:rsidR="00883EB7" w:rsidRDefault="00071EF8">
            <w:r>
              <w:rPr>
                <w:color w:val="999999"/>
              </w:rPr>
              <w:t>0.198</w:t>
            </w:r>
          </w:p>
        </w:tc>
      </w:tr>
      <w:tr w:rsidR="00883EB7" w14:paraId="1DE20CC6" w14:textId="77777777">
        <w:tc>
          <w:tcPr>
            <w:tcW w:w="3345" w:type="dxa"/>
            <w:vAlign w:val="center"/>
          </w:tcPr>
          <w:p w14:paraId="4EE3CB35" w14:textId="77777777" w:rsidR="00883EB7" w:rsidRDefault="00071EF8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13F78DFE" w14:textId="77777777" w:rsidR="00883EB7" w:rsidRDefault="00071EF8">
            <w:r>
              <w:t>20</w:t>
            </w:r>
          </w:p>
        </w:tc>
        <w:tc>
          <w:tcPr>
            <w:tcW w:w="1075" w:type="dxa"/>
            <w:vAlign w:val="center"/>
          </w:tcPr>
          <w:p w14:paraId="1B0F05AB" w14:textId="77777777" w:rsidR="00883EB7" w:rsidRDefault="00071EF8">
            <w:r>
              <w:t>0.030</w:t>
            </w:r>
          </w:p>
        </w:tc>
        <w:tc>
          <w:tcPr>
            <w:tcW w:w="1075" w:type="dxa"/>
            <w:vAlign w:val="center"/>
          </w:tcPr>
          <w:p w14:paraId="2A593409" w14:textId="77777777" w:rsidR="00883EB7" w:rsidRDefault="00071EF8">
            <w:r>
              <w:t>0.320</w:t>
            </w:r>
          </w:p>
        </w:tc>
        <w:tc>
          <w:tcPr>
            <w:tcW w:w="848" w:type="dxa"/>
            <w:vAlign w:val="center"/>
          </w:tcPr>
          <w:p w14:paraId="3B2DF89D" w14:textId="77777777" w:rsidR="00883EB7" w:rsidRDefault="00071EF8">
            <w:r>
              <w:t>1.10</w:t>
            </w:r>
          </w:p>
        </w:tc>
        <w:tc>
          <w:tcPr>
            <w:tcW w:w="1075" w:type="dxa"/>
            <w:vAlign w:val="center"/>
          </w:tcPr>
          <w:p w14:paraId="6DA7737A" w14:textId="77777777" w:rsidR="00883EB7" w:rsidRDefault="00071EF8">
            <w:r>
              <w:t>0.606</w:t>
            </w:r>
          </w:p>
        </w:tc>
        <w:tc>
          <w:tcPr>
            <w:tcW w:w="1064" w:type="dxa"/>
            <w:vAlign w:val="center"/>
          </w:tcPr>
          <w:p w14:paraId="4C06045C" w14:textId="77777777" w:rsidR="00883EB7" w:rsidRDefault="00071EF8">
            <w:r>
              <w:t>0.213</w:t>
            </w:r>
          </w:p>
        </w:tc>
      </w:tr>
      <w:tr w:rsidR="00883EB7" w14:paraId="5D5941DD" w14:textId="77777777">
        <w:tc>
          <w:tcPr>
            <w:tcW w:w="3345" w:type="dxa"/>
            <w:vAlign w:val="center"/>
          </w:tcPr>
          <w:p w14:paraId="0410C91F" w14:textId="77777777" w:rsidR="00883EB7" w:rsidRDefault="00071EF8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14:paraId="13005ECA" w14:textId="77777777" w:rsidR="00883EB7" w:rsidRDefault="00071EF8"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14:paraId="10412B86" w14:textId="77777777" w:rsidR="00883EB7" w:rsidRDefault="00071EF8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14:paraId="2F2F79BD" w14:textId="77777777" w:rsidR="00883EB7" w:rsidRDefault="00071EF8"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 w14:paraId="4B5E1B21" w14:textId="77777777" w:rsidR="00883EB7" w:rsidRDefault="00071EF8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7443A829" w14:textId="77777777" w:rsidR="00883EB7" w:rsidRDefault="00071EF8"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14:paraId="629731AA" w14:textId="77777777" w:rsidR="00883EB7" w:rsidRDefault="00071EF8">
            <w:r>
              <w:rPr>
                <w:color w:val="999999"/>
              </w:rPr>
              <w:t>1.186</w:t>
            </w:r>
          </w:p>
        </w:tc>
      </w:tr>
      <w:tr w:rsidR="00883EB7" w14:paraId="73E8EAE1" w14:textId="77777777">
        <w:tc>
          <w:tcPr>
            <w:tcW w:w="3345" w:type="dxa"/>
            <w:vAlign w:val="center"/>
          </w:tcPr>
          <w:p w14:paraId="4440A5D5" w14:textId="77777777" w:rsidR="00883EB7" w:rsidRDefault="00071EF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F26C174" w14:textId="77777777" w:rsidR="00883EB7" w:rsidRDefault="00071EF8">
            <w:r>
              <w:t>160</w:t>
            </w:r>
          </w:p>
        </w:tc>
        <w:tc>
          <w:tcPr>
            <w:tcW w:w="1075" w:type="dxa"/>
            <w:vAlign w:val="center"/>
          </w:tcPr>
          <w:p w14:paraId="0CD8809F" w14:textId="77777777" w:rsidR="00883EB7" w:rsidRDefault="00071EF8">
            <w:r>
              <w:t>－</w:t>
            </w:r>
          </w:p>
        </w:tc>
        <w:tc>
          <w:tcPr>
            <w:tcW w:w="1075" w:type="dxa"/>
            <w:vAlign w:val="center"/>
          </w:tcPr>
          <w:p w14:paraId="68CB0271" w14:textId="77777777" w:rsidR="00883EB7" w:rsidRDefault="00071EF8">
            <w:r>
              <w:t>－</w:t>
            </w:r>
          </w:p>
        </w:tc>
        <w:tc>
          <w:tcPr>
            <w:tcW w:w="848" w:type="dxa"/>
            <w:vAlign w:val="center"/>
          </w:tcPr>
          <w:p w14:paraId="4F29891C" w14:textId="77777777" w:rsidR="00883EB7" w:rsidRDefault="00071EF8">
            <w:r>
              <w:t>－</w:t>
            </w:r>
          </w:p>
        </w:tc>
        <w:tc>
          <w:tcPr>
            <w:tcW w:w="1075" w:type="dxa"/>
            <w:vAlign w:val="center"/>
          </w:tcPr>
          <w:p w14:paraId="077DCBC5" w14:textId="77777777" w:rsidR="00883EB7" w:rsidRDefault="00071EF8">
            <w:r>
              <w:t>0.687</w:t>
            </w:r>
          </w:p>
        </w:tc>
        <w:tc>
          <w:tcPr>
            <w:tcW w:w="1064" w:type="dxa"/>
            <w:vAlign w:val="center"/>
          </w:tcPr>
          <w:p w14:paraId="7FFEFAD0" w14:textId="77777777" w:rsidR="00883EB7" w:rsidRDefault="00071EF8">
            <w:r>
              <w:t>1.597</w:t>
            </w:r>
          </w:p>
        </w:tc>
      </w:tr>
      <w:tr w:rsidR="00883EB7" w14:paraId="27B1A718" w14:textId="77777777">
        <w:tc>
          <w:tcPr>
            <w:tcW w:w="3345" w:type="dxa"/>
            <w:shd w:val="clear" w:color="auto" w:fill="E6E6E6"/>
            <w:vAlign w:val="center"/>
          </w:tcPr>
          <w:p w14:paraId="4987BA8A" w14:textId="77777777" w:rsidR="00883EB7" w:rsidRDefault="00071EF8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770C2343" w14:textId="77777777" w:rsidR="00883EB7" w:rsidRDefault="00071EF8">
            <w:pPr>
              <w:jc w:val="center"/>
            </w:pPr>
            <w:r>
              <w:t>0.61</w:t>
            </w:r>
          </w:p>
        </w:tc>
      </w:tr>
    </w:tbl>
    <w:p w14:paraId="656410F8" w14:textId="77777777" w:rsidR="00883EB7" w:rsidRDefault="00071EF8">
      <w:pPr>
        <w:widowControl w:val="0"/>
        <w:jc w:val="both"/>
        <w:rPr>
          <w:color w:val="000000"/>
        </w:rPr>
      </w:pPr>
      <w:r>
        <w:rPr>
          <w:color w:val="000000"/>
        </w:rPr>
        <w:t>备注：用灰色显示的材料是非保温材料。</w:t>
      </w:r>
    </w:p>
    <w:p w14:paraId="4AEBDE59" w14:textId="77777777" w:rsidR="00883EB7" w:rsidRDefault="00883EB7">
      <w:pPr>
        <w:widowControl w:val="0"/>
        <w:jc w:val="both"/>
        <w:rPr>
          <w:color w:val="000000"/>
        </w:rPr>
      </w:pPr>
    </w:p>
    <w:p w14:paraId="55BDD785" w14:textId="77777777" w:rsidR="00883EB7" w:rsidRDefault="00071EF8">
      <w:pPr>
        <w:pStyle w:val="2"/>
        <w:widowControl w:val="0"/>
      </w:pPr>
      <w:bookmarkStart w:id="90" w:name="_Toc185691217"/>
      <w:r>
        <w:t>采暖地下室外墙</w:t>
      </w:r>
      <w:bookmarkEnd w:id="90"/>
    </w:p>
    <w:p w14:paraId="6F01E553" w14:textId="77777777" w:rsidR="00883EB7" w:rsidRDefault="00071EF8"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 w14:paraId="36C7A374" w14:textId="77777777" w:rsidR="00883EB7" w:rsidRDefault="00071EF8">
      <w:pPr>
        <w:pStyle w:val="2"/>
        <w:widowControl w:val="0"/>
      </w:pPr>
      <w:bookmarkStart w:id="91" w:name="_Toc185691218"/>
      <w:r>
        <w:t>变形缝</w:t>
      </w:r>
      <w:bookmarkEnd w:id="91"/>
    </w:p>
    <w:p w14:paraId="23D66E30" w14:textId="77777777" w:rsidR="00883EB7" w:rsidRDefault="00071EF8"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 w14:paraId="744DE121" w14:textId="77777777" w:rsidR="00883EB7" w:rsidRDefault="00071EF8">
      <w:pPr>
        <w:pStyle w:val="1"/>
        <w:widowControl w:val="0"/>
        <w:jc w:val="both"/>
        <w:rPr>
          <w:color w:val="000000"/>
        </w:rPr>
      </w:pPr>
      <w:bookmarkStart w:id="92" w:name="_Toc185691219"/>
      <w:r>
        <w:rPr>
          <w:color w:val="000000"/>
        </w:rPr>
        <w:t>围护结构概况</w:t>
      </w:r>
      <w:bookmarkEnd w:id="92"/>
    </w:p>
    <w:p w14:paraId="6AC2A9F1" w14:textId="77777777" w:rsidR="00883EB7" w:rsidRDefault="00883EB7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2"/>
        <w:gridCol w:w="764"/>
        <w:gridCol w:w="1792"/>
        <w:gridCol w:w="955"/>
        <w:gridCol w:w="955"/>
        <w:gridCol w:w="1115"/>
        <w:gridCol w:w="917"/>
        <w:gridCol w:w="1147"/>
        <w:gridCol w:w="953"/>
      </w:tblGrid>
      <w:tr w:rsidR="001206D7" w14:paraId="67B37913" w14:textId="77777777" w:rsidTr="007058A0">
        <w:trPr>
          <w:jc w:val="center"/>
        </w:trPr>
        <w:tc>
          <w:tcPr>
            <w:tcW w:w="183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8FE859A" w14:textId="77777777" w:rsidR="00071EF8" w:rsidRDefault="00071EF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75832DE" w14:textId="77777777" w:rsidR="00071EF8" w:rsidRDefault="00071EF8" w:rsidP="00707638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  <w:tc>
          <w:tcPr>
            <w:tcW w:w="158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DA46B41" w14:textId="77777777" w:rsidR="00071EF8" w:rsidRDefault="00071EF8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参照建筑</w:t>
            </w:r>
          </w:p>
        </w:tc>
      </w:tr>
      <w:tr w:rsidR="007058A0" w14:paraId="51A7A56F" w14:textId="77777777" w:rsidTr="007058A0">
        <w:trPr>
          <w:jc w:val="center"/>
        </w:trPr>
        <w:tc>
          <w:tcPr>
            <w:tcW w:w="183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B38AD49" w14:textId="77777777" w:rsidR="00071EF8" w:rsidRDefault="00071EF8" w:rsidP="007058A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</w:t>
            </w:r>
          </w:p>
          <w:p w14:paraId="785CAC1F" w14:textId="77777777" w:rsidR="00071EF8" w:rsidRDefault="00071EF8" w:rsidP="007058A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和热</w:t>
            </w:r>
            <w:r w:rsidRPr="003A650C">
              <w:rPr>
                <w:rFonts w:hint="eastAsia"/>
                <w:szCs w:val="21"/>
              </w:rPr>
              <w:t>惰</w:t>
            </w:r>
            <w:r w:rsidRPr="003A650C">
              <w:rPr>
                <w:rFonts w:hint="eastAsia"/>
                <w:szCs w:val="21"/>
              </w:rPr>
              <w:t>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4422F7" w14:textId="77777777" w:rsidR="00071EF8" w:rsidRDefault="00071EF8" w:rsidP="007058A0">
            <w:pPr>
              <w:jc w:val="center"/>
              <w:rPr>
                <w:bCs/>
                <w:szCs w:val="21"/>
              </w:rPr>
            </w:pPr>
            <w:bookmarkStart w:id="93" w:name="屋顶K"/>
            <w:r>
              <w:rPr>
                <w:bCs/>
                <w:szCs w:val="21"/>
              </w:rPr>
              <w:t>0.41</w:t>
            </w:r>
            <w:bookmarkEnd w:id="93"/>
          </w:p>
          <w:p w14:paraId="4EFE2164" w14:textId="77777777" w:rsidR="00071EF8" w:rsidRDefault="00071EF8" w:rsidP="007058A0">
            <w:pPr>
              <w:jc w:val="center"/>
              <w:rPr>
                <w:bCs/>
                <w:szCs w:val="21"/>
              </w:rPr>
            </w:pPr>
            <w:bookmarkStart w:id="94" w:name="屋顶D"/>
            <w:r>
              <w:rPr>
                <w:bCs/>
                <w:szCs w:val="21"/>
              </w:rPr>
              <w:t>3.46</w:t>
            </w:r>
            <w:bookmarkEnd w:id="94"/>
          </w:p>
        </w:tc>
        <w:tc>
          <w:tcPr>
            <w:tcW w:w="158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53D3FF" w14:textId="77777777" w:rsidR="00071EF8" w:rsidRDefault="00071EF8" w:rsidP="00477139">
            <w:pPr>
              <w:jc w:val="center"/>
              <w:rPr>
                <w:bCs/>
                <w:szCs w:val="21"/>
              </w:rPr>
            </w:pPr>
            <w:bookmarkStart w:id="95" w:name="参照建筑屋顶K"/>
            <w:r>
              <w:rPr>
                <w:bCs/>
                <w:szCs w:val="21"/>
              </w:rPr>
              <w:t>0.45</w:t>
            </w:r>
            <w:bookmarkEnd w:id="95"/>
          </w:p>
          <w:p w14:paraId="58F888DF" w14:textId="77777777" w:rsidR="00071EF8" w:rsidRDefault="00071EF8" w:rsidP="00477139">
            <w:pPr>
              <w:jc w:val="center"/>
              <w:rPr>
                <w:szCs w:val="21"/>
              </w:rPr>
            </w:pPr>
            <w:bookmarkStart w:id="96" w:name="参照建筑屋顶D"/>
            <w:r>
              <w:rPr>
                <w:bCs/>
                <w:szCs w:val="21"/>
              </w:rPr>
              <w:t>3.19</w:t>
            </w:r>
            <w:bookmarkEnd w:id="96"/>
          </w:p>
        </w:tc>
      </w:tr>
      <w:tr w:rsidR="007058A0" w14:paraId="1AF8C20E" w14:textId="77777777" w:rsidTr="007058A0">
        <w:trPr>
          <w:jc w:val="center"/>
        </w:trPr>
        <w:tc>
          <w:tcPr>
            <w:tcW w:w="183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78265AC" w14:textId="77777777" w:rsidR="00071EF8" w:rsidRDefault="00071EF8" w:rsidP="007058A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</w:t>
            </w:r>
            <w:r>
              <w:rPr>
                <w:szCs w:val="21"/>
              </w:rPr>
              <w:t>K</w:t>
            </w:r>
          </w:p>
          <w:p w14:paraId="508342DD" w14:textId="77777777" w:rsidR="00071EF8" w:rsidRDefault="00071EF8" w:rsidP="007058A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和热</w:t>
            </w:r>
            <w:r w:rsidRPr="003A650C">
              <w:rPr>
                <w:rFonts w:hint="eastAsia"/>
                <w:szCs w:val="21"/>
              </w:rPr>
              <w:t>惰</w:t>
            </w:r>
            <w:r w:rsidRPr="003A650C">
              <w:rPr>
                <w:rFonts w:hint="eastAsia"/>
                <w:szCs w:val="21"/>
              </w:rPr>
              <w:t>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A8E7C8" w14:textId="77777777" w:rsidR="00071EF8" w:rsidRDefault="00071EF8" w:rsidP="00477139">
            <w:pPr>
              <w:jc w:val="center"/>
              <w:rPr>
                <w:bCs/>
                <w:szCs w:val="21"/>
              </w:rPr>
            </w:pPr>
            <w:bookmarkStart w:id="97" w:name="外墙K"/>
            <w:r>
              <w:rPr>
                <w:bCs/>
                <w:szCs w:val="21"/>
              </w:rPr>
              <w:t>0.43</w:t>
            </w:r>
            <w:bookmarkEnd w:id="97"/>
          </w:p>
          <w:p w14:paraId="28D0D925" w14:textId="77777777" w:rsidR="00071EF8" w:rsidRDefault="00071EF8" w:rsidP="00477139">
            <w:pPr>
              <w:jc w:val="center"/>
              <w:rPr>
                <w:bCs/>
                <w:szCs w:val="21"/>
              </w:rPr>
            </w:pPr>
            <w:bookmarkStart w:id="98" w:name="外墙D"/>
            <w:r>
              <w:rPr>
                <w:bCs/>
                <w:szCs w:val="21"/>
              </w:rPr>
              <w:t>3.95</w:t>
            </w:r>
            <w:bookmarkEnd w:id="98"/>
          </w:p>
        </w:tc>
        <w:tc>
          <w:tcPr>
            <w:tcW w:w="158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273316" w14:textId="77777777" w:rsidR="00071EF8" w:rsidRDefault="00071EF8" w:rsidP="00477139">
            <w:pPr>
              <w:jc w:val="center"/>
              <w:rPr>
                <w:bCs/>
                <w:szCs w:val="21"/>
              </w:rPr>
            </w:pPr>
            <w:bookmarkStart w:id="99" w:name="参照籍建筑外墙K"/>
            <w:bookmarkStart w:id="100" w:name="参照建筑外墙K"/>
            <w:r>
              <w:rPr>
                <w:bCs/>
                <w:szCs w:val="21"/>
              </w:rPr>
              <w:t>0.50</w:t>
            </w:r>
            <w:bookmarkEnd w:id="99"/>
            <w:bookmarkEnd w:id="100"/>
          </w:p>
          <w:p w14:paraId="4DDFBA3E" w14:textId="77777777" w:rsidR="00071EF8" w:rsidRDefault="00071EF8" w:rsidP="00477139">
            <w:pPr>
              <w:jc w:val="center"/>
              <w:rPr>
                <w:szCs w:val="21"/>
              </w:rPr>
            </w:pPr>
            <w:bookmarkStart w:id="101" w:name="参照籍建筑外墙D"/>
            <w:bookmarkStart w:id="102" w:name="参照建筑外墙D"/>
            <w:r>
              <w:rPr>
                <w:bCs/>
                <w:szCs w:val="21"/>
              </w:rPr>
              <w:t>3.43</w:t>
            </w:r>
            <w:bookmarkEnd w:id="101"/>
            <w:bookmarkEnd w:id="102"/>
          </w:p>
        </w:tc>
      </w:tr>
      <w:tr w:rsidR="007058A0" w14:paraId="21B0F5C8" w14:textId="77777777" w:rsidTr="007058A0">
        <w:trPr>
          <w:jc w:val="center"/>
        </w:trPr>
        <w:tc>
          <w:tcPr>
            <w:tcW w:w="183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4394B48" w14:textId="77777777" w:rsidR="00071EF8" w:rsidRPr="003A650C" w:rsidRDefault="00071EF8" w:rsidP="007058A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挑空</w:t>
            </w:r>
            <w:r w:rsidRPr="003A650C">
              <w:rPr>
                <w:szCs w:val="21"/>
              </w:rPr>
              <w:t>(</w:t>
            </w:r>
            <w:r w:rsidRPr="003A650C">
              <w:rPr>
                <w:rFonts w:hint="eastAsia"/>
                <w:szCs w:val="21"/>
              </w:rPr>
              <w:t>或架空</w:t>
            </w:r>
            <w:r w:rsidRPr="003A650C">
              <w:rPr>
                <w:szCs w:val="21"/>
              </w:rPr>
              <w:t>)</w:t>
            </w:r>
            <w:r w:rsidRPr="003A650C">
              <w:rPr>
                <w:rFonts w:hint="eastAsia"/>
                <w:szCs w:val="21"/>
              </w:rPr>
              <w:t>楼板传热系数</w:t>
            </w:r>
            <w:r w:rsidRPr="003A650C">
              <w:rPr>
                <w:szCs w:val="21"/>
              </w:rPr>
              <w:t>K</w:t>
            </w:r>
          </w:p>
          <w:p w14:paraId="3509EBD6" w14:textId="77777777" w:rsidR="00071EF8" w:rsidRDefault="00071EF8" w:rsidP="007058A0">
            <w:pPr>
              <w:jc w:val="center"/>
              <w:rPr>
                <w:rFonts w:hAnsi="宋体" w:hint="eastAsia"/>
                <w:szCs w:val="21"/>
              </w:rPr>
            </w:pPr>
            <w:r w:rsidRPr="003A650C">
              <w:rPr>
                <w:rFonts w:hint="eastAsia"/>
                <w:szCs w:val="21"/>
              </w:rPr>
              <w:t>和热惰性指标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A9530C" w14:textId="77777777" w:rsidR="00071EF8" w:rsidRDefault="00071EF8" w:rsidP="00477139">
            <w:pPr>
              <w:jc w:val="center"/>
              <w:rPr>
                <w:bCs/>
                <w:szCs w:val="21"/>
              </w:rPr>
            </w:pPr>
            <w:bookmarkStart w:id="103" w:name="挑空楼板K"/>
            <w:r>
              <w:rPr>
                <w:bCs/>
                <w:szCs w:val="21"/>
              </w:rPr>
              <w:t>0.42</w:t>
            </w:r>
            <w:bookmarkEnd w:id="103"/>
          </w:p>
          <w:p w14:paraId="72E3D92F" w14:textId="77777777" w:rsidR="00071EF8" w:rsidRDefault="00071EF8" w:rsidP="00477139">
            <w:pPr>
              <w:jc w:val="center"/>
              <w:rPr>
                <w:bCs/>
                <w:szCs w:val="21"/>
              </w:rPr>
            </w:pPr>
            <w:bookmarkStart w:id="104" w:name="挑空楼板D"/>
            <w:r>
              <w:rPr>
                <w:bCs/>
                <w:szCs w:val="21"/>
              </w:rPr>
              <w:t>2.38</w:t>
            </w:r>
            <w:bookmarkEnd w:id="104"/>
          </w:p>
        </w:tc>
        <w:tc>
          <w:tcPr>
            <w:tcW w:w="158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0FDA82" w14:textId="77777777" w:rsidR="00071EF8" w:rsidRDefault="00071EF8" w:rsidP="00477139">
            <w:pPr>
              <w:jc w:val="center"/>
              <w:rPr>
                <w:bCs/>
                <w:szCs w:val="21"/>
              </w:rPr>
            </w:pPr>
            <w:bookmarkStart w:id="105" w:name="参照建筑挑空楼板K"/>
            <w:r>
              <w:rPr>
                <w:bCs/>
                <w:szCs w:val="21"/>
              </w:rPr>
              <w:t>0.50</w:t>
            </w:r>
            <w:bookmarkEnd w:id="105"/>
          </w:p>
          <w:p w14:paraId="3D3E7F93" w14:textId="77777777" w:rsidR="00071EF8" w:rsidRDefault="00071EF8" w:rsidP="00477139">
            <w:pPr>
              <w:jc w:val="center"/>
              <w:rPr>
                <w:szCs w:val="21"/>
              </w:rPr>
            </w:pPr>
            <w:bookmarkStart w:id="106" w:name="参照建筑挑空楼板D"/>
            <w:r>
              <w:rPr>
                <w:bCs/>
                <w:szCs w:val="21"/>
              </w:rPr>
              <w:t>2.25</w:t>
            </w:r>
            <w:bookmarkEnd w:id="106"/>
          </w:p>
        </w:tc>
      </w:tr>
      <w:tr w:rsidR="007058A0" w14:paraId="33F34A55" w14:textId="77777777" w:rsidTr="007058A0">
        <w:trPr>
          <w:jc w:val="center"/>
        </w:trPr>
        <w:tc>
          <w:tcPr>
            <w:tcW w:w="183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CD1C928" w14:textId="77777777" w:rsidR="00071EF8" w:rsidRPr="003A650C" w:rsidRDefault="00071EF8" w:rsidP="007058A0">
            <w:pPr>
              <w:jc w:val="center"/>
              <w:rPr>
                <w:bCs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天窗传热系数</w:t>
            </w:r>
            <w:r w:rsidRPr="003A650C">
              <w:rPr>
                <w:bCs/>
                <w:szCs w:val="21"/>
              </w:rPr>
              <w:t>K</w:t>
            </w:r>
          </w:p>
          <w:p w14:paraId="371ED2A8" w14:textId="77777777" w:rsidR="00071EF8" w:rsidRDefault="00071EF8" w:rsidP="007058A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和太阳得热系数</w:t>
            </w:r>
            <w:r w:rsidRPr="003A650C">
              <w:rPr>
                <w:bCs/>
                <w:szCs w:val="21"/>
              </w:rPr>
              <w:t xml:space="preserve"> SHGC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8449AE" w14:textId="77777777" w:rsidR="00071EF8" w:rsidRDefault="00071EF8" w:rsidP="00477139">
            <w:pPr>
              <w:jc w:val="center"/>
              <w:rPr>
                <w:bCs/>
                <w:szCs w:val="21"/>
              </w:rPr>
            </w:pPr>
            <w:bookmarkStart w:id="107" w:name="天窗K"/>
            <w:r>
              <w:rPr>
                <w:bCs/>
                <w:szCs w:val="21"/>
              </w:rPr>
              <w:t>－</w:t>
            </w:r>
            <w:bookmarkEnd w:id="107"/>
          </w:p>
          <w:p w14:paraId="520B5919" w14:textId="77777777" w:rsidR="00071EF8" w:rsidRDefault="00071EF8" w:rsidP="00477139">
            <w:pPr>
              <w:jc w:val="center"/>
              <w:rPr>
                <w:bCs/>
                <w:szCs w:val="21"/>
              </w:rPr>
            </w:pPr>
            <w:bookmarkStart w:id="108" w:name="天窗SHGC"/>
            <w:r>
              <w:rPr>
                <w:bCs/>
                <w:szCs w:val="21"/>
              </w:rPr>
              <w:t>－</w:t>
            </w:r>
            <w:bookmarkEnd w:id="108"/>
          </w:p>
        </w:tc>
        <w:tc>
          <w:tcPr>
            <w:tcW w:w="158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65F976" w14:textId="77777777" w:rsidR="00071EF8" w:rsidRDefault="00071EF8" w:rsidP="00477139">
            <w:pPr>
              <w:jc w:val="center"/>
              <w:rPr>
                <w:bCs/>
                <w:szCs w:val="21"/>
              </w:rPr>
            </w:pPr>
            <w:bookmarkStart w:id="109" w:name="参照建筑天窗K"/>
            <w:r>
              <w:rPr>
                <w:bCs/>
                <w:szCs w:val="21"/>
              </w:rPr>
              <w:t>－</w:t>
            </w:r>
            <w:bookmarkEnd w:id="109"/>
          </w:p>
          <w:p w14:paraId="1B1FF47E" w14:textId="77777777" w:rsidR="00071EF8" w:rsidRDefault="00071EF8" w:rsidP="00477139">
            <w:pPr>
              <w:jc w:val="center"/>
              <w:rPr>
                <w:szCs w:val="21"/>
              </w:rPr>
            </w:pPr>
            <w:bookmarkStart w:id="110" w:name="参照建筑天窗SHGC"/>
            <w:r>
              <w:rPr>
                <w:bCs/>
                <w:szCs w:val="21"/>
              </w:rPr>
              <w:t>－</w:t>
            </w:r>
            <w:bookmarkEnd w:id="110"/>
          </w:p>
        </w:tc>
      </w:tr>
      <w:tr w:rsidR="00C11119" w14:paraId="324E929F" w14:textId="77777777" w:rsidTr="007058A0">
        <w:trPr>
          <w:jc w:val="center"/>
        </w:trPr>
        <w:tc>
          <w:tcPr>
            <w:tcW w:w="489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7778070" w14:textId="77777777" w:rsidR="00071EF8" w:rsidRDefault="00071EF8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870F32" w14:textId="77777777" w:rsidR="00071EF8" w:rsidRDefault="00071EF8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E5EC814" w14:textId="77777777" w:rsidR="00071EF8" w:rsidRDefault="00071EF8" w:rsidP="00C1111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52E9C15" w14:textId="77777777" w:rsidR="00071EF8" w:rsidRDefault="00071EF8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8268C00" w14:textId="77777777" w:rsidR="00071EF8" w:rsidRDefault="00071EF8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39D5A295" w14:textId="77777777" w:rsidR="00071EF8" w:rsidRDefault="00071EF8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3CB0C03" w14:textId="77777777" w:rsidR="00071EF8" w:rsidRDefault="00071EF8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F98BFC9" w14:textId="77777777" w:rsidR="00071EF8" w:rsidRDefault="00071EF8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2023CB1" w14:textId="77777777" w:rsidR="00071EF8" w:rsidRDefault="00071EF8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7ADF0E64" w14:textId="77777777" w:rsidR="00071EF8" w:rsidRDefault="00071EF8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A380617" w14:textId="77777777" w:rsidR="00071EF8" w:rsidRDefault="00071EF8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C11119" w14:paraId="33E43759" w14:textId="77777777" w:rsidTr="007058A0">
        <w:trPr>
          <w:trHeight w:hRule="exact"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5BB7AE" w14:textId="77777777" w:rsidR="00071EF8" w:rsidRDefault="00071EF8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A2407D" w14:textId="77777777" w:rsidR="00071EF8" w:rsidRDefault="00071EF8" w:rsidP="00707638">
            <w:pPr>
              <w:jc w:val="center"/>
              <w:rPr>
                <w:rFonts w:hAnsi="宋体" w:hint="eastAsia"/>
                <w:bCs/>
                <w:szCs w:val="21"/>
              </w:rPr>
            </w:pPr>
            <w:bookmarkStart w:id="111" w:name="多立面－计算条件表－14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111"/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90D0AD" w14:textId="77777777" w:rsidR="00071EF8" w:rsidRDefault="00071EF8" w:rsidP="00C11119">
            <w:pPr>
              <w:jc w:val="center"/>
              <w:rPr>
                <w:rFonts w:hAnsi="宋体" w:hint="eastAsia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A271D0" w14:textId="77777777" w:rsidR="00071EF8" w:rsidRDefault="00071EF8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0.14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F500CC" w14:textId="77777777" w:rsidR="00071EF8" w:rsidRDefault="00071EF8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1.85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2C497B" w14:textId="77777777" w:rsidR="00071EF8" w:rsidRDefault="00071EF8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0.21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0BD670" w14:textId="77777777" w:rsidR="00071EF8" w:rsidRDefault="00071EF8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0.14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2E6FF6" w14:textId="77777777" w:rsidR="00071EF8" w:rsidRDefault="00071EF8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3.00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8A1214" w14:textId="77777777" w:rsidR="00071EF8" w:rsidRDefault="00071EF8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  <w:tr w:rsidR="00C11119" w14:paraId="27478653" w14:textId="77777777" w:rsidTr="007058A0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2C2001" w14:textId="77777777" w:rsidR="00071EF8" w:rsidRDefault="00071EF8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D4BBEE" w14:textId="77777777" w:rsidR="00071EF8" w:rsidRDefault="00071EF8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3A4CB7" w14:textId="77777777" w:rsidR="00071EF8" w:rsidRDefault="00071EF8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9DC53F" w14:textId="77777777" w:rsidR="00071EF8" w:rsidRDefault="00071EF8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0.14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A4E7A4" w14:textId="77777777" w:rsidR="00071EF8" w:rsidRDefault="00071EF8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1.85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574BAF" w14:textId="77777777" w:rsidR="00071EF8" w:rsidRDefault="00071EF8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0.22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FF2887" w14:textId="77777777" w:rsidR="00071EF8" w:rsidRDefault="00071EF8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0.14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C2A678" w14:textId="77777777" w:rsidR="00071EF8" w:rsidRDefault="00071EF8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3.00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794B38" w14:textId="77777777" w:rsidR="00071EF8" w:rsidRDefault="00071EF8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  <w:tr w:rsidR="00C11119" w14:paraId="140582D8" w14:textId="77777777" w:rsidTr="007058A0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F8F60A" w14:textId="77777777" w:rsidR="00071EF8" w:rsidRDefault="00071EF8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03E04F" w14:textId="77777777" w:rsidR="00071EF8" w:rsidRDefault="00071EF8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C10825" w14:textId="77777777" w:rsidR="00071EF8" w:rsidRDefault="00071EF8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625E4A" w14:textId="77777777" w:rsidR="00071EF8" w:rsidRDefault="00071EF8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0.45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C81779" w14:textId="77777777" w:rsidR="00071EF8" w:rsidRDefault="00071EF8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2.14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394797" w14:textId="77777777" w:rsidR="00071EF8" w:rsidRDefault="00071EF8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0.16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7C1C0A" w14:textId="77777777" w:rsidR="00071EF8" w:rsidRDefault="00071EF8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0.45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4C573F" w14:textId="77777777" w:rsidR="00071EF8" w:rsidRDefault="00071EF8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2.20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BBB46D" w14:textId="77777777" w:rsidR="00071EF8" w:rsidRDefault="00071EF8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0.43</w:t>
            </w:r>
          </w:p>
        </w:tc>
      </w:tr>
      <w:tr w:rsidR="00C11119" w14:paraId="3ED0FAE1" w14:textId="77777777" w:rsidTr="007058A0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2794DF8" w14:textId="77777777" w:rsidR="00071EF8" w:rsidRDefault="00071EF8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B0F117" w14:textId="77777777" w:rsidR="00071EF8" w:rsidRDefault="00071EF8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1E02EF" w14:textId="77777777" w:rsidR="00071EF8" w:rsidRDefault="00071EF8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F633CCD" w14:textId="77777777" w:rsidR="00071EF8" w:rsidRDefault="00071EF8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0.56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D20643A" w14:textId="77777777" w:rsidR="00071EF8" w:rsidRDefault="00071EF8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2.08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EB20A84" w14:textId="77777777" w:rsidR="00071EF8" w:rsidRDefault="00071EF8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0.15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F4A571F" w14:textId="77777777" w:rsidR="00071EF8" w:rsidRDefault="00071EF8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0.56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1FD330E" w14:textId="77777777" w:rsidR="00071EF8" w:rsidRDefault="00071EF8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99C5E0D" w14:textId="77777777" w:rsidR="00071EF8" w:rsidRDefault="00071EF8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0.40</w:t>
            </w:r>
          </w:p>
        </w:tc>
      </w:tr>
    </w:tbl>
    <w:p w14:paraId="723561A0" w14:textId="77777777" w:rsidR="00883EB7" w:rsidRDefault="00071EF8">
      <w:pPr>
        <w:widowControl w:val="0"/>
        <w:jc w:val="both"/>
        <w:rPr>
          <w:color w:val="000000"/>
        </w:rPr>
      </w:pPr>
      <w:r>
        <w:rPr>
          <w:color w:val="000000"/>
        </w:rPr>
        <w:t>备注：</w:t>
      </w:r>
    </w:p>
    <w:p w14:paraId="04EF39CE" w14:textId="77777777" w:rsidR="00883EB7" w:rsidRDefault="00071EF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</w:rPr>
        <w:t>传热系数的单位</w:t>
      </w:r>
      <w:r>
        <w:rPr>
          <w:color w:val="000000"/>
        </w:rPr>
        <w:t>W/(m2.k)</w:t>
      </w:r>
      <w:r>
        <w:rPr>
          <w:color w:val="000000"/>
        </w:rPr>
        <w:t>，其他参数无量纲</w:t>
      </w:r>
      <w:r>
        <w:rPr>
          <w:color w:val="000000"/>
        </w:rPr>
        <w:t>.</w:t>
      </w:r>
    </w:p>
    <w:p w14:paraId="68893EEB" w14:textId="77777777" w:rsidR="00883EB7" w:rsidRDefault="00071EF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>屋顶和外墙的传热系数</w:t>
      </w:r>
      <w:r>
        <w:rPr>
          <w:color w:val="000000"/>
        </w:rPr>
        <w:t>K</w:t>
      </w:r>
      <w:r>
        <w:rPr>
          <w:color w:val="000000"/>
        </w:rPr>
        <w:t>和热情性指标</w:t>
      </w:r>
      <w:r>
        <w:rPr>
          <w:color w:val="000000"/>
        </w:rPr>
        <w:t>D</w:t>
      </w:r>
      <w:r>
        <w:rPr>
          <w:color w:val="000000"/>
        </w:rPr>
        <w:t>指平均值</w:t>
      </w:r>
      <w:r>
        <w:rPr>
          <w:color w:val="000000"/>
        </w:rPr>
        <w:t>.</w:t>
      </w:r>
    </w:p>
    <w:p w14:paraId="743FA837" w14:textId="77777777" w:rsidR="00883EB7" w:rsidRDefault="00071EF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>设计建筑：</w:t>
      </w:r>
      <w:r>
        <w:rPr>
          <w:color w:val="000000"/>
        </w:rPr>
        <w:t>“—”</w:t>
      </w:r>
      <w:r>
        <w:rPr>
          <w:color w:val="000000"/>
        </w:rPr>
        <w:t>代表本工程无对应项</w:t>
      </w:r>
      <w:r>
        <w:rPr>
          <w:color w:val="000000"/>
        </w:rPr>
        <w:t>.</w:t>
      </w:r>
    </w:p>
    <w:p w14:paraId="492546EF" w14:textId="77777777" w:rsidR="00883EB7" w:rsidRDefault="00071EF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>参照建筑：</w:t>
      </w:r>
      <w:r>
        <w:rPr>
          <w:color w:val="000000"/>
        </w:rPr>
        <w:t>“— —”</w:t>
      </w:r>
      <w:r>
        <w:rPr>
          <w:color w:val="000000"/>
        </w:rPr>
        <w:t>代表参照建筑不要求，取值同设计建筑</w:t>
      </w:r>
      <w:r>
        <w:rPr>
          <w:color w:val="000000"/>
        </w:rPr>
        <w:t>.</w:t>
      </w:r>
    </w:p>
    <w:p w14:paraId="361F0987" w14:textId="77777777" w:rsidR="00883EB7" w:rsidRDefault="00883EB7">
      <w:pPr>
        <w:widowControl w:val="0"/>
        <w:jc w:val="both"/>
        <w:rPr>
          <w:color w:val="000000"/>
        </w:rPr>
      </w:pPr>
    </w:p>
    <w:p w14:paraId="5FBD5D8D" w14:textId="77777777" w:rsidR="00883EB7" w:rsidRDefault="00071EF8">
      <w:pPr>
        <w:pStyle w:val="1"/>
        <w:widowControl w:val="0"/>
        <w:jc w:val="both"/>
        <w:rPr>
          <w:color w:val="000000"/>
        </w:rPr>
      </w:pPr>
      <w:bookmarkStart w:id="112" w:name="_Toc185691220"/>
      <w:r>
        <w:rPr>
          <w:color w:val="000000"/>
        </w:rPr>
        <w:t>设计建筑</w:t>
      </w:r>
      <w:bookmarkEnd w:id="112"/>
    </w:p>
    <w:p w14:paraId="7EBADE6F" w14:textId="77777777" w:rsidR="00883EB7" w:rsidRDefault="00071EF8">
      <w:pPr>
        <w:pStyle w:val="2"/>
        <w:widowControl w:val="0"/>
      </w:pPr>
      <w:bookmarkStart w:id="113" w:name="_Toc185691221"/>
      <w:r>
        <w:t>房间类型</w:t>
      </w:r>
      <w:bookmarkEnd w:id="113"/>
    </w:p>
    <w:p w14:paraId="61F43DF6" w14:textId="77777777" w:rsidR="00883EB7" w:rsidRDefault="00071EF8">
      <w:pPr>
        <w:pStyle w:val="3"/>
        <w:widowControl w:val="0"/>
        <w:jc w:val="both"/>
        <w:rPr>
          <w:rFonts w:hint="eastAsia"/>
          <w:color w:val="000000"/>
        </w:rPr>
      </w:pPr>
      <w:bookmarkStart w:id="114" w:name="_Toc185691222"/>
      <w:r>
        <w:rPr>
          <w:color w:val="000000"/>
        </w:rPr>
        <w:t>房间参数表</w:t>
      </w:r>
      <w:bookmarkEnd w:id="11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883EB7" w14:paraId="06569378" w14:textId="77777777">
        <w:tc>
          <w:tcPr>
            <w:tcW w:w="1567" w:type="dxa"/>
            <w:shd w:val="clear" w:color="auto" w:fill="E6E6E6"/>
            <w:vAlign w:val="center"/>
          </w:tcPr>
          <w:p w14:paraId="71F9E719" w14:textId="77777777" w:rsidR="00883EB7" w:rsidRDefault="00071EF8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1B239708" w14:textId="77777777" w:rsidR="00883EB7" w:rsidRDefault="00071EF8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3F65C594" w14:textId="77777777" w:rsidR="00883EB7" w:rsidRDefault="00071EF8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E599708" w14:textId="77777777" w:rsidR="00883EB7" w:rsidRDefault="00071EF8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E03E6B3" w14:textId="77777777" w:rsidR="00883EB7" w:rsidRDefault="00071EF8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6B61DDE" w14:textId="77777777" w:rsidR="00883EB7" w:rsidRDefault="00071EF8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3A4BA5E" w14:textId="77777777" w:rsidR="00883EB7" w:rsidRDefault="00071EF8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18E977D" w14:textId="77777777" w:rsidR="00883EB7" w:rsidRDefault="00071EF8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883EB7" w14:paraId="56E11FE7" w14:textId="77777777">
        <w:tc>
          <w:tcPr>
            <w:tcW w:w="1567" w:type="dxa"/>
            <w:shd w:val="clear" w:color="auto" w:fill="E6E6E6"/>
            <w:vAlign w:val="center"/>
          </w:tcPr>
          <w:p w14:paraId="42641C37" w14:textId="77777777" w:rsidR="00883EB7" w:rsidRDefault="00071EF8">
            <w:r>
              <w:t>会议室</w:t>
            </w:r>
          </w:p>
        </w:tc>
        <w:tc>
          <w:tcPr>
            <w:tcW w:w="973" w:type="dxa"/>
            <w:vAlign w:val="center"/>
          </w:tcPr>
          <w:p w14:paraId="159B379C" w14:textId="77777777" w:rsidR="00883EB7" w:rsidRDefault="00071EF8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EB1160A" w14:textId="77777777" w:rsidR="00883EB7" w:rsidRDefault="00071EF8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6AA76A94" w14:textId="77777777" w:rsidR="00883EB7" w:rsidRDefault="00071EF8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3B08DCD" w14:textId="77777777" w:rsidR="00883EB7" w:rsidRDefault="00071EF8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73CC9BE" w14:textId="77777777" w:rsidR="00883EB7" w:rsidRDefault="00071EF8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2143074" w14:textId="77777777" w:rsidR="00883EB7" w:rsidRDefault="00071EF8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B938EFC" w14:textId="77777777" w:rsidR="00883EB7" w:rsidRDefault="00071EF8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883EB7" w14:paraId="2FDC8869" w14:textId="77777777">
        <w:tc>
          <w:tcPr>
            <w:tcW w:w="1567" w:type="dxa"/>
            <w:shd w:val="clear" w:color="auto" w:fill="E6E6E6"/>
            <w:vAlign w:val="center"/>
          </w:tcPr>
          <w:p w14:paraId="1591D044" w14:textId="77777777" w:rsidR="00883EB7" w:rsidRDefault="00071EF8">
            <w:r>
              <w:t>健身房</w:t>
            </w:r>
          </w:p>
        </w:tc>
        <w:tc>
          <w:tcPr>
            <w:tcW w:w="973" w:type="dxa"/>
            <w:vAlign w:val="center"/>
          </w:tcPr>
          <w:p w14:paraId="15EF7109" w14:textId="77777777" w:rsidR="00883EB7" w:rsidRDefault="00071EF8">
            <w:pPr>
              <w:jc w:val="center"/>
            </w:pPr>
            <w:r>
              <w:t>24</w:t>
            </w:r>
          </w:p>
        </w:tc>
        <w:tc>
          <w:tcPr>
            <w:tcW w:w="979" w:type="dxa"/>
            <w:vAlign w:val="center"/>
          </w:tcPr>
          <w:p w14:paraId="1DD01FD1" w14:textId="77777777" w:rsidR="00883EB7" w:rsidRDefault="00071EF8">
            <w:pPr>
              <w:jc w:val="center"/>
            </w:pPr>
            <w:r>
              <w:t>19</w:t>
            </w:r>
          </w:p>
        </w:tc>
        <w:tc>
          <w:tcPr>
            <w:tcW w:w="1273" w:type="dxa"/>
            <w:vAlign w:val="center"/>
          </w:tcPr>
          <w:p w14:paraId="54615B95" w14:textId="77777777" w:rsidR="00883EB7" w:rsidRDefault="00071EF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60347FC" w14:textId="77777777" w:rsidR="00883EB7" w:rsidRDefault="00071EF8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6ED54C1" w14:textId="77777777" w:rsidR="00883EB7" w:rsidRDefault="00071EF8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9D95185" w14:textId="77777777" w:rsidR="00883EB7" w:rsidRDefault="00071EF8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1193A40" w14:textId="77777777" w:rsidR="00883EB7" w:rsidRDefault="00071EF8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883EB7" w14:paraId="7ED2B4A8" w14:textId="77777777">
        <w:tc>
          <w:tcPr>
            <w:tcW w:w="1567" w:type="dxa"/>
            <w:shd w:val="clear" w:color="auto" w:fill="E6E6E6"/>
            <w:vAlign w:val="center"/>
          </w:tcPr>
          <w:p w14:paraId="3A69F1D9" w14:textId="77777777" w:rsidR="00883EB7" w:rsidRDefault="00071EF8">
            <w:r>
              <w:t>卫生间</w:t>
            </w:r>
          </w:p>
        </w:tc>
        <w:tc>
          <w:tcPr>
            <w:tcW w:w="973" w:type="dxa"/>
            <w:vAlign w:val="center"/>
          </w:tcPr>
          <w:p w14:paraId="0D6FD32C" w14:textId="77777777" w:rsidR="00883EB7" w:rsidRDefault="00071EF8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16050173" w14:textId="77777777" w:rsidR="00883EB7" w:rsidRDefault="00071EF8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591550AC" w14:textId="77777777" w:rsidR="00883EB7" w:rsidRDefault="00071EF8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1C4C3A8" w14:textId="77777777" w:rsidR="00883EB7" w:rsidRDefault="00071EF8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492D076" w14:textId="77777777" w:rsidR="00883EB7" w:rsidRDefault="00071EF8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F53FCD5" w14:textId="77777777" w:rsidR="00883EB7" w:rsidRDefault="00071EF8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4175989" w14:textId="77777777" w:rsidR="00883EB7" w:rsidRDefault="00071EF8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883EB7" w14:paraId="2528A941" w14:textId="77777777">
        <w:tc>
          <w:tcPr>
            <w:tcW w:w="1567" w:type="dxa"/>
            <w:shd w:val="clear" w:color="auto" w:fill="E6E6E6"/>
            <w:vAlign w:val="center"/>
          </w:tcPr>
          <w:p w14:paraId="746993B4" w14:textId="77777777" w:rsidR="00883EB7" w:rsidRDefault="00071EF8">
            <w:r>
              <w:t>大厅</w:t>
            </w:r>
          </w:p>
        </w:tc>
        <w:tc>
          <w:tcPr>
            <w:tcW w:w="973" w:type="dxa"/>
            <w:vAlign w:val="center"/>
          </w:tcPr>
          <w:p w14:paraId="11545834" w14:textId="77777777" w:rsidR="00883EB7" w:rsidRDefault="00071EF8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BC88773" w14:textId="77777777" w:rsidR="00883EB7" w:rsidRDefault="00071EF8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07012856" w14:textId="77777777" w:rsidR="00883EB7" w:rsidRDefault="00071EF8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27531E6" w14:textId="77777777" w:rsidR="00883EB7" w:rsidRDefault="00071EF8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5082968" w14:textId="77777777" w:rsidR="00883EB7" w:rsidRDefault="00071EF8">
            <w:pPr>
              <w:jc w:val="center"/>
            </w:pPr>
            <w:r>
              <w:t>30(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529675A" w14:textId="77777777" w:rsidR="00883EB7" w:rsidRDefault="00071EF8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06EC92E" w14:textId="77777777" w:rsidR="00883EB7" w:rsidRDefault="00071EF8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883EB7" w14:paraId="52932DA7" w14:textId="77777777">
        <w:tc>
          <w:tcPr>
            <w:tcW w:w="1567" w:type="dxa"/>
            <w:shd w:val="clear" w:color="auto" w:fill="E6E6E6"/>
            <w:vAlign w:val="center"/>
          </w:tcPr>
          <w:p w14:paraId="23F1D74A" w14:textId="77777777" w:rsidR="00883EB7" w:rsidRDefault="00071EF8">
            <w:r>
              <w:t>密集办公室</w:t>
            </w:r>
          </w:p>
        </w:tc>
        <w:tc>
          <w:tcPr>
            <w:tcW w:w="973" w:type="dxa"/>
            <w:vAlign w:val="center"/>
          </w:tcPr>
          <w:p w14:paraId="0FDCFFF6" w14:textId="77777777" w:rsidR="00883EB7" w:rsidRDefault="00071EF8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C543E2F" w14:textId="77777777" w:rsidR="00883EB7" w:rsidRDefault="00071EF8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36E2654B" w14:textId="77777777" w:rsidR="00883EB7" w:rsidRDefault="00071EF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654CE62" w14:textId="77777777" w:rsidR="00883EB7" w:rsidRDefault="00071EF8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E7E3ACE" w14:textId="77777777" w:rsidR="00883EB7" w:rsidRDefault="00071EF8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BA2A2F6" w14:textId="77777777" w:rsidR="00883EB7" w:rsidRDefault="00071EF8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952A510" w14:textId="77777777" w:rsidR="00883EB7" w:rsidRDefault="00071EF8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883EB7" w14:paraId="6599BF02" w14:textId="77777777">
        <w:tc>
          <w:tcPr>
            <w:tcW w:w="1567" w:type="dxa"/>
            <w:shd w:val="clear" w:color="auto" w:fill="E6E6E6"/>
            <w:vAlign w:val="center"/>
          </w:tcPr>
          <w:p w14:paraId="734B4D83" w14:textId="77777777" w:rsidR="00883EB7" w:rsidRDefault="00071EF8">
            <w:r>
              <w:t>开水间</w:t>
            </w:r>
          </w:p>
        </w:tc>
        <w:tc>
          <w:tcPr>
            <w:tcW w:w="973" w:type="dxa"/>
            <w:vAlign w:val="center"/>
          </w:tcPr>
          <w:p w14:paraId="2AE97F5F" w14:textId="77777777" w:rsidR="00883EB7" w:rsidRDefault="00071EF8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5AC81ED3" w14:textId="77777777" w:rsidR="00883EB7" w:rsidRDefault="00071EF8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4A537126" w14:textId="77777777" w:rsidR="00883EB7" w:rsidRDefault="00071EF8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E28993D" w14:textId="77777777" w:rsidR="00883EB7" w:rsidRDefault="00071EF8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68BC293" w14:textId="77777777" w:rsidR="00883EB7" w:rsidRDefault="00071EF8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AB486B3" w14:textId="77777777" w:rsidR="00883EB7" w:rsidRDefault="00071EF8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AA06043" w14:textId="77777777" w:rsidR="00883EB7" w:rsidRDefault="00071EF8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883EB7" w14:paraId="3AED3234" w14:textId="77777777">
        <w:tc>
          <w:tcPr>
            <w:tcW w:w="1567" w:type="dxa"/>
            <w:shd w:val="clear" w:color="auto" w:fill="E6E6E6"/>
            <w:vAlign w:val="center"/>
          </w:tcPr>
          <w:p w14:paraId="5641934E" w14:textId="77777777" w:rsidR="00883EB7" w:rsidRDefault="00071EF8">
            <w:r>
              <w:t>报告厅</w:t>
            </w:r>
          </w:p>
        </w:tc>
        <w:tc>
          <w:tcPr>
            <w:tcW w:w="973" w:type="dxa"/>
            <w:vAlign w:val="center"/>
          </w:tcPr>
          <w:p w14:paraId="2CBD0089" w14:textId="77777777" w:rsidR="00883EB7" w:rsidRDefault="00071EF8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9CA6281" w14:textId="77777777" w:rsidR="00883EB7" w:rsidRDefault="00071EF8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1431EDCB" w14:textId="77777777" w:rsidR="00883EB7" w:rsidRDefault="00071EF8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A7C530B" w14:textId="77777777" w:rsidR="00883EB7" w:rsidRDefault="00071EF8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E8AC614" w14:textId="77777777" w:rsidR="00883EB7" w:rsidRDefault="00071EF8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CDDDB7C" w14:textId="77777777" w:rsidR="00883EB7" w:rsidRDefault="00071EF8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63A0561" w14:textId="77777777" w:rsidR="00883EB7" w:rsidRDefault="00071EF8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883EB7" w14:paraId="0D8DFAC3" w14:textId="77777777">
        <w:tc>
          <w:tcPr>
            <w:tcW w:w="1567" w:type="dxa"/>
            <w:shd w:val="clear" w:color="auto" w:fill="E6E6E6"/>
            <w:vAlign w:val="center"/>
          </w:tcPr>
          <w:p w14:paraId="38ABD82C" w14:textId="77777777" w:rsidR="00883EB7" w:rsidRDefault="00071EF8">
            <w:r>
              <w:t>接待室</w:t>
            </w:r>
          </w:p>
        </w:tc>
        <w:tc>
          <w:tcPr>
            <w:tcW w:w="973" w:type="dxa"/>
            <w:vAlign w:val="center"/>
          </w:tcPr>
          <w:p w14:paraId="3390DD50" w14:textId="77777777" w:rsidR="00883EB7" w:rsidRDefault="00071EF8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7870AEC" w14:textId="77777777" w:rsidR="00883EB7" w:rsidRDefault="00071EF8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72BAD6CC" w14:textId="77777777" w:rsidR="00883EB7" w:rsidRDefault="00071EF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4CF52DD" w14:textId="77777777" w:rsidR="00883EB7" w:rsidRDefault="00071EF8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0AA9A6A" w14:textId="77777777" w:rsidR="00883EB7" w:rsidRDefault="00071EF8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BF29BD7" w14:textId="77777777" w:rsidR="00883EB7" w:rsidRDefault="00071EF8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5515DF3" w14:textId="77777777" w:rsidR="00883EB7" w:rsidRDefault="00071EF8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883EB7" w14:paraId="67B3DBD9" w14:textId="77777777">
        <w:tc>
          <w:tcPr>
            <w:tcW w:w="1567" w:type="dxa"/>
            <w:shd w:val="clear" w:color="auto" w:fill="E6E6E6"/>
            <w:vAlign w:val="center"/>
          </w:tcPr>
          <w:p w14:paraId="1AD9C942" w14:textId="77777777" w:rsidR="00883EB7" w:rsidRDefault="00071EF8">
            <w:r>
              <w:t>文印间</w:t>
            </w:r>
          </w:p>
        </w:tc>
        <w:tc>
          <w:tcPr>
            <w:tcW w:w="973" w:type="dxa"/>
            <w:vAlign w:val="center"/>
          </w:tcPr>
          <w:p w14:paraId="300AA838" w14:textId="77777777" w:rsidR="00883EB7" w:rsidRDefault="00071EF8">
            <w:pPr>
              <w:jc w:val="center"/>
            </w:pPr>
            <w:r>
              <w:t>27</w:t>
            </w:r>
          </w:p>
        </w:tc>
        <w:tc>
          <w:tcPr>
            <w:tcW w:w="979" w:type="dxa"/>
            <w:vAlign w:val="center"/>
          </w:tcPr>
          <w:p w14:paraId="23E42B83" w14:textId="77777777" w:rsidR="00883EB7" w:rsidRDefault="00071EF8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0365F8CA" w14:textId="77777777" w:rsidR="00883EB7" w:rsidRDefault="00071EF8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A0619B2" w14:textId="77777777" w:rsidR="00883EB7" w:rsidRDefault="00071EF8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714CA55" w14:textId="77777777" w:rsidR="00883EB7" w:rsidRDefault="00071EF8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3A304B5" w14:textId="77777777" w:rsidR="00883EB7" w:rsidRDefault="00071EF8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FF867D3" w14:textId="77777777" w:rsidR="00883EB7" w:rsidRDefault="00071EF8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883EB7" w14:paraId="51B42F99" w14:textId="77777777">
        <w:tc>
          <w:tcPr>
            <w:tcW w:w="1567" w:type="dxa"/>
            <w:shd w:val="clear" w:color="auto" w:fill="E6E6E6"/>
            <w:vAlign w:val="center"/>
          </w:tcPr>
          <w:p w14:paraId="7A05F7A2" w14:textId="77777777" w:rsidR="00883EB7" w:rsidRDefault="00071EF8">
            <w:r>
              <w:t>普通办公室</w:t>
            </w:r>
          </w:p>
        </w:tc>
        <w:tc>
          <w:tcPr>
            <w:tcW w:w="973" w:type="dxa"/>
            <w:vAlign w:val="center"/>
          </w:tcPr>
          <w:p w14:paraId="51F9FFF5" w14:textId="77777777" w:rsidR="00883EB7" w:rsidRDefault="00071EF8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EDD2873" w14:textId="77777777" w:rsidR="00883EB7" w:rsidRDefault="00071EF8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0565CACD" w14:textId="77777777" w:rsidR="00883EB7" w:rsidRDefault="00071EF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D21DA3D" w14:textId="77777777" w:rsidR="00883EB7" w:rsidRDefault="00071EF8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6BE1FBE" w14:textId="77777777" w:rsidR="00883EB7" w:rsidRDefault="00071EF8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6D47DBC" w14:textId="77777777" w:rsidR="00883EB7" w:rsidRDefault="00071EF8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0E87A99" w14:textId="77777777" w:rsidR="00883EB7" w:rsidRDefault="00071EF8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883EB7" w14:paraId="36DC72B4" w14:textId="77777777">
        <w:tc>
          <w:tcPr>
            <w:tcW w:w="1567" w:type="dxa"/>
            <w:shd w:val="clear" w:color="auto" w:fill="E6E6E6"/>
            <w:vAlign w:val="center"/>
          </w:tcPr>
          <w:p w14:paraId="0892EFA1" w14:textId="77777777" w:rsidR="00883EB7" w:rsidRDefault="00071EF8">
            <w:r>
              <w:t>档案室</w:t>
            </w:r>
          </w:p>
        </w:tc>
        <w:tc>
          <w:tcPr>
            <w:tcW w:w="973" w:type="dxa"/>
            <w:vAlign w:val="center"/>
          </w:tcPr>
          <w:p w14:paraId="07FFAE50" w14:textId="77777777" w:rsidR="00883EB7" w:rsidRDefault="00071EF8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6CED6BA" w14:textId="77777777" w:rsidR="00883EB7" w:rsidRDefault="00071EF8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78108917" w14:textId="77777777" w:rsidR="00883EB7" w:rsidRDefault="00071EF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D682A5F" w14:textId="77777777" w:rsidR="00883EB7" w:rsidRDefault="00071EF8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02E5176" w14:textId="77777777" w:rsidR="00883EB7" w:rsidRDefault="00071EF8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BF7D244" w14:textId="77777777" w:rsidR="00883EB7" w:rsidRDefault="00071EF8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D4A4F99" w14:textId="77777777" w:rsidR="00883EB7" w:rsidRDefault="00071EF8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883EB7" w14:paraId="12AAF672" w14:textId="77777777">
        <w:tc>
          <w:tcPr>
            <w:tcW w:w="1567" w:type="dxa"/>
            <w:shd w:val="clear" w:color="auto" w:fill="E6E6E6"/>
            <w:vAlign w:val="center"/>
          </w:tcPr>
          <w:p w14:paraId="4229403A" w14:textId="77777777" w:rsidR="00883EB7" w:rsidRDefault="00071EF8">
            <w:r>
              <w:t>楼梯间</w:t>
            </w:r>
          </w:p>
        </w:tc>
        <w:tc>
          <w:tcPr>
            <w:tcW w:w="973" w:type="dxa"/>
            <w:vAlign w:val="center"/>
          </w:tcPr>
          <w:p w14:paraId="4391CCEF" w14:textId="77777777" w:rsidR="00883EB7" w:rsidRDefault="00071EF8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4B6FBAD3" w14:textId="77777777" w:rsidR="00883EB7" w:rsidRDefault="00071EF8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185F0DDE" w14:textId="77777777" w:rsidR="00883EB7" w:rsidRDefault="00071EF8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1A3AFA1" w14:textId="77777777" w:rsidR="00883EB7" w:rsidRDefault="00071EF8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F956CE2" w14:textId="77777777" w:rsidR="00883EB7" w:rsidRDefault="00071EF8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27EF930" w14:textId="77777777" w:rsidR="00883EB7" w:rsidRDefault="00071EF8">
            <w:pPr>
              <w:jc w:val="center"/>
            </w:pPr>
            <w:r>
              <w:t>3.5(W/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C2A6D2B" w14:textId="77777777" w:rsidR="00883EB7" w:rsidRDefault="00071EF8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883EB7" w14:paraId="50D7A464" w14:textId="77777777">
        <w:tc>
          <w:tcPr>
            <w:tcW w:w="1567" w:type="dxa"/>
            <w:shd w:val="clear" w:color="auto" w:fill="E6E6E6"/>
            <w:vAlign w:val="center"/>
          </w:tcPr>
          <w:p w14:paraId="43BD3580" w14:textId="77777777" w:rsidR="00883EB7" w:rsidRDefault="00071EF8">
            <w:r>
              <w:t>设备间</w:t>
            </w:r>
          </w:p>
        </w:tc>
        <w:tc>
          <w:tcPr>
            <w:tcW w:w="973" w:type="dxa"/>
            <w:vAlign w:val="center"/>
          </w:tcPr>
          <w:p w14:paraId="4CBA5148" w14:textId="77777777" w:rsidR="00883EB7" w:rsidRDefault="00071EF8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22CD1292" w14:textId="77777777" w:rsidR="00883EB7" w:rsidRDefault="00071EF8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304E3598" w14:textId="77777777" w:rsidR="00883EB7" w:rsidRDefault="00071EF8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36AD7CB" w14:textId="77777777" w:rsidR="00883EB7" w:rsidRDefault="00071EF8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4E55CD6" w14:textId="77777777" w:rsidR="00883EB7" w:rsidRDefault="00071EF8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E2772A2" w14:textId="77777777" w:rsidR="00883EB7" w:rsidRDefault="00071EF8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A65721D" w14:textId="77777777" w:rsidR="00883EB7" w:rsidRDefault="00071EF8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883EB7" w14:paraId="0940065E" w14:textId="77777777">
        <w:tc>
          <w:tcPr>
            <w:tcW w:w="1567" w:type="dxa"/>
            <w:shd w:val="clear" w:color="auto" w:fill="E6E6E6"/>
            <w:vAlign w:val="center"/>
          </w:tcPr>
          <w:p w14:paraId="7BCA72B5" w14:textId="77777777" w:rsidR="00883EB7" w:rsidRDefault="00071EF8">
            <w:r>
              <w:t>走廊</w:t>
            </w:r>
          </w:p>
        </w:tc>
        <w:tc>
          <w:tcPr>
            <w:tcW w:w="973" w:type="dxa"/>
            <w:vAlign w:val="center"/>
          </w:tcPr>
          <w:p w14:paraId="209F768D" w14:textId="77777777" w:rsidR="00883EB7" w:rsidRDefault="00071EF8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093CF2C" w14:textId="77777777" w:rsidR="00883EB7" w:rsidRDefault="00071EF8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14:paraId="617F9D8E" w14:textId="77777777" w:rsidR="00883EB7" w:rsidRDefault="00071EF8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7CC30DE" w14:textId="77777777" w:rsidR="00883EB7" w:rsidRDefault="00071EF8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F7B9E25" w14:textId="77777777" w:rsidR="00883EB7" w:rsidRDefault="00071EF8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46EE80D" w14:textId="77777777" w:rsidR="00883EB7" w:rsidRDefault="00071EF8">
            <w:pPr>
              <w:jc w:val="center"/>
            </w:pPr>
            <w:r>
              <w:t>3.5(W/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DC9293E" w14:textId="77777777" w:rsidR="00883EB7" w:rsidRDefault="00071EF8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883EB7" w14:paraId="02D42F22" w14:textId="77777777">
        <w:tc>
          <w:tcPr>
            <w:tcW w:w="1567" w:type="dxa"/>
            <w:shd w:val="clear" w:color="auto" w:fill="E6E6E6"/>
            <w:vAlign w:val="center"/>
          </w:tcPr>
          <w:p w14:paraId="78410BA0" w14:textId="77777777" w:rsidR="00883EB7" w:rsidRDefault="00071EF8">
            <w:r>
              <w:t>高档办公室</w:t>
            </w:r>
          </w:p>
        </w:tc>
        <w:tc>
          <w:tcPr>
            <w:tcW w:w="973" w:type="dxa"/>
            <w:vAlign w:val="center"/>
          </w:tcPr>
          <w:p w14:paraId="72680444" w14:textId="77777777" w:rsidR="00883EB7" w:rsidRDefault="00071EF8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B788A62" w14:textId="77777777" w:rsidR="00883EB7" w:rsidRDefault="00071EF8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7A6197CE" w14:textId="77777777" w:rsidR="00883EB7" w:rsidRDefault="00071EF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D09C19C" w14:textId="77777777" w:rsidR="00883EB7" w:rsidRDefault="00071EF8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A55363E" w14:textId="77777777" w:rsidR="00883EB7" w:rsidRDefault="00071EF8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20EC7AF" w14:textId="77777777" w:rsidR="00883EB7" w:rsidRDefault="00071EF8">
            <w:pPr>
              <w:jc w:val="center"/>
            </w:pPr>
            <w:r>
              <w:t>13.5(W/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C0F5246" w14:textId="77777777" w:rsidR="00883EB7" w:rsidRDefault="00071EF8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14:paraId="2120EDD1" w14:textId="77777777" w:rsidR="00883EB7" w:rsidRDefault="00071EF8">
      <w:pPr>
        <w:pStyle w:val="3"/>
        <w:widowControl w:val="0"/>
        <w:jc w:val="both"/>
        <w:rPr>
          <w:rFonts w:hint="eastAsia"/>
          <w:color w:val="000000"/>
        </w:rPr>
      </w:pPr>
      <w:bookmarkStart w:id="115" w:name="_Toc185691223"/>
      <w:r>
        <w:rPr>
          <w:color w:val="000000"/>
        </w:rPr>
        <w:t>作息时间表</w:t>
      </w:r>
      <w:bookmarkEnd w:id="115"/>
    </w:p>
    <w:p w14:paraId="075022D4" w14:textId="77777777" w:rsidR="00883EB7" w:rsidRDefault="00071EF8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2854D677" w14:textId="77777777" w:rsidR="00883EB7" w:rsidRDefault="00071EF8">
      <w:pPr>
        <w:pStyle w:val="2"/>
        <w:widowControl w:val="0"/>
      </w:pPr>
      <w:bookmarkStart w:id="116" w:name="_Toc185691224"/>
      <w:r>
        <w:t>系统类型</w:t>
      </w:r>
      <w:bookmarkEnd w:id="116"/>
    </w:p>
    <w:p w14:paraId="59B45697" w14:textId="77777777" w:rsidR="00883EB7" w:rsidRDefault="00071EF8">
      <w:pPr>
        <w:pStyle w:val="3"/>
        <w:widowControl w:val="0"/>
        <w:jc w:val="both"/>
        <w:rPr>
          <w:rFonts w:hint="eastAsia"/>
          <w:color w:val="000000"/>
        </w:rPr>
      </w:pPr>
      <w:bookmarkStart w:id="117" w:name="_Toc185691225"/>
      <w:r>
        <w:rPr>
          <w:color w:val="000000"/>
        </w:rPr>
        <w:t>系统分区</w:t>
      </w:r>
      <w:bookmarkEnd w:id="11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883EB7" w14:paraId="503A9A6A" w14:textId="77777777">
        <w:tc>
          <w:tcPr>
            <w:tcW w:w="1131" w:type="dxa"/>
            <w:shd w:val="clear" w:color="auto" w:fill="E6E6E6"/>
            <w:vAlign w:val="center"/>
          </w:tcPr>
          <w:p w14:paraId="766AC401" w14:textId="77777777" w:rsidR="00883EB7" w:rsidRDefault="00071EF8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78EE62CE" w14:textId="77777777" w:rsidR="00883EB7" w:rsidRDefault="00071EF8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C517032" w14:textId="77777777" w:rsidR="00883EB7" w:rsidRDefault="00071EF8">
            <w:pPr>
              <w:jc w:val="center"/>
            </w:pPr>
            <w:r>
              <w:t>制冷</w:t>
            </w:r>
            <w:r>
              <w:br/>
            </w:r>
            <w:r>
              <w:lastRenderedPageBreak/>
              <w:t>SEER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4A15A5" w14:textId="77777777" w:rsidR="00883EB7" w:rsidRDefault="00071EF8">
            <w:pPr>
              <w:jc w:val="center"/>
            </w:pPr>
            <w:r>
              <w:lastRenderedPageBreak/>
              <w:t>制热</w:t>
            </w:r>
            <w:r>
              <w:br/>
            </w:r>
            <w:r>
              <w:lastRenderedPageBreak/>
              <w:t>HSPF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42D0893" w14:textId="77777777" w:rsidR="00883EB7" w:rsidRDefault="00071EF8">
            <w:pPr>
              <w:jc w:val="center"/>
            </w:pPr>
            <w:r>
              <w:lastRenderedPageBreak/>
              <w:t>面积</w:t>
            </w:r>
            <w:r>
              <w:lastRenderedPageBreak/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3EAEBAA1" w14:textId="77777777" w:rsidR="00883EB7" w:rsidRDefault="00071EF8">
            <w:pPr>
              <w:jc w:val="center"/>
            </w:pPr>
            <w:r>
              <w:lastRenderedPageBreak/>
              <w:t>包含的房间</w:t>
            </w:r>
          </w:p>
        </w:tc>
      </w:tr>
      <w:tr w:rsidR="00883EB7" w14:paraId="442F715C" w14:textId="77777777">
        <w:tc>
          <w:tcPr>
            <w:tcW w:w="1131" w:type="dxa"/>
            <w:vAlign w:val="center"/>
          </w:tcPr>
          <w:p w14:paraId="7342ABDF" w14:textId="77777777" w:rsidR="00883EB7" w:rsidRDefault="00071EF8">
            <w:r>
              <w:t>默认</w:t>
            </w:r>
          </w:p>
        </w:tc>
        <w:tc>
          <w:tcPr>
            <w:tcW w:w="1924" w:type="dxa"/>
            <w:vAlign w:val="center"/>
          </w:tcPr>
          <w:p w14:paraId="5FC88245" w14:textId="77777777" w:rsidR="00883EB7" w:rsidRDefault="00071EF8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2A3A7F70" w14:textId="77777777" w:rsidR="00883EB7" w:rsidRDefault="00071EF8">
            <w:r>
              <w:t>－</w:t>
            </w:r>
          </w:p>
        </w:tc>
        <w:tc>
          <w:tcPr>
            <w:tcW w:w="848" w:type="dxa"/>
            <w:vAlign w:val="center"/>
          </w:tcPr>
          <w:p w14:paraId="2137B485" w14:textId="77777777" w:rsidR="00883EB7" w:rsidRDefault="00071EF8">
            <w:r>
              <w:t>－</w:t>
            </w:r>
          </w:p>
        </w:tc>
        <w:tc>
          <w:tcPr>
            <w:tcW w:w="905" w:type="dxa"/>
            <w:vAlign w:val="center"/>
          </w:tcPr>
          <w:p w14:paraId="71151B12" w14:textId="77777777" w:rsidR="00883EB7" w:rsidRDefault="00071EF8">
            <w:r>
              <w:t>8670.85</w:t>
            </w:r>
          </w:p>
        </w:tc>
        <w:tc>
          <w:tcPr>
            <w:tcW w:w="3673" w:type="dxa"/>
            <w:vAlign w:val="center"/>
          </w:tcPr>
          <w:p w14:paraId="51BC69B0" w14:textId="77777777" w:rsidR="00883EB7" w:rsidRDefault="00071EF8">
            <w:r>
              <w:t>所有房间</w:t>
            </w:r>
          </w:p>
        </w:tc>
      </w:tr>
    </w:tbl>
    <w:p w14:paraId="6B1CA9E4" w14:textId="77777777" w:rsidR="00883EB7" w:rsidRDefault="00071EF8">
      <w:pPr>
        <w:pStyle w:val="3"/>
        <w:widowControl w:val="0"/>
        <w:jc w:val="both"/>
        <w:rPr>
          <w:rFonts w:hint="eastAsia"/>
          <w:color w:val="000000"/>
        </w:rPr>
      </w:pPr>
      <w:bookmarkStart w:id="118" w:name="_Toc185691226"/>
      <w:r>
        <w:rPr>
          <w:color w:val="000000"/>
        </w:rPr>
        <w:t>热回收参数</w:t>
      </w:r>
      <w:bookmarkEnd w:id="11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883EB7" w14:paraId="623E702F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45AE7701" w14:textId="77777777" w:rsidR="00883EB7" w:rsidRDefault="00071EF8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51183FD9" w14:textId="77777777" w:rsidR="00883EB7" w:rsidRDefault="00071EF8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2A56438C" w14:textId="77777777" w:rsidR="00883EB7" w:rsidRDefault="00071EF8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4A6A11EC" w14:textId="77777777" w:rsidR="00883EB7" w:rsidRDefault="00071EF8">
            <w:pPr>
              <w:jc w:val="center"/>
            </w:pPr>
            <w:r>
              <w:t>供暖</w:t>
            </w:r>
          </w:p>
        </w:tc>
      </w:tr>
      <w:tr w:rsidR="00883EB7" w14:paraId="71157D8B" w14:textId="77777777">
        <w:tc>
          <w:tcPr>
            <w:tcW w:w="1131" w:type="dxa"/>
            <w:vMerge/>
            <w:vAlign w:val="center"/>
          </w:tcPr>
          <w:p w14:paraId="1062B908" w14:textId="77777777" w:rsidR="00883EB7" w:rsidRDefault="00883EB7"/>
        </w:tc>
        <w:tc>
          <w:tcPr>
            <w:tcW w:w="1262" w:type="dxa"/>
            <w:vMerge/>
            <w:vAlign w:val="center"/>
          </w:tcPr>
          <w:p w14:paraId="36612858" w14:textId="77777777" w:rsidR="00883EB7" w:rsidRDefault="00883EB7"/>
        </w:tc>
        <w:tc>
          <w:tcPr>
            <w:tcW w:w="1731" w:type="dxa"/>
            <w:vAlign w:val="center"/>
          </w:tcPr>
          <w:p w14:paraId="485599E6" w14:textId="77777777" w:rsidR="00883EB7" w:rsidRDefault="00071EF8">
            <w:r>
              <w:t>回收效率</w:t>
            </w:r>
          </w:p>
        </w:tc>
        <w:tc>
          <w:tcPr>
            <w:tcW w:w="1731" w:type="dxa"/>
            <w:vAlign w:val="center"/>
          </w:tcPr>
          <w:p w14:paraId="16FDF5E8" w14:textId="77777777" w:rsidR="00883EB7" w:rsidRDefault="00071EF8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27CF8798" w14:textId="77777777" w:rsidR="00883EB7" w:rsidRDefault="00071EF8">
            <w:r>
              <w:t>回收效率</w:t>
            </w:r>
          </w:p>
        </w:tc>
        <w:tc>
          <w:tcPr>
            <w:tcW w:w="1731" w:type="dxa"/>
            <w:vAlign w:val="center"/>
          </w:tcPr>
          <w:p w14:paraId="5F91A28A" w14:textId="77777777" w:rsidR="00883EB7" w:rsidRDefault="00071EF8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883EB7" w14:paraId="0EC2275A" w14:textId="77777777">
        <w:tc>
          <w:tcPr>
            <w:tcW w:w="1131" w:type="dxa"/>
            <w:vAlign w:val="center"/>
          </w:tcPr>
          <w:p w14:paraId="607E2F89" w14:textId="77777777" w:rsidR="00883EB7" w:rsidRDefault="00071EF8">
            <w:r>
              <w:t>默认</w:t>
            </w:r>
          </w:p>
        </w:tc>
        <w:tc>
          <w:tcPr>
            <w:tcW w:w="1262" w:type="dxa"/>
            <w:vAlign w:val="center"/>
          </w:tcPr>
          <w:p w14:paraId="63F2864A" w14:textId="77777777" w:rsidR="00883EB7" w:rsidRDefault="00071EF8">
            <w:r>
              <w:t>全热回收</w:t>
            </w:r>
          </w:p>
        </w:tc>
        <w:tc>
          <w:tcPr>
            <w:tcW w:w="1731" w:type="dxa"/>
            <w:vAlign w:val="center"/>
          </w:tcPr>
          <w:p w14:paraId="6A16B7D2" w14:textId="77777777" w:rsidR="00883EB7" w:rsidRDefault="00071EF8">
            <w:r>
              <w:t>0.50</w:t>
            </w:r>
          </w:p>
        </w:tc>
        <w:tc>
          <w:tcPr>
            <w:tcW w:w="1731" w:type="dxa"/>
            <w:vAlign w:val="center"/>
          </w:tcPr>
          <w:p w14:paraId="0496E58F" w14:textId="77777777" w:rsidR="00883EB7" w:rsidRDefault="00071EF8">
            <w:r>
              <w:t>5℃</w:t>
            </w:r>
          </w:p>
        </w:tc>
        <w:tc>
          <w:tcPr>
            <w:tcW w:w="1731" w:type="dxa"/>
            <w:vAlign w:val="center"/>
          </w:tcPr>
          <w:p w14:paraId="2BF15280" w14:textId="77777777" w:rsidR="00883EB7" w:rsidRDefault="00071EF8">
            <w:r>
              <w:t>0.55</w:t>
            </w:r>
          </w:p>
        </w:tc>
        <w:tc>
          <w:tcPr>
            <w:tcW w:w="1731" w:type="dxa"/>
            <w:vAlign w:val="center"/>
          </w:tcPr>
          <w:p w14:paraId="63F6D123" w14:textId="77777777" w:rsidR="00883EB7" w:rsidRDefault="00071EF8">
            <w:r>
              <w:t>5(℃)</w:t>
            </w:r>
          </w:p>
        </w:tc>
      </w:tr>
    </w:tbl>
    <w:p w14:paraId="496C4FEE" w14:textId="77777777" w:rsidR="00883EB7" w:rsidRDefault="00071EF8">
      <w:pPr>
        <w:pStyle w:val="2"/>
        <w:widowControl w:val="0"/>
      </w:pPr>
      <w:bookmarkStart w:id="119" w:name="_Toc185691227"/>
      <w:r>
        <w:t>制冷系统</w:t>
      </w:r>
      <w:bookmarkEnd w:id="119"/>
    </w:p>
    <w:p w14:paraId="5B434C0E" w14:textId="77777777" w:rsidR="00883EB7" w:rsidRDefault="00071EF8">
      <w:pPr>
        <w:pStyle w:val="3"/>
        <w:widowControl w:val="0"/>
        <w:jc w:val="both"/>
        <w:rPr>
          <w:rFonts w:hint="eastAsia"/>
          <w:color w:val="000000"/>
        </w:rPr>
      </w:pPr>
      <w:bookmarkStart w:id="120" w:name="_Toc185691228"/>
      <w:r>
        <w:rPr>
          <w:color w:val="000000"/>
        </w:rPr>
        <w:t>默认冷源</w:t>
      </w:r>
      <w:bookmarkEnd w:id="120"/>
    </w:p>
    <w:p w14:paraId="3FC992D2" w14:textId="77777777" w:rsidR="00883EB7" w:rsidRDefault="00071EF8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883EB7" w14:paraId="219D78C6" w14:textId="77777777">
        <w:tc>
          <w:tcPr>
            <w:tcW w:w="1697" w:type="dxa"/>
            <w:shd w:val="clear" w:color="auto" w:fill="E6E6E6"/>
            <w:vAlign w:val="center"/>
          </w:tcPr>
          <w:p w14:paraId="3312650C" w14:textId="77777777" w:rsidR="00883EB7" w:rsidRDefault="00071EF8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63BB4045" w14:textId="77777777" w:rsidR="00883EB7" w:rsidRDefault="00071EF8">
            <w:r>
              <w:t>默认</w:t>
            </w:r>
          </w:p>
        </w:tc>
      </w:tr>
    </w:tbl>
    <w:p w14:paraId="312F1860" w14:textId="77777777" w:rsidR="00883EB7" w:rsidRDefault="00071EF8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883EB7" w14:paraId="46B87E58" w14:textId="77777777">
        <w:tc>
          <w:tcPr>
            <w:tcW w:w="1697" w:type="dxa"/>
            <w:shd w:val="clear" w:color="auto" w:fill="E6E6E6"/>
            <w:vAlign w:val="center"/>
          </w:tcPr>
          <w:p w14:paraId="76C6E98C" w14:textId="77777777" w:rsidR="00883EB7" w:rsidRDefault="00071EF8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47FA956C" w14:textId="77777777" w:rsidR="00883EB7" w:rsidRDefault="00071EF8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734329EC" w14:textId="77777777" w:rsidR="00883EB7" w:rsidRDefault="00071EF8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2AC2CD4" w14:textId="77777777" w:rsidR="00883EB7" w:rsidRDefault="00071EF8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5240C902" w14:textId="77777777" w:rsidR="00883EB7" w:rsidRDefault="00071EF8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1A6C45A5" w14:textId="77777777" w:rsidR="00883EB7" w:rsidRDefault="00071EF8">
            <w:pPr>
              <w:jc w:val="center"/>
            </w:pPr>
            <w:r>
              <w:t>台数</w:t>
            </w:r>
          </w:p>
        </w:tc>
      </w:tr>
      <w:tr w:rsidR="00883EB7" w14:paraId="2385E443" w14:textId="77777777">
        <w:tc>
          <w:tcPr>
            <w:tcW w:w="1697" w:type="dxa"/>
            <w:vAlign w:val="center"/>
          </w:tcPr>
          <w:p w14:paraId="2ED3C0AC" w14:textId="77777777" w:rsidR="00883EB7" w:rsidRDefault="00071EF8">
            <w:r>
              <w:t>机组</w:t>
            </w:r>
            <w:r>
              <w:t>1</w:t>
            </w:r>
          </w:p>
        </w:tc>
        <w:tc>
          <w:tcPr>
            <w:tcW w:w="2445" w:type="dxa"/>
            <w:vAlign w:val="center"/>
          </w:tcPr>
          <w:p w14:paraId="0C936400" w14:textId="77777777" w:rsidR="00883EB7" w:rsidRDefault="00071EF8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0D6FFB7E" w14:textId="77777777" w:rsidR="00883EB7" w:rsidRDefault="00071EF8">
            <w:r>
              <w:t>100</w:t>
            </w:r>
          </w:p>
        </w:tc>
        <w:tc>
          <w:tcPr>
            <w:tcW w:w="1273" w:type="dxa"/>
            <w:vAlign w:val="center"/>
          </w:tcPr>
          <w:p w14:paraId="1C0FB9B0" w14:textId="77777777" w:rsidR="00883EB7" w:rsidRDefault="00071EF8">
            <w:r>
              <w:t>500</w:t>
            </w:r>
          </w:p>
        </w:tc>
        <w:tc>
          <w:tcPr>
            <w:tcW w:w="1630" w:type="dxa"/>
            <w:vAlign w:val="center"/>
          </w:tcPr>
          <w:p w14:paraId="22534F29" w14:textId="77777777" w:rsidR="00883EB7" w:rsidRDefault="00071EF8">
            <w:r>
              <w:t>5.00</w:t>
            </w:r>
          </w:p>
        </w:tc>
        <w:tc>
          <w:tcPr>
            <w:tcW w:w="628" w:type="dxa"/>
            <w:vAlign w:val="center"/>
          </w:tcPr>
          <w:p w14:paraId="7110908A" w14:textId="77777777" w:rsidR="00883EB7" w:rsidRDefault="00071EF8">
            <w:r>
              <w:t>1</w:t>
            </w:r>
          </w:p>
        </w:tc>
      </w:tr>
    </w:tbl>
    <w:p w14:paraId="6292A7FE" w14:textId="77777777" w:rsidR="00883EB7" w:rsidRDefault="00071EF8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1025"/>
        <w:gridCol w:w="1024"/>
        <w:gridCol w:w="1024"/>
        <w:gridCol w:w="1614"/>
        <w:gridCol w:w="1131"/>
        <w:gridCol w:w="1478"/>
        <w:gridCol w:w="905"/>
      </w:tblGrid>
      <w:tr w:rsidR="00883EB7" w14:paraId="7CBBBB3D" w14:textId="77777777">
        <w:tc>
          <w:tcPr>
            <w:tcW w:w="1120" w:type="dxa"/>
            <w:shd w:val="clear" w:color="auto" w:fill="E6E6E6"/>
            <w:vAlign w:val="center"/>
          </w:tcPr>
          <w:p w14:paraId="2F43AA52" w14:textId="77777777" w:rsidR="00883EB7" w:rsidRDefault="00071EF8">
            <w:pPr>
              <w:jc w:val="center"/>
            </w:pPr>
            <w:r>
              <w:t>类型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51E9C69B" w14:textId="77777777" w:rsidR="00883EB7" w:rsidRDefault="00071EF8">
            <w:pPr>
              <w:jc w:val="center"/>
            </w:pPr>
            <w:r>
              <w:t>调节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107518B4" w14:textId="77777777" w:rsidR="00883EB7" w:rsidRDefault="00071EF8">
            <w:pPr>
              <w:jc w:val="center"/>
            </w:pPr>
            <w:r>
              <w:t>流量</w:t>
            </w:r>
            <w:r>
              <w:br/>
              <w:t>(m3/h)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7741768C" w14:textId="77777777" w:rsidR="00883EB7" w:rsidRDefault="00071EF8">
            <w:pPr>
              <w:jc w:val="center"/>
            </w:pPr>
            <w:r>
              <w:t>扬程</w:t>
            </w:r>
            <w:r>
              <w:br/>
              <w:t>(m)</w:t>
            </w:r>
          </w:p>
        </w:tc>
        <w:tc>
          <w:tcPr>
            <w:tcW w:w="1613" w:type="dxa"/>
            <w:shd w:val="clear" w:color="auto" w:fill="E6E6E6"/>
            <w:vAlign w:val="center"/>
          </w:tcPr>
          <w:p w14:paraId="256DCBCD" w14:textId="77777777" w:rsidR="00883EB7" w:rsidRDefault="00071EF8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0304387" w14:textId="77777777" w:rsidR="00883EB7" w:rsidRDefault="00071EF8">
            <w:pPr>
              <w:jc w:val="center"/>
            </w:pPr>
            <w:r>
              <w:t>输入功率</w:t>
            </w:r>
            <w:r>
              <w:br/>
              <w:t>(kW)</w:t>
            </w:r>
          </w:p>
        </w:tc>
        <w:tc>
          <w:tcPr>
            <w:tcW w:w="1477" w:type="dxa"/>
            <w:shd w:val="clear" w:color="auto" w:fill="E6E6E6"/>
            <w:vAlign w:val="center"/>
          </w:tcPr>
          <w:p w14:paraId="569B5387" w14:textId="77777777" w:rsidR="00883EB7" w:rsidRDefault="00071EF8">
            <w:pPr>
              <w:jc w:val="center"/>
            </w:pPr>
            <w:r>
              <w:t>冷却塔耗电比</w:t>
            </w:r>
            <w:r>
              <w:br/>
              <w:t>(kWh/m3)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1FE058CF" w14:textId="77777777" w:rsidR="00883EB7" w:rsidRDefault="00071EF8">
            <w:pPr>
              <w:jc w:val="center"/>
            </w:pPr>
            <w:r>
              <w:t>台数</w:t>
            </w:r>
          </w:p>
        </w:tc>
      </w:tr>
      <w:tr w:rsidR="00883EB7" w14:paraId="36997479" w14:textId="77777777">
        <w:tc>
          <w:tcPr>
            <w:tcW w:w="1120" w:type="dxa"/>
            <w:vAlign w:val="center"/>
          </w:tcPr>
          <w:p w14:paraId="490AFC49" w14:textId="77777777" w:rsidR="00883EB7" w:rsidRDefault="00071EF8">
            <w:r>
              <w:t>冷却水泵</w:t>
            </w:r>
          </w:p>
        </w:tc>
        <w:tc>
          <w:tcPr>
            <w:tcW w:w="1024" w:type="dxa"/>
            <w:vAlign w:val="center"/>
          </w:tcPr>
          <w:p w14:paraId="457D505D" w14:textId="77777777" w:rsidR="00883EB7" w:rsidRDefault="00071EF8">
            <w:r>
              <w:t>单速</w:t>
            </w:r>
          </w:p>
        </w:tc>
        <w:tc>
          <w:tcPr>
            <w:tcW w:w="1024" w:type="dxa"/>
            <w:vAlign w:val="center"/>
          </w:tcPr>
          <w:p w14:paraId="7380E370" w14:textId="77777777" w:rsidR="00883EB7" w:rsidRDefault="00071EF8">
            <w:r>
              <w:t>320</w:t>
            </w:r>
          </w:p>
        </w:tc>
        <w:tc>
          <w:tcPr>
            <w:tcW w:w="1024" w:type="dxa"/>
            <w:vAlign w:val="center"/>
          </w:tcPr>
          <w:p w14:paraId="32A22FDB" w14:textId="77777777" w:rsidR="00883EB7" w:rsidRDefault="00071EF8">
            <w:r>
              <w:t>25</w:t>
            </w:r>
          </w:p>
        </w:tc>
        <w:tc>
          <w:tcPr>
            <w:tcW w:w="1613" w:type="dxa"/>
            <w:vAlign w:val="center"/>
          </w:tcPr>
          <w:p w14:paraId="1312BB41" w14:textId="77777777" w:rsidR="00883EB7" w:rsidRDefault="00071EF8">
            <w:r>
              <w:t>80</w:t>
            </w:r>
          </w:p>
        </w:tc>
        <w:tc>
          <w:tcPr>
            <w:tcW w:w="1131" w:type="dxa"/>
            <w:vAlign w:val="center"/>
          </w:tcPr>
          <w:p w14:paraId="50A66628" w14:textId="77777777" w:rsidR="00883EB7" w:rsidRDefault="00071EF8">
            <w:r>
              <w:t>31.3</w:t>
            </w:r>
          </w:p>
        </w:tc>
        <w:tc>
          <w:tcPr>
            <w:tcW w:w="1477" w:type="dxa"/>
            <w:vAlign w:val="center"/>
          </w:tcPr>
          <w:p w14:paraId="1AA9F98E" w14:textId="77777777" w:rsidR="00883EB7" w:rsidRDefault="00071EF8">
            <w:r>
              <w:t>0.03</w:t>
            </w:r>
          </w:p>
        </w:tc>
        <w:tc>
          <w:tcPr>
            <w:tcW w:w="905" w:type="dxa"/>
            <w:vAlign w:val="center"/>
          </w:tcPr>
          <w:p w14:paraId="05D77B14" w14:textId="77777777" w:rsidR="00883EB7" w:rsidRDefault="00071EF8">
            <w:r>
              <w:t>1</w:t>
            </w:r>
          </w:p>
        </w:tc>
      </w:tr>
      <w:tr w:rsidR="00883EB7" w14:paraId="43FC7BAD" w14:textId="77777777">
        <w:tc>
          <w:tcPr>
            <w:tcW w:w="1120" w:type="dxa"/>
            <w:vAlign w:val="center"/>
          </w:tcPr>
          <w:p w14:paraId="3816275D" w14:textId="77777777" w:rsidR="00883EB7" w:rsidRDefault="00071EF8">
            <w:r>
              <w:t>冷冻水泵</w:t>
            </w:r>
          </w:p>
        </w:tc>
        <w:tc>
          <w:tcPr>
            <w:tcW w:w="1024" w:type="dxa"/>
            <w:vAlign w:val="center"/>
          </w:tcPr>
          <w:p w14:paraId="44F0F9B8" w14:textId="77777777" w:rsidR="00883EB7" w:rsidRDefault="00071EF8">
            <w:r>
              <w:t>单速</w:t>
            </w:r>
          </w:p>
        </w:tc>
        <w:tc>
          <w:tcPr>
            <w:tcW w:w="1024" w:type="dxa"/>
            <w:vAlign w:val="center"/>
          </w:tcPr>
          <w:p w14:paraId="6BA8E700" w14:textId="77777777" w:rsidR="00883EB7" w:rsidRDefault="00071EF8">
            <w:r>
              <w:t>320</w:t>
            </w:r>
          </w:p>
        </w:tc>
        <w:tc>
          <w:tcPr>
            <w:tcW w:w="1024" w:type="dxa"/>
            <w:vAlign w:val="center"/>
          </w:tcPr>
          <w:p w14:paraId="49B2DF10" w14:textId="77777777" w:rsidR="00883EB7" w:rsidRDefault="00071EF8">
            <w:r>
              <w:t>30</w:t>
            </w:r>
          </w:p>
        </w:tc>
        <w:tc>
          <w:tcPr>
            <w:tcW w:w="1613" w:type="dxa"/>
            <w:vAlign w:val="center"/>
          </w:tcPr>
          <w:p w14:paraId="6E245096" w14:textId="77777777" w:rsidR="00883EB7" w:rsidRDefault="00071EF8">
            <w:r>
              <w:t>80</w:t>
            </w:r>
          </w:p>
        </w:tc>
        <w:tc>
          <w:tcPr>
            <w:tcW w:w="1131" w:type="dxa"/>
            <w:vAlign w:val="center"/>
          </w:tcPr>
          <w:p w14:paraId="02347A4A" w14:textId="77777777" w:rsidR="00883EB7" w:rsidRDefault="00071EF8">
            <w:r>
              <w:t>37.6</w:t>
            </w:r>
          </w:p>
        </w:tc>
        <w:tc>
          <w:tcPr>
            <w:tcW w:w="1477" w:type="dxa"/>
            <w:vAlign w:val="center"/>
          </w:tcPr>
          <w:p w14:paraId="32441CA9" w14:textId="77777777" w:rsidR="00883EB7" w:rsidRDefault="00071EF8">
            <w:r>
              <w:t>－</w:t>
            </w:r>
          </w:p>
        </w:tc>
        <w:tc>
          <w:tcPr>
            <w:tcW w:w="905" w:type="dxa"/>
            <w:vAlign w:val="center"/>
          </w:tcPr>
          <w:p w14:paraId="7A0C4693" w14:textId="77777777" w:rsidR="00883EB7" w:rsidRDefault="00071EF8">
            <w:r>
              <w:t>1</w:t>
            </w:r>
          </w:p>
        </w:tc>
      </w:tr>
    </w:tbl>
    <w:p w14:paraId="48216281" w14:textId="77777777" w:rsidR="00883EB7" w:rsidRDefault="00071EF8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883EB7" w14:paraId="63AF5BBD" w14:textId="77777777">
        <w:tc>
          <w:tcPr>
            <w:tcW w:w="1115" w:type="dxa"/>
            <w:shd w:val="clear" w:color="auto" w:fill="E6E6E6"/>
            <w:vAlign w:val="center"/>
          </w:tcPr>
          <w:p w14:paraId="43CCD3B8" w14:textId="77777777" w:rsidR="00883EB7" w:rsidRDefault="00071EF8">
            <w:pPr>
              <w:jc w:val="center"/>
            </w:pPr>
            <w:r>
              <w:t>负载率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3E3000E" w14:textId="77777777" w:rsidR="00883EB7" w:rsidRDefault="00071EF8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685D421" w14:textId="77777777" w:rsidR="00883EB7" w:rsidRDefault="00071EF8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727D4EC" w14:textId="77777777" w:rsidR="00883EB7" w:rsidRDefault="00071EF8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E2040E4" w14:textId="77777777" w:rsidR="00883EB7" w:rsidRDefault="00071EF8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6665EE5" w14:textId="77777777" w:rsidR="00883EB7" w:rsidRDefault="00071EF8">
            <w:pPr>
              <w:jc w:val="center"/>
            </w:pPr>
            <w:r>
              <w:t>冷冻水泵功率</w:t>
            </w:r>
            <w:r>
              <w:br/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053389B" w14:textId="77777777" w:rsidR="00883EB7" w:rsidRDefault="00071EF8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883EB7" w14:paraId="7E5B4298" w14:textId="77777777">
        <w:tc>
          <w:tcPr>
            <w:tcW w:w="1115" w:type="dxa"/>
            <w:shd w:val="clear" w:color="auto" w:fill="E6E6E6"/>
            <w:vAlign w:val="center"/>
          </w:tcPr>
          <w:p w14:paraId="595F3BCC" w14:textId="77777777" w:rsidR="00883EB7" w:rsidRDefault="00071EF8">
            <w:r>
              <w:t>20</w:t>
            </w:r>
          </w:p>
        </w:tc>
        <w:tc>
          <w:tcPr>
            <w:tcW w:w="1273" w:type="dxa"/>
            <w:vAlign w:val="center"/>
          </w:tcPr>
          <w:p w14:paraId="3585EEA8" w14:textId="77777777" w:rsidR="00883EB7" w:rsidRDefault="00071EF8">
            <w:r>
              <w:t>100</w:t>
            </w:r>
          </w:p>
        </w:tc>
        <w:tc>
          <w:tcPr>
            <w:tcW w:w="1273" w:type="dxa"/>
            <w:vAlign w:val="center"/>
          </w:tcPr>
          <w:p w14:paraId="6E216BEF" w14:textId="77777777" w:rsidR="00883EB7" w:rsidRDefault="00071EF8">
            <w:r>
              <w:t>25</w:t>
            </w:r>
          </w:p>
        </w:tc>
        <w:tc>
          <w:tcPr>
            <w:tcW w:w="1273" w:type="dxa"/>
            <w:vAlign w:val="center"/>
          </w:tcPr>
          <w:p w14:paraId="1336A5EA" w14:textId="77777777" w:rsidR="00883EB7" w:rsidRDefault="00071EF8">
            <w:r>
              <w:t>4.00</w:t>
            </w:r>
          </w:p>
        </w:tc>
        <w:tc>
          <w:tcPr>
            <w:tcW w:w="1556" w:type="dxa"/>
            <w:vAlign w:val="center"/>
          </w:tcPr>
          <w:p w14:paraId="3287BFAD" w14:textId="77777777" w:rsidR="00883EB7" w:rsidRDefault="00071EF8">
            <w:r>
              <w:t>31.3</w:t>
            </w:r>
          </w:p>
        </w:tc>
        <w:tc>
          <w:tcPr>
            <w:tcW w:w="1556" w:type="dxa"/>
            <w:vAlign w:val="center"/>
          </w:tcPr>
          <w:p w14:paraId="1CD11622" w14:textId="77777777" w:rsidR="00883EB7" w:rsidRDefault="00071EF8">
            <w:r>
              <w:t>37.6</w:t>
            </w:r>
          </w:p>
        </w:tc>
        <w:tc>
          <w:tcPr>
            <w:tcW w:w="1273" w:type="dxa"/>
            <w:vAlign w:val="center"/>
          </w:tcPr>
          <w:p w14:paraId="1C4AD85E" w14:textId="77777777" w:rsidR="00883EB7" w:rsidRDefault="00071EF8">
            <w:r>
              <w:t>10</w:t>
            </w:r>
          </w:p>
        </w:tc>
      </w:tr>
      <w:tr w:rsidR="00883EB7" w14:paraId="4D3A7593" w14:textId="77777777">
        <w:tc>
          <w:tcPr>
            <w:tcW w:w="1115" w:type="dxa"/>
            <w:shd w:val="clear" w:color="auto" w:fill="E6E6E6"/>
            <w:vAlign w:val="center"/>
          </w:tcPr>
          <w:p w14:paraId="0E16C71E" w14:textId="77777777" w:rsidR="00883EB7" w:rsidRDefault="00071EF8">
            <w:r>
              <w:t>40</w:t>
            </w:r>
          </w:p>
        </w:tc>
        <w:tc>
          <w:tcPr>
            <w:tcW w:w="1273" w:type="dxa"/>
            <w:vAlign w:val="center"/>
          </w:tcPr>
          <w:p w14:paraId="1AE19428" w14:textId="77777777" w:rsidR="00883EB7" w:rsidRDefault="00071EF8">
            <w:r>
              <w:t>200</w:t>
            </w:r>
          </w:p>
        </w:tc>
        <w:tc>
          <w:tcPr>
            <w:tcW w:w="1273" w:type="dxa"/>
            <w:vAlign w:val="center"/>
          </w:tcPr>
          <w:p w14:paraId="5AFD763B" w14:textId="77777777" w:rsidR="00883EB7" w:rsidRDefault="00071EF8">
            <w:r>
              <w:t>48</w:t>
            </w:r>
          </w:p>
        </w:tc>
        <w:tc>
          <w:tcPr>
            <w:tcW w:w="1273" w:type="dxa"/>
            <w:vAlign w:val="center"/>
          </w:tcPr>
          <w:p w14:paraId="48AD9C03" w14:textId="77777777" w:rsidR="00883EB7" w:rsidRDefault="00071EF8">
            <w:r>
              <w:t>4.17</w:t>
            </w:r>
          </w:p>
        </w:tc>
        <w:tc>
          <w:tcPr>
            <w:tcW w:w="1556" w:type="dxa"/>
            <w:vAlign w:val="center"/>
          </w:tcPr>
          <w:p w14:paraId="4746EC1E" w14:textId="77777777" w:rsidR="00883EB7" w:rsidRDefault="00071EF8">
            <w:r>
              <w:t>31.3</w:t>
            </w:r>
          </w:p>
        </w:tc>
        <w:tc>
          <w:tcPr>
            <w:tcW w:w="1556" w:type="dxa"/>
            <w:vAlign w:val="center"/>
          </w:tcPr>
          <w:p w14:paraId="06DD0A40" w14:textId="77777777" w:rsidR="00883EB7" w:rsidRDefault="00071EF8">
            <w:r>
              <w:t>37.6</w:t>
            </w:r>
          </w:p>
        </w:tc>
        <w:tc>
          <w:tcPr>
            <w:tcW w:w="1273" w:type="dxa"/>
            <w:vAlign w:val="center"/>
          </w:tcPr>
          <w:p w14:paraId="68DEFA6F" w14:textId="77777777" w:rsidR="00883EB7" w:rsidRDefault="00071EF8">
            <w:r>
              <w:t>10</w:t>
            </w:r>
          </w:p>
        </w:tc>
      </w:tr>
      <w:tr w:rsidR="00883EB7" w14:paraId="03238680" w14:textId="77777777">
        <w:tc>
          <w:tcPr>
            <w:tcW w:w="1115" w:type="dxa"/>
            <w:shd w:val="clear" w:color="auto" w:fill="E6E6E6"/>
            <w:vAlign w:val="center"/>
          </w:tcPr>
          <w:p w14:paraId="56BD6EE7" w14:textId="77777777" w:rsidR="00883EB7" w:rsidRDefault="00071EF8">
            <w:r>
              <w:t>60</w:t>
            </w:r>
          </w:p>
        </w:tc>
        <w:tc>
          <w:tcPr>
            <w:tcW w:w="1273" w:type="dxa"/>
            <w:vAlign w:val="center"/>
          </w:tcPr>
          <w:p w14:paraId="3C548057" w14:textId="77777777" w:rsidR="00883EB7" w:rsidRDefault="00071EF8">
            <w:r>
              <w:t>300</w:t>
            </w:r>
          </w:p>
        </w:tc>
        <w:tc>
          <w:tcPr>
            <w:tcW w:w="1273" w:type="dxa"/>
            <w:vAlign w:val="center"/>
          </w:tcPr>
          <w:p w14:paraId="10CC5D14" w14:textId="77777777" w:rsidR="00883EB7" w:rsidRDefault="00071EF8">
            <w:r>
              <w:t>68</w:t>
            </w:r>
          </w:p>
        </w:tc>
        <w:tc>
          <w:tcPr>
            <w:tcW w:w="1273" w:type="dxa"/>
            <w:vAlign w:val="center"/>
          </w:tcPr>
          <w:p w14:paraId="0B1B8915" w14:textId="77777777" w:rsidR="00883EB7" w:rsidRDefault="00071EF8">
            <w:r>
              <w:t>4.41</w:t>
            </w:r>
          </w:p>
        </w:tc>
        <w:tc>
          <w:tcPr>
            <w:tcW w:w="1556" w:type="dxa"/>
            <w:vAlign w:val="center"/>
          </w:tcPr>
          <w:p w14:paraId="3A66A2AD" w14:textId="77777777" w:rsidR="00883EB7" w:rsidRDefault="00071EF8">
            <w:r>
              <w:t>31.3</w:t>
            </w:r>
          </w:p>
        </w:tc>
        <w:tc>
          <w:tcPr>
            <w:tcW w:w="1556" w:type="dxa"/>
            <w:vAlign w:val="center"/>
          </w:tcPr>
          <w:p w14:paraId="0E7B9B98" w14:textId="77777777" w:rsidR="00883EB7" w:rsidRDefault="00071EF8">
            <w:r>
              <w:t>37.6</w:t>
            </w:r>
          </w:p>
        </w:tc>
        <w:tc>
          <w:tcPr>
            <w:tcW w:w="1273" w:type="dxa"/>
            <w:vAlign w:val="center"/>
          </w:tcPr>
          <w:p w14:paraId="370CDA68" w14:textId="77777777" w:rsidR="00883EB7" w:rsidRDefault="00071EF8">
            <w:r>
              <w:t>10</w:t>
            </w:r>
          </w:p>
        </w:tc>
      </w:tr>
      <w:tr w:rsidR="00883EB7" w14:paraId="7CDA817F" w14:textId="77777777">
        <w:tc>
          <w:tcPr>
            <w:tcW w:w="1115" w:type="dxa"/>
            <w:shd w:val="clear" w:color="auto" w:fill="E6E6E6"/>
            <w:vAlign w:val="center"/>
          </w:tcPr>
          <w:p w14:paraId="04EB9141" w14:textId="77777777" w:rsidR="00883EB7" w:rsidRDefault="00071EF8">
            <w:r>
              <w:t>80</w:t>
            </w:r>
          </w:p>
        </w:tc>
        <w:tc>
          <w:tcPr>
            <w:tcW w:w="1273" w:type="dxa"/>
            <w:vAlign w:val="center"/>
          </w:tcPr>
          <w:p w14:paraId="5C30194B" w14:textId="77777777" w:rsidR="00883EB7" w:rsidRDefault="00071EF8">
            <w:r>
              <w:t>400</w:t>
            </w:r>
          </w:p>
        </w:tc>
        <w:tc>
          <w:tcPr>
            <w:tcW w:w="1273" w:type="dxa"/>
            <w:vAlign w:val="center"/>
          </w:tcPr>
          <w:p w14:paraId="3C47494C" w14:textId="77777777" w:rsidR="00883EB7" w:rsidRDefault="00071EF8">
            <w:r>
              <w:t>80</w:t>
            </w:r>
          </w:p>
        </w:tc>
        <w:tc>
          <w:tcPr>
            <w:tcW w:w="1273" w:type="dxa"/>
            <w:vAlign w:val="center"/>
          </w:tcPr>
          <w:p w14:paraId="15D3CB38" w14:textId="77777777" w:rsidR="00883EB7" w:rsidRDefault="00071EF8">
            <w:r>
              <w:t>5.00</w:t>
            </w:r>
          </w:p>
        </w:tc>
        <w:tc>
          <w:tcPr>
            <w:tcW w:w="1556" w:type="dxa"/>
            <w:vAlign w:val="center"/>
          </w:tcPr>
          <w:p w14:paraId="7927D851" w14:textId="77777777" w:rsidR="00883EB7" w:rsidRDefault="00071EF8">
            <w:r>
              <w:t>31.3</w:t>
            </w:r>
          </w:p>
        </w:tc>
        <w:tc>
          <w:tcPr>
            <w:tcW w:w="1556" w:type="dxa"/>
            <w:vAlign w:val="center"/>
          </w:tcPr>
          <w:p w14:paraId="08A28561" w14:textId="77777777" w:rsidR="00883EB7" w:rsidRDefault="00071EF8">
            <w:r>
              <w:t>37.6</w:t>
            </w:r>
          </w:p>
        </w:tc>
        <w:tc>
          <w:tcPr>
            <w:tcW w:w="1273" w:type="dxa"/>
            <w:vAlign w:val="center"/>
          </w:tcPr>
          <w:p w14:paraId="5DE387B8" w14:textId="77777777" w:rsidR="00883EB7" w:rsidRDefault="00071EF8">
            <w:r>
              <w:t>10</w:t>
            </w:r>
          </w:p>
        </w:tc>
      </w:tr>
      <w:tr w:rsidR="00883EB7" w14:paraId="7973C33F" w14:textId="77777777">
        <w:tc>
          <w:tcPr>
            <w:tcW w:w="1115" w:type="dxa"/>
            <w:shd w:val="clear" w:color="auto" w:fill="E6E6E6"/>
            <w:vAlign w:val="center"/>
          </w:tcPr>
          <w:p w14:paraId="65A6D54D" w14:textId="77777777" w:rsidR="00883EB7" w:rsidRDefault="00071EF8">
            <w:r>
              <w:t>100</w:t>
            </w:r>
          </w:p>
        </w:tc>
        <w:tc>
          <w:tcPr>
            <w:tcW w:w="1273" w:type="dxa"/>
            <w:vAlign w:val="center"/>
          </w:tcPr>
          <w:p w14:paraId="4C51E807" w14:textId="77777777" w:rsidR="00883EB7" w:rsidRDefault="00071EF8">
            <w:r>
              <w:t>500</w:t>
            </w:r>
          </w:p>
        </w:tc>
        <w:tc>
          <w:tcPr>
            <w:tcW w:w="1273" w:type="dxa"/>
            <w:vAlign w:val="center"/>
          </w:tcPr>
          <w:p w14:paraId="7D3F3473" w14:textId="77777777" w:rsidR="00883EB7" w:rsidRDefault="00071EF8">
            <w:r>
              <w:t>100</w:t>
            </w:r>
          </w:p>
        </w:tc>
        <w:tc>
          <w:tcPr>
            <w:tcW w:w="1273" w:type="dxa"/>
            <w:vAlign w:val="center"/>
          </w:tcPr>
          <w:p w14:paraId="7CCC0CCB" w14:textId="77777777" w:rsidR="00883EB7" w:rsidRDefault="00071EF8">
            <w:r>
              <w:t>5.00</w:t>
            </w:r>
          </w:p>
        </w:tc>
        <w:tc>
          <w:tcPr>
            <w:tcW w:w="1556" w:type="dxa"/>
            <w:vAlign w:val="center"/>
          </w:tcPr>
          <w:p w14:paraId="3B13D30A" w14:textId="77777777" w:rsidR="00883EB7" w:rsidRDefault="00071EF8">
            <w:r>
              <w:t>31.3</w:t>
            </w:r>
          </w:p>
        </w:tc>
        <w:tc>
          <w:tcPr>
            <w:tcW w:w="1556" w:type="dxa"/>
            <w:vAlign w:val="center"/>
          </w:tcPr>
          <w:p w14:paraId="0293F3E3" w14:textId="77777777" w:rsidR="00883EB7" w:rsidRDefault="00071EF8">
            <w:r>
              <w:t>37.6</w:t>
            </w:r>
          </w:p>
        </w:tc>
        <w:tc>
          <w:tcPr>
            <w:tcW w:w="1273" w:type="dxa"/>
            <w:vAlign w:val="center"/>
          </w:tcPr>
          <w:p w14:paraId="0100095C" w14:textId="77777777" w:rsidR="00883EB7" w:rsidRDefault="00071EF8">
            <w:r>
              <w:t>10</w:t>
            </w:r>
          </w:p>
        </w:tc>
      </w:tr>
    </w:tbl>
    <w:p w14:paraId="69163AE5" w14:textId="77777777" w:rsidR="00883EB7" w:rsidRDefault="00071EF8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132"/>
        <w:gridCol w:w="1274"/>
        <w:gridCol w:w="1274"/>
        <w:gridCol w:w="1132"/>
        <w:gridCol w:w="1132"/>
      </w:tblGrid>
      <w:tr w:rsidR="00883EB7" w14:paraId="5C991D4C" w14:textId="77777777">
        <w:tc>
          <w:tcPr>
            <w:tcW w:w="1115" w:type="dxa"/>
            <w:shd w:val="clear" w:color="auto" w:fill="E6E6E6"/>
            <w:vAlign w:val="center"/>
          </w:tcPr>
          <w:p w14:paraId="14DE4952" w14:textId="77777777" w:rsidR="00883EB7" w:rsidRDefault="00071EF8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EAF985F" w14:textId="77777777" w:rsidR="00883EB7" w:rsidRDefault="00071EF8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175363A" w14:textId="77777777" w:rsidR="00883EB7" w:rsidRDefault="00071EF8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8AE0E03" w14:textId="77777777" w:rsidR="00883EB7" w:rsidRDefault="00071EF8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85C52BF" w14:textId="77777777" w:rsidR="00883EB7" w:rsidRDefault="00071EF8">
            <w:pPr>
              <w:jc w:val="center"/>
            </w:pPr>
            <w:r>
              <w:t>平均性能系数</w:t>
            </w:r>
            <w:r>
              <w:t>(COP)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8DF3211" w14:textId="77777777" w:rsidR="00883EB7" w:rsidRDefault="00071EF8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590975C" w14:textId="77777777" w:rsidR="00883EB7" w:rsidRDefault="00071EF8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70B6E74" w14:textId="77777777" w:rsidR="00883EB7" w:rsidRDefault="00071EF8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883EB7" w14:paraId="7A245414" w14:textId="77777777">
        <w:tc>
          <w:tcPr>
            <w:tcW w:w="1115" w:type="dxa"/>
            <w:shd w:val="clear" w:color="auto" w:fill="E6E6E6"/>
            <w:vAlign w:val="center"/>
          </w:tcPr>
          <w:p w14:paraId="7905DF8C" w14:textId="77777777" w:rsidR="00883EB7" w:rsidRDefault="00071EF8">
            <w:r>
              <w:t>0~20</w:t>
            </w:r>
          </w:p>
        </w:tc>
        <w:tc>
          <w:tcPr>
            <w:tcW w:w="1131" w:type="dxa"/>
            <w:vAlign w:val="center"/>
          </w:tcPr>
          <w:p w14:paraId="715DF01F" w14:textId="77777777" w:rsidR="00883EB7" w:rsidRDefault="00071EF8">
            <w:r>
              <w:t>0</w:t>
            </w:r>
          </w:p>
        </w:tc>
        <w:tc>
          <w:tcPr>
            <w:tcW w:w="1131" w:type="dxa"/>
            <w:vAlign w:val="center"/>
          </w:tcPr>
          <w:p w14:paraId="3BD1D59D" w14:textId="77777777" w:rsidR="00883EB7" w:rsidRDefault="00071EF8">
            <w:r>
              <w:t>0</w:t>
            </w:r>
          </w:p>
        </w:tc>
        <w:tc>
          <w:tcPr>
            <w:tcW w:w="1131" w:type="dxa"/>
            <w:vAlign w:val="center"/>
          </w:tcPr>
          <w:p w14:paraId="7BFCC7B7" w14:textId="77777777" w:rsidR="00883EB7" w:rsidRDefault="00071EF8">
            <w:r>
              <w:t>0</w:t>
            </w:r>
          </w:p>
        </w:tc>
        <w:tc>
          <w:tcPr>
            <w:tcW w:w="1273" w:type="dxa"/>
            <w:vAlign w:val="center"/>
          </w:tcPr>
          <w:p w14:paraId="2B86B5F6" w14:textId="77777777" w:rsidR="00883EB7" w:rsidRDefault="00071EF8">
            <w:r>
              <w:t>0.00</w:t>
            </w:r>
          </w:p>
        </w:tc>
        <w:tc>
          <w:tcPr>
            <w:tcW w:w="1273" w:type="dxa"/>
            <w:vAlign w:val="center"/>
          </w:tcPr>
          <w:p w14:paraId="69FF6938" w14:textId="77777777" w:rsidR="00883EB7" w:rsidRDefault="00071EF8">
            <w:r>
              <w:t>0</w:t>
            </w:r>
          </w:p>
        </w:tc>
        <w:tc>
          <w:tcPr>
            <w:tcW w:w="1131" w:type="dxa"/>
            <w:vAlign w:val="center"/>
          </w:tcPr>
          <w:p w14:paraId="067474CB" w14:textId="77777777" w:rsidR="00883EB7" w:rsidRDefault="00071EF8">
            <w:r>
              <w:t>0</w:t>
            </w:r>
          </w:p>
        </w:tc>
        <w:tc>
          <w:tcPr>
            <w:tcW w:w="1131" w:type="dxa"/>
            <w:vAlign w:val="center"/>
          </w:tcPr>
          <w:p w14:paraId="3CB1555B" w14:textId="77777777" w:rsidR="00883EB7" w:rsidRDefault="00071EF8">
            <w:r>
              <w:t>0</w:t>
            </w:r>
          </w:p>
        </w:tc>
      </w:tr>
      <w:tr w:rsidR="00883EB7" w14:paraId="0698C8A1" w14:textId="77777777">
        <w:tc>
          <w:tcPr>
            <w:tcW w:w="1115" w:type="dxa"/>
            <w:shd w:val="clear" w:color="auto" w:fill="E6E6E6"/>
            <w:vAlign w:val="center"/>
          </w:tcPr>
          <w:p w14:paraId="5EBA832B" w14:textId="77777777" w:rsidR="00883EB7" w:rsidRDefault="00071EF8">
            <w:r>
              <w:t>20~40</w:t>
            </w:r>
          </w:p>
        </w:tc>
        <w:tc>
          <w:tcPr>
            <w:tcW w:w="1131" w:type="dxa"/>
            <w:vAlign w:val="center"/>
          </w:tcPr>
          <w:p w14:paraId="3446E4DC" w14:textId="77777777" w:rsidR="00883EB7" w:rsidRDefault="00071EF8">
            <w:r>
              <w:t>0</w:t>
            </w:r>
          </w:p>
        </w:tc>
        <w:tc>
          <w:tcPr>
            <w:tcW w:w="1131" w:type="dxa"/>
            <w:vAlign w:val="center"/>
          </w:tcPr>
          <w:p w14:paraId="1EC69667" w14:textId="77777777" w:rsidR="00883EB7" w:rsidRDefault="00071EF8">
            <w:r>
              <w:t>0</w:t>
            </w:r>
          </w:p>
        </w:tc>
        <w:tc>
          <w:tcPr>
            <w:tcW w:w="1131" w:type="dxa"/>
            <w:vAlign w:val="center"/>
          </w:tcPr>
          <w:p w14:paraId="4384B606" w14:textId="77777777" w:rsidR="00883EB7" w:rsidRDefault="00071EF8">
            <w:r>
              <w:t>0</w:t>
            </w:r>
          </w:p>
        </w:tc>
        <w:tc>
          <w:tcPr>
            <w:tcW w:w="1273" w:type="dxa"/>
            <w:vAlign w:val="center"/>
          </w:tcPr>
          <w:p w14:paraId="5547DE64" w14:textId="77777777" w:rsidR="00883EB7" w:rsidRDefault="00071EF8">
            <w:r>
              <w:t>0.00</w:t>
            </w:r>
          </w:p>
        </w:tc>
        <w:tc>
          <w:tcPr>
            <w:tcW w:w="1273" w:type="dxa"/>
            <w:vAlign w:val="center"/>
          </w:tcPr>
          <w:p w14:paraId="412B96D8" w14:textId="77777777" w:rsidR="00883EB7" w:rsidRDefault="00071EF8">
            <w:r>
              <w:t>0</w:t>
            </w:r>
          </w:p>
        </w:tc>
        <w:tc>
          <w:tcPr>
            <w:tcW w:w="1131" w:type="dxa"/>
            <w:vAlign w:val="center"/>
          </w:tcPr>
          <w:p w14:paraId="4046A141" w14:textId="77777777" w:rsidR="00883EB7" w:rsidRDefault="00071EF8">
            <w:r>
              <w:t>0</w:t>
            </w:r>
          </w:p>
        </w:tc>
        <w:tc>
          <w:tcPr>
            <w:tcW w:w="1131" w:type="dxa"/>
            <w:vAlign w:val="center"/>
          </w:tcPr>
          <w:p w14:paraId="70A50AB5" w14:textId="77777777" w:rsidR="00883EB7" w:rsidRDefault="00071EF8">
            <w:r>
              <w:t>0</w:t>
            </w:r>
          </w:p>
        </w:tc>
      </w:tr>
      <w:tr w:rsidR="00883EB7" w14:paraId="6EDBE7D1" w14:textId="77777777">
        <w:tc>
          <w:tcPr>
            <w:tcW w:w="1115" w:type="dxa"/>
            <w:shd w:val="clear" w:color="auto" w:fill="E6E6E6"/>
            <w:vAlign w:val="center"/>
          </w:tcPr>
          <w:p w14:paraId="2E557A2B" w14:textId="77777777" w:rsidR="00883EB7" w:rsidRDefault="00071EF8">
            <w:r>
              <w:t>40~60</w:t>
            </w:r>
          </w:p>
        </w:tc>
        <w:tc>
          <w:tcPr>
            <w:tcW w:w="1131" w:type="dxa"/>
            <w:vAlign w:val="center"/>
          </w:tcPr>
          <w:p w14:paraId="203C8782" w14:textId="77777777" w:rsidR="00883EB7" w:rsidRDefault="00071EF8">
            <w:r>
              <w:t>0</w:t>
            </w:r>
          </w:p>
        </w:tc>
        <w:tc>
          <w:tcPr>
            <w:tcW w:w="1131" w:type="dxa"/>
            <w:vAlign w:val="center"/>
          </w:tcPr>
          <w:p w14:paraId="4D274F6E" w14:textId="77777777" w:rsidR="00883EB7" w:rsidRDefault="00071EF8">
            <w:r>
              <w:t>0</w:t>
            </w:r>
          </w:p>
        </w:tc>
        <w:tc>
          <w:tcPr>
            <w:tcW w:w="1131" w:type="dxa"/>
            <w:vAlign w:val="center"/>
          </w:tcPr>
          <w:p w14:paraId="781F1A8E" w14:textId="77777777" w:rsidR="00883EB7" w:rsidRDefault="00071EF8">
            <w:r>
              <w:t>0</w:t>
            </w:r>
          </w:p>
        </w:tc>
        <w:tc>
          <w:tcPr>
            <w:tcW w:w="1273" w:type="dxa"/>
            <w:vAlign w:val="center"/>
          </w:tcPr>
          <w:p w14:paraId="5C4AB37E" w14:textId="77777777" w:rsidR="00883EB7" w:rsidRDefault="00071EF8">
            <w:r>
              <w:t>0.00</w:t>
            </w:r>
          </w:p>
        </w:tc>
        <w:tc>
          <w:tcPr>
            <w:tcW w:w="1273" w:type="dxa"/>
            <w:vAlign w:val="center"/>
          </w:tcPr>
          <w:p w14:paraId="38D4D6FE" w14:textId="77777777" w:rsidR="00883EB7" w:rsidRDefault="00071EF8">
            <w:r>
              <w:t>0</w:t>
            </w:r>
          </w:p>
        </w:tc>
        <w:tc>
          <w:tcPr>
            <w:tcW w:w="1131" w:type="dxa"/>
            <w:vAlign w:val="center"/>
          </w:tcPr>
          <w:p w14:paraId="5848AF87" w14:textId="77777777" w:rsidR="00883EB7" w:rsidRDefault="00071EF8">
            <w:r>
              <w:t>0</w:t>
            </w:r>
          </w:p>
        </w:tc>
        <w:tc>
          <w:tcPr>
            <w:tcW w:w="1131" w:type="dxa"/>
            <w:vAlign w:val="center"/>
          </w:tcPr>
          <w:p w14:paraId="7782C567" w14:textId="77777777" w:rsidR="00883EB7" w:rsidRDefault="00071EF8">
            <w:r>
              <w:t>0</w:t>
            </w:r>
          </w:p>
        </w:tc>
      </w:tr>
      <w:tr w:rsidR="00883EB7" w14:paraId="42DC55E0" w14:textId="77777777">
        <w:tc>
          <w:tcPr>
            <w:tcW w:w="1115" w:type="dxa"/>
            <w:shd w:val="clear" w:color="auto" w:fill="E6E6E6"/>
            <w:vAlign w:val="center"/>
          </w:tcPr>
          <w:p w14:paraId="0559303F" w14:textId="77777777" w:rsidR="00883EB7" w:rsidRDefault="00071EF8">
            <w:r>
              <w:t>60~80</w:t>
            </w:r>
          </w:p>
        </w:tc>
        <w:tc>
          <w:tcPr>
            <w:tcW w:w="1131" w:type="dxa"/>
            <w:vAlign w:val="center"/>
          </w:tcPr>
          <w:p w14:paraId="499C82FB" w14:textId="77777777" w:rsidR="00883EB7" w:rsidRDefault="00071EF8">
            <w:r>
              <w:t>0</w:t>
            </w:r>
          </w:p>
        </w:tc>
        <w:tc>
          <w:tcPr>
            <w:tcW w:w="1131" w:type="dxa"/>
            <w:vAlign w:val="center"/>
          </w:tcPr>
          <w:p w14:paraId="1459A377" w14:textId="77777777" w:rsidR="00883EB7" w:rsidRDefault="00071EF8">
            <w:r>
              <w:t>0</w:t>
            </w:r>
          </w:p>
        </w:tc>
        <w:tc>
          <w:tcPr>
            <w:tcW w:w="1131" w:type="dxa"/>
            <w:vAlign w:val="center"/>
          </w:tcPr>
          <w:p w14:paraId="4DE0BC42" w14:textId="77777777" w:rsidR="00883EB7" w:rsidRDefault="00071EF8">
            <w:r>
              <w:t>0</w:t>
            </w:r>
          </w:p>
        </w:tc>
        <w:tc>
          <w:tcPr>
            <w:tcW w:w="1273" w:type="dxa"/>
            <w:vAlign w:val="center"/>
          </w:tcPr>
          <w:p w14:paraId="41A31A60" w14:textId="77777777" w:rsidR="00883EB7" w:rsidRDefault="00071EF8">
            <w:r>
              <w:t>0.00</w:t>
            </w:r>
          </w:p>
        </w:tc>
        <w:tc>
          <w:tcPr>
            <w:tcW w:w="1273" w:type="dxa"/>
            <w:vAlign w:val="center"/>
          </w:tcPr>
          <w:p w14:paraId="2937AC05" w14:textId="77777777" w:rsidR="00883EB7" w:rsidRDefault="00071EF8">
            <w:r>
              <w:t>0</w:t>
            </w:r>
          </w:p>
        </w:tc>
        <w:tc>
          <w:tcPr>
            <w:tcW w:w="1131" w:type="dxa"/>
            <w:vAlign w:val="center"/>
          </w:tcPr>
          <w:p w14:paraId="57CEF8CF" w14:textId="77777777" w:rsidR="00883EB7" w:rsidRDefault="00071EF8">
            <w:r>
              <w:t>0</w:t>
            </w:r>
          </w:p>
        </w:tc>
        <w:tc>
          <w:tcPr>
            <w:tcW w:w="1131" w:type="dxa"/>
            <w:vAlign w:val="center"/>
          </w:tcPr>
          <w:p w14:paraId="3A2BF17F" w14:textId="77777777" w:rsidR="00883EB7" w:rsidRDefault="00071EF8">
            <w:r>
              <w:t>0</w:t>
            </w:r>
          </w:p>
        </w:tc>
      </w:tr>
      <w:tr w:rsidR="00883EB7" w14:paraId="3BA8A464" w14:textId="77777777">
        <w:tc>
          <w:tcPr>
            <w:tcW w:w="1115" w:type="dxa"/>
            <w:shd w:val="clear" w:color="auto" w:fill="E6E6E6"/>
            <w:vAlign w:val="center"/>
          </w:tcPr>
          <w:p w14:paraId="19D749D2" w14:textId="77777777" w:rsidR="00883EB7" w:rsidRDefault="00071EF8">
            <w:r>
              <w:t>80~100</w:t>
            </w:r>
          </w:p>
        </w:tc>
        <w:tc>
          <w:tcPr>
            <w:tcW w:w="1131" w:type="dxa"/>
            <w:vAlign w:val="center"/>
          </w:tcPr>
          <w:p w14:paraId="7337AFCA" w14:textId="77777777" w:rsidR="00883EB7" w:rsidRDefault="00071EF8">
            <w:r>
              <w:t>0</w:t>
            </w:r>
          </w:p>
        </w:tc>
        <w:tc>
          <w:tcPr>
            <w:tcW w:w="1131" w:type="dxa"/>
            <w:vAlign w:val="center"/>
          </w:tcPr>
          <w:p w14:paraId="3A5FC28F" w14:textId="77777777" w:rsidR="00883EB7" w:rsidRDefault="00071EF8">
            <w:r>
              <w:t>0</w:t>
            </w:r>
          </w:p>
        </w:tc>
        <w:tc>
          <w:tcPr>
            <w:tcW w:w="1131" w:type="dxa"/>
            <w:vAlign w:val="center"/>
          </w:tcPr>
          <w:p w14:paraId="06B7AA44" w14:textId="77777777" w:rsidR="00883EB7" w:rsidRDefault="00071EF8">
            <w:r>
              <w:t>0</w:t>
            </w:r>
          </w:p>
        </w:tc>
        <w:tc>
          <w:tcPr>
            <w:tcW w:w="1273" w:type="dxa"/>
            <w:vAlign w:val="center"/>
          </w:tcPr>
          <w:p w14:paraId="4F0B9CAA" w14:textId="77777777" w:rsidR="00883EB7" w:rsidRDefault="00071EF8">
            <w:r>
              <w:t>0.00</w:t>
            </w:r>
          </w:p>
        </w:tc>
        <w:tc>
          <w:tcPr>
            <w:tcW w:w="1273" w:type="dxa"/>
            <w:vAlign w:val="center"/>
          </w:tcPr>
          <w:p w14:paraId="0B85F4D0" w14:textId="77777777" w:rsidR="00883EB7" w:rsidRDefault="00071EF8">
            <w:r>
              <w:t>0</w:t>
            </w:r>
          </w:p>
        </w:tc>
        <w:tc>
          <w:tcPr>
            <w:tcW w:w="1131" w:type="dxa"/>
            <w:vAlign w:val="center"/>
          </w:tcPr>
          <w:p w14:paraId="2D0D74E1" w14:textId="77777777" w:rsidR="00883EB7" w:rsidRDefault="00071EF8">
            <w:r>
              <w:t>0</w:t>
            </w:r>
          </w:p>
        </w:tc>
        <w:tc>
          <w:tcPr>
            <w:tcW w:w="1131" w:type="dxa"/>
            <w:vAlign w:val="center"/>
          </w:tcPr>
          <w:p w14:paraId="7849A0BE" w14:textId="77777777" w:rsidR="00883EB7" w:rsidRDefault="00071EF8">
            <w:r>
              <w:t>0</w:t>
            </w:r>
          </w:p>
        </w:tc>
      </w:tr>
      <w:tr w:rsidR="00883EB7" w14:paraId="10E74C7D" w14:textId="77777777">
        <w:tc>
          <w:tcPr>
            <w:tcW w:w="1115" w:type="dxa"/>
            <w:shd w:val="clear" w:color="auto" w:fill="E6E6E6"/>
            <w:vAlign w:val="center"/>
          </w:tcPr>
          <w:p w14:paraId="4FB76479" w14:textId="77777777" w:rsidR="00883EB7" w:rsidRDefault="00071EF8">
            <w:r>
              <w:lastRenderedPageBreak/>
              <w:t>&gt;100</w:t>
            </w:r>
          </w:p>
        </w:tc>
        <w:tc>
          <w:tcPr>
            <w:tcW w:w="1131" w:type="dxa"/>
            <w:vAlign w:val="center"/>
          </w:tcPr>
          <w:p w14:paraId="49964F1F" w14:textId="77777777" w:rsidR="00883EB7" w:rsidRDefault="00071EF8">
            <w:r>
              <w:t>0</w:t>
            </w:r>
          </w:p>
        </w:tc>
        <w:tc>
          <w:tcPr>
            <w:tcW w:w="1131" w:type="dxa"/>
            <w:vAlign w:val="center"/>
          </w:tcPr>
          <w:p w14:paraId="266637F2" w14:textId="77777777" w:rsidR="00883EB7" w:rsidRDefault="00071EF8">
            <w:r>
              <w:t>0</w:t>
            </w:r>
          </w:p>
        </w:tc>
        <w:tc>
          <w:tcPr>
            <w:tcW w:w="1131" w:type="dxa"/>
            <w:vAlign w:val="center"/>
          </w:tcPr>
          <w:p w14:paraId="3A7D1708" w14:textId="77777777" w:rsidR="00883EB7" w:rsidRDefault="00071EF8">
            <w:r>
              <w:t>0</w:t>
            </w:r>
          </w:p>
        </w:tc>
        <w:tc>
          <w:tcPr>
            <w:tcW w:w="1273" w:type="dxa"/>
            <w:vAlign w:val="center"/>
          </w:tcPr>
          <w:p w14:paraId="6BE958C2" w14:textId="77777777" w:rsidR="00883EB7" w:rsidRDefault="00071EF8">
            <w:r>
              <w:t>－</w:t>
            </w:r>
          </w:p>
        </w:tc>
        <w:tc>
          <w:tcPr>
            <w:tcW w:w="1273" w:type="dxa"/>
            <w:vAlign w:val="center"/>
          </w:tcPr>
          <w:p w14:paraId="71FEF5EC" w14:textId="77777777" w:rsidR="00883EB7" w:rsidRDefault="00071EF8">
            <w:r>
              <w:t>0</w:t>
            </w:r>
          </w:p>
        </w:tc>
        <w:tc>
          <w:tcPr>
            <w:tcW w:w="1131" w:type="dxa"/>
            <w:vAlign w:val="center"/>
          </w:tcPr>
          <w:p w14:paraId="5D2D4ADB" w14:textId="77777777" w:rsidR="00883EB7" w:rsidRDefault="00071EF8">
            <w:r>
              <w:t>0</w:t>
            </w:r>
          </w:p>
        </w:tc>
        <w:tc>
          <w:tcPr>
            <w:tcW w:w="1131" w:type="dxa"/>
            <w:vAlign w:val="center"/>
          </w:tcPr>
          <w:p w14:paraId="2D9D9198" w14:textId="77777777" w:rsidR="00883EB7" w:rsidRDefault="00071EF8">
            <w:r>
              <w:t>0</w:t>
            </w:r>
          </w:p>
        </w:tc>
      </w:tr>
      <w:tr w:rsidR="00883EB7" w14:paraId="11459405" w14:textId="77777777">
        <w:tc>
          <w:tcPr>
            <w:tcW w:w="1115" w:type="dxa"/>
            <w:shd w:val="clear" w:color="auto" w:fill="E6E6E6"/>
            <w:vAlign w:val="center"/>
          </w:tcPr>
          <w:p w14:paraId="146E09D7" w14:textId="77777777" w:rsidR="00883EB7" w:rsidRDefault="00071EF8">
            <w:r>
              <w:t>合计</w:t>
            </w:r>
          </w:p>
        </w:tc>
        <w:tc>
          <w:tcPr>
            <w:tcW w:w="1131" w:type="dxa"/>
            <w:vAlign w:val="center"/>
          </w:tcPr>
          <w:p w14:paraId="5C7C39F2" w14:textId="77777777" w:rsidR="00883EB7" w:rsidRDefault="00071EF8">
            <w:r>
              <w:t>0</w:t>
            </w:r>
          </w:p>
        </w:tc>
        <w:tc>
          <w:tcPr>
            <w:tcW w:w="1131" w:type="dxa"/>
            <w:vAlign w:val="center"/>
          </w:tcPr>
          <w:p w14:paraId="24C7E5A3" w14:textId="77777777" w:rsidR="00883EB7" w:rsidRDefault="00071EF8">
            <w:r>
              <w:t>0</w:t>
            </w:r>
          </w:p>
        </w:tc>
        <w:tc>
          <w:tcPr>
            <w:tcW w:w="1131" w:type="dxa"/>
            <w:vAlign w:val="center"/>
          </w:tcPr>
          <w:p w14:paraId="23C16732" w14:textId="77777777" w:rsidR="00883EB7" w:rsidRDefault="00071EF8">
            <w:r>
              <w:t>0</w:t>
            </w:r>
          </w:p>
        </w:tc>
        <w:tc>
          <w:tcPr>
            <w:tcW w:w="1273" w:type="dxa"/>
            <w:vAlign w:val="center"/>
          </w:tcPr>
          <w:p w14:paraId="4DA0BFDB" w14:textId="77777777" w:rsidR="00883EB7" w:rsidRDefault="00883EB7"/>
        </w:tc>
        <w:tc>
          <w:tcPr>
            <w:tcW w:w="1273" w:type="dxa"/>
            <w:vAlign w:val="center"/>
          </w:tcPr>
          <w:p w14:paraId="2AED1478" w14:textId="77777777" w:rsidR="00883EB7" w:rsidRDefault="00071EF8">
            <w:r>
              <w:t>0</w:t>
            </w:r>
          </w:p>
        </w:tc>
        <w:tc>
          <w:tcPr>
            <w:tcW w:w="1131" w:type="dxa"/>
            <w:vAlign w:val="center"/>
          </w:tcPr>
          <w:p w14:paraId="64370640" w14:textId="77777777" w:rsidR="00883EB7" w:rsidRDefault="00071EF8">
            <w:r>
              <w:t>0</w:t>
            </w:r>
          </w:p>
        </w:tc>
        <w:tc>
          <w:tcPr>
            <w:tcW w:w="1131" w:type="dxa"/>
            <w:vAlign w:val="center"/>
          </w:tcPr>
          <w:p w14:paraId="2DF7AA1B" w14:textId="77777777" w:rsidR="00883EB7" w:rsidRDefault="00071EF8">
            <w:r>
              <w:t>0</w:t>
            </w:r>
          </w:p>
        </w:tc>
      </w:tr>
    </w:tbl>
    <w:p w14:paraId="354C3EDC" w14:textId="77777777" w:rsidR="00883EB7" w:rsidRDefault="00071EF8">
      <w:pPr>
        <w:pStyle w:val="2"/>
        <w:widowControl w:val="0"/>
      </w:pPr>
      <w:bookmarkStart w:id="121" w:name="_Toc185691229"/>
      <w:r>
        <w:t>供暖系统</w:t>
      </w:r>
      <w:bookmarkEnd w:id="121"/>
    </w:p>
    <w:p w14:paraId="49145CDB" w14:textId="77777777" w:rsidR="00883EB7" w:rsidRDefault="00071EF8">
      <w:pPr>
        <w:pStyle w:val="3"/>
        <w:widowControl w:val="0"/>
        <w:jc w:val="both"/>
        <w:rPr>
          <w:rFonts w:hint="eastAsia"/>
          <w:color w:val="000000"/>
        </w:rPr>
      </w:pPr>
      <w:bookmarkStart w:id="122" w:name="_Toc185691230"/>
      <w:r>
        <w:rPr>
          <w:color w:val="000000"/>
        </w:rPr>
        <w:t>默认热源</w:t>
      </w:r>
      <w:bookmarkEnd w:id="122"/>
    </w:p>
    <w:p w14:paraId="2D3B1CB8" w14:textId="77777777" w:rsidR="00883EB7" w:rsidRDefault="00071EF8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883EB7" w14:paraId="5DD89EFD" w14:textId="77777777">
        <w:tc>
          <w:tcPr>
            <w:tcW w:w="1697" w:type="dxa"/>
            <w:shd w:val="clear" w:color="auto" w:fill="E6E6E6"/>
            <w:vAlign w:val="center"/>
          </w:tcPr>
          <w:p w14:paraId="4FC98C8B" w14:textId="77777777" w:rsidR="00883EB7" w:rsidRDefault="00071EF8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02219833" w14:textId="77777777" w:rsidR="00883EB7" w:rsidRDefault="00071EF8">
            <w:r>
              <w:t>默认</w:t>
            </w:r>
          </w:p>
        </w:tc>
      </w:tr>
    </w:tbl>
    <w:p w14:paraId="5A582E2C" w14:textId="77777777" w:rsidR="00883EB7" w:rsidRDefault="00071EF8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热水锅炉系统</w:t>
      </w:r>
    </w:p>
    <w:p w14:paraId="03F02BCC" w14:textId="77777777" w:rsidR="00883EB7" w:rsidRDefault="00071EF8">
      <w:pPr>
        <w:pStyle w:val="5"/>
        <w:widowControl w:val="0"/>
        <w:jc w:val="both"/>
        <w:rPr>
          <w:color w:val="000000"/>
        </w:rPr>
      </w:pPr>
      <w:r>
        <w:rPr>
          <w:color w:val="000000"/>
        </w:rPr>
        <w:t>热水锅炉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946"/>
        <w:gridCol w:w="707"/>
        <w:gridCol w:w="1416"/>
        <w:gridCol w:w="848"/>
        <w:gridCol w:w="1132"/>
        <w:gridCol w:w="1557"/>
        <w:gridCol w:w="1551"/>
      </w:tblGrid>
      <w:tr w:rsidR="00883EB7" w14:paraId="63B08365" w14:textId="77777777">
        <w:tc>
          <w:tcPr>
            <w:tcW w:w="1165" w:type="dxa"/>
            <w:shd w:val="clear" w:color="auto" w:fill="E6E6E6"/>
            <w:vAlign w:val="center"/>
          </w:tcPr>
          <w:p w14:paraId="2FCCF479" w14:textId="77777777" w:rsidR="00883EB7" w:rsidRDefault="00071EF8">
            <w:pPr>
              <w:jc w:val="center"/>
            </w:pPr>
            <w:r>
              <w:t>燃料类型</w:t>
            </w:r>
          </w:p>
        </w:tc>
        <w:tc>
          <w:tcPr>
            <w:tcW w:w="945" w:type="dxa"/>
            <w:shd w:val="clear" w:color="auto" w:fill="E6E6E6"/>
            <w:vAlign w:val="center"/>
          </w:tcPr>
          <w:p w14:paraId="64CB84BF" w14:textId="77777777" w:rsidR="00883EB7" w:rsidRDefault="00071EF8">
            <w:pPr>
              <w:jc w:val="center"/>
            </w:pPr>
            <w:r>
              <w:t>容量</w:t>
            </w:r>
            <w:r>
              <w:br/>
              <w:t>(MW)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EB07577" w14:textId="77777777" w:rsidR="00883EB7" w:rsidRDefault="00071EF8">
            <w:pPr>
              <w:jc w:val="center"/>
            </w:pPr>
            <w:r>
              <w:t>台数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2974D85" w14:textId="77777777" w:rsidR="00883EB7" w:rsidRDefault="00071EF8">
            <w:pPr>
              <w:jc w:val="center"/>
            </w:pPr>
            <w:r>
              <w:t>累计热负荷</w:t>
            </w:r>
            <w:r>
              <w:br/>
              <w:t>(kWh)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185A164" w14:textId="77777777" w:rsidR="00883EB7" w:rsidRDefault="00071EF8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E8D2409" w14:textId="77777777" w:rsidR="00883EB7" w:rsidRDefault="00071EF8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7AC72A4" w14:textId="77777777" w:rsidR="00883EB7" w:rsidRDefault="00071EF8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</w:r>
            <w:r>
              <w:t>(kWh/kWh)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DB6AA4F" w14:textId="77777777" w:rsidR="00883EB7" w:rsidRDefault="00071EF8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883EB7" w14:paraId="794B2BEE" w14:textId="77777777">
        <w:tc>
          <w:tcPr>
            <w:tcW w:w="1165" w:type="dxa"/>
            <w:vAlign w:val="center"/>
          </w:tcPr>
          <w:p w14:paraId="05ADACB6" w14:textId="77777777" w:rsidR="00883EB7" w:rsidRDefault="00071EF8">
            <w:r>
              <w:t>烟煤</w:t>
            </w:r>
            <w:r>
              <w:t>II</w:t>
            </w:r>
          </w:p>
        </w:tc>
        <w:tc>
          <w:tcPr>
            <w:tcW w:w="945" w:type="dxa"/>
            <w:vAlign w:val="center"/>
          </w:tcPr>
          <w:p w14:paraId="72C76E9F" w14:textId="77777777" w:rsidR="00883EB7" w:rsidRDefault="00071EF8">
            <w:r>
              <w:t>1.00</w:t>
            </w:r>
          </w:p>
        </w:tc>
        <w:tc>
          <w:tcPr>
            <w:tcW w:w="707" w:type="dxa"/>
            <w:vAlign w:val="center"/>
          </w:tcPr>
          <w:p w14:paraId="67EBC5EA" w14:textId="77777777" w:rsidR="00883EB7" w:rsidRDefault="00071EF8">
            <w:r>
              <w:t>1</w:t>
            </w:r>
          </w:p>
        </w:tc>
        <w:tc>
          <w:tcPr>
            <w:tcW w:w="1415" w:type="dxa"/>
            <w:vAlign w:val="center"/>
          </w:tcPr>
          <w:p w14:paraId="5B14A176" w14:textId="77777777" w:rsidR="00883EB7" w:rsidRDefault="00071EF8">
            <w:r>
              <w:t>0</w:t>
            </w:r>
          </w:p>
        </w:tc>
        <w:tc>
          <w:tcPr>
            <w:tcW w:w="848" w:type="dxa"/>
            <w:vAlign w:val="center"/>
          </w:tcPr>
          <w:p w14:paraId="41830495" w14:textId="77777777" w:rsidR="00883EB7" w:rsidRDefault="00071EF8">
            <w:r>
              <w:t>0.78</w:t>
            </w:r>
          </w:p>
        </w:tc>
        <w:tc>
          <w:tcPr>
            <w:tcW w:w="1131" w:type="dxa"/>
            <w:vAlign w:val="center"/>
          </w:tcPr>
          <w:p w14:paraId="5A53A45D" w14:textId="77777777" w:rsidR="00883EB7" w:rsidRDefault="00071EF8">
            <w:r>
              <w:t>0.92</w:t>
            </w:r>
          </w:p>
        </w:tc>
        <w:tc>
          <w:tcPr>
            <w:tcW w:w="1556" w:type="dxa"/>
            <w:vAlign w:val="center"/>
          </w:tcPr>
          <w:p w14:paraId="55D574A0" w14:textId="77777777" w:rsidR="00883EB7" w:rsidRDefault="00071EF8">
            <w:r>
              <w:t>2.93</w:t>
            </w:r>
          </w:p>
        </w:tc>
        <w:tc>
          <w:tcPr>
            <w:tcW w:w="1550" w:type="dxa"/>
            <w:vAlign w:val="center"/>
          </w:tcPr>
          <w:p w14:paraId="78E80D17" w14:textId="77777777" w:rsidR="00883EB7" w:rsidRDefault="00071EF8">
            <w:r>
              <w:t>0</w:t>
            </w:r>
          </w:p>
        </w:tc>
      </w:tr>
    </w:tbl>
    <w:p w14:paraId="53E13DF9" w14:textId="77777777" w:rsidR="00883EB7" w:rsidRDefault="00071EF8">
      <w:pPr>
        <w:pStyle w:val="5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883EB7" w14:paraId="02323CC1" w14:textId="77777777">
        <w:tc>
          <w:tcPr>
            <w:tcW w:w="2677" w:type="dxa"/>
            <w:shd w:val="clear" w:color="auto" w:fill="E6E6E6"/>
            <w:vAlign w:val="center"/>
          </w:tcPr>
          <w:p w14:paraId="031364AF" w14:textId="77777777" w:rsidR="00883EB7" w:rsidRDefault="00071EF8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1A0A3E48" w14:textId="77777777" w:rsidR="00883EB7" w:rsidRDefault="00071EF8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604062F" w14:textId="77777777" w:rsidR="00883EB7" w:rsidRDefault="00071EF8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336E0221" w14:textId="77777777" w:rsidR="00883EB7" w:rsidRDefault="00071EF8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E5489A7" w14:textId="77777777" w:rsidR="00883EB7" w:rsidRDefault="00071EF8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2C318118" w14:textId="77777777" w:rsidR="00883EB7" w:rsidRDefault="00071EF8">
            <w:pPr>
              <w:jc w:val="center"/>
            </w:pPr>
            <w:r>
              <w:t>台数</w:t>
            </w:r>
          </w:p>
        </w:tc>
      </w:tr>
      <w:tr w:rsidR="00883EB7" w14:paraId="17A18FCC" w14:textId="77777777">
        <w:tc>
          <w:tcPr>
            <w:tcW w:w="2677" w:type="dxa"/>
            <w:vAlign w:val="center"/>
          </w:tcPr>
          <w:p w14:paraId="5C517315" w14:textId="77777777" w:rsidR="00883EB7" w:rsidRDefault="00071EF8">
            <w:r>
              <w:t>单速</w:t>
            </w:r>
          </w:p>
        </w:tc>
        <w:tc>
          <w:tcPr>
            <w:tcW w:w="1267" w:type="dxa"/>
            <w:vAlign w:val="center"/>
          </w:tcPr>
          <w:p w14:paraId="3BB8C499" w14:textId="77777777" w:rsidR="00883EB7" w:rsidRDefault="00071EF8">
            <w:r>
              <w:t>320</w:t>
            </w:r>
          </w:p>
        </w:tc>
        <w:tc>
          <w:tcPr>
            <w:tcW w:w="990" w:type="dxa"/>
            <w:vAlign w:val="center"/>
          </w:tcPr>
          <w:p w14:paraId="3A5AF581" w14:textId="77777777" w:rsidR="00883EB7" w:rsidRDefault="00071EF8">
            <w:r>
              <w:t>30</w:t>
            </w:r>
          </w:p>
        </w:tc>
        <w:tc>
          <w:tcPr>
            <w:tcW w:w="2122" w:type="dxa"/>
            <w:vAlign w:val="center"/>
          </w:tcPr>
          <w:p w14:paraId="4E891A1F" w14:textId="77777777" w:rsidR="00883EB7" w:rsidRDefault="00071EF8">
            <w:r>
              <w:t>80</w:t>
            </w:r>
          </w:p>
        </w:tc>
        <w:tc>
          <w:tcPr>
            <w:tcW w:w="1556" w:type="dxa"/>
            <w:vAlign w:val="center"/>
          </w:tcPr>
          <w:p w14:paraId="7CBC034E" w14:textId="77777777" w:rsidR="00883EB7" w:rsidRDefault="00071EF8">
            <w:r>
              <w:t>37.6</w:t>
            </w:r>
          </w:p>
        </w:tc>
        <w:tc>
          <w:tcPr>
            <w:tcW w:w="701" w:type="dxa"/>
            <w:vAlign w:val="center"/>
          </w:tcPr>
          <w:p w14:paraId="53D7C4B1" w14:textId="77777777" w:rsidR="00883EB7" w:rsidRDefault="00071EF8">
            <w:r>
              <w:t>1</w:t>
            </w:r>
          </w:p>
        </w:tc>
      </w:tr>
    </w:tbl>
    <w:p w14:paraId="2C164241" w14:textId="77777777" w:rsidR="00883EB7" w:rsidRDefault="00071EF8">
      <w:pPr>
        <w:pStyle w:val="5"/>
        <w:widowControl w:val="0"/>
        <w:jc w:val="both"/>
        <w:rPr>
          <w:color w:val="000000"/>
        </w:rPr>
      </w:pPr>
      <w:r>
        <w:rPr>
          <w:color w:val="000000"/>
        </w:rPr>
        <w:t>热水循环水泵能耗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883EB7" w14:paraId="15853C80" w14:textId="77777777">
        <w:tc>
          <w:tcPr>
            <w:tcW w:w="1182" w:type="dxa"/>
            <w:shd w:val="clear" w:color="auto" w:fill="E6E6E6"/>
            <w:vAlign w:val="center"/>
          </w:tcPr>
          <w:p w14:paraId="6CF8737B" w14:textId="77777777" w:rsidR="00883EB7" w:rsidRDefault="00071EF8">
            <w:pPr>
              <w:jc w:val="center"/>
            </w:pPr>
            <w:r>
              <w:t>负荷</w:t>
            </w:r>
            <w:r>
              <w:br/>
            </w:r>
            <w:r>
              <w:t>率</w:t>
            </w:r>
            <w:r>
              <w:br/>
              <w:t>(%)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273148C" w14:textId="77777777" w:rsidR="00883EB7" w:rsidRDefault="00071EF8">
            <w:pPr>
              <w:jc w:val="center"/>
            </w:pPr>
            <w:r>
              <w:t>锅炉</w:t>
            </w:r>
            <w:r>
              <w:br/>
            </w:r>
            <w:r>
              <w:t>负荷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63E7F0D6" w14:textId="77777777" w:rsidR="00883EB7" w:rsidRDefault="00071EF8">
            <w:pPr>
              <w:jc w:val="center"/>
            </w:pPr>
            <w:r>
              <w:t>供暖水</w:t>
            </w:r>
            <w:r>
              <w:br/>
            </w:r>
            <w:r>
              <w:t>泵功率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40F2180" w14:textId="77777777" w:rsidR="00883EB7" w:rsidRDefault="00071EF8">
            <w:pPr>
              <w:jc w:val="center"/>
            </w:pPr>
            <w:r>
              <w:t>热水输送</w:t>
            </w:r>
            <w:r>
              <w:br/>
            </w:r>
            <w:r>
              <w:t>能效比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63850A95" w14:textId="77777777" w:rsidR="00883EB7" w:rsidRDefault="00071EF8">
            <w:pPr>
              <w:jc w:val="center"/>
            </w:pPr>
            <w:r>
              <w:t>区间</w:t>
            </w:r>
            <w:r>
              <w:br/>
            </w:r>
            <w:r>
              <w:t>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01F3E33B" w14:textId="77777777" w:rsidR="00883EB7" w:rsidRDefault="00071EF8">
            <w:pPr>
              <w:jc w:val="center"/>
            </w:pPr>
            <w:r>
              <w:t>区间</w:t>
            </w:r>
            <w:r>
              <w:br/>
            </w:r>
            <w:r>
              <w:t>时长</w:t>
            </w:r>
            <w:r>
              <w:br/>
              <w:t>(h)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0460ED88" w14:textId="77777777" w:rsidR="00883EB7" w:rsidRDefault="00071EF8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</w:tr>
      <w:tr w:rsidR="00883EB7" w14:paraId="12F5C7B1" w14:textId="77777777">
        <w:tc>
          <w:tcPr>
            <w:tcW w:w="1182" w:type="dxa"/>
            <w:shd w:val="clear" w:color="auto" w:fill="E6E6E6"/>
            <w:vAlign w:val="center"/>
          </w:tcPr>
          <w:p w14:paraId="336EA68D" w14:textId="77777777" w:rsidR="00883EB7" w:rsidRDefault="00071EF8">
            <w:r>
              <w:t>20</w:t>
            </w:r>
          </w:p>
        </w:tc>
        <w:tc>
          <w:tcPr>
            <w:tcW w:w="1358" w:type="dxa"/>
            <w:vAlign w:val="center"/>
          </w:tcPr>
          <w:p w14:paraId="36F83252" w14:textId="77777777" w:rsidR="00883EB7" w:rsidRDefault="00071EF8">
            <w:r>
              <w:t>200</w:t>
            </w:r>
          </w:p>
        </w:tc>
        <w:tc>
          <w:tcPr>
            <w:tcW w:w="1358" w:type="dxa"/>
            <w:vAlign w:val="center"/>
          </w:tcPr>
          <w:p w14:paraId="6AAF53BC" w14:textId="77777777" w:rsidR="00883EB7" w:rsidRDefault="00071EF8">
            <w:r>
              <w:t>37.6</w:t>
            </w:r>
          </w:p>
        </w:tc>
        <w:tc>
          <w:tcPr>
            <w:tcW w:w="1358" w:type="dxa"/>
            <w:vAlign w:val="center"/>
          </w:tcPr>
          <w:p w14:paraId="632C30A8" w14:textId="77777777" w:rsidR="00883EB7" w:rsidRDefault="00071EF8">
            <w:r>
              <w:t>0.1880</w:t>
            </w:r>
          </w:p>
        </w:tc>
        <w:tc>
          <w:tcPr>
            <w:tcW w:w="1358" w:type="dxa"/>
            <w:vAlign w:val="center"/>
          </w:tcPr>
          <w:p w14:paraId="3153834F" w14:textId="77777777" w:rsidR="00883EB7" w:rsidRDefault="00071EF8">
            <w:r>
              <w:t>0</w:t>
            </w:r>
          </w:p>
        </w:tc>
        <w:tc>
          <w:tcPr>
            <w:tcW w:w="1358" w:type="dxa"/>
            <w:vAlign w:val="center"/>
          </w:tcPr>
          <w:p w14:paraId="6BE14537" w14:textId="77777777" w:rsidR="00883EB7" w:rsidRDefault="00071EF8">
            <w:r>
              <w:t>0</w:t>
            </w:r>
          </w:p>
        </w:tc>
        <w:tc>
          <w:tcPr>
            <w:tcW w:w="1358" w:type="dxa"/>
            <w:vAlign w:val="center"/>
          </w:tcPr>
          <w:p w14:paraId="3C292ED0" w14:textId="77777777" w:rsidR="00883EB7" w:rsidRDefault="00071EF8">
            <w:r>
              <w:t>0</w:t>
            </w:r>
          </w:p>
        </w:tc>
      </w:tr>
      <w:tr w:rsidR="00883EB7" w14:paraId="3624CE51" w14:textId="77777777">
        <w:tc>
          <w:tcPr>
            <w:tcW w:w="1182" w:type="dxa"/>
            <w:shd w:val="clear" w:color="auto" w:fill="E6E6E6"/>
            <w:vAlign w:val="center"/>
          </w:tcPr>
          <w:p w14:paraId="79FA9AE1" w14:textId="77777777" w:rsidR="00883EB7" w:rsidRDefault="00071EF8">
            <w:r>
              <w:t>40</w:t>
            </w:r>
          </w:p>
        </w:tc>
        <w:tc>
          <w:tcPr>
            <w:tcW w:w="1358" w:type="dxa"/>
            <w:vAlign w:val="center"/>
          </w:tcPr>
          <w:p w14:paraId="1E1491D1" w14:textId="77777777" w:rsidR="00883EB7" w:rsidRDefault="00071EF8">
            <w:r>
              <w:t>400</w:t>
            </w:r>
          </w:p>
        </w:tc>
        <w:tc>
          <w:tcPr>
            <w:tcW w:w="1358" w:type="dxa"/>
            <w:vAlign w:val="center"/>
          </w:tcPr>
          <w:p w14:paraId="162ABDF1" w14:textId="77777777" w:rsidR="00883EB7" w:rsidRDefault="00071EF8">
            <w:r>
              <w:t>37.6</w:t>
            </w:r>
          </w:p>
        </w:tc>
        <w:tc>
          <w:tcPr>
            <w:tcW w:w="1358" w:type="dxa"/>
            <w:vAlign w:val="center"/>
          </w:tcPr>
          <w:p w14:paraId="00C5972E" w14:textId="77777777" w:rsidR="00883EB7" w:rsidRDefault="00071EF8">
            <w:r>
              <w:t>0.0940</w:t>
            </w:r>
          </w:p>
        </w:tc>
        <w:tc>
          <w:tcPr>
            <w:tcW w:w="1358" w:type="dxa"/>
            <w:vAlign w:val="center"/>
          </w:tcPr>
          <w:p w14:paraId="37455DE8" w14:textId="77777777" w:rsidR="00883EB7" w:rsidRDefault="00071EF8">
            <w:r>
              <w:t>0</w:t>
            </w:r>
          </w:p>
        </w:tc>
        <w:tc>
          <w:tcPr>
            <w:tcW w:w="1358" w:type="dxa"/>
            <w:vAlign w:val="center"/>
          </w:tcPr>
          <w:p w14:paraId="7B306ED6" w14:textId="77777777" w:rsidR="00883EB7" w:rsidRDefault="00071EF8">
            <w:r>
              <w:t>0</w:t>
            </w:r>
          </w:p>
        </w:tc>
        <w:tc>
          <w:tcPr>
            <w:tcW w:w="1358" w:type="dxa"/>
            <w:vAlign w:val="center"/>
          </w:tcPr>
          <w:p w14:paraId="0C190015" w14:textId="77777777" w:rsidR="00883EB7" w:rsidRDefault="00071EF8">
            <w:r>
              <w:t>0</w:t>
            </w:r>
          </w:p>
        </w:tc>
      </w:tr>
      <w:tr w:rsidR="00883EB7" w14:paraId="1D87D385" w14:textId="77777777">
        <w:tc>
          <w:tcPr>
            <w:tcW w:w="1182" w:type="dxa"/>
            <w:shd w:val="clear" w:color="auto" w:fill="E6E6E6"/>
            <w:vAlign w:val="center"/>
          </w:tcPr>
          <w:p w14:paraId="3D0BC51B" w14:textId="77777777" w:rsidR="00883EB7" w:rsidRDefault="00071EF8">
            <w:r>
              <w:t>60</w:t>
            </w:r>
          </w:p>
        </w:tc>
        <w:tc>
          <w:tcPr>
            <w:tcW w:w="1358" w:type="dxa"/>
            <w:vAlign w:val="center"/>
          </w:tcPr>
          <w:p w14:paraId="079561D2" w14:textId="77777777" w:rsidR="00883EB7" w:rsidRDefault="00071EF8">
            <w:r>
              <w:t>600</w:t>
            </w:r>
          </w:p>
        </w:tc>
        <w:tc>
          <w:tcPr>
            <w:tcW w:w="1358" w:type="dxa"/>
            <w:vAlign w:val="center"/>
          </w:tcPr>
          <w:p w14:paraId="08D673EF" w14:textId="77777777" w:rsidR="00883EB7" w:rsidRDefault="00071EF8">
            <w:r>
              <w:t>37.6</w:t>
            </w:r>
          </w:p>
        </w:tc>
        <w:tc>
          <w:tcPr>
            <w:tcW w:w="1358" w:type="dxa"/>
            <w:vAlign w:val="center"/>
          </w:tcPr>
          <w:p w14:paraId="262A459B" w14:textId="77777777" w:rsidR="00883EB7" w:rsidRDefault="00071EF8">
            <w:r>
              <w:t>0.0627</w:t>
            </w:r>
          </w:p>
        </w:tc>
        <w:tc>
          <w:tcPr>
            <w:tcW w:w="1358" w:type="dxa"/>
            <w:vAlign w:val="center"/>
          </w:tcPr>
          <w:p w14:paraId="3EBD2479" w14:textId="77777777" w:rsidR="00883EB7" w:rsidRDefault="00071EF8">
            <w:r>
              <w:t>0</w:t>
            </w:r>
          </w:p>
        </w:tc>
        <w:tc>
          <w:tcPr>
            <w:tcW w:w="1358" w:type="dxa"/>
            <w:vAlign w:val="center"/>
          </w:tcPr>
          <w:p w14:paraId="792D15A3" w14:textId="77777777" w:rsidR="00883EB7" w:rsidRDefault="00071EF8">
            <w:r>
              <w:t>0</w:t>
            </w:r>
          </w:p>
        </w:tc>
        <w:tc>
          <w:tcPr>
            <w:tcW w:w="1358" w:type="dxa"/>
            <w:vAlign w:val="center"/>
          </w:tcPr>
          <w:p w14:paraId="51A40CB1" w14:textId="77777777" w:rsidR="00883EB7" w:rsidRDefault="00071EF8">
            <w:r>
              <w:t>0</w:t>
            </w:r>
          </w:p>
        </w:tc>
      </w:tr>
      <w:tr w:rsidR="00883EB7" w14:paraId="4548CAE5" w14:textId="77777777">
        <w:tc>
          <w:tcPr>
            <w:tcW w:w="1182" w:type="dxa"/>
            <w:shd w:val="clear" w:color="auto" w:fill="E6E6E6"/>
            <w:vAlign w:val="center"/>
          </w:tcPr>
          <w:p w14:paraId="7ECA5A66" w14:textId="77777777" w:rsidR="00883EB7" w:rsidRDefault="00071EF8">
            <w:r>
              <w:t>80</w:t>
            </w:r>
          </w:p>
        </w:tc>
        <w:tc>
          <w:tcPr>
            <w:tcW w:w="1358" w:type="dxa"/>
            <w:vAlign w:val="center"/>
          </w:tcPr>
          <w:p w14:paraId="33FAE707" w14:textId="77777777" w:rsidR="00883EB7" w:rsidRDefault="00071EF8">
            <w:r>
              <w:t>800</w:t>
            </w:r>
          </w:p>
        </w:tc>
        <w:tc>
          <w:tcPr>
            <w:tcW w:w="1358" w:type="dxa"/>
            <w:vAlign w:val="center"/>
          </w:tcPr>
          <w:p w14:paraId="3B7DC7A4" w14:textId="77777777" w:rsidR="00883EB7" w:rsidRDefault="00071EF8">
            <w:r>
              <w:t>37.6</w:t>
            </w:r>
          </w:p>
        </w:tc>
        <w:tc>
          <w:tcPr>
            <w:tcW w:w="1358" w:type="dxa"/>
            <w:vAlign w:val="center"/>
          </w:tcPr>
          <w:p w14:paraId="6360BF15" w14:textId="77777777" w:rsidR="00883EB7" w:rsidRDefault="00071EF8">
            <w:r>
              <w:t>0.0470</w:t>
            </w:r>
          </w:p>
        </w:tc>
        <w:tc>
          <w:tcPr>
            <w:tcW w:w="1358" w:type="dxa"/>
            <w:vAlign w:val="center"/>
          </w:tcPr>
          <w:p w14:paraId="118F8709" w14:textId="77777777" w:rsidR="00883EB7" w:rsidRDefault="00071EF8">
            <w:r>
              <w:t>0</w:t>
            </w:r>
          </w:p>
        </w:tc>
        <w:tc>
          <w:tcPr>
            <w:tcW w:w="1358" w:type="dxa"/>
            <w:vAlign w:val="center"/>
          </w:tcPr>
          <w:p w14:paraId="4A3C2827" w14:textId="77777777" w:rsidR="00883EB7" w:rsidRDefault="00071EF8">
            <w:r>
              <w:t>0</w:t>
            </w:r>
          </w:p>
        </w:tc>
        <w:tc>
          <w:tcPr>
            <w:tcW w:w="1358" w:type="dxa"/>
            <w:vAlign w:val="center"/>
          </w:tcPr>
          <w:p w14:paraId="00DD4FBE" w14:textId="77777777" w:rsidR="00883EB7" w:rsidRDefault="00071EF8">
            <w:r>
              <w:t>0</w:t>
            </w:r>
          </w:p>
        </w:tc>
      </w:tr>
      <w:tr w:rsidR="00883EB7" w14:paraId="148F5129" w14:textId="77777777">
        <w:tc>
          <w:tcPr>
            <w:tcW w:w="1182" w:type="dxa"/>
            <w:shd w:val="clear" w:color="auto" w:fill="E6E6E6"/>
            <w:vAlign w:val="center"/>
          </w:tcPr>
          <w:p w14:paraId="149C86BE" w14:textId="77777777" w:rsidR="00883EB7" w:rsidRDefault="00071EF8">
            <w:r>
              <w:t>100</w:t>
            </w:r>
          </w:p>
        </w:tc>
        <w:tc>
          <w:tcPr>
            <w:tcW w:w="1358" w:type="dxa"/>
            <w:vAlign w:val="center"/>
          </w:tcPr>
          <w:p w14:paraId="53E9D3E8" w14:textId="77777777" w:rsidR="00883EB7" w:rsidRDefault="00071EF8">
            <w:r>
              <w:t>1000</w:t>
            </w:r>
          </w:p>
        </w:tc>
        <w:tc>
          <w:tcPr>
            <w:tcW w:w="1358" w:type="dxa"/>
            <w:vAlign w:val="center"/>
          </w:tcPr>
          <w:p w14:paraId="4C733D8D" w14:textId="77777777" w:rsidR="00883EB7" w:rsidRDefault="00071EF8">
            <w:r>
              <w:t>37.6</w:t>
            </w:r>
          </w:p>
        </w:tc>
        <w:tc>
          <w:tcPr>
            <w:tcW w:w="1358" w:type="dxa"/>
            <w:vAlign w:val="center"/>
          </w:tcPr>
          <w:p w14:paraId="7C0D34FE" w14:textId="77777777" w:rsidR="00883EB7" w:rsidRDefault="00071EF8">
            <w:r>
              <w:t>0.0376</w:t>
            </w:r>
          </w:p>
        </w:tc>
        <w:tc>
          <w:tcPr>
            <w:tcW w:w="1358" w:type="dxa"/>
            <w:vAlign w:val="center"/>
          </w:tcPr>
          <w:p w14:paraId="21B6EE42" w14:textId="77777777" w:rsidR="00883EB7" w:rsidRDefault="00071EF8">
            <w:r>
              <w:t>0</w:t>
            </w:r>
          </w:p>
        </w:tc>
        <w:tc>
          <w:tcPr>
            <w:tcW w:w="1358" w:type="dxa"/>
            <w:vAlign w:val="center"/>
          </w:tcPr>
          <w:p w14:paraId="01DF28BB" w14:textId="77777777" w:rsidR="00883EB7" w:rsidRDefault="00071EF8">
            <w:r>
              <w:t>0</w:t>
            </w:r>
          </w:p>
        </w:tc>
        <w:tc>
          <w:tcPr>
            <w:tcW w:w="1358" w:type="dxa"/>
            <w:vAlign w:val="center"/>
          </w:tcPr>
          <w:p w14:paraId="692A3DBC" w14:textId="77777777" w:rsidR="00883EB7" w:rsidRDefault="00071EF8">
            <w:r>
              <w:t>0</w:t>
            </w:r>
          </w:p>
        </w:tc>
      </w:tr>
      <w:tr w:rsidR="00883EB7" w14:paraId="518F3A36" w14:textId="77777777">
        <w:tc>
          <w:tcPr>
            <w:tcW w:w="5256" w:type="dxa"/>
            <w:gridSpan w:val="4"/>
            <w:shd w:val="clear" w:color="auto" w:fill="E6E6E6"/>
            <w:vAlign w:val="center"/>
          </w:tcPr>
          <w:p w14:paraId="59293FAD" w14:textId="77777777" w:rsidR="00883EB7" w:rsidRDefault="00071EF8">
            <w:r>
              <w:t>综合</w:t>
            </w:r>
          </w:p>
        </w:tc>
        <w:tc>
          <w:tcPr>
            <w:tcW w:w="1358" w:type="dxa"/>
            <w:vAlign w:val="center"/>
          </w:tcPr>
          <w:p w14:paraId="1E7CA904" w14:textId="77777777" w:rsidR="00883EB7" w:rsidRDefault="00071EF8">
            <w:r>
              <w:t>0</w:t>
            </w:r>
          </w:p>
        </w:tc>
        <w:tc>
          <w:tcPr>
            <w:tcW w:w="1358" w:type="dxa"/>
            <w:vAlign w:val="center"/>
          </w:tcPr>
          <w:p w14:paraId="2F6CB7C6" w14:textId="77777777" w:rsidR="00883EB7" w:rsidRDefault="00071EF8">
            <w:r>
              <w:t>0</w:t>
            </w:r>
          </w:p>
        </w:tc>
        <w:tc>
          <w:tcPr>
            <w:tcW w:w="1358" w:type="dxa"/>
            <w:vAlign w:val="center"/>
          </w:tcPr>
          <w:p w14:paraId="78D2FF0B" w14:textId="77777777" w:rsidR="00883EB7" w:rsidRDefault="00071EF8">
            <w:r>
              <w:t>0</w:t>
            </w:r>
          </w:p>
        </w:tc>
      </w:tr>
    </w:tbl>
    <w:p w14:paraId="7EB91523" w14:textId="77777777" w:rsidR="00883EB7" w:rsidRDefault="00071EF8">
      <w:pPr>
        <w:pStyle w:val="2"/>
        <w:widowControl w:val="0"/>
      </w:pPr>
      <w:bookmarkStart w:id="123" w:name="_Toc185691231"/>
      <w:r>
        <w:t>空调风机</w:t>
      </w:r>
      <w:bookmarkEnd w:id="123"/>
    </w:p>
    <w:p w14:paraId="1D6CD2A8" w14:textId="77777777" w:rsidR="00883EB7" w:rsidRDefault="00071EF8">
      <w:pPr>
        <w:pStyle w:val="3"/>
        <w:widowControl w:val="0"/>
        <w:jc w:val="both"/>
        <w:rPr>
          <w:rFonts w:hint="eastAsia"/>
          <w:color w:val="000000"/>
        </w:rPr>
      </w:pPr>
      <w:bookmarkStart w:id="124" w:name="_Toc185691232"/>
      <w:r>
        <w:rPr>
          <w:color w:val="000000"/>
        </w:rPr>
        <w:t>独立新排风</w:t>
      </w:r>
      <w:bookmarkEnd w:id="12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883EB7" w14:paraId="130CB058" w14:textId="77777777">
        <w:tc>
          <w:tcPr>
            <w:tcW w:w="1635" w:type="dxa"/>
            <w:shd w:val="clear" w:color="auto" w:fill="E6E6E6"/>
            <w:vAlign w:val="center"/>
          </w:tcPr>
          <w:p w14:paraId="72DA4315" w14:textId="77777777" w:rsidR="00883EB7" w:rsidRDefault="00071EF8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A4C647B" w14:textId="77777777" w:rsidR="00883EB7" w:rsidRDefault="00071EF8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1FB7933C" w14:textId="77777777" w:rsidR="00883EB7" w:rsidRDefault="00071EF8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60982263" w14:textId="77777777" w:rsidR="00883EB7" w:rsidRDefault="00071EF8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476C15A4" w14:textId="77777777" w:rsidR="00883EB7" w:rsidRDefault="00071EF8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18872114" w14:textId="77777777" w:rsidR="00883EB7" w:rsidRDefault="00071EF8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883EB7" w14:paraId="67FA0B44" w14:textId="77777777">
        <w:tc>
          <w:tcPr>
            <w:tcW w:w="1635" w:type="dxa"/>
            <w:vAlign w:val="center"/>
          </w:tcPr>
          <w:p w14:paraId="68D5DCA9" w14:textId="77777777" w:rsidR="00883EB7" w:rsidRDefault="00071EF8">
            <w:r>
              <w:t>默认</w:t>
            </w:r>
          </w:p>
        </w:tc>
        <w:tc>
          <w:tcPr>
            <w:tcW w:w="1415" w:type="dxa"/>
            <w:vAlign w:val="center"/>
          </w:tcPr>
          <w:p w14:paraId="6F7F1E2D" w14:textId="77777777" w:rsidR="00883EB7" w:rsidRDefault="00071EF8">
            <w:r>
              <w:t>38053</w:t>
            </w:r>
          </w:p>
        </w:tc>
        <w:tc>
          <w:tcPr>
            <w:tcW w:w="1794" w:type="dxa"/>
            <w:vAlign w:val="center"/>
          </w:tcPr>
          <w:p w14:paraId="7AB59BEE" w14:textId="77777777" w:rsidR="00883EB7" w:rsidRDefault="00071EF8">
            <w:r>
              <w:t>0.24</w:t>
            </w:r>
          </w:p>
        </w:tc>
        <w:tc>
          <w:tcPr>
            <w:tcW w:w="1522" w:type="dxa"/>
            <w:vAlign w:val="center"/>
          </w:tcPr>
          <w:p w14:paraId="242BF5C5" w14:textId="77777777" w:rsidR="00883EB7" w:rsidRDefault="00071EF8">
            <w:r>
              <w:t>9133</w:t>
            </w:r>
          </w:p>
        </w:tc>
        <w:tc>
          <w:tcPr>
            <w:tcW w:w="1431" w:type="dxa"/>
            <w:vAlign w:val="center"/>
          </w:tcPr>
          <w:p w14:paraId="4580473B" w14:textId="77777777" w:rsidR="00883EB7" w:rsidRDefault="00071EF8">
            <w:r>
              <w:t>1776</w:t>
            </w:r>
          </w:p>
        </w:tc>
        <w:tc>
          <w:tcPr>
            <w:tcW w:w="1533" w:type="dxa"/>
            <w:vAlign w:val="center"/>
          </w:tcPr>
          <w:p w14:paraId="653972E8" w14:textId="77777777" w:rsidR="00883EB7" w:rsidRDefault="00071EF8">
            <w:r>
              <w:t>16220</w:t>
            </w:r>
          </w:p>
        </w:tc>
      </w:tr>
      <w:tr w:rsidR="00883EB7" w14:paraId="6479C4CB" w14:textId="77777777">
        <w:tc>
          <w:tcPr>
            <w:tcW w:w="7797" w:type="dxa"/>
            <w:gridSpan w:val="5"/>
            <w:vAlign w:val="center"/>
          </w:tcPr>
          <w:p w14:paraId="7E8F1980" w14:textId="77777777" w:rsidR="00883EB7" w:rsidRDefault="00071EF8">
            <w:r>
              <w:t>合计</w:t>
            </w:r>
          </w:p>
        </w:tc>
        <w:tc>
          <w:tcPr>
            <w:tcW w:w="1533" w:type="dxa"/>
            <w:vAlign w:val="center"/>
          </w:tcPr>
          <w:p w14:paraId="52D22F9F" w14:textId="77777777" w:rsidR="00883EB7" w:rsidRDefault="00071EF8">
            <w:r>
              <w:t>16220</w:t>
            </w:r>
          </w:p>
        </w:tc>
      </w:tr>
    </w:tbl>
    <w:p w14:paraId="2E7F9E60" w14:textId="77777777" w:rsidR="00883EB7" w:rsidRDefault="00883EB7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883EB7" w14:paraId="641F8A7E" w14:textId="77777777">
        <w:tc>
          <w:tcPr>
            <w:tcW w:w="1681" w:type="dxa"/>
            <w:shd w:val="clear" w:color="auto" w:fill="E6E6E6"/>
            <w:vAlign w:val="center"/>
          </w:tcPr>
          <w:p w14:paraId="70EBA1AA" w14:textId="77777777" w:rsidR="00883EB7" w:rsidRDefault="00071EF8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AA5D9F7" w14:textId="77777777" w:rsidR="00883EB7" w:rsidRDefault="00071EF8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7A79F16" w14:textId="77777777" w:rsidR="00883EB7" w:rsidRDefault="00071EF8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48EFE56" w14:textId="77777777" w:rsidR="00883EB7" w:rsidRDefault="00071EF8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CBFFFF0" w14:textId="77777777" w:rsidR="00883EB7" w:rsidRDefault="00071EF8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CCA53BC" w14:textId="77777777" w:rsidR="00883EB7" w:rsidRDefault="00071EF8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8FB19F4" w14:textId="77777777" w:rsidR="00883EB7" w:rsidRDefault="00071EF8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883EB7" w14:paraId="2D84AD23" w14:textId="77777777">
        <w:tc>
          <w:tcPr>
            <w:tcW w:w="1681" w:type="dxa"/>
            <w:vAlign w:val="center"/>
          </w:tcPr>
          <w:p w14:paraId="2910F059" w14:textId="77777777" w:rsidR="00883EB7" w:rsidRDefault="00071EF8">
            <w:r>
              <w:t>默认</w:t>
            </w:r>
          </w:p>
        </w:tc>
        <w:tc>
          <w:tcPr>
            <w:tcW w:w="1131" w:type="dxa"/>
            <w:vAlign w:val="center"/>
          </w:tcPr>
          <w:p w14:paraId="09E14161" w14:textId="77777777" w:rsidR="00883EB7" w:rsidRDefault="00071EF8">
            <w:r>
              <w:t>30443</w:t>
            </w:r>
          </w:p>
        </w:tc>
        <w:tc>
          <w:tcPr>
            <w:tcW w:w="990" w:type="dxa"/>
            <w:vAlign w:val="center"/>
          </w:tcPr>
          <w:p w14:paraId="2195DED0" w14:textId="77777777" w:rsidR="00883EB7" w:rsidRDefault="00071EF8">
            <w:r>
              <w:t>0.8</w:t>
            </w:r>
          </w:p>
        </w:tc>
        <w:tc>
          <w:tcPr>
            <w:tcW w:w="1697" w:type="dxa"/>
            <w:vAlign w:val="center"/>
          </w:tcPr>
          <w:p w14:paraId="0D918A5D" w14:textId="77777777" w:rsidR="00883EB7" w:rsidRDefault="00071EF8">
            <w:r>
              <w:t>0.24</w:t>
            </w:r>
          </w:p>
        </w:tc>
        <w:tc>
          <w:tcPr>
            <w:tcW w:w="1131" w:type="dxa"/>
            <w:vAlign w:val="center"/>
          </w:tcPr>
          <w:p w14:paraId="2375B920" w14:textId="77777777" w:rsidR="00883EB7" w:rsidRDefault="00071EF8">
            <w:r>
              <w:t>7306</w:t>
            </w:r>
          </w:p>
        </w:tc>
        <w:tc>
          <w:tcPr>
            <w:tcW w:w="1131" w:type="dxa"/>
            <w:vAlign w:val="center"/>
          </w:tcPr>
          <w:p w14:paraId="764BC1F6" w14:textId="77777777" w:rsidR="00883EB7" w:rsidRDefault="00071EF8">
            <w:r>
              <w:t>1776</w:t>
            </w:r>
          </w:p>
        </w:tc>
        <w:tc>
          <w:tcPr>
            <w:tcW w:w="1550" w:type="dxa"/>
            <w:vAlign w:val="center"/>
          </w:tcPr>
          <w:p w14:paraId="535CE331" w14:textId="77777777" w:rsidR="00883EB7" w:rsidRDefault="00071EF8">
            <w:r>
              <w:t>12976</w:t>
            </w:r>
          </w:p>
        </w:tc>
      </w:tr>
      <w:tr w:rsidR="00883EB7" w14:paraId="529372F8" w14:textId="77777777">
        <w:tc>
          <w:tcPr>
            <w:tcW w:w="7761" w:type="dxa"/>
            <w:gridSpan w:val="6"/>
            <w:vAlign w:val="center"/>
          </w:tcPr>
          <w:p w14:paraId="55F2E57D" w14:textId="77777777" w:rsidR="00883EB7" w:rsidRDefault="00071EF8">
            <w:r>
              <w:lastRenderedPageBreak/>
              <w:t>合计</w:t>
            </w:r>
          </w:p>
        </w:tc>
        <w:tc>
          <w:tcPr>
            <w:tcW w:w="1550" w:type="dxa"/>
            <w:vAlign w:val="center"/>
          </w:tcPr>
          <w:p w14:paraId="625ADB14" w14:textId="77777777" w:rsidR="00883EB7" w:rsidRDefault="00071EF8">
            <w:r>
              <w:t>12976</w:t>
            </w:r>
          </w:p>
        </w:tc>
      </w:tr>
    </w:tbl>
    <w:p w14:paraId="7DAE72BA" w14:textId="77777777" w:rsidR="00883EB7" w:rsidRDefault="00071EF8">
      <w:pPr>
        <w:pStyle w:val="3"/>
        <w:widowControl w:val="0"/>
        <w:jc w:val="both"/>
        <w:rPr>
          <w:rFonts w:hint="eastAsia"/>
          <w:color w:val="000000"/>
        </w:rPr>
      </w:pPr>
      <w:bookmarkStart w:id="125" w:name="_Toc185691233"/>
      <w:r>
        <w:rPr>
          <w:color w:val="000000"/>
        </w:rPr>
        <w:t>风机盘管</w:t>
      </w:r>
      <w:bookmarkEnd w:id="125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883EB7" w14:paraId="0ECAAD36" w14:textId="77777777">
        <w:tc>
          <w:tcPr>
            <w:tcW w:w="1964" w:type="dxa"/>
            <w:shd w:val="clear" w:color="auto" w:fill="E6E6E6"/>
            <w:vAlign w:val="center"/>
          </w:tcPr>
          <w:p w14:paraId="28743339" w14:textId="77777777" w:rsidR="00883EB7" w:rsidRDefault="00071EF8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0CDDC9AF" w14:textId="77777777" w:rsidR="00883EB7" w:rsidRDefault="00071EF8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338EE5FD" w14:textId="77777777" w:rsidR="00883EB7" w:rsidRDefault="00071EF8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C19E338" w14:textId="77777777" w:rsidR="00883EB7" w:rsidRDefault="00071EF8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582E99AF" w14:textId="77777777" w:rsidR="00883EB7" w:rsidRDefault="00071EF8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883EB7" w14:paraId="02B5A47D" w14:textId="77777777">
        <w:tc>
          <w:tcPr>
            <w:tcW w:w="1964" w:type="dxa"/>
            <w:vAlign w:val="center"/>
          </w:tcPr>
          <w:p w14:paraId="1063B3E8" w14:textId="77777777" w:rsidR="00883EB7" w:rsidRDefault="00071EF8">
            <w:r>
              <w:t>默认</w:t>
            </w:r>
          </w:p>
        </w:tc>
        <w:tc>
          <w:tcPr>
            <w:tcW w:w="1980" w:type="dxa"/>
            <w:vAlign w:val="center"/>
          </w:tcPr>
          <w:p w14:paraId="5BF9831A" w14:textId="77777777" w:rsidR="00883EB7" w:rsidRDefault="00071EF8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0E2762A7" w14:textId="77777777" w:rsidR="00883EB7" w:rsidRDefault="00071EF8">
            <w:r>
              <w:t>1</w:t>
            </w:r>
          </w:p>
        </w:tc>
        <w:tc>
          <w:tcPr>
            <w:tcW w:w="1556" w:type="dxa"/>
            <w:vAlign w:val="center"/>
          </w:tcPr>
          <w:p w14:paraId="18004ADB" w14:textId="77777777" w:rsidR="00883EB7" w:rsidRDefault="00071EF8">
            <w:r>
              <w:t>1747</w:t>
            </w:r>
          </w:p>
        </w:tc>
        <w:tc>
          <w:tcPr>
            <w:tcW w:w="1975" w:type="dxa"/>
            <w:vAlign w:val="center"/>
          </w:tcPr>
          <w:p w14:paraId="5E447126" w14:textId="77777777" w:rsidR="00883EB7" w:rsidRDefault="00071EF8">
            <w:r>
              <w:t>699</w:t>
            </w:r>
          </w:p>
        </w:tc>
      </w:tr>
      <w:tr w:rsidR="00883EB7" w14:paraId="5812B5DD" w14:textId="77777777">
        <w:tc>
          <w:tcPr>
            <w:tcW w:w="7339" w:type="dxa"/>
            <w:gridSpan w:val="4"/>
            <w:vAlign w:val="center"/>
          </w:tcPr>
          <w:p w14:paraId="0D73EF2F" w14:textId="77777777" w:rsidR="00883EB7" w:rsidRDefault="00071EF8">
            <w:r>
              <w:t>合计</w:t>
            </w:r>
          </w:p>
        </w:tc>
        <w:tc>
          <w:tcPr>
            <w:tcW w:w="1975" w:type="dxa"/>
            <w:vAlign w:val="center"/>
          </w:tcPr>
          <w:p w14:paraId="33AB9227" w14:textId="77777777" w:rsidR="00883EB7" w:rsidRDefault="00071EF8">
            <w:r>
              <w:t>699</w:t>
            </w:r>
          </w:p>
        </w:tc>
      </w:tr>
    </w:tbl>
    <w:p w14:paraId="60D7B500" w14:textId="77777777" w:rsidR="00883EB7" w:rsidRDefault="00071EF8">
      <w:pPr>
        <w:pStyle w:val="2"/>
        <w:widowControl w:val="0"/>
      </w:pPr>
      <w:bookmarkStart w:id="126" w:name="_Toc185691234"/>
      <w:r>
        <w:t>照明</w:t>
      </w:r>
      <w:bookmarkEnd w:id="126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883EB7" w14:paraId="2378D3E1" w14:textId="77777777">
        <w:tc>
          <w:tcPr>
            <w:tcW w:w="3135" w:type="dxa"/>
            <w:shd w:val="clear" w:color="auto" w:fill="E6E6E6"/>
            <w:vAlign w:val="center"/>
          </w:tcPr>
          <w:p w14:paraId="4E47B969" w14:textId="77777777" w:rsidR="00883EB7" w:rsidRDefault="00071EF8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0A0C703" w14:textId="77777777" w:rsidR="00883EB7" w:rsidRDefault="00071EF8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2FF9E13" w14:textId="77777777" w:rsidR="00883EB7" w:rsidRDefault="00071EF8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43600C87" w14:textId="77777777" w:rsidR="00883EB7" w:rsidRDefault="00071EF8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6CD77C6" w14:textId="77777777" w:rsidR="00883EB7" w:rsidRDefault="00071EF8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883EB7" w14:paraId="7B4252DE" w14:textId="77777777">
        <w:tc>
          <w:tcPr>
            <w:tcW w:w="3135" w:type="dxa"/>
            <w:vAlign w:val="center"/>
          </w:tcPr>
          <w:p w14:paraId="6D651642" w14:textId="77777777" w:rsidR="00883EB7" w:rsidRDefault="00071EF8">
            <w:r>
              <w:t>会议室</w:t>
            </w:r>
          </w:p>
        </w:tc>
        <w:tc>
          <w:tcPr>
            <w:tcW w:w="1697" w:type="dxa"/>
            <w:vAlign w:val="center"/>
          </w:tcPr>
          <w:p w14:paraId="5A13D2AB" w14:textId="77777777" w:rsidR="00883EB7" w:rsidRDefault="00071EF8">
            <w:r>
              <w:t>13.44</w:t>
            </w:r>
          </w:p>
        </w:tc>
        <w:tc>
          <w:tcPr>
            <w:tcW w:w="1131" w:type="dxa"/>
            <w:vAlign w:val="center"/>
          </w:tcPr>
          <w:p w14:paraId="4585CB27" w14:textId="77777777" w:rsidR="00883EB7" w:rsidRDefault="00071EF8">
            <w:r>
              <w:t>12</w:t>
            </w:r>
          </w:p>
        </w:tc>
        <w:tc>
          <w:tcPr>
            <w:tcW w:w="1522" w:type="dxa"/>
            <w:vAlign w:val="center"/>
          </w:tcPr>
          <w:p w14:paraId="38CF79A0" w14:textId="77777777" w:rsidR="00883EB7" w:rsidRDefault="00071EF8">
            <w:r>
              <w:t>457</w:t>
            </w:r>
          </w:p>
        </w:tc>
        <w:tc>
          <w:tcPr>
            <w:tcW w:w="1862" w:type="dxa"/>
            <w:vAlign w:val="center"/>
          </w:tcPr>
          <w:p w14:paraId="0A79BC88" w14:textId="77777777" w:rsidR="00883EB7" w:rsidRDefault="00071EF8">
            <w:r>
              <w:t>6135</w:t>
            </w:r>
          </w:p>
        </w:tc>
      </w:tr>
      <w:tr w:rsidR="00883EB7" w14:paraId="2FE898CD" w14:textId="77777777">
        <w:tc>
          <w:tcPr>
            <w:tcW w:w="3135" w:type="dxa"/>
            <w:vAlign w:val="center"/>
          </w:tcPr>
          <w:p w14:paraId="3A7207F5" w14:textId="77777777" w:rsidR="00883EB7" w:rsidRDefault="00071EF8">
            <w:r>
              <w:t>健身房</w:t>
            </w:r>
          </w:p>
        </w:tc>
        <w:tc>
          <w:tcPr>
            <w:tcW w:w="1697" w:type="dxa"/>
            <w:vAlign w:val="center"/>
          </w:tcPr>
          <w:p w14:paraId="43A81ED7" w14:textId="77777777" w:rsidR="00883EB7" w:rsidRDefault="00071EF8">
            <w:r>
              <w:t>13.44</w:t>
            </w:r>
          </w:p>
        </w:tc>
        <w:tc>
          <w:tcPr>
            <w:tcW w:w="1131" w:type="dxa"/>
            <w:vAlign w:val="center"/>
          </w:tcPr>
          <w:p w14:paraId="23B3F9F8" w14:textId="77777777" w:rsidR="00883EB7" w:rsidRDefault="00071EF8">
            <w:r>
              <w:t>1</w:t>
            </w:r>
          </w:p>
        </w:tc>
        <w:tc>
          <w:tcPr>
            <w:tcW w:w="1522" w:type="dxa"/>
            <w:vAlign w:val="center"/>
          </w:tcPr>
          <w:p w14:paraId="4A896D18" w14:textId="77777777" w:rsidR="00883EB7" w:rsidRDefault="00071EF8">
            <w:r>
              <w:t>75</w:t>
            </w:r>
          </w:p>
        </w:tc>
        <w:tc>
          <w:tcPr>
            <w:tcW w:w="1862" w:type="dxa"/>
            <w:vAlign w:val="center"/>
          </w:tcPr>
          <w:p w14:paraId="152B0EEF" w14:textId="77777777" w:rsidR="00883EB7" w:rsidRDefault="00071EF8">
            <w:r>
              <w:t>1008</w:t>
            </w:r>
          </w:p>
        </w:tc>
      </w:tr>
      <w:tr w:rsidR="00883EB7" w14:paraId="3F4AA6D4" w14:textId="77777777">
        <w:tc>
          <w:tcPr>
            <w:tcW w:w="3135" w:type="dxa"/>
            <w:vAlign w:val="center"/>
          </w:tcPr>
          <w:p w14:paraId="093AD03C" w14:textId="77777777" w:rsidR="00883EB7" w:rsidRDefault="00071EF8">
            <w:r>
              <w:t>卫生间</w:t>
            </w:r>
          </w:p>
        </w:tc>
        <w:tc>
          <w:tcPr>
            <w:tcW w:w="1697" w:type="dxa"/>
            <w:vAlign w:val="center"/>
          </w:tcPr>
          <w:p w14:paraId="30534685" w14:textId="77777777" w:rsidR="00883EB7" w:rsidRDefault="00071EF8">
            <w:r>
              <w:t>8.40</w:t>
            </w:r>
          </w:p>
        </w:tc>
        <w:tc>
          <w:tcPr>
            <w:tcW w:w="1131" w:type="dxa"/>
            <w:vAlign w:val="center"/>
          </w:tcPr>
          <w:p w14:paraId="05C5230D" w14:textId="77777777" w:rsidR="00883EB7" w:rsidRDefault="00071EF8">
            <w:r>
              <w:t>40</w:t>
            </w:r>
          </w:p>
        </w:tc>
        <w:tc>
          <w:tcPr>
            <w:tcW w:w="1522" w:type="dxa"/>
            <w:vAlign w:val="center"/>
          </w:tcPr>
          <w:p w14:paraId="76DE6F2E" w14:textId="77777777" w:rsidR="00883EB7" w:rsidRDefault="00071EF8">
            <w:r>
              <w:t>399</w:t>
            </w:r>
          </w:p>
        </w:tc>
        <w:tc>
          <w:tcPr>
            <w:tcW w:w="1862" w:type="dxa"/>
            <w:vAlign w:val="center"/>
          </w:tcPr>
          <w:p w14:paraId="4E5C2029" w14:textId="77777777" w:rsidR="00883EB7" w:rsidRDefault="00071EF8">
            <w:r>
              <w:t>3352</w:t>
            </w:r>
          </w:p>
        </w:tc>
      </w:tr>
      <w:tr w:rsidR="00883EB7" w14:paraId="2F825970" w14:textId="77777777">
        <w:tc>
          <w:tcPr>
            <w:tcW w:w="3135" w:type="dxa"/>
            <w:vAlign w:val="center"/>
          </w:tcPr>
          <w:p w14:paraId="2DEED601" w14:textId="77777777" w:rsidR="00883EB7" w:rsidRDefault="00071EF8">
            <w:r>
              <w:t>大厅</w:t>
            </w:r>
          </w:p>
        </w:tc>
        <w:tc>
          <w:tcPr>
            <w:tcW w:w="1697" w:type="dxa"/>
            <w:vAlign w:val="center"/>
          </w:tcPr>
          <w:p w14:paraId="3E94A6AD" w14:textId="77777777" w:rsidR="00883EB7" w:rsidRDefault="00071EF8">
            <w:r>
              <w:t>16.80</w:t>
            </w:r>
          </w:p>
        </w:tc>
        <w:tc>
          <w:tcPr>
            <w:tcW w:w="1131" w:type="dxa"/>
            <w:vAlign w:val="center"/>
          </w:tcPr>
          <w:p w14:paraId="67CB0B2B" w14:textId="77777777" w:rsidR="00883EB7" w:rsidRDefault="00071EF8">
            <w:r>
              <w:t>2</w:t>
            </w:r>
          </w:p>
        </w:tc>
        <w:tc>
          <w:tcPr>
            <w:tcW w:w="1522" w:type="dxa"/>
            <w:vAlign w:val="center"/>
          </w:tcPr>
          <w:p w14:paraId="73786608" w14:textId="77777777" w:rsidR="00883EB7" w:rsidRDefault="00071EF8">
            <w:r>
              <w:t>685</w:t>
            </w:r>
          </w:p>
        </w:tc>
        <w:tc>
          <w:tcPr>
            <w:tcW w:w="1862" w:type="dxa"/>
            <w:vAlign w:val="center"/>
          </w:tcPr>
          <w:p w14:paraId="6CEF32F2" w14:textId="77777777" w:rsidR="00883EB7" w:rsidRDefault="00071EF8">
            <w:r>
              <w:t>11500</w:t>
            </w:r>
          </w:p>
        </w:tc>
      </w:tr>
      <w:tr w:rsidR="00883EB7" w14:paraId="7CA54173" w14:textId="77777777">
        <w:tc>
          <w:tcPr>
            <w:tcW w:w="3135" w:type="dxa"/>
            <w:vAlign w:val="center"/>
          </w:tcPr>
          <w:p w14:paraId="36ADEA57" w14:textId="77777777" w:rsidR="00883EB7" w:rsidRDefault="00071EF8">
            <w:r>
              <w:t>密集办公室</w:t>
            </w:r>
          </w:p>
        </w:tc>
        <w:tc>
          <w:tcPr>
            <w:tcW w:w="1697" w:type="dxa"/>
            <w:vAlign w:val="center"/>
          </w:tcPr>
          <w:p w14:paraId="4903DE7A" w14:textId="77777777" w:rsidR="00883EB7" w:rsidRDefault="00071EF8">
            <w:r>
              <w:t>13.44</w:t>
            </w:r>
          </w:p>
        </w:tc>
        <w:tc>
          <w:tcPr>
            <w:tcW w:w="1131" w:type="dxa"/>
            <w:vAlign w:val="center"/>
          </w:tcPr>
          <w:p w14:paraId="347AC41D" w14:textId="77777777" w:rsidR="00883EB7" w:rsidRDefault="00071EF8">
            <w:r>
              <w:t>14</w:t>
            </w:r>
          </w:p>
        </w:tc>
        <w:tc>
          <w:tcPr>
            <w:tcW w:w="1522" w:type="dxa"/>
            <w:vAlign w:val="center"/>
          </w:tcPr>
          <w:p w14:paraId="64C2658C" w14:textId="77777777" w:rsidR="00883EB7" w:rsidRDefault="00071EF8">
            <w:r>
              <w:t>3292</w:t>
            </w:r>
          </w:p>
        </w:tc>
        <w:tc>
          <w:tcPr>
            <w:tcW w:w="1862" w:type="dxa"/>
            <w:vAlign w:val="center"/>
          </w:tcPr>
          <w:p w14:paraId="10BEA3F9" w14:textId="77777777" w:rsidR="00883EB7" w:rsidRDefault="00071EF8">
            <w:r>
              <w:t>44241</w:t>
            </w:r>
          </w:p>
        </w:tc>
      </w:tr>
      <w:tr w:rsidR="00883EB7" w14:paraId="07FD6E99" w14:textId="77777777">
        <w:tc>
          <w:tcPr>
            <w:tcW w:w="3135" w:type="dxa"/>
            <w:vAlign w:val="center"/>
          </w:tcPr>
          <w:p w14:paraId="6ACCC93E" w14:textId="77777777" w:rsidR="00883EB7" w:rsidRDefault="00071EF8">
            <w:r>
              <w:t>开水间</w:t>
            </w:r>
          </w:p>
        </w:tc>
        <w:tc>
          <w:tcPr>
            <w:tcW w:w="1697" w:type="dxa"/>
            <w:vAlign w:val="center"/>
          </w:tcPr>
          <w:p w14:paraId="4D514217" w14:textId="77777777" w:rsidR="00883EB7" w:rsidRDefault="00071EF8">
            <w:r>
              <w:t>8.40</w:t>
            </w:r>
          </w:p>
        </w:tc>
        <w:tc>
          <w:tcPr>
            <w:tcW w:w="1131" w:type="dxa"/>
            <w:vAlign w:val="center"/>
          </w:tcPr>
          <w:p w14:paraId="41613BDB" w14:textId="77777777" w:rsidR="00883EB7" w:rsidRDefault="00071EF8">
            <w:r>
              <w:t>16</w:t>
            </w:r>
          </w:p>
        </w:tc>
        <w:tc>
          <w:tcPr>
            <w:tcW w:w="1522" w:type="dxa"/>
            <w:vAlign w:val="center"/>
          </w:tcPr>
          <w:p w14:paraId="4A420FAF" w14:textId="77777777" w:rsidR="00883EB7" w:rsidRDefault="00071EF8">
            <w:r>
              <w:t>125</w:t>
            </w:r>
          </w:p>
        </w:tc>
        <w:tc>
          <w:tcPr>
            <w:tcW w:w="1862" w:type="dxa"/>
            <w:vAlign w:val="center"/>
          </w:tcPr>
          <w:p w14:paraId="63607F38" w14:textId="77777777" w:rsidR="00883EB7" w:rsidRDefault="00071EF8">
            <w:r>
              <w:t>1050</w:t>
            </w:r>
          </w:p>
        </w:tc>
      </w:tr>
      <w:tr w:rsidR="00883EB7" w14:paraId="5375117B" w14:textId="77777777">
        <w:tc>
          <w:tcPr>
            <w:tcW w:w="3135" w:type="dxa"/>
            <w:vAlign w:val="center"/>
          </w:tcPr>
          <w:p w14:paraId="2088A299" w14:textId="77777777" w:rsidR="00883EB7" w:rsidRDefault="00071EF8">
            <w:r>
              <w:t>报告厅</w:t>
            </w:r>
          </w:p>
        </w:tc>
        <w:tc>
          <w:tcPr>
            <w:tcW w:w="1697" w:type="dxa"/>
            <w:vAlign w:val="center"/>
          </w:tcPr>
          <w:p w14:paraId="34D29835" w14:textId="77777777" w:rsidR="00883EB7" w:rsidRDefault="00071EF8">
            <w:r>
              <w:t>13.44</w:t>
            </w:r>
          </w:p>
        </w:tc>
        <w:tc>
          <w:tcPr>
            <w:tcW w:w="1131" w:type="dxa"/>
            <w:vAlign w:val="center"/>
          </w:tcPr>
          <w:p w14:paraId="0E25EDD1" w14:textId="77777777" w:rsidR="00883EB7" w:rsidRDefault="00071EF8">
            <w:r>
              <w:t>7</w:t>
            </w:r>
          </w:p>
        </w:tc>
        <w:tc>
          <w:tcPr>
            <w:tcW w:w="1522" w:type="dxa"/>
            <w:vAlign w:val="center"/>
          </w:tcPr>
          <w:p w14:paraId="6021261E" w14:textId="77777777" w:rsidR="00883EB7" w:rsidRDefault="00071EF8">
            <w:r>
              <w:t>601</w:t>
            </w:r>
          </w:p>
        </w:tc>
        <w:tc>
          <w:tcPr>
            <w:tcW w:w="1862" w:type="dxa"/>
            <w:vAlign w:val="center"/>
          </w:tcPr>
          <w:p w14:paraId="72C039C4" w14:textId="77777777" w:rsidR="00883EB7" w:rsidRDefault="00071EF8">
            <w:r>
              <w:t>8081</w:t>
            </w:r>
          </w:p>
        </w:tc>
      </w:tr>
      <w:tr w:rsidR="00883EB7" w14:paraId="2CB54061" w14:textId="77777777">
        <w:tc>
          <w:tcPr>
            <w:tcW w:w="3135" w:type="dxa"/>
            <w:vAlign w:val="center"/>
          </w:tcPr>
          <w:p w14:paraId="4D2C907F" w14:textId="77777777" w:rsidR="00883EB7" w:rsidRDefault="00071EF8">
            <w:r>
              <w:t>接待室</w:t>
            </w:r>
          </w:p>
        </w:tc>
        <w:tc>
          <w:tcPr>
            <w:tcW w:w="1697" w:type="dxa"/>
            <w:vAlign w:val="center"/>
          </w:tcPr>
          <w:p w14:paraId="41B038CB" w14:textId="77777777" w:rsidR="00883EB7" w:rsidRDefault="00071EF8">
            <w:r>
              <w:t>13.44</w:t>
            </w:r>
          </w:p>
        </w:tc>
        <w:tc>
          <w:tcPr>
            <w:tcW w:w="1131" w:type="dxa"/>
            <w:vAlign w:val="center"/>
          </w:tcPr>
          <w:p w14:paraId="207FA9BA" w14:textId="77777777" w:rsidR="00883EB7" w:rsidRDefault="00071EF8">
            <w:r>
              <w:t>11</w:t>
            </w:r>
          </w:p>
        </w:tc>
        <w:tc>
          <w:tcPr>
            <w:tcW w:w="1522" w:type="dxa"/>
            <w:vAlign w:val="center"/>
          </w:tcPr>
          <w:p w14:paraId="5C9F0036" w14:textId="77777777" w:rsidR="00883EB7" w:rsidRDefault="00071EF8">
            <w:r>
              <w:t>548</w:t>
            </w:r>
          </w:p>
        </w:tc>
        <w:tc>
          <w:tcPr>
            <w:tcW w:w="1862" w:type="dxa"/>
            <w:vAlign w:val="center"/>
          </w:tcPr>
          <w:p w14:paraId="5AD807EF" w14:textId="77777777" w:rsidR="00883EB7" w:rsidRDefault="00071EF8">
            <w:r>
              <w:t>7358</w:t>
            </w:r>
          </w:p>
        </w:tc>
      </w:tr>
      <w:tr w:rsidR="00883EB7" w14:paraId="5F08BBEF" w14:textId="77777777">
        <w:tc>
          <w:tcPr>
            <w:tcW w:w="3135" w:type="dxa"/>
            <w:vAlign w:val="center"/>
          </w:tcPr>
          <w:p w14:paraId="407399F0" w14:textId="77777777" w:rsidR="00883EB7" w:rsidRDefault="00071EF8">
            <w:r>
              <w:t>文印间</w:t>
            </w:r>
          </w:p>
        </w:tc>
        <w:tc>
          <w:tcPr>
            <w:tcW w:w="1697" w:type="dxa"/>
            <w:vAlign w:val="center"/>
          </w:tcPr>
          <w:p w14:paraId="2DE557B7" w14:textId="77777777" w:rsidR="00883EB7" w:rsidRDefault="00071EF8">
            <w:r>
              <w:t>13.44</w:t>
            </w:r>
          </w:p>
        </w:tc>
        <w:tc>
          <w:tcPr>
            <w:tcW w:w="1131" w:type="dxa"/>
            <w:vAlign w:val="center"/>
          </w:tcPr>
          <w:p w14:paraId="5262E4EA" w14:textId="77777777" w:rsidR="00883EB7" w:rsidRDefault="00071EF8">
            <w:r>
              <w:t>12</w:t>
            </w:r>
          </w:p>
        </w:tc>
        <w:tc>
          <w:tcPr>
            <w:tcW w:w="1522" w:type="dxa"/>
            <w:vAlign w:val="center"/>
          </w:tcPr>
          <w:p w14:paraId="36F4D241" w14:textId="77777777" w:rsidR="00883EB7" w:rsidRDefault="00071EF8">
            <w:r>
              <w:t>195</w:t>
            </w:r>
          </w:p>
        </w:tc>
        <w:tc>
          <w:tcPr>
            <w:tcW w:w="1862" w:type="dxa"/>
            <w:vAlign w:val="center"/>
          </w:tcPr>
          <w:p w14:paraId="6932DB02" w14:textId="77777777" w:rsidR="00883EB7" w:rsidRDefault="00071EF8">
            <w:r>
              <w:t>2621</w:t>
            </w:r>
          </w:p>
        </w:tc>
      </w:tr>
      <w:tr w:rsidR="00883EB7" w14:paraId="4C040104" w14:textId="77777777">
        <w:tc>
          <w:tcPr>
            <w:tcW w:w="3135" w:type="dxa"/>
            <w:vAlign w:val="center"/>
          </w:tcPr>
          <w:p w14:paraId="6D1EA25A" w14:textId="77777777" w:rsidR="00883EB7" w:rsidRDefault="00071EF8">
            <w:r>
              <w:t>档案室</w:t>
            </w:r>
          </w:p>
        </w:tc>
        <w:tc>
          <w:tcPr>
            <w:tcW w:w="1697" w:type="dxa"/>
            <w:vAlign w:val="center"/>
          </w:tcPr>
          <w:p w14:paraId="4B47516D" w14:textId="77777777" w:rsidR="00883EB7" w:rsidRDefault="00071EF8">
            <w:r>
              <w:t>10.08</w:t>
            </w:r>
          </w:p>
        </w:tc>
        <w:tc>
          <w:tcPr>
            <w:tcW w:w="1131" w:type="dxa"/>
            <w:vAlign w:val="center"/>
          </w:tcPr>
          <w:p w14:paraId="0A0BB0D2" w14:textId="77777777" w:rsidR="00883EB7" w:rsidRDefault="00071EF8">
            <w:r>
              <w:t>10</w:t>
            </w:r>
          </w:p>
        </w:tc>
        <w:tc>
          <w:tcPr>
            <w:tcW w:w="1522" w:type="dxa"/>
            <w:vAlign w:val="center"/>
          </w:tcPr>
          <w:p w14:paraId="7D8B232E" w14:textId="77777777" w:rsidR="00883EB7" w:rsidRDefault="00071EF8">
            <w:r>
              <w:t>120</w:t>
            </w:r>
          </w:p>
        </w:tc>
        <w:tc>
          <w:tcPr>
            <w:tcW w:w="1862" w:type="dxa"/>
            <w:vAlign w:val="center"/>
          </w:tcPr>
          <w:p w14:paraId="5DD19312" w14:textId="77777777" w:rsidR="00883EB7" w:rsidRDefault="00071EF8">
            <w:r>
              <w:t>1210</w:t>
            </w:r>
          </w:p>
        </w:tc>
      </w:tr>
      <w:tr w:rsidR="00883EB7" w14:paraId="0C1A38D5" w14:textId="77777777">
        <w:tc>
          <w:tcPr>
            <w:tcW w:w="3135" w:type="dxa"/>
            <w:vAlign w:val="center"/>
          </w:tcPr>
          <w:p w14:paraId="50A7CA5F" w14:textId="77777777" w:rsidR="00883EB7" w:rsidRDefault="00071EF8">
            <w:r>
              <w:t>楼梯间</w:t>
            </w:r>
          </w:p>
        </w:tc>
        <w:tc>
          <w:tcPr>
            <w:tcW w:w="1697" w:type="dxa"/>
            <w:vAlign w:val="center"/>
          </w:tcPr>
          <w:p w14:paraId="500B8922" w14:textId="77777777" w:rsidR="00883EB7" w:rsidRDefault="00071EF8">
            <w:r>
              <w:t>9.63</w:t>
            </w:r>
          </w:p>
        </w:tc>
        <w:tc>
          <w:tcPr>
            <w:tcW w:w="1131" w:type="dxa"/>
            <w:vAlign w:val="center"/>
          </w:tcPr>
          <w:p w14:paraId="6598C965" w14:textId="77777777" w:rsidR="00883EB7" w:rsidRDefault="00071EF8">
            <w:r>
              <w:t>12</w:t>
            </w:r>
          </w:p>
        </w:tc>
        <w:tc>
          <w:tcPr>
            <w:tcW w:w="1522" w:type="dxa"/>
            <w:vAlign w:val="center"/>
          </w:tcPr>
          <w:p w14:paraId="3173250C" w14:textId="77777777" w:rsidR="00883EB7" w:rsidRDefault="00071EF8">
            <w:r>
              <w:t>324</w:t>
            </w:r>
          </w:p>
        </w:tc>
        <w:tc>
          <w:tcPr>
            <w:tcW w:w="1862" w:type="dxa"/>
            <w:vAlign w:val="center"/>
          </w:tcPr>
          <w:p w14:paraId="296112C8" w14:textId="77777777" w:rsidR="00883EB7" w:rsidRDefault="00071EF8">
            <w:r>
              <w:t>3119</w:t>
            </w:r>
          </w:p>
        </w:tc>
      </w:tr>
      <w:tr w:rsidR="00883EB7" w14:paraId="2CF2F721" w14:textId="77777777">
        <w:tc>
          <w:tcPr>
            <w:tcW w:w="3135" w:type="dxa"/>
            <w:vAlign w:val="center"/>
          </w:tcPr>
          <w:p w14:paraId="6503035E" w14:textId="77777777" w:rsidR="00883EB7" w:rsidRDefault="00071EF8">
            <w:r>
              <w:t>设备间</w:t>
            </w:r>
          </w:p>
        </w:tc>
        <w:tc>
          <w:tcPr>
            <w:tcW w:w="1697" w:type="dxa"/>
            <w:vAlign w:val="center"/>
          </w:tcPr>
          <w:p w14:paraId="3FA50BA2" w14:textId="77777777" w:rsidR="00883EB7" w:rsidRDefault="00071EF8">
            <w:r>
              <w:t>36.00</w:t>
            </w:r>
          </w:p>
        </w:tc>
        <w:tc>
          <w:tcPr>
            <w:tcW w:w="1131" w:type="dxa"/>
            <w:vAlign w:val="center"/>
          </w:tcPr>
          <w:p w14:paraId="39BC2191" w14:textId="77777777" w:rsidR="00883EB7" w:rsidRDefault="00071EF8">
            <w:r>
              <w:t>12</w:t>
            </w:r>
          </w:p>
        </w:tc>
        <w:tc>
          <w:tcPr>
            <w:tcW w:w="1522" w:type="dxa"/>
            <w:vAlign w:val="center"/>
          </w:tcPr>
          <w:p w14:paraId="016077BE" w14:textId="77777777" w:rsidR="00883EB7" w:rsidRDefault="00071EF8">
            <w:r>
              <w:t>36</w:t>
            </w:r>
          </w:p>
        </w:tc>
        <w:tc>
          <w:tcPr>
            <w:tcW w:w="1862" w:type="dxa"/>
            <w:vAlign w:val="center"/>
          </w:tcPr>
          <w:p w14:paraId="6CDE731C" w14:textId="77777777" w:rsidR="00883EB7" w:rsidRDefault="00071EF8">
            <w:r>
              <w:t>1296</w:t>
            </w:r>
          </w:p>
        </w:tc>
      </w:tr>
      <w:tr w:rsidR="00883EB7" w14:paraId="7925C0A1" w14:textId="77777777">
        <w:tc>
          <w:tcPr>
            <w:tcW w:w="3135" w:type="dxa"/>
            <w:vAlign w:val="center"/>
          </w:tcPr>
          <w:p w14:paraId="7FFF7909" w14:textId="77777777" w:rsidR="00883EB7" w:rsidRDefault="00071EF8">
            <w:r>
              <w:t>走廊</w:t>
            </w:r>
          </w:p>
        </w:tc>
        <w:tc>
          <w:tcPr>
            <w:tcW w:w="1697" w:type="dxa"/>
            <w:vAlign w:val="center"/>
          </w:tcPr>
          <w:p w14:paraId="06D35C7D" w14:textId="77777777" w:rsidR="00883EB7" w:rsidRDefault="00071EF8">
            <w:r>
              <w:t>8.27</w:t>
            </w:r>
          </w:p>
        </w:tc>
        <w:tc>
          <w:tcPr>
            <w:tcW w:w="1131" w:type="dxa"/>
            <w:vAlign w:val="center"/>
          </w:tcPr>
          <w:p w14:paraId="758FD198" w14:textId="77777777" w:rsidR="00883EB7" w:rsidRDefault="00071EF8">
            <w:r>
              <w:t>13</w:t>
            </w:r>
          </w:p>
        </w:tc>
        <w:tc>
          <w:tcPr>
            <w:tcW w:w="1522" w:type="dxa"/>
            <w:vAlign w:val="center"/>
          </w:tcPr>
          <w:p w14:paraId="2968982D" w14:textId="77777777" w:rsidR="00883EB7" w:rsidRDefault="00071EF8">
            <w:r>
              <w:t>2123</w:t>
            </w:r>
          </w:p>
        </w:tc>
        <w:tc>
          <w:tcPr>
            <w:tcW w:w="1862" w:type="dxa"/>
            <w:vAlign w:val="center"/>
          </w:tcPr>
          <w:p w14:paraId="2CA2B5D0" w14:textId="77777777" w:rsidR="00883EB7" w:rsidRDefault="00071EF8">
            <w:r>
              <w:t>17550</w:t>
            </w:r>
          </w:p>
        </w:tc>
      </w:tr>
      <w:tr w:rsidR="00883EB7" w14:paraId="5A9D23C7" w14:textId="77777777">
        <w:tc>
          <w:tcPr>
            <w:tcW w:w="3135" w:type="dxa"/>
            <w:vAlign w:val="center"/>
          </w:tcPr>
          <w:p w14:paraId="385BD90C" w14:textId="77777777" w:rsidR="00883EB7" w:rsidRDefault="00071EF8">
            <w:r>
              <w:t>高档办公室</w:t>
            </w:r>
          </w:p>
        </w:tc>
        <w:tc>
          <w:tcPr>
            <w:tcW w:w="1697" w:type="dxa"/>
            <w:vAlign w:val="center"/>
          </w:tcPr>
          <w:p w14:paraId="36A2853D" w14:textId="77777777" w:rsidR="00883EB7" w:rsidRDefault="00071EF8">
            <w:r>
              <w:t>22.68</w:t>
            </w:r>
          </w:p>
        </w:tc>
        <w:tc>
          <w:tcPr>
            <w:tcW w:w="1131" w:type="dxa"/>
            <w:vAlign w:val="center"/>
          </w:tcPr>
          <w:p w14:paraId="13DE53DF" w14:textId="77777777" w:rsidR="00883EB7" w:rsidRDefault="00071EF8">
            <w:r>
              <w:t>25</w:t>
            </w:r>
          </w:p>
        </w:tc>
        <w:tc>
          <w:tcPr>
            <w:tcW w:w="1522" w:type="dxa"/>
            <w:vAlign w:val="center"/>
          </w:tcPr>
          <w:p w14:paraId="53445C44" w14:textId="77777777" w:rsidR="00883EB7" w:rsidRDefault="00071EF8">
            <w:r>
              <w:t>413</w:t>
            </w:r>
          </w:p>
        </w:tc>
        <w:tc>
          <w:tcPr>
            <w:tcW w:w="1862" w:type="dxa"/>
            <w:vAlign w:val="center"/>
          </w:tcPr>
          <w:p w14:paraId="009476C5" w14:textId="77777777" w:rsidR="00883EB7" w:rsidRDefault="00071EF8">
            <w:r>
              <w:t>9356</w:t>
            </w:r>
          </w:p>
        </w:tc>
      </w:tr>
      <w:tr w:rsidR="00883EB7" w14:paraId="09B55581" w14:textId="77777777">
        <w:tc>
          <w:tcPr>
            <w:tcW w:w="7485" w:type="dxa"/>
            <w:gridSpan w:val="4"/>
            <w:vAlign w:val="center"/>
          </w:tcPr>
          <w:p w14:paraId="59727CAF" w14:textId="77777777" w:rsidR="00883EB7" w:rsidRDefault="00071EF8">
            <w:r>
              <w:t>总计</w:t>
            </w:r>
          </w:p>
        </w:tc>
        <w:tc>
          <w:tcPr>
            <w:tcW w:w="1862" w:type="dxa"/>
            <w:vAlign w:val="center"/>
          </w:tcPr>
          <w:p w14:paraId="18262064" w14:textId="77777777" w:rsidR="00883EB7" w:rsidRDefault="00071EF8">
            <w:r>
              <w:t>117876</w:t>
            </w:r>
          </w:p>
        </w:tc>
      </w:tr>
    </w:tbl>
    <w:p w14:paraId="0C9DD9AF" w14:textId="77777777" w:rsidR="00883EB7" w:rsidRDefault="00071EF8">
      <w:pPr>
        <w:pStyle w:val="2"/>
        <w:widowControl w:val="0"/>
      </w:pPr>
      <w:bookmarkStart w:id="127" w:name="_Toc185691235"/>
      <w:r>
        <w:t>负荷分项统计</w:t>
      </w:r>
      <w:bookmarkEnd w:id="12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883EB7" w14:paraId="5EA35064" w14:textId="77777777">
        <w:tc>
          <w:tcPr>
            <w:tcW w:w="1964" w:type="dxa"/>
            <w:shd w:val="clear" w:color="auto" w:fill="E6E6E6"/>
            <w:vAlign w:val="center"/>
          </w:tcPr>
          <w:p w14:paraId="1EB4BB4F" w14:textId="77777777" w:rsidR="00883EB7" w:rsidRDefault="00071EF8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6828A09" w14:textId="77777777" w:rsidR="00883EB7" w:rsidRDefault="00071EF8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8F647EC" w14:textId="77777777" w:rsidR="00883EB7" w:rsidRDefault="00071EF8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B31FB9C" w14:textId="77777777" w:rsidR="00883EB7" w:rsidRDefault="00071EF8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78E3F1B" w14:textId="77777777" w:rsidR="00883EB7" w:rsidRDefault="00071EF8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717A176" w14:textId="77777777" w:rsidR="00883EB7" w:rsidRDefault="00071EF8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099FD9C" w14:textId="77777777" w:rsidR="00883EB7" w:rsidRDefault="00071EF8">
            <w:pPr>
              <w:jc w:val="center"/>
            </w:pPr>
            <w:r>
              <w:t>合计</w:t>
            </w:r>
          </w:p>
        </w:tc>
      </w:tr>
      <w:tr w:rsidR="00883EB7" w14:paraId="65A2AC8E" w14:textId="77777777">
        <w:tc>
          <w:tcPr>
            <w:tcW w:w="1964" w:type="dxa"/>
            <w:shd w:val="clear" w:color="auto" w:fill="E6E6E6"/>
            <w:vAlign w:val="center"/>
          </w:tcPr>
          <w:p w14:paraId="3A4FFCF2" w14:textId="77777777" w:rsidR="00883EB7" w:rsidRDefault="00071EF8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29A7A9FB" w14:textId="77777777" w:rsidR="00883EB7" w:rsidRDefault="00071EF8">
            <w:r>
              <w:t>-20.96</w:t>
            </w:r>
          </w:p>
        </w:tc>
        <w:tc>
          <w:tcPr>
            <w:tcW w:w="1273" w:type="dxa"/>
            <w:vAlign w:val="center"/>
          </w:tcPr>
          <w:p w14:paraId="2030C266" w14:textId="77777777" w:rsidR="00883EB7" w:rsidRDefault="00071EF8">
            <w:r>
              <w:t>14.57</w:t>
            </w:r>
          </w:p>
        </w:tc>
        <w:tc>
          <w:tcPr>
            <w:tcW w:w="1131" w:type="dxa"/>
            <w:vAlign w:val="center"/>
          </w:tcPr>
          <w:p w14:paraId="099E9016" w14:textId="77777777" w:rsidR="00883EB7" w:rsidRDefault="00071EF8">
            <w:r>
              <w:t>0.79</w:t>
            </w:r>
          </w:p>
        </w:tc>
        <w:tc>
          <w:tcPr>
            <w:tcW w:w="1131" w:type="dxa"/>
            <w:vAlign w:val="center"/>
          </w:tcPr>
          <w:p w14:paraId="230A44FB" w14:textId="77777777" w:rsidR="00883EB7" w:rsidRDefault="00071EF8">
            <w:r>
              <w:t>-23.90</w:t>
            </w:r>
          </w:p>
        </w:tc>
        <w:tc>
          <w:tcPr>
            <w:tcW w:w="1131" w:type="dxa"/>
            <w:vAlign w:val="center"/>
          </w:tcPr>
          <w:p w14:paraId="5C05125F" w14:textId="77777777" w:rsidR="00883EB7" w:rsidRDefault="00071EF8">
            <w:r>
              <w:t>10.51</w:t>
            </w:r>
          </w:p>
        </w:tc>
        <w:tc>
          <w:tcPr>
            <w:tcW w:w="1415" w:type="dxa"/>
            <w:vAlign w:val="center"/>
          </w:tcPr>
          <w:p w14:paraId="499EA166" w14:textId="77777777" w:rsidR="00883EB7" w:rsidRDefault="00071EF8">
            <w:r>
              <w:t>-18.98</w:t>
            </w:r>
          </w:p>
        </w:tc>
      </w:tr>
      <w:tr w:rsidR="00883EB7" w14:paraId="772B4AC6" w14:textId="77777777">
        <w:tc>
          <w:tcPr>
            <w:tcW w:w="1964" w:type="dxa"/>
            <w:shd w:val="clear" w:color="auto" w:fill="E6E6E6"/>
            <w:vAlign w:val="center"/>
          </w:tcPr>
          <w:p w14:paraId="2CC2B002" w14:textId="77777777" w:rsidR="00883EB7" w:rsidRDefault="00071EF8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43E71032" w14:textId="77777777" w:rsidR="00883EB7" w:rsidRDefault="00071EF8">
            <w:r>
              <w:t>3.59</w:t>
            </w:r>
          </w:p>
        </w:tc>
        <w:tc>
          <w:tcPr>
            <w:tcW w:w="1273" w:type="dxa"/>
            <w:vAlign w:val="center"/>
          </w:tcPr>
          <w:p w14:paraId="12653558" w14:textId="77777777" w:rsidR="00883EB7" w:rsidRDefault="00071EF8">
            <w:r>
              <w:t>18.23</w:t>
            </w:r>
          </w:p>
        </w:tc>
        <w:tc>
          <w:tcPr>
            <w:tcW w:w="1131" w:type="dxa"/>
            <w:vAlign w:val="center"/>
          </w:tcPr>
          <w:p w14:paraId="4FBC2904" w14:textId="77777777" w:rsidR="00883EB7" w:rsidRDefault="00071EF8">
            <w:r>
              <w:t>0.95</w:t>
            </w:r>
          </w:p>
        </w:tc>
        <w:tc>
          <w:tcPr>
            <w:tcW w:w="1131" w:type="dxa"/>
            <w:vAlign w:val="center"/>
          </w:tcPr>
          <w:p w14:paraId="007E5334" w14:textId="77777777" w:rsidR="00883EB7" w:rsidRDefault="00071EF8">
            <w:r>
              <w:t>14.28</w:t>
            </w:r>
          </w:p>
        </w:tc>
        <w:tc>
          <w:tcPr>
            <w:tcW w:w="1131" w:type="dxa"/>
            <w:vAlign w:val="center"/>
          </w:tcPr>
          <w:p w14:paraId="094A8FB7" w14:textId="77777777" w:rsidR="00883EB7" w:rsidRDefault="00071EF8">
            <w:r>
              <w:t>-1.39</w:t>
            </w:r>
          </w:p>
        </w:tc>
        <w:tc>
          <w:tcPr>
            <w:tcW w:w="1415" w:type="dxa"/>
            <w:vAlign w:val="center"/>
          </w:tcPr>
          <w:p w14:paraId="0C781E33" w14:textId="77777777" w:rsidR="00883EB7" w:rsidRDefault="00071EF8">
            <w:r>
              <w:t>35.67</w:t>
            </w:r>
          </w:p>
        </w:tc>
      </w:tr>
    </w:tbl>
    <w:p w14:paraId="52E097FC" w14:textId="77777777" w:rsidR="00883EB7" w:rsidRDefault="00071EF8">
      <w:pPr>
        <w:jc w:val="center"/>
      </w:pPr>
      <w:r>
        <w:rPr>
          <w:noProof/>
        </w:rPr>
        <w:lastRenderedPageBreak/>
        <w:drawing>
          <wp:inline distT="0" distB="0" distL="0" distR="0" wp14:anchorId="32067794" wp14:editId="3D263EA2">
            <wp:extent cx="5667375" cy="308610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37F22" w14:textId="77777777" w:rsidR="00883EB7" w:rsidRDefault="00071EF8">
      <w:pPr>
        <w:jc w:val="center"/>
      </w:pPr>
      <w:r>
        <w:rPr>
          <w:noProof/>
        </w:rPr>
        <w:drawing>
          <wp:inline distT="0" distB="0" distL="0" distR="0" wp14:anchorId="7F3DACD5" wp14:editId="7C1C5B5D">
            <wp:extent cx="5667375" cy="303847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0F400" w14:textId="77777777" w:rsidR="00883EB7" w:rsidRDefault="00071EF8">
      <w:pPr>
        <w:pStyle w:val="2"/>
      </w:pPr>
      <w:bookmarkStart w:id="128" w:name="_Toc185691236"/>
      <w:r>
        <w:t>逐月负荷表</w:t>
      </w:r>
      <w:bookmarkEnd w:id="12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883EB7" w14:paraId="4C87878B" w14:textId="77777777">
        <w:tc>
          <w:tcPr>
            <w:tcW w:w="854" w:type="dxa"/>
            <w:shd w:val="clear" w:color="auto" w:fill="E6E6E6"/>
            <w:vAlign w:val="center"/>
          </w:tcPr>
          <w:p w14:paraId="38BD63C4" w14:textId="77777777" w:rsidR="00883EB7" w:rsidRDefault="00071EF8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4A91FC8" w14:textId="77777777" w:rsidR="00883EB7" w:rsidRDefault="00071EF8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73523BB" w14:textId="77777777" w:rsidR="00883EB7" w:rsidRDefault="00071EF8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CA8A23C" w14:textId="77777777" w:rsidR="00883EB7" w:rsidRDefault="00071EF8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C64C7D0" w14:textId="77777777" w:rsidR="00883EB7" w:rsidRDefault="00071EF8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152659B" w14:textId="77777777" w:rsidR="00883EB7" w:rsidRDefault="00071EF8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110CCA5" w14:textId="77777777" w:rsidR="00883EB7" w:rsidRDefault="00071EF8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883EB7" w14:paraId="455B07C6" w14:textId="77777777">
        <w:tc>
          <w:tcPr>
            <w:tcW w:w="854" w:type="dxa"/>
            <w:shd w:val="clear" w:color="auto" w:fill="E6E6E6"/>
            <w:vAlign w:val="center"/>
          </w:tcPr>
          <w:p w14:paraId="0667C2C8" w14:textId="77777777" w:rsidR="00883EB7" w:rsidRDefault="00071EF8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5A8199E" w14:textId="77777777" w:rsidR="00883EB7" w:rsidRDefault="00071EF8">
            <w:pPr>
              <w:jc w:val="right"/>
            </w:pPr>
            <w:r>
              <w:t>80935</w:t>
            </w:r>
          </w:p>
        </w:tc>
        <w:tc>
          <w:tcPr>
            <w:tcW w:w="1188" w:type="dxa"/>
            <w:vAlign w:val="center"/>
          </w:tcPr>
          <w:p w14:paraId="2CEBAD9F" w14:textId="77777777" w:rsidR="00883EB7" w:rsidRDefault="00071EF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87083D4" w14:textId="77777777" w:rsidR="00883EB7" w:rsidRDefault="00071EF8">
            <w:pPr>
              <w:jc w:val="right"/>
            </w:pPr>
            <w:r>
              <w:rPr>
                <w:color w:val="FF0000"/>
              </w:rPr>
              <w:t>893.032</w:t>
            </w:r>
          </w:p>
        </w:tc>
        <w:tc>
          <w:tcPr>
            <w:tcW w:w="1862" w:type="dxa"/>
            <w:vAlign w:val="center"/>
          </w:tcPr>
          <w:p w14:paraId="3F7E3867" w14:textId="77777777" w:rsidR="00883EB7" w:rsidRDefault="00071EF8">
            <w:r>
              <w:rPr>
                <w:color w:val="FF0000"/>
              </w:rPr>
              <w:t>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8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68469FD5" w14:textId="77777777" w:rsidR="00883EB7" w:rsidRDefault="00071EF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86E951A" w14:textId="77777777" w:rsidR="00883EB7" w:rsidRDefault="00071EF8">
            <w:r>
              <w:t>--</w:t>
            </w:r>
          </w:p>
        </w:tc>
      </w:tr>
      <w:tr w:rsidR="00883EB7" w14:paraId="48E49FD9" w14:textId="77777777">
        <w:tc>
          <w:tcPr>
            <w:tcW w:w="854" w:type="dxa"/>
            <w:shd w:val="clear" w:color="auto" w:fill="E6E6E6"/>
            <w:vAlign w:val="center"/>
          </w:tcPr>
          <w:p w14:paraId="5045FE30" w14:textId="77777777" w:rsidR="00883EB7" w:rsidRDefault="00071EF8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8354750" w14:textId="77777777" w:rsidR="00883EB7" w:rsidRDefault="00071EF8">
            <w:pPr>
              <w:jc w:val="right"/>
            </w:pPr>
            <w:r>
              <w:t>34315</w:t>
            </w:r>
          </w:p>
        </w:tc>
        <w:tc>
          <w:tcPr>
            <w:tcW w:w="1188" w:type="dxa"/>
            <w:vAlign w:val="center"/>
          </w:tcPr>
          <w:p w14:paraId="1EFD93AB" w14:textId="77777777" w:rsidR="00883EB7" w:rsidRDefault="00071EF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116C52A" w14:textId="77777777" w:rsidR="00883EB7" w:rsidRDefault="00071EF8">
            <w:pPr>
              <w:jc w:val="right"/>
            </w:pPr>
            <w:r>
              <w:t>773.031</w:t>
            </w:r>
          </w:p>
        </w:tc>
        <w:tc>
          <w:tcPr>
            <w:tcW w:w="1862" w:type="dxa"/>
            <w:vAlign w:val="center"/>
          </w:tcPr>
          <w:p w14:paraId="61969F04" w14:textId="77777777" w:rsidR="00883EB7" w:rsidRDefault="00071EF8">
            <w:r>
              <w:t>2</w:t>
            </w:r>
            <w:r>
              <w:t>月</w:t>
            </w:r>
            <w:r>
              <w:t>14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A5F5696" w14:textId="77777777" w:rsidR="00883EB7" w:rsidRDefault="00071EF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689A0A4" w14:textId="77777777" w:rsidR="00883EB7" w:rsidRDefault="00071EF8">
            <w:r>
              <w:t>--</w:t>
            </w:r>
          </w:p>
        </w:tc>
      </w:tr>
      <w:tr w:rsidR="00883EB7" w14:paraId="2591CF23" w14:textId="77777777">
        <w:tc>
          <w:tcPr>
            <w:tcW w:w="854" w:type="dxa"/>
            <w:shd w:val="clear" w:color="auto" w:fill="E6E6E6"/>
            <w:vAlign w:val="center"/>
          </w:tcPr>
          <w:p w14:paraId="05D533BC" w14:textId="77777777" w:rsidR="00883EB7" w:rsidRDefault="00071EF8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F2E55FD" w14:textId="77777777" w:rsidR="00883EB7" w:rsidRDefault="00071EF8">
            <w:pPr>
              <w:jc w:val="right"/>
            </w:pPr>
            <w:r>
              <w:t>15097</w:t>
            </w:r>
          </w:p>
        </w:tc>
        <w:tc>
          <w:tcPr>
            <w:tcW w:w="1188" w:type="dxa"/>
            <w:vAlign w:val="center"/>
          </w:tcPr>
          <w:p w14:paraId="0FA5A893" w14:textId="77777777" w:rsidR="00883EB7" w:rsidRDefault="00071EF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140C4D3" w14:textId="77777777" w:rsidR="00883EB7" w:rsidRDefault="00071EF8">
            <w:pPr>
              <w:jc w:val="right"/>
            </w:pPr>
            <w:r>
              <w:t>479.219</w:t>
            </w:r>
          </w:p>
        </w:tc>
        <w:tc>
          <w:tcPr>
            <w:tcW w:w="1862" w:type="dxa"/>
            <w:vAlign w:val="center"/>
          </w:tcPr>
          <w:p w14:paraId="0CCBC00D" w14:textId="77777777" w:rsidR="00883EB7" w:rsidRDefault="00071EF8">
            <w:r>
              <w:t>3</w:t>
            </w:r>
            <w:r>
              <w:t>月</w:t>
            </w:r>
            <w:r>
              <w:t>11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F936DB0" w14:textId="77777777" w:rsidR="00883EB7" w:rsidRDefault="00071EF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5E3F744" w14:textId="77777777" w:rsidR="00883EB7" w:rsidRDefault="00071EF8">
            <w:r>
              <w:t>--</w:t>
            </w:r>
          </w:p>
        </w:tc>
      </w:tr>
      <w:tr w:rsidR="00883EB7" w14:paraId="417D3EE9" w14:textId="77777777">
        <w:tc>
          <w:tcPr>
            <w:tcW w:w="854" w:type="dxa"/>
            <w:shd w:val="clear" w:color="auto" w:fill="E6E6E6"/>
            <w:vAlign w:val="center"/>
          </w:tcPr>
          <w:p w14:paraId="65C4269D" w14:textId="77777777" w:rsidR="00883EB7" w:rsidRDefault="00071EF8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10A3804" w14:textId="77777777" w:rsidR="00883EB7" w:rsidRDefault="00071EF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013C944" w14:textId="77777777" w:rsidR="00883EB7" w:rsidRDefault="00071EF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21D3169" w14:textId="77777777" w:rsidR="00883EB7" w:rsidRDefault="00071EF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4FD5EC9" w14:textId="77777777" w:rsidR="00883EB7" w:rsidRDefault="00071EF8">
            <w:r>
              <w:t>--</w:t>
            </w:r>
          </w:p>
        </w:tc>
        <w:tc>
          <w:tcPr>
            <w:tcW w:w="1188" w:type="dxa"/>
            <w:vAlign w:val="center"/>
          </w:tcPr>
          <w:p w14:paraId="372A3676" w14:textId="77777777" w:rsidR="00883EB7" w:rsidRDefault="00071EF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9782701" w14:textId="77777777" w:rsidR="00883EB7" w:rsidRDefault="00071EF8">
            <w:r>
              <w:t>--</w:t>
            </w:r>
          </w:p>
        </w:tc>
      </w:tr>
      <w:tr w:rsidR="00883EB7" w14:paraId="12BAE4F6" w14:textId="77777777">
        <w:tc>
          <w:tcPr>
            <w:tcW w:w="854" w:type="dxa"/>
            <w:shd w:val="clear" w:color="auto" w:fill="E6E6E6"/>
            <w:vAlign w:val="center"/>
          </w:tcPr>
          <w:p w14:paraId="7CE3398C" w14:textId="77777777" w:rsidR="00883EB7" w:rsidRDefault="00071EF8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423A5F3" w14:textId="77777777" w:rsidR="00883EB7" w:rsidRDefault="00071EF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6A218F1" w14:textId="77777777" w:rsidR="00883EB7" w:rsidRDefault="00071EF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3A3C233" w14:textId="77777777" w:rsidR="00883EB7" w:rsidRDefault="00071EF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C5DE08A" w14:textId="77777777" w:rsidR="00883EB7" w:rsidRDefault="00071EF8">
            <w:r>
              <w:t>--</w:t>
            </w:r>
          </w:p>
        </w:tc>
        <w:tc>
          <w:tcPr>
            <w:tcW w:w="1188" w:type="dxa"/>
            <w:vAlign w:val="center"/>
          </w:tcPr>
          <w:p w14:paraId="187BE8F3" w14:textId="77777777" w:rsidR="00883EB7" w:rsidRDefault="00071EF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4A46B72" w14:textId="77777777" w:rsidR="00883EB7" w:rsidRDefault="00071EF8">
            <w:r>
              <w:t>--</w:t>
            </w:r>
          </w:p>
        </w:tc>
      </w:tr>
      <w:tr w:rsidR="00883EB7" w14:paraId="2B60B9F0" w14:textId="77777777">
        <w:tc>
          <w:tcPr>
            <w:tcW w:w="854" w:type="dxa"/>
            <w:shd w:val="clear" w:color="auto" w:fill="E6E6E6"/>
            <w:vAlign w:val="center"/>
          </w:tcPr>
          <w:p w14:paraId="26EE5E1A" w14:textId="77777777" w:rsidR="00883EB7" w:rsidRDefault="00071EF8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19CCFC8" w14:textId="77777777" w:rsidR="00883EB7" w:rsidRDefault="00071EF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7DBF850" w14:textId="77777777" w:rsidR="00883EB7" w:rsidRDefault="00071EF8">
            <w:pPr>
              <w:jc w:val="right"/>
            </w:pPr>
            <w:r>
              <w:t>55175</w:t>
            </w:r>
          </w:p>
        </w:tc>
        <w:tc>
          <w:tcPr>
            <w:tcW w:w="1188" w:type="dxa"/>
            <w:vAlign w:val="center"/>
          </w:tcPr>
          <w:p w14:paraId="6CD1C191" w14:textId="77777777" w:rsidR="00883EB7" w:rsidRDefault="00071EF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5FBD3D5" w14:textId="77777777" w:rsidR="00883EB7" w:rsidRDefault="00071EF8">
            <w:r>
              <w:t>--</w:t>
            </w:r>
          </w:p>
        </w:tc>
        <w:tc>
          <w:tcPr>
            <w:tcW w:w="1188" w:type="dxa"/>
            <w:vAlign w:val="center"/>
          </w:tcPr>
          <w:p w14:paraId="68FA6B77" w14:textId="77777777" w:rsidR="00883EB7" w:rsidRDefault="00071EF8">
            <w:pPr>
              <w:jc w:val="right"/>
            </w:pPr>
            <w:r>
              <w:t>748.036</w:t>
            </w:r>
          </w:p>
        </w:tc>
        <w:tc>
          <w:tcPr>
            <w:tcW w:w="1862" w:type="dxa"/>
            <w:vAlign w:val="center"/>
          </w:tcPr>
          <w:p w14:paraId="69F9B34E" w14:textId="77777777" w:rsidR="00883EB7" w:rsidRDefault="00071EF8">
            <w:r>
              <w:t>6</w:t>
            </w:r>
            <w:r>
              <w:t>月</w:t>
            </w:r>
            <w:r>
              <w:t>28</w:t>
            </w:r>
            <w:r>
              <w:t>日</w:t>
            </w:r>
            <w:r>
              <w:t>13</w:t>
            </w:r>
            <w:r>
              <w:t>时</w:t>
            </w:r>
          </w:p>
        </w:tc>
      </w:tr>
      <w:tr w:rsidR="00883EB7" w14:paraId="3DDE2F87" w14:textId="77777777">
        <w:tc>
          <w:tcPr>
            <w:tcW w:w="854" w:type="dxa"/>
            <w:shd w:val="clear" w:color="auto" w:fill="E6E6E6"/>
            <w:vAlign w:val="center"/>
          </w:tcPr>
          <w:p w14:paraId="38C9F6AB" w14:textId="77777777" w:rsidR="00883EB7" w:rsidRDefault="00071EF8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708C6BA" w14:textId="77777777" w:rsidR="00883EB7" w:rsidRDefault="00071EF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6BCA7C8" w14:textId="77777777" w:rsidR="00883EB7" w:rsidRDefault="00071EF8">
            <w:pPr>
              <w:jc w:val="right"/>
            </w:pPr>
            <w:r>
              <w:t>153804</w:t>
            </w:r>
          </w:p>
        </w:tc>
        <w:tc>
          <w:tcPr>
            <w:tcW w:w="1188" w:type="dxa"/>
            <w:vAlign w:val="center"/>
          </w:tcPr>
          <w:p w14:paraId="6E7D982B" w14:textId="77777777" w:rsidR="00883EB7" w:rsidRDefault="00071EF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34394C4" w14:textId="77777777" w:rsidR="00883EB7" w:rsidRDefault="00071EF8">
            <w:r>
              <w:t>--</w:t>
            </w:r>
          </w:p>
        </w:tc>
        <w:tc>
          <w:tcPr>
            <w:tcW w:w="1188" w:type="dxa"/>
            <w:vAlign w:val="center"/>
          </w:tcPr>
          <w:p w14:paraId="32AF19D1" w14:textId="77777777" w:rsidR="00883EB7" w:rsidRDefault="00071EF8">
            <w:pPr>
              <w:jc w:val="right"/>
            </w:pPr>
            <w:r>
              <w:t>853.231</w:t>
            </w:r>
          </w:p>
        </w:tc>
        <w:tc>
          <w:tcPr>
            <w:tcW w:w="1862" w:type="dxa"/>
            <w:vAlign w:val="center"/>
          </w:tcPr>
          <w:p w14:paraId="027E2F03" w14:textId="77777777" w:rsidR="00883EB7" w:rsidRDefault="00071EF8">
            <w:r>
              <w:t>7</w:t>
            </w:r>
            <w:r>
              <w:t>月</w:t>
            </w:r>
            <w:r>
              <w:t>30</w:t>
            </w:r>
            <w:r>
              <w:t>日</w:t>
            </w:r>
            <w:r>
              <w:t>11</w:t>
            </w:r>
            <w:r>
              <w:t>时</w:t>
            </w:r>
          </w:p>
        </w:tc>
      </w:tr>
      <w:tr w:rsidR="00883EB7" w14:paraId="430A7720" w14:textId="77777777">
        <w:tc>
          <w:tcPr>
            <w:tcW w:w="854" w:type="dxa"/>
            <w:shd w:val="clear" w:color="auto" w:fill="E6E6E6"/>
            <w:vAlign w:val="center"/>
          </w:tcPr>
          <w:p w14:paraId="0FD212AF" w14:textId="77777777" w:rsidR="00883EB7" w:rsidRDefault="00071EF8">
            <w:r>
              <w:lastRenderedPageBreak/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9237661" w14:textId="77777777" w:rsidR="00883EB7" w:rsidRDefault="00071EF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081208F" w14:textId="77777777" w:rsidR="00883EB7" w:rsidRDefault="00071EF8">
            <w:pPr>
              <w:jc w:val="right"/>
            </w:pPr>
            <w:r>
              <w:t>132337</w:t>
            </w:r>
          </w:p>
        </w:tc>
        <w:tc>
          <w:tcPr>
            <w:tcW w:w="1188" w:type="dxa"/>
            <w:vAlign w:val="center"/>
          </w:tcPr>
          <w:p w14:paraId="64CAE610" w14:textId="77777777" w:rsidR="00883EB7" w:rsidRDefault="00071EF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6E8E507" w14:textId="77777777" w:rsidR="00883EB7" w:rsidRDefault="00071EF8">
            <w:r>
              <w:t>--</w:t>
            </w:r>
          </w:p>
        </w:tc>
        <w:tc>
          <w:tcPr>
            <w:tcW w:w="1188" w:type="dxa"/>
            <w:vAlign w:val="center"/>
          </w:tcPr>
          <w:p w14:paraId="3FA728FE" w14:textId="77777777" w:rsidR="00883EB7" w:rsidRDefault="00071EF8">
            <w:pPr>
              <w:jc w:val="right"/>
            </w:pPr>
            <w:r>
              <w:rPr>
                <w:color w:val="0000FF"/>
              </w:rPr>
              <w:t>957.618</w:t>
            </w:r>
          </w:p>
        </w:tc>
        <w:tc>
          <w:tcPr>
            <w:tcW w:w="1862" w:type="dxa"/>
            <w:vAlign w:val="center"/>
          </w:tcPr>
          <w:p w14:paraId="0ADC5DE3" w14:textId="77777777" w:rsidR="00883EB7" w:rsidRDefault="00071EF8">
            <w:r>
              <w:rPr>
                <w:color w:val="0000FF"/>
              </w:rPr>
              <w:t>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1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11</w:t>
            </w:r>
            <w:r>
              <w:rPr>
                <w:color w:val="0000FF"/>
              </w:rPr>
              <w:t>时</w:t>
            </w:r>
          </w:p>
        </w:tc>
      </w:tr>
      <w:tr w:rsidR="00883EB7" w14:paraId="7FB65C37" w14:textId="77777777">
        <w:tc>
          <w:tcPr>
            <w:tcW w:w="854" w:type="dxa"/>
            <w:shd w:val="clear" w:color="auto" w:fill="E6E6E6"/>
            <w:vAlign w:val="center"/>
          </w:tcPr>
          <w:p w14:paraId="0388E02B" w14:textId="77777777" w:rsidR="00883EB7" w:rsidRDefault="00071EF8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50C876C" w14:textId="77777777" w:rsidR="00883EB7" w:rsidRDefault="00071EF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CB3FDBF" w14:textId="77777777" w:rsidR="00883EB7" w:rsidRDefault="00071EF8">
            <w:pPr>
              <w:jc w:val="right"/>
            </w:pPr>
            <w:r>
              <w:t>40899</w:t>
            </w:r>
          </w:p>
        </w:tc>
        <w:tc>
          <w:tcPr>
            <w:tcW w:w="1188" w:type="dxa"/>
            <w:vAlign w:val="center"/>
          </w:tcPr>
          <w:p w14:paraId="601A551D" w14:textId="77777777" w:rsidR="00883EB7" w:rsidRDefault="00071EF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D40135F" w14:textId="77777777" w:rsidR="00883EB7" w:rsidRDefault="00071EF8">
            <w:r>
              <w:t>--</w:t>
            </w:r>
          </w:p>
        </w:tc>
        <w:tc>
          <w:tcPr>
            <w:tcW w:w="1188" w:type="dxa"/>
            <w:vAlign w:val="center"/>
          </w:tcPr>
          <w:p w14:paraId="4E341B8C" w14:textId="77777777" w:rsidR="00883EB7" w:rsidRDefault="00071EF8">
            <w:pPr>
              <w:jc w:val="right"/>
            </w:pPr>
            <w:r>
              <w:t>607.725</w:t>
            </w:r>
          </w:p>
        </w:tc>
        <w:tc>
          <w:tcPr>
            <w:tcW w:w="1862" w:type="dxa"/>
            <w:vAlign w:val="center"/>
          </w:tcPr>
          <w:p w14:paraId="4011A366" w14:textId="77777777" w:rsidR="00883EB7" w:rsidRDefault="00071EF8">
            <w:r>
              <w:t>9</w:t>
            </w:r>
            <w:r>
              <w:t>月</w:t>
            </w:r>
            <w:r>
              <w:t>2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883EB7" w14:paraId="05841956" w14:textId="77777777">
        <w:tc>
          <w:tcPr>
            <w:tcW w:w="854" w:type="dxa"/>
            <w:shd w:val="clear" w:color="auto" w:fill="E6E6E6"/>
            <w:vAlign w:val="center"/>
          </w:tcPr>
          <w:p w14:paraId="11FC93DB" w14:textId="77777777" w:rsidR="00883EB7" w:rsidRDefault="00071EF8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1C1055D" w14:textId="77777777" w:rsidR="00883EB7" w:rsidRDefault="00071EF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4F77B3C" w14:textId="77777777" w:rsidR="00883EB7" w:rsidRDefault="00071EF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53F53FD" w14:textId="77777777" w:rsidR="00883EB7" w:rsidRDefault="00071EF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985C451" w14:textId="77777777" w:rsidR="00883EB7" w:rsidRDefault="00071EF8">
            <w:r>
              <w:t>--</w:t>
            </w:r>
          </w:p>
        </w:tc>
        <w:tc>
          <w:tcPr>
            <w:tcW w:w="1188" w:type="dxa"/>
            <w:vAlign w:val="center"/>
          </w:tcPr>
          <w:p w14:paraId="6BC8FBC3" w14:textId="77777777" w:rsidR="00883EB7" w:rsidRDefault="00071EF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86F6BB7" w14:textId="77777777" w:rsidR="00883EB7" w:rsidRDefault="00071EF8">
            <w:r>
              <w:t>--</w:t>
            </w:r>
          </w:p>
        </w:tc>
      </w:tr>
      <w:tr w:rsidR="00883EB7" w14:paraId="1318AD37" w14:textId="77777777">
        <w:tc>
          <w:tcPr>
            <w:tcW w:w="854" w:type="dxa"/>
            <w:shd w:val="clear" w:color="auto" w:fill="E6E6E6"/>
            <w:vAlign w:val="center"/>
          </w:tcPr>
          <w:p w14:paraId="37CCA127" w14:textId="77777777" w:rsidR="00883EB7" w:rsidRDefault="00071EF8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04F35C0" w14:textId="77777777" w:rsidR="00883EB7" w:rsidRDefault="00071EF8">
            <w:pPr>
              <w:jc w:val="right"/>
            </w:pPr>
            <w:r>
              <w:t>14097</w:t>
            </w:r>
          </w:p>
        </w:tc>
        <w:tc>
          <w:tcPr>
            <w:tcW w:w="1188" w:type="dxa"/>
            <w:vAlign w:val="center"/>
          </w:tcPr>
          <w:p w14:paraId="39CDE5C3" w14:textId="77777777" w:rsidR="00883EB7" w:rsidRDefault="00071EF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AF4299B" w14:textId="77777777" w:rsidR="00883EB7" w:rsidRDefault="00071EF8">
            <w:pPr>
              <w:jc w:val="right"/>
            </w:pPr>
            <w:r>
              <w:t>518.794</w:t>
            </w:r>
          </w:p>
        </w:tc>
        <w:tc>
          <w:tcPr>
            <w:tcW w:w="1862" w:type="dxa"/>
            <w:vAlign w:val="center"/>
          </w:tcPr>
          <w:p w14:paraId="73ECE8E3" w14:textId="77777777" w:rsidR="00883EB7" w:rsidRDefault="00071EF8">
            <w:r>
              <w:t>11</w:t>
            </w:r>
            <w:r>
              <w:t>月</w:t>
            </w:r>
            <w:r>
              <w:t>18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2AF348A" w14:textId="77777777" w:rsidR="00883EB7" w:rsidRDefault="00071EF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67F7782" w14:textId="77777777" w:rsidR="00883EB7" w:rsidRDefault="00071EF8">
            <w:r>
              <w:t>--</w:t>
            </w:r>
          </w:p>
        </w:tc>
      </w:tr>
      <w:tr w:rsidR="00883EB7" w14:paraId="541DE678" w14:textId="77777777">
        <w:tc>
          <w:tcPr>
            <w:tcW w:w="854" w:type="dxa"/>
            <w:shd w:val="clear" w:color="auto" w:fill="E6E6E6"/>
            <w:vAlign w:val="center"/>
          </w:tcPr>
          <w:p w14:paraId="34B9DB8A" w14:textId="77777777" w:rsidR="00883EB7" w:rsidRDefault="00071EF8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9281EB0" w14:textId="77777777" w:rsidR="00883EB7" w:rsidRDefault="00071EF8">
            <w:pPr>
              <w:jc w:val="right"/>
            </w:pPr>
            <w:r>
              <w:t>58911</w:t>
            </w:r>
          </w:p>
        </w:tc>
        <w:tc>
          <w:tcPr>
            <w:tcW w:w="1188" w:type="dxa"/>
            <w:vAlign w:val="center"/>
          </w:tcPr>
          <w:p w14:paraId="732E32CE" w14:textId="77777777" w:rsidR="00883EB7" w:rsidRDefault="00071EF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E60061E" w14:textId="77777777" w:rsidR="00883EB7" w:rsidRDefault="00071EF8">
            <w:pPr>
              <w:jc w:val="right"/>
            </w:pPr>
            <w:r>
              <w:t>702.912</w:t>
            </w:r>
          </w:p>
        </w:tc>
        <w:tc>
          <w:tcPr>
            <w:tcW w:w="1862" w:type="dxa"/>
            <w:vAlign w:val="center"/>
          </w:tcPr>
          <w:p w14:paraId="54D77B59" w14:textId="77777777" w:rsidR="00883EB7" w:rsidRDefault="00071EF8">
            <w:r>
              <w:t>12</w:t>
            </w:r>
            <w:r>
              <w:t>月</w:t>
            </w:r>
            <w:r>
              <w:t>30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9A3E5FD" w14:textId="77777777" w:rsidR="00883EB7" w:rsidRDefault="00071EF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FBB00E3" w14:textId="77777777" w:rsidR="00883EB7" w:rsidRDefault="00071EF8">
            <w:r>
              <w:t>--</w:t>
            </w:r>
          </w:p>
        </w:tc>
      </w:tr>
    </w:tbl>
    <w:p w14:paraId="1A1F79EA" w14:textId="77777777" w:rsidR="00883EB7" w:rsidRDefault="00071EF8">
      <w:pPr>
        <w:jc w:val="center"/>
      </w:pPr>
      <w:r>
        <w:rPr>
          <w:noProof/>
        </w:rPr>
        <w:drawing>
          <wp:inline distT="0" distB="0" distL="0" distR="0" wp14:anchorId="66EA05E1" wp14:editId="3AF075C2">
            <wp:extent cx="5667375" cy="276225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4C433" w14:textId="77777777" w:rsidR="00883EB7" w:rsidRDefault="00071EF8">
      <w:pPr>
        <w:jc w:val="center"/>
      </w:pPr>
      <w:r>
        <w:rPr>
          <w:noProof/>
        </w:rPr>
        <w:drawing>
          <wp:inline distT="0" distB="0" distL="0" distR="0" wp14:anchorId="35E27855" wp14:editId="4C2F1B16">
            <wp:extent cx="5667375" cy="276225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7A93A" w14:textId="77777777" w:rsidR="00883EB7" w:rsidRDefault="00071EF8">
      <w:pPr>
        <w:pStyle w:val="2"/>
      </w:pPr>
      <w:bookmarkStart w:id="129" w:name="_Toc185691237"/>
      <w:r>
        <w:t>逐月电耗</w:t>
      </w:r>
      <w:bookmarkEnd w:id="129"/>
    </w:p>
    <w:p w14:paraId="6463E199" w14:textId="77777777" w:rsidR="00883EB7" w:rsidRDefault="00071EF8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883EB7" w14:paraId="2863743B" w14:textId="77777777">
        <w:tc>
          <w:tcPr>
            <w:tcW w:w="1041" w:type="dxa"/>
            <w:shd w:val="clear" w:color="auto" w:fill="E6E6E6"/>
            <w:vAlign w:val="center"/>
          </w:tcPr>
          <w:p w14:paraId="66D28804" w14:textId="77777777" w:rsidR="00883EB7" w:rsidRDefault="00071EF8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5B8EEB3" w14:textId="77777777" w:rsidR="00883EB7" w:rsidRDefault="00071EF8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12AA1C6D" w14:textId="77777777" w:rsidR="00883EB7" w:rsidRDefault="00071EF8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23113B72" w14:textId="77777777" w:rsidR="00883EB7" w:rsidRDefault="00071EF8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7224094" w14:textId="77777777" w:rsidR="00883EB7" w:rsidRDefault="00071EF8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28146880" w14:textId="77777777" w:rsidR="00883EB7" w:rsidRDefault="00071EF8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1F9BE35" w14:textId="77777777" w:rsidR="00883EB7" w:rsidRDefault="00071EF8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502CA93" w14:textId="77777777" w:rsidR="00883EB7" w:rsidRDefault="00071EF8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72242A4" w14:textId="77777777" w:rsidR="00883EB7" w:rsidRDefault="00071EF8">
            <w:pPr>
              <w:jc w:val="center"/>
            </w:pPr>
            <w:r>
              <w:t>热水</w:t>
            </w:r>
          </w:p>
        </w:tc>
      </w:tr>
      <w:tr w:rsidR="00883EB7" w14:paraId="5C67BAC6" w14:textId="77777777">
        <w:tc>
          <w:tcPr>
            <w:tcW w:w="1041" w:type="dxa"/>
            <w:vAlign w:val="center"/>
          </w:tcPr>
          <w:p w14:paraId="0A6ECF6F" w14:textId="77777777" w:rsidR="00883EB7" w:rsidRDefault="00071EF8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58187A30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E146B5D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067A627" w14:textId="77777777" w:rsidR="00883EB7" w:rsidRDefault="00071EF8">
            <w:pPr>
              <w:jc w:val="right"/>
            </w:pPr>
            <w:r>
              <w:t>0.41</w:t>
            </w:r>
          </w:p>
        </w:tc>
        <w:tc>
          <w:tcPr>
            <w:tcW w:w="1148" w:type="dxa"/>
            <w:vAlign w:val="center"/>
          </w:tcPr>
          <w:p w14:paraId="135DF811" w14:textId="77777777" w:rsidR="00883EB7" w:rsidRDefault="00071EF8">
            <w:pPr>
              <w:jc w:val="right"/>
            </w:pPr>
            <w:r>
              <w:t>0.97</w:t>
            </w:r>
          </w:p>
        </w:tc>
        <w:tc>
          <w:tcPr>
            <w:tcW w:w="1148" w:type="dxa"/>
            <w:vAlign w:val="center"/>
          </w:tcPr>
          <w:p w14:paraId="17026C1C" w14:textId="77777777" w:rsidR="00883EB7" w:rsidRDefault="00071EF8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52FA3008" w14:textId="77777777" w:rsidR="00883EB7" w:rsidRDefault="00071EF8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63119625" w14:textId="77777777" w:rsidR="00883EB7" w:rsidRDefault="00071EF8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34B9F138" w14:textId="77777777" w:rsidR="00883EB7" w:rsidRDefault="00071EF8">
            <w:pPr>
              <w:jc w:val="right"/>
            </w:pPr>
            <w:r>
              <w:t>－</w:t>
            </w:r>
          </w:p>
        </w:tc>
      </w:tr>
      <w:tr w:rsidR="00883EB7" w14:paraId="7D0E19C4" w14:textId="77777777">
        <w:tc>
          <w:tcPr>
            <w:tcW w:w="1041" w:type="dxa"/>
            <w:vAlign w:val="center"/>
          </w:tcPr>
          <w:p w14:paraId="12751812" w14:textId="77777777" w:rsidR="00883EB7" w:rsidRDefault="00071EF8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312931B9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4654F1E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D98DB43" w14:textId="77777777" w:rsidR="00883EB7" w:rsidRDefault="00071EF8">
            <w:pPr>
              <w:jc w:val="right"/>
            </w:pPr>
            <w:r>
              <w:t>0.32</w:t>
            </w:r>
          </w:p>
        </w:tc>
        <w:tc>
          <w:tcPr>
            <w:tcW w:w="1148" w:type="dxa"/>
            <w:vAlign w:val="center"/>
          </w:tcPr>
          <w:p w14:paraId="3C205702" w14:textId="77777777" w:rsidR="00883EB7" w:rsidRDefault="00071EF8">
            <w:pPr>
              <w:jc w:val="right"/>
            </w:pPr>
            <w:r>
              <w:t>0.75</w:t>
            </w:r>
          </w:p>
        </w:tc>
        <w:tc>
          <w:tcPr>
            <w:tcW w:w="1148" w:type="dxa"/>
            <w:vAlign w:val="center"/>
          </w:tcPr>
          <w:p w14:paraId="3FB6AE02" w14:textId="77777777" w:rsidR="00883EB7" w:rsidRDefault="00071EF8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E3E6B1A" w14:textId="77777777" w:rsidR="00883EB7" w:rsidRDefault="00883E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B9F9F43" w14:textId="77777777" w:rsidR="00883EB7" w:rsidRDefault="00883E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5AD8682" w14:textId="77777777" w:rsidR="00883EB7" w:rsidRDefault="00883EB7">
            <w:pPr>
              <w:jc w:val="right"/>
            </w:pPr>
          </w:p>
        </w:tc>
      </w:tr>
      <w:tr w:rsidR="00883EB7" w14:paraId="3E292ABF" w14:textId="77777777">
        <w:tc>
          <w:tcPr>
            <w:tcW w:w="1041" w:type="dxa"/>
            <w:vAlign w:val="center"/>
          </w:tcPr>
          <w:p w14:paraId="20FF6DAA" w14:textId="77777777" w:rsidR="00883EB7" w:rsidRDefault="00071EF8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021ED72C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431603D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545F947" w14:textId="77777777" w:rsidR="00883EB7" w:rsidRDefault="00071EF8">
            <w:pPr>
              <w:jc w:val="right"/>
            </w:pPr>
            <w:r>
              <w:t>0.21</w:t>
            </w:r>
          </w:p>
        </w:tc>
        <w:tc>
          <w:tcPr>
            <w:tcW w:w="1148" w:type="dxa"/>
            <w:vAlign w:val="center"/>
          </w:tcPr>
          <w:p w14:paraId="0878DF9B" w14:textId="77777777" w:rsidR="00883EB7" w:rsidRDefault="00071EF8">
            <w:pPr>
              <w:jc w:val="right"/>
            </w:pPr>
            <w:r>
              <w:t>0.92</w:t>
            </w:r>
          </w:p>
        </w:tc>
        <w:tc>
          <w:tcPr>
            <w:tcW w:w="1148" w:type="dxa"/>
            <w:vAlign w:val="center"/>
          </w:tcPr>
          <w:p w14:paraId="2026E360" w14:textId="77777777" w:rsidR="00883EB7" w:rsidRDefault="00071EF8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EED97D8" w14:textId="77777777" w:rsidR="00883EB7" w:rsidRDefault="00883E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BE6F543" w14:textId="77777777" w:rsidR="00883EB7" w:rsidRDefault="00883E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65BE33A" w14:textId="77777777" w:rsidR="00883EB7" w:rsidRDefault="00883EB7">
            <w:pPr>
              <w:jc w:val="right"/>
            </w:pPr>
          </w:p>
        </w:tc>
      </w:tr>
      <w:tr w:rsidR="00883EB7" w14:paraId="6DEDBABF" w14:textId="77777777">
        <w:tc>
          <w:tcPr>
            <w:tcW w:w="1041" w:type="dxa"/>
            <w:vAlign w:val="center"/>
          </w:tcPr>
          <w:p w14:paraId="4C59B2D5" w14:textId="77777777" w:rsidR="00883EB7" w:rsidRDefault="00071EF8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282E803A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AFA0BA9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59E1D07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DCC45B9" w14:textId="77777777" w:rsidR="00883EB7" w:rsidRDefault="00071EF8">
            <w:pPr>
              <w:jc w:val="right"/>
            </w:pPr>
            <w:r>
              <w:t>0.92</w:t>
            </w:r>
          </w:p>
        </w:tc>
        <w:tc>
          <w:tcPr>
            <w:tcW w:w="1148" w:type="dxa"/>
            <w:vAlign w:val="center"/>
          </w:tcPr>
          <w:p w14:paraId="409B9C2E" w14:textId="77777777" w:rsidR="00883EB7" w:rsidRDefault="00071EF8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CC35F9D" w14:textId="77777777" w:rsidR="00883EB7" w:rsidRDefault="00883E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E37C7C6" w14:textId="77777777" w:rsidR="00883EB7" w:rsidRDefault="00883E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CF7EA8C" w14:textId="77777777" w:rsidR="00883EB7" w:rsidRDefault="00883EB7">
            <w:pPr>
              <w:jc w:val="right"/>
            </w:pPr>
          </w:p>
        </w:tc>
      </w:tr>
      <w:tr w:rsidR="00883EB7" w14:paraId="1FD079C4" w14:textId="77777777">
        <w:tc>
          <w:tcPr>
            <w:tcW w:w="1041" w:type="dxa"/>
            <w:vAlign w:val="center"/>
          </w:tcPr>
          <w:p w14:paraId="542232F0" w14:textId="77777777" w:rsidR="00883EB7" w:rsidRDefault="00071EF8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3F08FD46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6E94955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EAF3917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32E00D2" w14:textId="77777777" w:rsidR="00883EB7" w:rsidRDefault="00071EF8">
            <w:pPr>
              <w:jc w:val="right"/>
            </w:pPr>
            <w:r>
              <w:t>0.97</w:t>
            </w:r>
          </w:p>
        </w:tc>
        <w:tc>
          <w:tcPr>
            <w:tcW w:w="1148" w:type="dxa"/>
            <w:vAlign w:val="center"/>
          </w:tcPr>
          <w:p w14:paraId="06E24D7D" w14:textId="77777777" w:rsidR="00883EB7" w:rsidRDefault="00071EF8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2C355AE" w14:textId="77777777" w:rsidR="00883EB7" w:rsidRDefault="00883E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ABAC091" w14:textId="77777777" w:rsidR="00883EB7" w:rsidRDefault="00883E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97A31AD" w14:textId="77777777" w:rsidR="00883EB7" w:rsidRDefault="00883EB7">
            <w:pPr>
              <w:jc w:val="right"/>
            </w:pPr>
          </w:p>
        </w:tc>
      </w:tr>
      <w:tr w:rsidR="00883EB7" w14:paraId="32DFE4CE" w14:textId="77777777">
        <w:tc>
          <w:tcPr>
            <w:tcW w:w="1041" w:type="dxa"/>
            <w:vAlign w:val="center"/>
          </w:tcPr>
          <w:p w14:paraId="1BDC055C" w14:textId="77777777" w:rsidR="00883EB7" w:rsidRDefault="00071EF8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62C653E4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D8D37E1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DA59BB6" w14:textId="77777777" w:rsidR="00883EB7" w:rsidRDefault="00071EF8">
            <w:pPr>
              <w:jc w:val="right"/>
            </w:pPr>
            <w:r>
              <w:t>0.19</w:t>
            </w:r>
          </w:p>
        </w:tc>
        <w:tc>
          <w:tcPr>
            <w:tcW w:w="1148" w:type="dxa"/>
            <w:vAlign w:val="center"/>
          </w:tcPr>
          <w:p w14:paraId="35538164" w14:textId="77777777" w:rsidR="00883EB7" w:rsidRDefault="00071EF8">
            <w:pPr>
              <w:jc w:val="right"/>
            </w:pPr>
            <w:r>
              <w:t>0.84</w:t>
            </w:r>
          </w:p>
        </w:tc>
        <w:tc>
          <w:tcPr>
            <w:tcW w:w="1148" w:type="dxa"/>
            <w:vAlign w:val="center"/>
          </w:tcPr>
          <w:p w14:paraId="5F979EDC" w14:textId="77777777" w:rsidR="00883EB7" w:rsidRDefault="00071EF8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6B64D57" w14:textId="77777777" w:rsidR="00883EB7" w:rsidRDefault="00883E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AC1E044" w14:textId="77777777" w:rsidR="00883EB7" w:rsidRDefault="00883E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AC56C7D" w14:textId="77777777" w:rsidR="00883EB7" w:rsidRDefault="00883EB7">
            <w:pPr>
              <w:jc w:val="right"/>
            </w:pPr>
          </w:p>
        </w:tc>
      </w:tr>
      <w:tr w:rsidR="00883EB7" w14:paraId="23699CB1" w14:textId="77777777">
        <w:tc>
          <w:tcPr>
            <w:tcW w:w="1041" w:type="dxa"/>
            <w:vAlign w:val="center"/>
          </w:tcPr>
          <w:p w14:paraId="5259942B" w14:textId="77777777" w:rsidR="00883EB7" w:rsidRDefault="00071EF8">
            <w:pPr>
              <w:jc w:val="center"/>
            </w:pPr>
            <w:r>
              <w:lastRenderedPageBreak/>
              <w:t>7</w:t>
            </w:r>
          </w:p>
        </w:tc>
        <w:tc>
          <w:tcPr>
            <w:tcW w:w="1148" w:type="dxa"/>
            <w:vAlign w:val="center"/>
          </w:tcPr>
          <w:p w14:paraId="51960D96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49416C7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03A7742" w14:textId="77777777" w:rsidR="00883EB7" w:rsidRDefault="00071EF8">
            <w:pPr>
              <w:jc w:val="right"/>
            </w:pPr>
            <w:r>
              <w:t>0.43</w:t>
            </w:r>
          </w:p>
        </w:tc>
        <w:tc>
          <w:tcPr>
            <w:tcW w:w="1148" w:type="dxa"/>
            <w:vAlign w:val="center"/>
          </w:tcPr>
          <w:p w14:paraId="1DFDE3D7" w14:textId="77777777" w:rsidR="00883EB7" w:rsidRDefault="00071EF8">
            <w:pPr>
              <w:jc w:val="right"/>
            </w:pPr>
            <w:r>
              <w:t>1.01</w:t>
            </w:r>
          </w:p>
        </w:tc>
        <w:tc>
          <w:tcPr>
            <w:tcW w:w="1148" w:type="dxa"/>
            <w:vAlign w:val="center"/>
          </w:tcPr>
          <w:p w14:paraId="301A5FCF" w14:textId="77777777" w:rsidR="00883EB7" w:rsidRDefault="00071EF8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EDA6495" w14:textId="77777777" w:rsidR="00883EB7" w:rsidRDefault="00883E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B51A6E9" w14:textId="77777777" w:rsidR="00883EB7" w:rsidRDefault="00883E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67CF903" w14:textId="77777777" w:rsidR="00883EB7" w:rsidRDefault="00883EB7">
            <w:pPr>
              <w:jc w:val="right"/>
            </w:pPr>
          </w:p>
        </w:tc>
      </w:tr>
      <w:tr w:rsidR="00883EB7" w14:paraId="5F606DA6" w14:textId="77777777">
        <w:tc>
          <w:tcPr>
            <w:tcW w:w="1041" w:type="dxa"/>
            <w:vAlign w:val="center"/>
          </w:tcPr>
          <w:p w14:paraId="25ACF969" w14:textId="77777777" w:rsidR="00883EB7" w:rsidRDefault="00071EF8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77E8F314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EC24079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D3045B0" w14:textId="77777777" w:rsidR="00883EB7" w:rsidRDefault="00071EF8">
            <w:pPr>
              <w:jc w:val="right"/>
            </w:pPr>
            <w:r>
              <w:t>0.41</w:t>
            </w:r>
          </w:p>
        </w:tc>
        <w:tc>
          <w:tcPr>
            <w:tcW w:w="1148" w:type="dxa"/>
            <w:vAlign w:val="center"/>
          </w:tcPr>
          <w:p w14:paraId="7FEE41B5" w14:textId="77777777" w:rsidR="00883EB7" w:rsidRDefault="00071EF8">
            <w:pPr>
              <w:jc w:val="right"/>
            </w:pPr>
            <w:r>
              <w:t>0.97</w:t>
            </w:r>
          </w:p>
        </w:tc>
        <w:tc>
          <w:tcPr>
            <w:tcW w:w="1148" w:type="dxa"/>
            <w:vAlign w:val="center"/>
          </w:tcPr>
          <w:p w14:paraId="725BB59C" w14:textId="77777777" w:rsidR="00883EB7" w:rsidRDefault="00071EF8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353216D" w14:textId="77777777" w:rsidR="00883EB7" w:rsidRDefault="00883E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73620E5" w14:textId="77777777" w:rsidR="00883EB7" w:rsidRDefault="00883E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298EA47" w14:textId="77777777" w:rsidR="00883EB7" w:rsidRDefault="00883EB7">
            <w:pPr>
              <w:jc w:val="right"/>
            </w:pPr>
          </w:p>
        </w:tc>
      </w:tr>
      <w:tr w:rsidR="00883EB7" w14:paraId="6A6AF8F5" w14:textId="77777777">
        <w:tc>
          <w:tcPr>
            <w:tcW w:w="1041" w:type="dxa"/>
            <w:vAlign w:val="center"/>
          </w:tcPr>
          <w:p w14:paraId="115B5A91" w14:textId="77777777" w:rsidR="00883EB7" w:rsidRDefault="00071EF8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78AE174F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9C1191A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FECC766" w14:textId="77777777" w:rsidR="00883EB7" w:rsidRDefault="00071EF8">
            <w:pPr>
              <w:jc w:val="right"/>
            </w:pPr>
            <w:r>
              <w:t>0.19</w:t>
            </w:r>
          </w:p>
        </w:tc>
        <w:tc>
          <w:tcPr>
            <w:tcW w:w="1148" w:type="dxa"/>
            <w:vAlign w:val="center"/>
          </w:tcPr>
          <w:p w14:paraId="09AA5C70" w14:textId="77777777" w:rsidR="00883EB7" w:rsidRDefault="00071EF8">
            <w:pPr>
              <w:jc w:val="right"/>
            </w:pPr>
            <w:r>
              <w:t>0.88</w:t>
            </w:r>
          </w:p>
        </w:tc>
        <w:tc>
          <w:tcPr>
            <w:tcW w:w="1148" w:type="dxa"/>
            <w:vAlign w:val="center"/>
          </w:tcPr>
          <w:p w14:paraId="67A8F9FE" w14:textId="77777777" w:rsidR="00883EB7" w:rsidRDefault="00071EF8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88B8626" w14:textId="77777777" w:rsidR="00883EB7" w:rsidRDefault="00883E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BA649D3" w14:textId="77777777" w:rsidR="00883EB7" w:rsidRDefault="00883E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56B24AE" w14:textId="77777777" w:rsidR="00883EB7" w:rsidRDefault="00883EB7">
            <w:pPr>
              <w:jc w:val="right"/>
            </w:pPr>
          </w:p>
        </w:tc>
      </w:tr>
      <w:tr w:rsidR="00883EB7" w14:paraId="67273D99" w14:textId="77777777">
        <w:tc>
          <w:tcPr>
            <w:tcW w:w="1041" w:type="dxa"/>
            <w:vAlign w:val="center"/>
          </w:tcPr>
          <w:p w14:paraId="24DDAF5D" w14:textId="77777777" w:rsidR="00883EB7" w:rsidRDefault="00071EF8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679D4CE3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89B92F5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3618976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FE34024" w14:textId="77777777" w:rsidR="00883EB7" w:rsidRDefault="00071EF8">
            <w:pPr>
              <w:jc w:val="right"/>
            </w:pPr>
            <w:r>
              <w:t>0.88</w:t>
            </w:r>
          </w:p>
        </w:tc>
        <w:tc>
          <w:tcPr>
            <w:tcW w:w="1148" w:type="dxa"/>
            <w:vAlign w:val="center"/>
          </w:tcPr>
          <w:p w14:paraId="7C20A1D5" w14:textId="77777777" w:rsidR="00883EB7" w:rsidRDefault="00071EF8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AED52DB" w14:textId="77777777" w:rsidR="00883EB7" w:rsidRDefault="00883E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D905361" w14:textId="77777777" w:rsidR="00883EB7" w:rsidRDefault="00883E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4DB9671" w14:textId="77777777" w:rsidR="00883EB7" w:rsidRDefault="00883EB7">
            <w:pPr>
              <w:jc w:val="right"/>
            </w:pPr>
          </w:p>
        </w:tc>
      </w:tr>
      <w:tr w:rsidR="00883EB7" w14:paraId="0A8AAD98" w14:textId="77777777">
        <w:tc>
          <w:tcPr>
            <w:tcW w:w="1041" w:type="dxa"/>
            <w:vAlign w:val="center"/>
          </w:tcPr>
          <w:p w14:paraId="6772FA89" w14:textId="77777777" w:rsidR="00883EB7" w:rsidRDefault="00071EF8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41023F73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E48E4EA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D829916" w14:textId="77777777" w:rsidR="00883EB7" w:rsidRDefault="00071EF8">
            <w:pPr>
              <w:jc w:val="right"/>
            </w:pPr>
            <w:r>
              <w:t>0.21</w:t>
            </w:r>
          </w:p>
        </w:tc>
        <w:tc>
          <w:tcPr>
            <w:tcW w:w="1148" w:type="dxa"/>
            <w:vAlign w:val="center"/>
          </w:tcPr>
          <w:p w14:paraId="36379DAF" w14:textId="77777777" w:rsidR="00883EB7" w:rsidRDefault="00071EF8">
            <w:pPr>
              <w:jc w:val="right"/>
            </w:pPr>
            <w:r>
              <w:t>0.92</w:t>
            </w:r>
          </w:p>
        </w:tc>
        <w:tc>
          <w:tcPr>
            <w:tcW w:w="1148" w:type="dxa"/>
            <w:vAlign w:val="center"/>
          </w:tcPr>
          <w:p w14:paraId="0EA9215D" w14:textId="77777777" w:rsidR="00883EB7" w:rsidRDefault="00071EF8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97197A6" w14:textId="77777777" w:rsidR="00883EB7" w:rsidRDefault="00883E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5D36AE2" w14:textId="77777777" w:rsidR="00883EB7" w:rsidRDefault="00883E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AB8470D" w14:textId="77777777" w:rsidR="00883EB7" w:rsidRDefault="00883EB7">
            <w:pPr>
              <w:jc w:val="right"/>
            </w:pPr>
          </w:p>
        </w:tc>
      </w:tr>
      <w:tr w:rsidR="00883EB7" w14:paraId="4EC1E97C" w14:textId="77777777">
        <w:tc>
          <w:tcPr>
            <w:tcW w:w="1041" w:type="dxa"/>
            <w:vAlign w:val="center"/>
          </w:tcPr>
          <w:p w14:paraId="05325B0B" w14:textId="77777777" w:rsidR="00883EB7" w:rsidRDefault="00071EF8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77DB58A9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4E536EB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878A206" w14:textId="77777777" w:rsidR="00883EB7" w:rsidRDefault="00071EF8">
            <w:pPr>
              <w:jc w:val="right"/>
            </w:pPr>
            <w:r>
              <w:t>0.41</w:t>
            </w:r>
          </w:p>
        </w:tc>
        <w:tc>
          <w:tcPr>
            <w:tcW w:w="1148" w:type="dxa"/>
            <w:vAlign w:val="center"/>
          </w:tcPr>
          <w:p w14:paraId="26EC930D" w14:textId="77777777" w:rsidR="00883EB7" w:rsidRDefault="00071EF8">
            <w:pPr>
              <w:jc w:val="right"/>
            </w:pPr>
            <w:r>
              <w:t>0.97</w:t>
            </w:r>
          </w:p>
        </w:tc>
        <w:tc>
          <w:tcPr>
            <w:tcW w:w="1148" w:type="dxa"/>
            <w:vAlign w:val="center"/>
          </w:tcPr>
          <w:p w14:paraId="5CD22F84" w14:textId="77777777" w:rsidR="00883EB7" w:rsidRDefault="00071EF8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675B3F9" w14:textId="77777777" w:rsidR="00883EB7" w:rsidRDefault="00883E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C8602D7" w14:textId="77777777" w:rsidR="00883EB7" w:rsidRDefault="00883E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C27D276" w14:textId="77777777" w:rsidR="00883EB7" w:rsidRDefault="00883EB7">
            <w:pPr>
              <w:jc w:val="right"/>
            </w:pPr>
          </w:p>
        </w:tc>
      </w:tr>
      <w:tr w:rsidR="00883EB7" w14:paraId="1F16E23B" w14:textId="77777777">
        <w:tc>
          <w:tcPr>
            <w:tcW w:w="1041" w:type="dxa"/>
            <w:vAlign w:val="center"/>
          </w:tcPr>
          <w:p w14:paraId="00271431" w14:textId="77777777" w:rsidR="00883EB7" w:rsidRDefault="00071EF8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763E3C9E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CA868AB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3C4464E" w14:textId="77777777" w:rsidR="00883EB7" w:rsidRDefault="00071EF8">
            <w:pPr>
              <w:jc w:val="right"/>
            </w:pPr>
            <w:r>
              <w:t>2.79</w:t>
            </w:r>
          </w:p>
        </w:tc>
        <w:tc>
          <w:tcPr>
            <w:tcW w:w="1148" w:type="dxa"/>
            <w:vAlign w:val="center"/>
          </w:tcPr>
          <w:p w14:paraId="4BCA048A" w14:textId="77777777" w:rsidR="00883EB7" w:rsidRDefault="00071EF8">
            <w:pPr>
              <w:jc w:val="right"/>
            </w:pPr>
            <w:r>
              <w:t>11.00</w:t>
            </w:r>
          </w:p>
        </w:tc>
        <w:tc>
          <w:tcPr>
            <w:tcW w:w="1148" w:type="dxa"/>
            <w:vAlign w:val="center"/>
          </w:tcPr>
          <w:p w14:paraId="201CF2AF" w14:textId="77777777" w:rsidR="00883EB7" w:rsidRDefault="00071EF8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1196E12B" w14:textId="77777777" w:rsidR="00883EB7" w:rsidRDefault="00071EF8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6448EDEF" w14:textId="77777777" w:rsidR="00883EB7" w:rsidRDefault="00071EF8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5CDCD652" w14:textId="77777777" w:rsidR="00883EB7" w:rsidRDefault="00071EF8">
            <w:pPr>
              <w:jc w:val="right"/>
            </w:pPr>
            <w:r>
              <w:t>－</w:t>
            </w:r>
          </w:p>
        </w:tc>
      </w:tr>
    </w:tbl>
    <w:p w14:paraId="4BF1AE20" w14:textId="77777777" w:rsidR="00883EB7" w:rsidRDefault="00071EF8">
      <w:pPr>
        <w:pStyle w:val="1"/>
        <w:widowControl w:val="0"/>
        <w:jc w:val="both"/>
        <w:rPr>
          <w:color w:val="000000"/>
        </w:rPr>
      </w:pPr>
      <w:bookmarkStart w:id="130" w:name="_Toc185691238"/>
      <w:r>
        <w:rPr>
          <w:color w:val="000000"/>
        </w:rPr>
        <w:t>参照建筑</w:t>
      </w:r>
      <w:bookmarkEnd w:id="130"/>
    </w:p>
    <w:p w14:paraId="11B1E06A" w14:textId="77777777" w:rsidR="00883EB7" w:rsidRDefault="00071EF8">
      <w:pPr>
        <w:pStyle w:val="2"/>
        <w:widowControl w:val="0"/>
      </w:pPr>
      <w:bookmarkStart w:id="131" w:name="_Toc185691239"/>
      <w:r>
        <w:t>房间类型</w:t>
      </w:r>
      <w:bookmarkEnd w:id="131"/>
    </w:p>
    <w:p w14:paraId="6FFAED5D" w14:textId="77777777" w:rsidR="00883EB7" w:rsidRDefault="00071EF8">
      <w:pPr>
        <w:pStyle w:val="3"/>
        <w:widowControl w:val="0"/>
        <w:jc w:val="both"/>
        <w:rPr>
          <w:rFonts w:hint="eastAsia"/>
          <w:color w:val="000000"/>
        </w:rPr>
      </w:pPr>
      <w:bookmarkStart w:id="132" w:name="_Toc185691240"/>
      <w:r>
        <w:rPr>
          <w:color w:val="000000"/>
        </w:rPr>
        <w:t>房间参数表</w:t>
      </w:r>
      <w:bookmarkEnd w:id="13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883EB7" w14:paraId="4ABA5111" w14:textId="77777777">
        <w:tc>
          <w:tcPr>
            <w:tcW w:w="1567" w:type="dxa"/>
            <w:shd w:val="clear" w:color="auto" w:fill="E6E6E6"/>
            <w:vAlign w:val="center"/>
          </w:tcPr>
          <w:p w14:paraId="08710518" w14:textId="77777777" w:rsidR="00883EB7" w:rsidRDefault="00071EF8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72DD2A61" w14:textId="77777777" w:rsidR="00883EB7" w:rsidRDefault="00071EF8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29AFC214" w14:textId="77777777" w:rsidR="00883EB7" w:rsidRDefault="00071EF8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6B5300A" w14:textId="77777777" w:rsidR="00883EB7" w:rsidRDefault="00071EF8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000C102" w14:textId="77777777" w:rsidR="00883EB7" w:rsidRDefault="00071EF8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7F9273E" w14:textId="77777777" w:rsidR="00883EB7" w:rsidRDefault="00071EF8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C63543B" w14:textId="77777777" w:rsidR="00883EB7" w:rsidRDefault="00071EF8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9A359D7" w14:textId="77777777" w:rsidR="00883EB7" w:rsidRDefault="00071EF8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883EB7" w14:paraId="75730E04" w14:textId="77777777">
        <w:tc>
          <w:tcPr>
            <w:tcW w:w="1567" w:type="dxa"/>
            <w:shd w:val="clear" w:color="auto" w:fill="E6E6E6"/>
            <w:vAlign w:val="center"/>
          </w:tcPr>
          <w:p w14:paraId="68C4C959" w14:textId="77777777" w:rsidR="00883EB7" w:rsidRDefault="00071EF8">
            <w:r>
              <w:t>会议室</w:t>
            </w:r>
          </w:p>
        </w:tc>
        <w:tc>
          <w:tcPr>
            <w:tcW w:w="973" w:type="dxa"/>
            <w:vAlign w:val="center"/>
          </w:tcPr>
          <w:p w14:paraId="606D42CE" w14:textId="77777777" w:rsidR="00883EB7" w:rsidRDefault="00071EF8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AA8D31E" w14:textId="77777777" w:rsidR="00883EB7" w:rsidRDefault="00071EF8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19B81086" w14:textId="77777777" w:rsidR="00883EB7" w:rsidRDefault="00071EF8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55EAA5D" w14:textId="77777777" w:rsidR="00883EB7" w:rsidRDefault="00071EF8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BBA88C7" w14:textId="77777777" w:rsidR="00883EB7" w:rsidRDefault="00071EF8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E1E0FB7" w14:textId="77777777" w:rsidR="00883EB7" w:rsidRDefault="00071EF8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24D95A8" w14:textId="77777777" w:rsidR="00883EB7" w:rsidRDefault="00071EF8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883EB7" w14:paraId="665D2B82" w14:textId="77777777">
        <w:tc>
          <w:tcPr>
            <w:tcW w:w="1567" w:type="dxa"/>
            <w:shd w:val="clear" w:color="auto" w:fill="E6E6E6"/>
            <w:vAlign w:val="center"/>
          </w:tcPr>
          <w:p w14:paraId="59EDB44D" w14:textId="77777777" w:rsidR="00883EB7" w:rsidRDefault="00071EF8">
            <w:r>
              <w:t>健身房</w:t>
            </w:r>
          </w:p>
        </w:tc>
        <w:tc>
          <w:tcPr>
            <w:tcW w:w="973" w:type="dxa"/>
            <w:vAlign w:val="center"/>
          </w:tcPr>
          <w:p w14:paraId="0F2AE0B1" w14:textId="77777777" w:rsidR="00883EB7" w:rsidRDefault="00071EF8">
            <w:pPr>
              <w:jc w:val="center"/>
            </w:pPr>
            <w:r>
              <w:t>24</w:t>
            </w:r>
          </w:p>
        </w:tc>
        <w:tc>
          <w:tcPr>
            <w:tcW w:w="979" w:type="dxa"/>
            <w:vAlign w:val="center"/>
          </w:tcPr>
          <w:p w14:paraId="7AFA9D4B" w14:textId="77777777" w:rsidR="00883EB7" w:rsidRDefault="00071EF8">
            <w:pPr>
              <w:jc w:val="center"/>
            </w:pPr>
            <w:r>
              <w:t>19</w:t>
            </w:r>
          </w:p>
        </w:tc>
        <w:tc>
          <w:tcPr>
            <w:tcW w:w="1273" w:type="dxa"/>
            <w:vAlign w:val="center"/>
          </w:tcPr>
          <w:p w14:paraId="7B7152E2" w14:textId="77777777" w:rsidR="00883EB7" w:rsidRDefault="00071EF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585A60E" w14:textId="77777777" w:rsidR="00883EB7" w:rsidRDefault="00071EF8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3404DF7" w14:textId="77777777" w:rsidR="00883EB7" w:rsidRDefault="00071EF8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4FBBF44" w14:textId="77777777" w:rsidR="00883EB7" w:rsidRDefault="00071EF8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8E578EF" w14:textId="77777777" w:rsidR="00883EB7" w:rsidRDefault="00071EF8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883EB7" w14:paraId="6AA508CD" w14:textId="77777777">
        <w:tc>
          <w:tcPr>
            <w:tcW w:w="1567" w:type="dxa"/>
            <w:shd w:val="clear" w:color="auto" w:fill="E6E6E6"/>
            <w:vAlign w:val="center"/>
          </w:tcPr>
          <w:p w14:paraId="1F5B0D65" w14:textId="77777777" w:rsidR="00883EB7" w:rsidRDefault="00071EF8">
            <w:r>
              <w:t>卫生间</w:t>
            </w:r>
          </w:p>
        </w:tc>
        <w:tc>
          <w:tcPr>
            <w:tcW w:w="973" w:type="dxa"/>
            <w:vAlign w:val="center"/>
          </w:tcPr>
          <w:p w14:paraId="031D9624" w14:textId="77777777" w:rsidR="00883EB7" w:rsidRDefault="00071EF8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21158A45" w14:textId="77777777" w:rsidR="00883EB7" w:rsidRDefault="00071EF8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52662C78" w14:textId="77777777" w:rsidR="00883EB7" w:rsidRDefault="00071EF8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4C4D94D" w14:textId="77777777" w:rsidR="00883EB7" w:rsidRDefault="00071EF8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ED1336A" w14:textId="77777777" w:rsidR="00883EB7" w:rsidRDefault="00071EF8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AAE5E8C" w14:textId="77777777" w:rsidR="00883EB7" w:rsidRDefault="00071EF8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E6DF035" w14:textId="77777777" w:rsidR="00883EB7" w:rsidRDefault="00071EF8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883EB7" w14:paraId="3ECCA0AD" w14:textId="77777777">
        <w:tc>
          <w:tcPr>
            <w:tcW w:w="1567" w:type="dxa"/>
            <w:shd w:val="clear" w:color="auto" w:fill="E6E6E6"/>
            <w:vAlign w:val="center"/>
          </w:tcPr>
          <w:p w14:paraId="584FA1B9" w14:textId="77777777" w:rsidR="00883EB7" w:rsidRDefault="00071EF8">
            <w:r>
              <w:t>大厅</w:t>
            </w:r>
          </w:p>
        </w:tc>
        <w:tc>
          <w:tcPr>
            <w:tcW w:w="973" w:type="dxa"/>
            <w:vAlign w:val="center"/>
          </w:tcPr>
          <w:p w14:paraId="01FC1CB7" w14:textId="77777777" w:rsidR="00883EB7" w:rsidRDefault="00071EF8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FE6382D" w14:textId="77777777" w:rsidR="00883EB7" w:rsidRDefault="00071EF8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7E05E9D1" w14:textId="77777777" w:rsidR="00883EB7" w:rsidRDefault="00071EF8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3E7F51B" w14:textId="77777777" w:rsidR="00883EB7" w:rsidRDefault="00071EF8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4B2E227" w14:textId="77777777" w:rsidR="00883EB7" w:rsidRDefault="00071EF8">
            <w:pPr>
              <w:jc w:val="center"/>
            </w:pPr>
            <w:r>
              <w:t>30(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D9AC7BC" w14:textId="77777777" w:rsidR="00883EB7" w:rsidRDefault="00071EF8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5ED61C5" w14:textId="77777777" w:rsidR="00883EB7" w:rsidRDefault="00071EF8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883EB7" w14:paraId="4E5414D5" w14:textId="77777777">
        <w:tc>
          <w:tcPr>
            <w:tcW w:w="1567" w:type="dxa"/>
            <w:shd w:val="clear" w:color="auto" w:fill="E6E6E6"/>
            <w:vAlign w:val="center"/>
          </w:tcPr>
          <w:p w14:paraId="4B3CEC15" w14:textId="77777777" w:rsidR="00883EB7" w:rsidRDefault="00071EF8">
            <w:r>
              <w:t>密集办公室</w:t>
            </w:r>
          </w:p>
        </w:tc>
        <w:tc>
          <w:tcPr>
            <w:tcW w:w="973" w:type="dxa"/>
            <w:vAlign w:val="center"/>
          </w:tcPr>
          <w:p w14:paraId="7B39B64B" w14:textId="77777777" w:rsidR="00883EB7" w:rsidRDefault="00071EF8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0136530" w14:textId="77777777" w:rsidR="00883EB7" w:rsidRDefault="00071EF8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331DCBB6" w14:textId="77777777" w:rsidR="00883EB7" w:rsidRDefault="00071EF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91CE6E7" w14:textId="77777777" w:rsidR="00883EB7" w:rsidRDefault="00071EF8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4D2E0F9" w14:textId="77777777" w:rsidR="00883EB7" w:rsidRDefault="00071EF8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90D54A6" w14:textId="77777777" w:rsidR="00883EB7" w:rsidRDefault="00071EF8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F7533E0" w14:textId="77777777" w:rsidR="00883EB7" w:rsidRDefault="00071EF8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883EB7" w14:paraId="64912AF8" w14:textId="77777777">
        <w:tc>
          <w:tcPr>
            <w:tcW w:w="1567" w:type="dxa"/>
            <w:shd w:val="clear" w:color="auto" w:fill="E6E6E6"/>
            <w:vAlign w:val="center"/>
          </w:tcPr>
          <w:p w14:paraId="0AAFFDFB" w14:textId="77777777" w:rsidR="00883EB7" w:rsidRDefault="00071EF8">
            <w:r>
              <w:t>开水间</w:t>
            </w:r>
          </w:p>
        </w:tc>
        <w:tc>
          <w:tcPr>
            <w:tcW w:w="973" w:type="dxa"/>
            <w:vAlign w:val="center"/>
          </w:tcPr>
          <w:p w14:paraId="1CAF4E6B" w14:textId="77777777" w:rsidR="00883EB7" w:rsidRDefault="00071EF8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0C60163F" w14:textId="77777777" w:rsidR="00883EB7" w:rsidRDefault="00071EF8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5D422B47" w14:textId="77777777" w:rsidR="00883EB7" w:rsidRDefault="00071EF8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E832C11" w14:textId="77777777" w:rsidR="00883EB7" w:rsidRDefault="00071EF8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93E69E3" w14:textId="77777777" w:rsidR="00883EB7" w:rsidRDefault="00071EF8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A70D78D" w14:textId="77777777" w:rsidR="00883EB7" w:rsidRDefault="00071EF8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609E489" w14:textId="77777777" w:rsidR="00883EB7" w:rsidRDefault="00071EF8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883EB7" w14:paraId="49E9203B" w14:textId="77777777">
        <w:tc>
          <w:tcPr>
            <w:tcW w:w="1567" w:type="dxa"/>
            <w:shd w:val="clear" w:color="auto" w:fill="E6E6E6"/>
            <w:vAlign w:val="center"/>
          </w:tcPr>
          <w:p w14:paraId="302A45B6" w14:textId="77777777" w:rsidR="00883EB7" w:rsidRDefault="00071EF8">
            <w:r>
              <w:t>报告厅</w:t>
            </w:r>
          </w:p>
        </w:tc>
        <w:tc>
          <w:tcPr>
            <w:tcW w:w="973" w:type="dxa"/>
            <w:vAlign w:val="center"/>
          </w:tcPr>
          <w:p w14:paraId="60C113E2" w14:textId="77777777" w:rsidR="00883EB7" w:rsidRDefault="00071EF8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A24AADA" w14:textId="77777777" w:rsidR="00883EB7" w:rsidRDefault="00071EF8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1BBB60AA" w14:textId="77777777" w:rsidR="00883EB7" w:rsidRDefault="00071EF8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E7809B5" w14:textId="77777777" w:rsidR="00883EB7" w:rsidRDefault="00071EF8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E196E8C" w14:textId="77777777" w:rsidR="00883EB7" w:rsidRDefault="00071EF8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0B2CC33" w14:textId="77777777" w:rsidR="00883EB7" w:rsidRDefault="00071EF8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650841D" w14:textId="77777777" w:rsidR="00883EB7" w:rsidRDefault="00071EF8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883EB7" w14:paraId="7EB3B97F" w14:textId="77777777">
        <w:tc>
          <w:tcPr>
            <w:tcW w:w="1567" w:type="dxa"/>
            <w:shd w:val="clear" w:color="auto" w:fill="E6E6E6"/>
            <w:vAlign w:val="center"/>
          </w:tcPr>
          <w:p w14:paraId="0F864D28" w14:textId="77777777" w:rsidR="00883EB7" w:rsidRDefault="00071EF8">
            <w:r>
              <w:t>接待室</w:t>
            </w:r>
          </w:p>
        </w:tc>
        <w:tc>
          <w:tcPr>
            <w:tcW w:w="973" w:type="dxa"/>
            <w:vAlign w:val="center"/>
          </w:tcPr>
          <w:p w14:paraId="2E4AA337" w14:textId="77777777" w:rsidR="00883EB7" w:rsidRDefault="00071EF8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0644ADA" w14:textId="77777777" w:rsidR="00883EB7" w:rsidRDefault="00071EF8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229846D1" w14:textId="77777777" w:rsidR="00883EB7" w:rsidRDefault="00071EF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6E18D8E" w14:textId="77777777" w:rsidR="00883EB7" w:rsidRDefault="00071EF8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6004957" w14:textId="77777777" w:rsidR="00883EB7" w:rsidRDefault="00071EF8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40A76C1" w14:textId="77777777" w:rsidR="00883EB7" w:rsidRDefault="00071EF8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07AB664" w14:textId="77777777" w:rsidR="00883EB7" w:rsidRDefault="00071EF8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883EB7" w14:paraId="5B466082" w14:textId="77777777">
        <w:tc>
          <w:tcPr>
            <w:tcW w:w="1567" w:type="dxa"/>
            <w:shd w:val="clear" w:color="auto" w:fill="E6E6E6"/>
            <w:vAlign w:val="center"/>
          </w:tcPr>
          <w:p w14:paraId="4FE02C8E" w14:textId="77777777" w:rsidR="00883EB7" w:rsidRDefault="00071EF8">
            <w:r>
              <w:t>文印间</w:t>
            </w:r>
          </w:p>
        </w:tc>
        <w:tc>
          <w:tcPr>
            <w:tcW w:w="973" w:type="dxa"/>
            <w:vAlign w:val="center"/>
          </w:tcPr>
          <w:p w14:paraId="661A2CDC" w14:textId="77777777" w:rsidR="00883EB7" w:rsidRDefault="00071EF8">
            <w:pPr>
              <w:jc w:val="center"/>
            </w:pPr>
            <w:r>
              <w:t>27</w:t>
            </w:r>
          </w:p>
        </w:tc>
        <w:tc>
          <w:tcPr>
            <w:tcW w:w="979" w:type="dxa"/>
            <w:vAlign w:val="center"/>
          </w:tcPr>
          <w:p w14:paraId="1537D5A2" w14:textId="77777777" w:rsidR="00883EB7" w:rsidRDefault="00071EF8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1A0B55EF" w14:textId="77777777" w:rsidR="00883EB7" w:rsidRDefault="00071EF8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FEC8080" w14:textId="77777777" w:rsidR="00883EB7" w:rsidRDefault="00071EF8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F0A7DB2" w14:textId="77777777" w:rsidR="00883EB7" w:rsidRDefault="00071EF8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08515A5" w14:textId="77777777" w:rsidR="00883EB7" w:rsidRDefault="00071EF8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C9C17B6" w14:textId="77777777" w:rsidR="00883EB7" w:rsidRDefault="00071EF8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883EB7" w14:paraId="7745711B" w14:textId="77777777">
        <w:tc>
          <w:tcPr>
            <w:tcW w:w="1567" w:type="dxa"/>
            <w:shd w:val="clear" w:color="auto" w:fill="E6E6E6"/>
            <w:vAlign w:val="center"/>
          </w:tcPr>
          <w:p w14:paraId="35F133D5" w14:textId="77777777" w:rsidR="00883EB7" w:rsidRDefault="00071EF8">
            <w:r>
              <w:t>普通办公室</w:t>
            </w:r>
          </w:p>
        </w:tc>
        <w:tc>
          <w:tcPr>
            <w:tcW w:w="973" w:type="dxa"/>
            <w:vAlign w:val="center"/>
          </w:tcPr>
          <w:p w14:paraId="015E3106" w14:textId="77777777" w:rsidR="00883EB7" w:rsidRDefault="00071EF8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58B60F7" w14:textId="77777777" w:rsidR="00883EB7" w:rsidRDefault="00071EF8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F139689" w14:textId="77777777" w:rsidR="00883EB7" w:rsidRDefault="00071EF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D82CA97" w14:textId="77777777" w:rsidR="00883EB7" w:rsidRDefault="00071EF8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DA2E99F" w14:textId="77777777" w:rsidR="00883EB7" w:rsidRDefault="00071EF8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DE943FD" w14:textId="77777777" w:rsidR="00883EB7" w:rsidRDefault="00071EF8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8E228D6" w14:textId="77777777" w:rsidR="00883EB7" w:rsidRDefault="00071EF8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883EB7" w14:paraId="27898DAB" w14:textId="77777777">
        <w:tc>
          <w:tcPr>
            <w:tcW w:w="1567" w:type="dxa"/>
            <w:shd w:val="clear" w:color="auto" w:fill="E6E6E6"/>
            <w:vAlign w:val="center"/>
          </w:tcPr>
          <w:p w14:paraId="3E111112" w14:textId="77777777" w:rsidR="00883EB7" w:rsidRDefault="00071EF8">
            <w:r>
              <w:t>档案室</w:t>
            </w:r>
          </w:p>
        </w:tc>
        <w:tc>
          <w:tcPr>
            <w:tcW w:w="973" w:type="dxa"/>
            <w:vAlign w:val="center"/>
          </w:tcPr>
          <w:p w14:paraId="2FC8A78C" w14:textId="77777777" w:rsidR="00883EB7" w:rsidRDefault="00071EF8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FD06EB1" w14:textId="77777777" w:rsidR="00883EB7" w:rsidRDefault="00071EF8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3A33450F" w14:textId="77777777" w:rsidR="00883EB7" w:rsidRDefault="00071EF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BED123C" w14:textId="77777777" w:rsidR="00883EB7" w:rsidRDefault="00071EF8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0E17412" w14:textId="77777777" w:rsidR="00883EB7" w:rsidRDefault="00071EF8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42E9C12" w14:textId="77777777" w:rsidR="00883EB7" w:rsidRDefault="00071EF8">
            <w:pPr>
              <w:jc w:val="center"/>
            </w:pPr>
            <w:r>
              <w:t>7(W/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B264DF6" w14:textId="77777777" w:rsidR="00883EB7" w:rsidRDefault="00071EF8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883EB7" w14:paraId="71CD53B4" w14:textId="77777777">
        <w:tc>
          <w:tcPr>
            <w:tcW w:w="1567" w:type="dxa"/>
            <w:shd w:val="clear" w:color="auto" w:fill="E6E6E6"/>
            <w:vAlign w:val="center"/>
          </w:tcPr>
          <w:p w14:paraId="630C8E8B" w14:textId="77777777" w:rsidR="00883EB7" w:rsidRDefault="00071EF8">
            <w:r>
              <w:t>楼梯间</w:t>
            </w:r>
          </w:p>
        </w:tc>
        <w:tc>
          <w:tcPr>
            <w:tcW w:w="973" w:type="dxa"/>
            <w:vAlign w:val="center"/>
          </w:tcPr>
          <w:p w14:paraId="73C557E3" w14:textId="77777777" w:rsidR="00883EB7" w:rsidRDefault="00071EF8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74C9A728" w14:textId="77777777" w:rsidR="00883EB7" w:rsidRDefault="00071EF8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771EA7EF" w14:textId="77777777" w:rsidR="00883EB7" w:rsidRDefault="00071EF8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E1D6625" w14:textId="77777777" w:rsidR="00883EB7" w:rsidRDefault="00071EF8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8E4900D" w14:textId="77777777" w:rsidR="00883EB7" w:rsidRDefault="00071EF8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377313D" w14:textId="77777777" w:rsidR="00883EB7" w:rsidRDefault="00071EF8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EA8EE5E" w14:textId="77777777" w:rsidR="00883EB7" w:rsidRDefault="00071EF8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883EB7" w14:paraId="4C4B8F36" w14:textId="77777777">
        <w:tc>
          <w:tcPr>
            <w:tcW w:w="1567" w:type="dxa"/>
            <w:shd w:val="clear" w:color="auto" w:fill="E6E6E6"/>
            <w:vAlign w:val="center"/>
          </w:tcPr>
          <w:p w14:paraId="6D110C23" w14:textId="77777777" w:rsidR="00883EB7" w:rsidRDefault="00071EF8">
            <w:r>
              <w:t>设备间</w:t>
            </w:r>
          </w:p>
        </w:tc>
        <w:tc>
          <w:tcPr>
            <w:tcW w:w="973" w:type="dxa"/>
            <w:vAlign w:val="center"/>
          </w:tcPr>
          <w:p w14:paraId="420B7C59" w14:textId="77777777" w:rsidR="00883EB7" w:rsidRDefault="00071EF8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4DAE2FE2" w14:textId="77777777" w:rsidR="00883EB7" w:rsidRDefault="00071EF8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2E6FCADE" w14:textId="77777777" w:rsidR="00883EB7" w:rsidRDefault="00071EF8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1C6715B" w14:textId="77777777" w:rsidR="00883EB7" w:rsidRDefault="00071EF8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4F76736" w14:textId="77777777" w:rsidR="00883EB7" w:rsidRDefault="00071EF8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23F2A1B" w14:textId="77777777" w:rsidR="00883EB7" w:rsidRDefault="00071EF8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C3F1D15" w14:textId="77777777" w:rsidR="00883EB7" w:rsidRDefault="00071EF8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883EB7" w14:paraId="33385126" w14:textId="77777777">
        <w:tc>
          <w:tcPr>
            <w:tcW w:w="1567" w:type="dxa"/>
            <w:shd w:val="clear" w:color="auto" w:fill="E6E6E6"/>
            <w:vAlign w:val="center"/>
          </w:tcPr>
          <w:p w14:paraId="09C1E9B4" w14:textId="77777777" w:rsidR="00883EB7" w:rsidRDefault="00071EF8">
            <w:r>
              <w:t>走廊</w:t>
            </w:r>
          </w:p>
        </w:tc>
        <w:tc>
          <w:tcPr>
            <w:tcW w:w="973" w:type="dxa"/>
            <w:vAlign w:val="center"/>
          </w:tcPr>
          <w:p w14:paraId="6F2F651F" w14:textId="77777777" w:rsidR="00883EB7" w:rsidRDefault="00071EF8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8474216" w14:textId="77777777" w:rsidR="00883EB7" w:rsidRDefault="00071EF8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14:paraId="30BF0828" w14:textId="77777777" w:rsidR="00883EB7" w:rsidRDefault="00071EF8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BA8A8EB" w14:textId="77777777" w:rsidR="00883EB7" w:rsidRDefault="00071EF8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06516AB" w14:textId="77777777" w:rsidR="00883EB7" w:rsidRDefault="00071EF8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12342B0" w14:textId="77777777" w:rsidR="00883EB7" w:rsidRDefault="00071EF8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0C225FF" w14:textId="77777777" w:rsidR="00883EB7" w:rsidRDefault="00071EF8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883EB7" w14:paraId="23EF6FF6" w14:textId="77777777">
        <w:tc>
          <w:tcPr>
            <w:tcW w:w="1567" w:type="dxa"/>
            <w:shd w:val="clear" w:color="auto" w:fill="E6E6E6"/>
            <w:vAlign w:val="center"/>
          </w:tcPr>
          <w:p w14:paraId="128DEA69" w14:textId="77777777" w:rsidR="00883EB7" w:rsidRDefault="00071EF8">
            <w:r>
              <w:t>高档办公室</w:t>
            </w:r>
          </w:p>
        </w:tc>
        <w:tc>
          <w:tcPr>
            <w:tcW w:w="973" w:type="dxa"/>
            <w:vAlign w:val="center"/>
          </w:tcPr>
          <w:p w14:paraId="696687AF" w14:textId="77777777" w:rsidR="00883EB7" w:rsidRDefault="00071EF8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D703C59" w14:textId="77777777" w:rsidR="00883EB7" w:rsidRDefault="00071EF8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75C7F68C" w14:textId="77777777" w:rsidR="00883EB7" w:rsidRDefault="00071EF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34A5F5C" w14:textId="77777777" w:rsidR="00883EB7" w:rsidRDefault="00071EF8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73901B3" w14:textId="77777777" w:rsidR="00883EB7" w:rsidRDefault="00071EF8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102E91F" w14:textId="77777777" w:rsidR="00883EB7" w:rsidRDefault="00071EF8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7B633D5" w14:textId="77777777" w:rsidR="00883EB7" w:rsidRDefault="00071EF8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14:paraId="33A6F454" w14:textId="77777777" w:rsidR="00883EB7" w:rsidRDefault="00071EF8">
      <w:pPr>
        <w:pStyle w:val="3"/>
        <w:widowControl w:val="0"/>
        <w:jc w:val="both"/>
        <w:rPr>
          <w:rFonts w:hint="eastAsia"/>
          <w:color w:val="000000"/>
        </w:rPr>
      </w:pPr>
      <w:bookmarkStart w:id="133" w:name="_Toc185691241"/>
      <w:r>
        <w:rPr>
          <w:color w:val="000000"/>
        </w:rPr>
        <w:t>作息时间表</w:t>
      </w:r>
      <w:bookmarkEnd w:id="133"/>
    </w:p>
    <w:p w14:paraId="26F80AB1" w14:textId="77777777" w:rsidR="00883EB7" w:rsidRDefault="00071EF8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14:paraId="14BEE96B" w14:textId="77777777" w:rsidR="00883EB7" w:rsidRDefault="00071EF8">
      <w:pPr>
        <w:pStyle w:val="2"/>
        <w:widowControl w:val="0"/>
      </w:pPr>
      <w:bookmarkStart w:id="134" w:name="_Toc185691242"/>
      <w:r>
        <w:t>系统类型</w:t>
      </w:r>
      <w:bookmarkEnd w:id="13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883EB7" w14:paraId="19B0651B" w14:textId="77777777">
        <w:tc>
          <w:tcPr>
            <w:tcW w:w="1131" w:type="dxa"/>
            <w:shd w:val="clear" w:color="auto" w:fill="E6E6E6"/>
            <w:vAlign w:val="center"/>
          </w:tcPr>
          <w:p w14:paraId="7B0D5B6D" w14:textId="77777777" w:rsidR="00883EB7" w:rsidRDefault="00071EF8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4A794F38" w14:textId="77777777" w:rsidR="00883EB7" w:rsidRDefault="00071EF8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AE10378" w14:textId="77777777" w:rsidR="00883EB7" w:rsidRDefault="00071EF8">
            <w:pPr>
              <w:jc w:val="center"/>
            </w:pPr>
            <w:r>
              <w:t>制冷</w:t>
            </w:r>
            <w:r>
              <w:br/>
              <w:t>SEER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54ECA32" w14:textId="77777777" w:rsidR="00883EB7" w:rsidRDefault="00071EF8">
            <w:pPr>
              <w:jc w:val="center"/>
            </w:pPr>
            <w:r>
              <w:t>制热</w:t>
            </w:r>
            <w:r>
              <w:br/>
              <w:t>HSPF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0AAF8B1A" w14:textId="77777777" w:rsidR="00883EB7" w:rsidRDefault="00071EF8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0B781AFF" w14:textId="77777777" w:rsidR="00883EB7" w:rsidRDefault="00071EF8">
            <w:pPr>
              <w:jc w:val="center"/>
            </w:pPr>
            <w:r>
              <w:t>包含的房间</w:t>
            </w:r>
          </w:p>
        </w:tc>
      </w:tr>
      <w:tr w:rsidR="00883EB7" w14:paraId="32F70752" w14:textId="77777777">
        <w:tc>
          <w:tcPr>
            <w:tcW w:w="1131" w:type="dxa"/>
            <w:vAlign w:val="center"/>
          </w:tcPr>
          <w:p w14:paraId="1F2386B1" w14:textId="77777777" w:rsidR="00883EB7" w:rsidRDefault="00071EF8">
            <w:r>
              <w:t>默认</w:t>
            </w:r>
          </w:p>
        </w:tc>
        <w:tc>
          <w:tcPr>
            <w:tcW w:w="1924" w:type="dxa"/>
            <w:vAlign w:val="center"/>
          </w:tcPr>
          <w:p w14:paraId="30F2EB86" w14:textId="77777777" w:rsidR="00883EB7" w:rsidRDefault="00071EF8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7242487F" w14:textId="77777777" w:rsidR="00883EB7" w:rsidRDefault="00071EF8">
            <w:r>
              <w:t>－</w:t>
            </w:r>
          </w:p>
        </w:tc>
        <w:tc>
          <w:tcPr>
            <w:tcW w:w="848" w:type="dxa"/>
            <w:vAlign w:val="center"/>
          </w:tcPr>
          <w:p w14:paraId="73E421A6" w14:textId="77777777" w:rsidR="00883EB7" w:rsidRDefault="00071EF8">
            <w:r>
              <w:t>－</w:t>
            </w:r>
          </w:p>
        </w:tc>
        <w:tc>
          <w:tcPr>
            <w:tcW w:w="905" w:type="dxa"/>
            <w:vAlign w:val="center"/>
          </w:tcPr>
          <w:p w14:paraId="11EBE4B4" w14:textId="77777777" w:rsidR="00883EB7" w:rsidRDefault="00071EF8">
            <w:r>
              <w:t>同设计建筑</w:t>
            </w:r>
          </w:p>
        </w:tc>
        <w:tc>
          <w:tcPr>
            <w:tcW w:w="3673" w:type="dxa"/>
            <w:vAlign w:val="center"/>
          </w:tcPr>
          <w:p w14:paraId="21B1898F" w14:textId="77777777" w:rsidR="00883EB7" w:rsidRDefault="00071EF8">
            <w:r>
              <w:t>同设计建筑</w:t>
            </w:r>
          </w:p>
        </w:tc>
      </w:tr>
    </w:tbl>
    <w:p w14:paraId="49E09C7F" w14:textId="77777777" w:rsidR="00883EB7" w:rsidRDefault="00071EF8">
      <w:pPr>
        <w:pStyle w:val="2"/>
        <w:widowControl w:val="0"/>
      </w:pPr>
      <w:bookmarkStart w:id="135" w:name="_Toc185691243"/>
      <w:r>
        <w:lastRenderedPageBreak/>
        <w:t>制冷系统</w:t>
      </w:r>
      <w:bookmarkEnd w:id="135"/>
    </w:p>
    <w:p w14:paraId="48E08775" w14:textId="77777777" w:rsidR="00883EB7" w:rsidRDefault="00071EF8">
      <w:pPr>
        <w:pStyle w:val="3"/>
        <w:widowControl w:val="0"/>
        <w:jc w:val="both"/>
        <w:rPr>
          <w:rFonts w:hint="eastAsia"/>
          <w:color w:val="000000"/>
        </w:rPr>
      </w:pPr>
      <w:bookmarkStart w:id="136" w:name="_Toc185691244"/>
      <w:r>
        <w:rPr>
          <w:color w:val="000000"/>
        </w:rPr>
        <w:t>默认冷源</w:t>
      </w:r>
      <w:bookmarkEnd w:id="136"/>
    </w:p>
    <w:p w14:paraId="68B96CBE" w14:textId="77777777" w:rsidR="00883EB7" w:rsidRDefault="00071EF8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883EB7" w14:paraId="645E9CB2" w14:textId="77777777">
        <w:tc>
          <w:tcPr>
            <w:tcW w:w="1697" w:type="dxa"/>
            <w:shd w:val="clear" w:color="auto" w:fill="E6E6E6"/>
            <w:vAlign w:val="center"/>
          </w:tcPr>
          <w:p w14:paraId="2C8D9BAD" w14:textId="77777777" w:rsidR="00883EB7" w:rsidRDefault="00071EF8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4F9A0FD7" w14:textId="77777777" w:rsidR="00883EB7" w:rsidRDefault="00071EF8">
            <w:r>
              <w:t>默认</w:t>
            </w:r>
          </w:p>
        </w:tc>
      </w:tr>
    </w:tbl>
    <w:p w14:paraId="1CAE4098" w14:textId="77777777" w:rsidR="00883EB7" w:rsidRDefault="00071EF8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558"/>
        <w:gridCol w:w="990"/>
        <w:gridCol w:w="990"/>
        <w:gridCol w:w="990"/>
        <w:gridCol w:w="424"/>
        <w:gridCol w:w="848"/>
        <w:gridCol w:w="1313"/>
        <w:gridCol w:w="798"/>
      </w:tblGrid>
      <w:tr w:rsidR="00883EB7" w14:paraId="7756B1C5" w14:textId="77777777">
        <w:tc>
          <w:tcPr>
            <w:tcW w:w="1398" w:type="dxa"/>
            <w:shd w:val="clear" w:color="auto" w:fill="E6E6E6"/>
            <w:vAlign w:val="center"/>
          </w:tcPr>
          <w:p w14:paraId="63F0B838" w14:textId="77777777" w:rsidR="00883EB7" w:rsidRDefault="00071EF8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4D8349B" w14:textId="77777777" w:rsidR="00883EB7" w:rsidRDefault="00071EF8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566E63E" w14:textId="77777777" w:rsidR="00883EB7" w:rsidRDefault="00071EF8">
            <w:pPr>
              <w:jc w:val="center"/>
            </w:pPr>
            <w:r>
              <w:t>额定</w:t>
            </w:r>
            <w:r>
              <w:br/>
            </w:r>
            <w:r>
              <w:t>耗电量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79B9A63" w14:textId="77777777" w:rsidR="00883EB7" w:rsidRDefault="00071EF8">
            <w:pPr>
              <w:jc w:val="center"/>
            </w:pPr>
            <w:r>
              <w:t>额定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77E94D8" w14:textId="77777777" w:rsidR="00883EB7" w:rsidRDefault="00071EF8">
            <w:pPr>
              <w:jc w:val="center"/>
            </w:pPr>
            <w:r>
              <w:t>额定性</w:t>
            </w:r>
            <w:r>
              <w:br/>
            </w:r>
            <w:r>
              <w:t>能系数</w:t>
            </w:r>
            <w:r>
              <w:br/>
              <w:t>(COP)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6E20E3E1" w14:textId="77777777" w:rsidR="00883EB7" w:rsidRDefault="00071EF8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D31E87" w14:textId="77777777" w:rsidR="00883EB7" w:rsidRDefault="00071EF8">
            <w:pPr>
              <w:jc w:val="center"/>
            </w:pPr>
            <w:r>
              <w:t>全年</w:t>
            </w:r>
            <w:r>
              <w:br/>
            </w:r>
            <w:r>
              <w:t>供冷量</w:t>
            </w:r>
            <w:r>
              <w:t>(kWh)</w:t>
            </w:r>
          </w:p>
        </w:tc>
        <w:tc>
          <w:tcPr>
            <w:tcW w:w="1313" w:type="dxa"/>
            <w:shd w:val="clear" w:color="auto" w:fill="E6E6E6"/>
            <w:vAlign w:val="center"/>
          </w:tcPr>
          <w:p w14:paraId="0447218D" w14:textId="77777777" w:rsidR="00883EB7" w:rsidRDefault="00071EF8">
            <w:pPr>
              <w:jc w:val="center"/>
            </w:pPr>
            <w:r>
              <w:t>综合部分</w:t>
            </w:r>
            <w:r>
              <w:br/>
            </w:r>
            <w:r>
              <w:t>负荷性能系数</w:t>
            </w:r>
            <w:r>
              <w:t>(IPLV)</w:t>
            </w:r>
          </w:p>
        </w:tc>
        <w:tc>
          <w:tcPr>
            <w:tcW w:w="798" w:type="dxa"/>
            <w:shd w:val="clear" w:color="auto" w:fill="E6E6E6"/>
            <w:vAlign w:val="center"/>
          </w:tcPr>
          <w:p w14:paraId="37DEBF1E" w14:textId="77777777" w:rsidR="00883EB7" w:rsidRDefault="00071EF8">
            <w:pPr>
              <w:jc w:val="center"/>
            </w:pPr>
            <w:r>
              <w:t>电耗</w:t>
            </w:r>
            <w:r>
              <w:br/>
              <w:t>(kWh)</w:t>
            </w:r>
          </w:p>
        </w:tc>
      </w:tr>
      <w:tr w:rsidR="00883EB7" w14:paraId="7E940913" w14:textId="77777777">
        <w:tc>
          <w:tcPr>
            <w:tcW w:w="1398" w:type="dxa"/>
            <w:vAlign w:val="center"/>
          </w:tcPr>
          <w:p w14:paraId="53EEC488" w14:textId="77777777" w:rsidR="00883EB7" w:rsidRDefault="00071EF8">
            <w:r>
              <w:t>机组</w:t>
            </w:r>
            <w:r>
              <w:t>1</w:t>
            </w:r>
          </w:p>
        </w:tc>
        <w:tc>
          <w:tcPr>
            <w:tcW w:w="1556" w:type="dxa"/>
            <w:vAlign w:val="center"/>
          </w:tcPr>
          <w:p w14:paraId="09F679E4" w14:textId="77777777" w:rsidR="00883EB7" w:rsidRDefault="00071EF8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990" w:type="dxa"/>
            <w:vAlign w:val="center"/>
          </w:tcPr>
          <w:p w14:paraId="4FAEC332" w14:textId="77777777" w:rsidR="00883EB7" w:rsidRDefault="00071EF8">
            <w:r>
              <w:t>0</w:t>
            </w:r>
          </w:p>
        </w:tc>
        <w:tc>
          <w:tcPr>
            <w:tcW w:w="990" w:type="dxa"/>
            <w:vAlign w:val="center"/>
          </w:tcPr>
          <w:p w14:paraId="7E8324CF" w14:textId="77777777" w:rsidR="00883EB7" w:rsidRDefault="00071EF8">
            <w:r>
              <w:t>0</w:t>
            </w:r>
          </w:p>
        </w:tc>
        <w:tc>
          <w:tcPr>
            <w:tcW w:w="990" w:type="dxa"/>
            <w:vAlign w:val="center"/>
          </w:tcPr>
          <w:p w14:paraId="08281CA1" w14:textId="77777777" w:rsidR="00883EB7" w:rsidRDefault="00071EF8">
            <w:r>
              <w:t>4.70</w:t>
            </w:r>
          </w:p>
        </w:tc>
        <w:tc>
          <w:tcPr>
            <w:tcW w:w="424" w:type="dxa"/>
            <w:vAlign w:val="center"/>
          </w:tcPr>
          <w:p w14:paraId="05DEF0AF" w14:textId="77777777" w:rsidR="00883EB7" w:rsidRDefault="00071EF8">
            <w:r>
              <w:t>1</w:t>
            </w:r>
          </w:p>
        </w:tc>
        <w:tc>
          <w:tcPr>
            <w:tcW w:w="848" w:type="dxa"/>
            <w:vAlign w:val="center"/>
          </w:tcPr>
          <w:p w14:paraId="54C412C9" w14:textId="77777777" w:rsidR="00883EB7" w:rsidRDefault="00071EF8">
            <w:r>
              <w:t>0</w:t>
            </w:r>
          </w:p>
        </w:tc>
        <w:tc>
          <w:tcPr>
            <w:tcW w:w="1313" w:type="dxa"/>
            <w:vAlign w:val="center"/>
          </w:tcPr>
          <w:p w14:paraId="01117F1E" w14:textId="77777777" w:rsidR="00883EB7" w:rsidRDefault="00071EF8">
            <w:r>
              <w:t>0.00</w:t>
            </w:r>
          </w:p>
        </w:tc>
        <w:tc>
          <w:tcPr>
            <w:tcW w:w="798" w:type="dxa"/>
            <w:vAlign w:val="center"/>
          </w:tcPr>
          <w:p w14:paraId="17464A10" w14:textId="77777777" w:rsidR="00883EB7" w:rsidRDefault="00071EF8">
            <w:r>
              <w:t>0</w:t>
            </w:r>
          </w:p>
        </w:tc>
      </w:tr>
      <w:tr w:rsidR="00883EB7" w14:paraId="7F748781" w14:textId="77777777">
        <w:tc>
          <w:tcPr>
            <w:tcW w:w="8509" w:type="dxa"/>
            <w:gridSpan w:val="8"/>
            <w:vAlign w:val="center"/>
          </w:tcPr>
          <w:p w14:paraId="102D0B43" w14:textId="77777777" w:rsidR="00883EB7" w:rsidRDefault="00071EF8">
            <w:r>
              <w:t>合计</w:t>
            </w:r>
          </w:p>
        </w:tc>
        <w:tc>
          <w:tcPr>
            <w:tcW w:w="798" w:type="dxa"/>
            <w:vAlign w:val="center"/>
          </w:tcPr>
          <w:p w14:paraId="2B15D40C" w14:textId="77777777" w:rsidR="00883EB7" w:rsidRDefault="00071EF8">
            <w:r>
              <w:t>0</w:t>
            </w:r>
          </w:p>
        </w:tc>
      </w:tr>
    </w:tbl>
    <w:p w14:paraId="347F5414" w14:textId="77777777" w:rsidR="00883EB7" w:rsidRDefault="00071EF8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冷却水泵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16"/>
        <w:gridCol w:w="1319"/>
        <w:gridCol w:w="1205"/>
        <w:gridCol w:w="1431"/>
        <w:gridCol w:w="1318"/>
        <w:gridCol w:w="1211"/>
      </w:tblGrid>
      <w:tr w:rsidR="00883EB7" w14:paraId="711D9462" w14:textId="77777777">
        <w:tc>
          <w:tcPr>
            <w:tcW w:w="1415" w:type="dxa"/>
            <w:shd w:val="clear" w:color="auto" w:fill="E6E6E6"/>
            <w:vAlign w:val="center"/>
          </w:tcPr>
          <w:p w14:paraId="13C9529E" w14:textId="77777777" w:rsidR="00883EB7" w:rsidRDefault="00071EF8">
            <w:pPr>
              <w:jc w:val="center"/>
            </w:pPr>
            <w:r>
              <w:t>机组名称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2D733896" w14:textId="77777777" w:rsidR="00883EB7" w:rsidRDefault="00071EF8">
            <w:pPr>
              <w:jc w:val="center"/>
            </w:pPr>
            <w:r>
              <w:t>冷水机组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384EAD62" w14:textId="77777777" w:rsidR="00883EB7" w:rsidRDefault="00071EF8">
            <w:pPr>
              <w:jc w:val="center"/>
            </w:pPr>
            <w:r>
              <w:t>机组性能</w:t>
            </w:r>
            <w:r>
              <w:br/>
            </w:r>
            <w:r>
              <w:t>系数</w:t>
            </w:r>
            <w:r>
              <w:t>(COP)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3D5E48BE" w14:textId="77777777" w:rsidR="00883EB7" w:rsidRDefault="00071EF8">
            <w:pPr>
              <w:jc w:val="center"/>
            </w:pPr>
            <w:r>
              <w:t>冷凝负荷</w:t>
            </w:r>
            <w:r>
              <w:t>(kW)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65196714" w14:textId="77777777" w:rsidR="00883EB7" w:rsidRDefault="00071EF8">
            <w:pPr>
              <w:jc w:val="center"/>
            </w:pPr>
            <w:r>
              <w:t>输送能效比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1A94641A" w14:textId="77777777" w:rsidR="00883EB7" w:rsidRDefault="00071EF8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211" w:type="dxa"/>
            <w:shd w:val="clear" w:color="auto" w:fill="E6E6E6"/>
            <w:vAlign w:val="center"/>
          </w:tcPr>
          <w:p w14:paraId="49D0FA42" w14:textId="77777777" w:rsidR="00883EB7" w:rsidRDefault="00071EF8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883EB7" w14:paraId="1ADB10B1" w14:textId="77777777">
        <w:tc>
          <w:tcPr>
            <w:tcW w:w="1415" w:type="dxa"/>
            <w:vAlign w:val="center"/>
          </w:tcPr>
          <w:p w14:paraId="16D26EB6" w14:textId="77777777" w:rsidR="00883EB7" w:rsidRDefault="00883EB7"/>
        </w:tc>
        <w:tc>
          <w:tcPr>
            <w:tcW w:w="1415" w:type="dxa"/>
            <w:vAlign w:val="center"/>
          </w:tcPr>
          <w:p w14:paraId="21EE0061" w14:textId="77777777" w:rsidR="00883EB7" w:rsidRDefault="00071EF8">
            <w:r>
              <w:t>0</w:t>
            </w:r>
          </w:p>
        </w:tc>
        <w:tc>
          <w:tcPr>
            <w:tcW w:w="1318" w:type="dxa"/>
            <w:vAlign w:val="center"/>
          </w:tcPr>
          <w:p w14:paraId="42914EEC" w14:textId="77777777" w:rsidR="00883EB7" w:rsidRDefault="00071EF8">
            <w:r>
              <w:t>0.00</w:t>
            </w:r>
          </w:p>
        </w:tc>
        <w:tc>
          <w:tcPr>
            <w:tcW w:w="1205" w:type="dxa"/>
            <w:vAlign w:val="center"/>
          </w:tcPr>
          <w:p w14:paraId="5B8D8ABA" w14:textId="77777777" w:rsidR="00883EB7" w:rsidRDefault="00071EF8">
            <w:r>
              <w:t>0</w:t>
            </w:r>
          </w:p>
        </w:tc>
        <w:tc>
          <w:tcPr>
            <w:tcW w:w="1431" w:type="dxa"/>
            <w:vAlign w:val="center"/>
          </w:tcPr>
          <w:p w14:paraId="600FD6FD" w14:textId="77777777" w:rsidR="00883EB7" w:rsidRDefault="00071EF8">
            <w:r>
              <w:t>0.0000</w:t>
            </w:r>
          </w:p>
        </w:tc>
        <w:tc>
          <w:tcPr>
            <w:tcW w:w="1318" w:type="dxa"/>
            <w:vAlign w:val="center"/>
          </w:tcPr>
          <w:p w14:paraId="5AB78472" w14:textId="77777777" w:rsidR="00883EB7" w:rsidRDefault="00071EF8">
            <w:r>
              <w:t>0</w:t>
            </w:r>
          </w:p>
        </w:tc>
        <w:tc>
          <w:tcPr>
            <w:tcW w:w="1211" w:type="dxa"/>
            <w:vAlign w:val="center"/>
          </w:tcPr>
          <w:p w14:paraId="4D60EFC4" w14:textId="77777777" w:rsidR="00883EB7" w:rsidRDefault="00071EF8">
            <w:r>
              <w:t>0</w:t>
            </w:r>
          </w:p>
        </w:tc>
      </w:tr>
      <w:tr w:rsidR="00883EB7" w14:paraId="0F4946D0" w14:textId="77777777">
        <w:tc>
          <w:tcPr>
            <w:tcW w:w="1415" w:type="dxa"/>
            <w:vAlign w:val="center"/>
          </w:tcPr>
          <w:p w14:paraId="611C0BA6" w14:textId="77777777" w:rsidR="00883EB7" w:rsidRDefault="00071EF8">
            <w:r>
              <w:t>合计</w:t>
            </w:r>
          </w:p>
        </w:tc>
        <w:tc>
          <w:tcPr>
            <w:tcW w:w="1415" w:type="dxa"/>
            <w:vAlign w:val="center"/>
          </w:tcPr>
          <w:p w14:paraId="0BF7C5BC" w14:textId="77777777" w:rsidR="00883EB7" w:rsidRDefault="00071EF8">
            <w:r>
              <w:t>0</w:t>
            </w:r>
          </w:p>
        </w:tc>
        <w:tc>
          <w:tcPr>
            <w:tcW w:w="1318" w:type="dxa"/>
            <w:vAlign w:val="center"/>
          </w:tcPr>
          <w:p w14:paraId="3B697C63" w14:textId="77777777" w:rsidR="00883EB7" w:rsidRDefault="00883EB7"/>
        </w:tc>
        <w:tc>
          <w:tcPr>
            <w:tcW w:w="1205" w:type="dxa"/>
            <w:vAlign w:val="center"/>
          </w:tcPr>
          <w:p w14:paraId="58D5B98E" w14:textId="77777777" w:rsidR="00883EB7" w:rsidRDefault="00071EF8">
            <w:r>
              <w:t>0</w:t>
            </w:r>
          </w:p>
        </w:tc>
        <w:tc>
          <w:tcPr>
            <w:tcW w:w="1431" w:type="dxa"/>
            <w:vAlign w:val="center"/>
          </w:tcPr>
          <w:p w14:paraId="1A3C6364" w14:textId="77777777" w:rsidR="00883EB7" w:rsidRDefault="00883EB7"/>
        </w:tc>
        <w:tc>
          <w:tcPr>
            <w:tcW w:w="1318" w:type="dxa"/>
            <w:vAlign w:val="center"/>
          </w:tcPr>
          <w:p w14:paraId="19BDAEE6" w14:textId="77777777" w:rsidR="00883EB7" w:rsidRDefault="00883EB7"/>
        </w:tc>
        <w:tc>
          <w:tcPr>
            <w:tcW w:w="1211" w:type="dxa"/>
            <w:vAlign w:val="center"/>
          </w:tcPr>
          <w:p w14:paraId="1CEB708B" w14:textId="77777777" w:rsidR="00883EB7" w:rsidRDefault="00071EF8">
            <w:r>
              <w:t>0</w:t>
            </w:r>
          </w:p>
        </w:tc>
      </w:tr>
    </w:tbl>
    <w:p w14:paraId="092E4387" w14:textId="77777777" w:rsidR="00883EB7" w:rsidRDefault="00071EF8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冷冻水泵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862"/>
        <w:gridCol w:w="1862"/>
        <w:gridCol w:w="1862"/>
        <w:gridCol w:w="1867"/>
      </w:tblGrid>
      <w:tr w:rsidR="00883EB7" w14:paraId="1ED75A9C" w14:textId="77777777">
        <w:tc>
          <w:tcPr>
            <w:tcW w:w="1862" w:type="dxa"/>
            <w:shd w:val="clear" w:color="auto" w:fill="E6E6E6"/>
            <w:vAlign w:val="center"/>
          </w:tcPr>
          <w:p w14:paraId="4EE13ABA" w14:textId="77777777" w:rsidR="00883EB7" w:rsidRDefault="00071EF8">
            <w:pPr>
              <w:jc w:val="center"/>
            </w:pPr>
            <w:r>
              <w:t>机组名称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196E39D" w14:textId="77777777" w:rsidR="00883EB7" w:rsidRDefault="00071EF8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4A6C30C" w14:textId="77777777" w:rsidR="00883EB7" w:rsidRDefault="00071EF8">
            <w:pPr>
              <w:jc w:val="center"/>
            </w:pPr>
            <w:r>
              <w:t>输送能效比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C956201" w14:textId="77777777" w:rsidR="00883EB7" w:rsidRDefault="00071EF8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59DD6E25" w14:textId="77777777" w:rsidR="00883EB7" w:rsidRDefault="00071EF8">
            <w:pPr>
              <w:jc w:val="center"/>
            </w:pPr>
            <w:r>
              <w:t>水泵电耗</w:t>
            </w:r>
            <w:r>
              <w:t>(kWh)</w:t>
            </w:r>
          </w:p>
        </w:tc>
      </w:tr>
      <w:tr w:rsidR="00883EB7" w14:paraId="21B2B0E4" w14:textId="77777777">
        <w:tc>
          <w:tcPr>
            <w:tcW w:w="1862" w:type="dxa"/>
            <w:vAlign w:val="center"/>
          </w:tcPr>
          <w:p w14:paraId="46BBCBFE" w14:textId="77777777" w:rsidR="00883EB7" w:rsidRDefault="00883EB7"/>
        </w:tc>
        <w:tc>
          <w:tcPr>
            <w:tcW w:w="1862" w:type="dxa"/>
            <w:vAlign w:val="center"/>
          </w:tcPr>
          <w:p w14:paraId="2D8DA764" w14:textId="77777777" w:rsidR="00883EB7" w:rsidRDefault="00071EF8">
            <w:r>
              <w:t>0</w:t>
            </w:r>
          </w:p>
        </w:tc>
        <w:tc>
          <w:tcPr>
            <w:tcW w:w="1862" w:type="dxa"/>
            <w:vAlign w:val="center"/>
          </w:tcPr>
          <w:p w14:paraId="2E5B722F" w14:textId="77777777" w:rsidR="00883EB7" w:rsidRDefault="00071EF8">
            <w:r>
              <w:t>0.0000</w:t>
            </w:r>
          </w:p>
        </w:tc>
        <w:tc>
          <w:tcPr>
            <w:tcW w:w="1862" w:type="dxa"/>
            <w:vAlign w:val="center"/>
          </w:tcPr>
          <w:p w14:paraId="05383A29" w14:textId="77777777" w:rsidR="00883EB7" w:rsidRDefault="00071EF8">
            <w:r>
              <w:t>0</w:t>
            </w:r>
          </w:p>
        </w:tc>
        <w:tc>
          <w:tcPr>
            <w:tcW w:w="1867" w:type="dxa"/>
            <w:vAlign w:val="center"/>
          </w:tcPr>
          <w:p w14:paraId="591BFC80" w14:textId="77777777" w:rsidR="00883EB7" w:rsidRDefault="00071EF8">
            <w:r>
              <w:t>0</w:t>
            </w:r>
          </w:p>
        </w:tc>
      </w:tr>
      <w:tr w:rsidR="00883EB7" w14:paraId="21DF2F98" w14:textId="77777777">
        <w:tc>
          <w:tcPr>
            <w:tcW w:w="1862" w:type="dxa"/>
            <w:vAlign w:val="center"/>
          </w:tcPr>
          <w:p w14:paraId="5F38CE01" w14:textId="77777777" w:rsidR="00883EB7" w:rsidRDefault="00071EF8">
            <w:r>
              <w:t>合计</w:t>
            </w:r>
          </w:p>
        </w:tc>
        <w:tc>
          <w:tcPr>
            <w:tcW w:w="1862" w:type="dxa"/>
            <w:vAlign w:val="center"/>
          </w:tcPr>
          <w:p w14:paraId="2143D887" w14:textId="77777777" w:rsidR="00883EB7" w:rsidRDefault="00071EF8">
            <w:r>
              <w:t>0</w:t>
            </w:r>
          </w:p>
        </w:tc>
        <w:tc>
          <w:tcPr>
            <w:tcW w:w="1862" w:type="dxa"/>
            <w:vAlign w:val="center"/>
          </w:tcPr>
          <w:p w14:paraId="42D6768E" w14:textId="77777777" w:rsidR="00883EB7" w:rsidRDefault="00883EB7"/>
        </w:tc>
        <w:tc>
          <w:tcPr>
            <w:tcW w:w="1862" w:type="dxa"/>
            <w:vAlign w:val="center"/>
          </w:tcPr>
          <w:p w14:paraId="388EF250" w14:textId="77777777" w:rsidR="00883EB7" w:rsidRDefault="00883EB7"/>
        </w:tc>
        <w:tc>
          <w:tcPr>
            <w:tcW w:w="1867" w:type="dxa"/>
            <w:vAlign w:val="center"/>
          </w:tcPr>
          <w:p w14:paraId="5EF2C0E6" w14:textId="77777777" w:rsidR="00883EB7" w:rsidRDefault="00071EF8">
            <w:r>
              <w:t>0</w:t>
            </w:r>
          </w:p>
        </w:tc>
      </w:tr>
    </w:tbl>
    <w:p w14:paraId="0A318D40" w14:textId="77777777" w:rsidR="00883EB7" w:rsidRDefault="00071EF8">
      <w:pPr>
        <w:pStyle w:val="2"/>
        <w:widowControl w:val="0"/>
      </w:pPr>
      <w:bookmarkStart w:id="137" w:name="_Toc185691245"/>
      <w:r>
        <w:t>供暖系统</w:t>
      </w:r>
      <w:bookmarkEnd w:id="137"/>
    </w:p>
    <w:p w14:paraId="2A04781D" w14:textId="77777777" w:rsidR="00883EB7" w:rsidRDefault="00071EF8">
      <w:pPr>
        <w:pStyle w:val="3"/>
        <w:widowControl w:val="0"/>
        <w:jc w:val="both"/>
        <w:rPr>
          <w:rFonts w:hint="eastAsia"/>
          <w:color w:val="000000"/>
        </w:rPr>
      </w:pPr>
      <w:bookmarkStart w:id="138" w:name="_Toc185691246"/>
      <w:r>
        <w:rPr>
          <w:color w:val="000000"/>
        </w:rPr>
        <w:t>默认热源</w:t>
      </w:r>
      <w:bookmarkEnd w:id="138"/>
    </w:p>
    <w:p w14:paraId="0880BC4B" w14:textId="77777777" w:rsidR="00883EB7" w:rsidRDefault="00071EF8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883EB7" w14:paraId="7FE1495A" w14:textId="77777777">
        <w:tc>
          <w:tcPr>
            <w:tcW w:w="1697" w:type="dxa"/>
            <w:shd w:val="clear" w:color="auto" w:fill="E6E6E6"/>
            <w:vAlign w:val="center"/>
          </w:tcPr>
          <w:p w14:paraId="4DC42EDC" w14:textId="77777777" w:rsidR="00883EB7" w:rsidRDefault="00071EF8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7A468ECD" w14:textId="77777777" w:rsidR="00883EB7" w:rsidRDefault="00071EF8">
            <w:r>
              <w:t>默认</w:t>
            </w:r>
          </w:p>
        </w:tc>
      </w:tr>
    </w:tbl>
    <w:p w14:paraId="00C7FDB5" w14:textId="77777777" w:rsidR="00883EB7" w:rsidRDefault="00071EF8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热水锅炉能耗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946"/>
        <w:gridCol w:w="707"/>
        <w:gridCol w:w="1416"/>
        <w:gridCol w:w="848"/>
        <w:gridCol w:w="1132"/>
        <w:gridCol w:w="1557"/>
        <w:gridCol w:w="1551"/>
      </w:tblGrid>
      <w:tr w:rsidR="00883EB7" w14:paraId="16432A1A" w14:textId="77777777">
        <w:tc>
          <w:tcPr>
            <w:tcW w:w="1165" w:type="dxa"/>
            <w:shd w:val="clear" w:color="auto" w:fill="E6E6E6"/>
            <w:vAlign w:val="center"/>
          </w:tcPr>
          <w:p w14:paraId="135CAD8C" w14:textId="77777777" w:rsidR="00883EB7" w:rsidRDefault="00071EF8">
            <w:pPr>
              <w:jc w:val="center"/>
            </w:pPr>
            <w:r>
              <w:t>燃料类型</w:t>
            </w:r>
          </w:p>
        </w:tc>
        <w:tc>
          <w:tcPr>
            <w:tcW w:w="945" w:type="dxa"/>
            <w:shd w:val="clear" w:color="auto" w:fill="E6E6E6"/>
            <w:vAlign w:val="center"/>
          </w:tcPr>
          <w:p w14:paraId="657A8E74" w14:textId="77777777" w:rsidR="00883EB7" w:rsidRDefault="00071EF8">
            <w:pPr>
              <w:jc w:val="center"/>
            </w:pPr>
            <w:r>
              <w:t>容量</w:t>
            </w:r>
            <w:r>
              <w:br/>
            </w:r>
            <w:r>
              <w:t>(MW)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9B7DF22" w14:textId="77777777" w:rsidR="00883EB7" w:rsidRDefault="00071EF8">
            <w:pPr>
              <w:jc w:val="center"/>
            </w:pPr>
            <w:r>
              <w:t>台数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DF7D533" w14:textId="77777777" w:rsidR="00883EB7" w:rsidRDefault="00071EF8">
            <w:pPr>
              <w:jc w:val="center"/>
            </w:pPr>
            <w:r>
              <w:t>累计热负荷</w:t>
            </w:r>
            <w:r>
              <w:br/>
              <w:t>(kWh)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7BAC1B1" w14:textId="77777777" w:rsidR="00883EB7" w:rsidRDefault="00071EF8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2A59E08" w14:textId="77777777" w:rsidR="00883EB7" w:rsidRDefault="00071EF8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6AC8720" w14:textId="77777777" w:rsidR="00883EB7" w:rsidRDefault="00071EF8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3C8B7E3" w14:textId="77777777" w:rsidR="00883EB7" w:rsidRDefault="00071EF8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883EB7" w14:paraId="79F80C40" w14:textId="77777777">
        <w:tc>
          <w:tcPr>
            <w:tcW w:w="1165" w:type="dxa"/>
            <w:vAlign w:val="center"/>
          </w:tcPr>
          <w:p w14:paraId="29B2E87C" w14:textId="77777777" w:rsidR="00883EB7" w:rsidRDefault="00071EF8">
            <w:r>
              <w:t>烟煤</w:t>
            </w:r>
            <w:r>
              <w:t>II</w:t>
            </w:r>
          </w:p>
        </w:tc>
        <w:tc>
          <w:tcPr>
            <w:tcW w:w="945" w:type="dxa"/>
            <w:vAlign w:val="center"/>
          </w:tcPr>
          <w:p w14:paraId="4F8DA9FF" w14:textId="77777777" w:rsidR="00883EB7" w:rsidRDefault="00071EF8">
            <w:r>
              <w:t>1.00</w:t>
            </w:r>
          </w:p>
        </w:tc>
        <w:tc>
          <w:tcPr>
            <w:tcW w:w="707" w:type="dxa"/>
            <w:vAlign w:val="center"/>
          </w:tcPr>
          <w:p w14:paraId="08BF8A62" w14:textId="77777777" w:rsidR="00883EB7" w:rsidRDefault="00071EF8">
            <w:r>
              <w:t>1</w:t>
            </w:r>
          </w:p>
        </w:tc>
        <w:tc>
          <w:tcPr>
            <w:tcW w:w="1415" w:type="dxa"/>
            <w:vAlign w:val="center"/>
          </w:tcPr>
          <w:p w14:paraId="372C96E9" w14:textId="77777777" w:rsidR="00883EB7" w:rsidRDefault="00071EF8">
            <w:r>
              <w:t>0</w:t>
            </w:r>
          </w:p>
        </w:tc>
        <w:tc>
          <w:tcPr>
            <w:tcW w:w="848" w:type="dxa"/>
            <w:vAlign w:val="center"/>
          </w:tcPr>
          <w:p w14:paraId="44A64328" w14:textId="77777777" w:rsidR="00883EB7" w:rsidRDefault="00071EF8">
            <w:r>
              <w:t>0.80</w:t>
            </w:r>
          </w:p>
        </w:tc>
        <w:tc>
          <w:tcPr>
            <w:tcW w:w="1131" w:type="dxa"/>
            <w:vAlign w:val="center"/>
          </w:tcPr>
          <w:p w14:paraId="396B3F8E" w14:textId="77777777" w:rsidR="00883EB7" w:rsidRDefault="00071EF8">
            <w:r>
              <w:t>0.00</w:t>
            </w:r>
          </w:p>
        </w:tc>
        <w:tc>
          <w:tcPr>
            <w:tcW w:w="1556" w:type="dxa"/>
            <w:vAlign w:val="center"/>
          </w:tcPr>
          <w:p w14:paraId="6272053F" w14:textId="77777777" w:rsidR="00883EB7" w:rsidRDefault="00071EF8">
            <w:r>
              <w:t>0.00</w:t>
            </w:r>
          </w:p>
        </w:tc>
        <w:tc>
          <w:tcPr>
            <w:tcW w:w="1550" w:type="dxa"/>
            <w:vAlign w:val="center"/>
          </w:tcPr>
          <w:p w14:paraId="4B4039D9" w14:textId="77777777" w:rsidR="00883EB7" w:rsidRDefault="00071EF8">
            <w:r>
              <w:t>0</w:t>
            </w:r>
          </w:p>
        </w:tc>
      </w:tr>
    </w:tbl>
    <w:p w14:paraId="3BFAEBF6" w14:textId="77777777" w:rsidR="00883EB7" w:rsidRDefault="00071EF8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热水循环水泵能耗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8"/>
      </w:tblGrid>
      <w:tr w:rsidR="00883EB7" w14:paraId="5AFF3C1E" w14:textId="77777777">
        <w:tc>
          <w:tcPr>
            <w:tcW w:w="2331" w:type="dxa"/>
            <w:shd w:val="clear" w:color="auto" w:fill="E6E6E6"/>
            <w:vAlign w:val="center"/>
          </w:tcPr>
          <w:p w14:paraId="243B07D2" w14:textId="77777777" w:rsidR="00883EB7" w:rsidRDefault="00071EF8">
            <w:pPr>
              <w:jc w:val="center"/>
            </w:pPr>
            <w:r>
              <w:t>锅炉制热量</w:t>
            </w:r>
            <w:r>
              <w:t>(kW)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07A7D9C3" w14:textId="77777777" w:rsidR="00883EB7" w:rsidRDefault="00071EF8">
            <w:pPr>
              <w:jc w:val="center"/>
            </w:pPr>
            <w:r>
              <w:t>输送能效比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4D59B27B" w14:textId="77777777" w:rsidR="00883EB7" w:rsidRDefault="00071EF8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0520EBB5" w14:textId="77777777" w:rsidR="00883EB7" w:rsidRDefault="00071EF8">
            <w:pPr>
              <w:jc w:val="center"/>
            </w:pPr>
            <w:r>
              <w:t>供暖水泵电耗</w:t>
            </w:r>
            <w:r>
              <w:t>(kWh)</w:t>
            </w:r>
          </w:p>
        </w:tc>
      </w:tr>
      <w:tr w:rsidR="00883EB7" w14:paraId="78554946" w14:textId="77777777">
        <w:tc>
          <w:tcPr>
            <w:tcW w:w="2331" w:type="dxa"/>
            <w:vAlign w:val="center"/>
          </w:tcPr>
          <w:p w14:paraId="0CB2420A" w14:textId="77777777" w:rsidR="00883EB7" w:rsidRDefault="00071EF8">
            <w:r>
              <w:t>1000</w:t>
            </w:r>
          </w:p>
        </w:tc>
        <w:tc>
          <w:tcPr>
            <w:tcW w:w="2331" w:type="dxa"/>
            <w:vAlign w:val="center"/>
          </w:tcPr>
          <w:p w14:paraId="2D9C25C4" w14:textId="77777777" w:rsidR="00883EB7" w:rsidRDefault="00071EF8">
            <w:r>
              <w:t>0.00433</w:t>
            </w:r>
          </w:p>
        </w:tc>
        <w:tc>
          <w:tcPr>
            <w:tcW w:w="2331" w:type="dxa"/>
            <w:vAlign w:val="center"/>
          </w:tcPr>
          <w:p w14:paraId="5A61A984" w14:textId="77777777" w:rsidR="00883EB7" w:rsidRDefault="00071EF8">
            <w:r>
              <w:t>0</w:t>
            </w:r>
          </w:p>
        </w:tc>
        <w:tc>
          <w:tcPr>
            <w:tcW w:w="2337" w:type="dxa"/>
            <w:vAlign w:val="center"/>
          </w:tcPr>
          <w:p w14:paraId="6FB11A92" w14:textId="77777777" w:rsidR="00883EB7" w:rsidRDefault="00071EF8">
            <w:r>
              <w:t>0</w:t>
            </w:r>
          </w:p>
        </w:tc>
      </w:tr>
    </w:tbl>
    <w:p w14:paraId="7AE8F48B" w14:textId="77777777" w:rsidR="00883EB7" w:rsidRDefault="00071EF8">
      <w:pPr>
        <w:pStyle w:val="2"/>
        <w:widowControl w:val="0"/>
      </w:pPr>
      <w:bookmarkStart w:id="139" w:name="_Toc185691247"/>
      <w:r>
        <w:lastRenderedPageBreak/>
        <w:t>空调风机</w:t>
      </w:r>
      <w:bookmarkEnd w:id="139"/>
    </w:p>
    <w:p w14:paraId="55FA6AE9" w14:textId="77777777" w:rsidR="00883EB7" w:rsidRDefault="00071EF8">
      <w:pPr>
        <w:pStyle w:val="3"/>
        <w:widowControl w:val="0"/>
        <w:jc w:val="both"/>
        <w:rPr>
          <w:rFonts w:hint="eastAsia"/>
          <w:color w:val="000000"/>
        </w:rPr>
      </w:pPr>
      <w:bookmarkStart w:id="140" w:name="_Toc185691248"/>
      <w:r>
        <w:rPr>
          <w:color w:val="000000"/>
        </w:rPr>
        <w:t>独立新排风</w:t>
      </w:r>
      <w:bookmarkEnd w:id="1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883EB7" w14:paraId="70EF38D0" w14:textId="77777777">
        <w:tc>
          <w:tcPr>
            <w:tcW w:w="1635" w:type="dxa"/>
            <w:shd w:val="clear" w:color="auto" w:fill="E6E6E6"/>
            <w:vAlign w:val="center"/>
          </w:tcPr>
          <w:p w14:paraId="02E45493" w14:textId="77777777" w:rsidR="00883EB7" w:rsidRDefault="00071EF8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C8D3C69" w14:textId="77777777" w:rsidR="00883EB7" w:rsidRDefault="00071EF8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215333AF" w14:textId="77777777" w:rsidR="00883EB7" w:rsidRDefault="00071EF8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0FF27924" w14:textId="77777777" w:rsidR="00883EB7" w:rsidRDefault="00071EF8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641E03A0" w14:textId="77777777" w:rsidR="00883EB7" w:rsidRDefault="00071EF8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6E7DF364" w14:textId="77777777" w:rsidR="00883EB7" w:rsidRDefault="00071EF8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883EB7" w14:paraId="5A0C5A77" w14:textId="77777777">
        <w:tc>
          <w:tcPr>
            <w:tcW w:w="1635" w:type="dxa"/>
            <w:vAlign w:val="center"/>
          </w:tcPr>
          <w:p w14:paraId="24637C93" w14:textId="77777777" w:rsidR="00883EB7" w:rsidRDefault="00071EF8">
            <w:r>
              <w:t>默认</w:t>
            </w:r>
          </w:p>
        </w:tc>
        <w:tc>
          <w:tcPr>
            <w:tcW w:w="1415" w:type="dxa"/>
            <w:vAlign w:val="center"/>
          </w:tcPr>
          <w:p w14:paraId="17AED45E" w14:textId="77777777" w:rsidR="00883EB7" w:rsidRDefault="00071EF8">
            <w:r>
              <w:t>38053</w:t>
            </w:r>
          </w:p>
        </w:tc>
        <w:tc>
          <w:tcPr>
            <w:tcW w:w="1794" w:type="dxa"/>
            <w:vAlign w:val="center"/>
          </w:tcPr>
          <w:p w14:paraId="2915E022" w14:textId="77777777" w:rsidR="00883EB7" w:rsidRDefault="00071EF8">
            <w:r>
              <w:t>0.24</w:t>
            </w:r>
          </w:p>
        </w:tc>
        <w:tc>
          <w:tcPr>
            <w:tcW w:w="1522" w:type="dxa"/>
            <w:vAlign w:val="center"/>
          </w:tcPr>
          <w:p w14:paraId="474444DA" w14:textId="77777777" w:rsidR="00883EB7" w:rsidRDefault="00071EF8">
            <w:r>
              <w:t>9133</w:t>
            </w:r>
          </w:p>
        </w:tc>
        <w:tc>
          <w:tcPr>
            <w:tcW w:w="1431" w:type="dxa"/>
            <w:vAlign w:val="center"/>
          </w:tcPr>
          <w:p w14:paraId="21124A7F" w14:textId="77777777" w:rsidR="00883EB7" w:rsidRDefault="00071EF8">
            <w:r>
              <w:t>1776</w:t>
            </w:r>
          </w:p>
        </w:tc>
        <w:tc>
          <w:tcPr>
            <w:tcW w:w="1533" w:type="dxa"/>
            <w:vAlign w:val="center"/>
          </w:tcPr>
          <w:p w14:paraId="55C0A1CF" w14:textId="77777777" w:rsidR="00883EB7" w:rsidRDefault="00071EF8">
            <w:r>
              <w:t>16220</w:t>
            </w:r>
          </w:p>
        </w:tc>
      </w:tr>
      <w:tr w:rsidR="00883EB7" w14:paraId="4F4E4389" w14:textId="77777777">
        <w:tc>
          <w:tcPr>
            <w:tcW w:w="7797" w:type="dxa"/>
            <w:gridSpan w:val="5"/>
            <w:vAlign w:val="center"/>
          </w:tcPr>
          <w:p w14:paraId="26F76006" w14:textId="77777777" w:rsidR="00883EB7" w:rsidRDefault="00071EF8">
            <w:r>
              <w:t>合计</w:t>
            </w:r>
          </w:p>
        </w:tc>
        <w:tc>
          <w:tcPr>
            <w:tcW w:w="1533" w:type="dxa"/>
            <w:vAlign w:val="center"/>
          </w:tcPr>
          <w:p w14:paraId="7B2B8305" w14:textId="77777777" w:rsidR="00883EB7" w:rsidRDefault="00071EF8">
            <w:r>
              <w:t>16220</w:t>
            </w:r>
          </w:p>
        </w:tc>
      </w:tr>
    </w:tbl>
    <w:p w14:paraId="0881CE31" w14:textId="77777777" w:rsidR="00883EB7" w:rsidRDefault="00883EB7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883EB7" w14:paraId="7E8E06F4" w14:textId="77777777">
        <w:tc>
          <w:tcPr>
            <w:tcW w:w="1681" w:type="dxa"/>
            <w:shd w:val="clear" w:color="auto" w:fill="E6E6E6"/>
            <w:vAlign w:val="center"/>
          </w:tcPr>
          <w:p w14:paraId="76CFE518" w14:textId="77777777" w:rsidR="00883EB7" w:rsidRDefault="00071EF8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094CBDF" w14:textId="77777777" w:rsidR="00883EB7" w:rsidRDefault="00071EF8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75DF11F" w14:textId="77777777" w:rsidR="00883EB7" w:rsidRDefault="00071EF8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9F7F433" w14:textId="77777777" w:rsidR="00883EB7" w:rsidRDefault="00071EF8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8601C5E" w14:textId="77777777" w:rsidR="00883EB7" w:rsidRDefault="00071EF8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A2D4C2B" w14:textId="77777777" w:rsidR="00883EB7" w:rsidRDefault="00071EF8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6CFD793" w14:textId="77777777" w:rsidR="00883EB7" w:rsidRDefault="00071EF8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883EB7" w14:paraId="1CB4B489" w14:textId="77777777">
        <w:tc>
          <w:tcPr>
            <w:tcW w:w="1681" w:type="dxa"/>
            <w:vAlign w:val="center"/>
          </w:tcPr>
          <w:p w14:paraId="29ADB5B4" w14:textId="77777777" w:rsidR="00883EB7" w:rsidRDefault="00071EF8">
            <w:r>
              <w:t>默认</w:t>
            </w:r>
          </w:p>
        </w:tc>
        <w:tc>
          <w:tcPr>
            <w:tcW w:w="1131" w:type="dxa"/>
            <w:vAlign w:val="center"/>
          </w:tcPr>
          <w:p w14:paraId="082085FF" w14:textId="77777777" w:rsidR="00883EB7" w:rsidRDefault="00071EF8">
            <w:r>
              <w:t>30443</w:t>
            </w:r>
          </w:p>
        </w:tc>
        <w:tc>
          <w:tcPr>
            <w:tcW w:w="990" w:type="dxa"/>
            <w:vAlign w:val="center"/>
          </w:tcPr>
          <w:p w14:paraId="62C145AD" w14:textId="77777777" w:rsidR="00883EB7" w:rsidRDefault="00071EF8">
            <w:r>
              <w:t>0.8</w:t>
            </w:r>
          </w:p>
        </w:tc>
        <w:tc>
          <w:tcPr>
            <w:tcW w:w="1697" w:type="dxa"/>
            <w:vAlign w:val="center"/>
          </w:tcPr>
          <w:p w14:paraId="2B9AE6F9" w14:textId="77777777" w:rsidR="00883EB7" w:rsidRDefault="00071EF8">
            <w:r>
              <w:t>0.24</w:t>
            </w:r>
          </w:p>
        </w:tc>
        <w:tc>
          <w:tcPr>
            <w:tcW w:w="1131" w:type="dxa"/>
            <w:vAlign w:val="center"/>
          </w:tcPr>
          <w:p w14:paraId="709BB239" w14:textId="77777777" w:rsidR="00883EB7" w:rsidRDefault="00071EF8">
            <w:r>
              <w:t>7306</w:t>
            </w:r>
          </w:p>
        </w:tc>
        <w:tc>
          <w:tcPr>
            <w:tcW w:w="1131" w:type="dxa"/>
            <w:vAlign w:val="center"/>
          </w:tcPr>
          <w:p w14:paraId="201137C2" w14:textId="77777777" w:rsidR="00883EB7" w:rsidRDefault="00071EF8">
            <w:r>
              <w:t>1776</w:t>
            </w:r>
          </w:p>
        </w:tc>
        <w:tc>
          <w:tcPr>
            <w:tcW w:w="1550" w:type="dxa"/>
            <w:vAlign w:val="center"/>
          </w:tcPr>
          <w:p w14:paraId="4F94DB7A" w14:textId="77777777" w:rsidR="00883EB7" w:rsidRDefault="00071EF8">
            <w:r>
              <w:t>12976</w:t>
            </w:r>
          </w:p>
        </w:tc>
      </w:tr>
      <w:tr w:rsidR="00883EB7" w14:paraId="1551D287" w14:textId="77777777">
        <w:tc>
          <w:tcPr>
            <w:tcW w:w="7761" w:type="dxa"/>
            <w:gridSpan w:val="6"/>
            <w:vAlign w:val="center"/>
          </w:tcPr>
          <w:p w14:paraId="5B7E9DBF" w14:textId="77777777" w:rsidR="00883EB7" w:rsidRDefault="00071EF8">
            <w:r>
              <w:t>合计</w:t>
            </w:r>
          </w:p>
        </w:tc>
        <w:tc>
          <w:tcPr>
            <w:tcW w:w="1550" w:type="dxa"/>
            <w:vAlign w:val="center"/>
          </w:tcPr>
          <w:p w14:paraId="23768826" w14:textId="77777777" w:rsidR="00883EB7" w:rsidRDefault="00071EF8">
            <w:r>
              <w:t>12976</w:t>
            </w:r>
          </w:p>
        </w:tc>
      </w:tr>
    </w:tbl>
    <w:p w14:paraId="7F064BC6" w14:textId="77777777" w:rsidR="00883EB7" w:rsidRDefault="00071EF8">
      <w:pPr>
        <w:pStyle w:val="3"/>
        <w:widowControl w:val="0"/>
        <w:jc w:val="both"/>
        <w:rPr>
          <w:rFonts w:hint="eastAsia"/>
          <w:color w:val="000000"/>
        </w:rPr>
      </w:pPr>
      <w:bookmarkStart w:id="141" w:name="_Toc185691249"/>
      <w:r>
        <w:rPr>
          <w:color w:val="000000"/>
        </w:rPr>
        <w:t>风机盘管</w:t>
      </w:r>
      <w:bookmarkEnd w:id="141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883EB7" w14:paraId="10E95C4D" w14:textId="77777777">
        <w:tc>
          <w:tcPr>
            <w:tcW w:w="1964" w:type="dxa"/>
            <w:shd w:val="clear" w:color="auto" w:fill="E6E6E6"/>
            <w:vAlign w:val="center"/>
          </w:tcPr>
          <w:p w14:paraId="2F95D6C1" w14:textId="77777777" w:rsidR="00883EB7" w:rsidRDefault="00071EF8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225C6C47" w14:textId="77777777" w:rsidR="00883EB7" w:rsidRDefault="00071EF8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4EB2A22E" w14:textId="77777777" w:rsidR="00883EB7" w:rsidRDefault="00071EF8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6049601" w14:textId="77777777" w:rsidR="00883EB7" w:rsidRDefault="00071EF8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68FB6F4A" w14:textId="77777777" w:rsidR="00883EB7" w:rsidRDefault="00071EF8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883EB7" w14:paraId="27542820" w14:textId="77777777">
        <w:tc>
          <w:tcPr>
            <w:tcW w:w="1964" w:type="dxa"/>
            <w:vAlign w:val="center"/>
          </w:tcPr>
          <w:p w14:paraId="6386B775" w14:textId="77777777" w:rsidR="00883EB7" w:rsidRDefault="00071EF8">
            <w:r>
              <w:t>默认</w:t>
            </w:r>
          </w:p>
        </w:tc>
        <w:tc>
          <w:tcPr>
            <w:tcW w:w="1980" w:type="dxa"/>
            <w:vAlign w:val="center"/>
          </w:tcPr>
          <w:p w14:paraId="4238FA44" w14:textId="77777777" w:rsidR="00883EB7" w:rsidRDefault="00071EF8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1EE5D8B9" w14:textId="77777777" w:rsidR="00883EB7" w:rsidRDefault="00071EF8">
            <w:r>
              <w:t>1</w:t>
            </w:r>
          </w:p>
        </w:tc>
        <w:tc>
          <w:tcPr>
            <w:tcW w:w="1556" w:type="dxa"/>
            <w:vAlign w:val="center"/>
          </w:tcPr>
          <w:p w14:paraId="72B7F8C3" w14:textId="77777777" w:rsidR="00883EB7" w:rsidRDefault="00071EF8">
            <w:r>
              <w:t>2204</w:t>
            </w:r>
          </w:p>
        </w:tc>
        <w:tc>
          <w:tcPr>
            <w:tcW w:w="1975" w:type="dxa"/>
            <w:vAlign w:val="center"/>
          </w:tcPr>
          <w:p w14:paraId="16CF3C97" w14:textId="77777777" w:rsidR="00883EB7" w:rsidRDefault="00071EF8">
            <w:r>
              <w:t>882</w:t>
            </w:r>
          </w:p>
        </w:tc>
      </w:tr>
      <w:tr w:rsidR="00883EB7" w14:paraId="4D23DA59" w14:textId="77777777">
        <w:tc>
          <w:tcPr>
            <w:tcW w:w="7339" w:type="dxa"/>
            <w:gridSpan w:val="4"/>
            <w:vAlign w:val="center"/>
          </w:tcPr>
          <w:p w14:paraId="62942119" w14:textId="77777777" w:rsidR="00883EB7" w:rsidRDefault="00071EF8">
            <w:r>
              <w:t>合计</w:t>
            </w:r>
          </w:p>
        </w:tc>
        <w:tc>
          <w:tcPr>
            <w:tcW w:w="1975" w:type="dxa"/>
            <w:vAlign w:val="center"/>
          </w:tcPr>
          <w:p w14:paraId="67C6B53D" w14:textId="77777777" w:rsidR="00883EB7" w:rsidRDefault="00071EF8">
            <w:r>
              <w:t>882</w:t>
            </w:r>
          </w:p>
        </w:tc>
      </w:tr>
    </w:tbl>
    <w:p w14:paraId="737C6577" w14:textId="77777777" w:rsidR="00883EB7" w:rsidRDefault="00071EF8">
      <w:pPr>
        <w:pStyle w:val="2"/>
        <w:widowControl w:val="0"/>
      </w:pPr>
      <w:bookmarkStart w:id="142" w:name="_Toc185691250"/>
      <w:r>
        <w:t>照明</w:t>
      </w:r>
      <w:bookmarkEnd w:id="142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883EB7" w14:paraId="486B1414" w14:textId="77777777">
        <w:tc>
          <w:tcPr>
            <w:tcW w:w="3135" w:type="dxa"/>
            <w:shd w:val="clear" w:color="auto" w:fill="E6E6E6"/>
            <w:vAlign w:val="center"/>
          </w:tcPr>
          <w:p w14:paraId="064D7DF8" w14:textId="77777777" w:rsidR="00883EB7" w:rsidRDefault="00071EF8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5E650C2" w14:textId="77777777" w:rsidR="00883EB7" w:rsidRDefault="00071EF8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FB50F1F" w14:textId="77777777" w:rsidR="00883EB7" w:rsidRDefault="00071EF8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701200A2" w14:textId="77777777" w:rsidR="00883EB7" w:rsidRDefault="00071EF8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DAF4806" w14:textId="77777777" w:rsidR="00883EB7" w:rsidRDefault="00071EF8">
            <w:pPr>
              <w:jc w:val="center"/>
            </w:pPr>
            <w:r>
              <w:t>合计电耗</w:t>
            </w:r>
            <w:r>
              <w:br/>
            </w:r>
            <w:r>
              <w:t>(kWh)</w:t>
            </w:r>
          </w:p>
        </w:tc>
      </w:tr>
      <w:tr w:rsidR="00883EB7" w14:paraId="1D705E8A" w14:textId="77777777">
        <w:tc>
          <w:tcPr>
            <w:tcW w:w="3135" w:type="dxa"/>
            <w:vAlign w:val="center"/>
          </w:tcPr>
          <w:p w14:paraId="4EEE0D85" w14:textId="77777777" w:rsidR="00883EB7" w:rsidRDefault="00071EF8">
            <w:r>
              <w:t>会议室</w:t>
            </w:r>
          </w:p>
        </w:tc>
        <w:tc>
          <w:tcPr>
            <w:tcW w:w="1697" w:type="dxa"/>
            <w:vAlign w:val="center"/>
          </w:tcPr>
          <w:p w14:paraId="1D898162" w14:textId="77777777" w:rsidR="00883EB7" w:rsidRDefault="00071EF8">
            <w:r>
              <w:t>15.12</w:t>
            </w:r>
          </w:p>
        </w:tc>
        <w:tc>
          <w:tcPr>
            <w:tcW w:w="1131" w:type="dxa"/>
            <w:vAlign w:val="center"/>
          </w:tcPr>
          <w:p w14:paraId="3F354CD1" w14:textId="77777777" w:rsidR="00883EB7" w:rsidRDefault="00071EF8">
            <w:r>
              <w:t>12</w:t>
            </w:r>
          </w:p>
        </w:tc>
        <w:tc>
          <w:tcPr>
            <w:tcW w:w="1522" w:type="dxa"/>
            <w:vAlign w:val="center"/>
          </w:tcPr>
          <w:p w14:paraId="7AD0BAF3" w14:textId="77777777" w:rsidR="00883EB7" w:rsidRDefault="00071EF8">
            <w:r>
              <w:t>457</w:t>
            </w:r>
          </w:p>
        </w:tc>
        <w:tc>
          <w:tcPr>
            <w:tcW w:w="1862" w:type="dxa"/>
            <w:vAlign w:val="center"/>
          </w:tcPr>
          <w:p w14:paraId="34A0F1FE" w14:textId="77777777" w:rsidR="00883EB7" w:rsidRDefault="00071EF8">
            <w:r>
              <w:t>6902</w:t>
            </w:r>
          </w:p>
        </w:tc>
      </w:tr>
      <w:tr w:rsidR="00883EB7" w14:paraId="3B5D579E" w14:textId="77777777">
        <w:tc>
          <w:tcPr>
            <w:tcW w:w="3135" w:type="dxa"/>
            <w:vAlign w:val="center"/>
          </w:tcPr>
          <w:p w14:paraId="7AE78F9F" w14:textId="77777777" w:rsidR="00883EB7" w:rsidRDefault="00071EF8">
            <w:r>
              <w:t>健身房</w:t>
            </w:r>
          </w:p>
        </w:tc>
        <w:tc>
          <w:tcPr>
            <w:tcW w:w="1697" w:type="dxa"/>
            <w:vAlign w:val="center"/>
          </w:tcPr>
          <w:p w14:paraId="207DCF82" w14:textId="77777777" w:rsidR="00883EB7" w:rsidRDefault="00071EF8">
            <w:r>
              <w:t>15.12</w:t>
            </w:r>
          </w:p>
        </w:tc>
        <w:tc>
          <w:tcPr>
            <w:tcW w:w="1131" w:type="dxa"/>
            <w:vAlign w:val="center"/>
          </w:tcPr>
          <w:p w14:paraId="158E74BD" w14:textId="77777777" w:rsidR="00883EB7" w:rsidRDefault="00071EF8">
            <w:r>
              <w:t>1</w:t>
            </w:r>
          </w:p>
        </w:tc>
        <w:tc>
          <w:tcPr>
            <w:tcW w:w="1522" w:type="dxa"/>
            <w:vAlign w:val="center"/>
          </w:tcPr>
          <w:p w14:paraId="15212737" w14:textId="77777777" w:rsidR="00883EB7" w:rsidRDefault="00071EF8">
            <w:r>
              <w:t>75</w:t>
            </w:r>
          </w:p>
        </w:tc>
        <w:tc>
          <w:tcPr>
            <w:tcW w:w="1862" w:type="dxa"/>
            <w:vAlign w:val="center"/>
          </w:tcPr>
          <w:p w14:paraId="33EA376E" w14:textId="77777777" w:rsidR="00883EB7" w:rsidRDefault="00071EF8">
            <w:r>
              <w:t>1134</w:t>
            </w:r>
          </w:p>
        </w:tc>
      </w:tr>
      <w:tr w:rsidR="00883EB7" w14:paraId="6077CA52" w14:textId="77777777">
        <w:tc>
          <w:tcPr>
            <w:tcW w:w="3135" w:type="dxa"/>
            <w:vAlign w:val="center"/>
          </w:tcPr>
          <w:p w14:paraId="06F72E61" w14:textId="77777777" w:rsidR="00883EB7" w:rsidRDefault="00071EF8">
            <w:r>
              <w:t>卫生间</w:t>
            </w:r>
          </w:p>
        </w:tc>
        <w:tc>
          <w:tcPr>
            <w:tcW w:w="1697" w:type="dxa"/>
            <w:vAlign w:val="center"/>
          </w:tcPr>
          <w:p w14:paraId="53BAFAE1" w14:textId="77777777" w:rsidR="00883EB7" w:rsidRDefault="00071EF8">
            <w:r>
              <w:t>10.08</w:t>
            </w:r>
          </w:p>
        </w:tc>
        <w:tc>
          <w:tcPr>
            <w:tcW w:w="1131" w:type="dxa"/>
            <w:vAlign w:val="center"/>
          </w:tcPr>
          <w:p w14:paraId="47377A0E" w14:textId="77777777" w:rsidR="00883EB7" w:rsidRDefault="00071EF8">
            <w:r>
              <w:t>40</w:t>
            </w:r>
          </w:p>
        </w:tc>
        <w:tc>
          <w:tcPr>
            <w:tcW w:w="1522" w:type="dxa"/>
            <w:vAlign w:val="center"/>
          </w:tcPr>
          <w:p w14:paraId="36524FA4" w14:textId="77777777" w:rsidR="00883EB7" w:rsidRDefault="00071EF8">
            <w:r>
              <w:t>399</w:t>
            </w:r>
          </w:p>
        </w:tc>
        <w:tc>
          <w:tcPr>
            <w:tcW w:w="1862" w:type="dxa"/>
            <w:vAlign w:val="center"/>
          </w:tcPr>
          <w:p w14:paraId="0EC61747" w14:textId="77777777" w:rsidR="00883EB7" w:rsidRDefault="00071EF8">
            <w:r>
              <w:t>4022</w:t>
            </w:r>
          </w:p>
        </w:tc>
      </w:tr>
      <w:tr w:rsidR="00883EB7" w14:paraId="4DD212F8" w14:textId="77777777">
        <w:tc>
          <w:tcPr>
            <w:tcW w:w="3135" w:type="dxa"/>
            <w:vAlign w:val="center"/>
          </w:tcPr>
          <w:p w14:paraId="6E998939" w14:textId="77777777" w:rsidR="00883EB7" w:rsidRDefault="00071EF8">
            <w:r>
              <w:t>大厅</w:t>
            </w:r>
          </w:p>
        </w:tc>
        <w:tc>
          <w:tcPr>
            <w:tcW w:w="1697" w:type="dxa"/>
            <w:vAlign w:val="center"/>
          </w:tcPr>
          <w:p w14:paraId="13323CF5" w14:textId="77777777" w:rsidR="00883EB7" w:rsidRDefault="00071EF8">
            <w:r>
              <w:t>18.48</w:t>
            </w:r>
          </w:p>
        </w:tc>
        <w:tc>
          <w:tcPr>
            <w:tcW w:w="1131" w:type="dxa"/>
            <w:vAlign w:val="center"/>
          </w:tcPr>
          <w:p w14:paraId="09593030" w14:textId="77777777" w:rsidR="00883EB7" w:rsidRDefault="00071EF8">
            <w:r>
              <w:t>2</w:t>
            </w:r>
          </w:p>
        </w:tc>
        <w:tc>
          <w:tcPr>
            <w:tcW w:w="1522" w:type="dxa"/>
            <w:vAlign w:val="center"/>
          </w:tcPr>
          <w:p w14:paraId="3D9A6938" w14:textId="77777777" w:rsidR="00883EB7" w:rsidRDefault="00071EF8">
            <w:r>
              <w:t>685</w:t>
            </w:r>
          </w:p>
        </w:tc>
        <w:tc>
          <w:tcPr>
            <w:tcW w:w="1862" w:type="dxa"/>
            <w:vAlign w:val="center"/>
          </w:tcPr>
          <w:p w14:paraId="67C363A1" w14:textId="77777777" w:rsidR="00883EB7" w:rsidRDefault="00071EF8">
            <w:r>
              <w:t>12650</w:t>
            </w:r>
          </w:p>
        </w:tc>
      </w:tr>
      <w:tr w:rsidR="00883EB7" w14:paraId="0970EA6B" w14:textId="77777777">
        <w:tc>
          <w:tcPr>
            <w:tcW w:w="3135" w:type="dxa"/>
            <w:vAlign w:val="center"/>
          </w:tcPr>
          <w:p w14:paraId="0F2E9B20" w14:textId="77777777" w:rsidR="00883EB7" w:rsidRDefault="00071EF8">
            <w:r>
              <w:t>密集办公室</w:t>
            </w:r>
          </w:p>
        </w:tc>
        <w:tc>
          <w:tcPr>
            <w:tcW w:w="1697" w:type="dxa"/>
            <w:vAlign w:val="center"/>
          </w:tcPr>
          <w:p w14:paraId="0A01C4BD" w14:textId="77777777" w:rsidR="00883EB7" w:rsidRDefault="00071EF8">
            <w:r>
              <w:t>25.20</w:t>
            </w:r>
          </w:p>
        </w:tc>
        <w:tc>
          <w:tcPr>
            <w:tcW w:w="1131" w:type="dxa"/>
            <w:vAlign w:val="center"/>
          </w:tcPr>
          <w:p w14:paraId="00E53D49" w14:textId="77777777" w:rsidR="00883EB7" w:rsidRDefault="00071EF8">
            <w:r>
              <w:t>14</w:t>
            </w:r>
          </w:p>
        </w:tc>
        <w:tc>
          <w:tcPr>
            <w:tcW w:w="1522" w:type="dxa"/>
            <w:vAlign w:val="center"/>
          </w:tcPr>
          <w:p w14:paraId="756CDCF4" w14:textId="77777777" w:rsidR="00883EB7" w:rsidRDefault="00071EF8">
            <w:r>
              <w:t>3292</w:t>
            </w:r>
          </w:p>
        </w:tc>
        <w:tc>
          <w:tcPr>
            <w:tcW w:w="1862" w:type="dxa"/>
            <w:vAlign w:val="center"/>
          </w:tcPr>
          <w:p w14:paraId="6C6568C3" w14:textId="77777777" w:rsidR="00883EB7" w:rsidRDefault="00071EF8">
            <w:r>
              <w:t>82952</w:t>
            </w:r>
          </w:p>
        </w:tc>
      </w:tr>
      <w:tr w:rsidR="00883EB7" w14:paraId="4D57A694" w14:textId="77777777">
        <w:tc>
          <w:tcPr>
            <w:tcW w:w="3135" w:type="dxa"/>
            <w:vAlign w:val="center"/>
          </w:tcPr>
          <w:p w14:paraId="4BDDBBCD" w14:textId="77777777" w:rsidR="00883EB7" w:rsidRDefault="00071EF8">
            <w:r>
              <w:t>开水间</w:t>
            </w:r>
          </w:p>
        </w:tc>
        <w:tc>
          <w:tcPr>
            <w:tcW w:w="1697" w:type="dxa"/>
            <w:vAlign w:val="center"/>
          </w:tcPr>
          <w:p w14:paraId="147A7267" w14:textId="77777777" w:rsidR="00883EB7" w:rsidRDefault="00071EF8">
            <w:r>
              <w:t>10.08</w:t>
            </w:r>
          </w:p>
        </w:tc>
        <w:tc>
          <w:tcPr>
            <w:tcW w:w="1131" w:type="dxa"/>
            <w:vAlign w:val="center"/>
          </w:tcPr>
          <w:p w14:paraId="3883A579" w14:textId="77777777" w:rsidR="00883EB7" w:rsidRDefault="00071EF8">
            <w:r>
              <w:t>16</w:t>
            </w:r>
          </w:p>
        </w:tc>
        <w:tc>
          <w:tcPr>
            <w:tcW w:w="1522" w:type="dxa"/>
            <w:vAlign w:val="center"/>
          </w:tcPr>
          <w:p w14:paraId="2D6FD472" w14:textId="77777777" w:rsidR="00883EB7" w:rsidRDefault="00071EF8">
            <w:r>
              <w:t>125</w:t>
            </w:r>
          </w:p>
        </w:tc>
        <w:tc>
          <w:tcPr>
            <w:tcW w:w="1862" w:type="dxa"/>
            <w:vAlign w:val="center"/>
          </w:tcPr>
          <w:p w14:paraId="3635E9D0" w14:textId="77777777" w:rsidR="00883EB7" w:rsidRDefault="00071EF8">
            <w:r>
              <w:t>1260</w:t>
            </w:r>
          </w:p>
        </w:tc>
      </w:tr>
      <w:tr w:rsidR="00883EB7" w14:paraId="78805E2F" w14:textId="77777777">
        <w:tc>
          <w:tcPr>
            <w:tcW w:w="3135" w:type="dxa"/>
            <w:vAlign w:val="center"/>
          </w:tcPr>
          <w:p w14:paraId="369E69B0" w14:textId="77777777" w:rsidR="00883EB7" w:rsidRDefault="00071EF8">
            <w:r>
              <w:t>报告厅</w:t>
            </w:r>
          </w:p>
        </w:tc>
        <w:tc>
          <w:tcPr>
            <w:tcW w:w="1697" w:type="dxa"/>
            <w:vAlign w:val="center"/>
          </w:tcPr>
          <w:p w14:paraId="76494A51" w14:textId="77777777" w:rsidR="00883EB7" w:rsidRDefault="00071EF8">
            <w:r>
              <w:t>15.12</w:t>
            </w:r>
          </w:p>
        </w:tc>
        <w:tc>
          <w:tcPr>
            <w:tcW w:w="1131" w:type="dxa"/>
            <w:vAlign w:val="center"/>
          </w:tcPr>
          <w:p w14:paraId="74B50D45" w14:textId="77777777" w:rsidR="00883EB7" w:rsidRDefault="00071EF8">
            <w:r>
              <w:t>7</w:t>
            </w:r>
          </w:p>
        </w:tc>
        <w:tc>
          <w:tcPr>
            <w:tcW w:w="1522" w:type="dxa"/>
            <w:vAlign w:val="center"/>
          </w:tcPr>
          <w:p w14:paraId="60CAF60B" w14:textId="77777777" w:rsidR="00883EB7" w:rsidRDefault="00071EF8">
            <w:r>
              <w:t>601</w:t>
            </w:r>
          </w:p>
        </w:tc>
        <w:tc>
          <w:tcPr>
            <w:tcW w:w="1862" w:type="dxa"/>
            <w:vAlign w:val="center"/>
          </w:tcPr>
          <w:p w14:paraId="654DE613" w14:textId="77777777" w:rsidR="00883EB7" w:rsidRDefault="00071EF8">
            <w:r>
              <w:t>9091</w:t>
            </w:r>
          </w:p>
        </w:tc>
      </w:tr>
      <w:tr w:rsidR="00883EB7" w14:paraId="1AB8491E" w14:textId="77777777">
        <w:tc>
          <w:tcPr>
            <w:tcW w:w="3135" w:type="dxa"/>
            <w:vAlign w:val="center"/>
          </w:tcPr>
          <w:p w14:paraId="6FAA37DE" w14:textId="77777777" w:rsidR="00883EB7" w:rsidRDefault="00071EF8">
            <w:r>
              <w:t>接待室</w:t>
            </w:r>
          </w:p>
        </w:tc>
        <w:tc>
          <w:tcPr>
            <w:tcW w:w="1697" w:type="dxa"/>
            <w:vAlign w:val="center"/>
          </w:tcPr>
          <w:p w14:paraId="702E3728" w14:textId="77777777" w:rsidR="00883EB7" w:rsidRDefault="00071EF8">
            <w:r>
              <w:t>15.12</w:t>
            </w:r>
          </w:p>
        </w:tc>
        <w:tc>
          <w:tcPr>
            <w:tcW w:w="1131" w:type="dxa"/>
            <w:vAlign w:val="center"/>
          </w:tcPr>
          <w:p w14:paraId="3806EEF2" w14:textId="77777777" w:rsidR="00883EB7" w:rsidRDefault="00071EF8">
            <w:r>
              <w:t>11</w:t>
            </w:r>
          </w:p>
        </w:tc>
        <w:tc>
          <w:tcPr>
            <w:tcW w:w="1522" w:type="dxa"/>
            <w:vAlign w:val="center"/>
          </w:tcPr>
          <w:p w14:paraId="7D0985AA" w14:textId="77777777" w:rsidR="00883EB7" w:rsidRDefault="00071EF8">
            <w:r>
              <w:t>548</w:t>
            </w:r>
          </w:p>
        </w:tc>
        <w:tc>
          <w:tcPr>
            <w:tcW w:w="1862" w:type="dxa"/>
            <w:vAlign w:val="center"/>
          </w:tcPr>
          <w:p w14:paraId="7159BD19" w14:textId="77777777" w:rsidR="00883EB7" w:rsidRDefault="00071EF8">
            <w:r>
              <w:t>8278</w:t>
            </w:r>
          </w:p>
        </w:tc>
      </w:tr>
      <w:tr w:rsidR="00883EB7" w14:paraId="2B71F3EB" w14:textId="77777777">
        <w:tc>
          <w:tcPr>
            <w:tcW w:w="3135" w:type="dxa"/>
            <w:vAlign w:val="center"/>
          </w:tcPr>
          <w:p w14:paraId="2AD9C011" w14:textId="77777777" w:rsidR="00883EB7" w:rsidRDefault="00071EF8">
            <w:r>
              <w:t>文印间</w:t>
            </w:r>
          </w:p>
        </w:tc>
        <w:tc>
          <w:tcPr>
            <w:tcW w:w="1697" w:type="dxa"/>
            <w:vAlign w:val="center"/>
          </w:tcPr>
          <w:p w14:paraId="7EAA208B" w14:textId="77777777" w:rsidR="00883EB7" w:rsidRDefault="00071EF8">
            <w:r>
              <w:t>15.12</w:t>
            </w:r>
          </w:p>
        </w:tc>
        <w:tc>
          <w:tcPr>
            <w:tcW w:w="1131" w:type="dxa"/>
            <w:vAlign w:val="center"/>
          </w:tcPr>
          <w:p w14:paraId="5FAF6290" w14:textId="77777777" w:rsidR="00883EB7" w:rsidRDefault="00071EF8">
            <w:r>
              <w:t>12</w:t>
            </w:r>
          </w:p>
        </w:tc>
        <w:tc>
          <w:tcPr>
            <w:tcW w:w="1522" w:type="dxa"/>
            <w:vAlign w:val="center"/>
          </w:tcPr>
          <w:p w14:paraId="66652812" w14:textId="77777777" w:rsidR="00883EB7" w:rsidRDefault="00071EF8">
            <w:r>
              <w:t>195</w:t>
            </w:r>
          </w:p>
        </w:tc>
        <w:tc>
          <w:tcPr>
            <w:tcW w:w="1862" w:type="dxa"/>
            <w:vAlign w:val="center"/>
          </w:tcPr>
          <w:p w14:paraId="51BF1ABF" w14:textId="77777777" w:rsidR="00883EB7" w:rsidRDefault="00071EF8">
            <w:r>
              <w:t>2948</w:t>
            </w:r>
          </w:p>
        </w:tc>
      </w:tr>
      <w:tr w:rsidR="00883EB7" w14:paraId="2B9B32D4" w14:textId="77777777">
        <w:tc>
          <w:tcPr>
            <w:tcW w:w="3135" w:type="dxa"/>
            <w:vAlign w:val="center"/>
          </w:tcPr>
          <w:p w14:paraId="4DA752BD" w14:textId="77777777" w:rsidR="00883EB7" w:rsidRDefault="00071EF8">
            <w:r>
              <w:t>档案室</w:t>
            </w:r>
          </w:p>
        </w:tc>
        <w:tc>
          <w:tcPr>
            <w:tcW w:w="1697" w:type="dxa"/>
            <w:vAlign w:val="center"/>
          </w:tcPr>
          <w:p w14:paraId="271E0ABB" w14:textId="77777777" w:rsidR="00883EB7" w:rsidRDefault="00071EF8">
            <w:r>
              <w:t>11.76</w:t>
            </w:r>
          </w:p>
        </w:tc>
        <w:tc>
          <w:tcPr>
            <w:tcW w:w="1131" w:type="dxa"/>
            <w:vAlign w:val="center"/>
          </w:tcPr>
          <w:p w14:paraId="468E7B41" w14:textId="77777777" w:rsidR="00883EB7" w:rsidRDefault="00071EF8">
            <w:r>
              <w:t>10</w:t>
            </w:r>
          </w:p>
        </w:tc>
        <w:tc>
          <w:tcPr>
            <w:tcW w:w="1522" w:type="dxa"/>
            <w:vAlign w:val="center"/>
          </w:tcPr>
          <w:p w14:paraId="631B45DA" w14:textId="77777777" w:rsidR="00883EB7" w:rsidRDefault="00071EF8">
            <w:r>
              <w:t>120</w:t>
            </w:r>
          </w:p>
        </w:tc>
        <w:tc>
          <w:tcPr>
            <w:tcW w:w="1862" w:type="dxa"/>
            <w:vAlign w:val="center"/>
          </w:tcPr>
          <w:p w14:paraId="2853A2D9" w14:textId="77777777" w:rsidR="00883EB7" w:rsidRDefault="00071EF8">
            <w:r>
              <w:t>1411</w:t>
            </w:r>
          </w:p>
        </w:tc>
      </w:tr>
      <w:tr w:rsidR="00883EB7" w14:paraId="105D1533" w14:textId="77777777">
        <w:tc>
          <w:tcPr>
            <w:tcW w:w="3135" w:type="dxa"/>
            <w:vAlign w:val="center"/>
          </w:tcPr>
          <w:p w14:paraId="7BF9BA3E" w14:textId="77777777" w:rsidR="00883EB7" w:rsidRDefault="00071EF8">
            <w:r>
              <w:t>楼梯间</w:t>
            </w:r>
          </w:p>
        </w:tc>
        <w:tc>
          <w:tcPr>
            <w:tcW w:w="1697" w:type="dxa"/>
            <w:vAlign w:val="center"/>
          </w:tcPr>
          <w:p w14:paraId="366AC473" w14:textId="77777777" w:rsidR="00883EB7" w:rsidRDefault="00071EF8">
            <w:r>
              <w:t>16.50</w:t>
            </w:r>
          </w:p>
        </w:tc>
        <w:tc>
          <w:tcPr>
            <w:tcW w:w="1131" w:type="dxa"/>
            <w:vAlign w:val="center"/>
          </w:tcPr>
          <w:p w14:paraId="38FF4738" w14:textId="77777777" w:rsidR="00883EB7" w:rsidRDefault="00071EF8">
            <w:r>
              <w:t>12</w:t>
            </w:r>
          </w:p>
        </w:tc>
        <w:tc>
          <w:tcPr>
            <w:tcW w:w="1522" w:type="dxa"/>
            <w:vAlign w:val="center"/>
          </w:tcPr>
          <w:p w14:paraId="345C0836" w14:textId="77777777" w:rsidR="00883EB7" w:rsidRDefault="00071EF8">
            <w:r>
              <w:t>324</w:t>
            </w:r>
          </w:p>
        </w:tc>
        <w:tc>
          <w:tcPr>
            <w:tcW w:w="1862" w:type="dxa"/>
            <w:vAlign w:val="center"/>
          </w:tcPr>
          <w:p w14:paraId="49B3C36D" w14:textId="77777777" w:rsidR="00883EB7" w:rsidRDefault="00071EF8">
            <w:r>
              <w:t>5346</w:t>
            </w:r>
          </w:p>
        </w:tc>
      </w:tr>
      <w:tr w:rsidR="00883EB7" w14:paraId="294B879D" w14:textId="77777777">
        <w:tc>
          <w:tcPr>
            <w:tcW w:w="3135" w:type="dxa"/>
            <w:vAlign w:val="center"/>
          </w:tcPr>
          <w:p w14:paraId="5E030EE1" w14:textId="77777777" w:rsidR="00883EB7" w:rsidRDefault="00071EF8">
            <w:r>
              <w:t>设备间</w:t>
            </w:r>
          </w:p>
        </w:tc>
        <w:tc>
          <w:tcPr>
            <w:tcW w:w="1697" w:type="dxa"/>
            <w:vAlign w:val="center"/>
          </w:tcPr>
          <w:p w14:paraId="365EC746" w14:textId="77777777" w:rsidR="00883EB7" w:rsidRDefault="00071EF8">
            <w:r>
              <w:t>36.00</w:t>
            </w:r>
          </w:p>
        </w:tc>
        <w:tc>
          <w:tcPr>
            <w:tcW w:w="1131" w:type="dxa"/>
            <w:vAlign w:val="center"/>
          </w:tcPr>
          <w:p w14:paraId="6D0F93BB" w14:textId="77777777" w:rsidR="00883EB7" w:rsidRDefault="00071EF8">
            <w:r>
              <w:t>12</w:t>
            </w:r>
          </w:p>
        </w:tc>
        <w:tc>
          <w:tcPr>
            <w:tcW w:w="1522" w:type="dxa"/>
            <w:vAlign w:val="center"/>
          </w:tcPr>
          <w:p w14:paraId="09A35BD5" w14:textId="77777777" w:rsidR="00883EB7" w:rsidRDefault="00071EF8">
            <w:r>
              <w:t>36</w:t>
            </w:r>
          </w:p>
        </w:tc>
        <w:tc>
          <w:tcPr>
            <w:tcW w:w="1862" w:type="dxa"/>
            <w:vAlign w:val="center"/>
          </w:tcPr>
          <w:p w14:paraId="5B06A742" w14:textId="77777777" w:rsidR="00883EB7" w:rsidRDefault="00071EF8">
            <w:r>
              <w:t>1296</w:t>
            </w:r>
          </w:p>
        </w:tc>
      </w:tr>
      <w:tr w:rsidR="00883EB7" w14:paraId="143F9437" w14:textId="77777777">
        <w:tc>
          <w:tcPr>
            <w:tcW w:w="3135" w:type="dxa"/>
            <w:vAlign w:val="center"/>
          </w:tcPr>
          <w:p w14:paraId="519E5672" w14:textId="77777777" w:rsidR="00883EB7" w:rsidRDefault="00071EF8">
            <w:r>
              <w:t>走廊</w:t>
            </w:r>
          </w:p>
        </w:tc>
        <w:tc>
          <w:tcPr>
            <w:tcW w:w="1697" w:type="dxa"/>
            <w:vAlign w:val="center"/>
          </w:tcPr>
          <w:p w14:paraId="42672709" w14:textId="77777777" w:rsidR="00883EB7" w:rsidRDefault="00071EF8">
            <w:r>
              <w:t>11.81</w:t>
            </w:r>
          </w:p>
        </w:tc>
        <w:tc>
          <w:tcPr>
            <w:tcW w:w="1131" w:type="dxa"/>
            <w:vAlign w:val="center"/>
          </w:tcPr>
          <w:p w14:paraId="0A515306" w14:textId="77777777" w:rsidR="00883EB7" w:rsidRDefault="00071EF8">
            <w:r>
              <w:t>13</w:t>
            </w:r>
          </w:p>
        </w:tc>
        <w:tc>
          <w:tcPr>
            <w:tcW w:w="1522" w:type="dxa"/>
            <w:vAlign w:val="center"/>
          </w:tcPr>
          <w:p w14:paraId="6CEABCFB" w14:textId="77777777" w:rsidR="00883EB7" w:rsidRDefault="00071EF8">
            <w:r>
              <w:t>2123</w:t>
            </w:r>
          </w:p>
        </w:tc>
        <w:tc>
          <w:tcPr>
            <w:tcW w:w="1862" w:type="dxa"/>
            <w:vAlign w:val="center"/>
          </w:tcPr>
          <w:p w14:paraId="0460E50B" w14:textId="77777777" w:rsidR="00883EB7" w:rsidRDefault="00071EF8">
            <w:r>
              <w:t>25072</w:t>
            </w:r>
          </w:p>
        </w:tc>
      </w:tr>
      <w:tr w:rsidR="00883EB7" w14:paraId="23F07225" w14:textId="77777777">
        <w:tc>
          <w:tcPr>
            <w:tcW w:w="3135" w:type="dxa"/>
            <w:vAlign w:val="center"/>
          </w:tcPr>
          <w:p w14:paraId="6625C4D1" w14:textId="77777777" w:rsidR="00883EB7" w:rsidRDefault="00071EF8">
            <w:r>
              <w:t>高档办公室</w:t>
            </w:r>
          </w:p>
        </w:tc>
        <w:tc>
          <w:tcPr>
            <w:tcW w:w="1697" w:type="dxa"/>
            <w:vAlign w:val="center"/>
          </w:tcPr>
          <w:p w14:paraId="51FC60AA" w14:textId="77777777" w:rsidR="00883EB7" w:rsidRDefault="00071EF8">
            <w:r>
              <w:t>25.20</w:t>
            </w:r>
          </w:p>
        </w:tc>
        <w:tc>
          <w:tcPr>
            <w:tcW w:w="1131" w:type="dxa"/>
            <w:vAlign w:val="center"/>
          </w:tcPr>
          <w:p w14:paraId="5A153252" w14:textId="77777777" w:rsidR="00883EB7" w:rsidRDefault="00071EF8">
            <w:r>
              <w:t>25</w:t>
            </w:r>
          </w:p>
        </w:tc>
        <w:tc>
          <w:tcPr>
            <w:tcW w:w="1522" w:type="dxa"/>
            <w:vAlign w:val="center"/>
          </w:tcPr>
          <w:p w14:paraId="7A386873" w14:textId="77777777" w:rsidR="00883EB7" w:rsidRDefault="00071EF8">
            <w:r>
              <w:t>413</w:t>
            </w:r>
          </w:p>
        </w:tc>
        <w:tc>
          <w:tcPr>
            <w:tcW w:w="1862" w:type="dxa"/>
            <w:vAlign w:val="center"/>
          </w:tcPr>
          <w:p w14:paraId="610BFCDC" w14:textId="77777777" w:rsidR="00883EB7" w:rsidRDefault="00071EF8">
            <w:r>
              <w:t>10395</w:t>
            </w:r>
          </w:p>
        </w:tc>
      </w:tr>
      <w:tr w:rsidR="00883EB7" w14:paraId="3FED9F90" w14:textId="77777777">
        <w:tc>
          <w:tcPr>
            <w:tcW w:w="7485" w:type="dxa"/>
            <w:gridSpan w:val="4"/>
            <w:vAlign w:val="center"/>
          </w:tcPr>
          <w:p w14:paraId="5A57B055" w14:textId="77777777" w:rsidR="00883EB7" w:rsidRDefault="00071EF8">
            <w:r>
              <w:t>总计</w:t>
            </w:r>
          </w:p>
        </w:tc>
        <w:tc>
          <w:tcPr>
            <w:tcW w:w="1862" w:type="dxa"/>
            <w:vAlign w:val="center"/>
          </w:tcPr>
          <w:p w14:paraId="7114A43D" w14:textId="77777777" w:rsidR="00883EB7" w:rsidRDefault="00071EF8">
            <w:r>
              <w:t>172758</w:t>
            </w:r>
          </w:p>
        </w:tc>
      </w:tr>
    </w:tbl>
    <w:p w14:paraId="1A0F2444" w14:textId="77777777" w:rsidR="00883EB7" w:rsidRDefault="00071EF8">
      <w:pPr>
        <w:pStyle w:val="2"/>
        <w:widowControl w:val="0"/>
      </w:pPr>
      <w:bookmarkStart w:id="143" w:name="_Toc185691251"/>
      <w:r>
        <w:t>负荷分项统计</w:t>
      </w:r>
      <w:bookmarkEnd w:id="14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883EB7" w14:paraId="70C304A7" w14:textId="77777777">
        <w:tc>
          <w:tcPr>
            <w:tcW w:w="1964" w:type="dxa"/>
            <w:shd w:val="clear" w:color="auto" w:fill="E6E6E6"/>
            <w:vAlign w:val="center"/>
          </w:tcPr>
          <w:p w14:paraId="51EF0D15" w14:textId="77777777" w:rsidR="00883EB7" w:rsidRDefault="00071EF8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AD5CA4D" w14:textId="77777777" w:rsidR="00883EB7" w:rsidRDefault="00071EF8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6BEC67C" w14:textId="77777777" w:rsidR="00883EB7" w:rsidRDefault="00071EF8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FD16D11" w14:textId="77777777" w:rsidR="00883EB7" w:rsidRDefault="00071EF8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0522634" w14:textId="77777777" w:rsidR="00883EB7" w:rsidRDefault="00071EF8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A906AA2" w14:textId="77777777" w:rsidR="00883EB7" w:rsidRDefault="00071EF8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157CF93" w14:textId="77777777" w:rsidR="00883EB7" w:rsidRDefault="00071EF8">
            <w:pPr>
              <w:jc w:val="center"/>
            </w:pPr>
            <w:r>
              <w:t>合计</w:t>
            </w:r>
          </w:p>
        </w:tc>
      </w:tr>
      <w:tr w:rsidR="00883EB7" w14:paraId="280B99C7" w14:textId="77777777">
        <w:tc>
          <w:tcPr>
            <w:tcW w:w="1964" w:type="dxa"/>
            <w:shd w:val="clear" w:color="auto" w:fill="E6E6E6"/>
            <w:vAlign w:val="center"/>
          </w:tcPr>
          <w:p w14:paraId="04967B19" w14:textId="77777777" w:rsidR="00883EB7" w:rsidRDefault="00071EF8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1BFD2E73" w14:textId="77777777" w:rsidR="00883EB7" w:rsidRDefault="00071EF8">
            <w:r>
              <w:t>-21.30</w:t>
            </w:r>
          </w:p>
        </w:tc>
        <w:tc>
          <w:tcPr>
            <w:tcW w:w="1273" w:type="dxa"/>
            <w:vAlign w:val="center"/>
          </w:tcPr>
          <w:p w14:paraId="5AEBA660" w14:textId="77777777" w:rsidR="00883EB7" w:rsidRDefault="00071EF8">
            <w:r>
              <w:t>15.03</w:t>
            </w:r>
          </w:p>
        </w:tc>
        <w:tc>
          <w:tcPr>
            <w:tcW w:w="1131" w:type="dxa"/>
            <w:vAlign w:val="center"/>
          </w:tcPr>
          <w:p w14:paraId="1D5A9E59" w14:textId="77777777" w:rsidR="00883EB7" w:rsidRDefault="00071EF8">
            <w:r>
              <w:t>2.89</w:t>
            </w:r>
          </w:p>
        </w:tc>
        <w:tc>
          <w:tcPr>
            <w:tcW w:w="1131" w:type="dxa"/>
            <w:vAlign w:val="center"/>
          </w:tcPr>
          <w:p w14:paraId="38797E45" w14:textId="77777777" w:rsidR="00883EB7" w:rsidRDefault="00071EF8">
            <w:r>
              <w:t>-23.53</w:t>
            </w:r>
          </w:p>
        </w:tc>
        <w:tc>
          <w:tcPr>
            <w:tcW w:w="1131" w:type="dxa"/>
            <w:vAlign w:val="center"/>
          </w:tcPr>
          <w:p w14:paraId="27EDF0EA" w14:textId="77777777" w:rsidR="00883EB7" w:rsidRDefault="00071EF8">
            <w:r>
              <w:t>0.00</w:t>
            </w:r>
          </w:p>
        </w:tc>
        <w:tc>
          <w:tcPr>
            <w:tcW w:w="1415" w:type="dxa"/>
            <w:vAlign w:val="center"/>
          </w:tcPr>
          <w:p w14:paraId="6E3FFE4C" w14:textId="77777777" w:rsidR="00883EB7" w:rsidRDefault="00071EF8">
            <w:r>
              <w:t>-26.91</w:t>
            </w:r>
          </w:p>
        </w:tc>
      </w:tr>
      <w:tr w:rsidR="00883EB7" w14:paraId="22007BCC" w14:textId="77777777">
        <w:tc>
          <w:tcPr>
            <w:tcW w:w="1964" w:type="dxa"/>
            <w:shd w:val="clear" w:color="auto" w:fill="E6E6E6"/>
            <w:vAlign w:val="center"/>
          </w:tcPr>
          <w:p w14:paraId="60173DFC" w14:textId="77777777" w:rsidR="00883EB7" w:rsidRDefault="00071EF8">
            <w:r>
              <w:lastRenderedPageBreak/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76B1CC74" w14:textId="77777777" w:rsidR="00883EB7" w:rsidRDefault="00071EF8">
            <w:r>
              <w:t>7.12</w:t>
            </w:r>
          </w:p>
        </w:tc>
        <w:tc>
          <w:tcPr>
            <w:tcW w:w="1273" w:type="dxa"/>
            <w:vAlign w:val="center"/>
          </w:tcPr>
          <w:p w14:paraId="1DFD6B2A" w14:textId="77777777" w:rsidR="00883EB7" w:rsidRDefault="00071EF8">
            <w:r>
              <w:t>19.34</w:t>
            </w:r>
          </w:p>
        </w:tc>
        <w:tc>
          <w:tcPr>
            <w:tcW w:w="1131" w:type="dxa"/>
            <w:vAlign w:val="center"/>
          </w:tcPr>
          <w:p w14:paraId="1E04E8D3" w14:textId="77777777" w:rsidR="00883EB7" w:rsidRDefault="00071EF8">
            <w:r>
              <w:t>4.94</w:t>
            </w:r>
          </w:p>
        </w:tc>
        <w:tc>
          <w:tcPr>
            <w:tcW w:w="1131" w:type="dxa"/>
            <w:vAlign w:val="center"/>
          </w:tcPr>
          <w:p w14:paraId="3D64B3D4" w14:textId="77777777" w:rsidR="00883EB7" w:rsidRDefault="00071EF8">
            <w:r>
              <w:t>14.34</w:t>
            </w:r>
          </w:p>
        </w:tc>
        <w:tc>
          <w:tcPr>
            <w:tcW w:w="1131" w:type="dxa"/>
            <w:vAlign w:val="center"/>
          </w:tcPr>
          <w:p w14:paraId="5B53A94D" w14:textId="77777777" w:rsidR="00883EB7" w:rsidRDefault="00071EF8">
            <w:r>
              <w:t>0.00</w:t>
            </w:r>
          </w:p>
        </w:tc>
        <w:tc>
          <w:tcPr>
            <w:tcW w:w="1415" w:type="dxa"/>
            <w:vAlign w:val="center"/>
          </w:tcPr>
          <w:p w14:paraId="3392CE48" w14:textId="77777777" w:rsidR="00883EB7" w:rsidRDefault="00071EF8">
            <w:r>
              <w:t>45.73</w:t>
            </w:r>
          </w:p>
        </w:tc>
      </w:tr>
    </w:tbl>
    <w:p w14:paraId="0799FA35" w14:textId="77777777" w:rsidR="00883EB7" w:rsidRDefault="00071EF8">
      <w:pPr>
        <w:jc w:val="center"/>
      </w:pPr>
      <w:r>
        <w:rPr>
          <w:noProof/>
        </w:rPr>
        <w:drawing>
          <wp:inline distT="0" distB="0" distL="0" distR="0" wp14:anchorId="462EFC66" wp14:editId="1395B3FE">
            <wp:extent cx="5667375" cy="3086100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08677" w14:textId="77777777" w:rsidR="00883EB7" w:rsidRDefault="00071EF8">
      <w:pPr>
        <w:jc w:val="center"/>
      </w:pPr>
      <w:r>
        <w:rPr>
          <w:noProof/>
        </w:rPr>
        <w:drawing>
          <wp:inline distT="0" distB="0" distL="0" distR="0" wp14:anchorId="7126D011" wp14:editId="7909103D">
            <wp:extent cx="5667375" cy="3038475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35A73" w14:textId="77777777" w:rsidR="00883EB7" w:rsidRDefault="00071EF8">
      <w:pPr>
        <w:pStyle w:val="2"/>
      </w:pPr>
      <w:bookmarkStart w:id="144" w:name="_Toc185691252"/>
      <w:r>
        <w:t>逐月负荷表</w:t>
      </w:r>
      <w:bookmarkEnd w:id="1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883EB7" w14:paraId="2C45201B" w14:textId="77777777">
        <w:tc>
          <w:tcPr>
            <w:tcW w:w="854" w:type="dxa"/>
            <w:shd w:val="clear" w:color="auto" w:fill="E6E6E6"/>
            <w:vAlign w:val="center"/>
          </w:tcPr>
          <w:p w14:paraId="5A41B1BC" w14:textId="77777777" w:rsidR="00883EB7" w:rsidRDefault="00071EF8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54C6FD6" w14:textId="77777777" w:rsidR="00883EB7" w:rsidRDefault="00071EF8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06B25DC" w14:textId="77777777" w:rsidR="00883EB7" w:rsidRDefault="00071EF8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998167B" w14:textId="77777777" w:rsidR="00883EB7" w:rsidRDefault="00071EF8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AA330F2" w14:textId="77777777" w:rsidR="00883EB7" w:rsidRDefault="00071EF8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1998519" w14:textId="77777777" w:rsidR="00883EB7" w:rsidRDefault="00071EF8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993F5B0" w14:textId="77777777" w:rsidR="00883EB7" w:rsidRDefault="00071EF8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883EB7" w14:paraId="1E981633" w14:textId="77777777">
        <w:tc>
          <w:tcPr>
            <w:tcW w:w="854" w:type="dxa"/>
            <w:shd w:val="clear" w:color="auto" w:fill="E6E6E6"/>
            <w:vAlign w:val="center"/>
          </w:tcPr>
          <w:p w14:paraId="72ED6401" w14:textId="77777777" w:rsidR="00883EB7" w:rsidRDefault="00071EF8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8225D0C" w14:textId="77777777" w:rsidR="00883EB7" w:rsidRDefault="00071EF8">
            <w:pPr>
              <w:jc w:val="right"/>
            </w:pPr>
            <w:r>
              <w:t>115776</w:t>
            </w:r>
          </w:p>
        </w:tc>
        <w:tc>
          <w:tcPr>
            <w:tcW w:w="1188" w:type="dxa"/>
            <w:vAlign w:val="center"/>
          </w:tcPr>
          <w:p w14:paraId="79585160" w14:textId="77777777" w:rsidR="00883EB7" w:rsidRDefault="00071EF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C36BCAC" w14:textId="77777777" w:rsidR="00883EB7" w:rsidRDefault="00071EF8">
            <w:pPr>
              <w:jc w:val="right"/>
            </w:pPr>
            <w:r>
              <w:rPr>
                <w:color w:val="FF0000"/>
              </w:rPr>
              <w:t>1082.586</w:t>
            </w:r>
          </w:p>
        </w:tc>
        <w:tc>
          <w:tcPr>
            <w:tcW w:w="1862" w:type="dxa"/>
            <w:vAlign w:val="center"/>
          </w:tcPr>
          <w:p w14:paraId="6AF0E26E" w14:textId="77777777" w:rsidR="00883EB7" w:rsidRDefault="00071EF8">
            <w:r>
              <w:rPr>
                <w:color w:val="FF0000"/>
              </w:rPr>
              <w:t>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14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8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362B8EE5" w14:textId="77777777" w:rsidR="00883EB7" w:rsidRDefault="00071EF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015C7A0" w14:textId="77777777" w:rsidR="00883EB7" w:rsidRDefault="00071EF8">
            <w:r>
              <w:t>--</w:t>
            </w:r>
          </w:p>
        </w:tc>
      </w:tr>
      <w:tr w:rsidR="00883EB7" w14:paraId="10409F7F" w14:textId="77777777">
        <w:tc>
          <w:tcPr>
            <w:tcW w:w="854" w:type="dxa"/>
            <w:shd w:val="clear" w:color="auto" w:fill="E6E6E6"/>
            <w:vAlign w:val="center"/>
          </w:tcPr>
          <w:p w14:paraId="4B986A88" w14:textId="77777777" w:rsidR="00883EB7" w:rsidRDefault="00071EF8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13BD29A" w14:textId="77777777" w:rsidR="00883EB7" w:rsidRDefault="00071EF8">
            <w:pPr>
              <w:jc w:val="right"/>
            </w:pPr>
            <w:r>
              <w:t>42324</w:t>
            </w:r>
          </w:p>
        </w:tc>
        <w:tc>
          <w:tcPr>
            <w:tcW w:w="1188" w:type="dxa"/>
            <w:vAlign w:val="center"/>
          </w:tcPr>
          <w:p w14:paraId="5F0B26B3" w14:textId="77777777" w:rsidR="00883EB7" w:rsidRDefault="00071EF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9D8892D" w14:textId="77777777" w:rsidR="00883EB7" w:rsidRDefault="00071EF8">
            <w:pPr>
              <w:jc w:val="right"/>
            </w:pPr>
            <w:r>
              <w:t>824.416</w:t>
            </w:r>
          </w:p>
        </w:tc>
        <w:tc>
          <w:tcPr>
            <w:tcW w:w="1862" w:type="dxa"/>
            <w:vAlign w:val="center"/>
          </w:tcPr>
          <w:p w14:paraId="13136F9F" w14:textId="77777777" w:rsidR="00883EB7" w:rsidRDefault="00071EF8">
            <w:r>
              <w:t>2</w:t>
            </w:r>
            <w:r>
              <w:t>月</w:t>
            </w:r>
            <w:r>
              <w:t>14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BADEC4B" w14:textId="77777777" w:rsidR="00883EB7" w:rsidRDefault="00071EF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A4EE8AB" w14:textId="77777777" w:rsidR="00883EB7" w:rsidRDefault="00071EF8">
            <w:r>
              <w:t>--</w:t>
            </w:r>
          </w:p>
        </w:tc>
      </w:tr>
      <w:tr w:rsidR="00883EB7" w14:paraId="3C056523" w14:textId="77777777">
        <w:tc>
          <w:tcPr>
            <w:tcW w:w="854" w:type="dxa"/>
            <w:shd w:val="clear" w:color="auto" w:fill="E6E6E6"/>
            <w:vAlign w:val="center"/>
          </w:tcPr>
          <w:p w14:paraId="1A338788" w14:textId="77777777" w:rsidR="00883EB7" w:rsidRDefault="00071EF8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5E32F51" w14:textId="77777777" w:rsidR="00883EB7" w:rsidRDefault="00071EF8">
            <w:pPr>
              <w:jc w:val="right"/>
            </w:pPr>
            <w:r>
              <w:t>18109</w:t>
            </w:r>
          </w:p>
        </w:tc>
        <w:tc>
          <w:tcPr>
            <w:tcW w:w="1188" w:type="dxa"/>
            <w:vAlign w:val="center"/>
          </w:tcPr>
          <w:p w14:paraId="379B1822" w14:textId="77777777" w:rsidR="00883EB7" w:rsidRDefault="00071EF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3F9A4CB" w14:textId="77777777" w:rsidR="00883EB7" w:rsidRDefault="00071EF8">
            <w:pPr>
              <w:jc w:val="right"/>
            </w:pPr>
            <w:r>
              <w:t>528.706</w:t>
            </w:r>
          </w:p>
        </w:tc>
        <w:tc>
          <w:tcPr>
            <w:tcW w:w="1862" w:type="dxa"/>
            <w:vAlign w:val="center"/>
          </w:tcPr>
          <w:p w14:paraId="2B33F4C9" w14:textId="77777777" w:rsidR="00883EB7" w:rsidRDefault="00071EF8">
            <w:r>
              <w:t>3</w:t>
            </w:r>
            <w:r>
              <w:t>月</w:t>
            </w:r>
            <w:r>
              <w:t>4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3429239" w14:textId="77777777" w:rsidR="00883EB7" w:rsidRDefault="00071EF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BF047F6" w14:textId="77777777" w:rsidR="00883EB7" w:rsidRDefault="00071EF8">
            <w:r>
              <w:t>--</w:t>
            </w:r>
          </w:p>
        </w:tc>
      </w:tr>
      <w:tr w:rsidR="00883EB7" w14:paraId="19CB7598" w14:textId="77777777">
        <w:tc>
          <w:tcPr>
            <w:tcW w:w="854" w:type="dxa"/>
            <w:shd w:val="clear" w:color="auto" w:fill="E6E6E6"/>
            <w:vAlign w:val="center"/>
          </w:tcPr>
          <w:p w14:paraId="3605C61C" w14:textId="77777777" w:rsidR="00883EB7" w:rsidRDefault="00071EF8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68DE436" w14:textId="77777777" w:rsidR="00883EB7" w:rsidRDefault="00071EF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C789C65" w14:textId="77777777" w:rsidR="00883EB7" w:rsidRDefault="00071EF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A14B20D" w14:textId="77777777" w:rsidR="00883EB7" w:rsidRDefault="00071EF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6FF4AA8" w14:textId="77777777" w:rsidR="00883EB7" w:rsidRDefault="00071EF8">
            <w:r>
              <w:t>--</w:t>
            </w:r>
          </w:p>
        </w:tc>
        <w:tc>
          <w:tcPr>
            <w:tcW w:w="1188" w:type="dxa"/>
            <w:vAlign w:val="center"/>
          </w:tcPr>
          <w:p w14:paraId="2ADFCFC5" w14:textId="77777777" w:rsidR="00883EB7" w:rsidRDefault="00071EF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7329001" w14:textId="77777777" w:rsidR="00883EB7" w:rsidRDefault="00071EF8">
            <w:r>
              <w:t>--</w:t>
            </w:r>
          </w:p>
        </w:tc>
      </w:tr>
      <w:tr w:rsidR="00883EB7" w14:paraId="645CD99C" w14:textId="77777777">
        <w:tc>
          <w:tcPr>
            <w:tcW w:w="854" w:type="dxa"/>
            <w:shd w:val="clear" w:color="auto" w:fill="E6E6E6"/>
            <w:vAlign w:val="center"/>
          </w:tcPr>
          <w:p w14:paraId="2D6B0C08" w14:textId="77777777" w:rsidR="00883EB7" w:rsidRDefault="00071EF8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EB95124" w14:textId="77777777" w:rsidR="00883EB7" w:rsidRDefault="00071EF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66AC1CC" w14:textId="77777777" w:rsidR="00883EB7" w:rsidRDefault="00071EF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899825A" w14:textId="77777777" w:rsidR="00883EB7" w:rsidRDefault="00071EF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42AAF54" w14:textId="77777777" w:rsidR="00883EB7" w:rsidRDefault="00071EF8">
            <w:r>
              <w:t>--</w:t>
            </w:r>
          </w:p>
        </w:tc>
        <w:tc>
          <w:tcPr>
            <w:tcW w:w="1188" w:type="dxa"/>
            <w:vAlign w:val="center"/>
          </w:tcPr>
          <w:p w14:paraId="5495144A" w14:textId="77777777" w:rsidR="00883EB7" w:rsidRDefault="00071EF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6382E80" w14:textId="77777777" w:rsidR="00883EB7" w:rsidRDefault="00071EF8">
            <w:r>
              <w:t>--</w:t>
            </w:r>
          </w:p>
        </w:tc>
      </w:tr>
      <w:tr w:rsidR="00883EB7" w14:paraId="5FA3B65C" w14:textId="77777777">
        <w:tc>
          <w:tcPr>
            <w:tcW w:w="854" w:type="dxa"/>
            <w:shd w:val="clear" w:color="auto" w:fill="E6E6E6"/>
            <w:vAlign w:val="center"/>
          </w:tcPr>
          <w:p w14:paraId="59153247" w14:textId="77777777" w:rsidR="00883EB7" w:rsidRDefault="00071EF8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D36AA42" w14:textId="77777777" w:rsidR="00883EB7" w:rsidRDefault="00071EF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52E5EFF" w14:textId="77777777" w:rsidR="00883EB7" w:rsidRDefault="00071EF8">
            <w:pPr>
              <w:jc w:val="right"/>
            </w:pPr>
            <w:r>
              <w:t>76349</w:t>
            </w:r>
          </w:p>
        </w:tc>
        <w:tc>
          <w:tcPr>
            <w:tcW w:w="1188" w:type="dxa"/>
            <w:vAlign w:val="center"/>
          </w:tcPr>
          <w:p w14:paraId="6EFF3F3D" w14:textId="77777777" w:rsidR="00883EB7" w:rsidRDefault="00071EF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12A08DC" w14:textId="77777777" w:rsidR="00883EB7" w:rsidRDefault="00071EF8">
            <w:r>
              <w:t>--</w:t>
            </w:r>
          </w:p>
        </w:tc>
        <w:tc>
          <w:tcPr>
            <w:tcW w:w="1188" w:type="dxa"/>
            <w:vAlign w:val="center"/>
          </w:tcPr>
          <w:p w14:paraId="54A2C9F2" w14:textId="77777777" w:rsidR="00883EB7" w:rsidRDefault="00071EF8">
            <w:pPr>
              <w:jc w:val="right"/>
            </w:pPr>
            <w:r>
              <w:t>924.392</w:t>
            </w:r>
          </w:p>
        </w:tc>
        <w:tc>
          <w:tcPr>
            <w:tcW w:w="1862" w:type="dxa"/>
            <w:vAlign w:val="center"/>
          </w:tcPr>
          <w:p w14:paraId="042A2395" w14:textId="77777777" w:rsidR="00883EB7" w:rsidRDefault="00071EF8">
            <w:r>
              <w:t>6</w:t>
            </w:r>
            <w:r>
              <w:t>月</w:t>
            </w:r>
            <w:r>
              <w:t>28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883EB7" w14:paraId="4DD38E04" w14:textId="77777777">
        <w:tc>
          <w:tcPr>
            <w:tcW w:w="854" w:type="dxa"/>
            <w:shd w:val="clear" w:color="auto" w:fill="E6E6E6"/>
            <w:vAlign w:val="center"/>
          </w:tcPr>
          <w:p w14:paraId="2697E035" w14:textId="77777777" w:rsidR="00883EB7" w:rsidRDefault="00071EF8">
            <w:r>
              <w:lastRenderedPageBreak/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B81239A" w14:textId="77777777" w:rsidR="00883EB7" w:rsidRDefault="00071EF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43F9654" w14:textId="77777777" w:rsidR="00883EB7" w:rsidRDefault="00071EF8">
            <w:pPr>
              <w:jc w:val="right"/>
            </w:pPr>
            <w:r>
              <w:t>193810</w:t>
            </w:r>
          </w:p>
        </w:tc>
        <w:tc>
          <w:tcPr>
            <w:tcW w:w="1188" w:type="dxa"/>
            <w:vAlign w:val="center"/>
          </w:tcPr>
          <w:p w14:paraId="6676BDA6" w14:textId="77777777" w:rsidR="00883EB7" w:rsidRDefault="00071EF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4567ECA" w14:textId="77777777" w:rsidR="00883EB7" w:rsidRDefault="00071EF8">
            <w:r>
              <w:t>--</w:t>
            </w:r>
          </w:p>
        </w:tc>
        <w:tc>
          <w:tcPr>
            <w:tcW w:w="1188" w:type="dxa"/>
            <w:vAlign w:val="center"/>
          </w:tcPr>
          <w:p w14:paraId="354B0465" w14:textId="77777777" w:rsidR="00883EB7" w:rsidRDefault="00071EF8">
            <w:pPr>
              <w:jc w:val="right"/>
            </w:pPr>
            <w:r>
              <w:t>1010.675</w:t>
            </w:r>
          </w:p>
        </w:tc>
        <w:tc>
          <w:tcPr>
            <w:tcW w:w="1862" w:type="dxa"/>
            <w:vAlign w:val="center"/>
          </w:tcPr>
          <w:p w14:paraId="19F457A8" w14:textId="77777777" w:rsidR="00883EB7" w:rsidRDefault="00071EF8">
            <w:r>
              <w:t>7</w:t>
            </w:r>
            <w:r>
              <w:t>月</w:t>
            </w:r>
            <w:r>
              <w:t>29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883EB7" w14:paraId="0014D940" w14:textId="77777777">
        <w:tc>
          <w:tcPr>
            <w:tcW w:w="854" w:type="dxa"/>
            <w:shd w:val="clear" w:color="auto" w:fill="E6E6E6"/>
            <w:vAlign w:val="center"/>
          </w:tcPr>
          <w:p w14:paraId="47FBFBF4" w14:textId="77777777" w:rsidR="00883EB7" w:rsidRDefault="00071EF8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8FDAAF1" w14:textId="77777777" w:rsidR="00883EB7" w:rsidRDefault="00071EF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6939739" w14:textId="77777777" w:rsidR="00883EB7" w:rsidRDefault="00071EF8">
            <w:pPr>
              <w:jc w:val="right"/>
            </w:pPr>
            <w:r>
              <w:t>167610</w:t>
            </w:r>
          </w:p>
        </w:tc>
        <w:tc>
          <w:tcPr>
            <w:tcW w:w="1188" w:type="dxa"/>
            <w:vAlign w:val="center"/>
          </w:tcPr>
          <w:p w14:paraId="071D3DFA" w14:textId="77777777" w:rsidR="00883EB7" w:rsidRDefault="00071EF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7DF5240" w14:textId="77777777" w:rsidR="00883EB7" w:rsidRDefault="00071EF8">
            <w:r>
              <w:t>--</w:t>
            </w:r>
          </w:p>
        </w:tc>
        <w:tc>
          <w:tcPr>
            <w:tcW w:w="1188" w:type="dxa"/>
            <w:vAlign w:val="center"/>
          </w:tcPr>
          <w:p w14:paraId="1D631E18" w14:textId="77777777" w:rsidR="00883EB7" w:rsidRDefault="00071EF8">
            <w:pPr>
              <w:jc w:val="right"/>
            </w:pPr>
            <w:r>
              <w:rPr>
                <w:color w:val="0000FF"/>
              </w:rPr>
              <w:t>1191.422</w:t>
            </w:r>
          </w:p>
        </w:tc>
        <w:tc>
          <w:tcPr>
            <w:tcW w:w="1862" w:type="dxa"/>
            <w:vAlign w:val="center"/>
          </w:tcPr>
          <w:p w14:paraId="7E864513" w14:textId="77777777" w:rsidR="00883EB7" w:rsidRDefault="00071EF8">
            <w:r>
              <w:rPr>
                <w:color w:val="0000FF"/>
              </w:rPr>
              <w:t>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16</w:t>
            </w:r>
            <w:r>
              <w:rPr>
                <w:color w:val="0000FF"/>
              </w:rPr>
              <w:t>时</w:t>
            </w:r>
          </w:p>
        </w:tc>
      </w:tr>
      <w:tr w:rsidR="00883EB7" w14:paraId="6E48B9B6" w14:textId="77777777">
        <w:tc>
          <w:tcPr>
            <w:tcW w:w="854" w:type="dxa"/>
            <w:shd w:val="clear" w:color="auto" w:fill="E6E6E6"/>
            <w:vAlign w:val="center"/>
          </w:tcPr>
          <w:p w14:paraId="3ADF1CBB" w14:textId="77777777" w:rsidR="00883EB7" w:rsidRDefault="00071EF8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C5DF96B" w14:textId="77777777" w:rsidR="00883EB7" w:rsidRDefault="00071EF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C3649EC" w14:textId="77777777" w:rsidR="00883EB7" w:rsidRDefault="00071EF8">
            <w:pPr>
              <w:jc w:val="right"/>
            </w:pPr>
            <w:r>
              <w:t>52302</w:t>
            </w:r>
          </w:p>
        </w:tc>
        <w:tc>
          <w:tcPr>
            <w:tcW w:w="1188" w:type="dxa"/>
            <w:vAlign w:val="center"/>
          </w:tcPr>
          <w:p w14:paraId="29BECA96" w14:textId="77777777" w:rsidR="00883EB7" w:rsidRDefault="00071EF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76EACE5" w14:textId="77777777" w:rsidR="00883EB7" w:rsidRDefault="00071EF8">
            <w:r>
              <w:t>--</w:t>
            </w:r>
          </w:p>
        </w:tc>
        <w:tc>
          <w:tcPr>
            <w:tcW w:w="1188" w:type="dxa"/>
            <w:vAlign w:val="center"/>
          </w:tcPr>
          <w:p w14:paraId="0BEB7CD9" w14:textId="77777777" w:rsidR="00883EB7" w:rsidRDefault="00071EF8">
            <w:pPr>
              <w:jc w:val="right"/>
            </w:pPr>
            <w:r>
              <w:t>742.163</w:t>
            </w:r>
          </w:p>
        </w:tc>
        <w:tc>
          <w:tcPr>
            <w:tcW w:w="1862" w:type="dxa"/>
            <w:vAlign w:val="center"/>
          </w:tcPr>
          <w:p w14:paraId="64215863" w14:textId="77777777" w:rsidR="00883EB7" w:rsidRDefault="00071EF8">
            <w:r>
              <w:t>9</w:t>
            </w:r>
            <w:r>
              <w:t>月</w:t>
            </w:r>
            <w:r>
              <w:t>2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883EB7" w14:paraId="6225A9B8" w14:textId="77777777">
        <w:tc>
          <w:tcPr>
            <w:tcW w:w="854" w:type="dxa"/>
            <w:shd w:val="clear" w:color="auto" w:fill="E6E6E6"/>
            <w:vAlign w:val="center"/>
          </w:tcPr>
          <w:p w14:paraId="77095C99" w14:textId="77777777" w:rsidR="00883EB7" w:rsidRDefault="00071EF8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D323F8F" w14:textId="77777777" w:rsidR="00883EB7" w:rsidRDefault="00071EF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BBD3308" w14:textId="77777777" w:rsidR="00883EB7" w:rsidRDefault="00071EF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45B8AD4" w14:textId="77777777" w:rsidR="00883EB7" w:rsidRDefault="00071EF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6E9C773" w14:textId="77777777" w:rsidR="00883EB7" w:rsidRDefault="00071EF8">
            <w:r>
              <w:t>--</w:t>
            </w:r>
          </w:p>
        </w:tc>
        <w:tc>
          <w:tcPr>
            <w:tcW w:w="1188" w:type="dxa"/>
            <w:vAlign w:val="center"/>
          </w:tcPr>
          <w:p w14:paraId="419557DA" w14:textId="77777777" w:rsidR="00883EB7" w:rsidRDefault="00071EF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9580E34" w14:textId="77777777" w:rsidR="00883EB7" w:rsidRDefault="00071EF8">
            <w:r>
              <w:t>--</w:t>
            </w:r>
          </w:p>
        </w:tc>
      </w:tr>
      <w:tr w:rsidR="00883EB7" w14:paraId="7CE35F7E" w14:textId="77777777">
        <w:tc>
          <w:tcPr>
            <w:tcW w:w="854" w:type="dxa"/>
            <w:shd w:val="clear" w:color="auto" w:fill="E6E6E6"/>
            <w:vAlign w:val="center"/>
          </w:tcPr>
          <w:p w14:paraId="59ECE6F6" w14:textId="77777777" w:rsidR="00883EB7" w:rsidRDefault="00071EF8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0655384" w14:textId="77777777" w:rsidR="00883EB7" w:rsidRDefault="00071EF8">
            <w:pPr>
              <w:jc w:val="right"/>
            </w:pPr>
            <w:r>
              <w:t>22172</w:t>
            </w:r>
          </w:p>
        </w:tc>
        <w:tc>
          <w:tcPr>
            <w:tcW w:w="1188" w:type="dxa"/>
            <w:vAlign w:val="center"/>
          </w:tcPr>
          <w:p w14:paraId="7A41DB39" w14:textId="77777777" w:rsidR="00883EB7" w:rsidRDefault="00071EF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B8405AE" w14:textId="77777777" w:rsidR="00883EB7" w:rsidRDefault="00071EF8">
            <w:pPr>
              <w:jc w:val="right"/>
            </w:pPr>
            <w:r>
              <w:t>665.479</w:t>
            </w:r>
          </w:p>
        </w:tc>
        <w:tc>
          <w:tcPr>
            <w:tcW w:w="1862" w:type="dxa"/>
            <w:vAlign w:val="center"/>
          </w:tcPr>
          <w:p w14:paraId="22DAB450" w14:textId="77777777" w:rsidR="00883EB7" w:rsidRDefault="00071EF8">
            <w:r>
              <w:t>11</w:t>
            </w:r>
            <w:r>
              <w:t>月</w:t>
            </w:r>
            <w:r>
              <w:t>18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B441B35" w14:textId="77777777" w:rsidR="00883EB7" w:rsidRDefault="00071EF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ED4984C" w14:textId="77777777" w:rsidR="00883EB7" w:rsidRDefault="00071EF8">
            <w:r>
              <w:t>--</w:t>
            </w:r>
          </w:p>
        </w:tc>
      </w:tr>
      <w:tr w:rsidR="00883EB7" w14:paraId="3EED6724" w14:textId="77777777">
        <w:tc>
          <w:tcPr>
            <w:tcW w:w="854" w:type="dxa"/>
            <w:shd w:val="clear" w:color="auto" w:fill="E6E6E6"/>
            <w:vAlign w:val="center"/>
          </w:tcPr>
          <w:p w14:paraId="39D35458" w14:textId="77777777" w:rsidR="00883EB7" w:rsidRDefault="00071EF8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B577946" w14:textId="77777777" w:rsidR="00883EB7" w:rsidRDefault="00071EF8">
            <w:pPr>
              <w:jc w:val="right"/>
            </w:pPr>
            <w:r>
              <w:t>89976</w:t>
            </w:r>
          </w:p>
        </w:tc>
        <w:tc>
          <w:tcPr>
            <w:tcW w:w="1188" w:type="dxa"/>
            <w:vAlign w:val="center"/>
          </w:tcPr>
          <w:p w14:paraId="65D4734E" w14:textId="77777777" w:rsidR="00883EB7" w:rsidRDefault="00071EF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258615D" w14:textId="77777777" w:rsidR="00883EB7" w:rsidRDefault="00071EF8">
            <w:pPr>
              <w:jc w:val="right"/>
            </w:pPr>
            <w:r>
              <w:t>879.821</w:t>
            </w:r>
          </w:p>
        </w:tc>
        <w:tc>
          <w:tcPr>
            <w:tcW w:w="1862" w:type="dxa"/>
            <w:vAlign w:val="center"/>
          </w:tcPr>
          <w:p w14:paraId="339BE116" w14:textId="77777777" w:rsidR="00883EB7" w:rsidRDefault="00071EF8">
            <w:r>
              <w:t>12</w:t>
            </w:r>
            <w:r>
              <w:t>月</w:t>
            </w:r>
            <w:r>
              <w:t>30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E16DA96" w14:textId="77777777" w:rsidR="00883EB7" w:rsidRDefault="00071EF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DCCA547" w14:textId="77777777" w:rsidR="00883EB7" w:rsidRDefault="00071EF8">
            <w:r>
              <w:t>--</w:t>
            </w:r>
          </w:p>
        </w:tc>
      </w:tr>
    </w:tbl>
    <w:p w14:paraId="349A9B75" w14:textId="77777777" w:rsidR="00883EB7" w:rsidRDefault="00071EF8">
      <w:pPr>
        <w:jc w:val="center"/>
      </w:pPr>
      <w:r>
        <w:rPr>
          <w:noProof/>
        </w:rPr>
        <w:drawing>
          <wp:inline distT="0" distB="0" distL="0" distR="0" wp14:anchorId="6BC0DBEF" wp14:editId="60C24FB1">
            <wp:extent cx="5667375" cy="2762250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AA701" w14:textId="77777777" w:rsidR="00883EB7" w:rsidRDefault="00071EF8">
      <w:pPr>
        <w:jc w:val="center"/>
      </w:pPr>
      <w:r>
        <w:rPr>
          <w:noProof/>
        </w:rPr>
        <w:drawing>
          <wp:inline distT="0" distB="0" distL="0" distR="0" wp14:anchorId="19781A7C" wp14:editId="2F9CD114">
            <wp:extent cx="5667375" cy="2762250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5A07E" w14:textId="77777777" w:rsidR="00883EB7" w:rsidRDefault="00071EF8">
      <w:pPr>
        <w:pStyle w:val="2"/>
      </w:pPr>
      <w:bookmarkStart w:id="145" w:name="_Toc185691253"/>
      <w:r>
        <w:t>逐月电耗</w:t>
      </w:r>
      <w:bookmarkEnd w:id="145"/>
    </w:p>
    <w:p w14:paraId="461AAE0E" w14:textId="77777777" w:rsidR="00883EB7" w:rsidRDefault="00071EF8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883EB7" w14:paraId="22620180" w14:textId="77777777">
        <w:tc>
          <w:tcPr>
            <w:tcW w:w="1041" w:type="dxa"/>
            <w:shd w:val="clear" w:color="auto" w:fill="E6E6E6"/>
            <w:vAlign w:val="center"/>
          </w:tcPr>
          <w:p w14:paraId="08943657" w14:textId="77777777" w:rsidR="00883EB7" w:rsidRDefault="00071EF8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8F5669F" w14:textId="77777777" w:rsidR="00883EB7" w:rsidRDefault="00071EF8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96EB263" w14:textId="77777777" w:rsidR="00883EB7" w:rsidRDefault="00071EF8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6BE4486" w14:textId="77777777" w:rsidR="00883EB7" w:rsidRDefault="00071EF8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2C57AA3D" w14:textId="77777777" w:rsidR="00883EB7" w:rsidRDefault="00071EF8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A2AACAB" w14:textId="77777777" w:rsidR="00883EB7" w:rsidRDefault="00071EF8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22EF30B" w14:textId="77777777" w:rsidR="00883EB7" w:rsidRDefault="00071EF8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E2E9516" w14:textId="77777777" w:rsidR="00883EB7" w:rsidRDefault="00071EF8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C1A2749" w14:textId="77777777" w:rsidR="00883EB7" w:rsidRDefault="00071EF8">
            <w:pPr>
              <w:jc w:val="center"/>
            </w:pPr>
            <w:r>
              <w:t>热水</w:t>
            </w:r>
          </w:p>
        </w:tc>
      </w:tr>
      <w:tr w:rsidR="00883EB7" w14:paraId="33D59491" w14:textId="77777777">
        <w:tc>
          <w:tcPr>
            <w:tcW w:w="1041" w:type="dxa"/>
            <w:vAlign w:val="center"/>
          </w:tcPr>
          <w:p w14:paraId="24E04725" w14:textId="77777777" w:rsidR="00883EB7" w:rsidRDefault="00071EF8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4B162065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AE5A73F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74DEC96" w14:textId="77777777" w:rsidR="00883EB7" w:rsidRDefault="00071EF8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14:paraId="137A0206" w14:textId="77777777" w:rsidR="00883EB7" w:rsidRDefault="00071EF8">
            <w:pPr>
              <w:jc w:val="right"/>
            </w:pPr>
            <w:r>
              <w:t>1.42</w:t>
            </w:r>
          </w:p>
        </w:tc>
        <w:tc>
          <w:tcPr>
            <w:tcW w:w="1148" w:type="dxa"/>
            <w:vAlign w:val="center"/>
          </w:tcPr>
          <w:p w14:paraId="4AAC5740" w14:textId="77777777" w:rsidR="00883EB7" w:rsidRDefault="00071EF8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509C1F7F" w14:textId="77777777" w:rsidR="00883EB7" w:rsidRDefault="00071EF8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10711E89" w14:textId="77777777" w:rsidR="00883EB7" w:rsidRDefault="00071EF8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5EAD279D" w14:textId="77777777" w:rsidR="00883EB7" w:rsidRDefault="00071EF8">
            <w:pPr>
              <w:jc w:val="right"/>
            </w:pPr>
            <w:r>
              <w:t>－</w:t>
            </w:r>
          </w:p>
        </w:tc>
      </w:tr>
      <w:tr w:rsidR="00883EB7" w14:paraId="124281BD" w14:textId="77777777">
        <w:tc>
          <w:tcPr>
            <w:tcW w:w="1041" w:type="dxa"/>
            <w:vAlign w:val="center"/>
          </w:tcPr>
          <w:p w14:paraId="23B1530C" w14:textId="77777777" w:rsidR="00883EB7" w:rsidRDefault="00071EF8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64CBBB10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6D44E7E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9D43760" w14:textId="77777777" w:rsidR="00883EB7" w:rsidRDefault="00071EF8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14:paraId="6D5D4499" w14:textId="77777777" w:rsidR="00883EB7" w:rsidRDefault="00071EF8">
            <w:pPr>
              <w:jc w:val="right"/>
            </w:pPr>
            <w:r>
              <w:t>1.10</w:t>
            </w:r>
          </w:p>
        </w:tc>
        <w:tc>
          <w:tcPr>
            <w:tcW w:w="1148" w:type="dxa"/>
            <w:vAlign w:val="center"/>
          </w:tcPr>
          <w:p w14:paraId="2E1DA2E9" w14:textId="77777777" w:rsidR="00883EB7" w:rsidRDefault="00071EF8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1FF8BE7" w14:textId="77777777" w:rsidR="00883EB7" w:rsidRDefault="00883E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3A6ECCC" w14:textId="77777777" w:rsidR="00883EB7" w:rsidRDefault="00883E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5D6F35A" w14:textId="77777777" w:rsidR="00883EB7" w:rsidRDefault="00883EB7">
            <w:pPr>
              <w:jc w:val="right"/>
            </w:pPr>
          </w:p>
        </w:tc>
      </w:tr>
      <w:tr w:rsidR="00883EB7" w14:paraId="3E6CF5C0" w14:textId="77777777">
        <w:tc>
          <w:tcPr>
            <w:tcW w:w="1041" w:type="dxa"/>
            <w:vAlign w:val="center"/>
          </w:tcPr>
          <w:p w14:paraId="1C77F26C" w14:textId="77777777" w:rsidR="00883EB7" w:rsidRDefault="00071EF8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409BED01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8E01C0D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8A0ECA7" w14:textId="77777777" w:rsidR="00883EB7" w:rsidRDefault="00071EF8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14:paraId="20A3728D" w14:textId="77777777" w:rsidR="00883EB7" w:rsidRDefault="00071EF8">
            <w:pPr>
              <w:jc w:val="right"/>
            </w:pPr>
            <w:r>
              <w:t>1.35</w:t>
            </w:r>
          </w:p>
        </w:tc>
        <w:tc>
          <w:tcPr>
            <w:tcW w:w="1148" w:type="dxa"/>
            <w:vAlign w:val="center"/>
          </w:tcPr>
          <w:p w14:paraId="396E4152" w14:textId="77777777" w:rsidR="00883EB7" w:rsidRDefault="00071EF8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5CCC62C" w14:textId="77777777" w:rsidR="00883EB7" w:rsidRDefault="00883E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BDB6897" w14:textId="77777777" w:rsidR="00883EB7" w:rsidRDefault="00883E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B484432" w14:textId="77777777" w:rsidR="00883EB7" w:rsidRDefault="00883EB7">
            <w:pPr>
              <w:jc w:val="right"/>
            </w:pPr>
          </w:p>
        </w:tc>
      </w:tr>
      <w:tr w:rsidR="00883EB7" w14:paraId="56C7E76C" w14:textId="77777777">
        <w:tc>
          <w:tcPr>
            <w:tcW w:w="1041" w:type="dxa"/>
            <w:vAlign w:val="center"/>
          </w:tcPr>
          <w:p w14:paraId="751C9A71" w14:textId="77777777" w:rsidR="00883EB7" w:rsidRDefault="00071EF8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655DDD21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CF93366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F35A5EC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82B2EB8" w14:textId="77777777" w:rsidR="00883EB7" w:rsidRDefault="00071EF8">
            <w:pPr>
              <w:jc w:val="right"/>
            </w:pPr>
            <w:r>
              <w:t>1.35</w:t>
            </w:r>
          </w:p>
        </w:tc>
        <w:tc>
          <w:tcPr>
            <w:tcW w:w="1148" w:type="dxa"/>
            <w:vAlign w:val="center"/>
          </w:tcPr>
          <w:p w14:paraId="1BAC1679" w14:textId="77777777" w:rsidR="00883EB7" w:rsidRDefault="00071EF8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3E6DA54" w14:textId="77777777" w:rsidR="00883EB7" w:rsidRDefault="00883E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A528F19" w14:textId="77777777" w:rsidR="00883EB7" w:rsidRDefault="00883E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C488FF8" w14:textId="77777777" w:rsidR="00883EB7" w:rsidRDefault="00883EB7">
            <w:pPr>
              <w:jc w:val="right"/>
            </w:pPr>
          </w:p>
        </w:tc>
      </w:tr>
      <w:tr w:rsidR="00883EB7" w14:paraId="086F7799" w14:textId="77777777">
        <w:tc>
          <w:tcPr>
            <w:tcW w:w="1041" w:type="dxa"/>
            <w:vAlign w:val="center"/>
          </w:tcPr>
          <w:p w14:paraId="4E05FB44" w14:textId="77777777" w:rsidR="00883EB7" w:rsidRDefault="00071EF8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56854228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147EC4B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F40EB70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894FAA3" w14:textId="77777777" w:rsidR="00883EB7" w:rsidRDefault="00071EF8">
            <w:pPr>
              <w:jc w:val="right"/>
            </w:pPr>
            <w:r>
              <w:t>1.42</w:t>
            </w:r>
          </w:p>
        </w:tc>
        <w:tc>
          <w:tcPr>
            <w:tcW w:w="1148" w:type="dxa"/>
            <w:vAlign w:val="center"/>
          </w:tcPr>
          <w:p w14:paraId="565FF59D" w14:textId="77777777" w:rsidR="00883EB7" w:rsidRDefault="00071EF8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A5E5CEE" w14:textId="77777777" w:rsidR="00883EB7" w:rsidRDefault="00883E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11FE895" w14:textId="77777777" w:rsidR="00883EB7" w:rsidRDefault="00883E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02A78F7" w14:textId="77777777" w:rsidR="00883EB7" w:rsidRDefault="00883EB7">
            <w:pPr>
              <w:jc w:val="right"/>
            </w:pPr>
          </w:p>
        </w:tc>
      </w:tr>
      <w:tr w:rsidR="00883EB7" w14:paraId="69233D30" w14:textId="77777777">
        <w:tc>
          <w:tcPr>
            <w:tcW w:w="1041" w:type="dxa"/>
            <w:vAlign w:val="center"/>
          </w:tcPr>
          <w:p w14:paraId="374BD038" w14:textId="77777777" w:rsidR="00883EB7" w:rsidRDefault="00071EF8">
            <w:pPr>
              <w:jc w:val="center"/>
            </w:pPr>
            <w:r>
              <w:lastRenderedPageBreak/>
              <w:t>6</w:t>
            </w:r>
          </w:p>
        </w:tc>
        <w:tc>
          <w:tcPr>
            <w:tcW w:w="1148" w:type="dxa"/>
            <w:vAlign w:val="center"/>
          </w:tcPr>
          <w:p w14:paraId="727FD18D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C970CEE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9D7BFEF" w14:textId="77777777" w:rsidR="00883EB7" w:rsidRDefault="00071EF8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14:paraId="24EAF384" w14:textId="77777777" w:rsidR="00883EB7" w:rsidRDefault="00071EF8">
            <w:pPr>
              <w:jc w:val="right"/>
            </w:pPr>
            <w:r>
              <w:t>1.23</w:t>
            </w:r>
          </w:p>
        </w:tc>
        <w:tc>
          <w:tcPr>
            <w:tcW w:w="1148" w:type="dxa"/>
            <w:vAlign w:val="center"/>
          </w:tcPr>
          <w:p w14:paraId="648CD190" w14:textId="77777777" w:rsidR="00883EB7" w:rsidRDefault="00071EF8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9506D83" w14:textId="77777777" w:rsidR="00883EB7" w:rsidRDefault="00883E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D85F927" w14:textId="77777777" w:rsidR="00883EB7" w:rsidRDefault="00883E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7B440B5" w14:textId="77777777" w:rsidR="00883EB7" w:rsidRDefault="00883EB7">
            <w:pPr>
              <w:jc w:val="right"/>
            </w:pPr>
          </w:p>
        </w:tc>
      </w:tr>
      <w:tr w:rsidR="00883EB7" w14:paraId="4A9928B7" w14:textId="77777777">
        <w:tc>
          <w:tcPr>
            <w:tcW w:w="1041" w:type="dxa"/>
            <w:vAlign w:val="center"/>
          </w:tcPr>
          <w:p w14:paraId="07EF47B0" w14:textId="77777777" w:rsidR="00883EB7" w:rsidRDefault="00071EF8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019DD7F9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F73254E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F6ADD82" w14:textId="77777777" w:rsidR="00883EB7" w:rsidRDefault="00071EF8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14:paraId="61C07DBB" w14:textId="77777777" w:rsidR="00883EB7" w:rsidRDefault="00071EF8">
            <w:pPr>
              <w:jc w:val="right"/>
            </w:pPr>
            <w:r>
              <w:t>1.48</w:t>
            </w:r>
          </w:p>
        </w:tc>
        <w:tc>
          <w:tcPr>
            <w:tcW w:w="1148" w:type="dxa"/>
            <w:vAlign w:val="center"/>
          </w:tcPr>
          <w:p w14:paraId="30A46BA7" w14:textId="77777777" w:rsidR="00883EB7" w:rsidRDefault="00071EF8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EC2B970" w14:textId="77777777" w:rsidR="00883EB7" w:rsidRDefault="00883E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F50DA5F" w14:textId="77777777" w:rsidR="00883EB7" w:rsidRDefault="00883E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BD662CD" w14:textId="77777777" w:rsidR="00883EB7" w:rsidRDefault="00883EB7">
            <w:pPr>
              <w:jc w:val="right"/>
            </w:pPr>
          </w:p>
        </w:tc>
      </w:tr>
      <w:tr w:rsidR="00883EB7" w14:paraId="468A246F" w14:textId="77777777">
        <w:tc>
          <w:tcPr>
            <w:tcW w:w="1041" w:type="dxa"/>
            <w:vAlign w:val="center"/>
          </w:tcPr>
          <w:p w14:paraId="70BBD0F0" w14:textId="77777777" w:rsidR="00883EB7" w:rsidRDefault="00071EF8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704B8CEF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D6A8F82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C102A3F" w14:textId="77777777" w:rsidR="00883EB7" w:rsidRDefault="00071EF8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14:paraId="33317952" w14:textId="77777777" w:rsidR="00883EB7" w:rsidRDefault="00071EF8">
            <w:pPr>
              <w:jc w:val="right"/>
            </w:pPr>
            <w:r>
              <w:t>1.42</w:t>
            </w:r>
          </w:p>
        </w:tc>
        <w:tc>
          <w:tcPr>
            <w:tcW w:w="1148" w:type="dxa"/>
            <w:vAlign w:val="center"/>
          </w:tcPr>
          <w:p w14:paraId="0C080EBE" w14:textId="77777777" w:rsidR="00883EB7" w:rsidRDefault="00071EF8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C2A3B3C" w14:textId="77777777" w:rsidR="00883EB7" w:rsidRDefault="00883E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B2F26B7" w14:textId="77777777" w:rsidR="00883EB7" w:rsidRDefault="00883E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AED23FC" w14:textId="77777777" w:rsidR="00883EB7" w:rsidRDefault="00883EB7">
            <w:pPr>
              <w:jc w:val="right"/>
            </w:pPr>
          </w:p>
        </w:tc>
      </w:tr>
      <w:tr w:rsidR="00883EB7" w14:paraId="78E35CA8" w14:textId="77777777">
        <w:tc>
          <w:tcPr>
            <w:tcW w:w="1041" w:type="dxa"/>
            <w:vAlign w:val="center"/>
          </w:tcPr>
          <w:p w14:paraId="3CA47E68" w14:textId="77777777" w:rsidR="00883EB7" w:rsidRDefault="00071EF8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0D922B95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B9EB7C4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2FC9C5D" w14:textId="77777777" w:rsidR="00883EB7" w:rsidRDefault="00071EF8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14:paraId="40078489" w14:textId="77777777" w:rsidR="00883EB7" w:rsidRDefault="00071EF8">
            <w:pPr>
              <w:jc w:val="right"/>
            </w:pPr>
            <w:r>
              <w:t>1.29</w:t>
            </w:r>
          </w:p>
        </w:tc>
        <w:tc>
          <w:tcPr>
            <w:tcW w:w="1148" w:type="dxa"/>
            <w:vAlign w:val="center"/>
          </w:tcPr>
          <w:p w14:paraId="7B74530F" w14:textId="77777777" w:rsidR="00883EB7" w:rsidRDefault="00071EF8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8A357BE" w14:textId="77777777" w:rsidR="00883EB7" w:rsidRDefault="00883E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D69E013" w14:textId="77777777" w:rsidR="00883EB7" w:rsidRDefault="00883E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1C620C2" w14:textId="77777777" w:rsidR="00883EB7" w:rsidRDefault="00883EB7">
            <w:pPr>
              <w:jc w:val="right"/>
            </w:pPr>
          </w:p>
        </w:tc>
      </w:tr>
      <w:tr w:rsidR="00883EB7" w14:paraId="77B5B706" w14:textId="77777777">
        <w:tc>
          <w:tcPr>
            <w:tcW w:w="1041" w:type="dxa"/>
            <w:vAlign w:val="center"/>
          </w:tcPr>
          <w:p w14:paraId="4566A359" w14:textId="77777777" w:rsidR="00883EB7" w:rsidRDefault="00071EF8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0D95732A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96FBFF7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F2438EE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BA8BFE6" w14:textId="77777777" w:rsidR="00883EB7" w:rsidRDefault="00071EF8">
            <w:pPr>
              <w:jc w:val="right"/>
            </w:pPr>
            <w:r>
              <w:t>1.29</w:t>
            </w:r>
          </w:p>
        </w:tc>
        <w:tc>
          <w:tcPr>
            <w:tcW w:w="1148" w:type="dxa"/>
            <w:vAlign w:val="center"/>
          </w:tcPr>
          <w:p w14:paraId="13D6D8A9" w14:textId="77777777" w:rsidR="00883EB7" w:rsidRDefault="00071EF8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44299D8" w14:textId="77777777" w:rsidR="00883EB7" w:rsidRDefault="00883E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A14D41F" w14:textId="77777777" w:rsidR="00883EB7" w:rsidRDefault="00883E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C1AB59B" w14:textId="77777777" w:rsidR="00883EB7" w:rsidRDefault="00883EB7">
            <w:pPr>
              <w:jc w:val="right"/>
            </w:pPr>
          </w:p>
        </w:tc>
      </w:tr>
      <w:tr w:rsidR="00883EB7" w14:paraId="397904F4" w14:textId="77777777">
        <w:tc>
          <w:tcPr>
            <w:tcW w:w="1041" w:type="dxa"/>
            <w:vAlign w:val="center"/>
          </w:tcPr>
          <w:p w14:paraId="113B5878" w14:textId="77777777" w:rsidR="00883EB7" w:rsidRDefault="00071EF8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2CBDADAA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3BC23D6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3B76A62" w14:textId="77777777" w:rsidR="00883EB7" w:rsidRDefault="00071EF8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14:paraId="0E7920CC" w14:textId="77777777" w:rsidR="00883EB7" w:rsidRDefault="00071EF8">
            <w:pPr>
              <w:jc w:val="right"/>
            </w:pPr>
            <w:r>
              <w:t>1.35</w:t>
            </w:r>
          </w:p>
        </w:tc>
        <w:tc>
          <w:tcPr>
            <w:tcW w:w="1148" w:type="dxa"/>
            <w:vAlign w:val="center"/>
          </w:tcPr>
          <w:p w14:paraId="57EBFADD" w14:textId="77777777" w:rsidR="00883EB7" w:rsidRDefault="00071EF8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303D870" w14:textId="77777777" w:rsidR="00883EB7" w:rsidRDefault="00883E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5930699" w14:textId="77777777" w:rsidR="00883EB7" w:rsidRDefault="00883E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470E11E" w14:textId="77777777" w:rsidR="00883EB7" w:rsidRDefault="00883EB7">
            <w:pPr>
              <w:jc w:val="right"/>
            </w:pPr>
          </w:p>
        </w:tc>
      </w:tr>
      <w:tr w:rsidR="00883EB7" w14:paraId="604967E7" w14:textId="77777777">
        <w:tc>
          <w:tcPr>
            <w:tcW w:w="1041" w:type="dxa"/>
            <w:vAlign w:val="center"/>
          </w:tcPr>
          <w:p w14:paraId="72BFE24C" w14:textId="77777777" w:rsidR="00883EB7" w:rsidRDefault="00071EF8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46597FC2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28722F2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5548637" w14:textId="77777777" w:rsidR="00883EB7" w:rsidRDefault="00071EF8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14:paraId="56ADBFD3" w14:textId="77777777" w:rsidR="00883EB7" w:rsidRDefault="00071EF8">
            <w:pPr>
              <w:jc w:val="right"/>
            </w:pPr>
            <w:r>
              <w:t>1.42</w:t>
            </w:r>
          </w:p>
        </w:tc>
        <w:tc>
          <w:tcPr>
            <w:tcW w:w="1148" w:type="dxa"/>
            <w:vAlign w:val="center"/>
          </w:tcPr>
          <w:p w14:paraId="62A4E54E" w14:textId="77777777" w:rsidR="00883EB7" w:rsidRDefault="00071EF8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AFDD180" w14:textId="77777777" w:rsidR="00883EB7" w:rsidRDefault="00883E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65B187B" w14:textId="77777777" w:rsidR="00883EB7" w:rsidRDefault="00883E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FC6FFA0" w14:textId="77777777" w:rsidR="00883EB7" w:rsidRDefault="00883EB7">
            <w:pPr>
              <w:jc w:val="right"/>
            </w:pPr>
          </w:p>
        </w:tc>
      </w:tr>
      <w:tr w:rsidR="00883EB7" w14:paraId="0308A8EA" w14:textId="77777777">
        <w:tc>
          <w:tcPr>
            <w:tcW w:w="1041" w:type="dxa"/>
            <w:vAlign w:val="center"/>
          </w:tcPr>
          <w:p w14:paraId="7B23ED65" w14:textId="77777777" w:rsidR="00883EB7" w:rsidRDefault="00071EF8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2C572BC9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7378DAC" w14:textId="77777777" w:rsidR="00883EB7" w:rsidRDefault="00071EF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942B62F" w14:textId="77777777" w:rsidR="00883EB7" w:rsidRDefault="00071EF8">
            <w:pPr>
              <w:jc w:val="right"/>
            </w:pPr>
            <w:r>
              <w:t>0.08</w:t>
            </w:r>
          </w:p>
        </w:tc>
        <w:tc>
          <w:tcPr>
            <w:tcW w:w="1148" w:type="dxa"/>
            <w:vAlign w:val="center"/>
          </w:tcPr>
          <w:p w14:paraId="2F53F37B" w14:textId="77777777" w:rsidR="00883EB7" w:rsidRDefault="00071EF8">
            <w:pPr>
              <w:jc w:val="right"/>
            </w:pPr>
            <w:r>
              <w:t>16.12</w:t>
            </w:r>
          </w:p>
        </w:tc>
        <w:tc>
          <w:tcPr>
            <w:tcW w:w="1148" w:type="dxa"/>
            <w:vAlign w:val="center"/>
          </w:tcPr>
          <w:p w14:paraId="42B07752" w14:textId="77777777" w:rsidR="00883EB7" w:rsidRDefault="00071EF8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06DE6321" w14:textId="77777777" w:rsidR="00883EB7" w:rsidRDefault="00071EF8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1C8D9067" w14:textId="77777777" w:rsidR="00883EB7" w:rsidRDefault="00071EF8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7DE987B8" w14:textId="77777777" w:rsidR="00883EB7" w:rsidRDefault="00071EF8">
            <w:pPr>
              <w:jc w:val="right"/>
            </w:pPr>
            <w:r>
              <w:t>－</w:t>
            </w:r>
          </w:p>
        </w:tc>
      </w:tr>
    </w:tbl>
    <w:p w14:paraId="7E44D147" w14:textId="77777777" w:rsidR="00883EB7" w:rsidRDefault="00071EF8">
      <w:pPr>
        <w:pStyle w:val="1"/>
        <w:widowControl w:val="0"/>
        <w:jc w:val="both"/>
        <w:rPr>
          <w:color w:val="000000"/>
        </w:rPr>
      </w:pPr>
      <w:bookmarkStart w:id="146" w:name="_Toc185691254"/>
      <w:r>
        <w:rPr>
          <w:color w:val="000000"/>
        </w:rPr>
        <w:t>计算结果</w:t>
      </w:r>
      <w:bookmarkEnd w:id="146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61"/>
        <w:gridCol w:w="1637"/>
        <w:gridCol w:w="1637"/>
        <w:gridCol w:w="1792"/>
      </w:tblGrid>
      <w:tr w:rsidR="00B819A4" w:rsidRPr="007D7645" w14:paraId="3742F7F7" w14:textId="77777777" w:rsidTr="002D5E90">
        <w:tc>
          <w:tcPr>
            <w:tcW w:w="80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311D7A72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2EF3650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3E037F2B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bookmarkStart w:id="147" w:name="设计建筑别名"/>
            <w:r w:rsidRPr="007D7645">
              <w:rPr>
                <w:rFonts w:hint="eastAsia"/>
                <w:lang w:val="en-US"/>
              </w:rPr>
              <w:t>设计建筑</w:t>
            </w:r>
            <w:bookmarkEnd w:id="147"/>
          </w:p>
          <w:p w14:paraId="273261E0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52E18C44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bookmarkStart w:id="148" w:name="参照建筑别名"/>
            <w:r w:rsidRPr="007D7645">
              <w:rPr>
                <w:rFonts w:hint="eastAsia"/>
                <w:lang w:val="en-US"/>
              </w:rPr>
              <w:t>参照建筑</w:t>
            </w:r>
            <w:bookmarkEnd w:id="148"/>
          </w:p>
          <w:p w14:paraId="31CEE7E4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69A2F1D6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bookmarkStart w:id="149" w:name="节能率别名"/>
            <w:r w:rsidRPr="007D7645">
              <w:rPr>
                <w:rFonts w:hint="eastAsia"/>
                <w:lang w:val="en-US"/>
              </w:rPr>
              <w:t>节能率</w:t>
            </w:r>
            <w:bookmarkEnd w:id="149"/>
          </w:p>
          <w:p w14:paraId="2B24A10B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106CEC" w:rsidRPr="007D7645" w14:paraId="0FFB3900" w14:textId="77777777" w:rsidTr="00106CEC">
        <w:tc>
          <w:tcPr>
            <w:tcW w:w="807" w:type="pct"/>
            <w:vMerge w:val="restart"/>
            <w:shd w:val="clear" w:color="auto" w:fill="E0E0E0"/>
            <w:vAlign w:val="center"/>
          </w:tcPr>
          <w:p w14:paraId="1F2F97D3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FE02C00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877" w:type="pct"/>
            <w:vAlign w:val="center"/>
          </w:tcPr>
          <w:p w14:paraId="5604FE99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bookmarkStart w:id="150" w:name="耗冷量2"/>
            <w:r w:rsidRPr="007D7645">
              <w:rPr>
                <w:rFonts w:hint="eastAsia"/>
                <w:lang w:val="en-US"/>
              </w:rPr>
              <w:t>35.67</w:t>
            </w:r>
            <w:bookmarkEnd w:id="150"/>
          </w:p>
        </w:tc>
        <w:tc>
          <w:tcPr>
            <w:tcW w:w="877" w:type="pct"/>
            <w:vAlign w:val="center"/>
          </w:tcPr>
          <w:p w14:paraId="18A82480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bookmarkStart w:id="151" w:name="参照建筑耗冷量2"/>
            <w:r>
              <w:rPr>
                <w:rFonts w:hint="eastAsia"/>
                <w:lang w:val="en-US"/>
              </w:rPr>
              <w:t>45.73</w:t>
            </w:r>
            <w:bookmarkEnd w:id="151"/>
          </w:p>
        </w:tc>
        <w:tc>
          <w:tcPr>
            <w:tcW w:w="960" w:type="pct"/>
            <w:vAlign w:val="center"/>
          </w:tcPr>
          <w:p w14:paraId="058D1214" w14:textId="77777777" w:rsidR="00071EF8" w:rsidRPr="00B819A4" w:rsidRDefault="00071EF8" w:rsidP="00F21AC0">
            <w:pPr>
              <w:jc w:val="center"/>
              <w:rPr>
                <w:lang w:val="en-US"/>
              </w:rPr>
            </w:pPr>
            <w:bookmarkStart w:id="152" w:name="节能率耗冷量2"/>
            <w:r>
              <w:rPr>
                <w:rFonts w:hint="eastAsia"/>
                <w:kern w:val="2"/>
                <w:szCs w:val="24"/>
                <w:lang w:val="en-US"/>
              </w:rPr>
              <w:t>22.01%</w:t>
            </w:r>
            <w:bookmarkEnd w:id="152"/>
          </w:p>
        </w:tc>
      </w:tr>
      <w:tr w:rsidR="00106CEC" w:rsidRPr="007D7645" w14:paraId="495ECF14" w14:textId="77777777" w:rsidTr="00106CEC">
        <w:tc>
          <w:tcPr>
            <w:tcW w:w="807" w:type="pct"/>
            <w:vMerge/>
            <w:shd w:val="clear" w:color="auto" w:fill="E0E0E0"/>
            <w:vAlign w:val="center"/>
          </w:tcPr>
          <w:p w14:paraId="33C65D2A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BF0D585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877" w:type="pct"/>
            <w:vAlign w:val="center"/>
          </w:tcPr>
          <w:p w14:paraId="413C312C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bookmarkStart w:id="153" w:name="耗热量2"/>
            <w:r w:rsidRPr="007D7645">
              <w:rPr>
                <w:rFonts w:hint="eastAsia"/>
                <w:lang w:val="en-US"/>
              </w:rPr>
              <w:t>18.98</w:t>
            </w:r>
            <w:bookmarkEnd w:id="153"/>
          </w:p>
        </w:tc>
        <w:tc>
          <w:tcPr>
            <w:tcW w:w="877" w:type="pct"/>
            <w:vAlign w:val="center"/>
          </w:tcPr>
          <w:p w14:paraId="3D37475E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bookmarkStart w:id="154" w:name="参照建筑耗热量2"/>
            <w:r>
              <w:rPr>
                <w:lang w:val="en-US"/>
              </w:rPr>
              <w:t>26.91</w:t>
            </w:r>
            <w:bookmarkEnd w:id="154"/>
          </w:p>
        </w:tc>
        <w:tc>
          <w:tcPr>
            <w:tcW w:w="960" w:type="pct"/>
            <w:vAlign w:val="center"/>
          </w:tcPr>
          <w:p w14:paraId="0CB9A796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bookmarkStart w:id="155" w:name="节能率耗热量2"/>
            <w:r>
              <w:rPr>
                <w:rFonts w:hint="eastAsia"/>
                <w:kern w:val="2"/>
                <w:szCs w:val="24"/>
                <w:lang w:val="en-US"/>
              </w:rPr>
              <w:t>29.48%</w:t>
            </w:r>
            <w:bookmarkEnd w:id="155"/>
          </w:p>
        </w:tc>
      </w:tr>
      <w:tr w:rsidR="00106CEC" w:rsidRPr="007D7645" w14:paraId="4884A413" w14:textId="77777777" w:rsidTr="00106CEC">
        <w:tc>
          <w:tcPr>
            <w:tcW w:w="807" w:type="pct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553B04D6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4356606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1F97DDAE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bookmarkStart w:id="156" w:name="耗冷耗热量2"/>
            <w:r w:rsidRPr="007D7645">
              <w:rPr>
                <w:rFonts w:hint="eastAsia"/>
                <w:lang w:val="en-US"/>
              </w:rPr>
              <w:t>54.65</w:t>
            </w:r>
            <w:bookmarkEnd w:id="156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20202C76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bookmarkStart w:id="157" w:name="参照建筑耗冷耗热量2"/>
            <w:r>
              <w:rPr>
                <w:rFonts w:hint="eastAsia"/>
                <w:lang w:val="en-US"/>
              </w:rPr>
              <w:t>72.64</w:t>
            </w:r>
            <w:bookmarkEnd w:id="157"/>
          </w:p>
        </w:tc>
        <w:tc>
          <w:tcPr>
            <w:tcW w:w="960" w:type="pct"/>
            <w:vAlign w:val="center"/>
          </w:tcPr>
          <w:p w14:paraId="0D5672F4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bookmarkStart w:id="158" w:name="节能率耗冷耗热量2"/>
            <w:r>
              <w:rPr>
                <w:rFonts w:hint="eastAsia"/>
                <w:kern w:val="2"/>
                <w:szCs w:val="24"/>
                <w:lang w:val="en-US"/>
              </w:rPr>
              <w:t>24.78%</w:t>
            </w:r>
            <w:bookmarkEnd w:id="158"/>
          </w:p>
        </w:tc>
      </w:tr>
      <w:tr w:rsidR="00ED0BBF" w:rsidRPr="007D7645" w14:paraId="0105B4E5" w14:textId="77777777" w:rsidTr="002D5E90">
        <w:tc>
          <w:tcPr>
            <w:tcW w:w="807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39757E7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13FB15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941705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bookmarkStart w:id="159" w:name="热回收供冷负荷"/>
            <w:r w:rsidRPr="007D7645">
              <w:rPr>
                <w:rFonts w:hint="eastAsia"/>
                <w:lang w:val="en-US"/>
              </w:rPr>
              <w:t>1.39</w:t>
            </w:r>
            <w:bookmarkEnd w:id="159"/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43CBBF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0EC36FA" w14:textId="77777777" w:rsidR="00071EF8" w:rsidRDefault="00071EF8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58320CA8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2F95EC7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B5D65D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D85C1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bookmarkStart w:id="160" w:name="热回收供暖负荷"/>
            <w:r w:rsidRPr="007D7645">
              <w:rPr>
                <w:rFonts w:hint="eastAsia"/>
                <w:lang w:val="en-US"/>
              </w:rPr>
              <w:t>10.51</w:t>
            </w:r>
            <w:bookmarkEnd w:id="160"/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0FA09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vAlign w:val="center"/>
          </w:tcPr>
          <w:p w14:paraId="71F4D23B" w14:textId="77777777" w:rsidR="00071EF8" w:rsidRDefault="00071EF8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582206DC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31C6E90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4CA4282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</w:t>
            </w: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E6657E9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bookmarkStart w:id="161" w:name="热回收负荷"/>
            <w:r w:rsidRPr="007D7645">
              <w:rPr>
                <w:rFonts w:hint="eastAsia"/>
                <w:lang w:val="en-US"/>
              </w:rPr>
              <w:t>11.90</w:t>
            </w:r>
            <w:bookmarkEnd w:id="161"/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7474196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3ABFD51" w14:textId="77777777" w:rsidR="00071EF8" w:rsidRDefault="00071EF8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B819A4" w:rsidRPr="007D7645" w14:paraId="47D04813" w14:textId="77777777" w:rsidTr="002D5E90">
        <w:tc>
          <w:tcPr>
            <w:tcW w:w="807" w:type="pct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2C6DF81F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12" w:space="0" w:color="auto"/>
            </w:tcBorders>
            <w:vAlign w:val="center"/>
          </w:tcPr>
          <w:p w14:paraId="11D47AB5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1F742322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bookmarkStart w:id="162" w:name="冷源能耗"/>
            <w:r w:rsidRPr="007D7645">
              <w:rPr>
                <w:lang w:val="en-US"/>
              </w:rPr>
              <w:t>0.00</w:t>
            </w:r>
            <w:bookmarkEnd w:id="162"/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45749DBA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bookmarkStart w:id="163" w:name="参照建筑冷源能耗"/>
            <w:r w:rsidRPr="007D7645">
              <w:rPr>
                <w:lang w:val="en-US"/>
              </w:rPr>
              <w:t>0.00</w:t>
            </w:r>
            <w:bookmarkEnd w:id="163"/>
          </w:p>
        </w:tc>
        <w:tc>
          <w:tcPr>
            <w:tcW w:w="960" w:type="pct"/>
            <w:vMerge w:val="restart"/>
            <w:tcBorders>
              <w:top w:val="single" w:sz="12" w:space="0" w:color="auto"/>
            </w:tcBorders>
            <w:vAlign w:val="center"/>
          </w:tcPr>
          <w:p w14:paraId="25D3C243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bookmarkStart w:id="164" w:name="节能率空调能耗"/>
            <w:r w:rsidRPr="007D7645">
              <w:rPr>
                <w:lang w:val="en-US"/>
              </w:rPr>
              <w:t>-</w:t>
            </w:r>
            <w:bookmarkEnd w:id="164"/>
          </w:p>
        </w:tc>
      </w:tr>
      <w:tr w:rsidR="00B819A4" w:rsidRPr="007D7645" w14:paraId="3CAE442D" w14:textId="77777777">
        <w:tc>
          <w:tcPr>
            <w:tcW w:w="807" w:type="pct"/>
            <w:vMerge/>
            <w:shd w:val="clear" w:color="auto" w:fill="E0E0E0"/>
            <w:vAlign w:val="center"/>
          </w:tcPr>
          <w:p w14:paraId="1C69E289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25246F3F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01CC96B0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bookmarkStart w:id="165" w:name="冷却水泵能耗"/>
            <w:r w:rsidRPr="007D7645">
              <w:rPr>
                <w:lang w:val="en-US"/>
              </w:rPr>
              <w:t>0.00</w:t>
            </w:r>
            <w:bookmarkEnd w:id="165"/>
          </w:p>
        </w:tc>
        <w:tc>
          <w:tcPr>
            <w:tcW w:w="877" w:type="pct"/>
            <w:vAlign w:val="center"/>
          </w:tcPr>
          <w:p w14:paraId="20BD8667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bookmarkStart w:id="166" w:name="参照建筑冷却水泵能耗"/>
            <w:r w:rsidRPr="007D7645">
              <w:rPr>
                <w:lang w:val="en-US"/>
              </w:rPr>
              <w:t>0.00</w:t>
            </w:r>
            <w:bookmarkEnd w:id="166"/>
          </w:p>
        </w:tc>
        <w:tc>
          <w:tcPr>
            <w:tcW w:w="960" w:type="pct"/>
            <w:vMerge/>
            <w:vAlign w:val="center"/>
          </w:tcPr>
          <w:p w14:paraId="21D9D432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78592339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47A4D2A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62EEFD6D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057D2F25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bookmarkStart w:id="167" w:name="冷冻水泵能耗"/>
            <w:r w:rsidRPr="007D7645">
              <w:rPr>
                <w:lang w:val="en-US"/>
              </w:rPr>
              <w:t>0.00</w:t>
            </w:r>
            <w:bookmarkEnd w:id="167"/>
          </w:p>
        </w:tc>
        <w:tc>
          <w:tcPr>
            <w:tcW w:w="877" w:type="pct"/>
            <w:vAlign w:val="center"/>
          </w:tcPr>
          <w:p w14:paraId="2E864B2D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bookmarkStart w:id="168" w:name="参照建筑冷冻水泵能耗"/>
            <w:r w:rsidRPr="007D7645">
              <w:rPr>
                <w:lang w:val="en-US"/>
              </w:rPr>
              <w:t>0.00</w:t>
            </w:r>
            <w:bookmarkEnd w:id="168"/>
          </w:p>
        </w:tc>
        <w:tc>
          <w:tcPr>
            <w:tcW w:w="960" w:type="pct"/>
            <w:vMerge/>
            <w:vAlign w:val="center"/>
          </w:tcPr>
          <w:p w14:paraId="70FEC1AE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</w:p>
        </w:tc>
      </w:tr>
      <w:tr w:rsidR="00743445" w:rsidRPr="007D7645" w14:paraId="33B3E1B0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EA93B05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0D49E54B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14:paraId="66EE23BE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bookmarkStart w:id="169" w:name="冷却塔能耗"/>
            <w:r>
              <w:rPr>
                <w:rFonts w:hint="eastAsia"/>
                <w:lang w:val="en-US"/>
              </w:rPr>
              <w:t>0.00</w:t>
            </w:r>
            <w:bookmarkEnd w:id="169"/>
          </w:p>
        </w:tc>
        <w:tc>
          <w:tcPr>
            <w:tcW w:w="877" w:type="pct"/>
            <w:vAlign w:val="center"/>
          </w:tcPr>
          <w:p w14:paraId="58DE2463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bookmarkStart w:id="170" w:name="参照建筑冷却塔能耗"/>
            <w:r>
              <w:rPr>
                <w:rFonts w:hint="eastAsia"/>
                <w:lang w:val="en-US"/>
              </w:rPr>
              <w:t>0.00</w:t>
            </w:r>
            <w:bookmarkEnd w:id="170"/>
          </w:p>
        </w:tc>
        <w:tc>
          <w:tcPr>
            <w:tcW w:w="960" w:type="pct"/>
            <w:vMerge/>
            <w:vAlign w:val="center"/>
          </w:tcPr>
          <w:p w14:paraId="5D26C72D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0B4C34D9" w14:textId="77777777">
        <w:tc>
          <w:tcPr>
            <w:tcW w:w="807" w:type="pct"/>
            <w:vMerge/>
            <w:shd w:val="clear" w:color="auto" w:fill="E0E0E0"/>
            <w:vAlign w:val="center"/>
          </w:tcPr>
          <w:p w14:paraId="16E5FCB3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101C17C0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14:paraId="20C7E77C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bookmarkStart w:id="171" w:name="单元式空调能耗"/>
            <w:r w:rsidRPr="007D7645">
              <w:rPr>
                <w:lang w:val="en-US"/>
              </w:rPr>
              <w:t>0.00</w:t>
            </w:r>
            <w:bookmarkEnd w:id="171"/>
          </w:p>
        </w:tc>
        <w:tc>
          <w:tcPr>
            <w:tcW w:w="877" w:type="pct"/>
            <w:vAlign w:val="center"/>
          </w:tcPr>
          <w:p w14:paraId="30084582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bookmarkStart w:id="172" w:name="参照建筑单元式空调能耗"/>
            <w:r w:rsidRPr="007D7645">
              <w:rPr>
                <w:lang w:val="en-US"/>
              </w:rPr>
              <w:t>0.00</w:t>
            </w:r>
            <w:bookmarkEnd w:id="172"/>
          </w:p>
        </w:tc>
        <w:tc>
          <w:tcPr>
            <w:tcW w:w="960" w:type="pct"/>
            <w:vMerge/>
            <w:vAlign w:val="center"/>
          </w:tcPr>
          <w:p w14:paraId="485F4E50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0959AB2E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5941DE3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E4B31A8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45BCC99B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bookmarkStart w:id="173" w:name="空调能耗"/>
            <w:r w:rsidRPr="007D7645">
              <w:rPr>
                <w:lang w:val="en-US"/>
              </w:rPr>
              <w:t>0.00</w:t>
            </w:r>
            <w:bookmarkEnd w:id="173"/>
          </w:p>
        </w:tc>
        <w:tc>
          <w:tcPr>
            <w:tcW w:w="877" w:type="pct"/>
            <w:vAlign w:val="center"/>
          </w:tcPr>
          <w:p w14:paraId="768F1566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bookmarkStart w:id="174" w:name="参照建筑空调能耗"/>
            <w:r w:rsidRPr="007D7645">
              <w:rPr>
                <w:lang w:val="en-US"/>
              </w:rPr>
              <w:t>0.00</w:t>
            </w:r>
            <w:bookmarkEnd w:id="174"/>
          </w:p>
        </w:tc>
        <w:tc>
          <w:tcPr>
            <w:tcW w:w="960" w:type="pct"/>
            <w:vMerge/>
            <w:vAlign w:val="center"/>
          </w:tcPr>
          <w:p w14:paraId="6A34DEF1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5152C36E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5008BF34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C1045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502913DD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bookmarkStart w:id="175" w:name="热源能耗"/>
            <w:r w:rsidRPr="007D7645">
              <w:rPr>
                <w:lang w:val="en-US"/>
              </w:rPr>
              <w:t>0.00</w:t>
            </w:r>
            <w:bookmarkEnd w:id="175"/>
          </w:p>
        </w:tc>
        <w:tc>
          <w:tcPr>
            <w:tcW w:w="877" w:type="pct"/>
            <w:vAlign w:val="center"/>
          </w:tcPr>
          <w:p w14:paraId="52EBD53C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bookmarkStart w:id="176" w:name="参照建筑热源能耗"/>
            <w:r w:rsidRPr="007D7645">
              <w:rPr>
                <w:lang w:val="en-US"/>
              </w:rPr>
              <w:t>0.00</w:t>
            </w:r>
            <w:bookmarkEnd w:id="176"/>
          </w:p>
        </w:tc>
        <w:tc>
          <w:tcPr>
            <w:tcW w:w="960" w:type="pct"/>
            <w:vMerge w:val="restart"/>
            <w:vAlign w:val="center"/>
          </w:tcPr>
          <w:p w14:paraId="3C60315E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bookmarkStart w:id="177" w:name="节能率供暖能耗"/>
            <w:r w:rsidRPr="007D7645">
              <w:rPr>
                <w:rFonts w:hint="eastAsia"/>
                <w:lang w:val="en-US"/>
              </w:rPr>
              <w:t>-</w:t>
            </w:r>
            <w:bookmarkEnd w:id="177"/>
          </w:p>
        </w:tc>
      </w:tr>
      <w:tr w:rsidR="00090764" w:rsidRPr="007D7645" w14:paraId="7E2AEA6F" w14:textId="77777777">
        <w:tc>
          <w:tcPr>
            <w:tcW w:w="807" w:type="pct"/>
            <w:vMerge/>
            <w:shd w:val="clear" w:color="auto" w:fill="E0E0E0"/>
            <w:vAlign w:val="center"/>
          </w:tcPr>
          <w:p w14:paraId="6F203C75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C4B1E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877" w:type="pct"/>
            <w:vAlign w:val="center"/>
          </w:tcPr>
          <w:p w14:paraId="4C9A860E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bookmarkStart w:id="178" w:name="供暖热源侧水泵能耗"/>
            <w:r>
              <w:rPr>
                <w:rFonts w:hint="eastAsia"/>
                <w:lang w:val="en-US"/>
              </w:rPr>
              <w:t>0.00</w:t>
            </w:r>
            <w:bookmarkEnd w:id="178"/>
          </w:p>
        </w:tc>
        <w:tc>
          <w:tcPr>
            <w:tcW w:w="877" w:type="pct"/>
            <w:vAlign w:val="center"/>
          </w:tcPr>
          <w:p w14:paraId="5F159DDA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/>
            <w:vAlign w:val="center"/>
          </w:tcPr>
          <w:p w14:paraId="5B559B12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3F91FB22" w14:textId="77777777">
        <w:tc>
          <w:tcPr>
            <w:tcW w:w="807" w:type="pct"/>
            <w:vMerge/>
            <w:shd w:val="clear" w:color="auto" w:fill="E0E0E0"/>
            <w:vAlign w:val="center"/>
          </w:tcPr>
          <w:p w14:paraId="4F70AFEA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98D22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3C48251F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bookmarkStart w:id="179" w:name="热水泵能耗"/>
            <w:r w:rsidRPr="007D7645">
              <w:rPr>
                <w:lang w:val="en-US"/>
              </w:rPr>
              <w:t>0.00</w:t>
            </w:r>
            <w:bookmarkEnd w:id="179"/>
          </w:p>
        </w:tc>
        <w:tc>
          <w:tcPr>
            <w:tcW w:w="877" w:type="pct"/>
            <w:vAlign w:val="center"/>
          </w:tcPr>
          <w:p w14:paraId="36C4F2F3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bookmarkStart w:id="180" w:name="参照建筑热水泵能耗"/>
            <w:r w:rsidRPr="007D7645">
              <w:rPr>
                <w:lang w:val="en-US"/>
              </w:rPr>
              <w:t>0.00</w:t>
            </w:r>
            <w:bookmarkEnd w:id="180"/>
          </w:p>
        </w:tc>
        <w:tc>
          <w:tcPr>
            <w:tcW w:w="960" w:type="pct"/>
            <w:vMerge/>
            <w:vAlign w:val="center"/>
          </w:tcPr>
          <w:p w14:paraId="3CA92234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474FD118" w14:textId="77777777">
        <w:tc>
          <w:tcPr>
            <w:tcW w:w="807" w:type="pct"/>
            <w:vMerge/>
            <w:shd w:val="clear" w:color="auto" w:fill="E0E0E0"/>
            <w:vAlign w:val="center"/>
          </w:tcPr>
          <w:p w14:paraId="5E5C23D0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D6C1F3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14:paraId="3CDB4385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bookmarkStart w:id="181" w:name="单元式热泵能耗"/>
            <w:r w:rsidRPr="007D7645">
              <w:rPr>
                <w:lang w:val="en-US"/>
              </w:rPr>
              <w:t>0.00</w:t>
            </w:r>
            <w:bookmarkEnd w:id="181"/>
          </w:p>
        </w:tc>
        <w:tc>
          <w:tcPr>
            <w:tcW w:w="877" w:type="pct"/>
            <w:vAlign w:val="center"/>
          </w:tcPr>
          <w:p w14:paraId="42BA20A7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bookmarkStart w:id="182" w:name="参照建筑单元式热泵能耗"/>
            <w:r w:rsidRPr="007D7645">
              <w:rPr>
                <w:lang w:val="en-US"/>
              </w:rPr>
              <w:t>0.00</w:t>
            </w:r>
            <w:bookmarkEnd w:id="182"/>
          </w:p>
        </w:tc>
        <w:tc>
          <w:tcPr>
            <w:tcW w:w="960" w:type="pct"/>
            <w:vMerge/>
            <w:vAlign w:val="center"/>
          </w:tcPr>
          <w:p w14:paraId="7983909D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4BF25371" w14:textId="77777777">
        <w:tc>
          <w:tcPr>
            <w:tcW w:w="807" w:type="pct"/>
            <w:vMerge/>
            <w:shd w:val="clear" w:color="auto" w:fill="E0E0E0"/>
            <w:vAlign w:val="center"/>
          </w:tcPr>
          <w:p w14:paraId="5C155B83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3A64899B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3DFFD10E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bookmarkStart w:id="183" w:name="供暖能耗"/>
            <w:r w:rsidRPr="007D7645">
              <w:rPr>
                <w:lang w:val="en-US"/>
              </w:rPr>
              <w:t>0.00</w:t>
            </w:r>
            <w:bookmarkEnd w:id="183"/>
          </w:p>
        </w:tc>
        <w:tc>
          <w:tcPr>
            <w:tcW w:w="877" w:type="pct"/>
            <w:vAlign w:val="center"/>
          </w:tcPr>
          <w:p w14:paraId="1A03E672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bookmarkStart w:id="184" w:name="参照建筑供暖能耗"/>
            <w:r w:rsidRPr="007D7645">
              <w:rPr>
                <w:lang w:val="en-US"/>
              </w:rPr>
              <w:t>0.00</w:t>
            </w:r>
            <w:bookmarkEnd w:id="184"/>
          </w:p>
        </w:tc>
        <w:tc>
          <w:tcPr>
            <w:tcW w:w="960" w:type="pct"/>
            <w:vMerge/>
            <w:vAlign w:val="center"/>
          </w:tcPr>
          <w:p w14:paraId="22AC6D85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6361A8E2" w14:textId="77777777" w:rsidTr="007A3279">
        <w:tc>
          <w:tcPr>
            <w:tcW w:w="807" w:type="pct"/>
            <w:vMerge w:val="restart"/>
            <w:shd w:val="clear" w:color="auto" w:fill="E0E0E0"/>
            <w:vAlign w:val="center"/>
          </w:tcPr>
          <w:p w14:paraId="2A7804DF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95FAB4A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新</w:t>
            </w:r>
            <w:r>
              <w:rPr>
                <w:rFonts w:hint="eastAsia"/>
                <w:lang w:val="en-US"/>
              </w:rPr>
              <w:t>排</w:t>
            </w:r>
            <w:r>
              <w:rPr>
                <w:rFonts w:hint="eastAsia"/>
                <w:lang w:val="en-US"/>
              </w:rPr>
              <w:t>风</w:t>
            </w:r>
          </w:p>
        </w:tc>
        <w:tc>
          <w:tcPr>
            <w:tcW w:w="877" w:type="pct"/>
            <w:vAlign w:val="center"/>
          </w:tcPr>
          <w:p w14:paraId="463B0C46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bookmarkStart w:id="185" w:name="新排风系统能耗"/>
            <w:r>
              <w:rPr>
                <w:rFonts w:hint="eastAsia"/>
                <w:lang w:val="en-US"/>
              </w:rPr>
              <w:t>2.72</w:t>
            </w:r>
            <w:bookmarkEnd w:id="185"/>
          </w:p>
        </w:tc>
        <w:tc>
          <w:tcPr>
            <w:tcW w:w="877" w:type="pct"/>
            <w:vAlign w:val="center"/>
          </w:tcPr>
          <w:p w14:paraId="6252C3D3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bookmarkStart w:id="186" w:name="参照建筑新排风系统能耗"/>
            <w:r>
              <w:rPr>
                <w:lang w:val="en-US"/>
              </w:rPr>
              <w:t>2.72</w:t>
            </w:r>
            <w:bookmarkEnd w:id="186"/>
          </w:p>
        </w:tc>
        <w:tc>
          <w:tcPr>
            <w:tcW w:w="960" w:type="pct"/>
            <w:vMerge w:val="restart"/>
            <w:vAlign w:val="center"/>
          </w:tcPr>
          <w:p w14:paraId="1C2F7329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bookmarkStart w:id="187" w:name="节能率空调动力能耗"/>
            <w:r>
              <w:rPr>
                <w:rFonts w:hint="eastAsia"/>
                <w:lang w:val="en-US"/>
              </w:rPr>
              <w:t>0.71%</w:t>
            </w:r>
            <w:bookmarkEnd w:id="187"/>
          </w:p>
        </w:tc>
      </w:tr>
      <w:tr w:rsidR="007E4106" w:rsidRPr="007D7645" w14:paraId="4184DBE1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3498E0C3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7F35993" w14:textId="77777777" w:rsidR="00071EF8" w:rsidRDefault="00071EF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14:paraId="7DC05A34" w14:textId="77777777" w:rsidR="00071EF8" w:rsidRDefault="00071EF8" w:rsidP="00F21AC0">
            <w:pPr>
              <w:jc w:val="center"/>
              <w:rPr>
                <w:lang w:val="en-US"/>
              </w:rPr>
            </w:pPr>
            <w:bookmarkStart w:id="188" w:name="风机盘管能耗"/>
            <w:r>
              <w:rPr>
                <w:rFonts w:hint="eastAsia"/>
                <w:lang w:val="en-US"/>
              </w:rPr>
              <w:t>0.07</w:t>
            </w:r>
            <w:bookmarkEnd w:id="188"/>
          </w:p>
        </w:tc>
        <w:tc>
          <w:tcPr>
            <w:tcW w:w="877" w:type="pct"/>
            <w:vAlign w:val="center"/>
          </w:tcPr>
          <w:p w14:paraId="57517C1E" w14:textId="77777777" w:rsidR="00071EF8" w:rsidRDefault="00071EF8" w:rsidP="00F21AC0">
            <w:pPr>
              <w:jc w:val="center"/>
              <w:rPr>
                <w:lang w:val="en-US"/>
              </w:rPr>
            </w:pPr>
            <w:bookmarkStart w:id="189" w:name="参照建筑风机盘管能耗"/>
            <w:r>
              <w:rPr>
                <w:rFonts w:hint="eastAsia"/>
                <w:lang w:val="en-US"/>
              </w:rPr>
              <w:t>0.08</w:t>
            </w:r>
            <w:bookmarkEnd w:id="189"/>
          </w:p>
        </w:tc>
        <w:tc>
          <w:tcPr>
            <w:tcW w:w="960" w:type="pct"/>
            <w:vMerge/>
            <w:vAlign w:val="center"/>
          </w:tcPr>
          <w:p w14:paraId="6C137538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</w:p>
        </w:tc>
      </w:tr>
      <w:tr w:rsidR="00581199" w:rsidRPr="007D7645" w14:paraId="6962E4CE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20F42E5E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2A387A4" w14:textId="77777777" w:rsidR="00071EF8" w:rsidRDefault="00071EF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14:paraId="669780F5" w14:textId="77777777" w:rsidR="00071EF8" w:rsidRDefault="00071EF8" w:rsidP="00F21AC0">
            <w:pPr>
              <w:jc w:val="center"/>
              <w:rPr>
                <w:lang w:val="en-US"/>
              </w:rPr>
            </w:pPr>
            <w:bookmarkStart w:id="190" w:name="全空气系统能耗"/>
            <w:r>
              <w:rPr>
                <w:rFonts w:hint="eastAsia"/>
                <w:lang w:val="en-US"/>
              </w:rPr>
              <w:t>0.00</w:t>
            </w:r>
            <w:bookmarkEnd w:id="190"/>
          </w:p>
        </w:tc>
        <w:tc>
          <w:tcPr>
            <w:tcW w:w="877" w:type="pct"/>
            <w:vAlign w:val="center"/>
          </w:tcPr>
          <w:p w14:paraId="5D3B23CC" w14:textId="77777777" w:rsidR="00071EF8" w:rsidRDefault="00071EF8" w:rsidP="00F21AC0">
            <w:pPr>
              <w:jc w:val="center"/>
              <w:rPr>
                <w:lang w:val="en-US"/>
              </w:rPr>
            </w:pPr>
            <w:bookmarkStart w:id="191" w:name="参照建筑全空气系统能耗"/>
            <w:r>
              <w:rPr>
                <w:rFonts w:hint="eastAsia"/>
                <w:lang w:val="en-US"/>
              </w:rPr>
              <w:t>0.00</w:t>
            </w:r>
            <w:bookmarkEnd w:id="191"/>
          </w:p>
        </w:tc>
        <w:tc>
          <w:tcPr>
            <w:tcW w:w="960" w:type="pct"/>
            <w:vMerge/>
            <w:vAlign w:val="center"/>
          </w:tcPr>
          <w:p w14:paraId="40D93F6C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7D4DB71E" w14:textId="77777777">
        <w:tc>
          <w:tcPr>
            <w:tcW w:w="807" w:type="pct"/>
            <w:vMerge/>
            <w:shd w:val="clear" w:color="auto" w:fill="E0E0E0"/>
            <w:vAlign w:val="center"/>
          </w:tcPr>
          <w:p w14:paraId="11F0931F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5548CF66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14:paraId="65494C4D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bookmarkStart w:id="192" w:name="空调动力能耗"/>
            <w:r>
              <w:rPr>
                <w:rFonts w:hint="eastAsia"/>
                <w:lang w:val="en-US"/>
              </w:rPr>
              <w:t>2.79</w:t>
            </w:r>
            <w:bookmarkEnd w:id="192"/>
          </w:p>
        </w:tc>
        <w:tc>
          <w:tcPr>
            <w:tcW w:w="877" w:type="pct"/>
            <w:vAlign w:val="center"/>
          </w:tcPr>
          <w:p w14:paraId="4801146B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bookmarkStart w:id="193" w:name="参照建筑空调动力能耗"/>
            <w:r>
              <w:rPr>
                <w:rFonts w:hint="eastAsia"/>
                <w:lang w:val="en-US"/>
              </w:rPr>
              <w:t>2.81</w:t>
            </w:r>
            <w:bookmarkEnd w:id="193"/>
          </w:p>
        </w:tc>
        <w:tc>
          <w:tcPr>
            <w:tcW w:w="960" w:type="pct"/>
            <w:vMerge/>
            <w:vAlign w:val="center"/>
          </w:tcPr>
          <w:p w14:paraId="6C791CAB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</w:p>
        </w:tc>
      </w:tr>
      <w:tr w:rsidR="00A44A16" w:rsidRPr="007D7645" w14:paraId="6E196B86" w14:textId="77777777" w:rsidTr="00A44A16">
        <w:tc>
          <w:tcPr>
            <w:tcW w:w="2286" w:type="pct"/>
            <w:gridSpan w:val="2"/>
            <w:shd w:val="clear" w:color="auto" w:fill="E0E0E0"/>
            <w:vAlign w:val="center"/>
          </w:tcPr>
          <w:p w14:paraId="2976E26D" w14:textId="77777777" w:rsidR="00071EF8" w:rsidRDefault="00071EF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空调电耗</w:t>
            </w:r>
          </w:p>
        </w:tc>
        <w:tc>
          <w:tcPr>
            <w:tcW w:w="877" w:type="pct"/>
            <w:vAlign w:val="center"/>
          </w:tcPr>
          <w:p w14:paraId="50D9320F" w14:textId="77777777" w:rsidR="00071EF8" w:rsidRDefault="00071EF8" w:rsidP="00F21AC0">
            <w:pPr>
              <w:jc w:val="center"/>
              <w:rPr>
                <w:lang w:val="en-US"/>
              </w:rPr>
            </w:pPr>
            <w:bookmarkStart w:id="194" w:name="空调供暖风机能耗"/>
            <w:r>
              <w:rPr>
                <w:rFonts w:hint="eastAsia"/>
                <w:lang w:val="en-US"/>
              </w:rPr>
              <w:t>2.79</w:t>
            </w:r>
            <w:bookmarkEnd w:id="194"/>
          </w:p>
        </w:tc>
        <w:tc>
          <w:tcPr>
            <w:tcW w:w="877" w:type="pct"/>
            <w:vAlign w:val="center"/>
          </w:tcPr>
          <w:p w14:paraId="376247B6" w14:textId="77777777" w:rsidR="00071EF8" w:rsidRDefault="00071EF8" w:rsidP="00F21AC0">
            <w:pPr>
              <w:jc w:val="center"/>
              <w:rPr>
                <w:lang w:val="en-US"/>
              </w:rPr>
            </w:pPr>
            <w:bookmarkStart w:id="195" w:name="参照建筑空调供暖风机能耗"/>
            <w:r>
              <w:rPr>
                <w:lang w:val="en-US"/>
              </w:rPr>
              <w:t>2.81</w:t>
            </w:r>
            <w:bookmarkEnd w:id="195"/>
          </w:p>
        </w:tc>
        <w:tc>
          <w:tcPr>
            <w:tcW w:w="960" w:type="pct"/>
            <w:vAlign w:val="center"/>
          </w:tcPr>
          <w:p w14:paraId="5065D7EC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bookmarkStart w:id="196" w:name="节能率空调供暖风机能耗"/>
            <w:r>
              <w:rPr>
                <w:rFonts w:hint="eastAsia"/>
                <w:lang w:val="en-US"/>
              </w:rPr>
              <w:t>0.71%</w:t>
            </w:r>
            <w:bookmarkEnd w:id="196"/>
          </w:p>
        </w:tc>
      </w:tr>
      <w:tr w:rsidR="00C30754" w:rsidRPr="007D7645" w14:paraId="06ACB326" w14:textId="77777777" w:rsidTr="00C30754">
        <w:tc>
          <w:tcPr>
            <w:tcW w:w="2286" w:type="pct"/>
            <w:gridSpan w:val="2"/>
            <w:shd w:val="clear" w:color="auto" w:fill="E0E0E0"/>
            <w:vAlign w:val="center"/>
          </w:tcPr>
          <w:p w14:paraId="603ED802" w14:textId="77777777" w:rsidR="00071EF8" w:rsidRDefault="00071EF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 w14:paraId="65F1A6F5" w14:textId="77777777" w:rsidR="00071EF8" w:rsidRDefault="00071EF8" w:rsidP="00F21AC0">
            <w:pPr>
              <w:jc w:val="center"/>
              <w:rPr>
                <w:lang w:val="en-US"/>
              </w:rPr>
            </w:pPr>
            <w:bookmarkStart w:id="197" w:name="照明能耗"/>
            <w:r>
              <w:rPr>
                <w:rFonts w:hint="eastAsia"/>
                <w:lang w:val="en-US"/>
              </w:rPr>
              <w:t>11.00</w:t>
            </w:r>
            <w:bookmarkEnd w:id="197"/>
          </w:p>
        </w:tc>
        <w:tc>
          <w:tcPr>
            <w:tcW w:w="877" w:type="pct"/>
            <w:vAlign w:val="center"/>
          </w:tcPr>
          <w:p w14:paraId="029EE3DE" w14:textId="77777777" w:rsidR="00071EF8" w:rsidRDefault="00071EF8" w:rsidP="00F21AC0">
            <w:pPr>
              <w:jc w:val="center"/>
              <w:rPr>
                <w:lang w:val="en-US"/>
              </w:rPr>
            </w:pPr>
            <w:bookmarkStart w:id="198" w:name="参照建筑照明能耗"/>
            <w:r>
              <w:rPr>
                <w:rFonts w:hint="eastAsia"/>
                <w:lang w:val="en-US"/>
              </w:rPr>
              <w:t>16.12</w:t>
            </w:r>
            <w:bookmarkEnd w:id="198"/>
          </w:p>
        </w:tc>
        <w:tc>
          <w:tcPr>
            <w:tcW w:w="960" w:type="pct"/>
            <w:vAlign w:val="center"/>
          </w:tcPr>
          <w:p w14:paraId="24986D7A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bookmarkStart w:id="199" w:name="节能率照明能耗"/>
            <w:r>
              <w:rPr>
                <w:rFonts w:hint="eastAsia"/>
                <w:lang w:val="en-US"/>
              </w:rPr>
              <w:t>31.77%</w:t>
            </w:r>
            <w:bookmarkEnd w:id="199"/>
          </w:p>
        </w:tc>
      </w:tr>
      <w:tr w:rsidR="00B819A4" w:rsidRPr="007D7645" w14:paraId="33B9A555" w14:textId="77777777" w:rsidTr="002D5E90">
        <w:tc>
          <w:tcPr>
            <w:tcW w:w="2286" w:type="pct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2A616A69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rFonts w:hint="eastAsia"/>
                <w:lang w:val="en-US"/>
              </w:rPr>
              <w:t>综合</w:t>
            </w:r>
            <w:r w:rsidRPr="007D7645">
              <w:rPr>
                <w:rFonts w:hint="eastAsia"/>
                <w:lang w:val="en-US"/>
              </w:rPr>
              <w:t>电耗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763BFB0F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bookmarkStart w:id="200" w:name="供暖空调照明风机能耗"/>
            <w:r w:rsidRPr="007D7645">
              <w:rPr>
                <w:rFonts w:hint="eastAsia"/>
                <w:lang w:val="en-US"/>
              </w:rPr>
              <w:t>13.79</w:t>
            </w:r>
            <w:bookmarkEnd w:id="200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761B6223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bookmarkStart w:id="201" w:name="参照建筑供暖空调照明风机能耗"/>
            <w:r w:rsidRPr="007D7645">
              <w:rPr>
                <w:rFonts w:hint="eastAsia"/>
                <w:lang w:val="en-US"/>
              </w:rPr>
              <w:t>18.93</w:t>
            </w:r>
            <w:bookmarkEnd w:id="201"/>
          </w:p>
        </w:tc>
        <w:tc>
          <w:tcPr>
            <w:tcW w:w="960" w:type="pct"/>
            <w:tcBorders>
              <w:bottom w:val="single" w:sz="12" w:space="0" w:color="auto"/>
            </w:tcBorders>
            <w:vAlign w:val="center"/>
          </w:tcPr>
          <w:p w14:paraId="1390C3F1" w14:textId="77777777" w:rsidR="00071EF8" w:rsidRPr="007D7645" w:rsidRDefault="00071EF8" w:rsidP="00F21AC0">
            <w:pPr>
              <w:jc w:val="center"/>
              <w:rPr>
                <w:lang w:val="en-US"/>
              </w:rPr>
            </w:pPr>
            <w:bookmarkStart w:id="202" w:name="节能率供暖空调照明风机能耗"/>
            <w:r w:rsidRPr="007D7645">
              <w:rPr>
                <w:rFonts w:hint="eastAsia"/>
                <w:lang w:val="en-US"/>
              </w:rPr>
              <w:t>27.16%</w:t>
            </w:r>
            <w:bookmarkEnd w:id="202"/>
          </w:p>
        </w:tc>
      </w:tr>
    </w:tbl>
    <w:p w14:paraId="74086ADE" w14:textId="77777777" w:rsidR="00071EF8" w:rsidRDefault="00071EF8"/>
    <w:p w14:paraId="01F8C14F" w14:textId="77777777" w:rsidR="00883EB7" w:rsidRDefault="00883EB7">
      <w:pPr>
        <w:widowControl w:val="0"/>
        <w:jc w:val="both"/>
        <w:rPr>
          <w:color w:val="000000"/>
        </w:rPr>
      </w:pPr>
    </w:p>
    <w:p w14:paraId="3F1CB483" w14:textId="77777777" w:rsidR="00883EB7" w:rsidRDefault="00071EF8">
      <w:pPr>
        <w:pStyle w:val="1"/>
        <w:widowControl w:val="0"/>
        <w:jc w:val="both"/>
        <w:rPr>
          <w:color w:val="000000"/>
        </w:rPr>
      </w:pPr>
      <w:bookmarkStart w:id="203" w:name="_Toc185691255"/>
      <w:r>
        <w:rPr>
          <w:color w:val="000000"/>
        </w:rPr>
        <w:lastRenderedPageBreak/>
        <w:t>绿色建筑性能评估得分</w:t>
      </w:r>
      <w:bookmarkEnd w:id="203"/>
    </w:p>
    <w:tbl>
      <w:tblPr>
        <w:tblW w:w="933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5670"/>
        <w:gridCol w:w="992"/>
        <w:gridCol w:w="706"/>
      </w:tblGrid>
      <w:tr w:rsidR="0078610E" w14:paraId="2EDC7943" w14:textId="77777777" w:rsidTr="003945BC">
        <w:trPr>
          <w:jc w:val="center"/>
        </w:trPr>
        <w:tc>
          <w:tcPr>
            <w:tcW w:w="1970" w:type="dxa"/>
            <w:shd w:val="clear" w:color="auto" w:fill="E6E6E6"/>
            <w:vAlign w:val="center"/>
          </w:tcPr>
          <w:p w14:paraId="4B45E400" w14:textId="77777777" w:rsidR="00071EF8" w:rsidRDefault="00071EF8" w:rsidP="000D3FD4">
            <w:pPr>
              <w:jc w:val="center"/>
            </w:pPr>
            <w:r>
              <w:rPr>
                <w:rFonts w:hint="eastAsia"/>
              </w:rPr>
              <w:t>标准</w:t>
            </w:r>
            <w:r>
              <w:t>条文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5348BFBF" w14:textId="77777777" w:rsidR="00071EF8" w:rsidRDefault="00071EF8" w:rsidP="00E853D2">
            <w:pPr>
              <w:jc w:val="center"/>
            </w:pPr>
            <w:r>
              <w:rPr>
                <w:rFonts w:hint="eastAsia"/>
              </w:rPr>
              <w:t>得分</w:t>
            </w:r>
            <w:r>
              <w:t>评价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28F0E3DF" w14:textId="77777777" w:rsidR="00071EF8" w:rsidRDefault="00071EF8" w:rsidP="000D3FD4">
            <w:pPr>
              <w:jc w:val="center"/>
            </w:pPr>
            <w:r>
              <w:rPr>
                <w:rFonts w:hint="eastAsia"/>
              </w:rPr>
              <w:t>节能率</w:t>
            </w:r>
          </w:p>
        </w:tc>
        <w:tc>
          <w:tcPr>
            <w:tcW w:w="706" w:type="dxa"/>
            <w:shd w:val="clear" w:color="auto" w:fill="E6E6E6"/>
            <w:vAlign w:val="center"/>
          </w:tcPr>
          <w:p w14:paraId="3C62A18D" w14:textId="77777777" w:rsidR="00071EF8" w:rsidRDefault="00071EF8" w:rsidP="000D3FD4">
            <w:pPr>
              <w:jc w:val="center"/>
            </w:pPr>
            <w:r>
              <w:t>得分</w:t>
            </w:r>
          </w:p>
        </w:tc>
      </w:tr>
      <w:tr w:rsidR="0078610E" w14:paraId="58E70A52" w14:textId="77777777" w:rsidTr="003945BC">
        <w:trPr>
          <w:jc w:val="center"/>
        </w:trPr>
        <w:tc>
          <w:tcPr>
            <w:tcW w:w="1970" w:type="dxa"/>
            <w:vAlign w:val="center"/>
          </w:tcPr>
          <w:p w14:paraId="5B24CD6A" w14:textId="77777777" w:rsidR="00071EF8" w:rsidRPr="00F551E5" w:rsidRDefault="00071EF8" w:rsidP="001B5BD7">
            <w:r w:rsidRPr="00F551E5">
              <w:t xml:space="preserve">7.2.8 </w:t>
            </w:r>
            <w:r w:rsidRPr="00F551E5">
              <w:rPr>
                <w:rFonts w:hint="eastAsia"/>
              </w:rPr>
              <w:t>采取措施降低建筑能耗</w:t>
            </w:r>
          </w:p>
        </w:tc>
        <w:tc>
          <w:tcPr>
            <w:tcW w:w="5670" w:type="dxa"/>
            <w:vAlign w:val="center"/>
          </w:tcPr>
          <w:p w14:paraId="2DE93FB0" w14:textId="77777777" w:rsidR="00071EF8" w:rsidRPr="00F551E5" w:rsidRDefault="00071EF8" w:rsidP="001B5BD7">
            <w:r w:rsidRPr="00F551E5">
              <w:rPr>
                <w:rFonts w:hint="eastAsia"/>
              </w:rPr>
              <w:t>建筑能耗相比国家现</w:t>
            </w:r>
            <w:r w:rsidRPr="00F551E5">
              <w:t>行有关建筑</w:t>
            </w:r>
            <w:r w:rsidRPr="00F551E5">
              <w:rPr>
                <w:rFonts w:hint="eastAsia"/>
              </w:rPr>
              <w:t>节</w:t>
            </w:r>
            <w:r w:rsidRPr="00F551E5">
              <w:t>能</w:t>
            </w:r>
            <w:r w:rsidRPr="00F551E5">
              <w:rPr>
                <w:rFonts w:hint="eastAsia"/>
              </w:rPr>
              <w:t>标</w:t>
            </w:r>
            <w:r w:rsidRPr="00F551E5">
              <w:t>准降低</w:t>
            </w:r>
            <w:r w:rsidRPr="00F551E5">
              <w:t xml:space="preserve">10%, </w:t>
            </w:r>
            <w:r w:rsidRPr="00F551E5">
              <w:rPr>
                <w:rFonts w:hint="eastAsia"/>
              </w:rPr>
              <w:t>得</w:t>
            </w:r>
            <w:r w:rsidRPr="00F551E5">
              <w:t xml:space="preserve">5 </w:t>
            </w:r>
            <w:r w:rsidRPr="00F551E5">
              <w:rPr>
                <w:rFonts w:hint="eastAsia"/>
              </w:rPr>
              <w:t>分；降低</w:t>
            </w:r>
            <w:r w:rsidRPr="00F551E5">
              <w:t>20%,</w:t>
            </w:r>
            <w:r w:rsidRPr="00F551E5">
              <w:rPr>
                <w:rFonts w:hint="eastAsia"/>
              </w:rPr>
              <w:t>得</w:t>
            </w:r>
            <w:r w:rsidRPr="00F551E5">
              <w:t xml:space="preserve">10 </w:t>
            </w:r>
            <w:r w:rsidRPr="00F551E5"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 w14:paraId="683D1728" w14:textId="77777777" w:rsidR="00071EF8" w:rsidRDefault="00071EF8" w:rsidP="000D3FD4">
            <w:bookmarkStart w:id="204" w:name="节能率计算目标"/>
            <w:r>
              <w:t>27.16%</w:t>
            </w:r>
            <w:bookmarkEnd w:id="204"/>
          </w:p>
        </w:tc>
        <w:tc>
          <w:tcPr>
            <w:tcW w:w="706" w:type="dxa"/>
            <w:vAlign w:val="center"/>
          </w:tcPr>
          <w:p w14:paraId="0AAE39AB" w14:textId="77777777" w:rsidR="00071EF8" w:rsidRDefault="00071EF8" w:rsidP="000D3FD4">
            <w:bookmarkStart w:id="205" w:name="得分计算目标"/>
            <w:r>
              <w:t>10</w:t>
            </w:r>
            <w:bookmarkEnd w:id="205"/>
          </w:p>
        </w:tc>
      </w:tr>
      <w:tr w:rsidR="000D2224" w14:paraId="1F5E2341" w14:textId="77777777" w:rsidTr="000D2224">
        <w:trPr>
          <w:jc w:val="center"/>
        </w:trPr>
        <w:tc>
          <w:tcPr>
            <w:tcW w:w="1970" w:type="dxa"/>
            <w:shd w:val="clear" w:color="auto" w:fill="E7E6E6" w:themeFill="background2"/>
            <w:vAlign w:val="center"/>
          </w:tcPr>
          <w:p w14:paraId="3283C448" w14:textId="77777777" w:rsidR="00071EF8" w:rsidRPr="00F551E5" w:rsidRDefault="00071EF8" w:rsidP="000D3FD4">
            <w:r>
              <w:rPr>
                <w:rFonts w:hint="eastAsia"/>
              </w:rPr>
              <w:t>标准</w:t>
            </w:r>
            <w:r>
              <w:t>依据</w:t>
            </w:r>
          </w:p>
        </w:tc>
        <w:tc>
          <w:tcPr>
            <w:tcW w:w="7368" w:type="dxa"/>
            <w:gridSpan w:val="3"/>
            <w:vAlign w:val="center"/>
          </w:tcPr>
          <w:p w14:paraId="040DC57E" w14:textId="77777777" w:rsidR="00071EF8" w:rsidRDefault="00071EF8" w:rsidP="000D3FD4">
            <w:r w:rsidRPr="001E22E0">
              <w:rPr>
                <w:rFonts w:hint="eastAsia"/>
              </w:rPr>
              <w:t>《绿色建筑评价标准》</w:t>
            </w:r>
            <w:r>
              <w:rPr>
                <w:rFonts w:hint="eastAsia"/>
              </w:rPr>
              <w:t>GB</w:t>
            </w:r>
            <w:r>
              <w:t>-</w:t>
            </w:r>
            <w:r>
              <w:rPr>
                <w:rFonts w:hint="eastAsia"/>
              </w:rPr>
              <w:t>T 50378-2019</w:t>
            </w:r>
          </w:p>
        </w:tc>
      </w:tr>
    </w:tbl>
    <w:p w14:paraId="797B3C17" w14:textId="77777777" w:rsidR="00071EF8" w:rsidRDefault="00071EF8"/>
    <w:p w14:paraId="07BD4980" w14:textId="77777777" w:rsidR="00883EB7" w:rsidRDefault="00883EB7">
      <w:pPr>
        <w:widowControl w:val="0"/>
        <w:jc w:val="both"/>
        <w:rPr>
          <w:color w:val="000000"/>
        </w:rPr>
      </w:pPr>
    </w:p>
    <w:p w14:paraId="03B972D2" w14:textId="77777777" w:rsidR="00883EB7" w:rsidRDefault="00071EF8">
      <w:pPr>
        <w:widowControl w:val="0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2E0DB16D" wp14:editId="5E5C6F2C">
            <wp:extent cx="5667375" cy="466725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6820E" w14:textId="77777777" w:rsidR="00883EB7" w:rsidRDefault="00071EF8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1B21DD41" wp14:editId="7D31BA29">
            <wp:extent cx="5667375" cy="463867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853E3" w14:textId="77777777" w:rsidR="00883EB7" w:rsidRDefault="00071EF8">
      <w:pPr>
        <w:widowControl w:val="0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77BFB5E5" wp14:editId="10B20DE7">
            <wp:extent cx="5667375" cy="3752850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70E98" w14:textId="77777777" w:rsidR="00883EB7" w:rsidRDefault="00883EB7">
      <w:pPr>
        <w:sectPr w:rsidR="00883EB7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26A7C2F9" w14:textId="77777777" w:rsidR="00883EB7" w:rsidRDefault="00071EF8">
      <w:pPr>
        <w:pStyle w:val="1"/>
        <w:widowControl w:val="0"/>
        <w:jc w:val="both"/>
        <w:rPr>
          <w:color w:val="000000"/>
        </w:rPr>
      </w:pPr>
      <w:bookmarkStart w:id="206" w:name="_Toc185691256"/>
      <w:r>
        <w:rPr>
          <w:color w:val="000000"/>
        </w:rPr>
        <w:lastRenderedPageBreak/>
        <w:t>附录</w:t>
      </w:r>
      <w:bookmarkEnd w:id="206"/>
    </w:p>
    <w:p w14:paraId="0CEF9790" w14:textId="77777777" w:rsidR="00883EB7" w:rsidRDefault="00071EF8">
      <w:pPr>
        <w:pStyle w:val="2"/>
        <w:widowControl w:val="0"/>
      </w:pPr>
      <w:bookmarkStart w:id="207" w:name="_Toc185691257"/>
      <w:r>
        <w:t>工作日</w:t>
      </w:r>
      <w:r>
        <w:t>/</w:t>
      </w:r>
      <w:r>
        <w:t>节假日人员逐时在室率</w:t>
      </w:r>
      <w:r>
        <w:t>(%)</w:t>
      </w:r>
      <w:bookmarkEnd w:id="207"/>
    </w:p>
    <w:p w14:paraId="5E961F44" w14:textId="77777777" w:rsidR="00883EB7" w:rsidRDefault="00883EB7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8BBE274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3A572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2D8E9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C5000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9E714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6C396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E346B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1C9E9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FCE4F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E8B6F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BFF66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5C8AC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4511C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C86B3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C702D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C4B95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07F4A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41C30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E2950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7C89C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BDAB3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5F6CB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DAD11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936D8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DE245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251C5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83EB7" w14:paraId="7FDD599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819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44A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FA2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C16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6E9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D54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7A9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916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BA8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1AB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F5D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E94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677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1BD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395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36E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877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DAB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5DD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475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865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424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62E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175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815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612FE08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1EB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490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2C0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B3E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6B7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319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9C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F5E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77B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640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311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496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D7C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9B3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C0D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9CA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187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913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204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400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37B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777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FAF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6F3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14C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5C1F4DB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7B3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02B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F0A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306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8B3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8A1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8DE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553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584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7D3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EC7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4A0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BC3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7E3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398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F4A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0AE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18F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80A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D7C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5F1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AEC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DAD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0A7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AFC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0E41205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53F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A0F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F29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34E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E4D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206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61B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649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277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9B1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691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955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985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9BC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B88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D21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805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739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9C0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BF5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63C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689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260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AFF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4CE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3A8AF2A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B57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A7B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3A7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E41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2AF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DD3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4E8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C98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AE6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BE3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921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0A4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F73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DB2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A59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079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303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4C1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5C0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8FE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411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2E0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9DF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B0A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C3E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28695D6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BF4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3C1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80D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8D1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EAF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EAF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C82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244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CD2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1EE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CC1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CEA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AD3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FAE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888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82F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4B1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FAF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67C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819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ED4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974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4F4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C0B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09B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3258E5B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AFD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4FA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7CD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E12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677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448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CD0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96D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249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E1E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7E8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28C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A19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4B0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634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6D8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4EE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D2D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D45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74C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1E2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8D2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AF3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CAB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DB1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3B42FA7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63B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F21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6C6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566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777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620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972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D9F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729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8B2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4CE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3B4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60E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0BC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E86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A58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398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07A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03F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C4B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AF8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51A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CFA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1F2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79A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39D93E3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87E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密集办公室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1B8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367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D84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26D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7E7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60D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E82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138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FE3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FAC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FDE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6D4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F4B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173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F02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958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5C7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281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569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AC9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D16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5CB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AB1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182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47F3871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322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ACC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1BD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2D5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B7F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97B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DDB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935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216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9D9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5EB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3B5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6C0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9EC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849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887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47E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0AF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84A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4CE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A13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D6F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3BE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6CF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AAA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04867F4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3C5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1F5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D2C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0BB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22C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081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D4B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189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796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2E4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3D6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087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7C5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538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0D4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554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87C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7D9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EE7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28E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486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0FE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CAA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E3B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0A7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3AEF925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C7A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AF0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62B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A38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445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C1E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98C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276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E3C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D31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F15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73D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175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01D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1BE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611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FE8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8A5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EFE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971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E25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F7C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800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AA1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F46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2BDBBF5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51E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8C9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705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89E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84B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EDC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97E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492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989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6AC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CA9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91F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8B4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D9A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40E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572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6C1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DBA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C1A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E2E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E9E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1F2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0C0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AEB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DA2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47EB038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97D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C26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412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B36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7E2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B05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553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2E1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260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0C0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E7D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178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59E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A29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A8F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AAD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491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4C3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287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E79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CE8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9A8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3C6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678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88B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49B0E55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9E6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42F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E9B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284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976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87C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1DE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0D7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8E2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B09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11D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FFC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8EB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557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F03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880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AC3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DB7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B56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F61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1A9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CFD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8C4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4E7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20C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0AF4C44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DD8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5B7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C32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DB5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CF2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CAE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42A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DE2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327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F73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E53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8E0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861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2A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501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288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7B5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95B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454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814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4BC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7E0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056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E3B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85C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2B99EDA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3B5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文印间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B7D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E21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187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CA2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BE1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7CD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B03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5BE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2A1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F83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4ED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676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617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EEA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21E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A5B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13B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8DC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A7C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0B0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2E8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340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B64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CC2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26B2235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FDD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544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073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520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6F6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879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BF1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D25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2C5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481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956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00A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541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DF4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A5D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123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353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E89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43B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B38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B7F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116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E59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ED6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65D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56BA8C5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E30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52C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42B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E0B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A69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2F2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4F7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C06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1B6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9B5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A53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CAF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02E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3E7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351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C53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820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54F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E06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4EA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D70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15F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349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585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756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4B597D9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08B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658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2C0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EA6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538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4C8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420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3F0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841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C3F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CC5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73C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A13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A79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D3E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FC9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DF0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EAA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041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2CF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ADF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92F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6E2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357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0C2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59340F2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0D9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档案室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F32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5AE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644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C42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9CE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2A9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E92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83B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CC3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482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87D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245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D4C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E40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E06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97C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58C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CB2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1AA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069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39E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4BB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0AB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C00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720BB52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5A7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CCF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06F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B09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54F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3FC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63F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016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632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9D9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972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B9E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E3B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878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E15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BEC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0C9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D1B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CB1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41D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409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502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AE5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C08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F59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438A4A7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EA2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57D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E17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96E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F63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4A7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9BE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FE7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B82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8E5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F8E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601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A97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73A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A33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657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72A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6A3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3E4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631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4AD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D9A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69F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904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184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283F402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9BA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A51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74F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D26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52B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2C0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C1D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ED5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BCE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BAA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C4B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090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310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B69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FC9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23B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406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B0B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307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838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79C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EB6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06D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143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6A3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69FFCBA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19C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3DA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49F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5C7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BD6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34D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0CA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357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0B2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8B9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0BE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9A0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EB9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91F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B55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04C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EEA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5F6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E1B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A68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D8C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981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B5D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545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7A2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5E66B6A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F3B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FE8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B10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0D0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709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DB3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E98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9EB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99D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976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384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471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2F8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270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161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DD2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143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DBC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FC2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0BE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9AE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FDA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49E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343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B68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6641EA4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164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EFF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DEA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995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A08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59E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93E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425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982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017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150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16E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EE6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54E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302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7ED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F82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38F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A0D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3A8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B9E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F9D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814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073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C0B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41804E8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13B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F5C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BA8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25C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3C9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BCB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40A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F26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1C6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AA3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C16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C2E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C9E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35F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8A5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D88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2BC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336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F20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853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F2F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A38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821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575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6EA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7EDA957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FBB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高档办公室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97C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E10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59D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1D5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629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DA3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A73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941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14A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722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5AF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978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8C7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347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3EC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42C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5D6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3BB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D82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5A3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670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FFA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DB5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861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5E9C3E4E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15E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F5B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127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A7D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73D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05E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3FF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BB4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81F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8FA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54E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348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F12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FB5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301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97E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5A6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1E0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CEB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DF5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96D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04A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590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492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B26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B0F14F9" w14:textId="77777777" w:rsidR="00883EB7" w:rsidRDefault="00883EB7">
      <w:pPr>
        <w:widowControl w:val="0"/>
        <w:jc w:val="both"/>
        <w:rPr>
          <w:color w:val="000000"/>
        </w:rPr>
      </w:pPr>
    </w:p>
    <w:p w14:paraId="7CA457BD" w14:textId="77777777" w:rsidR="00883EB7" w:rsidRDefault="00071EF8">
      <w:r>
        <w:t>注：上行：工作日；下行：节假日</w:t>
      </w:r>
    </w:p>
    <w:p w14:paraId="47C6F235" w14:textId="77777777" w:rsidR="00883EB7" w:rsidRDefault="00071EF8">
      <w:pPr>
        <w:pStyle w:val="2"/>
      </w:pPr>
      <w:bookmarkStart w:id="208" w:name="_Toc185691258"/>
      <w:r>
        <w:t>工作日</w:t>
      </w:r>
      <w:r>
        <w:t>/</w:t>
      </w:r>
      <w:r>
        <w:t>节假日照明开关时间表</w:t>
      </w:r>
      <w:r>
        <w:t>(%)</w:t>
      </w:r>
      <w:bookmarkEnd w:id="208"/>
    </w:p>
    <w:p w14:paraId="3646C188" w14:textId="77777777" w:rsidR="00883EB7" w:rsidRDefault="00883EB7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96129BF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7B55E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9C1E9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4D86B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36768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6E9EB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CAD13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C9919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E3EB1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BF580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A1E47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C722E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92675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9408C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221B7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84048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AEDBF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39E85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93991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63E8E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E9F96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127D7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64719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6741D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54C81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8CFA0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83EB7" w14:paraId="1797556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759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806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687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E1B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E0F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F3E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3AD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13F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882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552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442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D3A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48F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49F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EDA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5CA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709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B0C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F2C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808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672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02A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FB0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985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9A1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883EB7" w14:paraId="0124097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33F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8F1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054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5CE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BC0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DFC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400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9CD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BCC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7A6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C12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C96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74E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8F2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22C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302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C68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DC7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F23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DCC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A6D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AEC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908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B0D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C0A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466E54B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719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A95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60D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6B2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6B3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0C9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688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BA7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7D5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F30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9A9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B7A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390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F14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B5D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F30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A83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E01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811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F63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D30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83F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445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D01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E05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883EB7" w14:paraId="645FA3E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1A1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D3B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76D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E74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315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A60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6F2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25F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B67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F55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BDD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5DB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1D1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509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D5B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B8A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EEA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676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73E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E8B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7E9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32B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5C9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CD7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89A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7D6F53F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BA9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45B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57E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B56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F58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419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258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7B6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92E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9CA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8CA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C28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485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A5B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55B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FBD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117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0DA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5A9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74A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FE2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25A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EDC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EC3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3DB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883EB7" w14:paraId="3E4DCDF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63C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E8B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62C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9C9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82D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ED4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1E2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667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4BE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F6B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AD9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1F6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65B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5A6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A54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1F3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179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8FF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DDD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0BD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502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D25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3C3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869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F03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190A3AE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6D7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630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7DA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55A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7CF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403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077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25B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DF7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512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BBA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CCE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E46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F9C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E20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93F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428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106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FCF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61A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256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621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25F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0FE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F4D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883EB7" w14:paraId="5A569A0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EB0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C14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D64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239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D10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322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64A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1E8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3D2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493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0F2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709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ECE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711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A13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2EB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446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EB0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1E1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9C4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9C9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30E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60D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FE2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2D8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1C20345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166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密集办公室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546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43C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A22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AE9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D88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A98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C09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2AC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71F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567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FA7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261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047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013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AF7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6F1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EA6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EAE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5AF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6E4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5F3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490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492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752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883EB7" w14:paraId="044E954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631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857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6E4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E5F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5A2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263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233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B10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CD3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5EC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706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DCB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220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C7E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913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53A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478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633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B01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49B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3E5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33F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A86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2B7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AA0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3F3AF50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B05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061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B6A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597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35E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823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1A6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96A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C92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4AE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DA1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3B9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CEE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37B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C32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385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34C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819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931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92C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D4E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72D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A8A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1D9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731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883EB7" w14:paraId="19FBDB5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F10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3B9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EEB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BAD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EA2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8D5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1F0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887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222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4C1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2BD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1CF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E50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36D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000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583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24C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DEF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CEA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882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1AF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C8A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6EA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DB6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9C4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6F87831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24A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975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37D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556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3A9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C1B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C51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239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792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8FF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975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259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F4E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846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028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FA3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44D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BBA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A56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2EA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61C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578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B08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128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F04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883EB7" w14:paraId="2FC0E51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611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EDA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A15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7A1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94A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EC7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1E8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CD7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903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987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410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8DC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A64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8DB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C8A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39C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9CD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F9D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310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DE0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1EA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1A9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900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A06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884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5FBD592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2A6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8DD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165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125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AFA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D3F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476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567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E13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7D2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C46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72D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46D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C06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032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6B5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050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CE1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1B2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9C1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D2C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085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EEC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AF4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AA4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883EB7" w14:paraId="67157F6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2F6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29C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DF0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108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C90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33E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3CF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B89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23F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990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C8D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6A8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79C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262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5B3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641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B47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46B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F21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CEC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668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448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AFB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833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250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3747670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9F5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文印间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A35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A09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6B5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E82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662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D5C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32B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A22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7B8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BCF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58E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1FE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0EA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BF3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4A6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AF8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D06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4EB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99C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0BD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C2F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B25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511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021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883EB7" w14:paraId="0192101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623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8B1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79D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5B4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CBD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075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ADF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B5A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2C2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546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952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559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03F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AAD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FC1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BD7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4FC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90A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778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C25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9D2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286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D09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C3D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DAA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484B421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214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D87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7B7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175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4A6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9E9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E76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D8E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974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15F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E9B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FFC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372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C66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6BB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D61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352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2DD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DFE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9E9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961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053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CBE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2A2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DE1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883EB7" w14:paraId="2C34DE1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6FF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8F9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FEB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F6D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7FA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53B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D34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E47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E17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DDA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561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5ED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D67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7EE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648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506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821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7E2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459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2D7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E00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4B2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E6F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A2F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F83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4B60D78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702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档案室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407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F25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C26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D31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377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580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B3D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70B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8FE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305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711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5AD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081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FD3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52C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D66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5BC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88A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29F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DB4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522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D66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883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421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883EB7" w14:paraId="72BC907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1CD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A39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EF1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279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846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28C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682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6E0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AB2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085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923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88E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6EE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E9E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86D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590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106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FA8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199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202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520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A22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6FF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30F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3BD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741D1F2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9AD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145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8A2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818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76E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773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854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9CE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FE2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C25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593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913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871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0E9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AE3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817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EFF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13D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314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A63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564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3BF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E3E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A36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9C4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883EB7" w14:paraId="5D3309F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496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F40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4A7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B19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B91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428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18F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1A8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E81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960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CA8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C50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80D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A5C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C68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656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5FB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988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D4A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E16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463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FB8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49B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169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926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6FD7D67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9B3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FC8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6F7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5EE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BDF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F58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812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979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E8B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DB6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E9B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C96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0ED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7F5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A39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E5E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2B1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650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9CA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933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B72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AEB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37B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1DE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CF6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883EB7" w14:paraId="4C9E367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A5F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DB3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2CC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0AA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C1D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336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8A0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DED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372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4EE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99D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56C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AE0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93B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BF4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1BA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6C8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138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89B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23F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A9D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ABE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122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870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02B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09624AA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5E1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25F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A3B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2FA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D0A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F00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60C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DED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374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550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27D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FF9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D19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B0D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6B1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16E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237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E94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CFE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016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90B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E2A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B5A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9BD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79D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6CCEAB2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A89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33A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20C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31F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532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11B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F18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88A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322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21B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0BF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582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A97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9B3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38D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675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58E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F13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3D1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210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521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530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64D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C35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1F3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0415E5F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715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高档办公室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50B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AAC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A17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0D8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DB1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120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DA3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B47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371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E6E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610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D7A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1B0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7F7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9F6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7F8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C48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180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AC1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EF9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F3C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389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FF4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417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4E5F9BA6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569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2C6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487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A74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6B7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D34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690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705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2C0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C6C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A4C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09A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680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4B0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48D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BB3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4B7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3B4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DB1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32C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333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C77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63A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7FF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FEF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4E31462" w14:textId="77777777" w:rsidR="00883EB7" w:rsidRDefault="00883EB7"/>
    <w:p w14:paraId="5691CEB7" w14:textId="77777777" w:rsidR="00883EB7" w:rsidRDefault="00071EF8">
      <w:r>
        <w:t>注：上行：工作日；下行：节假日</w:t>
      </w:r>
    </w:p>
    <w:p w14:paraId="32B41786" w14:textId="77777777" w:rsidR="00883EB7" w:rsidRDefault="00071EF8">
      <w:pPr>
        <w:pStyle w:val="2"/>
      </w:pPr>
      <w:bookmarkStart w:id="209" w:name="_Toc185691259"/>
      <w:r>
        <w:t>工作日</w:t>
      </w:r>
      <w:r>
        <w:t>/</w:t>
      </w:r>
      <w:r>
        <w:t>节假日设备逐时使用率</w:t>
      </w:r>
      <w:r>
        <w:t>(%)</w:t>
      </w:r>
      <w:bookmarkEnd w:id="209"/>
    </w:p>
    <w:p w14:paraId="41F74FBD" w14:textId="77777777" w:rsidR="00883EB7" w:rsidRDefault="00883EB7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8D55AE1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BADA4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53CC3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CE940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11AAE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D6625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88930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7E50E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F3BA4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3E7E3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7D4CA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F1F3B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1E850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E2FC9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013EE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D68B5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AC72A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B6652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535AC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CDE39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A2437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03446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64469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F5C00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D51E4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F7005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83EB7" w14:paraId="1F44FD5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4FF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A11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200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DEF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D67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347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251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290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188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415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7C9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13E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727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082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F67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0AB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122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5B4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4E3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A65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678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16C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0E4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DF1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436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2436A68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AEC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DC6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D41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BE6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9B8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7EE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31F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C19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131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A45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538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400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5DD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6F9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20E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619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9FC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DC8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DA1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6C8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DA7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525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579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944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DEA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4CBCA4E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89C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26A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B79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534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97B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1CA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EBF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674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CEE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524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C55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DA9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B49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F2D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618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53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EBA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0A4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25A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512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145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7A0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7D5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886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1B9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64223CA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6C1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7CD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F19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EB3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BA7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D32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650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84C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7C5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2DE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0E3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B03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41E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4A8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518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0B3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59A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2E8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13D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ADB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2F6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62A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9CB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43C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BF0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2978899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825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97C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7CE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4CD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79F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085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B9C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449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D53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54F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B9A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579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61E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A1E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0ED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DB2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E52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99F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F37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F80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C51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F04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97D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9D4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814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0043D57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197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A98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FFE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F75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B35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22F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015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B17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E42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F35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697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C26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4CD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1F3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1BF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487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DB7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379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1BA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DAC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2F0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045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C97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7D4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ECF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4375F2C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006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692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ABD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83E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966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89D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10C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EFC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4E7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5AD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A12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6ED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1D1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F5E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1E8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97D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92D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F34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0AD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8D4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B93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ABF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81B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38E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AD3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41CD9EA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36A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4CC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8ED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97F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C25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F3A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0CC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6C2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458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FD5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06B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5E7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0B5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079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9AD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47D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776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10D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370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199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1D4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16D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2A9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B47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989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45CC858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84C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密集办公室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6F6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9E1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84A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487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E29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56C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336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1E7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188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3C2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6BB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83F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091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D03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962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B99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20F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27B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EFE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E7C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B71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740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EA6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BA8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7795DE2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B13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F89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1EE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702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138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1FC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E6E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B15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4CF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85C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58B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9B3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011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EDA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FEA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5F3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F2F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5DA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9AA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8B8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B79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12F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6CC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9AF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773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36F4D93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A36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FA8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629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084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97C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8CC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B16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2AC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735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13F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ACC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F61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486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DA9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4CE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A5D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E8D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7C9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951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138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23A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140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6AD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8DD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ED4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66638DE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038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3BE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B95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5A6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E70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EDC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035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75E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E3F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063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7DF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13D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3E5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1BE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180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D69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C64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7BD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DBA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E15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FB7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63F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BD0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F93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F77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7E4F545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C22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DC3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EA3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734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848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BE3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DEC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5FB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22B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662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AB4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C85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992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485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80F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D51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4D7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8E1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D2D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4A7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A91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C19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208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2D3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5DF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5247661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F4C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580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F28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47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C66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6A0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98F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1B8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495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5DE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876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CA3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AE1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7E9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900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D56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CCD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55C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A9C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57B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DD3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BF9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404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770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FB5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46DF80A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60C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D05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4A1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1B9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6C2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21C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C06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20C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920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6D5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598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957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0FB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403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67A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237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D72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E8D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2D8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D74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8CB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451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397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F6A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150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6461CEF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D7E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F8A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3E4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8C7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BD2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52E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BB5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CF4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BCB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8D7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73F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7AC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4EE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BE8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B14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F7F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B26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E45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D04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910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AEC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3F2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FD4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8B6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CD4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07B54AF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B4D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文印间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978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5CA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20E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F42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DC9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F42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723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E58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1AD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113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D29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894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38E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635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B24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5E7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64D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0D0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E64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89E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576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485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B6C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B83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1010443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96B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561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EDB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C61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46F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0BD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798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B10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F43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070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7D5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53A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76A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71E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DD5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391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F37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7E6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50E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375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99E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898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48D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7F2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AD2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3BBC55F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379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48C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730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95A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234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E98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BE1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03A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E79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7D3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C6B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B14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A7D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FCC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4D4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975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643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08C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3A0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CFB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BF7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513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876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B35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F58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76F7863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023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3DD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166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66B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A43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8F6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403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B4B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1E8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0EC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F94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04D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831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2B8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AA0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019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1AC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FBC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252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794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60B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5B5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E7C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BA7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724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05C3B89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2BA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档案室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4B5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C9E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C00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3C0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2D0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917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BED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85C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4CE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033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87B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E05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F19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918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F54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B40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625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801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A55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B50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814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343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2CD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1E3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6CBF829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508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122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4A3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580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B62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B2D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C6E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6B9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114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012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ABA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6D3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329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B3D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71F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DA0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976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7E1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287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4D3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B62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F67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4C0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8A5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93A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3CDF064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11D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07C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40F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2DD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25B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B52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604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6BD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4F4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1CA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C4D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EAC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E3F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BCF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628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EF4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3CD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4AA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42E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A93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378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93A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5F4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74F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2FA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66A579E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59A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850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64A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67E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3E6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A62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F5B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501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5D7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BFB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46A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F0E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AAA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840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3B8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C58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557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4B8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D0A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DF7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F74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10A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759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BC7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9A7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4D8A637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CAF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5D9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1BD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9A2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0FC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F24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809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B87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42A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254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3DD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E5D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BA7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9B1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8C0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F8F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C33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0AB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0FD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F91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812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BB6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7EB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141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43E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883EB7" w14:paraId="47DB95F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997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2E2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B7E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1C8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9FE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CBC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D5A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511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F51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639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C22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C07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7A3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FDD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495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A04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E88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E67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681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C91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9BA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D63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FA0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C64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477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4A64E8E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DFE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93D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04B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562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A07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BDD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950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290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B23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6BB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9B8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806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1BB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662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511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E41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74A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7E1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E8E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011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D66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06D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BB3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83D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DA0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5572DBD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CB4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CD2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A4F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44C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CD0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27E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2A3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AE3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071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E32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9C5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962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D4B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6BE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E99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24A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B5E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031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18D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0D5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001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A71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AEF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078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CEA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3EB7" w14:paraId="5A2A197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1EF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高档办公室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1C1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50F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656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1CE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5CA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5BF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345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32D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58C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0CB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238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504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AA4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603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3D2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A71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CD3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997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E4D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E2A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F25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F31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854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0EE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EF8CDDE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E5D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1DE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55B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6B6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0AC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90A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136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48F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BAF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AA9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1FC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E28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190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C55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822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ED5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71F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621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866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433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73B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D15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822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9E6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E06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9FE9551" w14:textId="77777777" w:rsidR="00883EB7" w:rsidRDefault="00883EB7"/>
    <w:p w14:paraId="76B30BD4" w14:textId="77777777" w:rsidR="00883EB7" w:rsidRDefault="00071EF8">
      <w:r>
        <w:t>注：上行：工作日；下行：节假日</w:t>
      </w:r>
    </w:p>
    <w:p w14:paraId="4DD9C830" w14:textId="77777777" w:rsidR="00883EB7" w:rsidRDefault="00071EF8">
      <w:pPr>
        <w:pStyle w:val="2"/>
      </w:pPr>
      <w:bookmarkStart w:id="210" w:name="_Toc185691260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210"/>
    </w:p>
    <w:p w14:paraId="36E1C32A" w14:textId="77777777" w:rsidR="00883EB7" w:rsidRDefault="00071EF8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39D7CB8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08E10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AE6B7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5C9EF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4B96E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E879E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995B1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47BEA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6A8CF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AFFB8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519BF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DA6EA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D522B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A28D8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1CE20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17891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F34F2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30B1E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250AB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18B94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8834A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59BC1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90D59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5F77D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857FD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8579C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83EB7" w14:paraId="1D76157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65E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23B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AEC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8BF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7ED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E9C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51C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35D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13A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130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159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FDA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C74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3BD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B9A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D9E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8E9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2E7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A11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AD9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846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375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EEF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16B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C2B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7BA1A3E0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488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FB0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F38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02D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1EA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1FB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9AD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823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B2A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49A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44F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761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954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390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ADE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D05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11D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369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63D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549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3AF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027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E51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ACF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EC8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318D399" w14:textId="77777777" w:rsidR="00883EB7" w:rsidRDefault="00071EF8">
      <w:r>
        <w:t>供冷期：</w:t>
      </w:r>
    </w:p>
    <w:p w14:paraId="6A7A3493" w14:textId="77777777" w:rsidR="00883EB7" w:rsidRDefault="00883EB7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58EBC3B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3FDAB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B7BF1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2A5F7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9D6C7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55E97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EA5FD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6B53E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7EC9D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121FC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5A445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FC09F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17B64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B7ADD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93C20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86839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73807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132C3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93360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8CAFD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42AA4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8AC08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09D6E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87767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D7FBA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DD583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83EB7" w14:paraId="5C1962D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F36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C92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7D6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42F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05E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F79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3E6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EA1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207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7AF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855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EB8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E8E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6CC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7C8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6BB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EE9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711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6A9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86E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55A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228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BC5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B9F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C4D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186BC38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FAE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C62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CC3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583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185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482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C5E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CCF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F35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927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F5A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0A7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632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D82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920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E6A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282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426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480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4A9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893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5D8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71B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338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533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8EF9160" w14:textId="77777777" w:rsidR="00883EB7" w:rsidRDefault="00883EB7"/>
    <w:p w14:paraId="49A8F255" w14:textId="77777777" w:rsidR="00883EB7" w:rsidRDefault="00071EF8">
      <w:r>
        <w:t>注：上行：工作日；下行：节假日</w:t>
      </w:r>
    </w:p>
    <w:p w14:paraId="71657447" w14:textId="77777777" w:rsidR="00883EB7" w:rsidRDefault="00071EF8">
      <w:pPr>
        <w:pStyle w:val="2"/>
      </w:pPr>
      <w:bookmarkStart w:id="211" w:name="_Toc185691261"/>
      <w:r>
        <w:t>工作日</w:t>
      </w:r>
      <w:r>
        <w:t>/</w:t>
      </w:r>
      <w:r>
        <w:t>节假日新风运行时间表</w:t>
      </w:r>
      <w:r>
        <w:t>(%)</w:t>
      </w:r>
      <w:bookmarkEnd w:id="211"/>
    </w:p>
    <w:p w14:paraId="5C2AB9FB" w14:textId="77777777" w:rsidR="00883EB7" w:rsidRDefault="00071EF8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F910792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2DCB7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E47D8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B0C5C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A19CB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05344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B44D6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0B5E8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3684F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98A1E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86B83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54CA8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EB572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7AEAB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8AC12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20ACC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90AC8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36876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F5A9F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86A5C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92817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7E42B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D364E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3427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A8D64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31F50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83EB7" w14:paraId="20C9A4B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4E9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0B6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82D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B88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793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337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BD2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B2F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AF7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B2A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DBD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68C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569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5AE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784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1B8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A93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6C0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72E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F03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8E5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215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9A4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065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C13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21941C6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CCE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9E8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129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B5C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1A8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17C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7D8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E28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B14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04B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F01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D6D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594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157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493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D9E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ACB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946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84E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DA0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DEB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DCD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8C0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096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DA9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DFD12E2" w14:textId="77777777" w:rsidR="00883EB7" w:rsidRDefault="00071EF8">
      <w:r>
        <w:t>供冷期：</w:t>
      </w:r>
    </w:p>
    <w:p w14:paraId="50CA4CA8" w14:textId="77777777" w:rsidR="00883EB7" w:rsidRDefault="00883EB7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146D44A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EB99B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75667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E89A4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74693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F55CE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F95EA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B240D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6DFC8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7D960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F1028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FABE2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5E829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C598B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7FF8C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7887E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032C1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BF79D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B3421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FB63A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2A6B0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58232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49CA4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E15B8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815F8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3A7FD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83EB7" w14:paraId="3E35628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E06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31E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2EC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A44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8BBC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8CA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D47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496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819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362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240D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C6E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424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825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610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3B7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EEC2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813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49B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BB6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75E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096F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D93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F06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FFC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A3BF5F3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F570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85D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F6E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D02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D4F1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FACA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FE0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734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C2E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0C63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095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D3C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4139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0FE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10B4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8AC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CA4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6CD7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61A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0CB8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F2DE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0A96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F17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14F5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D3CB" w14:textId="77777777" w:rsidR="00071EF8" w:rsidRDefault="00071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9575800" w14:textId="77777777" w:rsidR="00883EB7" w:rsidRDefault="00883EB7"/>
    <w:p w14:paraId="46D7C0FB" w14:textId="77777777" w:rsidR="00883EB7" w:rsidRDefault="00071EF8">
      <w:r>
        <w:t>注：上行：工作日；下行：节假日</w:t>
      </w:r>
    </w:p>
    <w:p w14:paraId="5E1333E0" w14:textId="77777777" w:rsidR="00883EB7" w:rsidRDefault="00883EB7"/>
    <w:sectPr w:rsidR="00883EB7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B1DBF" w14:textId="77777777" w:rsidR="00544437" w:rsidRDefault="00544437" w:rsidP="00203A7D">
      <w:r>
        <w:separator/>
      </w:r>
    </w:p>
  </w:endnote>
  <w:endnote w:type="continuationSeparator" w:id="0">
    <w:p w14:paraId="62F45F12" w14:textId="77777777" w:rsidR="00544437" w:rsidRDefault="00544437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5A18A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172FD7B" w14:textId="77777777" w:rsidR="003B1303" w:rsidRDefault="003B13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4EC51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F5E56">
      <w:rPr>
        <w:rStyle w:val="a9"/>
        <w:noProof/>
      </w:rPr>
      <w:t>5</w:t>
    </w:r>
    <w:r>
      <w:rPr>
        <w:rStyle w:val="a9"/>
      </w:rPr>
      <w:fldChar w:fldCharType="end"/>
    </w:r>
  </w:p>
  <w:p w14:paraId="54BA8830" w14:textId="77777777" w:rsidR="003B1303" w:rsidRDefault="003B13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9DCF4" w14:textId="77777777" w:rsidR="008B5A4C" w:rsidRDefault="008B5A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69D9B" w14:textId="77777777" w:rsidR="00544437" w:rsidRDefault="00544437" w:rsidP="00203A7D">
      <w:r>
        <w:separator/>
      </w:r>
    </w:p>
  </w:footnote>
  <w:footnote w:type="continuationSeparator" w:id="0">
    <w:p w14:paraId="53D5CC38" w14:textId="77777777" w:rsidR="00544437" w:rsidRDefault="00544437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6EF22" w14:textId="77777777" w:rsidR="008B5A4C" w:rsidRDefault="008B5A4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6E0C1" w14:textId="77777777" w:rsidR="00D04BAE" w:rsidRDefault="008B5A4C" w:rsidP="00D04BAE">
    <w:pPr>
      <w:pStyle w:val="a4"/>
      <w:jc w:val="left"/>
    </w:pPr>
    <w:r>
      <w:rPr>
        <w:noProof/>
        <w:lang w:val="en-US"/>
      </w:rPr>
      <w:drawing>
        <wp:inline distT="0" distB="0" distL="0" distR="0" wp14:anchorId="65964699" wp14:editId="511F5916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A5FE3" w14:textId="77777777" w:rsidR="008B5A4C" w:rsidRDefault="008B5A4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651756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37"/>
    <w:rsid w:val="00022598"/>
    <w:rsid w:val="00037A4C"/>
    <w:rsid w:val="00071EF8"/>
    <w:rsid w:val="000B5101"/>
    <w:rsid w:val="000D5BDD"/>
    <w:rsid w:val="000E3614"/>
    <w:rsid w:val="000F7EF2"/>
    <w:rsid w:val="00122AE1"/>
    <w:rsid w:val="001369AE"/>
    <w:rsid w:val="0014776A"/>
    <w:rsid w:val="0015024C"/>
    <w:rsid w:val="0015635C"/>
    <w:rsid w:val="001974C3"/>
    <w:rsid w:val="001F3761"/>
    <w:rsid w:val="00203A7D"/>
    <w:rsid w:val="0021516D"/>
    <w:rsid w:val="00253598"/>
    <w:rsid w:val="002555B8"/>
    <w:rsid w:val="00256F4D"/>
    <w:rsid w:val="00297DDF"/>
    <w:rsid w:val="002B09FA"/>
    <w:rsid w:val="002F5E56"/>
    <w:rsid w:val="003031B3"/>
    <w:rsid w:val="0030437C"/>
    <w:rsid w:val="003121F7"/>
    <w:rsid w:val="00314D29"/>
    <w:rsid w:val="003B1303"/>
    <w:rsid w:val="003E0BD9"/>
    <w:rsid w:val="004016A3"/>
    <w:rsid w:val="00496524"/>
    <w:rsid w:val="004B4FD9"/>
    <w:rsid w:val="004D230F"/>
    <w:rsid w:val="004D449D"/>
    <w:rsid w:val="00517BC7"/>
    <w:rsid w:val="005215FB"/>
    <w:rsid w:val="00534262"/>
    <w:rsid w:val="00544437"/>
    <w:rsid w:val="005567C2"/>
    <w:rsid w:val="005755BA"/>
    <w:rsid w:val="005A5ADF"/>
    <w:rsid w:val="005E4E76"/>
    <w:rsid w:val="00624DAB"/>
    <w:rsid w:val="00694FCA"/>
    <w:rsid w:val="006E3B8E"/>
    <w:rsid w:val="007B5DF6"/>
    <w:rsid w:val="007D7FC4"/>
    <w:rsid w:val="008010DE"/>
    <w:rsid w:val="00847185"/>
    <w:rsid w:val="00883D6C"/>
    <w:rsid w:val="00883EB7"/>
    <w:rsid w:val="008A48DA"/>
    <w:rsid w:val="008B5A4C"/>
    <w:rsid w:val="008F507F"/>
    <w:rsid w:val="009677EB"/>
    <w:rsid w:val="00A32590"/>
    <w:rsid w:val="00A355BD"/>
    <w:rsid w:val="00A471F7"/>
    <w:rsid w:val="00A904CB"/>
    <w:rsid w:val="00AA47FE"/>
    <w:rsid w:val="00AA684C"/>
    <w:rsid w:val="00B056A3"/>
    <w:rsid w:val="00B269B2"/>
    <w:rsid w:val="00B41640"/>
    <w:rsid w:val="00B55B22"/>
    <w:rsid w:val="00B60841"/>
    <w:rsid w:val="00BF3420"/>
    <w:rsid w:val="00C32E29"/>
    <w:rsid w:val="00C46ED3"/>
    <w:rsid w:val="00C63237"/>
    <w:rsid w:val="00C64332"/>
    <w:rsid w:val="00C67778"/>
    <w:rsid w:val="00C813E3"/>
    <w:rsid w:val="00C97E25"/>
    <w:rsid w:val="00CA1A81"/>
    <w:rsid w:val="00CA563E"/>
    <w:rsid w:val="00CB5E85"/>
    <w:rsid w:val="00CE28AA"/>
    <w:rsid w:val="00D04BAE"/>
    <w:rsid w:val="00D40158"/>
    <w:rsid w:val="00D43C46"/>
    <w:rsid w:val="00D62A9A"/>
    <w:rsid w:val="00DB4CC2"/>
    <w:rsid w:val="00DC73AD"/>
    <w:rsid w:val="00DF470C"/>
    <w:rsid w:val="00E3135C"/>
    <w:rsid w:val="00E81ACD"/>
    <w:rsid w:val="00E841D9"/>
    <w:rsid w:val="00EA0F3F"/>
    <w:rsid w:val="00EE70BC"/>
    <w:rsid w:val="00EF1D87"/>
    <w:rsid w:val="00F75DD1"/>
    <w:rsid w:val="00F82291"/>
    <w:rsid w:val="00F82AF0"/>
    <w:rsid w:val="00F90461"/>
    <w:rsid w:val="00FA4B87"/>
    <w:rsid w:val="00FD4F00"/>
    <w:rsid w:val="00FF054E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3AA98459"/>
  <w15:docId w15:val="{02F6F0DE-988E-4A3E-BBB9-A7B34A70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Balloon Text"/>
    <w:basedOn w:val="a"/>
    <w:link w:val="ab"/>
    <w:rsid w:val="007B5DF6"/>
    <w:rPr>
      <w:sz w:val="18"/>
      <w:szCs w:val="18"/>
    </w:rPr>
  </w:style>
  <w:style w:type="character" w:customStyle="1" w:styleId="ab">
    <w:name w:val="批注框文本 字符"/>
    <w:basedOn w:val="a1"/>
    <w:link w:val="aa"/>
    <w:rsid w:val="007B5DF6"/>
    <w:rPr>
      <w:sz w:val="18"/>
      <w:szCs w:val="18"/>
      <w:lang w:val="en-GB"/>
    </w:rPr>
  </w:style>
  <w:style w:type="character" w:customStyle="1" w:styleId="10">
    <w:name w:val="标题 1 字符"/>
    <w:basedOn w:val="a1"/>
    <w:link w:val="1"/>
    <w:rsid w:val="0021516D"/>
    <w:rPr>
      <w:b/>
      <w:bCs/>
      <w:kern w:val="32"/>
      <w:sz w:val="28"/>
      <w:szCs w:val="28"/>
    </w:rPr>
  </w:style>
  <w:style w:type="paragraph" w:styleId="TOC4">
    <w:name w:val="toc 4"/>
    <w:basedOn w:val="a"/>
    <w:next w:val="a"/>
    <w:autoRedefine/>
    <w:uiPriority w:val="39"/>
    <w:unhideWhenUsed/>
    <w:rsid w:val="00544437"/>
    <w:pPr>
      <w:widowControl w:val="0"/>
      <w:spacing w:after="160" w:line="278" w:lineRule="auto"/>
      <w:ind w:leftChars="600" w:left="1260"/>
    </w:pPr>
    <w:rPr>
      <w:rFonts w:asciiTheme="minorHAnsi" w:eastAsiaTheme="minorEastAsia" w:hAnsiTheme="minorHAnsi" w:cstheme="minorBidi"/>
      <w:kern w:val="2"/>
      <w:sz w:val="22"/>
      <w:szCs w:val="24"/>
      <w:lang w:val="en-US"/>
      <w14:ligatures w14:val="standardContextual"/>
    </w:rPr>
  </w:style>
  <w:style w:type="paragraph" w:styleId="TOC5">
    <w:name w:val="toc 5"/>
    <w:basedOn w:val="a"/>
    <w:next w:val="a"/>
    <w:autoRedefine/>
    <w:uiPriority w:val="39"/>
    <w:unhideWhenUsed/>
    <w:rsid w:val="00544437"/>
    <w:pPr>
      <w:widowControl w:val="0"/>
      <w:spacing w:after="160" w:line="278" w:lineRule="auto"/>
      <w:ind w:leftChars="800" w:left="1680"/>
    </w:pPr>
    <w:rPr>
      <w:rFonts w:asciiTheme="minorHAnsi" w:eastAsiaTheme="minorEastAsia" w:hAnsiTheme="minorHAnsi" w:cstheme="minorBidi"/>
      <w:kern w:val="2"/>
      <w:sz w:val="22"/>
      <w:szCs w:val="24"/>
      <w:lang w:val="en-US"/>
      <w14:ligatures w14:val="standardContextual"/>
    </w:rPr>
  </w:style>
  <w:style w:type="paragraph" w:styleId="TOC6">
    <w:name w:val="toc 6"/>
    <w:basedOn w:val="a"/>
    <w:next w:val="a"/>
    <w:autoRedefine/>
    <w:uiPriority w:val="39"/>
    <w:unhideWhenUsed/>
    <w:rsid w:val="00544437"/>
    <w:pPr>
      <w:widowControl w:val="0"/>
      <w:spacing w:after="160" w:line="278" w:lineRule="auto"/>
      <w:ind w:leftChars="1000" w:left="2100"/>
    </w:pPr>
    <w:rPr>
      <w:rFonts w:asciiTheme="minorHAnsi" w:eastAsiaTheme="minorEastAsia" w:hAnsiTheme="minorHAnsi" w:cstheme="minorBidi"/>
      <w:kern w:val="2"/>
      <w:sz w:val="22"/>
      <w:szCs w:val="24"/>
      <w:lang w:val="en-US"/>
      <w14:ligatures w14:val="standardContextual"/>
    </w:rPr>
  </w:style>
  <w:style w:type="paragraph" w:styleId="TOC7">
    <w:name w:val="toc 7"/>
    <w:basedOn w:val="a"/>
    <w:next w:val="a"/>
    <w:autoRedefine/>
    <w:uiPriority w:val="39"/>
    <w:unhideWhenUsed/>
    <w:rsid w:val="00544437"/>
    <w:pPr>
      <w:widowControl w:val="0"/>
      <w:spacing w:after="160" w:line="278" w:lineRule="auto"/>
      <w:ind w:leftChars="1200" w:left="2520"/>
    </w:pPr>
    <w:rPr>
      <w:rFonts w:asciiTheme="minorHAnsi" w:eastAsiaTheme="minorEastAsia" w:hAnsiTheme="minorHAnsi" w:cstheme="minorBidi"/>
      <w:kern w:val="2"/>
      <w:sz w:val="22"/>
      <w:szCs w:val="24"/>
      <w:lang w:val="en-US"/>
      <w14:ligatures w14:val="standardContextual"/>
    </w:rPr>
  </w:style>
  <w:style w:type="paragraph" w:styleId="TOC8">
    <w:name w:val="toc 8"/>
    <w:basedOn w:val="a"/>
    <w:next w:val="a"/>
    <w:autoRedefine/>
    <w:uiPriority w:val="39"/>
    <w:unhideWhenUsed/>
    <w:rsid w:val="00544437"/>
    <w:pPr>
      <w:widowControl w:val="0"/>
      <w:spacing w:after="160" w:line="278" w:lineRule="auto"/>
      <w:ind w:leftChars="1400" w:left="2940"/>
    </w:pPr>
    <w:rPr>
      <w:rFonts w:asciiTheme="minorHAnsi" w:eastAsiaTheme="minorEastAsia" w:hAnsiTheme="minorHAnsi" w:cstheme="minorBidi"/>
      <w:kern w:val="2"/>
      <w:sz w:val="22"/>
      <w:szCs w:val="24"/>
      <w:lang w:val="en-US"/>
      <w14:ligatures w14:val="standardContextual"/>
    </w:rPr>
  </w:style>
  <w:style w:type="paragraph" w:styleId="TOC9">
    <w:name w:val="toc 9"/>
    <w:basedOn w:val="a"/>
    <w:next w:val="a"/>
    <w:autoRedefine/>
    <w:uiPriority w:val="39"/>
    <w:unhideWhenUsed/>
    <w:rsid w:val="00544437"/>
    <w:pPr>
      <w:widowControl w:val="0"/>
      <w:spacing w:after="160" w:line="278" w:lineRule="auto"/>
      <w:ind w:leftChars="1600" w:left="3360"/>
    </w:pPr>
    <w:rPr>
      <w:rFonts w:asciiTheme="minorHAnsi" w:eastAsiaTheme="minorEastAsia" w:hAnsiTheme="minorHAnsi" w:cstheme="minorBidi"/>
      <w:kern w:val="2"/>
      <w:sz w:val="22"/>
      <w:szCs w:val="24"/>
      <w:lang w:val="en-US"/>
      <w14:ligatures w14:val="standardContextual"/>
    </w:rPr>
  </w:style>
  <w:style w:type="character" w:styleId="ac">
    <w:name w:val="Unresolved Mention"/>
    <w:basedOn w:val="a1"/>
    <w:uiPriority w:val="99"/>
    <w:semiHidden/>
    <w:unhideWhenUsed/>
    <w:rsid w:val="00544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6.jp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496;&#26199;\AppData\Local\Temp\tmp1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tmp12.dotx</Template>
  <TotalTime>1</TotalTime>
  <Pages>38</Pages>
  <Words>5394</Words>
  <Characters>30751</Characters>
  <Application>Microsoft Office Word</Application>
  <DocSecurity>0</DocSecurity>
  <Lines>256</Lines>
  <Paragraphs>72</Paragraphs>
  <ScaleCrop>false</ScaleCrop>
  <Company>ths</Company>
  <LinksUpToDate>false</LinksUpToDate>
  <CharactersWithSpaces>36073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综合能耗节能率计算书</dc:title>
  <dc:creator>司晗</dc:creator>
  <cp:lastModifiedBy>晗 司</cp:lastModifiedBy>
  <cp:revision>2</cp:revision>
  <cp:lastPrinted>1900-12-31T16:00:00Z</cp:lastPrinted>
  <dcterms:created xsi:type="dcterms:W3CDTF">2024-12-21T08:34:00Z</dcterms:created>
  <dcterms:modified xsi:type="dcterms:W3CDTF">2024-12-21T08:34:00Z</dcterms:modified>
</cp:coreProperties>
</file>