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8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3BE8A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1F117B78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7CBA5B12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1444AF63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3EFF866A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A092788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3C3E5995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r>
              <w:t>1123浏阳河文创产业园文化馆 群众文化馆</w:t>
            </w:r>
            <w:bookmarkEnd w:id="0"/>
          </w:p>
        </w:tc>
      </w:tr>
      <w:tr w:rsidR="00F87D86" w:rsidRPr="00497D0F" w14:paraId="599AF3D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BD46FD0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FD28090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长沙</w:t>
            </w:r>
            <w:bookmarkEnd w:id="1"/>
          </w:p>
        </w:tc>
      </w:tr>
      <w:tr w:rsidR="00F87D86" w:rsidRPr="00497D0F" w14:paraId="390F29C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8899603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14CC430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25E005CB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5C25D96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C8CF000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r>
              <w:t>长沙市芙蓉城市建设投资集团有限公司</w:t>
            </w:r>
            <w:bookmarkEnd w:id="3"/>
          </w:p>
        </w:tc>
      </w:tr>
      <w:tr w:rsidR="00F87D86" w:rsidRPr="00497D0F" w14:paraId="195979DA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4B15C3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418EAB96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r>
              <w:t>湖南诚士建筑规划设计有限公司</w:t>
            </w:r>
            <w:bookmarkEnd w:id="4"/>
          </w:p>
        </w:tc>
      </w:tr>
      <w:tr w:rsidR="00F87D86" w:rsidRPr="00497D0F" w14:paraId="610525E6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8A46A4D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768ED819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3CC112E0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D8BDB46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1967C36E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04C5DD73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5FDF2E4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0A5BF4AA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578C42D2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5CD4764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1F388D2A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3F87904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AEC65D4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A0B534E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2023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11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27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4EB6F5CB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5BF71EAE" wp14:editId="3260CF4E">
            <wp:extent cx="1743258" cy="174325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04C34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06514BBE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2785078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CB3BC73" w14:textId="77777777" w:rsidR="00497D0F" w:rsidRPr="004E058C" w:rsidRDefault="00497D0F" w:rsidP="00AD6919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:rsidR="00497D0F" w:rsidRPr="00D40158" w14:paraId="2436188E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77D361D5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035D0FDC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20231016</w:t>
            </w:r>
            <w:bookmarkEnd w:id="8"/>
          </w:p>
        </w:tc>
      </w:tr>
      <w:tr w:rsidR="00497D0F" w:rsidRPr="00D40158" w14:paraId="27CD13C7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A58CAD0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B69757D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407A5429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17C8B32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1F49EBC" w14:textId="77777777" w:rsidR="00497D0F" w:rsidRPr="00D40158" w:rsidRDefault="00497D0F" w:rsidP="00A540CC">
            <w:pPr>
              <w:rPr>
                <w:szCs w:val="18"/>
              </w:rPr>
            </w:pPr>
            <w:bookmarkStart w:id="9" w:name="加密锁号"/>
            <w:r>
              <w:t>Nab283add0b54af16</w:t>
            </w:r>
            <w:bookmarkEnd w:id="9"/>
          </w:p>
        </w:tc>
      </w:tr>
    </w:tbl>
    <w:p w14:paraId="2FFB8146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5E9B2A74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01B87DAF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1DBA5860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10DD1E64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0DE39FB3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7072406F" w14:textId="77777777" w:rsidR="00DA5CC3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04456446" w:history="1">
        <w:r w:rsidR="00DA5CC3" w:rsidRPr="00885357">
          <w:rPr>
            <w:rStyle w:val="a7"/>
            <w:rFonts w:ascii="黑体" w:hAnsi="黑体"/>
            <w:noProof/>
            <w:kern w:val="32"/>
          </w:rPr>
          <w:t>1.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ascii="黑体" w:hAnsi="黑体" w:hint="eastAsia"/>
            <w:noProof/>
            <w:kern w:val="32"/>
          </w:rPr>
          <w:t>项目概况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_Toc104456446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54255C">
          <w:rPr>
            <w:noProof/>
            <w:webHidden/>
          </w:rPr>
          <w:t>3</w:t>
        </w:r>
        <w:r w:rsidR="00DA5CC3">
          <w:rPr>
            <w:noProof/>
            <w:webHidden/>
          </w:rPr>
          <w:fldChar w:fldCharType="end"/>
        </w:r>
      </w:hyperlink>
    </w:p>
    <w:p w14:paraId="6A1EDB2E" w14:textId="77777777" w:rsidR="00DA5CC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04456447" w:history="1">
        <w:r w:rsidR="00DA5CC3" w:rsidRPr="00885357">
          <w:rPr>
            <w:rStyle w:val="a7"/>
            <w:noProof/>
          </w:rPr>
          <w:t>1.1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</w:rPr>
          <w:t>建筑基本信息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_Toc104456447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54255C">
          <w:rPr>
            <w:noProof/>
            <w:webHidden/>
          </w:rPr>
          <w:t>3</w:t>
        </w:r>
        <w:r w:rsidR="00DA5CC3">
          <w:rPr>
            <w:noProof/>
            <w:webHidden/>
          </w:rPr>
          <w:fldChar w:fldCharType="end"/>
        </w:r>
      </w:hyperlink>
    </w:p>
    <w:p w14:paraId="3CCB7377" w14:textId="77777777" w:rsidR="00DA5CC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04456448" w:history="1">
        <w:r w:rsidR="00DA5CC3" w:rsidRPr="00885357">
          <w:rPr>
            <w:rStyle w:val="a7"/>
            <w:noProof/>
          </w:rPr>
          <w:t>1.2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</w:rPr>
          <w:t>建筑平面图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_Toc104456448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54255C">
          <w:rPr>
            <w:noProof/>
            <w:webHidden/>
          </w:rPr>
          <w:t>3</w:t>
        </w:r>
        <w:r w:rsidR="00DA5CC3">
          <w:rPr>
            <w:noProof/>
            <w:webHidden/>
          </w:rPr>
          <w:fldChar w:fldCharType="end"/>
        </w:r>
      </w:hyperlink>
    </w:p>
    <w:p w14:paraId="64196A74" w14:textId="77777777" w:rsidR="00DA5CC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04456449" w:history="1">
        <w:r w:rsidR="00DA5CC3" w:rsidRPr="00885357">
          <w:rPr>
            <w:rStyle w:val="a7"/>
            <w:noProof/>
          </w:rPr>
          <w:t>1.3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</w:rPr>
          <w:t>建筑三维轴测图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_Toc104456449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54255C">
          <w:rPr>
            <w:noProof/>
            <w:webHidden/>
          </w:rPr>
          <w:t>7</w:t>
        </w:r>
        <w:r w:rsidR="00DA5CC3">
          <w:rPr>
            <w:noProof/>
            <w:webHidden/>
          </w:rPr>
          <w:fldChar w:fldCharType="end"/>
        </w:r>
      </w:hyperlink>
    </w:p>
    <w:p w14:paraId="3E15D642" w14:textId="77777777" w:rsidR="00DA5CC3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04456450" w:history="1">
        <w:r w:rsidR="00DA5CC3" w:rsidRPr="00885357">
          <w:rPr>
            <w:rStyle w:val="a7"/>
            <w:rFonts w:ascii="Arial" w:hAnsi="Arial"/>
            <w:noProof/>
            <w:kern w:val="32"/>
          </w:rPr>
          <w:t>2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  <w:kern w:val="32"/>
          </w:rPr>
          <w:t>参考标准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_Toc104456450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54255C">
          <w:rPr>
            <w:noProof/>
            <w:webHidden/>
          </w:rPr>
          <w:t>7</w:t>
        </w:r>
        <w:r w:rsidR="00DA5CC3">
          <w:rPr>
            <w:noProof/>
            <w:webHidden/>
          </w:rPr>
          <w:fldChar w:fldCharType="end"/>
        </w:r>
      </w:hyperlink>
    </w:p>
    <w:p w14:paraId="66C96DF4" w14:textId="77777777" w:rsidR="00DA5CC3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04456451" w:history="1">
        <w:r w:rsidR="00DA5CC3" w:rsidRPr="00885357">
          <w:rPr>
            <w:rStyle w:val="a7"/>
            <w:rFonts w:ascii="Arial" w:hAnsi="Arial"/>
            <w:noProof/>
            <w:kern w:val="32"/>
          </w:rPr>
          <w:t>3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  <w:kern w:val="32"/>
          </w:rPr>
          <w:t>评价标准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_Toc104456451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54255C">
          <w:rPr>
            <w:noProof/>
            <w:webHidden/>
          </w:rPr>
          <w:t>7</w:t>
        </w:r>
        <w:r w:rsidR="00DA5CC3">
          <w:rPr>
            <w:noProof/>
            <w:webHidden/>
          </w:rPr>
          <w:fldChar w:fldCharType="end"/>
        </w:r>
      </w:hyperlink>
    </w:p>
    <w:p w14:paraId="588C0A86" w14:textId="77777777" w:rsidR="00DA5CC3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04456452" w:history="1">
        <w:r w:rsidR="00DA5CC3" w:rsidRPr="00885357">
          <w:rPr>
            <w:rStyle w:val="a7"/>
            <w:rFonts w:ascii="Arial" w:hAnsi="Arial"/>
            <w:noProof/>
            <w:kern w:val="32"/>
          </w:rPr>
          <w:t>4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  <w:kern w:val="32"/>
          </w:rPr>
          <w:t>计算原理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_Toc104456452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54255C">
          <w:rPr>
            <w:noProof/>
            <w:webHidden/>
          </w:rPr>
          <w:t>8</w:t>
        </w:r>
        <w:r w:rsidR="00DA5CC3">
          <w:rPr>
            <w:noProof/>
            <w:webHidden/>
          </w:rPr>
          <w:fldChar w:fldCharType="end"/>
        </w:r>
      </w:hyperlink>
    </w:p>
    <w:p w14:paraId="0F7C8B34" w14:textId="77777777" w:rsidR="00DA5CC3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04456453" w:history="1">
        <w:r w:rsidR="00DA5CC3" w:rsidRPr="00885357">
          <w:rPr>
            <w:rStyle w:val="a7"/>
            <w:rFonts w:ascii="Arial" w:hAnsi="Arial"/>
            <w:noProof/>
            <w:kern w:val="32"/>
          </w:rPr>
          <w:t>5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  <w:kern w:val="32"/>
          </w:rPr>
          <w:t>计算参数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_Toc104456453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54255C">
          <w:rPr>
            <w:noProof/>
            <w:webHidden/>
          </w:rPr>
          <w:t>9</w:t>
        </w:r>
        <w:r w:rsidR="00DA5CC3">
          <w:rPr>
            <w:noProof/>
            <w:webHidden/>
          </w:rPr>
          <w:fldChar w:fldCharType="end"/>
        </w:r>
      </w:hyperlink>
    </w:p>
    <w:p w14:paraId="37F4F92C" w14:textId="77777777" w:rsidR="00DA5CC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04456454" w:history="1">
        <w:r w:rsidR="00DA5CC3" w:rsidRPr="00885357">
          <w:rPr>
            <w:rStyle w:val="a7"/>
            <w:noProof/>
          </w:rPr>
          <w:t>5.1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</w:rPr>
          <w:t>渗透风量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_Toc104456454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54255C">
          <w:rPr>
            <w:noProof/>
            <w:webHidden/>
          </w:rPr>
          <w:t>9</w:t>
        </w:r>
        <w:r w:rsidR="00DA5CC3">
          <w:rPr>
            <w:noProof/>
            <w:webHidden/>
          </w:rPr>
          <w:fldChar w:fldCharType="end"/>
        </w:r>
      </w:hyperlink>
    </w:p>
    <w:p w14:paraId="4C07D810" w14:textId="77777777" w:rsidR="00DA5CC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04456455" w:history="1">
        <w:r w:rsidR="00DA5CC3" w:rsidRPr="00885357">
          <w:rPr>
            <w:rStyle w:val="a7"/>
            <w:noProof/>
          </w:rPr>
          <w:t>5.2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</w:rPr>
          <w:t>室内装修信息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_Toc104456455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54255C">
          <w:rPr>
            <w:noProof/>
            <w:webHidden/>
          </w:rPr>
          <w:t>9</w:t>
        </w:r>
        <w:r w:rsidR="00DA5CC3">
          <w:rPr>
            <w:noProof/>
            <w:webHidden/>
          </w:rPr>
          <w:fldChar w:fldCharType="end"/>
        </w:r>
      </w:hyperlink>
    </w:p>
    <w:p w14:paraId="63F8B7CD" w14:textId="77777777" w:rsidR="00DA5CC3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04456456" w:history="1">
        <w:r w:rsidR="00DA5CC3" w:rsidRPr="00885357">
          <w:rPr>
            <w:rStyle w:val="a7"/>
            <w:rFonts w:ascii="Arial" w:hAnsi="Arial"/>
            <w:noProof/>
            <w:kern w:val="32"/>
          </w:rPr>
          <w:t>6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  <w:kern w:val="32"/>
          </w:rPr>
          <w:t>计算结果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_Toc104456456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54255C">
          <w:rPr>
            <w:noProof/>
            <w:webHidden/>
          </w:rPr>
          <w:t>10</w:t>
        </w:r>
        <w:r w:rsidR="00DA5CC3">
          <w:rPr>
            <w:noProof/>
            <w:webHidden/>
          </w:rPr>
          <w:fldChar w:fldCharType="end"/>
        </w:r>
      </w:hyperlink>
    </w:p>
    <w:p w14:paraId="57B01314" w14:textId="77777777" w:rsidR="00DA5CC3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04456457" w:history="1">
        <w:r w:rsidR="00DA5CC3" w:rsidRPr="00885357">
          <w:rPr>
            <w:rStyle w:val="a7"/>
            <w:rFonts w:ascii="Arial" w:hAnsi="Arial"/>
            <w:noProof/>
            <w:kern w:val="32"/>
          </w:rPr>
          <w:t>7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  <w:kern w:val="32"/>
          </w:rPr>
          <w:t>结论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_Toc104456457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54255C">
          <w:rPr>
            <w:noProof/>
            <w:webHidden/>
          </w:rPr>
          <w:t>11</w:t>
        </w:r>
        <w:r w:rsidR="00DA5CC3">
          <w:rPr>
            <w:noProof/>
            <w:webHidden/>
          </w:rPr>
          <w:fldChar w:fldCharType="end"/>
        </w:r>
      </w:hyperlink>
    </w:p>
    <w:p w14:paraId="18D8DDC7" w14:textId="77777777" w:rsidR="00DA5CC3" w:rsidRDefault="00000000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04456458" w:history="1">
        <w:r w:rsidR="00DA5CC3" w:rsidRPr="00885357">
          <w:rPr>
            <w:rStyle w:val="a7"/>
            <w:rFonts w:ascii="Arial" w:hAnsi="Arial"/>
            <w:noProof/>
          </w:rPr>
          <w:t>8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</w:rPr>
          <w:t>附录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_Toc104456458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54255C">
          <w:rPr>
            <w:noProof/>
            <w:webHidden/>
          </w:rPr>
          <w:t>12</w:t>
        </w:r>
        <w:r w:rsidR="00DA5CC3">
          <w:rPr>
            <w:noProof/>
            <w:webHidden/>
          </w:rPr>
          <w:fldChar w:fldCharType="end"/>
        </w:r>
      </w:hyperlink>
    </w:p>
    <w:p w14:paraId="52C0EA44" w14:textId="77777777" w:rsidR="00DA5CC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04456459" w:history="1">
        <w:r w:rsidR="00DA5CC3" w:rsidRPr="00885357">
          <w:rPr>
            <w:rStyle w:val="a7"/>
            <w:noProof/>
          </w:rPr>
          <w:t>8.1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</w:rPr>
          <w:t>各房间有机挥发物达标判定</w:t>
        </w:r>
        <w:r w:rsidR="00DA5CC3" w:rsidRPr="00885357">
          <w:rPr>
            <w:rStyle w:val="a7"/>
            <w:noProof/>
          </w:rPr>
          <w:t>(mg/m3)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_Toc104456459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54255C">
          <w:rPr>
            <w:noProof/>
            <w:webHidden/>
          </w:rPr>
          <w:t>12</w:t>
        </w:r>
        <w:r w:rsidR="00DA5CC3">
          <w:rPr>
            <w:noProof/>
            <w:webHidden/>
          </w:rPr>
          <w:fldChar w:fldCharType="end"/>
        </w:r>
      </w:hyperlink>
    </w:p>
    <w:p w14:paraId="4DE81DC6" w14:textId="77777777" w:rsidR="00DA5CC3" w:rsidRDefault="00000000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04456460" w:history="1">
        <w:r w:rsidR="00DA5CC3" w:rsidRPr="00885357">
          <w:rPr>
            <w:rStyle w:val="a7"/>
            <w:noProof/>
          </w:rPr>
          <w:t>8.2</w:t>
        </w:r>
        <w:r w:rsidR="00DA5CC3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DA5CC3" w:rsidRPr="00885357">
          <w:rPr>
            <w:rStyle w:val="a7"/>
            <w:rFonts w:hint="eastAsia"/>
            <w:noProof/>
          </w:rPr>
          <w:t>各房间有机挥发物达标判定</w:t>
        </w:r>
        <w:r w:rsidR="00DA5CC3" w:rsidRPr="00885357">
          <w:rPr>
            <w:rStyle w:val="a7"/>
            <w:noProof/>
          </w:rPr>
          <w:t>(mg/m3)</w:t>
        </w:r>
        <w:r w:rsidR="00DA5CC3">
          <w:rPr>
            <w:noProof/>
            <w:webHidden/>
          </w:rPr>
          <w:tab/>
        </w:r>
        <w:r w:rsidR="00DA5CC3">
          <w:rPr>
            <w:noProof/>
            <w:webHidden/>
          </w:rPr>
          <w:fldChar w:fldCharType="begin"/>
        </w:r>
        <w:r w:rsidR="00DA5CC3">
          <w:rPr>
            <w:noProof/>
            <w:webHidden/>
          </w:rPr>
          <w:instrText xml:space="preserve"> PAGEREF _Toc104456460 \h </w:instrText>
        </w:r>
        <w:r w:rsidR="00DA5CC3">
          <w:rPr>
            <w:noProof/>
            <w:webHidden/>
          </w:rPr>
        </w:r>
        <w:r w:rsidR="00DA5CC3">
          <w:rPr>
            <w:noProof/>
            <w:webHidden/>
          </w:rPr>
          <w:fldChar w:fldCharType="separate"/>
        </w:r>
        <w:r w:rsidR="0054255C">
          <w:rPr>
            <w:noProof/>
            <w:webHidden/>
          </w:rPr>
          <w:t>13</w:t>
        </w:r>
        <w:r w:rsidR="00DA5CC3">
          <w:rPr>
            <w:noProof/>
            <w:webHidden/>
          </w:rPr>
          <w:fldChar w:fldCharType="end"/>
        </w:r>
      </w:hyperlink>
    </w:p>
    <w:p w14:paraId="5CCB246C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784127DC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76A320F3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6B33F832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3C581FC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0B188913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474F604A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B2DCE2D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374B5F47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6192F2D8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/>
          <w:kern w:val="32"/>
          <w:sz w:val="28"/>
          <w:szCs w:val="28"/>
        </w:rPr>
      </w:pPr>
      <w:bookmarkStart w:id="11" w:name="_Toc104456446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5D7B3051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04456447"/>
      <w:proofErr w:type="spellStart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18F19BA6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59F98A30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55372974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403E3510" w14:textId="77777777"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D866C33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长沙</w:t>
            </w:r>
            <w:bookmarkEnd w:id="13"/>
          </w:p>
        </w:tc>
      </w:tr>
      <w:tr w:rsidR="006E556C" w:rsidRPr="00497D0F" w14:paraId="101F5E64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07ECEED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793AF82" w14:textId="77777777"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8161.70</w:t>
            </w:r>
            <w:bookmarkEnd w:id="14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67C0DC4D" w14:textId="77777777"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6CD05A26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17.000</w:t>
            </w:r>
            <w:bookmarkEnd w:id="15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14:paraId="1D4368E0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1E74DC1A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42C86A6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3B36406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2B52A9A8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3E1B20DB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31C85657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04456448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14:paraId="6DA506D8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6F0471FE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18962246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lastRenderedPageBreak/>
        <w:drawing>
          <wp:inline distT="0" distB="0" distL="0" distR="0" wp14:anchorId="65CCF830" wp14:editId="035A39E9">
            <wp:extent cx="3400425" cy="80105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D9ACA" w14:textId="77777777" w:rsidR="00234D00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1层平面</w:t>
      </w:r>
    </w:p>
    <w:p w14:paraId="69181C89" w14:textId="77777777" w:rsidR="00234D00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376C4569" wp14:editId="4FAF9599">
            <wp:extent cx="2590800" cy="80105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B95D9" w14:textId="77777777" w:rsidR="00234D00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2层平面</w:t>
      </w:r>
    </w:p>
    <w:p w14:paraId="20809D1F" w14:textId="77777777" w:rsidR="00234D00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1E0B013A" wp14:editId="273ABE1A">
            <wp:extent cx="3143250" cy="80105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86856" w14:textId="77777777" w:rsidR="00234D00" w:rsidRDefault="000000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3层平面</w:t>
      </w:r>
    </w:p>
    <w:p w14:paraId="206755F4" w14:textId="77777777" w:rsidR="00234D00" w:rsidRDefault="00234D00">
      <w:pPr>
        <w:jc w:val="center"/>
        <w:rPr>
          <w:rFonts w:ascii="微软雅黑" w:eastAsia="微软雅黑" w:hAnsi="微软雅黑" w:cs="Times New Roman"/>
          <w:b/>
          <w:sz w:val="18"/>
          <w:lang w:val="x-none" w:eastAsia="x-none"/>
        </w:rPr>
      </w:pPr>
    </w:p>
    <w:p w14:paraId="375939A6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750569A2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8" w:name="_Toc104456449"/>
      <w:r w:rsidRPr="00497D0F">
        <w:rPr>
          <w:rFonts w:ascii="Times New Roman" w:hAnsi="Times New Roman"/>
          <w:sz w:val="24"/>
          <w:szCs w:val="24"/>
          <w:lang w:eastAsia="zh-CN"/>
        </w:rPr>
        <w:lastRenderedPageBreak/>
        <w:t>建筑</w:t>
      </w:r>
      <w:proofErr w:type="spellStart"/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8"/>
      <w:proofErr w:type="spellEnd"/>
    </w:p>
    <w:p w14:paraId="6BB26994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6A0292" w:rsidRPr="00497D0F" w14:paraId="4C15D34A" w14:textId="77777777" w:rsidTr="00785457">
        <w:tc>
          <w:tcPr>
            <w:tcW w:w="8277" w:type="dxa"/>
          </w:tcPr>
          <w:p w14:paraId="36894B2D" w14:textId="331D3359" w:rsidR="006A0292" w:rsidRPr="00162B02" w:rsidRDefault="0054255C" w:rsidP="00B73CB8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r>
              <w:rPr>
                <w:noProof/>
              </w:rPr>
              <w:drawing>
                <wp:inline distT="0" distB="0" distL="0" distR="0" wp14:anchorId="02479AED" wp14:editId="100F356A">
                  <wp:extent cx="5274310" cy="2858770"/>
                  <wp:effectExtent l="0" t="0" r="2540" b="0"/>
                  <wp:docPr id="167953518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535182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285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C57A4D5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495B6F3F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19" w:name="_Toc104456450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19"/>
    </w:p>
    <w:p w14:paraId="53C7A511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0" w:name="标准名称"/>
      <w:r>
        <w:t>《绿色建筑评价标准》</w:t>
      </w:r>
      <w:r>
        <w:t>GB/T 50378-2019</w:t>
      </w:r>
      <w:bookmarkEnd w:id="20"/>
    </w:p>
    <w:p w14:paraId="2D146D92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03BC3F34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67D1541A" w14:textId="77777777" w:rsidR="00EB064C" w:rsidRPr="00EB064C" w:rsidRDefault="00EB064C" w:rsidP="00EB064C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EB064C">
        <w:rPr>
          <w:rFonts w:ascii="Times New Roman" w:hAnsi="Times New Roman"/>
        </w:rPr>
        <w:t>《室内空气质量标准》</w:t>
      </w:r>
      <w:r w:rsidRPr="00EB064C">
        <w:rPr>
          <w:rFonts w:ascii="Times New Roman" w:hAnsi="Times New Roman"/>
        </w:rPr>
        <w:t>GB/T 18883</w:t>
      </w:r>
      <w:r w:rsidRPr="00EB064C">
        <w:rPr>
          <w:rFonts w:ascii="Times New Roman" w:hAnsi="Times New Roman" w:hint="eastAsia"/>
        </w:rPr>
        <w:t>-2022</w:t>
      </w:r>
    </w:p>
    <w:p w14:paraId="64945BB6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2A8F2F08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520C1E8C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35FCB621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1" w:name="_Toc104456451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1"/>
    </w:p>
    <w:p w14:paraId="3AE3DE97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2" w:name="标准名称1"/>
      <w:r>
        <w:t>《绿色建筑评价标准》GB/T 50378-2019</w:t>
      </w:r>
      <w:bookmarkEnd w:id="22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46536E53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52DF0F16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52529CBA" w14:textId="77777777" w:rsidR="00F87D86" w:rsidRPr="00F6077D" w:rsidRDefault="00F87D86" w:rsidP="00386143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669B7554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09BC4F6E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183FEA4F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670C86C7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51BDF566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74F10D13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5E8F91E1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44DC47DE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0956FC6C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7F7C3D84" w14:textId="77777777" w:rsidR="00497D0F" w:rsidRPr="00F6077D" w:rsidRDefault="00497D0F" w:rsidP="00497D0F">
            <w:pPr>
              <w:jc w:val="center"/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lastRenderedPageBreak/>
              <w:t>评分项</w:t>
            </w:r>
          </w:p>
          <w:p w14:paraId="5C50EDA2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27B94349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691E77D9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</w:t>
      </w:r>
      <w:proofErr w:type="gramStart"/>
      <w:r w:rsidRPr="00497D0F">
        <w:rPr>
          <w:rFonts w:ascii="Times New Roman" w:eastAsia="黑体" w:hAnsi="Times New Roman" w:cs="Times New Roman"/>
          <w:b/>
          <w:sz w:val="18"/>
        </w:rPr>
        <w:t>预评价</w:t>
      </w:r>
      <w:proofErr w:type="gramEnd"/>
      <w:r w:rsidRPr="00497D0F">
        <w:rPr>
          <w:rFonts w:ascii="Times New Roman" w:eastAsia="黑体" w:hAnsi="Times New Roman" w:cs="Times New Roman"/>
          <w:b/>
          <w:sz w:val="18"/>
        </w:rPr>
        <w:t>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50E8BE03" w14:textId="77777777" w:rsidR="00EB064C" w:rsidRPr="00EB064C" w:rsidRDefault="00EB064C" w:rsidP="00EB064C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EB064C">
        <w:rPr>
          <w:rFonts w:ascii="Times New Roman" w:hAnsi="Times New Roman" w:cs="Times New Roman"/>
          <w:lang w:val="x-none"/>
        </w:rPr>
        <w:t>下面为《室内空气质量标准》</w:t>
      </w:r>
      <w:r w:rsidRPr="00EB064C">
        <w:rPr>
          <w:rFonts w:ascii="Times New Roman" w:hAnsi="Times New Roman" w:cs="Times New Roman"/>
          <w:lang w:val="x-none"/>
        </w:rPr>
        <w:t>GB/T 18883</w:t>
      </w:r>
      <w:r w:rsidRPr="00EB064C">
        <w:rPr>
          <w:rFonts w:ascii="Times New Roman" w:hAnsi="Times New Roman" w:cs="Times New Roman"/>
          <w:lang w:val="x-none"/>
        </w:rPr>
        <w:t>中关于</w:t>
      </w:r>
      <w:r w:rsidRPr="00EB064C">
        <w:rPr>
          <w:rFonts w:ascii="Times New Roman" w:hAnsi="Times New Roman" w:cs="Times New Roman" w:hint="eastAsia"/>
          <w:lang w:val="x-none"/>
        </w:rPr>
        <w:t>上述几种</w:t>
      </w:r>
      <w:r w:rsidRPr="00EB064C">
        <w:rPr>
          <w:rFonts w:ascii="Times New Roman" w:hAnsi="Times New Roman" w:cs="Times New Roman"/>
          <w:lang w:val="x-none"/>
        </w:rPr>
        <w:t>不同类别</w:t>
      </w:r>
      <w:r w:rsidRPr="00EB064C">
        <w:rPr>
          <w:rFonts w:ascii="Times New Roman" w:hAnsi="Times New Roman" w:cs="Times New Roman" w:hint="eastAsia"/>
          <w:lang w:val="x-none"/>
        </w:rPr>
        <w:t>污染物</w:t>
      </w:r>
      <w:r w:rsidRPr="00EB064C">
        <w:rPr>
          <w:rFonts w:ascii="Times New Roman" w:hAnsi="Times New Roman" w:cs="Times New Roman"/>
          <w:lang w:val="x-none"/>
        </w:rPr>
        <w:t>浓度的限值：</w:t>
      </w:r>
      <w:r w:rsidRPr="00EB064C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2"/>
        <w:gridCol w:w="1276"/>
        <w:gridCol w:w="992"/>
        <w:gridCol w:w="851"/>
        <w:gridCol w:w="1942"/>
        <w:gridCol w:w="2563"/>
      </w:tblGrid>
      <w:tr w:rsidR="00EB064C" w:rsidRPr="00EB064C" w14:paraId="5B265817" w14:textId="77777777" w:rsidTr="00EB064C">
        <w:trPr>
          <w:trHeight w:val="454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  <w:hideMark/>
          </w:tcPr>
          <w:p w14:paraId="0BCE4E70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04A3CDE5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1B1E8E4E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7E45FE14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5E314ADC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  <w:hideMark/>
          </w:tcPr>
          <w:p w14:paraId="2411D508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EB064C" w:rsidRPr="00EB064C" w14:paraId="53E84ADE" w14:textId="77777777" w:rsidTr="00EB064C">
        <w:trPr>
          <w:trHeight w:val="454"/>
          <w:jc w:val="center"/>
        </w:trPr>
        <w:tc>
          <w:tcPr>
            <w:tcW w:w="1732" w:type="dxa"/>
            <w:vMerge/>
            <w:shd w:val="clear" w:color="000000" w:fill="D0CECE"/>
            <w:noWrap/>
            <w:vAlign w:val="center"/>
          </w:tcPr>
          <w:p w14:paraId="690E4F6E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650A306F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52F10DBB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04A89EFF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 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EB064C" w:rsidRPr="00085A7C" w14:paraId="0834D410" w14:textId="77777777" w:rsidTr="00EB064C">
        <w:trPr>
          <w:trHeight w:val="454"/>
          <w:jc w:val="center"/>
        </w:trPr>
        <w:tc>
          <w:tcPr>
            <w:tcW w:w="1732" w:type="dxa"/>
            <w:shd w:val="clear" w:color="000000" w:fill="D0CECE"/>
            <w:noWrap/>
            <w:vAlign w:val="center"/>
            <w:hideMark/>
          </w:tcPr>
          <w:p w14:paraId="118D0343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C2E84B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55685F8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135E7D8C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2B03207A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  <w:hideMark/>
          </w:tcPr>
          <w:p w14:paraId="3201C023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3</w:t>
            </w: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6DB81904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proofErr w:type="spellStart"/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proofErr w:type="spellEnd"/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4AA498ED" w14:textId="77777777" w:rsidR="008248FC" w:rsidRPr="008248FC" w:rsidRDefault="008248FC" w:rsidP="008248FC">
      <w:pPr>
        <w:spacing w:before="120"/>
        <w:rPr>
          <w:rFonts w:ascii="Times New Roman" w:hAnsi="Times New Roman" w:cs="Times New Roman"/>
          <w:lang w:val="x-none"/>
        </w:rPr>
      </w:pPr>
      <w:r w:rsidRPr="008248FC">
        <w:rPr>
          <w:rFonts w:ascii="Times New Roman" w:hAnsi="Times New Roman" w:cs="Times New Roman"/>
          <w:lang w:val="x-none"/>
        </w:rPr>
        <w:t>《绿色建筑评价标准》</w:t>
      </w:r>
      <w:r w:rsidRPr="008248FC">
        <w:rPr>
          <w:rFonts w:ascii="Times New Roman" w:hAnsi="Times New Roman" w:cs="Times New Roman"/>
          <w:lang w:val="x-none"/>
        </w:rPr>
        <w:t>GB50378-2019</w:t>
      </w:r>
      <w:r w:rsidRPr="008248FC">
        <w:rPr>
          <w:rFonts w:ascii="Times New Roman" w:hAnsi="Times New Roman" w:cs="Times New Roman"/>
          <w:lang w:val="x-none"/>
        </w:rPr>
        <w:t>中对室内有机挥发污染物浓度的控制要求如下表：</w:t>
      </w: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1843"/>
        <w:gridCol w:w="1389"/>
        <w:gridCol w:w="992"/>
        <w:gridCol w:w="1843"/>
        <w:gridCol w:w="1701"/>
      </w:tblGrid>
      <w:tr w:rsidR="008248FC" w:rsidRPr="008248FC" w14:paraId="5738096C" w14:textId="77777777" w:rsidTr="007239BF">
        <w:trPr>
          <w:trHeight w:val="457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  <w:hideMark/>
          </w:tcPr>
          <w:p w14:paraId="278B9A49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31AAA25C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  <w:hideMark/>
          </w:tcPr>
          <w:p w14:paraId="7A2373F7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3D24D50C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490E1330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3C02EC82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8248FC" w:rsidRPr="008248FC" w14:paraId="5A9B9549" w14:textId="77777777" w:rsidTr="007239BF">
        <w:trPr>
          <w:trHeight w:val="240"/>
          <w:jc w:val="center"/>
        </w:trPr>
        <w:tc>
          <w:tcPr>
            <w:tcW w:w="1828" w:type="dxa"/>
            <w:vMerge/>
            <w:shd w:val="clear" w:color="auto" w:fill="D0CECE"/>
            <w:vAlign w:val="center"/>
            <w:hideMark/>
          </w:tcPr>
          <w:p w14:paraId="1BCE580B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56144F5F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6435E440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028244F1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8248FC" w:rsidRPr="008248FC" w14:paraId="5C2B10A5" w14:textId="77777777" w:rsidTr="007239BF">
        <w:trPr>
          <w:trHeight w:val="418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1DBAF328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proofErr w:type="gramStart"/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80F03A6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14:paraId="630BC108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4F945EB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79FC256E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934DDBA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:rsidR="008248FC" w:rsidRPr="00497D0F" w14:paraId="70FBD5A5" w14:textId="77777777" w:rsidTr="007239BF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7B2A6F3E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25FA8D8B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  <w:hideMark/>
          </w:tcPr>
          <w:p w14:paraId="1814D641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726C3D66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3D7C5E54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673B821F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:rsidR="008248FC" w:rsidRPr="00497D0F" w14:paraId="0270013A" w14:textId="77777777" w:rsidTr="007239BF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08401AD9" w14:textId="77777777" w:rsidR="008248FC" w:rsidRPr="00B218E2" w:rsidRDefault="008248FC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/>
            <w:vAlign w:val="center"/>
            <w:hideMark/>
          </w:tcPr>
          <w:p w14:paraId="1E52ACB5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64B8663B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136D468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F7F4DA1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51D20E00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1DEBBEC7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78028E51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3" w:name="_Toc104456452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3"/>
    </w:p>
    <w:p w14:paraId="151AA8D9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3ACC4434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496161A5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139BAF7C" wp14:editId="56A7D8D3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BE037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6F057FAF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lastRenderedPageBreak/>
        <w:t>室内</w:t>
      </w:r>
      <w:proofErr w:type="spellStart"/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</w:t>
      </w:r>
      <w:proofErr w:type="spellEnd"/>
      <w:r w:rsidR="00AD6241" w:rsidRPr="00497D0F">
        <w:rPr>
          <w:rFonts w:ascii="Times New Roman" w:hAnsi="Times New Roman" w:cs="Times New Roman"/>
          <w:lang w:val="x-none"/>
        </w:rPr>
        <w:t>：</w:t>
      </w:r>
    </w:p>
    <w:p w14:paraId="41005762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4525195A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3B4A67DD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307F5EC8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2163DBCD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0EF40358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4230FF77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6CC5506B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04456453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4"/>
    </w:p>
    <w:p w14:paraId="68AB110E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05BA2D6A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5" w:name="_Toc104456454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5"/>
    </w:p>
    <w:p w14:paraId="526D017D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3ADF0B47" w14:textId="77777777" w:rsidR="00E575FD" w:rsidRPr="00A25651" w:rsidRDefault="00E575FD" w:rsidP="00C5217A">
      <w:pPr>
        <w:ind w:leftChars="-17" w:left="-36" w:firstLineChars="200" w:firstLine="420"/>
        <w:rPr>
          <w:rFonts w:cs="Times New Roman"/>
          <w:lang w:val="x-none"/>
        </w:rPr>
      </w:pPr>
      <w:bookmarkStart w:id="26" w:name="渗透风量"/>
      <w:r>
        <w:t>本项目忽略渗透风量的影响。</w:t>
      </w:r>
      <w:bookmarkEnd w:id="26"/>
    </w:p>
    <w:p w14:paraId="19C067BB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0558289C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7" w:name="_Toc104456455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7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221A9A94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234D00" w14:paraId="6209A38D" w14:textId="77777777">
        <w:tc>
          <w:tcPr>
            <w:tcW w:w="1647" w:type="dxa"/>
            <w:shd w:val="clear" w:color="auto" w:fill="E6E6E6"/>
            <w:vAlign w:val="center"/>
          </w:tcPr>
          <w:p w14:paraId="71A8D23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7494850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0BF641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96F690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21DCF05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C9BDA1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</w:tr>
      <w:tr w:rsidR="00234D00" w14:paraId="2810E7E5" w14:textId="77777777">
        <w:tc>
          <w:tcPr>
            <w:tcW w:w="1647" w:type="dxa"/>
            <w:vAlign w:val="center"/>
          </w:tcPr>
          <w:p w14:paraId="26D44F3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1647" w:type="dxa"/>
            <w:vAlign w:val="center"/>
          </w:tcPr>
          <w:p w14:paraId="39EF8F2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301" w:type="dxa"/>
            <w:vAlign w:val="center"/>
          </w:tcPr>
          <w:p w14:paraId="365492E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659494C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0.0012</w:t>
            </w:r>
          </w:p>
        </w:tc>
        <w:tc>
          <w:tcPr>
            <w:tcW w:w="1188" w:type="dxa"/>
            <w:vAlign w:val="center"/>
          </w:tcPr>
          <w:p w14:paraId="101CE04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3ED5B86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0.0355</w:t>
            </w:r>
          </w:p>
        </w:tc>
      </w:tr>
      <w:tr w:rsidR="00234D00" w14:paraId="1BDCD8D7" w14:textId="77777777">
        <w:tc>
          <w:tcPr>
            <w:tcW w:w="1647" w:type="dxa"/>
            <w:vAlign w:val="center"/>
          </w:tcPr>
          <w:p w14:paraId="2B9CFBC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1647" w:type="dxa"/>
            <w:vAlign w:val="center"/>
          </w:tcPr>
          <w:p w14:paraId="4074EFD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301" w:type="dxa"/>
            <w:vAlign w:val="center"/>
          </w:tcPr>
          <w:p w14:paraId="6121FB6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6FB742C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0.0045</w:t>
            </w:r>
          </w:p>
        </w:tc>
        <w:tc>
          <w:tcPr>
            <w:tcW w:w="1188" w:type="dxa"/>
            <w:vAlign w:val="center"/>
          </w:tcPr>
          <w:p w14:paraId="648A101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1F97C13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0.0062</w:t>
            </w:r>
          </w:p>
        </w:tc>
      </w:tr>
      <w:tr w:rsidR="00234D00" w14:paraId="5A218972" w14:textId="77777777">
        <w:tc>
          <w:tcPr>
            <w:tcW w:w="1647" w:type="dxa"/>
            <w:vAlign w:val="center"/>
          </w:tcPr>
          <w:p w14:paraId="027772D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1647" w:type="dxa"/>
            <w:vAlign w:val="center"/>
          </w:tcPr>
          <w:p w14:paraId="3B7E826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301" w:type="dxa"/>
            <w:vAlign w:val="center"/>
          </w:tcPr>
          <w:p w14:paraId="7F5E1F8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58ED95E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0.0023</w:t>
            </w:r>
          </w:p>
        </w:tc>
        <w:tc>
          <w:tcPr>
            <w:tcW w:w="1188" w:type="dxa"/>
            <w:vAlign w:val="center"/>
          </w:tcPr>
          <w:p w14:paraId="2D9BA5F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473BBF2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0.0043</w:t>
            </w:r>
          </w:p>
        </w:tc>
      </w:tr>
    </w:tbl>
    <w:p w14:paraId="53A2B66D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8" w:name="装修材料表"/>
      <w:bookmarkEnd w:id="28"/>
    </w:p>
    <w:p w14:paraId="243D4F89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5F210FBD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  <w:r w:rsidR="001A5E99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(部分</w:t>
      </w:r>
      <w:r w:rsidR="001A5E99">
        <w:rPr>
          <w:rFonts w:ascii="微软雅黑" w:eastAsia="微软雅黑" w:hAnsi="微软雅黑" w:cs="Times New Roman"/>
          <w:b/>
          <w:bCs/>
          <w:noProof/>
          <w:color w:val="000000"/>
        </w:rPr>
        <w:t>房间，详见附录)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234D00" w14:paraId="2CFAB672" w14:textId="77777777">
        <w:tc>
          <w:tcPr>
            <w:tcW w:w="452" w:type="dxa"/>
            <w:shd w:val="clear" w:color="auto" w:fill="E6E6E6"/>
            <w:vAlign w:val="center"/>
          </w:tcPr>
          <w:p w14:paraId="12659EC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F88047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020257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C4A371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762F9C8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B940FE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A32E15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234D00" w14:paraId="68058180" w14:textId="77777777">
        <w:tc>
          <w:tcPr>
            <w:tcW w:w="452" w:type="dxa"/>
            <w:vMerge w:val="restart"/>
            <w:vAlign w:val="center"/>
          </w:tcPr>
          <w:p w14:paraId="2935FAF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16E9E7D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1015</w:t>
            </w:r>
          </w:p>
        </w:tc>
        <w:tc>
          <w:tcPr>
            <w:tcW w:w="1358" w:type="dxa"/>
            <w:vMerge w:val="restart"/>
            <w:vAlign w:val="center"/>
          </w:tcPr>
          <w:p w14:paraId="2670049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26CD465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141D01B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7D8310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BDCFDE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234D00" w14:paraId="1B169416" w14:textId="77777777">
        <w:tc>
          <w:tcPr>
            <w:tcW w:w="452" w:type="dxa"/>
            <w:vMerge/>
            <w:vAlign w:val="center"/>
          </w:tcPr>
          <w:p w14:paraId="3645EBA2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36D816A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B0A9800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075FF55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9D136B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A2D1EB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1FFF2AB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9.2</w:t>
            </w:r>
          </w:p>
        </w:tc>
      </w:tr>
      <w:tr w:rsidR="00234D00" w14:paraId="3DB69E41" w14:textId="77777777">
        <w:tc>
          <w:tcPr>
            <w:tcW w:w="452" w:type="dxa"/>
            <w:vMerge/>
            <w:vAlign w:val="center"/>
          </w:tcPr>
          <w:p w14:paraId="4C3BCF28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D871018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181250A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276AC93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DC7693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461CD08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5A77B70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3.8</w:t>
            </w:r>
          </w:p>
        </w:tc>
      </w:tr>
      <w:tr w:rsidR="00234D00" w14:paraId="7D9AB197" w14:textId="77777777">
        <w:tc>
          <w:tcPr>
            <w:tcW w:w="452" w:type="dxa"/>
            <w:vMerge/>
            <w:vAlign w:val="center"/>
          </w:tcPr>
          <w:p w14:paraId="21E1FB5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lastRenderedPageBreak/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574A06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1010</w:t>
            </w:r>
          </w:p>
        </w:tc>
        <w:tc>
          <w:tcPr>
            <w:tcW w:w="1358" w:type="dxa"/>
            <w:vMerge w:val="restart"/>
            <w:vAlign w:val="center"/>
          </w:tcPr>
          <w:p w14:paraId="163B9C0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7DD094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45B937F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DA3E1E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431E547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19.3</w:t>
            </w:r>
          </w:p>
        </w:tc>
      </w:tr>
      <w:tr w:rsidR="00234D00" w14:paraId="52197068" w14:textId="77777777">
        <w:tc>
          <w:tcPr>
            <w:tcW w:w="452" w:type="dxa"/>
            <w:vMerge/>
            <w:vAlign w:val="center"/>
          </w:tcPr>
          <w:p w14:paraId="329BEAB0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2872D18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6D9AC50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7B4548C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C1C76B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B0448D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E6B369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17.8</w:t>
            </w:r>
          </w:p>
        </w:tc>
      </w:tr>
      <w:tr w:rsidR="00234D00" w14:paraId="07660D30" w14:textId="77777777">
        <w:tc>
          <w:tcPr>
            <w:tcW w:w="452" w:type="dxa"/>
            <w:vMerge/>
            <w:vAlign w:val="center"/>
          </w:tcPr>
          <w:p w14:paraId="34FA18CE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9965433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7291FAB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FB08F68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37A49A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15690A8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79C4A11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7.4</w:t>
            </w:r>
          </w:p>
        </w:tc>
      </w:tr>
      <w:tr w:rsidR="00234D00" w14:paraId="7B871D6A" w14:textId="77777777">
        <w:tc>
          <w:tcPr>
            <w:tcW w:w="452" w:type="dxa"/>
            <w:vMerge/>
            <w:vAlign w:val="center"/>
          </w:tcPr>
          <w:p w14:paraId="7114A5B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4025DE3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1006</w:t>
            </w:r>
          </w:p>
        </w:tc>
        <w:tc>
          <w:tcPr>
            <w:tcW w:w="1358" w:type="dxa"/>
            <w:vMerge w:val="restart"/>
            <w:vAlign w:val="center"/>
          </w:tcPr>
          <w:p w14:paraId="07CB506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DD7760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6DD6B2E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099CD5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76652E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24.3</w:t>
            </w:r>
          </w:p>
        </w:tc>
      </w:tr>
      <w:tr w:rsidR="00234D00" w14:paraId="6E6A83D7" w14:textId="77777777">
        <w:tc>
          <w:tcPr>
            <w:tcW w:w="452" w:type="dxa"/>
            <w:vMerge/>
            <w:vAlign w:val="center"/>
          </w:tcPr>
          <w:p w14:paraId="09805FE0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CEACB4D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68601EA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E047003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B49DC4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B93C085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2E4D816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22.5</w:t>
            </w:r>
          </w:p>
        </w:tc>
      </w:tr>
      <w:tr w:rsidR="00234D00" w14:paraId="12586D94" w14:textId="77777777">
        <w:tc>
          <w:tcPr>
            <w:tcW w:w="452" w:type="dxa"/>
            <w:vMerge/>
            <w:vAlign w:val="center"/>
          </w:tcPr>
          <w:p w14:paraId="0750C220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033F235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3DFB804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8A34658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ACE9675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326EBCF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5D549EA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9.4</w:t>
            </w:r>
          </w:p>
        </w:tc>
      </w:tr>
      <w:tr w:rsidR="00234D00" w14:paraId="20A4BC2F" w14:textId="77777777">
        <w:tc>
          <w:tcPr>
            <w:tcW w:w="452" w:type="dxa"/>
            <w:vMerge/>
            <w:vAlign w:val="center"/>
          </w:tcPr>
          <w:p w14:paraId="65707D9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278FC86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1005</w:t>
            </w:r>
          </w:p>
        </w:tc>
        <w:tc>
          <w:tcPr>
            <w:tcW w:w="1358" w:type="dxa"/>
            <w:vMerge w:val="restart"/>
            <w:vAlign w:val="center"/>
          </w:tcPr>
          <w:p w14:paraId="5206EAA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E6427E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135CE8E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E606B3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3FD1F4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24.3</w:t>
            </w:r>
          </w:p>
        </w:tc>
      </w:tr>
      <w:tr w:rsidR="00234D00" w14:paraId="6229A3F6" w14:textId="77777777">
        <w:tc>
          <w:tcPr>
            <w:tcW w:w="452" w:type="dxa"/>
            <w:vMerge/>
            <w:vAlign w:val="center"/>
          </w:tcPr>
          <w:p w14:paraId="6AD41A0F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5F89A1F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D3D8E07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D7E5233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224361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23BAF6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6C3D75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22.5</w:t>
            </w:r>
          </w:p>
        </w:tc>
      </w:tr>
      <w:tr w:rsidR="00234D00" w14:paraId="09F283E7" w14:textId="77777777">
        <w:tc>
          <w:tcPr>
            <w:tcW w:w="452" w:type="dxa"/>
            <w:vMerge/>
            <w:vAlign w:val="center"/>
          </w:tcPr>
          <w:p w14:paraId="72840668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DF6AF27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BAA5040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FD55C00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737410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7DC7230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5B98A4A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9.4</w:t>
            </w:r>
          </w:p>
        </w:tc>
      </w:tr>
      <w:tr w:rsidR="00234D00" w14:paraId="5E0C521E" w14:textId="77777777">
        <w:tc>
          <w:tcPr>
            <w:tcW w:w="452" w:type="dxa"/>
            <w:vMerge/>
            <w:vAlign w:val="center"/>
          </w:tcPr>
          <w:p w14:paraId="37BADC7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16A930E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1004</w:t>
            </w:r>
          </w:p>
        </w:tc>
        <w:tc>
          <w:tcPr>
            <w:tcW w:w="1358" w:type="dxa"/>
            <w:vMerge w:val="restart"/>
            <w:vAlign w:val="center"/>
          </w:tcPr>
          <w:p w14:paraId="73C6D08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D3BDD5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6CA6E88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A34984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2EC1DB7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70.0</w:t>
            </w:r>
          </w:p>
        </w:tc>
      </w:tr>
      <w:tr w:rsidR="00234D00" w14:paraId="5AE1ECC9" w14:textId="77777777">
        <w:tc>
          <w:tcPr>
            <w:tcW w:w="452" w:type="dxa"/>
            <w:vMerge/>
            <w:vAlign w:val="center"/>
          </w:tcPr>
          <w:p w14:paraId="19B74176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657094F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40CF370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FE4046D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98AA36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6ACD15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1EE88FD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64.6</w:t>
            </w:r>
          </w:p>
        </w:tc>
      </w:tr>
      <w:tr w:rsidR="00234D00" w14:paraId="544EC28A" w14:textId="77777777">
        <w:tc>
          <w:tcPr>
            <w:tcW w:w="452" w:type="dxa"/>
            <w:vMerge/>
            <w:vAlign w:val="center"/>
          </w:tcPr>
          <w:p w14:paraId="2845CD23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8DB83B2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857FE2F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2BF2598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A120DD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41AAA25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4A23A3C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26.9</w:t>
            </w:r>
          </w:p>
        </w:tc>
      </w:tr>
      <w:tr w:rsidR="00234D00" w14:paraId="431058A4" w14:textId="77777777">
        <w:tc>
          <w:tcPr>
            <w:tcW w:w="452" w:type="dxa"/>
            <w:vMerge/>
            <w:vAlign w:val="center"/>
          </w:tcPr>
          <w:p w14:paraId="6C89F94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42D0E2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4F83F33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41635B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331656F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B12F3C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211F2663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1303.7</w:t>
            </w:r>
          </w:p>
        </w:tc>
      </w:tr>
      <w:tr w:rsidR="00234D00" w14:paraId="037CC776" w14:textId="77777777">
        <w:tc>
          <w:tcPr>
            <w:tcW w:w="452" w:type="dxa"/>
            <w:vMerge/>
            <w:vAlign w:val="center"/>
          </w:tcPr>
          <w:p w14:paraId="652559A7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4ED3FD8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CB73C0C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C879EDC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9E61333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A7B44A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604715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1203.4</w:t>
            </w:r>
          </w:p>
        </w:tc>
      </w:tr>
      <w:tr w:rsidR="00234D00" w14:paraId="61A128B5" w14:textId="77777777">
        <w:tc>
          <w:tcPr>
            <w:tcW w:w="452" w:type="dxa"/>
            <w:vMerge/>
            <w:vAlign w:val="center"/>
          </w:tcPr>
          <w:p w14:paraId="64FCBDD3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F0B3E30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D5D9EE9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BA64AEE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59550B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4C468EE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49E497D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501.4</w:t>
            </w:r>
          </w:p>
        </w:tc>
      </w:tr>
    </w:tbl>
    <w:p w14:paraId="7EA38449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9" w:name="装修材料清单表"/>
      <w:bookmarkEnd w:id="29"/>
    </w:p>
    <w:p w14:paraId="6216F13C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0" w:name="_Toc104456456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0"/>
    </w:p>
    <w:p w14:paraId="2531696F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73A68A9B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BD6505" w:rsidRPr="00497D0F" w14:paraId="6495A640" w14:textId="77777777" w:rsidTr="007239BF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572060DB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103097D7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333DC442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639EF7CF" w14:textId="77777777" w:rsidR="00BD6505" w:rsidRPr="00F67D0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BD6505" w:rsidRPr="00497D0F" w14:paraId="5E1A3802" w14:textId="77777777" w:rsidTr="007239BF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5C17CE39" w14:textId="77777777" w:rsidR="00BD6505" w:rsidRPr="00E440B9" w:rsidRDefault="00BD6505" w:rsidP="007239BF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184F4CE8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35461ED9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BD6505" w:rsidRPr="00497D0F" w14:paraId="5381AD0D" w14:textId="77777777" w:rsidTr="007239BF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2EE38203" w14:textId="77777777" w:rsidR="00BD6505" w:rsidRPr="00F6077D" w:rsidRDefault="00BD6505" w:rsidP="007239B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8FF8C65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2EBA00B2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30B965C3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BD6505" w:rsidRPr="00497D0F" w14:paraId="64DA4DE3" w14:textId="77777777" w:rsidTr="007239BF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30D8A2F1" w14:textId="77777777" w:rsidR="00BD6505" w:rsidRPr="00F6077D" w:rsidRDefault="00BD6505" w:rsidP="007239B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1EFBB84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64F960C3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4E020051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3DD30E59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BD6505" w:rsidRPr="00497D0F" w14:paraId="685CF286" w14:textId="77777777" w:rsidTr="007239BF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25EAEA56" w14:textId="77777777" w:rsidR="00BD6505" w:rsidRPr="00E440B9" w:rsidRDefault="00BD6505" w:rsidP="007239B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402CBC29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0F3B3F59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6EF9F3A0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0604271B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50D0F5F7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7B78E529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</w:t>
      </w:r>
      <w:r w:rsidR="004847A4" w:rsidRPr="00531CF3">
        <w:rPr>
          <w:rFonts w:ascii="微软雅黑" w:eastAsia="微软雅黑" w:hAnsi="微软雅黑" w:cs="Times New Roman"/>
          <w:b/>
          <w:bCs/>
          <w:noProof/>
          <w:color w:val="000000"/>
          <w:vertAlign w:val="superscript"/>
        </w:rPr>
        <w:t>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  <w:r w:rsidR="00DB78D0" w:rsidRPr="00DB78D0">
        <w:rPr>
          <w:rFonts w:ascii="微软雅黑" w:eastAsia="微软雅黑" w:hAnsi="微软雅黑" w:cs="Times New Roman" w:hint="eastAsia"/>
          <w:b/>
          <w:bCs/>
          <w:noProof/>
          <w:color w:val="000000"/>
        </w:rPr>
        <w:t xml:space="preserve"> </w:t>
      </w:r>
      <w:r w:rsidR="00DB78D0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(部分</w:t>
      </w:r>
      <w:r w:rsidR="00DB78D0">
        <w:rPr>
          <w:rFonts w:ascii="微软雅黑" w:eastAsia="微软雅黑" w:hAnsi="微软雅黑" w:cs="Times New Roman"/>
          <w:b/>
          <w:bCs/>
          <w:noProof/>
          <w:color w:val="000000"/>
        </w:rPr>
        <w:t>房间，详见附录)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234D00" w14:paraId="6B8B8EDA" w14:textId="77777777">
        <w:tc>
          <w:tcPr>
            <w:tcW w:w="679" w:type="dxa"/>
            <w:shd w:val="clear" w:color="auto" w:fill="E6E6E6"/>
            <w:vAlign w:val="center"/>
          </w:tcPr>
          <w:p w14:paraId="67FC4D5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2F7E0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A02F60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EA59E2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2B0DA5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5B520D5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B9746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B46CC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5BD55A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234D00" w14:paraId="6A5D1581" w14:textId="77777777">
        <w:tc>
          <w:tcPr>
            <w:tcW w:w="679" w:type="dxa"/>
            <w:vMerge w:val="restart"/>
            <w:vAlign w:val="center"/>
          </w:tcPr>
          <w:p w14:paraId="63F4415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2C7AD80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1015</w:t>
            </w:r>
          </w:p>
        </w:tc>
        <w:tc>
          <w:tcPr>
            <w:tcW w:w="1301" w:type="dxa"/>
            <w:vAlign w:val="center"/>
          </w:tcPr>
          <w:p w14:paraId="7FBD89C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255CB62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792" w:type="dxa"/>
            <w:vAlign w:val="center"/>
          </w:tcPr>
          <w:p w14:paraId="70C5861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4B5B42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0.073</w:t>
            </w:r>
          </w:p>
        </w:tc>
        <w:tc>
          <w:tcPr>
            <w:tcW w:w="848" w:type="dxa"/>
            <w:vAlign w:val="center"/>
          </w:tcPr>
          <w:p w14:paraId="29CC7AC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48E285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CAF40F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234D00" w14:paraId="127B1B73" w14:textId="77777777">
        <w:tc>
          <w:tcPr>
            <w:tcW w:w="679" w:type="dxa"/>
            <w:vMerge/>
            <w:vAlign w:val="center"/>
          </w:tcPr>
          <w:p w14:paraId="100EEFC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281146B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1010</w:t>
            </w:r>
          </w:p>
        </w:tc>
        <w:tc>
          <w:tcPr>
            <w:tcW w:w="1301" w:type="dxa"/>
            <w:vAlign w:val="center"/>
          </w:tcPr>
          <w:p w14:paraId="39D28E6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DAE00E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792" w:type="dxa"/>
            <w:vAlign w:val="center"/>
          </w:tcPr>
          <w:p w14:paraId="77655E9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6EA4A9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0.073</w:t>
            </w:r>
          </w:p>
        </w:tc>
        <w:tc>
          <w:tcPr>
            <w:tcW w:w="848" w:type="dxa"/>
            <w:vAlign w:val="center"/>
          </w:tcPr>
          <w:p w14:paraId="653CD31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97A9E0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00C49E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234D00" w14:paraId="6A8C6317" w14:textId="77777777">
        <w:tc>
          <w:tcPr>
            <w:tcW w:w="679" w:type="dxa"/>
            <w:vMerge/>
            <w:vAlign w:val="center"/>
          </w:tcPr>
          <w:p w14:paraId="17D8D50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4716DF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1006</w:t>
            </w:r>
          </w:p>
        </w:tc>
        <w:tc>
          <w:tcPr>
            <w:tcW w:w="1301" w:type="dxa"/>
            <w:vAlign w:val="center"/>
          </w:tcPr>
          <w:p w14:paraId="3E94A9A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83DF895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792" w:type="dxa"/>
            <w:vAlign w:val="center"/>
          </w:tcPr>
          <w:p w14:paraId="2C7668D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59FB0A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0.073</w:t>
            </w:r>
          </w:p>
        </w:tc>
        <w:tc>
          <w:tcPr>
            <w:tcW w:w="848" w:type="dxa"/>
            <w:vAlign w:val="center"/>
          </w:tcPr>
          <w:p w14:paraId="6A47EBC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42C07B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83168C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234D00" w14:paraId="02FBC2ED" w14:textId="77777777">
        <w:tc>
          <w:tcPr>
            <w:tcW w:w="679" w:type="dxa"/>
            <w:vMerge/>
            <w:vAlign w:val="center"/>
          </w:tcPr>
          <w:p w14:paraId="26C2654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0AB48BF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1005</w:t>
            </w:r>
          </w:p>
        </w:tc>
        <w:tc>
          <w:tcPr>
            <w:tcW w:w="1301" w:type="dxa"/>
            <w:vAlign w:val="center"/>
          </w:tcPr>
          <w:p w14:paraId="4B6B6D6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735027D5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792" w:type="dxa"/>
            <w:vAlign w:val="center"/>
          </w:tcPr>
          <w:p w14:paraId="6515116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7449CCD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0.073</w:t>
            </w:r>
          </w:p>
        </w:tc>
        <w:tc>
          <w:tcPr>
            <w:tcW w:w="848" w:type="dxa"/>
            <w:vAlign w:val="center"/>
          </w:tcPr>
          <w:p w14:paraId="4E457E2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B054A73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506050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234D00" w14:paraId="31AF3ED9" w14:textId="77777777">
        <w:tc>
          <w:tcPr>
            <w:tcW w:w="679" w:type="dxa"/>
            <w:vMerge/>
            <w:vAlign w:val="center"/>
          </w:tcPr>
          <w:p w14:paraId="0F71A86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165775D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1004</w:t>
            </w:r>
          </w:p>
        </w:tc>
        <w:tc>
          <w:tcPr>
            <w:tcW w:w="1301" w:type="dxa"/>
            <w:vAlign w:val="center"/>
          </w:tcPr>
          <w:p w14:paraId="345120A3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275DCB0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792" w:type="dxa"/>
            <w:vAlign w:val="center"/>
          </w:tcPr>
          <w:p w14:paraId="5442C62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0B799C3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0.073</w:t>
            </w:r>
          </w:p>
        </w:tc>
        <w:tc>
          <w:tcPr>
            <w:tcW w:w="848" w:type="dxa"/>
            <w:vAlign w:val="center"/>
          </w:tcPr>
          <w:p w14:paraId="3E92830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5B9EF2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91765F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234D00" w14:paraId="793F6C2E" w14:textId="77777777">
        <w:tc>
          <w:tcPr>
            <w:tcW w:w="679" w:type="dxa"/>
            <w:vMerge/>
            <w:vAlign w:val="center"/>
          </w:tcPr>
          <w:p w14:paraId="2B0AD25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59332BD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1001</w:t>
            </w:r>
          </w:p>
        </w:tc>
        <w:tc>
          <w:tcPr>
            <w:tcW w:w="1301" w:type="dxa"/>
            <w:vAlign w:val="center"/>
          </w:tcPr>
          <w:p w14:paraId="1B25BCB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1C5514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792" w:type="dxa"/>
            <w:vAlign w:val="center"/>
          </w:tcPr>
          <w:p w14:paraId="59CC15B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569F02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0.073</w:t>
            </w:r>
          </w:p>
        </w:tc>
        <w:tc>
          <w:tcPr>
            <w:tcW w:w="848" w:type="dxa"/>
            <w:vAlign w:val="center"/>
          </w:tcPr>
          <w:p w14:paraId="4C2F3733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A65855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3B9C82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</w:tbl>
    <w:p w14:paraId="11262AE2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1" w:name="室内VOC达标判定表"/>
      <w:bookmarkEnd w:id="31"/>
    </w:p>
    <w:p w14:paraId="0047D17C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5E3C2A0F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45265B24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2" w:name="有机物达标判定图"/>
      <w:bookmarkEnd w:id="32"/>
      <w:r>
        <w:rPr>
          <w:noProof/>
        </w:rPr>
        <w:lastRenderedPageBreak/>
        <w:drawing>
          <wp:inline distT="0" distB="0" distL="0" distR="0" wp14:anchorId="0035FA03" wp14:editId="31C4F306">
            <wp:extent cx="5667375" cy="34766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34632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2628EF5E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3" w:name="_Toc104456457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3"/>
    </w:p>
    <w:p w14:paraId="0B739EBA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1210A867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6D9CF42C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39503B70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5605107A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1B55FB87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4C9F3066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3C001253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241927C0" w14:textId="77777777" w:rsidR="003F6E7A" w:rsidRPr="009F7DF5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7416AA4B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248FEC45" w14:textId="77777777" w:rsidR="003F6E7A" w:rsidRPr="009F7DF5" w:rsidRDefault="009F7DF5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9F7DF5">
              <w:rPr>
                <w:rFonts w:ascii="Times New Roman" w:hAnsi="Times New Roman" w:cs="Times New Roman"/>
                <w:bCs/>
              </w:rPr>
              <w:t>TVOC</w:t>
            </w:r>
            <w:r w:rsidRPr="009F7DF5">
              <w:rPr>
                <w:rFonts w:ascii="Times New Roman" w:hAnsi="Times New Roman" w:cs="Times New Roman"/>
                <w:bCs/>
              </w:rPr>
              <w:t>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</w:t>
            </w:r>
            <w:r w:rsidRPr="009F7DF5">
              <w:rPr>
                <w:rFonts w:ascii="Times New Roman" w:hAnsi="Times New Roman" w:cs="Times New Roman" w:hint="eastAsia"/>
                <w:bCs/>
              </w:rPr>
              <w:t>08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</w:t>
            </w:r>
            <w:r w:rsidRPr="009F7DF5">
              <w:rPr>
                <w:rFonts w:ascii="Times New Roman" w:hAnsi="Times New Roman" w:cs="Times New Roman" w:hint="eastAsia"/>
                <w:bCs/>
              </w:rPr>
              <w:t>03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4067D1A2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4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4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69E20107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5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1E4E46D5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2491E924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69CBD5CA" w14:textId="77777777" w:rsidR="003F6E7A" w:rsidRPr="009F7DF5" w:rsidRDefault="003F6E7A" w:rsidP="003F6E7A">
            <w:pPr>
              <w:jc w:val="center"/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4BD585D7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597C72AE" w14:textId="77777777" w:rsidR="003F6E7A" w:rsidRPr="009F7DF5" w:rsidRDefault="009F7DF5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72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64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0.54</w:t>
            </w:r>
            <w:r w:rsidRPr="009F7DF5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1648546E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6FDBC3EB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6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5CF804E8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31E11FE9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7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446D7CB9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0CA9C619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68217383" w14:textId="77777777" w:rsidR="003F6E7A" w:rsidRPr="009F7DF5" w:rsidRDefault="009F7DF5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27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24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0.48</w:t>
            </w:r>
            <w:r w:rsidRPr="009F7DF5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66595EE6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0D9A967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7E8C19B1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5FC284CC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37568D4A" w14:textId="77777777" w:rsidR="00F87D86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vertAlign w:val="superscript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0E771FAF" w14:textId="77777777" w:rsidR="00365D5B" w:rsidRDefault="00365D5B" w:rsidP="00365D5B">
      <w:pPr>
        <w:pStyle w:val="1"/>
        <w:numPr>
          <w:ilvl w:val="0"/>
          <w:numId w:val="1"/>
        </w:numPr>
      </w:pPr>
      <w:bookmarkStart w:id="38" w:name="_Toc104456458"/>
      <w:bookmarkStart w:id="39" w:name="附录"/>
      <w:r>
        <w:rPr>
          <w:rFonts w:hint="eastAsia"/>
        </w:rPr>
        <w:lastRenderedPageBreak/>
        <w:t>附录</w:t>
      </w:r>
      <w:bookmarkEnd w:id="38"/>
    </w:p>
    <w:p w14:paraId="0B074136" w14:textId="77777777" w:rsidR="00365D5B" w:rsidRPr="00DA5CC3" w:rsidRDefault="00E42B8B" w:rsidP="00365D5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40" w:name="_Toc104456459"/>
      <w:r w:rsidRPr="00E42B8B"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0"/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234D00" w14:paraId="00B9844F" w14:textId="77777777">
        <w:tc>
          <w:tcPr>
            <w:tcW w:w="452" w:type="dxa"/>
            <w:shd w:val="clear" w:color="auto" w:fill="E6E6E6"/>
            <w:vAlign w:val="center"/>
          </w:tcPr>
          <w:p w14:paraId="305D76C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CA2990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4D6124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3886BD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39CD69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2E22CE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39E0D0D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234D00" w14:paraId="0F1CF504" w14:textId="77777777">
        <w:tc>
          <w:tcPr>
            <w:tcW w:w="452" w:type="dxa"/>
            <w:vMerge w:val="restart"/>
            <w:vAlign w:val="center"/>
          </w:tcPr>
          <w:p w14:paraId="681582E5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1C4B6DE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1015</w:t>
            </w:r>
          </w:p>
        </w:tc>
        <w:tc>
          <w:tcPr>
            <w:tcW w:w="1358" w:type="dxa"/>
            <w:vMerge w:val="restart"/>
            <w:vAlign w:val="center"/>
          </w:tcPr>
          <w:p w14:paraId="14C2F1C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5C2637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5D6EB5F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B4736C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60DEBD3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234D00" w14:paraId="427BAB2D" w14:textId="77777777">
        <w:tc>
          <w:tcPr>
            <w:tcW w:w="452" w:type="dxa"/>
            <w:vMerge/>
            <w:vAlign w:val="center"/>
          </w:tcPr>
          <w:p w14:paraId="64F05B90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3F59D98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0ABBAD8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72BB63A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2FAAD0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5CCDD35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6F4EF0E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9.2</w:t>
            </w:r>
          </w:p>
        </w:tc>
      </w:tr>
      <w:tr w:rsidR="00234D00" w14:paraId="77152485" w14:textId="77777777">
        <w:tc>
          <w:tcPr>
            <w:tcW w:w="452" w:type="dxa"/>
            <w:vMerge/>
            <w:vAlign w:val="center"/>
          </w:tcPr>
          <w:p w14:paraId="1D62A31C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C1820C4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4ADF6DC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0E45945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34195F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66220B4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43177CA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3.8</w:t>
            </w:r>
          </w:p>
        </w:tc>
      </w:tr>
      <w:tr w:rsidR="00234D00" w14:paraId="3C542F7E" w14:textId="77777777">
        <w:tc>
          <w:tcPr>
            <w:tcW w:w="452" w:type="dxa"/>
            <w:vMerge/>
            <w:vAlign w:val="center"/>
          </w:tcPr>
          <w:p w14:paraId="01270213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50873AD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1010</w:t>
            </w:r>
          </w:p>
        </w:tc>
        <w:tc>
          <w:tcPr>
            <w:tcW w:w="1358" w:type="dxa"/>
            <w:vMerge w:val="restart"/>
            <w:vAlign w:val="center"/>
          </w:tcPr>
          <w:p w14:paraId="6EE91CD3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003C45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2B8FF07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C09855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244D161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19.3</w:t>
            </w:r>
          </w:p>
        </w:tc>
      </w:tr>
      <w:tr w:rsidR="00234D00" w14:paraId="1E83CAAA" w14:textId="77777777">
        <w:tc>
          <w:tcPr>
            <w:tcW w:w="452" w:type="dxa"/>
            <w:vMerge/>
            <w:vAlign w:val="center"/>
          </w:tcPr>
          <w:p w14:paraId="04AEB9C9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E1A12A9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94AB18B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189D44D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FA2474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F95E05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73CD1AA3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17.8</w:t>
            </w:r>
          </w:p>
        </w:tc>
      </w:tr>
      <w:tr w:rsidR="00234D00" w14:paraId="3E4A4291" w14:textId="77777777">
        <w:tc>
          <w:tcPr>
            <w:tcW w:w="452" w:type="dxa"/>
            <w:vMerge/>
            <w:vAlign w:val="center"/>
          </w:tcPr>
          <w:p w14:paraId="4102A184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CFB22EA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9773C4E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E515940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1D9A8B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062A64B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2366EAC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7.4</w:t>
            </w:r>
          </w:p>
        </w:tc>
      </w:tr>
      <w:tr w:rsidR="00234D00" w14:paraId="62449F32" w14:textId="77777777">
        <w:tc>
          <w:tcPr>
            <w:tcW w:w="452" w:type="dxa"/>
            <w:vMerge/>
            <w:vAlign w:val="center"/>
          </w:tcPr>
          <w:p w14:paraId="41E87FD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F7CC8F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1006</w:t>
            </w:r>
          </w:p>
        </w:tc>
        <w:tc>
          <w:tcPr>
            <w:tcW w:w="1358" w:type="dxa"/>
            <w:vMerge w:val="restart"/>
            <w:vAlign w:val="center"/>
          </w:tcPr>
          <w:p w14:paraId="4136D3F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F6DBC6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5FE2E02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DBD9B9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E07F4B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24.3</w:t>
            </w:r>
          </w:p>
        </w:tc>
      </w:tr>
      <w:tr w:rsidR="00234D00" w14:paraId="715D80DB" w14:textId="77777777">
        <w:tc>
          <w:tcPr>
            <w:tcW w:w="452" w:type="dxa"/>
            <w:vMerge/>
            <w:vAlign w:val="center"/>
          </w:tcPr>
          <w:p w14:paraId="7D9C2544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A4E9551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3C328C1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0FF5645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E9D6CF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869CF5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7E4327D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22.5</w:t>
            </w:r>
          </w:p>
        </w:tc>
      </w:tr>
      <w:tr w:rsidR="00234D00" w14:paraId="048BEAA3" w14:textId="77777777">
        <w:tc>
          <w:tcPr>
            <w:tcW w:w="452" w:type="dxa"/>
            <w:vMerge/>
            <w:vAlign w:val="center"/>
          </w:tcPr>
          <w:p w14:paraId="2B2552A9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1E0F609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E4B8C8A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35B58BB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267EC8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37E9D4C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2094B90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9.4</w:t>
            </w:r>
          </w:p>
        </w:tc>
      </w:tr>
      <w:tr w:rsidR="00234D00" w14:paraId="54B32075" w14:textId="77777777">
        <w:tc>
          <w:tcPr>
            <w:tcW w:w="452" w:type="dxa"/>
            <w:vMerge/>
            <w:vAlign w:val="center"/>
          </w:tcPr>
          <w:p w14:paraId="06B52A9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6F2E846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1005</w:t>
            </w:r>
          </w:p>
        </w:tc>
        <w:tc>
          <w:tcPr>
            <w:tcW w:w="1358" w:type="dxa"/>
            <w:vMerge w:val="restart"/>
            <w:vAlign w:val="center"/>
          </w:tcPr>
          <w:p w14:paraId="6699E55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901168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79C8EDA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C5353D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3C3AC3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24.3</w:t>
            </w:r>
          </w:p>
        </w:tc>
      </w:tr>
      <w:tr w:rsidR="00234D00" w14:paraId="630253D5" w14:textId="77777777">
        <w:tc>
          <w:tcPr>
            <w:tcW w:w="452" w:type="dxa"/>
            <w:vMerge/>
            <w:vAlign w:val="center"/>
          </w:tcPr>
          <w:p w14:paraId="76F11E37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B210B89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DC43B71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C29527D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84E699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3359A1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A64AB0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22.5</w:t>
            </w:r>
          </w:p>
        </w:tc>
      </w:tr>
      <w:tr w:rsidR="00234D00" w14:paraId="1D057031" w14:textId="77777777">
        <w:tc>
          <w:tcPr>
            <w:tcW w:w="452" w:type="dxa"/>
            <w:vMerge/>
            <w:vAlign w:val="center"/>
          </w:tcPr>
          <w:p w14:paraId="6B56EADE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07D3459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E4DEACF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E35F50B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706973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42E4DCE5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60FB1FF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9.4</w:t>
            </w:r>
          </w:p>
        </w:tc>
      </w:tr>
      <w:tr w:rsidR="00234D00" w14:paraId="1D4FA324" w14:textId="77777777">
        <w:tc>
          <w:tcPr>
            <w:tcW w:w="452" w:type="dxa"/>
            <w:vMerge/>
            <w:vAlign w:val="center"/>
          </w:tcPr>
          <w:p w14:paraId="74ADC32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492436E3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1004</w:t>
            </w:r>
          </w:p>
        </w:tc>
        <w:tc>
          <w:tcPr>
            <w:tcW w:w="1358" w:type="dxa"/>
            <w:vMerge w:val="restart"/>
            <w:vAlign w:val="center"/>
          </w:tcPr>
          <w:p w14:paraId="0D5A713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1B62125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2322844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E3A3B1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AFAA9C5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70.0</w:t>
            </w:r>
          </w:p>
        </w:tc>
      </w:tr>
      <w:tr w:rsidR="00234D00" w14:paraId="49F67B98" w14:textId="77777777">
        <w:tc>
          <w:tcPr>
            <w:tcW w:w="452" w:type="dxa"/>
            <w:vMerge/>
            <w:vAlign w:val="center"/>
          </w:tcPr>
          <w:p w14:paraId="133254E0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CEEE314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38A379A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883F7C6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9C51ED3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A3C71D3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0BE77815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64.6</w:t>
            </w:r>
          </w:p>
        </w:tc>
      </w:tr>
      <w:tr w:rsidR="00234D00" w14:paraId="4F19D266" w14:textId="77777777">
        <w:tc>
          <w:tcPr>
            <w:tcW w:w="452" w:type="dxa"/>
            <w:vMerge/>
            <w:vAlign w:val="center"/>
          </w:tcPr>
          <w:p w14:paraId="0FF05861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27B32C5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B576584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2DE4A67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4D915E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372A198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652171D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26.9</w:t>
            </w:r>
          </w:p>
        </w:tc>
      </w:tr>
      <w:tr w:rsidR="00234D00" w14:paraId="62D01FC9" w14:textId="77777777">
        <w:tc>
          <w:tcPr>
            <w:tcW w:w="452" w:type="dxa"/>
            <w:vMerge/>
            <w:vAlign w:val="center"/>
          </w:tcPr>
          <w:p w14:paraId="2CA965D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9B52B0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1001</w:t>
            </w:r>
          </w:p>
        </w:tc>
        <w:tc>
          <w:tcPr>
            <w:tcW w:w="1358" w:type="dxa"/>
            <w:vMerge w:val="restart"/>
            <w:vAlign w:val="center"/>
          </w:tcPr>
          <w:p w14:paraId="36403BF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948D11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598A23D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38DC9B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17F7C4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1303.7</w:t>
            </w:r>
          </w:p>
        </w:tc>
      </w:tr>
      <w:tr w:rsidR="00234D00" w14:paraId="5D39E628" w14:textId="77777777">
        <w:tc>
          <w:tcPr>
            <w:tcW w:w="452" w:type="dxa"/>
            <w:vMerge/>
            <w:vAlign w:val="center"/>
          </w:tcPr>
          <w:p w14:paraId="65605A5A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C7723F5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1AB521C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479C96C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F31187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9854E9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A251F9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1203.4</w:t>
            </w:r>
          </w:p>
        </w:tc>
      </w:tr>
      <w:tr w:rsidR="00234D00" w14:paraId="2F920C24" w14:textId="77777777">
        <w:tc>
          <w:tcPr>
            <w:tcW w:w="452" w:type="dxa"/>
            <w:vMerge/>
            <w:vAlign w:val="center"/>
          </w:tcPr>
          <w:p w14:paraId="113F6181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78C4497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B302D91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2511647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BD06C5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35D961E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6F8DD785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501.4</w:t>
            </w:r>
          </w:p>
        </w:tc>
      </w:tr>
      <w:tr w:rsidR="00234D00" w14:paraId="65FABDD6" w14:textId="77777777">
        <w:tc>
          <w:tcPr>
            <w:tcW w:w="452" w:type="dxa"/>
            <w:vMerge w:val="restart"/>
            <w:vAlign w:val="center"/>
          </w:tcPr>
          <w:p w14:paraId="10E8A09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4766713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</w:p>
        </w:tc>
        <w:tc>
          <w:tcPr>
            <w:tcW w:w="1358" w:type="dxa"/>
            <w:vMerge w:val="restart"/>
            <w:vAlign w:val="center"/>
          </w:tcPr>
          <w:p w14:paraId="40121E1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218A99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572F459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B8DD17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AA924F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731.3</w:t>
            </w:r>
          </w:p>
        </w:tc>
      </w:tr>
      <w:tr w:rsidR="00234D00" w14:paraId="74B83D8F" w14:textId="77777777">
        <w:tc>
          <w:tcPr>
            <w:tcW w:w="452" w:type="dxa"/>
            <w:vMerge/>
            <w:vAlign w:val="center"/>
          </w:tcPr>
          <w:p w14:paraId="5F51B2DA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C47358D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2DE52B1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6171C6E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FAA706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8A7852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6DABD93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675.1</w:t>
            </w:r>
          </w:p>
        </w:tc>
      </w:tr>
      <w:tr w:rsidR="00234D00" w14:paraId="06C45BBC" w14:textId="77777777">
        <w:tc>
          <w:tcPr>
            <w:tcW w:w="452" w:type="dxa"/>
            <w:vMerge/>
            <w:vAlign w:val="center"/>
          </w:tcPr>
          <w:p w14:paraId="5B1E9474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F320992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DA6014C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48CC9F3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82C6D8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2B72D6B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6FA4224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281.3</w:t>
            </w:r>
          </w:p>
        </w:tc>
      </w:tr>
      <w:tr w:rsidR="00234D00" w14:paraId="6059F8B9" w14:textId="77777777">
        <w:tc>
          <w:tcPr>
            <w:tcW w:w="452" w:type="dxa"/>
            <w:vMerge w:val="restart"/>
            <w:vAlign w:val="center"/>
          </w:tcPr>
          <w:p w14:paraId="35FFEFA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369A720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3005</w:t>
            </w:r>
          </w:p>
        </w:tc>
        <w:tc>
          <w:tcPr>
            <w:tcW w:w="1358" w:type="dxa"/>
            <w:vMerge w:val="restart"/>
            <w:vAlign w:val="center"/>
          </w:tcPr>
          <w:p w14:paraId="5E162B05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37D57E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4AA200C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4048D3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DA93B6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33.9</w:t>
            </w:r>
          </w:p>
        </w:tc>
      </w:tr>
      <w:tr w:rsidR="00234D00" w14:paraId="07181910" w14:textId="77777777">
        <w:tc>
          <w:tcPr>
            <w:tcW w:w="452" w:type="dxa"/>
            <w:vMerge/>
            <w:vAlign w:val="center"/>
          </w:tcPr>
          <w:p w14:paraId="76A7C485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D2B1110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83A5846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1593785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6B3A4B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4C39BB5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6F395FA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31.3</w:t>
            </w:r>
          </w:p>
        </w:tc>
      </w:tr>
      <w:tr w:rsidR="00234D00" w14:paraId="1190CD10" w14:textId="77777777">
        <w:tc>
          <w:tcPr>
            <w:tcW w:w="452" w:type="dxa"/>
            <w:vMerge/>
            <w:vAlign w:val="center"/>
          </w:tcPr>
          <w:p w14:paraId="42862AB1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020A4C3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F5DAC39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7A4E94F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C977D6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2AB29C1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211A85E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13.0</w:t>
            </w:r>
          </w:p>
        </w:tc>
      </w:tr>
      <w:tr w:rsidR="00234D00" w14:paraId="67A0D0E2" w14:textId="77777777">
        <w:tc>
          <w:tcPr>
            <w:tcW w:w="452" w:type="dxa"/>
            <w:vMerge/>
            <w:vAlign w:val="center"/>
          </w:tcPr>
          <w:p w14:paraId="7B178AD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51375F5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3003</w:t>
            </w:r>
          </w:p>
        </w:tc>
        <w:tc>
          <w:tcPr>
            <w:tcW w:w="1358" w:type="dxa"/>
            <w:vMerge w:val="restart"/>
            <w:vAlign w:val="center"/>
          </w:tcPr>
          <w:p w14:paraId="545217E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C6AC2D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56C1A37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DA92C0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E0BD96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166.1</w:t>
            </w:r>
          </w:p>
        </w:tc>
      </w:tr>
      <w:tr w:rsidR="00234D00" w14:paraId="73E32D9B" w14:textId="77777777">
        <w:tc>
          <w:tcPr>
            <w:tcW w:w="452" w:type="dxa"/>
            <w:vMerge/>
            <w:vAlign w:val="center"/>
          </w:tcPr>
          <w:p w14:paraId="1F7A6756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5DB2409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3024649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94F3043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DFB810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4930D1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78691F5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153.3</w:t>
            </w:r>
          </w:p>
        </w:tc>
      </w:tr>
      <w:tr w:rsidR="00234D00" w14:paraId="4FAB08D8" w14:textId="77777777">
        <w:tc>
          <w:tcPr>
            <w:tcW w:w="452" w:type="dxa"/>
            <w:vMerge/>
            <w:vAlign w:val="center"/>
          </w:tcPr>
          <w:p w14:paraId="6D5982B9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DF8F74F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3344E2A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8A79180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F85B93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1820158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21E7AB8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63.9</w:t>
            </w:r>
          </w:p>
        </w:tc>
      </w:tr>
      <w:tr w:rsidR="00234D00" w14:paraId="03DAEF9C" w14:textId="77777777">
        <w:tc>
          <w:tcPr>
            <w:tcW w:w="452" w:type="dxa"/>
            <w:vMerge/>
            <w:vAlign w:val="center"/>
          </w:tcPr>
          <w:p w14:paraId="6F7F1AE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7A3851A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3002</w:t>
            </w:r>
          </w:p>
        </w:tc>
        <w:tc>
          <w:tcPr>
            <w:tcW w:w="1358" w:type="dxa"/>
            <w:vMerge w:val="restart"/>
            <w:vAlign w:val="center"/>
          </w:tcPr>
          <w:p w14:paraId="5DA275E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C92C65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（公建）办公室1</w:t>
            </w:r>
          </w:p>
        </w:tc>
        <w:tc>
          <w:tcPr>
            <w:tcW w:w="1528" w:type="dxa"/>
            <w:vAlign w:val="center"/>
          </w:tcPr>
          <w:p w14:paraId="65D0994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E951B2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94053C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225.4</w:t>
            </w:r>
          </w:p>
        </w:tc>
      </w:tr>
      <w:tr w:rsidR="00234D00" w14:paraId="21A60F71" w14:textId="77777777">
        <w:tc>
          <w:tcPr>
            <w:tcW w:w="452" w:type="dxa"/>
            <w:vMerge/>
            <w:vAlign w:val="center"/>
          </w:tcPr>
          <w:p w14:paraId="0126DFE2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B679B05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0B2F851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CED1723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E9D802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B49CA8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18EB9B0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208.0</w:t>
            </w:r>
          </w:p>
        </w:tc>
      </w:tr>
      <w:tr w:rsidR="00234D00" w14:paraId="538713FD" w14:textId="77777777">
        <w:tc>
          <w:tcPr>
            <w:tcW w:w="452" w:type="dxa"/>
            <w:vMerge/>
            <w:vAlign w:val="center"/>
          </w:tcPr>
          <w:p w14:paraId="7AAB1D9E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19C1FC0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D7ACB36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AD2B4E0" w14:textId="77777777" w:rsidR="00234D00" w:rsidRDefault="00234D00">
            <w:pPr>
              <w:jc w:val="center"/>
              <w:rPr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071E28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板材</w:t>
            </w:r>
          </w:p>
        </w:tc>
        <w:tc>
          <w:tcPr>
            <w:tcW w:w="1528" w:type="dxa"/>
            <w:vAlign w:val="center"/>
          </w:tcPr>
          <w:p w14:paraId="0C0CE14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饰面板</w:t>
            </w:r>
          </w:p>
        </w:tc>
        <w:tc>
          <w:tcPr>
            <w:tcW w:w="962" w:type="dxa"/>
            <w:vAlign w:val="center"/>
          </w:tcPr>
          <w:p w14:paraId="652B91D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86.7</w:t>
            </w:r>
          </w:p>
        </w:tc>
      </w:tr>
    </w:tbl>
    <w:p w14:paraId="0016A8CE" w14:textId="77777777" w:rsidR="00365D5B" w:rsidRDefault="00365D5B" w:rsidP="00365D5B">
      <w:pPr>
        <w:jc w:val="center"/>
        <w:rPr>
          <w:lang w:val="x-none" w:eastAsia="x-none"/>
        </w:rPr>
      </w:pPr>
      <w:bookmarkStart w:id="41" w:name="附录装修材料清单表"/>
      <w:bookmarkEnd w:id="41"/>
    </w:p>
    <w:p w14:paraId="00569CCA" w14:textId="77777777" w:rsidR="00365D5B" w:rsidRPr="00DA5CC3" w:rsidRDefault="00365D5B" w:rsidP="00365D5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42" w:name="_Toc104456460"/>
      <w:r w:rsidRPr="00DA5CC3">
        <w:rPr>
          <w:rFonts w:ascii="Times New Roman" w:hAnsi="Times New Roman"/>
          <w:sz w:val="24"/>
          <w:szCs w:val="24"/>
          <w:lang w:eastAsia="zh-CN"/>
        </w:rPr>
        <w:lastRenderedPageBreak/>
        <w:t>各房间有机挥发物达标判定</w:t>
      </w:r>
      <w:r w:rsidRPr="00DA5CC3">
        <w:rPr>
          <w:rFonts w:ascii="Times New Roman" w:hAnsi="Times New Roman" w:hint="eastAsia"/>
          <w:sz w:val="24"/>
          <w:szCs w:val="24"/>
          <w:lang w:eastAsia="zh-CN"/>
        </w:rPr>
        <w:t>(</w:t>
      </w:r>
      <w:r w:rsidRPr="00DA5CC3">
        <w:rPr>
          <w:rFonts w:ascii="Times New Roman" w:hAnsi="Times New Roman"/>
          <w:sz w:val="24"/>
          <w:szCs w:val="24"/>
          <w:lang w:eastAsia="zh-CN"/>
        </w:rPr>
        <w:t>mg/m</w:t>
      </w:r>
      <w:r w:rsidRPr="00531CF3"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 w:rsidRPr="00DA5CC3">
        <w:rPr>
          <w:rFonts w:ascii="Times New Roman" w:hAnsi="Times New Roman"/>
          <w:sz w:val="24"/>
          <w:szCs w:val="24"/>
          <w:lang w:eastAsia="zh-CN"/>
        </w:rPr>
        <w:t>)</w:t>
      </w:r>
      <w:bookmarkEnd w:id="42"/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234D00" w14:paraId="12CC0133" w14:textId="77777777">
        <w:tc>
          <w:tcPr>
            <w:tcW w:w="679" w:type="dxa"/>
            <w:shd w:val="clear" w:color="auto" w:fill="E6E6E6"/>
            <w:vAlign w:val="center"/>
          </w:tcPr>
          <w:p w14:paraId="15C99C7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8479B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F3EF36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D0D2CB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4D78F79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34C0366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CF3C44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EBD3D0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DBAEC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234D00" w14:paraId="0BDDE7AC" w14:textId="77777777">
        <w:tc>
          <w:tcPr>
            <w:tcW w:w="679" w:type="dxa"/>
            <w:vMerge w:val="restart"/>
            <w:vAlign w:val="center"/>
          </w:tcPr>
          <w:p w14:paraId="3756C85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175057A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1015</w:t>
            </w:r>
          </w:p>
        </w:tc>
        <w:tc>
          <w:tcPr>
            <w:tcW w:w="1301" w:type="dxa"/>
            <w:vAlign w:val="center"/>
          </w:tcPr>
          <w:p w14:paraId="00401F7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70360E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792" w:type="dxa"/>
            <w:vAlign w:val="center"/>
          </w:tcPr>
          <w:p w14:paraId="17AA88B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44BBF2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0.073</w:t>
            </w:r>
          </w:p>
        </w:tc>
        <w:tc>
          <w:tcPr>
            <w:tcW w:w="848" w:type="dxa"/>
            <w:vAlign w:val="center"/>
          </w:tcPr>
          <w:p w14:paraId="68F2145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A0406A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78030D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234D00" w14:paraId="52935051" w14:textId="77777777">
        <w:tc>
          <w:tcPr>
            <w:tcW w:w="679" w:type="dxa"/>
            <w:vMerge/>
            <w:vAlign w:val="center"/>
          </w:tcPr>
          <w:p w14:paraId="5B0D5CD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2AB0910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1010</w:t>
            </w:r>
          </w:p>
        </w:tc>
        <w:tc>
          <w:tcPr>
            <w:tcW w:w="1301" w:type="dxa"/>
            <w:vAlign w:val="center"/>
          </w:tcPr>
          <w:p w14:paraId="52B7C3D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EE08E8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792" w:type="dxa"/>
            <w:vAlign w:val="center"/>
          </w:tcPr>
          <w:p w14:paraId="37C7D9A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8F6DAE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0.073</w:t>
            </w:r>
          </w:p>
        </w:tc>
        <w:tc>
          <w:tcPr>
            <w:tcW w:w="848" w:type="dxa"/>
            <w:vAlign w:val="center"/>
          </w:tcPr>
          <w:p w14:paraId="0139937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8DAD5C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E48312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234D00" w14:paraId="684DAE6A" w14:textId="77777777">
        <w:tc>
          <w:tcPr>
            <w:tcW w:w="679" w:type="dxa"/>
            <w:vMerge/>
            <w:vAlign w:val="center"/>
          </w:tcPr>
          <w:p w14:paraId="787D282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4793CF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1006</w:t>
            </w:r>
          </w:p>
        </w:tc>
        <w:tc>
          <w:tcPr>
            <w:tcW w:w="1301" w:type="dxa"/>
            <w:vAlign w:val="center"/>
          </w:tcPr>
          <w:p w14:paraId="6A25054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2948797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792" w:type="dxa"/>
            <w:vAlign w:val="center"/>
          </w:tcPr>
          <w:p w14:paraId="5C69A48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BDA7D8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0.073</w:t>
            </w:r>
          </w:p>
        </w:tc>
        <w:tc>
          <w:tcPr>
            <w:tcW w:w="848" w:type="dxa"/>
            <w:vAlign w:val="center"/>
          </w:tcPr>
          <w:p w14:paraId="680E88B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0A0E60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7A5377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234D00" w14:paraId="3B5A4CC9" w14:textId="77777777">
        <w:tc>
          <w:tcPr>
            <w:tcW w:w="679" w:type="dxa"/>
            <w:vMerge/>
            <w:vAlign w:val="center"/>
          </w:tcPr>
          <w:p w14:paraId="0728FEB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4AC05CA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1005</w:t>
            </w:r>
          </w:p>
        </w:tc>
        <w:tc>
          <w:tcPr>
            <w:tcW w:w="1301" w:type="dxa"/>
            <w:vAlign w:val="center"/>
          </w:tcPr>
          <w:p w14:paraId="50AFC9B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2DA30C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792" w:type="dxa"/>
            <w:vAlign w:val="center"/>
          </w:tcPr>
          <w:p w14:paraId="078EC83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0BA4CCF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0.073</w:t>
            </w:r>
          </w:p>
        </w:tc>
        <w:tc>
          <w:tcPr>
            <w:tcW w:w="848" w:type="dxa"/>
            <w:vAlign w:val="center"/>
          </w:tcPr>
          <w:p w14:paraId="4C57F36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522165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7BF923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234D00" w14:paraId="7F960EAC" w14:textId="77777777">
        <w:tc>
          <w:tcPr>
            <w:tcW w:w="679" w:type="dxa"/>
            <w:vMerge/>
            <w:vAlign w:val="center"/>
          </w:tcPr>
          <w:p w14:paraId="124082F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4FEC8C8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1004</w:t>
            </w:r>
          </w:p>
        </w:tc>
        <w:tc>
          <w:tcPr>
            <w:tcW w:w="1301" w:type="dxa"/>
            <w:vAlign w:val="center"/>
          </w:tcPr>
          <w:p w14:paraId="40D6FDB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2D1237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792" w:type="dxa"/>
            <w:vAlign w:val="center"/>
          </w:tcPr>
          <w:p w14:paraId="7C49491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286DE0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0.073</w:t>
            </w:r>
          </w:p>
        </w:tc>
        <w:tc>
          <w:tcPr>
            <w:tcW w:w="848" w:type="dxa"/>
            <w:vAlign w:val="center"/>
          </w:tcPr>
          <w:p w14:paraId="2B00ECE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D8CB6B3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A49E2F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234D00" w14:paraId="72F24D43" w14:textId="77777777">
        <w:tc>
          <w:tcPr>
            <w:tcW w:w="679" w:type="dxa"/>
            <w:vMerge/>
            <w:vAlign w:val="center"/>
          </w:tcPr>
          <w:p w14:paraId="3ABDEBF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2312834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1001</w:t>
            </w:r>
          </w:p>
        </w:tc>
        <w:tc>
          <w:tcPr>
            <w:tcW w:w="1301" w:type="dxa"/>
            <w:vAlign w:val="center"/>
          </w:tcPr>
          <w:p w14:paraId="184404A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4725E4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0.009</w:t>
            </w:r>
          </w:p>
        </w:tc>
        <w:tc>
          <w:tcPr>
            <w:tcW w:w="792" w:type="dxa"/>
            <w:vAlign w:val="center"/>
          </w:tcPr>
          <w:p w14:paraId="329839D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14F0AC3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0.073</w:t>
            </w:r>
          </w:p>
        </w:tc>
        <w:tc>
          <w:tcPr>
            <w:tcW w:w="848" w:type="dxa"/>
            <w:vAlign w:val="center"/>
          </w:tcPr>
          <w:p w14:paraId="700BF7D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630245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FEDDAD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234D00" w14:paraId="228B67F3" w14:textId="77777777">
        <w:tc>
          <w:tcPr>
            <w:tcW w:w="679" w:type="dxa"/>
            <w:vAlign w:val="center"/>
          </w:tcPr>
          <w:p w14:paraId="548B02A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73F13EC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2017</w:t>
            </w:r>
          </w:p>
        </w:tc>
        <w:tc>
          <w:tcPr>
            <w:tcW w:w="1301" w:type="dxa"/>
            <w:vAlign w:val="center"/>
          </w:tcPr>
          <w:p w14:paraId="0902DD3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4DEC8CE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0.010</w:t>
            </w:r>
          </w:p>
        </w:tc>
        <w:tc>
          <w:tcPr>
            <w:tcW w:w="792" w:type="dxa"/>
            <w:vAlign w:val="center"/>
          </w:tcPr>
          <w:p w14:paraId="06E717B3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6A84D8F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0.079</w:t>
            </w:r>
          </w:p>
        </w:tc>
        <w:tc>
          <w:tcPr>
            <w:tcW w:w="848" w:type="dxa"/>
            <w:vAlign w:val="center"/>
          </w:tcPr>
          <w:p w14:paraId="0584324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B89B0A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C49B40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234D00" w14:paraId="2AD42279" w14:textId="77777777">
        <w:tc>
          <w:tcPr>
            <w:tcW w:w="679" w:type="dxa"/>
            <w:vMerge w:val="restart"/>
            <w:vAlign w:val="center"/>
          </w:tcPr>
          <w:p w14:paraId="591FAA1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2ECD4C3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3005</w:t>
            </w:r>
          </w:p>
        </w:tc>
        <w:tc>
          <w:tcPr>
            <w:tcW w:w="1301" w:type="dxa"/>
            <w:vAlign w:val="center"/>
          </w:tcPr>
          <w:p w14:paraId="14F27AC2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55C199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0.010</w:t>
            </w:r>
          </w:p>
        </w:tc>
        <w:tc>
          <w:tcPr>
            <w:tcW w:w="792" w:type="dxa"/>
            <w:vAlign w:val="center"/>
          </w:tcPr>
          <w:p w14:paraId="294EFA7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55EB990C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0.079</w:t>
            </w:r>
          </w:p>
        </w:tc>
        <w:tc>
          <w:tcPr>
            <w:tcW w:w="848" w:type="dxa"/>
            <w:vAlign w:val="center"/>
          </w:tcPr>
          <w:p w14:paraId="4A5B37D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8798B05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9D711D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234D00" w14:paraId="12E8B3EA" w14:textId="77777777">
        <w:tc>
          <w:tcPr>
            <w:tcW w:w="679" w:type="dxa"/>
            <w:vMerge/>
            <w:vAlign w:val="center"/>
          </w:tcPr>
          <w:p w14:paraId="273B4CB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28FB746E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3003</w:t>
            </w:r>
          </w:p>
        </w:tc>
        <w:tc>
          <w:tcPr>
            <w:tcW w:w="1301" w:type="dxa"/>
            <w:vAlign w:val="center"/>
          </w:tcPr>
          <w:p w14:paraId="51AE794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2D6F600D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0.010</w:t>
            </w:r>
          </w:p>
        </w:tc>
        <w:tc>
          <w:tcPr>
            <w:tcW w:w="792" w:type="dxa"/>
            <w:vAlign w:val="center"/>
          </w:tcPr>
          <w:p w14:paraId="24C4A299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269E933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0.079</w:t>
            </w:r>
          </w:p>
        </w:tc>
        <w:tc>
          <w:tcPr>
            <w:tcW w:w="848" w:type="dxa"/>
            <w:vAlign w:val="center"/>
          </w:tcPr>
          <w:p w14:paraId="2C81567B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8DF6F71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EC33C2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234D00" w14:paraId="6EF7E10E" w14:textId="77777777">
        <w:tc>
          <w:tcPr>
            <w:tcW w:w="679" w:type="dxa"/>
            <w:vMerge/>
            <w:vAlign w:val="center"/>
          </w:tcPr>
          <w:p w14:paraId="044ACD83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44BAC23A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3002</w:t>
            </w:r>
          </w:p>
        </w:tc>
        <w:tc>
          <w:tcPr>
            <w:tcW w:w="1301" w:type="dxa"/>
            <w:vAlign w:val="center"/>
          </w:tcPr>
          <w:p w14:paraId="4BBA0848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ADC8A7F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0.010</w:t>
            </w:r>
          </w:p>
        </w:tc>
        <w:tc>
          <w:tcPr>
            <w:tcW w:w="792" w:type="dxa"/>
            <w:vAlign w:val="center"/>
          </w:tcPr>
          <w:p w14:paraId="39BA09E5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0.000</w:t>
            </w:r>
          </w:p>
        </w:tc>
        <w:tc>
          <w:tcPr>
            <w:tcW w:w="792" w:type="dxa"/>
            <w:vAlign w:val="center"/>
          </w:tcPr>
          <w:p w14:paraId="311A7547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0.079</w:t>
            </w:r>
          </w:p>
        </w:tc>
        <w:tc>
          <w:tcPr>
            <w:tcW w:w="848" w:type="dxa"/>
            <w:vAlign w:val="center"/>
          </w:tcPr>
          <w:p w14:paraId="5F11EB86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D855F80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0AD99F4" w14:textId="77777777" w:rsidR="00234D00" w:rsidRDefault="00000000">
            <w:pPr>
              <w:jc w:val="center"/>
              <w:rPr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</w:tbl>
    <w:p w14:paraId="3681D7DD" w14:textId="77777777" w:rsidR="00365D5B" w:rsidRDefault="00365D5B" w:rsidP="00365D5B">
      <w:pPr>
        <w:jc w:val="center"/>
        <w:rPr>
          <w:lang w:val="x-none" w:eastAsia="x-none"/>
        </w:rPr>
      </w:pPr>
      <w:bookmarkStart w:id="43" w:name="附录室内VOC达标判定表"/>
      <w:bookmarkEnd w:id="43"/>
    </w:p>
    <w:bookmarkEnd w:id="39"/>
    <w:p w14:paraId="2E4303D7" w14:textId="77777777" w:rsidR="00365D5B" w:rsidRPr="00365D5B" w:rsidRDefault="00365D5B" w:rsidP="00365D5B">
      <w:pPr>
        <w:jc w:val="left"/>
        <w:rPr>
          <w:lang w:val="x-none" w:eastAsia="x-none"/>
        </w:rPr>
      </w:pPr>
    </w:p>
    <w:sectPr w:rsidR="00365D5B" w:rsidRPr="00365D5B" w:rsidSect="00A22F3F">
      <w:headerReference w:type="default" r:id="rId20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7B7C1" w14:textId="77777777" w:rsidR="007D7CDE" w:rsidRDefault="007D7CDE" w:rsidP="00AB7079">
      <w:r>
        <w:separator/>
      </w:r>
    </w:p>
  </w:endnote>
  <w:endnote w:type="continuationSeparator" w:id="0">
    <w:p w14:paraId="07505AB4" w14:textId="77777777" w:rsidR="007D7CDE" w:rsidRDefault="007D7CDE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ED6B9" w14:textId="77777777" w:rsidR="00A630CD" w:rsidRDefault="00A630CD">
    <w:pPr>
      <w:pStyle w:val="a5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28768" w14:textId="77777777" w:rsidR="00A22F3F" w:rsidRDefault="00000000" w:rsidP="00A22F3F">
    <w:pPr>
      <w:pStyle w:val="a5"/>
    </w:pPr>
    <w:hyperlink r:id="rId1" w:history="1">
      <w:r w:rsidR="00A22F3F" w:rsidRPr="00DD785C">
        <w:rPr>
          <w:rStyle w:val="a7"/>
          <w:sz w:val="20"/>
        </w:rPr>
        <w:t>http://www.gbsware.cn/</w:t>
      </w:r>
    </w:hyperlink>
    <w:r w:rsidR="00A22F3F">
      <w:rPr>
        <w:color w:val="0000FF"/>
        <w:sz w:val="20"/>
      </w:rPr>
      <w:t xml:space="preserve">               </w:t>
    </w:r>
    <w:r w:rsidR="00A22F3F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A22F3F" w:rsidRPr="00A22F3F">
              <w:rPr>
                <w:sz w:val="20"/>
                <w:szCs w:val="20"/>
                <w:lang w:val="zh-CN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PAGE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531CF3">
              <w:rPr>
                <w:bCs/>
                <w:noProof/>
                <w:sz w:val="20"/>
                <w:szCs w:val="20"/>
              </w:rPr>
              <w:t>7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 w:rsidRPr="00A22F3F">
              <w:rPr>
                <w:bCs/>
                <w:sz w:val="20"/>
                <w:szCs w:val="20"/>
              </w:rPr>
              <w:t>共</w:t>
            </w:r>
            <w:r w:rsidR="00A22F3F" w:rsidRPr="00A22F3F">
              <w:rPr>
                <w:bCs/>
                <w:sz w:val="20"/>
                <w:szCs w:val="20"/>
              </w:rPr>
              <w:fldChar w:fldCharType="begin"/>
            </w:r>
            <w:r w:rsidR="00A22F3F" w:rsidRPr="00A22F3F">
              <w:rPr>
                <w:bCs/>
                <w:sz w:val="20"/>
                <w:szCs w:val="20"/>
              </w:rPr>
              <w:instrText>NUMPAGES</w:instrText>
            </w:r>
            <w:r w:rsidR="00A22F3F" w:rsidRPr="00A22F3F">
              <w:rPr>
                <w:bCs/>
                <w:sz w:val="20"/>
                <w:szCs w:val="20"/>
              </w:rPr>
              <w:fldChar w:fldCharType="separate"/>
            </w:r>
            <w:r w:rsidR="00531CF3">
              <w:rPr>
                <w:bCs/>
                <w:noProof/>
                <w:sz w:val="20"/>
                <w:szCs w:val="20"/>
              </w:rPr>
              <w:t>7</w:t>
            </w:r>
            <w:r w:rsidR="00A22F3F" w:rsidRPr="00A22F3F">
              <w:rPr>
                <w:bCs/>
                <w:sz w:val="20"/>
                <w:szCs w:val="20"/>
              </w:rPr>
              <w:fldChar w:fldCharType="end"/>
            </w:r>
            <w:r w:rsidR="00A22F3F" w:rsidRPr="00A22F3F">
              <w:rPr>
                <w:bCs/>
                <w:sz w:val="20"/>
                <w:szCs w:val="20"/>
              </w:rPr>
              <w:t>页</w:t>
            </w:r>
            <w:r w:rsid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A22F3F">
              <w:rPr>
                <w:bCs/>
                <w:sz w:val="20"/>
                <w:szCs w:val="20"/>
              </w:rPr>
              <w:t xml:space="preserve">                  </w:t>
            </w:r>
            <w:r w:rsidR="00A22F3F" w:rsidRPr="00D6117D">
              <w:rPr>
                <w:bCs/>
                <w:sz w:val="20"/>
                <w:szCs w:val="20"/>
              </w:rPr>
              <w:t>VENT202</w:t>
            </w:r>
            <w:r w:rsidR="0065218D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14:paraId="72D1A03B" w14:textId="77777777" w:rsidR="00A630CD" w:rsidRDefault="00A630CD">
    <w:pPr>
      <w:pStyle w:val="a5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9DBD3" w14:textId="77777777" w:rsidR="00A630CD" w:rsidRDefault="00A630CD">
    <w:pPr>
      <w:pStyle w:val="a5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F6961" w14:textId="77777777" w:rsidR="007D7CDE" w:rsidRDefault="007D7CDE" w:rsidP="00AB7079">
      <w:r>
        <w:separator/>
      </w:r>
    </w:p>
  </w:footnote>
  <w:footnote w:type="continuationSeparator" w:id="0">
    <w:p w14:paraId="5DBA6990" w14:textId="77777777" w:rsidR="007D7CDE" w:rsidRDefault="007D7CDE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BD06D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1316" w14:textId="77777777" w:rsidR="00A630CD" w:rsidRDefault="00A630CD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06990118" wp14:editId="36CB9796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896B0" w14:textId="77777777" w:rsidR="002F0855" w:rsidRDefault="002F0855" w:rsidP="002F0855">
    <w:pPr>
      <w:pStyle w:val="a3"/>
      <w:spacing w:before="120"/>
      <w:jc w:val="left"/>
    </w:pPr>
    <w:r>
      <w:rPr>
        <w:noProof/>
      </w:rPr>
      <w:drawing>
        <wp:inline distT="0" distB="0" distL="0" distR="0" wp14:anchorId="56C8961A" wp14:editId="68335915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51335335">
    <w:abstractNumId w:val="1"/>
  </w:num>
  <w:num w:numId="2" w16cid:durableId="1829205791">
    <w:abstractNumId w:val="0"/>
  </w:num>
  <w:num w:numId="3" w16cid:durableId="1402676835">
    <w:abstractNumId w:val="2"/>
  </w:num>
  <w:num w:numId="4" w16cid:durableId="368797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5C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34D00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220A2"/>
    <w:rsid w:val="00523796"/>
    <w:rsid w:val="00525EDB"/>
    <w:rsid w:val="00531CF3"/>
    <w:rsid w:val="00531E53"/>
    <w:rsid w:val="005323F4"/>
    <w:rsid w:val="00540EEC"/>
    <w:rsid w:val="0054255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C33DC"/>
    <w:rsid w:val="007C387A"/>
    <w:rsid w:val="007C420F"/>
    <w:rsid w:val="007C4F02"/>
    <w:rsid w:val="007D5933"/>
    <w:rsid w:val="007D7CDE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3333A"/>
  <w15:docId w15:val="{69AF1DCF-F77F-4C40-B129-001B99B2A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image" Target="media/image8.jp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n\AppData\Local\Temp\tmp1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B1729-15EE-4B23-83C8-A15D27B4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tmp16.dotx</Template>
  <TotalTime>0</TotalTime>
  <Pages>13</Pages>
  <Words>867</Words>
  <Characters>4942</Characters>
  <Application>Microsoft Office Word</Application>
  <DocSecurity>0</DocSecurity>
  <Lines>41</Lines>
  <Paragraphs>11</Paragraphs>
  <ScaleCrop>false</ScaleCrop>
  <Company>Microsoft</Company>
  <LinksUpToDate>false</LinksUpToDate>
  <CharactersWithSpaces>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jun</dc:creator>
  <cp:lastModifiedBy>z17347311694@163.com</cp:lastModifiedBy>
  <cp:revision>1</cp:revision>
  <dcterms:created xsi:type="dcterms:W3CDTF">2023-11-27T07:07:00Z</dcterms:created>
  <dcterms:modified xsi:type="dcterms:W3CDTF">2023-11-27T07:07:00Z</dcterms:modified>
</cp:coreProperties>
</file>