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C660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2059289E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177803C7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2359C9E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5F79930A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DC64380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A1840C6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1123浏阳河文</w:t>
            </w:r>
            <w:proofErr w:type="gramStart"/>
            <w:r>
              <w:t>创产业</w:t>
            </w:r>
            <w:proofErr w:type="gramEnd"/>
            <w:r>
              <w:t>园文化馆 群众文化馆</w:t>
            </w:r>
            <w:bookmarkEnd w:id="0"/>
          </w:p>
        </w:tc>
      </w:tr>
      <w:tr w:rsidR="00F87D86" w:rsidRPr="00497D0F" w14:paraId="5A9EE72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0ADFC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A383D9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t>长沙</w:t>
            </w:r>
            <w:bookmarkEnd w:id="1"/>
          </w:p>
        </w:tc>
      </w:tr>
      <w:tr w:rsidR="00F87D86" w:rsidRPr="00497D0F" w14:paraId="1B26A9C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177AC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CEA89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3E5A62E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D34D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DF07F8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长沙市芙蓉城市建设投资集团有限公司</w:t>
            </w:r>
            <w:bookmarkEnd w:id="3"/>
          </w:p>
        </w:tc>
      </w:tr>
      <w:tr w:rsidR="00F87D86" w:rsidRPr="00497D0F" w14:paraId="301D100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91C6C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83D8B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湖南诚士建筑规划设计有限公司</w:t>
            </w:r>
            <w:bookmarkEnd w:id="4"/>
          </w:p>
        </w:tc>
      </w:tr>
      <w:tr w:rsidR="00F87D86" w:rsidRPr="00497D0F" w14:paraId="2FEDB57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FD0E5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81C477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BD399E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57299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3E24DE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BF3FEB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C3AD2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0D6652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F60BFF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7F48A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0134C3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185F45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DB2221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D32D8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2023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27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3AFBDA8A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CE936D8" wp14:editId="79E9D7E1">
            <wp:extent cx="1743258" cy="1743258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BC2A9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09377CBB" w14:textId="77777777" w:rsidTr="00063F1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767C820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7561D8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02884239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B8BC92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26EE14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20231016</w:t>
            </w:r>
            <w:bookmarkEnd w:id="8"/>
          </w:p>
        </w:tc>
      </w:tr>
      <w:tr w:rsidR="00497D0F" w:rsidRPr="00D40158" w14:paraId="209F1342" w14:textId="77777777" w:rsidTr="00063F1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6126BA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772E1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0B02C592" w14:textId="77777777" w:rsidTr="00063F1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B28593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8BB0D88" w14:textId="77777777" w:rsidR="00497D0F" w:rsidRPr="00D40158" w:rsidRDefault="00497D0F" w:rsidP="00063F1E">
            <w:pPr>
              <w:rPr>
                <w:szCs w:val="18"/>
              </w:rPr>
            </w:pPr>
            <w:bookmarkStart w:id="9" w:name="加密锁号"/>
            <w:r>
              <w:t>Nab283add0b54af16</w:t>
            </w:r>
            <w:bookmarkEnd w:id="9"/>
          </w:p>
        </w:tc>
      </w:tr>
    </w:tbl>
    <w:p w14:paraId="04621722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421E2375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19430A83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3BF6F03F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0B6B849F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lastRenderedPageBreak/>
        <w:t>目录</w:t>
      </w:r>
    </w:p>
    <w:bookmarkStart w:id="10" w:name="目录"/>
    <w:p w14:paraId="36CB722C" w14:textId="77777777" w:rsidR="00483353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1989887" w:history="1">
        <w:r w:rsidR="00483353" w:rsidRPr="00D86681">
          <w:rPr>
            <w:rStyle w:val="a7"/>
            <w:rFonts w:ascii="黑体" w:hAnsi="黑体"/>
            <w:noProof/>
            <w:kern w:val="32"/>
          </w:rPr>
          <w:t>1.</w:t>
        </w:r>
        <w:r w:rsidR="00483353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483353" w:rsidRPr="00D86681">
          <w:rPr>
            <w:rStyle w:val="a7"/>
            <w:rFonts w:ascii="黑体" w:hAnsi="黑体"/>
            <w:noProof/>
            <w:kern w:val="32"/>
          </w:rPr>
          <w:t>项目概况</w:t>
        </w:r>
        <w:r w:rsidR="00483353">
          <w:rPr>
            <w:noProof/>
            <w:webHidden/>
          </w:rPr>
          <w:tab/>
        </w:r>
        <w:r w:rsidR="00483353">
          <w:rPr>
            <w:noProof/>
            <w:webHidden/>
          </w:rPr>
          <w:fldChar w:fldCharType="begin"/>
        </w:r>
        <w:r w:rsidR="00483353">
          <w:rPr>
            <w:noProof/>
            <w:webHidden/>
          </w:rPr>
          <w:instrText xml:space="preserve"> PAGEREF _Toc151989887 \h </w:instrText>
        </w:r>
        <w:r w:rsidR="00483353">
          <w:rPr>
            <w:noProof/>
            <w:webHidden/>
          </w:rPr>
        </w:r>
        <w:r w:rsidR="00483353">
          <w:rPr>
            <w:noProof/>
            <w:webHidden/>
          </w:rPr>
          <w:fldChar w:fldCharType="separate"/>
        </w:r>
        <w:r w:rsidR="00483353">
          <w:rPr>
            <w:noProof/>
            <w:webHidden/>
          </w:rPr>
          <w:t>3</w:t>
        </w:r>
        <w:r w:rsidR="00483353">
          <w:rPr>
            <w:noProof/>
            <w:webHidden/>
          </w:rPr>
          <w:fldChar w:fldCharType="end"/>
        </w:r>
      </w:hyperlink>
    </w:p>
    <w:p w14:paraId="35E7D47B" w14:textId="77777777" w:rsidR="00483353" w:rsidRDefault="0048335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88" w:history="1">
        <w:r w:rsidRPr="00D86681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CF4C00" w14:textId="77777777" w:rsidR="00483353" w:rsidRDefault="0048335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89" w:history="1">
        <w:r w:rsidRPr="00D86681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A36342" w14:textId="77777777" w:rsidR="00483353" w:rsidRDefault="0048335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0" w:history="1">
        <w:r w:rsidRPr="00D86681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23AAD9" w14:textId="77777777" w:rsidR="00483353" w:rsidRDefault="0048335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1" w:history="1">
        <w:r w:rsidRPr="00D86681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5E38CD" w14:textId="77777777" w:rsidR="00483353" w:rsidRDefault="0048335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2" w:history="1">
        <w:r w:rsidRPr="00D86681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FB5CE83" w14:textId="77777777" w:rsidR="00483353" w:rsidRDefault="0048335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3" w:history="1">
        <w:r w:rsidRPr="00D86681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C060B8" w14:textId="77777777" w:rsidR="00483353" w:rsidRDefault="0048335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4" w:history="1">
        <w:r w:rsidRPr="00D86681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4B2040" w14:textId="77777777" w:rsidR="00483353" w:rsidRDefault="0048335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5" w:history="1">
        <w:r w:rsidRPr="00D86681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2113F0" w14:textId="77777777" w:rsidR="00483353" w:rsidRDefault="0048335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6" w:history="1">
        <w:r w:rsidRPr="00D86681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06AC1D" w14:textId="77777777" w:rsidR="00483353" w:rsidRDefault="0048335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7" w:history="1">
        <w:r w:rsidRPr="00D86681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705AAC7" w14:textId="77777777" w:rsidR="00483353" w:rsidRDefault="0048335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898" w:history="1">
        <w:r w:rsidRPr="00D86681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86681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F7570C1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37737B7F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45599B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2F7E95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BC0585F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D0B0835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0B46AEF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1B35881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485722BB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1989887"/>
      <w:r w:rsidRPr="00C932B7">
        <w:rPr>
          <w:rFonts w:ascii="黑体" w:hAnsi="黑体" w:cs="Times New Roman"/>
          <w:kern w:val="32"/>
          <w:sz w:val="28"/>
          <w:szCs w:val="28"/>
        </w:rPr>
        <w:lastRenderedPageBreak/>
        <w:t>项目概况</w:t>
      </w:r>
      <w:bookmarkEnd w:id="11"/>
    </w:p>
    <w:p w14:paraId="51DC3FEA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1989888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1C060775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98CE800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AD025E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140BD17" w14:textId="77777777" w:rsidR="006E556C" w:rsidRPr="00497D0F" w:rsidRDefault="001D58E6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BA31FC1" w14:textId="77777777" w:rsidR="006E556C" w:rsidRPr="00497D0F" w:rsidRDefault="006E556C" w:rsidP="001D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长沙</w:t>
            </w:r>
            <w:bookmarkEnd w:id="13"/>
          </w:p>
        </w:tc>
      </w:tr>
      <w:tr w:rsidR="006E556C" w:rsidRPr="00497D0F" w14:paraId="1F6034C5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E58CCE6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B972A4" w14:textId="77777777" w:rsidR="006E556C" w:rsidRPr="00497D0F" w:rsidRDefault="006E556C" w:rsidP="001D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8161.70</w:t>
            </w:r>
            <w:bookmarkEnd w:id="14"/>
            <w:r w:rsidR="001D58E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m</w:t>
            </w:r>
            <w:r w:rsidR="001D58E6" w:rsidRPr="001D58E6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86FC450" w14:textId="77777777" w:rsidR="006E556C" w:rsidRPr="00497D0F" w:rsidRDefault="001D58E6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2CAF685" w14:textId="77777777" w:rsidR="006E556C" w:rsidRPr="00497D0F" w:rsidRDefault="006E556C" w:rsidP="001D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17.000</w:t>
            </w:r>
            <w:bookmarkEnd w:id="15"/>
            <w:r w:rsidR="001D58E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42799ECB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8D524FC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F8B2F6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6F651EB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2B19A50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4ECDA045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418A5EB1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1989889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745F8E27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04AEB13D" wp14:editId="3CD23412">
            <wp:extent cx="3400425" cy="80105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D76EA" w14:textId="77777777" w:rsidR="00642D8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1B27B585" w14:textId="77777777" w:rsidR="00642D8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724783E" wp14:editId="7D25DD54">
            <wp:extent cx="2590800" cy="80105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5FDE" w14:textId="77777777" w:rsidR="00642D8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7B49BC75" w14:textId="77777777" w:rsidR="00642D8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0A8D48E" wp14:editId="57EF1AEF">
            <wp:extent cx="3143250" cy="80105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DB86" w14:textId="77777777" w:rsidR="00642D8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7F2589CE" w14:textId="77777777" w:rsidR="00642D89" w:rsidRDefault="00642D89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5E2493C7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C462185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1989890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A0292" w:rsidRPr="00497D0F" w14:paraId="0A271794" w14:textId="77777777" w:rsidTr="00785457">
        <w:tc>
          <w:tcPr>
            <w:tcW w:w="8277" w:type="dxa"/>
          </w:tcPr>
          <w:p w14:paraId="6980B831" w14:textId="0254D5AE" w:rsidR="006A0292" w:rsidRPr="00162B02" w:rsidRDefault="00483353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r>
              <w:rPr>
                <w:noProof/>
              </w:rPr>
              <w:drawing>
                <wp:inline distT="0" distB="0" distL="0" distR="0" wp14:anchorId="0B962BF7" wp14:editId="1B214C3D">
                  <wp:extent cx="5274310" cy="2858770"/>
                  <wp:effectExtent l="0" t="0" r="2540" b="0"/>
                  <wp:docPr id="12447582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5823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5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C05233" w14:textId="77777777" w:rsidR="006A0292" w:rsidRPr="00DB36D2" w:rsidRDefault="006A0292" w:rsidP="00B73CB8">
      <w:pPr>
        <w:jc w:val="center"/>
        <w:rPr>
          <w:rFonts w:ascii="Times New Roman" w:hAnsi="Times New Roman" w:cs="Times New Roman"/>
          <w:lang w:eastAsia="x-none"/>
        </w:rPr>
      </w:pPr>
    </w:p>
    <w:p w14:paraId="251E224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151989891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9"/>
    </w:p>
    <w:p w14:paraId="1016D185" w14:textId="77777777" w:rsidR="00EB7D30" w:rsidRPr="00497D0F" w:rsidRDefault="00EB7D30" w:rsidP="00EB7D3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t>《</w:t>
      </w:r>
      <w:r>
        <w:rPr>
          <w:rFonts w:hint="eastAsia"/>
        </w:rPr>
        <w:t>建筑环境通用规范</w:t>
      </w:r>
      <w:r>
        <w:t>》</w:t>
      </w:r>
      <w:r>
        <w:t>GB</w:t>
      </w:r>
      <w:r>
        <w:rPr>
          <w:rFonts w:hint="eastAsia"/>
        </w:rPr>
        <w:t>55016</w:t>
      </w:r>
      <w:r>
        <w:t>-20</w:t>
      </w:r>
      <w:r>
        <w:rPr>
          <w:rFonts w:hint="eastAsia"/>
        </w:rPr>
        <w:t>21</w:t>
      </w:r>
    </w:p>
    <w:p w14:paraId="5670A43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3A58EE6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00BFD5F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5A81378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2A3D2AF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07A605A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1989892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0"/>
    </w:p>
    <w:p w14:paraId="07336276" w14:textId="77777777" w:rsidR="00F87D86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r w:rsidR="009842C1">
        <w:t>《</w:t>
      </w:r>
      <w:r w:rsidR="009842C1">
        <w:rPr>
          <w:rFonts w:hint="eastAsia"/>
        </w:rPr>
        <w:t>建筑环境通用规范</w:t>
      </w:r>
      <w:r w:rsidR="009842C1">
        <w:t>》GB</w:t>
      </w:r>
      <w:r w:rsidR="009842C1">
        <w:rPr>
          <w:rFonts w:hint="eastAsia"/>
        </w:rPr>
        <w:t>55016</w:t>
      </w:r>
      <w:r w:rsidR="009842C1">
        <w:t>-20</w:t>
      </w:r>
      <w:r w:rsidR="009842C1">
        <w:rPr>
          <w:rFonts w:hint="eastAsia"/>
        </w:rPr>
        <w:t>21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</w:t>
      </w:r>
      <w:r w:rsidR="000C109C" w:rsidRPr="00497D0F">
        <w:rPr>
          <w:rFonts w:ascii="Times New Roman" w:hAnsi="Times New Roman" w:cs="Times New Roman"/>
          <w:color w:val="000000"/>
          <w:kern w:val="0"/>
          <w:szCs w:val="21"/>
        </w:rPr>
        <w:t>对</w:t>
      </w:r>
      <w:r w:rsidR="000C109C">
        <w:rPr>
          <w:rFonts w:ascii="Times New Roman" w:hAnsi="Times New Roman" w:cs="Times New Roman" w:hint="eastAsia"/>
          <w:color w:val="000000"/>
          <w:kern w:val="0"/>
          <w:szCs w:val="21"/>
        </w:rPr>
        <w:t>室内</w:t>
      </w:r>
      <w:r w:rsidR="000C109C" w:rsidRPr="00497D0F">
        <w:rPr>
          <w:rFonts w:ascii="Times New Roman" w:hAnsi="Times New Roman" w:cs="Times New Roman"/>
          <w:color w:val="000000"/>
          <w:kern w:val="0"/>
          <w:szCs w:val="21"/>
        </w:rPr>
        <w:t>有机挥发性污染物浓度</w:t>
      </w:r>
      <w:r w:rsidR="000C109C">
        <w:rPr>
          <w:rFonts w:ascii="Times New Roman" w:hAnsi="Times New Roman" w:cs="Times New Roman"/>
          <w:color w:val="000000"/>
          <w:kern w:val="0"/>
          <w:szCs w:val="21"/>
        </w:rPr>
        <w:t>进行</w:t>
      </w:r>
      <w:r w:rsidR="000C109C">
        <w:rPr>
          <w:rFonts w:ascii="Times New Roman" w:hAnsi="Times New Roman" w:cs="Times New Roman" w:hint="eastAsia"/>
          <w:color w:val="000000"/>
          <w:kern w:val="0"/>
          <w:szCs w:val="21"/>
        </w:rPr>
        <w:t>预测，其中空气污染物浓度限量</w:t>
      </w:r>
      <w:r w:rsidR="000C109C" w:rsidRPr="00497D0F">
        <w:rPr>
          <w:rFonts w:ascii="Times New Roman" w:hAnsi="Times New Roman" w:cs="Times New Roman"/>
          <w:color w:val="000000"/>
          <w:kern w:val="0"/>
          <w:szCs w:val="21"/>
        </w:rPr>
        <w:t>如</w:t>
      </w:r>
      <w:r w:rsidR="000C109C">
        <w:rPr>
          <w:rFonts w:ascii="Times New Roman" w:hAnsi="Times New Roman" w:cs="Times New Roman" w:hint="eastAsia"/>
          <w:color w:val="000000"/>
          <w:kern w:val="0"/>
          <w:szCs w:val="21"/>
        </w:rPr>
        <w:t>下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：</w:t>
      </w:r>
    </w:p>
    <w:p w14:paraId="59550256" w14:textId="77777777" w:rsidR="001641E9" w:rsidRPr="00F90EE5" w:rsidRDefault="001641E9" w:rsidP="001641E9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>
        <w:rPr>
          <w:rFonts w:ascii="微软雅黑" w:eastAsia="微软雅黑" w:hAnsi="微软雅黑" w:cs="Times New Roman"/>
          <w:b/>
          <w:bCs/>
          <w:noProof/>
          <w:color w:val="000000"/>
        </w:rPr>
        <w:t>3.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1  </w:t>
      </w:r>
      <w:r>
        <w:rPr>
          <w:rFonts w:ascii="微软雅黑" w:eastAsia="微软雅黑" w:hAnsi="微软雅黑" w:cs="Times New Roman" w:hint="eastAsia"/>
          <w:b/>
          <w:bCs/>
          <w:noProof/>
          <w:color w:val="000000"/>
        </w:rPr>
        <w:t>不同类型建筑的污染物浓度限值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0"/>
        <w:gridCol w:w="3351"/>
        <w:gridCol w:w="4316"/>
      </w:tblGrid>
      <w:tr w:rsidR="001641E9" w:rsidRPr="00497D0F" w14:paraId="49810810" w14:textId="77777777" w:rsidTr="00B56893">
        <w:trPr>
          <w:trHeight w:val="334"/>
          <w:jc w:val="center"/>
        </w:trPr>
        <w:tc>
          <w:tcPr>
            <w:tcW w:w="1630" w:type="dxa"/>
            <w:shd w:val="clear" w:color="auto" w:fill="D0CECE"/>
            <w:noWrap/>
            <w:vAlign w:val="bottom"/>
          </w:tcPr>
          <w:p w14:paraId="2D47834C" w14:textId="77777777" w:rsidR="001641E9" w:rsidRPr="009A1AC8" w:rsidRDefault="001641E9" w:rsidP="00B56893">
            <w:pPr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7B56BA">
              <w:rPr>
                <w:rFonts w:ascii="Times New Roman" w:eastAsia="黑体" w:hAnsi="Times New Roman" w:cs="Times New Roman" w:hint="eastAsia"/>
                <w:b/>
                <w:sz w:val="18"/>
              </w:rPr>
              <w:t>污染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物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2B84BD39" w14:textId="77777777" w:rsidR="001641E9" w:rsidRPr="009A1AC8" w:rsidRDefault="001641E9" w:rsidP="00B56893">
            <w:pPr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t>Ⅰ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shd w:val="clear" w:color="auto" w:fill="D0CECE"/>
            <w:vAlign w:val="bottom"/>
          </w:tcPr>
          <w:p w14:paraId="1E5BF98B" w14:textId="77777777" w:rsidR="001641E9" w:rsidRPr="009A1AC8" w:rsidRDefault="001641E9" w:rsidP="00B56893">
            <w:pPr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t>Ⅱ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</w:tr>
      <w:tr w:rsidR="001641E9" w:rsidRPr="00497D0F" w14:paraId="510A6777" w14:textId="77777777" w:rsidTr="00B56893">
        <w:trPr>
          <w:trHeight w:val="312"/>
          <w:jc w:val="center"/>
        </w:trPr>
        <w:tc>
          <w:tcPr>
            <w:tcW w:w="1630" w:type="dxa"/>
            <w:shd w:val="clear" w:color="auto" w:fill="D0CECE"/>
            <w:noWrap/>
            <w:vAlign w:val="bottom"/>
          </w:tcPr>
          <w:p w14:paraId="761F1AFC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t>甲醛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B3933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.07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E128D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.08</w:t>
            </w:r>
          </w:p>
        </w:tc>
      </w:tr>
      <w:tr w:rsidR="001641E9" w:rsidRPr="00497D0F" w14:paraId="75481201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17301B92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t>苯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2B9E73A0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.06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78C694D1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.09</w:t>
            </w:r>
          </w:p>
        </w:tc>
      </w:tr>
      <w:tr w:rsidR="001641E9" w:rsidRPr="00497D0F" w14:paraId="4F6DCB3C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68E7A8C5" w14:textId="77777777" w:rsidR="001641E9" w:rsidRPr="007B56BA" w:rsidRDefault="001641E9" w:rsidP="00B56893">
            <w:pPr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t>甲苯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1A4289E0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.15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05B016F8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.20</w:t>
            </w:r>
          </w:p>
        </w:tc>
      </w:tr>
      <w:tr w:rsidR="001641E9" w:rsidRPr="00497D0F" w14:paraId="72A4E873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421A9DE7" w14:textId="77777777" w:rsidR="001641E9" w:rsidRPr="007B56BA" w:rsidRDefault="001641E9" w:rsidP="00B56893">
            <w:pPr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t>二甲苯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12289058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.20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39364940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.20</w:t>
            </w:r>
          </w:p>
        </w:tc>
      </w:tr>
      <w:tr w:rsidR="001641E9" w:rsidRPr="00497D0F" w14:paraId="580B5B51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3B767991" w14:textId="77777777" w:rsidR="001641E9" w:rsidRPr="007B56BA" w:rsidRDefault="001641E9" w:rsidP="00B56893">
            <w:pPr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7B56BA"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  <w:t>TVOC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4B2277D5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.45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045BFD26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.50</w:t>
            </w:r>
          </w:p>
        </w:tc>
      </w:tr>
    </w:tbl>
    <w:p w14:paraId="46BB1B53" w14:textId="77777777" w:rsidR="001641E9" w:rsidRPr="00F90EE5" w:rsidRDefault="001641E9" w:rsidP="001641E9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>
        <w:rPr>
          <w:rFonts w:ascii="微软雅黑" w:eastAsia="微软雅黑" w:hAnsi="微软雅黑" w:cs="Times New Roman"/>
          <w:b/>
          <w:bCs/>
          <w:noProof/>
          <w:color w:val="000000"/>
        </w:rPr>
        <w:t>3.2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 </w:t>
      </w:r>
      <w:r w:rsidR="00AA50A6">
        <w:rPr>
          <w:rFonts w:ascii="微软雅黑" w:eastAsia="微软雅黑" w:hAnsi="微软雅黑" w:cs="Times New Roman" w:hint="eastAsia"/>
          <w:b/>
          <w:bCs/>
          <w:noProof/>
          <w:color w:val="000000"/>
        </w:rPr>
        <w:t>建筑分类</w:t>
      </w:r>
    </w:p>
    <w:tbl>
      <w:tblPr>
        <w:tblStyle w:val="a8"/>
        <w:tblW w:w="9356" w:type="dxa"/>
        <w:tblInd w:w="-459" w:type="dxa"/>
        <w:tblLook w:val="04A0" w:firstRow="1" w:lastRow="0" w:firstColumn="1" w:lastColumn="0" w:noHBand="0" w:noVBand="1"/>
      </w:tblPr>
      <w:tblGrid>
        <w:gridCol w:w="3999"/>
        <w:gridCol w:w="5357"/>
      </w:tblGrid>
      <w:tr w:rsidR="001641E9" w:rsidRPr="009A1AC8" w14:paraId="3C6091AF" w14:textId="77777777" w:rsidTr="00B56893">
        <w:trPr>
          <w:trHeight w:val="300"/>
        </w:trPr>
        <w:tc>
          <w:tcPr>
            <w:tcW w:w="3999" w:type="dxa"/>
            <w:shd w:val="clear" w:color="auto" w:fill="D0CECE" w:themeFill="background2" w:themeFillShade="E6"/>
            <w:noWrap/>
            <w:vAlign w:val="bottom"/>
            <w:hideMark/>
          </w:tcPr>
          <w:p w14:paraId="13142462" w14:textId="77777777" w:rsidR="001641E9" w:rsidRPr="009A1AC8" w:rsidRDefault="001641E9" w:rsidP="00B56893">
            <w:pPr>
              <w:spacing w:before="120" w:after="120"/>
              <w:ind w:left="-426" w:firstLine="426"/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lastRenderedPageBreak/>
              <w:t>Ⅰ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  <w:tc>
          <w:tcPr>
            <w:tcW w:w="5357" w:type="dxa"/>
            <w:shd w:val="clear" w:color="auto" w:fill="D0CECE" w:themeFill="background2" w:themeFillShade="E6"/>
            <w:noWrap/>
            <w:vAlign w:val="bottom"/>
            <w:hideMark/>
          </w:tcPr>
          <w:p w14:paraId="06C4864B" w14:textId="77777777" w:rsidR="001641E9" w:rsidRPr="009A1AC8" w:rsidRDefault="001641E9" w:rsidP="00B56893">
            <w:pPr>
              <w:spacing w:before="120" w:after="120"/>
              <w:ind w:left="-426" w:firstLine="426"/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t>Ⅱ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</w:tr>
      <w:tr w:rsidR="001641E9" w:rsidRPr="009A1AC8" w14:paraId="40AD59EF" w14:textId="77777777" w:rsidTr="00B56893">
        <w:trPr>
          <w:trHeight w:val="327"/>
        </w:trPr>
        <w:tc>
          <w:tcPr>
            <w:tcW w:w="3999" w:type="dxa"/>
            <w:noWrap/>
            <w:hideMark/>
          </w:tcPr>
          <w:p w14:paraId="5FC1C761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住宅</w:t>
            </w:r>
          </w:p>
        </w:tc>
        <w:tc>
          <w:tcPr>
            <w:tcW w:w="5357" w:type="dxa"/>
            <w:noWrap/>
            <w:hideMark/>
          </w:tcPr>
          <w:p w14:paraId="280AC827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办公楼</w:t>
            </w:r>
          </w:p>
        </w:tc>
      </w:tr>
      <w:tr w:rsidR="001641E9" w:rsidRPr="009A1AC8" w14:paraId="4C3B3D70" w14:textId="77777777" w:rsidTr="00B56893">
        <w:trPr>
          <w:trHeight w:val="335"/>
        </w:trPr>
        <w:tc>
          <w:tcPr>
            <w:tcW w:w="3999" w:type="dxa"/>
            <w:noWrap/>
            <w:hideMark/>
          </w:tcPr>
          <w:p w14:paraId="555FF087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医院</w:t>
            </w:r>
          </w:p>
        </w:tc>
        <w:tc>
          <w:tcPr>
            <w:tcW w:w="5357" w:type="dxa"/>
            <w:noWrap/>
            <w:hideMark/>
          </w:tcPr>
          <w:p w14:paraId="5C9B488D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商店、理发店</w:t>
            </w:r>
          </w:p>
        </w:tc>
      </w:tr>
      <w:tr w:rsidR="001641E9" w:rsidRPr="009A1AC8" w14:paraId="35D7B24A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17B0C0F7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老年人照料房屋设施</w:t>
            </w:r>
          </w:p>
        </w:tc>
        <w:tc>
          <w:tcPr>
            <w:tcW w:w="5357" w:type="dxa"/>
            <w:noWrap/>
            <w:hideMark/>
          </w:tcPr>
          <w:p w14:paraId="72E77DF2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旅馆</w:t>
            </w:r>
          </w:p>
        </w:tc>
      </w:tr>
      <w:tr w:rsidR="001641E9" w:rsidRPr="009A1AC8" w14:paraId="5DEEAB2D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2EDF80A6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幼儿园</w:t>
            </w:r>
          </w:p>
        </w:tc>
        <w:tc>
          <w:tcPr>
            <w:tcW w:w="5357" w:type="dxa"/>
            <w:noWrap/>
            <w:hideMark/>
          </w:tcPr>
          <w:p w14:paraId="4F5729E2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文化娱乐场所、餐厅</w:t>
            </w:r>
          </w:p>
        </w:tc>
      </w:tr>
      <w:tr w:rsidR="001641E9" w:rsidRPr="009A1AC8" w14:paraId="2FB91AD6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2829C2A7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学校教室</w:t>
            </w:r>
          </w:p>
        </w:tc>
        <w:tc>
          <w:tcPr>
            <w:tcW w:w="5357" w:type="dxa"/>
            <w:noWrap/>
            <w:hideMark/>
          </w:tcPr>
          <w:p w14:paraId="651D4A52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书店、图书馆</w:t>
            </w:r>
          </w:p>
        </w:tc>
      </w:tr>
      <w:tr w:rsidR="001641E9" w:rsidRPr="009A1AC8" w14:paraId="263FC921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6B473E8F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学生宿舍</w:t>
            </w:r>
          </w:p>
        </w:tc>
        <w:tc>
          <w:tcPr>
            <w:tcW w:w="5357" w:type="dxa"/>
            <w:noWrap/>
            <w:hideMark/>
          </w:tcPr>
          <w:p w14:paraId="2737E458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展览馆、体育馆</w:t>
            </w:r>
          </w:p>
        </w:tc>
      </w:tr>
      <w:tr w:rsidR="001641E9" w:rsidRPr="009A1AC8" w14:paraId="720CD0C0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7813C390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军人宿舍等民用建筑</w:t>
            </w:r>
          </w:p>
        </w:tc>
        <w:tc>
          <w:tcPr>
            <w:tcW w:w="5357" w:type="dxa"/>
            <w:noWrap/>
            <w:hideMark/>
          </w:tcPr>
          <w:p w14:paraId="29425D94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公共交通等候室</w:t>
            </w:r>
          </w:p>
        </w:tc>
      </w:tr>
    </w:tbl>
    <w:p w14:paraId="70B15BB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51989893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1"/>
    </w:p>
    <w:p w14:paraId="5F18995A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4DC0071C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5ADD88D9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0AE92A61" wp14:editId="2E0B7FC4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D833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168E27E6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669D5055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3C1FCC6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2AF19177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0665A5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41A4D330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6B469D8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0F15E34B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55BD5DF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1989894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2"/>
    </w:p>
    <w:p w14:paraId="5CCB46B1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7D63CC57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3" w:name="_Toc151989895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3"/>
    </w:p>
    <w:p w14:paraId="78A30FDA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22A40DEA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4" w:name="渗透风量"/>
      <w:r>
        <w:t>本项目忽略渗透风量的影响。</w:t>
      </w:r>
      <w:bookmarkEnd w:id="24"/>
    </w:p>
    <w:p w14:paraId="0AB69D42" w14:textId="77777777" w:rsidR="00A631E5" w:rsidRPr="00104C7E" w:rsidRDefault="00A631E5" w:rsidP="00696BEB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</w:p>
    <w:p w14:paraId="1ABB98E3" w14:textId="77777777" w:rsidR="00F87D86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5" w:name="_Toc151989896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5"/>
    </w:p>
    <w:p w14:paraId="29E500E0" w14:textId="77777777" w:rsidR="00171BD5" w:rsidRPr="00405BBB" w:rsidRDefault="00171BD5" w:rsidP="00171BD5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表5.2-1  材料污染物释放率</w:t>
      </w:r>
      <w:r w:rsidR="00FB1578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mg/（</w:t>
      </w:r>
      <w:r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FB1578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189"/>
        <w:gridCol w:w="1075"/>
        <w:gridCol w:w="1075"/>
        <w:gridCol w:w="1075"/>
        <w:gridCol w:w="1075"/>
        <w:gridCol w:w="1075"/>
      </w:tblGrid>
      <w:tr w:rsidR="00642D89" w14:paraId="10913182" w14:textId="77777777">
        <w:tc>
          <w:tcPr>
            <w:tcW w:w="1697" w:type="dxa"/>
            <w:shd w:val="clear" w:color="auto" w:fill="E6E6E6"/>
            <w:vAlign w:val="center"/>
          </w:tcPr>
          <w:p w14:paraId="515F64F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B25963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C012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44AD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8240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BC99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二甲苯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04DB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642D89" w14:paraId="04D83063" w14:textId="77777777">
        <w:tc>
          <w:tcPr>
            <w:tcW w:w="1697" w:type="dxa"/>
            <w:vAlign w:val="center"/>
          </w:tcPr>
          <w:p w14:paraId="2D24F02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188" w:type="dxa"/>
            <w:vAlign w:val="center"/>
          </w:tcPr>
          <w:p w14:paraId="7D1E4DF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075" w:type="dxa"/>
            <w:vAlign w:val="center"/>
          </w:tcPr>
          <w:p w14:paraId="0EA25E0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0.0012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05FE86F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108C89B3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7A8B54F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4E46953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0.0355</w:t>
            </w:r>
            <w:r>
              <w:rPr>
                <w:szCs w:val="21"/>
              </w:rPr>
              <w:br/>
              <w:t>(F1)</w:t>
            </w:r>
          </w:p>
        </w:tc>
      </w:tr>
      <w:tr w:rsidR="00642D89" w14:paraId="65FB3151" w14:textId="77777777">
        <w:tc>
          <w:tcPr>
            <w:tcW w:w="1697" w:type="dxa"/>
            <w:vAlign w:val="center"/>
          </w:tcPr>
          <w:p w14:paraId="74C4F6A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188" w:type="dxa"/>
            <w:vAlign w:val="center"/>
          </w:tcPr>
          <w:p w14:paraId="4337DA8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075" w:type="dxa"/>
            <w:vAlign w:val="center"/>
          </w:tcPr>
          <w:p w14:paraId="50C685B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0.0045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6B04AB2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2D27B43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6738835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7E1425C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0.0062</w:t>
            </w:r>
            <w:r>
              <w:rPr>
                <w:szCs w:val="21"/>
              </w:rPr>
              <w:br/>
              <w:t>(F1)</w:t>
            </w:r>
          </w:p>
        </w:tc>
      </w:tr>
      <w:tr w:rsidR="00642D89" w14:paraId="6C622E86" w14:textId="77777777">
        <w:tc>
          <w:tcPr>
            <w:tcW w:w="1697" w:type="dxa"/>
            <w:vAlign w:val="center"/>
          </w:tcPr>
          <w:p w14:paraId="709FD66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1188" w:type="dxa"/>
            <w:vAlign w:val="center"/>
          </w:tcPr>
          <w:p w14:paraId="3EF10F6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075" w:type="dxa"/>
            <w:vAlign w:val="center"/>
          </w:tcPr>
          <w:p w14:paraId="40E9928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0.0023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5BA80FC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597215F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08C27CC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283AA1E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0.0043</w:t>
            </w:r>
            <w:r>
              <w:rPr>
                <w:szCs w:val="21"/>
              </w:rPr>
              <w:br/>
              <w:t>(F1)</w:t>
            </w:r>
          </w:p>
        </w:tc>
      </w:tr>
    </w:tbl>
    <w:p w14:paraId="0D9FC471" w14:textId="77777777" w:rsidR="005342DE" w:rsidRPr="00F316E8" w:rsidRDefault="005342DE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表"/>
      <w:bookmarkEnd w:id="26"/>
    </w:p>
    <w:p w14:paraId="453FDCF8" w14:textId="77777777" w:rsidR="00171BD5" w:rsidRPr="00405BBB" w:rsidRDefault="00171BD5" w:rsidP="00171BD5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表5.2-2  装修方案清单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642D89" w14:paraId="7556C9F0" w14:textId="77777777">
        <w:tc>
          <w:tcPr>
            <w:tcW w:w="452" w:type="dxa"/>
            <w:shd w:val="clear" w:color="auto" w:fill="E6E6E6"/>
            <w:vAlign w:val="center"/>
          </w:tcPr>
          <w:p w14:paraId="3E0CFF9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3B63A7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EDD5A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F2B1DA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41D2DF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E7838B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52486D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642D89" w14:paraId="744951E9" w14:textId="77777777">
        <w:tc>
          <w:tcPr>
            <w:tcW w:w="452" w:type="dxa"/>
            <w:vMerge w:val="restart"/>
            <w:vAlign w:val="center"/>
          </w:tcPr>
          <w:p w14:paraId="1D8DED7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8DC53B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67853B2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D3AF133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59442DE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7A20B34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E948F4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642D89" w14:paraId="560EEFEF" w14:textId="77777777">
        <w:tc>
          <w:tcPr>
            <w:tcW w:w="452" w:type="dxa"/>
            <w:vMerge/>
            <w:vAlign w:val="center"/>
          </w:tcPr>
          <w:p w14:paraId="3BD83D8C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1BDFEE5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E88BA2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4183D2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6ACB1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BFDBC8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03616A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</w:tr>
      <w:tr w:rsidR="00642D89" w14:paraId="078E27C5" w14:textId="77777777">
        <w:tc>
          <w:tcPr>
            <w:tcW w:w="452" w:type="dxa"/>
            <w:vMerge/>
            <w:vAlign w:val="center"/>
          </w:tcPr>
          <w:p w14:paraId="16178EAD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0C93713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529E8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989DF4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7F0453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579D772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EF0D0F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3.8</w:t>
            </w:r>
          </w:p>
        </w:tc>
      </w:tr>
      <w:tr w:rsidR="00642D89" w14:paraId="56C10AA9" w14:textId="77777777">
        <w:tc>
          <w:tcPr>
            <w:tcW w:w="452" w:type="dxa"/>
            <w:vMerge/>
            <w:vAlign w:val="center"/>
          </w:tcPr>
          <w:p w14:paraId="73986A5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93440C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24A6F77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470D89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6831E774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D893BB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4C5790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19.3</w:t>
            </w:r>
          </w:p>
        </w:tc>
      </w:tr>
      <w:tr w:rsidR="00642D89" w14:paraId="7C9B3154" w14:textId="77777777">
        <w:tc>
          <w:tcPr>
            <w:tcW w:w="452" w:type="dxa"/>
            <w:vMerge/>
            <w:vAlign w:val="center"/>
          </w:tcPr>
          <w:p w14:paraId="46C2DED2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CEAE792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AC2983E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5751F3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EEF9F6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9C43C1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842253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17.8</w:t>
            </w:r>
          </w:p>
        </w:tc>
      </w:tr>
      <w:tr w:rsidR="00642D89" w14:paraId="30E18FF8" w14:textId="77777777">
        <w:tc>
          <w:tcPr>
            <w:tcW w:w="452" w:type="dxa"/>
            <w:vMerge/>
            <w:vAlign w:val="center"/>
          </w:tcPr>
          <w:p w14:paraId="68C06F1B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97347EF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69B6F99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14F6E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350F03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31BF78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02F29F9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7.4</w:t>
            </w:r>
          </w:p>
        </w:tc>
      </w:tr>
      <w:tr w:rsidR="00642D89" w14:paraId="5797A62C" w14:textId="77777777">
        <w:tc>
          <w:tcPr>
            <w:tcW w:w="452" w:type="dxa"/>
            <w:vMerge/>
            <w:vAlign w:val="center"/>
          </w:tcPr>
          <w:p w14:paraId="585CD95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D0AAA94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1D3EF703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39702B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234ED03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195886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09E650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642D89" w14:paraId="19C03DA0" w14:textId="77777777">
        <w:tc>
          <w:tcPr>
            <w:tcW w:w="452" w:type="dxa"/>
            <w:vMerge/>
            <w:vAlign w:val="center"/>
          </w:tcPr>
          <w:p w14:paraId="6FCEC8E3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AFDAF23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134C98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24049B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DD1698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5C9405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4B75EE4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</w:tr>
      <w:tr w:rsidR="00642D89" w14:paraId="72F482B4" w14:textId="77777777">
        <w:tc>
          <w:tcPr>
            <w:tcW w:w="452" w:type="dxa"/>
            <w:vMerge/>
            <w:vAlign w:val="center"/>
          </w:tcPr>
          <w:p w14:paraId="7F08F312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61F27A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99FEC63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73C896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86FFC6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B33AA6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381E06B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642D89" w14:paraId="1644F57D" w14:textId="77777777">
        <w:tc>
          <w:tcPr>
            <w:tcW w:w="452" w:type="dxa"/>
            <w:vMerge/>
            <w:vAlign w:val="center"/>
          </w:tcPr>
          <w:p w14:paraId="294726A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9A1D66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40AB77E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D229E4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041EAB5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7A0D0A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F713D2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642D89" w14:paraId="284235E3" w14:textId="77777777">
        <w:tc>
          <w:tcPr>
            <w:tcW w:w="452" w:type="dxa"/>
            <w:vMerge/>
            <w:vAlign w:val="center"/>
          </w:tcPr>
          <w:p w14:paraId="6E8A85D6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33D633E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5152F24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BE6E51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C9AE52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D56E1B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91CFDD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</w:tr>
      <w:tr w:rsidR="00642D89" w14:paraId="12E9A512" w14:textId="77777777">
        <w:tc>
          <w:tcPr>
            <w:tcW w:w="452" w:type="dxa"/>
            <w:vMerge/>
            <w:vAlign w:val="center"/>
          </w:tcPr>
          <w:p w14:paraId="0F19FBB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2DA626F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EFF3D0D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D5F7F5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B9662D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35AE77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16D8DE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642D89" w14:paraId="640C42E4" w14:textId="77777777">
        <w:tc>
          <w:tcPr>
            <w:tcW w:w="452" w:type="dxa"/>
            <w:vMerge/>
            <w:vAlign w:val="center"/>
          </w:tcPr>
          <w:p w14:paraId="286E686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EA7E81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7A80C9A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9C4BDB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4BAF229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8CE160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52EEB7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70.0</w:t>
            </w:r>
          </w:p>
        </w:tc>
      </w:tr>
      <w:tr w:rsidR="00642D89" w14:paraId="2F95A537" w14:textId="77777777">
        <w:tc>
          <w:tcPr>
            <w:tcW w:w="452" w:type="dxa"/>
            <w:vMerge/>
            <w:vAlign w:val="center"/>
          </w:tcPr>
          <w:p w14:paraId="456F1F09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3067FEC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6670E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062488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AB474B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7EE34E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87019A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64.6</w:t>
            </w:r>
          </w:p>
        </w:tc>
      </w:tr>
      <w:tr w:rsidR="00642D89" w14:paraId="4D05D72A" w14:textId="77777777">
        <w:tc>
          <w:tcPr>
            <w:tcW w:w="452" w:type="dxa"/>
            <w:vMerge/>
            <w:vAlign w:val="center"/>
          </w:tcPr>
          <w:p w14:paraId="1AEFFEA2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408438E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1442A0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04CDC20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FA595F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E76CC24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E826FB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26.9</w:t>
            </w:r>
          </w:p>
        </w:tc>
      </w:tr>
      <w:tr w:rsidR="00642D89" w14:paraId="7D2D4DA8" w14:textId="77777777">
        <w:tc>
          <w:tcPr>
            <w:tcW w:w="452" w:type="dxa"/>
            <w:vMerge/>
            <w:vAlign w:val="center"/>
          </w:tcPr>
          <w:p w14:paraId="741C4BD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C971C7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4C2B466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33913D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2FBC10C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CDD6A8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54D9A8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1303.7</w:t>
            </w:r>
          </w:p>
        </w:tc>
      </w:tr>
      <w:tr w:rsidR="00642D89" w14:paraId="757C4CA2" w14:textId="77777777">
        <w:tc>
          <w:tcPr>
            <w:tcW w:w="452" w:type="dxa"/>
            <w:vMerge/>
            <w:vAlign w:val="center"/>
          </w:tcPr>
          <w:p w14:paraId="4E091D7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EBC4CC0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8D93885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5A06D5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8C4DBE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335853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74537D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1203.4</w:t>
            </w:r>
          </w:p>
        </w:tc>
      </w:tr>
      <w:tr w:rsidR="00642D89" w14:paraId="2D713853" w14:textId="77777777">
        <w:tc>
          <w:tcPr>
            <w:tcW w:w="452" w:type="dxa"/>
            <w:vMerge/>
            <w:vAlign w:val="center"/>
          </w:tcPr>
          <w:p w14:paraId="3C94DAAA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957051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102B4FC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E5EE0F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EA660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055802D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1C70C63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501.4</w:t>
            </w:r>
          </w:p>
        </w:tc>
      </w:tr>
      <w:tr w:rsidR="00642D89" w14:paraId="2E4C4E08" w14:textId="77777777">
        <w:tc>
          <w:tcPr>
            <w:tcW w:w="452" w:type="dxa"/>
            <w:vMerge w:val="restart"/>
            <w:vAlign w:val="center"/>
          </w:tcPr>
          <w:p w14:paraId="6B8A83C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BEEF31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58" w:type="dxa"/>
            <w:vMerge w:val="restart"/>
            <w:vAlign w:val="center"/>
          </w:tcPr>
          <w:p w14:paraId="58EF917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9AB73B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4183214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E9F722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5EA730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731.3</w:t>
            </w:r>
          </w:p>
        </w:tc>
      </w:tr>
      <w:tr w:rsidR="00642D89" w14:paraId="0696C7B3" w14:textId="77777777">
        <w:tc>
          <w:tcPr>
            <w:tcW w:w="452" w:type="dxa"/>
            <w:vMerge/>
            <w:vAlign w:val="center"/>
          </w:tcPr>
          <w:p w14:paraId="405A4500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215DE66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C01E13E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F2B00D4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FCBC83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7CCC1E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538295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675.1</w:t>
            </w:r>
          </w:p>
        </w:tc>
      </w:tr>
      <w:tr w:rsidR="00642D89" w14:paraId="210FB711" w14:textId="77777777">
        <w:tc>
          <w:tcPr>
            <w:tcW w:w="452" w:type="dxa"/>
            <w:vMerge/>
            <w:vAlign w:val="center"/>
          </w:tcPr>
          <w:p w14:paraId="6177D074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C84D558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F97DB1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57B847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44578D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839FCB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3A1CBA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281.3</w:t>
            </w:r>
          </w:p>
        </w:tc>
      </w:tr>
      <w:tr w:rsidR="00642D89" w14:paraId="7B9190C0" w14:textId="77777777">
        <w:tc>
          <w:tcPr>
            <w:tcW w:w="452" w:type="dxa"/>
            <w:vMerge w:val="restart"/>
            <w:vAlign w:val="center"/>
          </w:tcPr>
          <w:p w14:paraId="72EECD8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E4FC9C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65FBA19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1730BB4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3594B6C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535E27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F3CD3A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33.9</w:t>
            </w:r>
          </w:p>
        </w:tc>
      </w:tr>
      <w:tr w:rsidR="00642D89" w14:paraId="4B3AD9CE" w14:textId="77777777">
        <w:tc>
          <w:tcPr>
            <w:tcW w:w="452" w:type="dxa"/>
            <w:vMerge/>
            <w:vAlign w:val="center"/>
          </w:tcPr>
          <w:p w14:paraId="1A6B0E16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808310B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D4E3EAD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C737DC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B6B19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1C6B575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F2C22A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31.3</w:t>
            </w:r>
          </w:p>
        </w:tc>
      </w:tr>
      <w:tr w:rsidR="00642D89" w14:paraId="2FCAEFB7" w14:textId="77777777">
        <w:tc>
          <w:tcPr>
            <w:tcW w:w="452" w:type="dxa"/>
            <w:vMerge/>
            <w:vAlign w:val="center"/>
          </w:tcPr>
          <w:p w14:paraId="2BC28BF4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17FDA7E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EDFF3A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564F351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CD73A73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77EA32C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EAAF6CC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13.0</w:t>
            </w:r>
          </w:p>
        </w:tc>
      </w:tr>
      <w:tr w:rsidR="00642D89" w14:paraId="7B67E546" w14:textId="77777777">
        <w:tc>
          <w:tcPr>
            <w:tcW w:w="452" w:type="dxa"/>
            <w:vMerge/>
            <w:vAlign w:val="center"/>
          </w:tcPr>
          <w:p w14:paraId="175AFFD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915DC6F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76B6556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BF84543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0E85EF3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35C1B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055ECBE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166.1</w:t>
            </w:r>
          </w:p>
        </w:tc>
      </w:tr>
      <w:tr w:rsidR="00642D89" w14:paraId="6EC15CAC" w14:textId="77777777">
        <w:tc>
          <w:tcPr>
            <w:tcW w:w="452" w:type="dxa"/>
            <w:vMerge/>
            <w:vAlign w:val="center"/>
          </w:tcPr>
          <w:p w14:paraId="5BD3ADBC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2BCDE89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2B2146D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4C6473C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5A76DA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326EB5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71E417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153.3</w:t>
            </w:r>
          </w:p>
        </w:tc>
      </w:tr>
      <w:tr w:rsidR="00642D89" w14:paraId="125A8FD7" w14:textId="77777777">
        <w:tc>
          <w:tcPr>
            <w:tcW w:w="452" w:type="dxa"/>
            <w:vMerge/>
            <w:vAlign w:val="center"/>
          </w:tcPr>
          <w:p w14:paraId="0B0D1D69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12E006A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D2AFFC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9B62958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C5CE3C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29BBFE2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C1D127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63.9</w:t>
            </w:r>
          </w:p>
        </w:tc>
      </w:tr>
      <w:tr w:rsidR="00642D89" w14:paraId="55B5A2D6" w14:textId="77777777">
        <w:tc>
          <w:tcPr>
            <w:tcW w:w="452" w:type="dxa"/>
            <w:vMerge/>
            <w:vAlign w:val="center"/>
          </w:tcPr>
          <w:p w14:paraId="374CE374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BBEA36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7B8F33C0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FC159B1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779AA866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33B4DBD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52208B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225.4</w:t>
            </w:r>
          </w:p>
        </w:tc>
      </w:tr>
      <w:tr w:rsidR="00642D89" w14:paraId="3CA84D03" w14:textId="77777777">
        <w:tc>
          <w:tcPr>
            <w:tcW w:w="452" w:type="dxa"/>
            <w:vMerge/>
            <w:vAlign w:val="center"/>
          </w:tcPr>
          <w:p w14:paraId="3434BF5D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9E2188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795AF0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9A27EAE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9E2BCB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A6E9AB7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03216FB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208.0</w:t>
            </w:r>
          </w:p>
        </w:tc>
      </w:tr>
      <w:tr w:rsidR="00642D89" w14:paraId="5154655C" w14:textId="77777777">
        <w:tc>
          <w:tcPr>
            <w:tcW w:w="452" w:type="dxa"/>
            <w:vMerge/>
            <w:vAlign w:val="center"/>
          </w:tcPr>
          <w:p w14:paraId="1F9F3DEA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B16FAF9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A6E870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D30038D" w14:textId="77777777" w:rsidR="00642D89" w:rsidRDefault="00642D89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052398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E336339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247255DA" w14:textId="77777777" w:rsidR="00642D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86.7</w:t>
            </w:r>
          </w:p>
        </w:tc>
      </w:tr>
    </w:tbl>
    <w:p w14:paraId="2DC15A1B" w14:textId="77777777" w:rsidR="00355A6D" w:rsidRPr="00F316E8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7" w:name="装修材料清单表"/>
      <w:bookmarkEnd w:id="27"/>
    </w:p>
    <w:p w14:paraId="6DAA95E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8" w:name="_Toc151989897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8"/>
    </w:p>
    <w:p w14:paraId="44466FF3" w14:textId="77777777" w:rsidR="00E37363" w:rsidRPr="00E37363" w:rsidRDefault="00EB6BE8" w:rsidP="00E37363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6A46AE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="006A46AE">
        <w:rPr>
          <w:rFonts w:ascii="Times New Roman" w:hAnsi="Times New Roman" w:cs="Times New Roman" w:hint="eastAsia"/>
        </w:rPr>
        <w:t>，</w:t>
      </w:r>
      <w:r w:rsidR="006A46AE" w:rsidRPr="00497D0F">
        <w:rPr>
          <w:rFonts w:ascii="Times New Roman" w:hAnsi="Times New Roman" w:cs="Times New Roman"/>
          <w:lang w:val="x-none"/>
        </w:rPr>
        <w:t>不同室内挥发物的浓度</w:t>
      </w:r>
      <w:r w:rsidR="006A46AE">
        <w:rPr>
          <w:rFonts w:ascii="Times New Roman" w:hAnsi="Times New Roman" w:cs="Times New Roman" w:hint="eastAsia"/>
          <w:lang w:val="x-none"/>
        </w:rPr>
        <w:t>结果以及达标判定</w:t>
      </w:r>
      <w:r w:rsidR="006A46AE" w:rsidRPr="00497D0F">
        <w:rPr>
          <w:rFonts w:ascii="Times New Roman" w:hAnsi="Times New Roman" w:cs="Times New Roman"/>
          <w:lang w:val="x-none"/>
        </w:rPr>
        <w:t>详见下表：</w:t>
      </w:r>
    </w:p>
    <w:p w14:paraId="5D41A8CC" w14:textId="77777777" w:rsidR="00E37363" w:rsidRPr="00084816" w:rsidRDefault="00151E19" w:rsidP="00084816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084816">
        <w:rPr>
          <w:rFonts w:ascii="微软雅黑" w:eastAsia="微软雅黑" w:hAnsi="微软雅黑" w:cs="Times New Roman" w:hint="eastAsia"/>
          <w:b/>
          <w:bCs/>
          <w:noProof/>
          <w:color w:val="000000"/>
        </w:rPr>
        <w:t>表6.</w:t>
      </w:r>
      <w:r>
        <w:rPr>
          <w:rFonts w:ascii="微软雅黑" w:eastAsia="微软雅黑" w:hAnsi="微软雅黑" w:cs="Times New Roman"/>
          <w:b/>
          <w:bCs/>
          <w:noProof/>
          <w:color w:val="000000"/>
        </w:rPr>
        <w:t>1</w:t>
      </w:r>
      <w:r w:rsidRPr="00084816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挥发性有机化合物浓度结果及达标判定</w:t>
      </w:r>
      <w:r w:rsidR="00FB1578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B143CA" w:rsidRPr="00B143CA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B143CA" w:rsidRPr="004515FD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FB1578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132"/>
        <w:gridCol w:w="849"/>
        <w:gridCol w:w="849"/>
        <w:gridCol w:w="849"/>
        <w:gridCol w:w="849"/>
        <w:gridCol w:w="849"/>
        <w:gridCol w:w="1132"/>
      </w:tblGrid>
      <w:tr w:rsidR="00642D89" w14:paraId="1FB487B0" w14:textId="77777777">
        <w:tc>
          <w:tcPr>
            <w:tcW w:w="679" w:type="dxa"/>
            <w:shd w:val="clear" w:color="auto" w:fill="E6E6E6"/>
            <w:vAlign w:val="center"/>
          </w:tcPr>
          <w:p w14:paraId="3AF58D0D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30F79F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988F09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B44B47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甲醛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891B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BA4EA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甲苯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73ECB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二甲苯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0D687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TVOC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2B849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是否达标</w:t>
            </w:r>
          </w:p>
        </w:tc>
      </w:tr>
      <w:tr w:rsidR="00642D89" w14:paraId="461F1D4F" w14:textId="77777777">
        <w:tc>
          <w:tcPr>
            <w:tcW w:w="679" w:type="dxa"/>
            <w:vMerge w:val="restart"/>
            <w:vAlign w:val="center"/>
          </w:tcPr>
          <w:p w14:paraId="6BC6232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1层</w:t>
            </w:r>
          </w:p>
        </w:tc>
        <w:tc>
          <w:tcPr>
            <w:tcW w:w="1131" w:type="dxa"/>
            <w:vAlign w:val="center"/>
          </w:tcPr>
          <w:p w14:paraId="2B3EB209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131" w:type="dxa"/>
            <w:vAlign w:val="center"/>
          </w:tcPr>
          <w:p w14:paraId="1F40BF4A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11F7405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556B336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0C9EBC73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40B041B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44D5332A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0.073</w:t>
            </w:r>
          </w:p>
        </w:tc>
        <w:tc>
          <w:tcPr>
            <w:tcW w:w="1131" w:type="dxa"/>
            <w:vAlign w:val="center"/>
          </w:tcPr>
          <w:p w14:paraId="4218A28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07AF1519" w14:textId="77777777">
        <w:tc>
          <w:tcPr>
            <w:tcW w:w="679" w:type="dxa"/>
            <w:vMerge/>
            <w:vAlign w:val="center"/>
          </w:tcPr>
          <w:p w14:paraId="32B42F8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1层</w:t>
            </w:r>
          </w:p>
        </w:tc>
        <w:tc>
          <w:tcPr>
            <w:tcW w:w="1131" w:type="dxa"/>
            <w:vAlign w:val="center"/>
          </w:tcPr>
          <w:p w14:paraId="458F062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131" w:type="dxa"/>
            <w:vAlign w:val="center"/>
          </w:tcPr>
          <w:p w14:paraId="1AEB2EE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4B72302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76AD12EA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68BB8C4C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7E023205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3545F808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0.073</w:t>
            </w:r>
          </w:p>
        </w:tc>
        <w:tc>
          <w:tcPr>
            <w:tcW w:w="1131" w:type="dxa"/>
            <w:vAlign w:val="center"/>
          </w:tcPr>
          <w:p w14:paraId="58491B74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48F6FC9D" w14:textId="77777777">
        <w:tc>
          <w:tcPr>
            <w:tcW w:w="679" w:type="dxa"/>
            <w:vMerge/>
            <w:vAlign w:val="center"/>
          </w:tcPr>
          <w:p w14:paraId="62C91F65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1层</w:t>
            </w:r>
          </w:p>
        </w:tc>
        <w:tc>
          <w:tcPr>
            <w:tcW w:w="1131" w:type="dxa"/>
            <w:vAlign w:val="center"/>
          </w:tcPr>
          <w:p w14:paraId="58C6523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131" w:type="dxa"/>
            <w:vAlign w:val="center"/>
          </w:tcPr>
          <w:p w14:paraId="4B4BD5E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3758D56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6600BBB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452F5F9C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4573B99D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03A4A2F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0.073</w:t>
            </w:r>
          </w:p>
        </w:tc>
        <w:tc>
          <w:tcPr>
            <w:tcW w:w="1131" w:type="dxa"/>
            <w:vAlign w:val="center"/>
          </w:tcPr>
          <w:p w14:paraId="5E0D8D6A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49648AD4" w14:textId="77777777">
        <w:tc>
          <w:tcPr>
            <w:tcW w:w="679" w:type="dxa"/>
            <w:vMerge/>
            <w:vAlign w:val="center"/>
          </w:tcPr>
          <w:p w14:paraId="4645FC76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1层</w:t>
            </w:r>
          </w:p>
        </w:tc>
        <w:tc>
          <w:tcPr>
            <w:tcW w:w="1131" w:type="dxa"/>
            <w:vAlign w:val="center"/>
          </w:tcPr>
          <w:p w14:paraId="05F30427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131" w:type="dxa"/>
            <w:vAlign w:val="center"/>
          </w:tcPr>
          <w:p w14:paraId="56F2F20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413B0627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1067CE54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79631CEB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6A594A3F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7E823BDC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0.073</w:t>
            </w:r>
          </w:p>
        </w:tc>
        <w:tc>
          <w:tcPr>
            <w:tcW w:w="1131" w:type="dxa"/>
            <w:vAlign w:val="center"/>
          </w:tcPr>
          <w:p w14:paraId="653F531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79066B22" w14:textId="77777777">
        <w:tc>
          <w:tcPr>
            <w:tcW w:w="679" w:type="dxa"/>
            <w:vMerge/>
            <w:vAlign w:val="center"/>
          </w:tcPr>
          <w:p w14:paraId="312EB43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1层</w:t>
            </w:r>
          </w:p>
        </w:tc>
        <w:tc>
          <w:tcPr>
            <w:tcW w:w="1131" w:type="dxa"/>
            <w:vAlign w:val="center"/>
          </w:tcPr>
          <w:p w14:paraId="67C39916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131" w:type="dxa"/>
            <w:vAlign w:val="center"/>
          </w:tcPr>
          <w:p w14:paraId="55D4C04D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5DE2259C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47C9B12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1F9D289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6B29F387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43706C5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0.073</w:t>
            </w:r>
          </w:p>
        </w:tc>
        <w:tc>
          <w:tcPr>
            <w:tcW w:w="1131" w:type="dxa"/>
            <w:vAlign w:val="center"/>
          </w:tcPr>
          <w:p w14:paraId="4AFA2265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51A5631B" w14:textId="77777777">
        <w:tc>
          <w:tcPr>
            <w:tcW w:w="679" w:type="dxa"/>
            <w:vMerge/>
            <w:vAlign w:val="center"/>
          </w:tcPr>
          <w:p w14:paraId="0648ED84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1层</w:t>
            </w:r>
          </w:p>
        </w:tc>
        <w:tc>
          <w:tcPr>
            <w:tcW w:w="1131" w:type="dxa"/>
            <w:vAlign w:val="center"/>
          </w:tcPr>
          <w:p w14:paraId="36CCA5AA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131" w:type="dxa"/>
            <w:vAlign w:val="center"/>
          </w:tcPr>
          <w:p w14:paraId="63FC33E3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5D5F7018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315C2063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36533D5F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32664353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18318A84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0.073</w:t>
            </w:r>
          </w:p>
        </w:tc>
        <w:tc>
          <w:tcPr>
            <w:tcW w:w="1131" w:type="dxa"/>
            <w:vAlign w:val="center"/>
          </w:tcPr>
          <w:p w14:paraId="3F9BA8B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679FD16F" w14:textId="77777777">
        <w:tc>
          <w:tcPr>
            <w:tcW w:w="679" w:type="dxa"/>
            <w:vAlign w:val="center"/>
          </w:tcPr>
          <w:p w14:paraId="50D7D3BB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2层</w:t>
            </w:r>
          </w:p>
        </w:tc>
        <w:tc>
          <w:tcPr>
            <w:tcW w:w="1131" w:type="dxa"/>
            <w:vAlign w:val="center"/>
          </w:tcPr>
          <w:p w14:paraId="02E28D5F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31" w:type="dxa"/>
            <w:vAlign w:val="center"/>
          </w:tcPr>
          <w:p w14:paraId="48562038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2B1EF2B8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0.010</w:t>
            </w:r>
          </w:p>
        </w:tc>
        <w:tc>
          <w:tcPr>
            <w:tcW w:w="848" w:type="dxa"/>
            <w:vAlign w:val="center"/>
          </w:tcPr>
          <w:p w14:paraId="5D52365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35FA811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66381E8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11F74D6D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0.079</w:t>
            </w:r>
          </w:p>
        </w:tc>
        <w:tc>
          <w:tcPr>
            <w:tcW w:w="1131" w:type="dxa"/>
            <w:vAlign w:val="center"/>
          </w:tcPr>
          <w:p w14:paraId="57620D29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79F95C0D" w14:textId="77777777">
        <w:tc>
          <w:tcPr>
            <w:tcW w:w="679" w:type="dxa"/>
            <w:vMerge w:val="restart"/>
            <w:vAlign w:val="center"/>
          </w:tcPr>
          <w:p w14:paraId="79326C9B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3层</w:t>
            </w:r>
          </w:p>
        </w:tc>
        <w:tc>
          <w:tcPr>
            <w:tcW w:w="1131" w:type="dxa"/>
            <w:vAlign w:val="center"/>
          </w:tcPr>
          <w:p w14:paraId="1E7D7BFC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131" w:type="dxa"/>
            <w:vAlign w:val="center"/>
          </w:tcPr>
          <w:p w14:paraId="4F0A27D2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53A682BF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0.010</w:t>
            </w:r>
          </w:p>
        </w:tc>
        <w:tc>
          <w:tcPr>
            <w:tcW w:w="848" w:type="dxa"/>
            <w:vAlign w:val="center"/>
          </w:tcPr>
          <w:p w14:paraId="35F2C2F6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3D2E2E96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2FBDF474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2557D65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0.079</w:t>
            </w:r>
          </w:p>
        </w:tc>
        <w:tc>
          <w:tcPr>
            <w:tcW w:w="1131" w:type="dxa"/>
            <w:vAlign w:val="center"/>
          </w:tcPr>
          <w:p w14:paraId="35C5A28A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1AC0650A" w14:textId="77777777">
        <w:tc>
          <w:tcPr>
            <w:tcW w:w="679" w:type="dxa"/>
            <w:vMerge/>
            <w:vAlign w:val="center"/>
          </w:tcPr>
          <w:p w14:paraId="6E4D4958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3层</w:t>
            </w:r>
          </w:p>
        </w:tc>
        <w:tc>
          <w:tcPr>
            <w:tcW w:w="1131" w:type="dxa"/>
            <w:vAlign w:val="center"/>
          </w:tcPr>
          <w:p w14:paraId="2603A118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131" w:type="dxa"/>
            <w:vAlign w:val="center"/>
          </w:tcPr>
          <w:p w14:paraId="7447CD63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019F4D99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0.010</w:t>
            </w:r>
          </w:p>
        </w:tc>
        <w:tc>
          <w:tcPr>
            <w:tcW w:w="848" w:type="dxa"/>
            <w:vAlign w:val="center"/>
          </w:tcPr>
          <w:p w14:paraId="57709928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15B084AD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2FDEAA6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0C3CFFAD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0.079</w:t>
            </w:r>
          </w:p>
        </w:tc>
        <w:tc>
          <w:tcPr>
            <w:tcW w:w="1131" w:type="dxa"/>
            <w:vAlign w:val="center"/>
          </w:tcPr>
          <w:p w14:paraId="1B294ECA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642D89" w14:paraId="4A5D60E3" w14:textId="77777777">
        <w:tc>
          <w:tcPr>
            <w:tcW w:w="679" w:type="dxa"/>
            <w:vMerge/>
            <w:vAlign w:val="center"/>
          </w:tcPr>
          <w:p w14:paraId="61F0F950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3层</w:t>
            </w:r>
          </w:p>
        </w:tc>
        <w:tc>
          <w:tcPr>
            <w:tcW w:w="1131" w:type="dxa"/>
            <w:vAlign w:val="center"/>
          </w:tcPr>
          <w:p w14:paraId="7499533E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131" w:type="dxa"/>
            <w:vAlign w:val="center"/>
          </w:tcPr>
          <w:p w14:paraId="391B61EB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6A883987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0.010</w:t>
            </w:r>
          </w:p>
        </w:tc>
        <w:tc>
          <w:tcPr>
            <w:tcW w:w="848" w:type="dxa"/>
            <w:vAlign w:val="center"/>
          </w:tcPr>
          <w:p w14:paraId="0713E2FD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20F7A974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582C7AB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3D6BB0F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0.079</w:t>
            </w:r>
          </w:p>
        </w:tc>
        <w:tc>
          <w:tcPr>
            <w:tcW w:w="1131" w:type="dxa"/>
            <w:vAlign w:val="center"/>
          </w:tcPr>
          <w:p w14:paraId="676FE2D1" w14:textId="77777777" w:rsidR="00642D89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</w:tbl>
    <w:p w14:paraId="7B5AD30E" w14:textId="77777777" w:rsidR="00084816" w:rsidRDefault="00084816" w:rsidP="00084816">
      <w:pPr>
        <w:jc w:val="center"/>
        <w:rPr>
          <w:rFonts w:ascii="黑体" w:eastAsia="黑体" w:hAnsi="黑体" w:cs="宋体"/>
          <w:color w:val="000000"/>
          <w:kern w:val="0"/>
          <w:sz w:val="22"/>
        </w:rPr>
      </w:pPr>
      <w:bookmarkStart w:id="29" w:name="室内VOC达标判定表"/>
      <w:bookmarkEnd w:id="29"/>
    </w:p>
    <w:p w14:paraId="665FC42F" w14:textId="77777777" w:rsidR="00D14AF1" w:rsidRDefault="00E37363" w:rsidP="00490748">
      <w:pPr>
        <w:ind w:leftChars="-67" w:left="-141" w:firstLineChars="100" w:firstLine="210"/>
        <w:jc w:val="left"/>
        <w:rPr>
          <w:rFonts w:ascii="黑体" w:eastAsia="黑体" w:hAnsi="黑体" w:cs="Times New Roman"/>
          <w:bCs/>
          <w:szCs w:val="18"/>
        </w:rPr>
      </w:pPr>
      <w:r w:rsidRPr="00490748">
        <w:rPr>
          <w:rFonts w:ascii="黑体" w:eastAsia="黑体" w:hAnsi="黑体" w:cs="Times New Roman" w:hint="eastAsia"/>
          <w:bCs/>
          <w:szCs w:val="18"/>
        </w:rPr>
        <w:t>说明：其中甲醛、苯、甲苯、二甲苯为1小时均值，</w:t>
      </w:r>
      <w:r w:rsidR="00514C62" w:rsidRPr="00490748">
        <w:rPr>
          <w:rFonts w:ascii="黑体" w:eastAsia="黑体" w:hAnsi="黑体" w:cs="Times New Roman"/>
          <w:bCs/>
          <w:szCs w:val="18"/>
        </w:rPr>
        <w:t>单位mg/m</w:t>
      </w:r>
      <w:r w:rsidR="00514C62" w:rsidRPr="00490748">
        <w:rPr>
          <w:rFonts w:ascii="黑体" w:eastAsia="黑体" w:hAnsi="黑体" w:cs="Times New Roman"/>
          <w:bCs/>
          <w:szCs w:val="18"/>
          <w:vertAlign w:val="superscript"/>
        </w:rPr>
        <w:t>3</w:t>
      </w:r>
      <w:r w:rsidR="00514C62" w:rsidRPr="00490748">
        <w:rPr>
          <w:rFonts w:ascii="黑体" w:eastAsia="黑体" w:hAnsi="黑体" w:cs="Times New Roman" w:hint="eastAsia"/>
          <w:bCs/>
          <w:szCs w:val="18"/>
        </w:rPr>
        <w:t>；</w:t>
      </w:r>
      <w:r w:rsidR="00514C62" w:rsidRPr="00490748">
        <w:rPr>
          <w:rFonts w:ascii="黑体" w:eastAsia="黑体" w:hAnsi="黑体" w:cs="Times New Roman"/>
          <w:bCs/>
          <w:szCs w:val="18"/>
        </w:rPr>
        <w:t>TVOC为8小时均值</w:t>
      </w:r>
      <w:r w:rsidR="00514C62" w:rsidRPr="00490748">
        <w:rPr>
          <w:rFonts w:ascii="黑体" w:eastAsia="黑体" w:hAnsi="黑体" w:cs="Times New Roman" w:hint="eastAsia"/>
          <w:bCs/>
          <w:szCs w:val="18"/>
        </w:rPr>
        <w:t>，</w:t>
      </w:r>
      <w:r w:rsidR="00514C62" w:rsidRPr="00490748">
        <w:rPr>
          <w:rFonts w:ascii="黑体" w:eastAsia="黑体" w:hAnsi="黑体" w:cs="Times New Roman"/>
          <w:bCs/>
          <w:szCs w:val="18"/>
        </w:rPr>
        <w:t>单位mg/m</w:t>
      </w:r>
      <w:r w:rsidR="00514C62" w:rsidRPr="00490748">
        <w:rPr>
          <w:rFonts w:ascii="黑体" w:eastAsia="黑体" w:hAnsi="黑体" w:cs="Times New Roman"/>
          <w:bCs/>
          <w:szCs w:val="18"/>
          <w:vertAlign w:val="superscript"/>
        </w:rPr>
        <w:t>3</w:t>
      </w:r>
      <w:r w:rsidR="00514C62" w:rsidRPr="00490748">
        <w:rPr>
          <w:rFonts w:ascii="黑体" w:eastAsia="黑体" w:hAnsi="黑体" w:cs="Times New Roman" w:hint="eastAsia"/>
          <w:bCs/>
          <w:szCs w:val="18"/>
        </w:rPr>
        <w:t>。</w:t>
      </w:r>
    </w:p>
    <w:p w14:paraId="02F621E9" w14:textId="77777777" w:rsidR="00084816" w:rsidRPr="00490748" w:rsidRDefault="00084816" w:rsidP="00490748">
      <w:pPr>
        <w:ind w:leftChars="-67" w:left="-141" w:firstLineChars="100" w:firstLine="210"/>
        <w:jc w:val="left"/>
        <w:rPr>
          <w:rFonts w:ascii="黑体" w:eastAsia="黑体" w:hAnsi="黑体" w:cs="Times New Roman"/>
          <w:bCs/>
          <w:szCs w:val="18"/>
        </w:rPr>
      </w:pPr>
    </w:p>
    <w:p w14:paraId="377F8B29" w14:textId="77777777" w:rsidR="00D14AF1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0" w:name="有机物达标判定图"/>
      <w:bookmarkEnd w:id="30"/>
      <w:r>
        <w:rPr>
          <w:noProof/>
        </w:rPr>
        <w:lastRenderedPageBreak/>
        <w:drawing>
          <wp:inline distT="0" distB="0" distL="0" distR="0" wp14:anchorId="0A314258" wp14:editId="1ECAF007">
            <wp:extent cx="5667375" cy="32670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817C" w14:textId="77777777" w:rsidR="00D14AF1" w:rsidRPr="007A5B0A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Cs w:val="21"/>
        </w:rPr>
      </w:pPr>
      <w:r w:rsidRPr="007A5B0A">
        <w:rPr>
          <w:rFonts w:ascii="微软雅黑" w:eastAsia="微软雅黑" w:hAnsi="微软雅黑" w:cs="Times New Roman"/>
          <w:b/>
          <w:noProof/>
          <w:szCs w:val="21"/>
        </w:rPr>
        <w:tab/>
      </w:r>
      <w:r w:rsidR="00D14AF1" w:rsidRPr="007A5B0A">
        <w:rPr>
          <w:rFonts w:ascii="微软雅黑" w:eastAsia="微软雅黑" w:hAnsi="微软雅黑" w:cs="Times New Roman"/>
          <w:b/>
          <w:noProof/>
          <w:szCs w:val="21"/>
        </w:rPr>
        <w:t>图</w:t>
      </w:r>
      <w:r w:rsidR="00457979" w:rsidRPr="007A5B0A">
        <w:rPr>
          <w:rFonts w:ascii="微软雅黑" w:eastAsia="微软雅黑" w:hAnsi="微软雅黑" w:cs="Times New Roman"/>
          <w:b/>
          <w:noProof/>
          <w:szCs w:val="21"/>
        </w:rPr>
        <w:t>6</w:t>
      </w:r>
      <w:r w:rsidR="00D14AF1" w:rsidRPr="007A5B0A">
        <w:rPr>
          <w:rFonts w:ascii="微软雅黑" w:eastAsia="微软雅黑" w:hAnsi="微软雅黑" w:cs="Times New Roman"/>
          <w:b/>
          <w:noProof/>
          <w:szCs w:val="21"/>
        </w:rPr>
        <w:t>-1 达标统计图</w:t>
      </w:r>
      <w:r w:rsidRPr="007A5B0A">
        <w:rPr>
          <w:rFonts w:ascii="微软雅黑" w:eastAsia="微软雅黑" w:hAnsi="微软雅黑" w:cs="Times New Roman"/>
          <w:b/>
          <w:noProof/>
          <w:szCs w:val="21"/>
        </w:rPr>
        <w:tab/>
      </w:r>
    </w:p>
    <w:p w14:paraId="3516378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1989898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1"/>
    </w:p>
    <w:p w14:paraId="305C3851" w14:textId="77777777" w:rsidR="002C4C4B" w:rsidRPr="00367B0F" w:rsidRDefault="00355BA6" w:rsidP="00355BA6">
      <w:pPr>
        <w:ind w:firstLine="420"/>
        <w:rPr>
          <w:rFonts w:cs="Times New Roman"/>
          <w:bCs/>
          <w:szCs w:val="21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</w:t>
      </w:r>
      <w:bookmarkStart w:id="32" w:name="达标结论"/>
      <w:bookmarkEnd w:id="32"/>
      <w:r>
        <w:rPr>
          <w:rFonts w:cs="Times New Roman"/>
          <w:bCs/>
          <w:szCs w:val="21"/>
        </w:rPr>
        <w:t>所有房间均达标。</w:t>
      </w:r>
    </w:p>
    <w:sectPr w:rsidR="002C4C4B" w:rsidRPr="00367B0F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258B" w14:textId="77777777" w:rsidR="00B76EE7" w:rsidRDefault="00B76EE7" w:rsidP="00AB7079">
      <w:r>
        <w:separator/>
      </w:r>
    </w:p>
  </w:endnote>
  <w:endnote w:type="continuationSeparator" w:id="0">
    <w:p w14:paraId="3AF181CD" w14:textId="77777777" w:rsidR="00B76EE7" w:rsidRDefault="00B76EE7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3C54" w14:textId="77777777" w:rsidR="00063F1E" w:rsidRDefault="00063F1E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8741" w14:textId="77777777" w:rsidR="00063F1E" w:rsidRDefault="00000000" w:rsidP="00A22F3F">
    <w:pPr>
      <w:pStyle w:val="a5"/>
    </w:pPr>
    <w:hyperlink r:id="rId1" w:history="1">
      <w:r w:rsidR="00063F1E" w:rsidRPr="00DD785C">
        <w:rPr>
          <w:rStyle w:val="a7"/>
          <w:sz w:val="20"/>
        </w:rPr>
        <w:t>http://www.gbsware.cn/</w:t>
      </w:r>
    </w:hyperlink>
    <w:r w:rsidR="00063F1E">
      <w:rPr>
        <w:color w:val="0000FF"/>
        <w:sz w:val="20"/>
      </w:rPr>
      <w:t xml:space="preserve">               </w:t>
    </w:r>
    <w:r w:rsidR="00063F1E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063F1E" w:rsidRPr="00A22F3F">
              <w:rPr>
                <w:sz w:val="20"/>
                <w:szCs w:val="20"/>
                <w:lang w:val="zh-CN"/>
              </w:rPr>
              <w:t xml:space="preserve"> </w:t>
            </w:r>
            <w:r w:rsidR="00063F1E" w:rsidRPr="00A22F3F">
              <w:rPr>
                <w:bCs/>
                <w:sz w:val="20"/>
                <w:szCs w:val="20"/>
              </w:rPr>
              <w:fldChar w:fldCharType="begin"/>
            </w:r>
            <w:r w:rsidR="00063F1E" w:rsidRPr="00A22F3F">
              <w:rPr>
                <w:bCs/>
                <w:sz w:val="20"/>
                <w:szCs w:val="20"/>
              </w:rPr>
              <w:instrText>PAGE</w:instrText>
            </w:r>
            <w:r w:rsidR="00063F1E" w:rsidRPr="00A22F3F">
              <w:rPr>
                <w:bCs/>
                <w:sz w:val="20"/>
                <w:szCs w:val="20"/>
              </w:rPr>
              <w:fldChar w:fldCharType="separate"/>
            </w:r>
            <w:r w:rsidR="00AA50A6">
              <w:rPr>
                <w:bCs/>
                <w:noProof/>
                <w:sz w:val="20"/>
                <w:szCs w:val="20"/>
              </w:rPr>
              <w:t>4</w:t>
            </w:r>
            <w:r w:rsidR="00063F1E" w:rsidRPr="00A22F3F">
              <w:rPr>
                <w:bCs/>
                <w:sz w:val="20"/>
                <w:szCs w:val="20"/>
              </w:rPr>
              <w:fldChar w:fldCharType="end"/>
            </w:r>
            <w:r w:rsidR="00063F1E" w:rsidRPr="00A22F3F">
              <w:rPr>
                <w:bCs/>
                <w:sz w:val="20"/>
                <w:szCs w:val="20"/>
              </w:rPr>
              <w:t>页</w:t>
            </w:r>
            <w:r w:rsidR="00063F1E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063F1E" w:rsidRPr="00A22F3F">
              <w:rPr>
                <w:bCs/>
                <w:sz w:val="20"/>
                <w:szCs w:val="20"/>
              </w:rPr>
              <w:t>共</w:t>
            </w:r>
            <w:r w:rsidR="00063F1E" w:rsidRPr="00A22F3F">
              <w:rPr>
                <w:bCs/>
                <w:sz w:val="20"/>
                <w:szCs w:val="20"/>
              </w:rPr>
              <w:fldChar w:fldCharType="begin"/>
            </w:r>
            <w:r w:rsidR="00063F1E" w:rsidRPr="00A22F3F">
              <w:rPr>
                <w:bCs/>
                <w:sz w:val="20"/>
                <w:szCs w:val="20"/>
              </w:rPr>
              <w:instrText>NUMPAGES</w:instrText>
            </w:r>
            <w:r w:rsidR="00063F1E" w:rsidRPr="00A22F3F">
              <w:rPr>
                <w:bCs/>
                <w:sz w:val="20"/>
                <w:szCs w:val="20"/>
              </w:rPr>
              <w:fldChar w:fldCharType="separate"/>
            </w:r>
            <w:r w:rsidR="00AA50A6">
              <w:rPr>
                <w:bCs/>
                <w:noProof/>
                <w:sz w:val="20"/>
                <w:szCs w:val="20"/>
              </w:rPr>
              <w:t>5</w:t>
            </w:r>
            <w:r w:rsidR="00063F1E" w:rsidRPr="00A22F3F">
              <w:rPr>
                <w:bCs/>
                <w:sz w:val="20"/>
                <w:szCs w:val="20"/>
              </w:rPr>
              <w:fldChar w:fldCharType="end"/>
            </w:r>
            <w:r w:rsidR="00063F1E" w:rsidRPr="00A22F3F">
              <w:rPr>
                <w:bCs/>
                <w:sz w:val="20"/>
                <w:szCs w:val="20"/>
              </w:rPr>
              <w:t>页</w:t>
            </w:r>
            <w:r w:rsidR="00063F1E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063F1E">
              <w:rPr>
                <w:bCs/>
                <w:sz w:val="20"/>
                <w:szCs w:val="20"/>
              </w:rPr>
              <w:t xml:space="preserve">                  </w:t>
            </w:r>
            <w:r w:rsidR="00063F1E" w:rsidRPr="00D6117D">
              <w:rPr>
                <w:bCs/>
                <w:sz w:val="20"/>
                <w:szCs w:val="20"/>
              </w:rPr>
              <w:t>VENT202</w:t>
            </w:r>
            <w:r w:rsidR="00914AD2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40A79BDC" w14:textId="77777777" w:rsidR="00063F1E" w:rsidRDefault="00063F1E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5792" w14:textId="77777777" w:rsidR="00063F1E" w:rsidRDefault="00063F1E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D4DC" w14:textId="77777777" w:rsidR="00B76EE7" w:rsidRDefault="00B76EE7" w:rsidP="00AB7079">
      <w:r>
        <w:separator/>
      </w:r>
    </w:p>
  </w:footnote>
  <w:footnote w:type="continuationSeparator" w:id="0">
    <w:p w14:paraId="4B8AF164" w14:textId="77777777" w:rsidR="00B76EE7" w:rsidRDefault="00B76EE7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E664" w14:textId="77777777" w:rsidR="00063F1E" w:rsidRPr="00227EB5" w:rsidRDefault="00063F1E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6067" w14:textId="77777777" w:rsidR="00063F1E" w:rsidRDefault="00063F1E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83DE5E2" wp14:editId="59A8F3A7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72DF" w14:textId="77777777" w:rsidR="00063F1E" w:rsidRDefault="00063F1E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E56409D" wp14:editId="2DF9BCE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49969">
    <w:abstractNumId w:val="1"/>
  </w:num>
  <w:num w:numId="2" w16cid:durableId="2121489834">
    <w:abstractNumId w:val="0"/>
  </w:num>
  <w:num w:numId="3" w16cid:durableId="1811089793">
    <w:abstractNumId w:val="2"/>
  </w:num>
  <w:num w:numId="4" w16cid:durableId="62327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53"/>
    <w:rsid w:val="00011B45"/>
    <w:rsid w:val="000136EE"/>
    <w:rsid w:val="0001722A"/>
    <w:rsid w:val="00022E07"/>
    <w:rsid w:val="00025F1E"/>
    <w:rsid w:val="00027662"/>
    <w:rsid w:val="00035395"/>
    <w:rsid w:val="00036B33"/>
    <w:rsid w:val="00037932"/>
    <w:rsid w:val="00041E31"/>
    <w:rsid w:val="00041E68"/>
    <w:rsid w:val="00042122"/>
    <w:rsid w:val="00051980"/>
    <w:rsid w:val="00051C31"/>
    <w:rsid w:val="00063F1E"/>
    <w:rsid w:val="000671AC"/>
    <w:rsid w:val="000775BE"/>
    <w:rsid w:val="00077C2D"/>
    <w:rsid w:val="00084816"/>
    <w:rsid w:val="00086E49"/>
    <w:rsid w:val="00094CB6"/>
    <w:rsid w:val="000969C6"/>
    <w:rsid w:val="0009759D"/>
    <w:rsid w:val="000B05C6"/>
    <w:rsid w:val="000B40FE"/>
    <w:rsid w:val="000B586A"/>
    <w:rsid w:val="000C109C"/>
    <w:rsid w:val="000C24A6"/>
    <w:rsid w:val="000D3537"/>
    <w:rsid w:val="000E5D33"/>
    <w:rsid w:val="000F2869"/>
    <w:rsid w:val="000F3959"/>
    <w:rsid w:val="000F7428"/>
    <w:rsid w:val="00104C7E"/>
    <w:rsid w:val="001114AF"/>
    <w:rsid w:val="001174C9"/>
    <w:rsid w:val="001222D3"/>
    <w:rsid w:val="00135719"/>
    <w:rsid w:val="00151E19"/>
    <w:rsid w:val="001526B8"/>
    <w:rsid w:val="00153E6C"/>
    <w:rsid w:val="00154D5D"/>
    <w:rsid w:val="00162B02"/>
    <w:rsid w:val="001641E9"/>
    <w:rsid w:val="00166C06"/>
    <w:rsid w:val="00171BD5"/>
    <w:rsid w:val="0017393F"/>
    <w:rsid w:val="001765C5"/>
    <w:rsid w:val="00193ECE"/>
    <w:rsid w:val="00196E69"/>
    <w:rsid w:val="0019715D"/>
    <w:rsid w:val="001A3A41"/>
    <w:rsid w:val="001B04AD"/>
    <w:rsid w:val="001B395E"/>
    <w:rsid w:val="001B6F86"/>
    <w:rsid w:val="001B70F6"/>
    <w:rsid w:val="001B75E2"/>
    <w:rsid w:val="001C367D"/>
    <w:rsid w:val="001C62CB"/>
    <w:rsid w:val="001D35B1"/>
    <w:rsid w:val="001D58E6"/>
    <w:rsid w:val="001E330F"/>
    <w:rsid w:val="001E4985"/>
    <w:rsid w:val="001E7907"/>
    <w:rsid w:val="001F2382"/>
    <w:rsid w:val="001F7AB7"/>
    <w:rsid w:val="002037B4"/>
    <w:rsid w:val="00206B72"/>
    <w:rsid w:val="002100FC"/>
    <w:rsid w:val="002176C5"/>
    <w:rsid w:val="00220E97"/>
    <w:rsid w:val="002255D3"/>
    <w:rsid w:val="00225F08"/>
    <w:rsid w:val="00226F4A"/>
    <w:rsid w:val="002335FB"/>
    <w:rsid w:val="00240EAB"/>
    <w:rsid w:val="00242FE6"/>
    <w:rsid w:val="0024623A"/>
    <w:rsid w:val="00246642"/>
    <w:rsid w:val="00250D31"/>
    <w:rsid w:val="0025252B"/>
    <w:rsid w:val="00255A06"/>
    <w:rsid w:val="00262392"/>
    <w:rsid w:val="00264D8E"/>
    <w:rsid w:val="0027361A"/>
    <w:rsid w:val="00293CAD"/>
    <w:rsid w:val="00295A6D"/>
    <w:rsid w:val="00297AF8"/>
    <w:rsid w:val="002A1A0D"/>
    <w:rsid w:val="002A495B"/>
    <w:rsid w:val="002B43F0"/>
    <w:rsid w:val="002C4C4B"/>
    <w:rsid w:val="002C7BB1"/>
    <w:rsid w:val="002D09EA"/>
    <w:rsid w:val="002D37B3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316F"/>
    <w:rsid w:val="00335097"/>
    <w:rsid w:val="0034094D"/>
    <w:rsid w:val="0034616B"/>
    <w:rsid w:val="003472CD"/>
    <w:rsid w:val="00350030"/>
    <w:rsid w:val="00352241"/>
    <w:rsid w:val="0035374E"/>
    <w:rsid w:val="00355A6D"/>
    <w:rsid w:val="00355BA6"/>
    <w:rsid w:val="00355C5F"/>
    <w:rsid w:val="00361C09"/>
    <w:rsid w:val="0036598D"/>
    <w:rsid w:val="00367B0F"/>
    <w:rsid w:val="0037469D"/>
    <w:rsid w:val="00374E52"/>
    <w:rsid w:val="0037770A"/>
    <w:rsid w:val="00386143"/>
    <w:rsid w:val="00394A3E"/>
    <w:rsid w:val="003958C8"/>
    <w:rsid w:val="003A0EE9"/>
    <w:rsid w:val="003B0D12"/>
    <w:rsid w:val="003B4EE2"/>
    <w:rsid w:val="003C5C08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4BAF"/>
    <w:rsid w:val="004474A8"/>
    <w:rsid w:val="004515FD"/>
    <w:rsid w:val="00457979"/>
    <w:rsid w:val="00465382"/>
    <w:rsid w:val="0047522F"/>
    <w:rsid w:val="00483353"/>
    <w:rsid w:val="00490748"/>
    <w:rsid w:val="0049455C"/>
    <w:rsid w:val="00494E5E"/>
    <w:rsid w:val="00497D0F"/>
    <w:rsid w:val="004A4667"/>
    <w:rsid w:val="004A6563"/>
    <w:rsid w:val="004B1A14"/>
    <w:rsid w:val="004B462B"/>
    <w:rsid w:val="004C17BC"/>
    <w:rsid w:val="004C1BD9"/>
    <w:rsid w:val="004D0C5B"/>
    <w:rsid w:val="004D17EA"/>
    <w:rsid w:val="004E4A93"/>
    <w:rsid w:val="004E5E9C"/>
    <w:rsid w:val="004F1548"/>
    <w:rsid w:val="004F4904"/>
    <w:rsid w:val="004F5E5F"/>
    <w:rsid w:val="0050628C"/>
    <w:rsid w:val="005069CE"/>
    <w:rsid w:val="005125E0"/>
    <w:rsid w:val="00512B28"/>
    <w:rsid w:val="00514C62"/>
    <w:rsid w:val="00516778"/>
    <w:rsid w:val="00516FF3"/>
    <w:rsid w:val="005220A2"/>
    <w:rsid w:val="00523796"/>
    <w:rsid w:val="005251AF"/>
    <w:rsid w:val="00525EDB"/>
    <w:rsid w:val="00531E53"/>
    <w:rsid w:val="005323F4"/>
    <w:rsid w:val="005342DE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95D7D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1320C"/>
    <w:rsid w:val="00622657"/>
    <w:rsid w:val="00642D89"/>
    <w:rsid w:val="0064791A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46AE"/>
    <w:rsid w:val="006C02BE"/>
    <w:rsid w:val="006C297B"/>
    <w:rsid w:val="006C3279"/>
    <w:rsid w:val="006C36EC"/>
    <w:rsid w:val="006E020E"/>
    <w:rsid w:val="006E0B51"/>
    <w:rsid w:val="006E556C"/>
    <w:rsid w:val="006E6BD9"/>
    <w:rsid w:val="006F4033"/>
    <w:rsid w:val="007012A6"/>
    <w:rsid w:val="00701896"/>
    <w:rsid w:val="00704CD8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30D2"/>
    <w:rsid w:val="00796157"/>
    <w:rsid w:val="007A08D3"/>
    <w:rsid w:val="007A3C97"/>
    <w:rsid w:val="007A5B0A"/>
    <w:rsid w:val="007A6043"/>
    <w:rsid w:val="007C33DC"/>
    <w:rsid w:val="007C387A"/>
    <w:rsid w:val="007C420F"/>
    <w:rsid w:val="007C4F02"/>
    <w:rsid w:val="007D5933"/>
    <w:rsid w:val="007E023C"/>
    <w:rsid w:val="007E5A48"/>
    <w:rsid w:val="00812565"/>
    <w:rsid w:val="008245C2"/>
    <w:rsid w:val="008373F5"/>
    <w:rsid w:val="00847121"/>
    <w:rsid w:val="00847726"/>
    <w:rsid w:val="008521A5"/>
    <w:rsid w:val="00856BA7"/>
    <w:rsid w:val="00856D19"/>
    <w:rsid w:val="0086589E"/>
    <w:rsid w:val="00870343"/>
    <w:rsid w:val="00880815"/>
    <w:rsid w:val="0089054F"/>
    <w:rsid w:val="00890992"/>
    <w:rsid w:val="00890B19"/>
    <w:rsid w:val="00897570"/>
    <w:rsid w:val="008B17C0"/>
    <w:rsid w:val="008B62DB"/>
    <w:rsid w:val="008C7663"/>
    <w:rsid w:val="008E7106"/>
    <w:rsid w:val="008F544D"/>
    <w:rsid w:val="008F70BC"/>
    <w:rsid w:val="00906195"/>
    <w:rsid w:val="00914AD2"/>
    <w:rsid w:val="00921CC2"/>
    <w:rsid w:val="00924002"/>
    <w:rsid w:val="009270E9"/>
    <w:rsid w:val="00933C85"/>
    <w:rsid w:val="00942DA9"/>
    <w:rsid w:val="009435E1"/>
    <w:rsid w:val="00946FAC"/>
    <w:rsid w:val="00951F8E"/>
    <w:rsid w:val="009606AE"/>
    <w:rsid w:val="00973CE5"/>
    <w:rsid w:val="00981B40"/>
    <w:rsid w:val="009842C1"/>
    <w:rsid w:val="009945E4"/>
    <w:rsid w:val="009A6270"/>
    <w:rsid w:val="009C1D29"/>
    <w:rsid w:val="009C66FD"/>
    <w:rsid w:val="009D1CE2"/>
    <w:rsid w:val="009D7B95"/>
    <w:rsid w:val="009E20BA"/>
    <w:rsid w:val="009E20BF"/>
    <w:rsid w:val="009E6C8F"/>
    <w:rsid w:val="009F6B6C"/>
    <w:rsid w:val="00A04397"/>
    <w:rsid w:val="00A07243"/>
    <w:rsid w:val="00A13308"/>
    <w:rsid w:val="00A22EBC"/>
    <w:rsid w:val="00A22F3F"/>
    <w:rsid w:val="00A23379"/>
    <w:rsid w:val="00A25651"/>
    <w:rsid w:val="00A26843"/>
    <w:rsid w:val="00A4399F"/>
    <w:rsid w:val="00A4747A"/>
    <w:rsid w:val="00A51B36"/>
    <w:rsid w:val="00A51FED"/>
    <w:rsid w:val="00A61AFA"/>
    <w:rsid w:val="00A61F49"/>
    <w:rsid w:val="00A630CD"/>
    <w:rsid w:val="00A631E5"/>
    <w:rsid w:val="00A638D8"/>
    <w:rsid w:val="00A661D4"/>
    <w:rsid w:val="00A6627A"/>
    <w:rsid w:val="00A66A9D"/>
    <w:rsid w:val="00A7112E"/>
    <w:rsid w:val="00A81235"/>
    <w:rsid w:val="00A83F3D"/>
    <w:rsid w:val="00A921EA"/>
    <w:rsid w:val="00A92F4F"/>
    <w:rsid w:val="00A97D3A"/>
    <w:rsid w:val="00AA2355"/>
    <w:rsid w:val="00AA380E"/>
    <w:rsid w:val="00AA50A6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43CA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76EE7"/>
    <w:rsid w:val="00B81BA3"/>
    <w:rsid w:val="00B8745D"/>
    <w:rsid w:val="00BA0485"/>
    <w:rsid w:val="00BB295F"/>
    <w:rsid w:val="00BB3FDF"/>
    <w:rsid w:val="00BC0D49"/>
    <w:rsid w:val="00BC2011"/>
    <w:rsid w:val="00BE4774"/>
    <w:rsid w:val="00BE54A9"/>
    <w:rsid w:val="00BE74FF"/>
    <w:rsid w:val="00C0563F"/>
    <w:rsid w:val="00C0612E"/>
    <w:rsid w:val="00C10561"/>
    <w:rsid w:val="00C11C97"/>
    <w:rsid w:val="00C23814"/>
    <w:rsid w:val="00C23D8A"/>
    <w:rsid w:val="00C24926"/>
    <w:rsid w:val="00C251CC"/>
    <w:rsid w:val="00C25903"/>
    <w:rsid w:val="00C307FF"/>
    <w:rsid w:val="00C345D9"/>
    <w:rsid w:val="00C37633"/>
    <w:rsid w:val="00C41BE0"/>
    <w:rsid w:val="00C512C5"/>
    <w:rsid w:val="00C5215A"/>
    <w:rsid w:val="00C5217A"/>
    <w:rsid w:val="00C55228"/>
    <w:rsid w:val="00C557A8"/>
    <w:rsid w:val="00C55CA9"/>
    <w:rsid w:val="00C56887"/>
    <w:rsid w:val="00C66849"/>
    <w:rsid w:val="00C66B2C"/>
    <w:rsid w:val="00C7234D"/>
    <w:rsid w:val="00C73D02"/>
    <w:rsid w:val="00C81D9A"/>
    <w:rsid w:val="00C86624"/>
    <w:rsid w:val="00C86E16"/>
    <w:rsid w:val="00C87164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CF4CD3"/>
    <w:rsid w:val="00D06B02"/>
    <w:rsid w:val="00D10E98"/>
    <w:rsid w:val="00D116D6"/>
    <w:rsid w:val="00D11D15"/>
    <w:rsid w:val="00D14AF1"/>
    <w:rsid w:val="00D1751B"/>
    <w:rsid w:val="00D203A9"/>
    <w:rsid w:val="00D23EE1"/>
    <w:rsid w:val="00D2703E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236C"/>
    <w:rsid w:val="00D76982"/>
    <w:rsid w:val="00D81D99"/>
    <w:rsid w:val="00D83C7A"/>
    <w:rsid w:val="00D8730F"/>
    <w:rsid w:val="00D87F89"/>
    <w:rsid w:val="00DA1207"/>
    <w:rsid w:val="00DA58E1"/>
    <w:rsid w:val="00DB03AB"/>
    <w:rsid w:val="00DB29D3"/>
    <w:rsid w:val="00DB2A94"/>
    <w:rsid w:val="00DB3600"/>
    <w:rsid w:val="00DB36D2"/>
    <w:rsid w:val="00DB6565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490"/>
    <w:rsid w:val="00E3686F"/>
    <w:rsid w:val="00E37363"/>
    <w:rsid w:val="00E42473"/>
    <w:rsid w:val="00E440B9"/>
    <w:rsid w:val="00E47C25"/>
    <w:rsid w:val="00E5235F"/>
    <w:rsid w:val="00E53206"/>
    <w:rsid w:val="00E53610"/>
    <w:rsid w:val="00E54255"/>
    <w:rsid w:val="00E575FD"/>
    <w:rsid w:val="00E66661"/>
    <w:rsid w:val="00E7623F"/>
    <w:rsid w:val="00E841F7"/>
    <w:rsid w:val="00E85443"/>
    <w:rsid w:val="00E90A65"/>
    <w:rsid w:val="00E94A70"/>
    <w:rsid w:val="00EA0BC8"/>
    <w:rsid w:val="00EA563F"/>
    <w:rsid w:val="00EB3BEF"/>
    <w:rsid w:val="00EB6BE8"/>
    <w:rsid w:val="00EB6DF0"/>
    <w:rsid w:val="00EB7D30"/>
    <w:rsid w:val="00EB7FA7"/>
    <w:rsid w:val="00EC18EB"/>
    <w:rsid w:val="00ED4928"/>
    <w:rsid w:val="00ED6EAB"/>
    <w:rsid w:val="00EE1AC5"/>
    <w:rsid w:val="00EE3088"/>
    <w:rsid w:val="00EF0BA0"/>
    <w:rsid w:val="00EF7FDF"/>
    <w:rsid w:val="00F003A9"/>
    <w:rsid w:val="00F06B9A"/>
    <w:rsid w:val="00F07937"/>
    <w:rsid w:val="00F134A0"/>
    <w:rsid w:val="00F13544"/>
    <w:rsid w:val="00F15999"/>
    <w:rsid w:val="00F2372C"/>
    <w:rsid w:val="00F316E8"/>
    <w:rsid w:val="00F33658"/>
    <w:rsid w:val="00F3425F"/>
    <w:rsid w:val="00F349DE"/>
    <w:rsid w:val="00F37552"/>
    <w:rsid w:val="00F456E7"/>
    <w:rsid w:val="00F53983"/>
    <w:rsid w:val="00F56B42"/>
    <w:rsid w:val="00F56FFA"/>
    <w:rsid w:val="00F6077D"/>
    <w:rsid w:val="00F60BCF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1578"/>
    <w:rsid w:val="00FB16E1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44BB"/>
  <w15:docId w15:val="{2C86F6E1-72DD-4189-B982-DA8BB492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6C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B4F8-B77C-49CA-B702-4C890AA5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11</Pages>
  <Words>600</Words>
  <Characters>3425</Characters>
  <Application>Microsoft Office Word</Application>
  <DocSecurity>0</DocSecurity>
  <Lines>28</Lines>
  <Paragraphs>8</Paragraphs>
  <ScaleCrop>false</ScaleCrop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建筑环境通用规范有机挥发物预评价报告书</dc:title>
  <dc:creator>jun</dc:creator>
  <cp:lastModifiedBy>z17347311694@163.com</cp:lastModifiedBy>
  <cp:revision>1</cp:revision>
  <dcterms:created xsi:type="dcterms:W3CDTF">2023-11-27T07:04:00Z</dcterms:created>
  <dcterms:modified xsi:type="dcterms:W3CDTF">2023-11-27T07:05:00Z</dcterms:modified>
</cp:coreProperties>
</file>