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1123浏阳河文创产业园 群众艺术馆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</w:t>
            </w:r>
            <w:r>
              <w:t>-</w:t>
            </w:r>
            <w:r>
              <w:t>长沙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长沙市芙蓉城市建设投资集团有限公司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湖南诚士建筑规划设计有限公司</w:t>
            </w:r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2023年11月27日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Nab283add0b54af16</w:t>
            </w:r>
            <w:bookmarkEnd w:id="11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576FC7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1975299" w:history="1">
        <w:r w:rsidR="00576FC7" w:rsidRPr="003E3FF6">
          <w:rPr>
            <w:rStyle w:val="a8"/>
          </w:rPr>
          <w:t>1</w:t>
        </w:r>
        <w:r w:rsidR="00576FC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76FC7" w:rsidRPr="003E3FF6">
          <w:rPr>
            <w:rStyle w:val="a8"/>
          </w:rPr>
          <w:t>建筑概况</w:t>
        </w:r>
        <w:r w:rsidR="00576FC7">
          <w:rPr>
            <w:webHidden/>
          </w:rPr>
          <w:tab/>
        </w:r>
        <w:r w:rsidR="00576FC7">
          <w:rPr>
            <w:webHidden/>
          </w:rPr>
          <w:fldChar w:fldCharType="begin"/>
        </w:r>
        <w:r w:rsidR="00576FC7">
          <w:rPr>
            <w:webHidden/>
          </w:rPr>
          <w:instrText xml:space="preserve"> PAGEREF _Toc151975299 \h </w:instrText>
        </w:r>
        <w:r w:rsidR="00576FC7">
          <w:rPr>
            <w:webHidden/>
          </w:rPr>
        </w:r>
        <w:r w:rsidR="00576FC7">
          <w:rPr>
            <w:webHidden/>
          </w:rPr>
          <w:fldChar w:fldCharType="separate"/>
        </w:r>
        <w:r w:rsidR="00576FC7">
          <w:rPr>
            <w:webHidden/>
          </w:rPr>
          <w:t>3</w:t>
        </w:r>
        <w:r w:rsidR="00576FC7">
          <w:rPr>
            <w:webHidden/>
          </w:rPr>
          <w:fldChar w:fldCharType="end"/>
        </w:r>
      </w:hyperlink>
    </w:p>
    <w:p w:rsidR="00576FC7" w:rsidRDefault="00576FC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1975300" w:history="1">
        <w:r w:rsidRPr="003E3FF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3FF6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1975301" w:history="1">
        <w:r w:rsidRPr="003E3FF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3FF6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02" w:history="1">
        <w:r w:rsidRPr="003E3FF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03" w:history="1">
        <w:r w:rsidRPr="003E3FF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1975304" w:history="1">
        <w:r w:rsidRPr="003E3FF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3FF6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05" w:history="1">
        <w:r w:rsidRPr="003E3FF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06" w:history="1">
        <w:r w:rsidRPr="003E3FF6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07" w:history="1">
        <w:r w:rsidRPr="003E3FF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08" w:history="1">
        <w:r w:rsidRPr="003E3FF6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1975309" w:history="1">
        <w:r w:rsidRPr="003E3FF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3FF6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1975310" w:history="1">
        <w:r w:rsidRPr="003E3FF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3FF6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11" w:history="1">
        <w:r w:rsidRPr="003E3FF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1975312" w:history="1">
        <w:r w:rsidRPr="003E3FF6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上人平屋面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13" w:history="1">
        <w:r w:rsidRPr="003E3FF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1975314" w:history="1">
        <w:r w:rsidRPr="003E3FF6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15" w:history="1">
        <w:r w:rsidRPr="003E3FF6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1975316" w:history="1">
        <w:r w:rsidRPr="003E3FF6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17" w:history="1">
        <w:r w:rsidRPr="003E3FF6">
          <w:rPr>
            <w:rStyle w:val="a8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51975318" w:history="1">
        <w:r w:rsidRPr="003E3FF6">
          <w:rPr>
            <w:rStyle w:val="a8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1975319" w:history="1">
        <w:r w:rsidRPr="003E3FF6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E3FF6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576FC7" w:rsidRDefault="00576FC7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51975320" w:history="1">
        <w:r w:rsidRPr="003E3FF6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E3FF6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_Toc151975320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151975299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1123</w:t>
            </w:r>
            <w:r>
              <w:t>浏阳河文创产业园</w:t>
            </w:r>
            <w:r>
              <w:t xml:space="preserve"> </w:t>
            </w:r>
            <w:r>
              <w:t>群众艺术馆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湖南</w:t>
            </w:r>
            <w:r>
              <w:t>-</w:t>
            </w:r>
            <w:r>
              <w:t>长沙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28.00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113.08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夏热冬冷</w:t>
            </w:r>
            <w:r>
              <w:t>A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4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868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4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18.6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r>
              <w:t>钢结构</w:t>
            </w:r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151975300"/>
      <w:bookmarkEnd w:id="14"/>
      <w:r>
        <w:rPr>
          <w:rFonts w:hint="eastAsia"/>
        </w:rPr>
        <w:t>评价依据</w:t>
      </w:r>
      <w:bookmarkEnd w:id="28"/>
    </w:p>
    <w:bookmarkEnd w:id="27"/>
    <w:p w:rsidR="009154A6" w:rsidRDefault="009154A6" w:rsidP="009154A6"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9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0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51975301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51975302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51975303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C178C9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576FC7">
              <w:rPr>
                <w:position w:val="-9"/>
              </w:rPr>
              <w:pict>
                <v:shape id="_x0000_i1071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C178C9">
              <w:rPr>
                <w:position w:val="-9"/>
              </w:rPr>
              <w:pict w14:anchorId="3577BE1E">
                <v:shape id="_x0000_i1027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576FC7">
              <w:rPr>
                <w:position w:val="-9"/>
              </w:rPr>
              <w:pict>
                <v:shape id="_x0000_i1072" type="#_x0000_t75" style="width:25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0.75pt;height:15.75pt" o:ole="">
            <v:imagedata r:id="rId11" o:title=""/>
          </v:shape>
          <o:OLEObject Type="Embed" ProgID="Equation.DSMT4" ShapeID="_x0000_i1029" DrawAspect="Content" ObjectID="_1762588060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C178C9">
        <w:rPr>
          <w:position w:val="-6"/>
        </w:rPr>
        <w:pict w14:anchorId="1ABD3283"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576FC7">
        <w:rPr>
          <w:position w:val="-6"/>
        </w:rPr>
        <w:pict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C178C9">
        <w:rPr>
          <w:position w:val="-8"/>
        </w:rPr>
        <w:pict w14:anchorId="3EEAC971"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76FC7">
        <w:rPr>
          <w:position w:val="-8"/>
        </w:rPr>
        <w:pict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C178C9">
        <w:rPr>
          <w:rFonts w:ascii="宋体" w:hAnsi="宋体"/>
          <w:position w:val="-8"/>
        </w:rPr>
        <w:pict w14:anchorId="11CFB3A3"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576FC7">
        <w:rPr>
          <w:rFonts w:ascii="宋体" w:hAnsi="宋体"/>
          <w:position w:val="-8"/>
        </w:rPr>
        <w:pict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23"/>
        </w:rPr>
        <w:pict w14:anchorId="5AB861CF">
          <v:shape id="_x0000_i103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23"/>
        </w:rPr>
        <w:pict>
          <v:shape id="_x0000_i1076" type="#_x0000_t75" style="width:46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24"/>
        </w:rPr>
        <w:pict w14:anchorId="36991BE2">
          <v:shape id="_x0000_i1038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24"/>
        </w:rPr>
        <w:pict>
          <v:shape id="_x0000_i1077" type="#_x0000_t75" style="width:10.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8"/>
        </w:rPr>
        <w:pict w14:anchorId="755EE9E5"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8"/>
        </w:rPr>
        <w:pict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8"/>
        </w:rPr>
        <w:pict w14:anchorId="0F137284">
          <v:shape id="_x0000_i10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8"/>
        </w:rPr>
        <w:pict>
          <v:shape id="_x0000_i107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26"/>
        </w:rPr>
        <w:pict w14:anchorId="0683AB2E">
          <v:shape id="_x0000_i1044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26"/>
        </w:rPr>
        <w:pict>
          <v:shape id="_x0000_i108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21"/>
        </w:rPr>
        <w:pict w14:anchorId="43BE22F3">
          <v:shape id="_x0000_i1046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21"/>
        </w:rPr>
        <w:pict>
          <v:shape id="_x0000_i1081" type="#_x0000_t75" style="width:308.2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8"/>
        </w:rPr>
        <w:pict w14:anchorId="3BEA1A1F">
          <v:shape id="_x0000_i1048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8"/>
        </w:rPr>
        <w:pict>
          <v:shape id="_x0000_i1082" type="#_x0000_t75" style="width:5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26"/>
        </w:rPr>
        <w:pict w14:anchorId="4B976E89">
          <v:shape id="_x0000_i1050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26"/>
        </w:rPr>
        <w:pict>
          <v:shape id="_x0000_i1083" type="#_x0000_t75" style="width:30.75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8"/>
        </w:rPr>
        <w:pict w14:anchorId="240D7E9A">
          <v:shape id="_x0000_i105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8"/>
        </w:rPr>
        <w:pict>
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C178C9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576FC7">
        <w:rPr>
          <w:position w:val="-8"/>
        </w:rPr>
        <w:pict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C178C9">
        <w:rPr>
          <w:position w:val="-9"/>
        </w:rPr>
        <w:pict w14:anchorId="41AD6BC3">
          <v:shape id="_x0000_i105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576FC7">
        <w:rPr>
          <w:position w:val="-9"/>
        </w:rPr>
        <w:pict>
          <v:shape id="_x0000_i1086" type="#_x0000_t75" style="width:82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C178C9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576FC7">
        <w:rPr>
          <w:rFonts w:ascii="Cambria Math" w:hAnsi="Cambria Math"/>
          <w:color w:val="000000"/>
          <w:szCs w:val="21"/>
        </w:rPr>
        <w:pict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51975304"/>
      <w:r>
        <w:rPr>
          <w:rFonts w:hint="eastAsia"/>
        </w:rPr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5197530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178C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87ACA0B">
                <v:shape id="_x0000_i1060" type="#_x0000_t75" style="width:15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178C9">
              <w:rPr>
                <w:position w:val="-8"/>
              </w:rPr>
              <w:pict w14:anchorId="49A5F085"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576FC7">
              <w:rPr>
                <w:position w:val="-8"/>
              </w:rPr>
              <w:pict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178C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C178C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178C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C178C9">
              <w:rPr>
                <w:position w:val="-8"/>
              </w:rPr>
              <w:pict w14:anchorId="0FCCD3AE"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576FC7">
              <w:rPr>
                <w:position w:val="-8"/>
              </w:rPr>
              <w:pict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178C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C178C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5197530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33.20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32.60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32.10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31.60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31.10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30.60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30.70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31.30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32.20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33.60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35.20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36.70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38.00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39.10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39.90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40.40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40.40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39.90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38.80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37.40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36.20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35.40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34.70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33.90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5197530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C178C9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</w:t>
            </w:r>
            <w:r w:rsidRPr="006D6B19">
              <w:rPr>
                <w:color w:val="000000"/>
                <w:szCs w:val="21"/>
              </w:rPr>
              <w:lastRenderedPageBreak/>
              <w:t>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lastRenderedPageBreak/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lastRenderedPageBreak/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水平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0:00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2:00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3:00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4:00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5:00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6:00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156.78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53.60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58.51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29.93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129.90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7:00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293.98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135.58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121.79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87.93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301.50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8:00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402.73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213.54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167.13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136.53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494.30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9:00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422.58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299.76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210.59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173.38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675.00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10:00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390.76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390.88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259.61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214.40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857.10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11:00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296.62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450.26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296.62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244.61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965.90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309.04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458.95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454.07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254.29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984.40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297.09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419.32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578.78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243.91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925.70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266.07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340.62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656.51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217.72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801.00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221.08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236.30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667.56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153.78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623.90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164.80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127.15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574.80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62.76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409.80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90.30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29.33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367.76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7.95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186.10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  <w:tr w:rsidR="00921106">
        <w:tc>
          <w:tcPr>
            <w:tcW w:w="1556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  <w:tc>
          <w:tcPr>
            <w:tcW w:w="1556" w:type="dxa"/>
            <w:vAlign w:val="center"/>
          </w:tcPr>
          <w:p w:rsidR="00921106" w:rsidRDefault="00C178C9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:rsidR="00697366" w:rsidRDefault="00697366" w:rsidP="00CA66B7">
      <w:pPr>
        <w:pStyle w:val="2"/>
      </w:pPr>
      <w:bookmarkStart w:id="45" w:name="_Toc151975308"/>
      <w:bookmarkEnd w:id="0"/>
      <w:r>
        <w:rPr>
          <w:rFonts w:hint="eastAsia"/>
        </w:rPr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51975309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21106">
        <w:tc>
          <w:tcPr>
            <w:tcW w:w="2196" w:type="dxa"/>
            <w:vMerge w:val="restart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备注</w:t>
            </w:r>
          </w:p>
        </w:tc>
      </w:tr>
      <w:tr w:rsidR="00921106">
        <w:tc>
          <w:tcPr>
            <w:tcW w:w="2196" w:type="dxa"/>
            <w:vMerge/>
            <w:shd w:val="clear" w:color="auto" w:fill="E6E6E6"/>
            <w:vAlign w:val="center"/>
          </w:tcPr>
          <w:p w:rsidR="00921106" w:rsidRDefault="0092110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21106" w:rsidRDefault="00921106">
            <w:pPr>
              <w:jc w:val="center"/>
            </w:pP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水泥砂浆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1800.0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1050.0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0.0210</w:t>
            </w:r>
          </w:p>
        </w:tc>
        <w:tc>
          <w:tcPr>
            <w:tcW w:w="1516" w:type="dxa"/>
            <w:vAlign w:val="center"/>
          </w:tcPr>
          <w:p w:rsidR="00921106" w:rsidRDefault="00C178C9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lastRenderedPageBreak/>
              <w:t>干粉类聚合物水泥防水砂浆，中间压入一层耐碱网布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1800.0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1050.0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0.0210</w:t>
            </w:r>
          </w:p>
        </w:tc>
        <w:tc>
          <w:tcPr>
            <w:tcW w:w="1516" w:type="dxa"/>
            <w:vAlign w:val="center"/>
          </w:tcPr>
          <w:p w:rsidR="00921106" w:rsidRDefault="00C178C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石灰砂浆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0.810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10.070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1600.0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1050.0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0.0443</w:t>
            </w:r>
          </w:p>
        </w:tc>
        <w:tc>
          <w:tcPr>
            <w:tcW w:w="1516" w:type="dxa"/>
            <w:vAlign w:val="center"/>
          </w:tcPr>
          <w:p w:rsidR="00921106" w:rsidRDefault="00C178C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钢筋混凝土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1.740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17.200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2500.0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920.0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0.0158</w:t>
            </w:r>
          </w:p>
        </w:tc>
        <w:tc>
          <w:tcPr>
            <w:tcW w:w="1516" w:type="dxa"/>
            <w:vAlign w:val="center"/>
          </w:tcPr>
          <w:p w:rsidR="00921106" w:rsidRDefault="00C178C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1.740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17.200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2500.0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920.0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0.0158</w:t>
            </w:r>
          </w:p>
        </w:tc>
        <w:tc>
          <w:tcPr>
            <w:tcW w:w="1516" w:type="dxa"/>
            <w:vAlign w:val="center"/>
          </w:tcPr>
          <w:p w:rsidR="00921106" w:rsidRDefault="00C178C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难燃型挤塑聚苯板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0.030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0.540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25.0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5346.4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C178C9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加气混凝土砌块墙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0.160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2.610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500.0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1170.9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C178C9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1:3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1800.0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1062.0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921106">
            <w:pPr>
              <w:rPr>
                <w:sz w:val="18"/>
                <w:szCs w:val="18"/>
              </w:rPr>
            </w:pP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混合砂浆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0.870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10.627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1700.0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1050.0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921106">
            <w:pPr>
              <w:rPr>
                <w:sz w:val="18"/>
                <w:szCs w:val="18"/>
              </w:rPr>
            </w:pP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非沥青基强力交叉膜自粘高分子防水卷材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0.230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9.370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900.0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5832.3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921106">
            <w:pPr>
              <w:rPr>
                <w:sz w:val="18"/>
                <w:szCs w:val="18"/>
              </w:rPr>
            </w:pP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非沥青非固化改性橡胶防水涂料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11.033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1800.0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1000.0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921106">
            <w:pPr>
              <w:rPr>
                <w:sz w:val="18"/>
                <w:szCs w:val="18"/>
              </w:rPr>
            </w:pP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LC5.0</w:t>
            </w:r>
            <w:r>
              <w:t>轻骨料混凝土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0.560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7.630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1300.0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1099.6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C178C9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水泥砂浆</w:t>
            </w:r>
            <w:r>
              <w:t>(4)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1800.0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1000.0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C178C9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烧结页岩多孔砖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0.580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7.920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1400.0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1062.2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921106">
            <w:pPr>
              <w:rPr>
                <w:sz w:val="18"/>
                <w:szCs w:val="18"/>
              </w:rPr>
            </w:pP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0.045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0.750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330.0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1050.0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921106">
            <w:pPr>
              <w:rPr>
                <w:sz w:val="18"/>
                <w:szCs w:val="18"/>
              </w:rPr>
            </w:pP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QNJ</w:t>
            </w:r>
            <w:r>
              <w:t>气凝胶绝热中涂层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0.004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1.000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180.0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1050.0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921106">
            <w:pPr>
              <w:rPr>
                <w:sz w:val="18"/>
                <w:szCs w:val="18"/>
              </w:rPr>
            </w:pP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QNJ</w:t>
            </w:r>
            <w:r>
              <w:t>液态纳米保温腻子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0.060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1.500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180.0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1050.0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921106">
            <w:pPr>
              <w:rPr>
                <w:sz w:val="18"/>
                <w:szCs w:val="18"/>
              </w:rPr>
            </w:pPr>
          </w:p>
        </w:tc>
      </w:tr>
      <w:tr w:rsidR="00921106">
        <w:tc>
          <w:tcPr>
            <w:tcW w:w="2196" w:type="dxa"/>
            <w:shd w:val="clear" w:color="auto" w:fill="E6E6E6"/>
            <w:vAlign w:val="center"/>
          </w:tcPr>
          <w:p w:rsidR="00921106" w:rsidRDefault="00C178C9">
            <w:r>
              <w:t>建筑钢材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58.200</w:t>
            </w:r>
          </w:p>
        </w:tc>
        <w:tc>
          <w:tcPr>
            <w:tcW w:w="1030" w:type="dxa"/>
            <w:vAlign w:val="center"/>
          </w:tcPr>
          <w:p w:rsidR="00921106" w:rsidRDefault="00C178C9">
            <w:r>
              <w:t>126.000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7850.0</w:t>
            </w:r>
          </w:p>
        </w:tc>
        <w:tc>
          <w:tcPr>
            <w:tcW w:w="1018" w:type="dxa"/>
            <w:vAlign w:val="center"/>
          </w:tcPr>
          <w:p w:rsidR="00921106" w:rsidRDefault="00C178C9">
            <w:r>
              <w:t>477.8</w:t>
            </w:r>
          </w:p>
        </w:tc>
        <w:tc>
          <w:tcPr>
            <w:tcW w:w="1188" w:type="dxa"/>
            <w:vAlign w:val="center"/>
          </w:tcPr>
          <w:p w:rsidR="00921106" w:rsidRDefault="00C178C9">
            <w:r>
              <w:t>0.0000</w:t>
            </w:r>
          </w:p>
        </w:tc>
        <w:tc>
          <w:tcPr>
            <w:tcW w:w="1516" w:type="dxa"/>
            <w:vAlign w:val="center"/>
          </w:tcPr>
          <w:p w:rsidR="00921106" w:rsidRDefault="00921106">
            <w:pPr>
              <w:rPr>
                <w:sz w:val="18"/>
                <w:szCs w:val="18"/>
              </w:rPr>
            </w:pPr>
          </w:p>
        </w:tc>
      </w:tr>
    </w:tbl>
    <w:p w:rsidR="00921106" w:rsidRDefault="00C178C9">
      <w:pPr>
        <w:pStyle w:val="1"/>
      </w:pPr>
      <w:bookmarkStart w:id="49" w:name="_Toc151975310"/>
      <w:r>
        <w:t>工程构造</w:t>
      </w:r>
      <w:bookmarkEnd w:id="49"/>
    </w:p>
    <w:p w:rsidR="00921106" w:rsidRDefault="00C178C9">
      <w:pPr>
        <w:pStyle w:val="2"/>
        <w:jc w:val="left"/>
      </w:pPr>
      <w:bookmarkStart w:id="50" w:name="_Toc151975311"/>
      <w:r>
        <w:t>屋顶构造</w:t>
      </w:r>
      <w:bookmarkEnd w:id="50"/>
    </w:p>
    <w:p w:rsidR="00921106" w:rsidRDefault="00C178C9">
      <w:pPr>
        <w:pStyle w:val="3"/>
      </w:pPr>
      <w:bookmarkStart w:id="51" w:name="_Toc151975312"/>
      <w:r>
        <w:t>上人平屋面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21106">
        <w:tc>
          <w:tcPr>
            <w:tcW w:w="2838" w:type="dxa"/>
            <w:vMerge w:val="restart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21106">
        <w:tc>
          <w:tcPr>
            <w:tcW w:w="2838" w:type="dxa"/>
            <w:vMerge/>
            <w:shd w:val="clear" w:color="auto" w:fill="E6E6E6"/>
            <w:vAlign w:val="center"/>
          </w:tcPr>
          <w:p w:rsidR="00921106" w:rsidRDefault="00921106"/>
        </w:tc>
        <w:tc>
          <w:tcPr>
            <w:tcW w:w="834" w:type="dxa"/>
            <w:shd w:val="clear" w:color="auto" w:fill="E6E6E6"/>
            <w:vAlign w:val="center"/>
          </w:tcPr>
          <w:p w:rsidR="00921106" w:rsidRDefault="00C178C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r>
              <w:t>D=R*S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lastRenderedPageBreak/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50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12.5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1.740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17.200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0.029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0.494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难燃型挤塑聚苯板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80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6.7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0.540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1.25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2.133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1.440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非沥青基强力交叉膜自粘高分子防水卷材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1.5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0.230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9.370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1.20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0.005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0.061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水泥砂浆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10.0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0.022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0.245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LC5.0</w:t>
            </w:r>
            <w:r>
              <w:t>轻骨料混凝土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30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7.5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0.560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7.630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0.054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0.409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非沥青基强力交叉膜自粘高分子防水卷材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1.5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0.230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9.370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1.20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0.005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0.061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非沥青非固化改性橡胶防水涂料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2.0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11.033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0.002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0.024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钢筋混凝土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120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12.0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1.740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17.200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0.069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1.186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305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2.319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3.920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5.0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0.51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0.40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重质围护结构</w:t>
            </w:r>
          </w:p>
        </w:tc>
      </w:tr>
    </w:tbl>
    <w:p w:rsidR="00921106" w:rsidRDefault="00C178C9">
      <w:pPr>
        <w:pStyle w:val="4"/>
      </w:pPr>
      <w:r>
        <w:t>空调房间：逐时温度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26.93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26.69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26.67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26.66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26.65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26.66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26.69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26.95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26.95</w:t>
            </w:r>
          </w:p>
        </w:tc>
      </w:tr>
    </w:tbl>
    <w:p w:rsidR="00921106" w:rsidRDefault="00C178C9">
      <w:pPr>
        <w:pStyle w:val="2"/>
      </w:pPr>
      <w:bookmarkStart w:id="52" w:name="_Toc151975313"/>
      <w:r>
        <w:lastRenderedPageBreak/>
        <w:t>外墙构造</w:t>
      </w:r>
      <w:bookmarkEnd w:id="52"/>
    </w:p>
    <w:p w:rsidR="00921106" w:rsidRDefault="00C178C9">
      <w:pPr>
        <w:pStyle w:val="3"/>
      </w:pPr>
      <w:bookmarkStart w:id="53" w:name="_Toc151975314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21106">
        <w:tc>
          <w:tcPr>
            <w:tcW w:w="2838" w:type="dxa"/>
            <w:vMerge w:val="restart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21106">
        <w:tc>
          <w:tcPr>
            <w:tcW w:w="2838" w:type="dxa"/>
            <w:vMerge/>
            <w:shd w:val="clear" w:color="auto" w:fill="E6E6E6"/>
            <w:vAlign w:val="center"/>
          </w:tcPr>
          <w:p w:rsidR="00921106" w:rsidRDefault="00921106"/>
        </w:tc>
        <w:tc>
          <w:tcPr>
            <w:tcW w:w="834" w:type="dxa"/>
            <w:shd w:val="clear" w:color="auto" w:fill="E6E6E6"/>
            <w:vAlign w:val="center"/>
          </w:tcPr>
          <w:p w:rsidR="00921106" w:rsidRDefault="00C178C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r>
              <w:t>D=R*S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5.0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0.005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0.061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1:3</w:t>
            </w:r>
            <w:r>
              <w:t>水泥砂浆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15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7.5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0.016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0.183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烧结页岩多孔砖</w:t>
            </w:r>
            <w:r>
              <w:t>(2)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9.1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0.580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7.920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0.345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2.731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水泥砂浆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10.0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0.022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0.245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QNJ</w:t>
            </w:r>
            <w:r>
              <w:t>液态纳米保温腻子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5.0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0.060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1.500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1.25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0.067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0.125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12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4.0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0.045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0.750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1.20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0.222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0.200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QNJ</w:t>
            </w:r>
            <w:r>
              <w:t>气凝胶绝热中涂层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3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0.004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1.000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0.750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0.750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260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1.427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4.295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5.0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0.51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0.63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重质围护结构</w:t>
            </w:r>
          </w:p>
        </w:tc>
      </w:tr>
    </w:tbl>
    <w:p w:rsidR="00921106" w:rsidRDefault="00C178C9">
      <w:pPr>
        <w:pStyle w:val="4"/>
      </w:pPr>
      <w:r>
        <w:t>空调房间：东向逐时温度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27.02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26.82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26.83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27.03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27.03</w:t>
            </w:r>
          </w:p>
        </w:tc>
      </w:tr>
    </w:tbl>
    <w:p w:rsidR="00921106" w:rsidRDefault="00C178C9">
      <w:pPr>
        <w:pStyle w:val="4"/>
      </w:pPr>
      <w:r>
        <w:lastRenderedPageBreak/>
        <w:t>空调房间：西向逐时温度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27.17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26.88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26.87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27.18</w:t>
            </w:r>
          </w:p>
        </w:tc>
      </w:tr>
    </w:tbl>
    <w:p w:rsidR="00921106" w:rsidRDefault="00C178C9">
      <w:pPr>
        <w:pStyle w:val="4"/>
      </w:pPr>
      <w:r>
        <w:t>空调房间：南向逐时温度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27.02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26.80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26.79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27.03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27.03</w:t>
            </w:r>
          </w:p>
        </w:tc>
      </w:tr>
    </w:tbl>
    <w:p w:rsidR="00921106" w:rsidRDefault="00C178C9">
      <w:pPr>
        <w:pStyle w:val="4"/>
      </w:pPr>
      <w:r>
        <w:t>空调房间：北向逐时温度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26.89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26.72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26.72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26.79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26.89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26.89</w:t>
            </w:r>
          </w:p>
        </w:tc>
      </w:tr>
    </w:tbl>
    <w:p w:rsidR="00921106" w:rsidRDefault="00C178C9">
      <w:pPr>
        <w:pStyle w:val="2"/>
      </w:pPr>
      <w:bookmarkStart w:id="54" w:name="_Toc151975315"/>
      <w:r>
        <w:t>热桥柱构造</w:t>
      </w:r>
      <w:bookmarkEnd w:id="54"/>
    </w:p>
    <w:p w:rsidR="00921106" w:rsidRDefault="00C178C9">
      <w:pPr>
        <w:pStyle w:val="3"/>
      </w:pPr>
      <w:bookmarkStart w:id="55" w:name="_Toc151975316"/>
      <w:r>
        <w:t>热桥柱构造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21106">
        <w:tc>
          <w:tcPr>
            <w:tcW w:w="2838" w:type="dxa"/>
            <w:vMerge w:val="restart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21106">
        <w:tc>
          <w:tcPr>
            <w:tcW w:w="2838" w:type="dxa"/>
            <w:vMerge/>
            <w:shd w:val="clear" w:color="auto" w:fill="E6E6E6"/>
            <w:vAlign w:val="center"/>
          </w:tcPr>
          <w:p w:rsidR="00921106" w:rsidRDefault="00921106"/>
        </w:tc>
        <w:tc>
          <w:tcPr>
            <w:tcW w:w="834" w:type="dxa"/>
            <w:shd w:val="clear" w:color="auto" w:fill="E6E6E6"/>
            <w:vAlign w:val="center"/>
          </w:tcPr>
          <w:p w:rsidR="00921106" w:rsidRDefault="00C178C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r>
              <w:t>D=R*S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5.0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0.005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0.061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1:3</w:t>
            </w:r>
            <w:r>
              <w:t>水泥砂浆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15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7.5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0.016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0.183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建筑钢材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50.0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58.200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126.000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0.003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0.433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水泥砂浆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10.0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0.022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0.245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QNJ</w:t>
            </w:r>
            <w:r>
              <w:t>液态纳米保温腻子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5.0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0.060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1.500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1.25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0.067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0.125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12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4.0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0.045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0.750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1.20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0.222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0.200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QNJ</w:t>
            </w:r>
            <w:r>
              <w:t>气凝胶绝热中涂层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3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0.004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1.000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0.750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0.750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260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1.085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1.997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5.0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0.75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0.80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轻质围护结构</w:t>
            </w:r>
          </w:p>
        </w:tc>
      </w:tr>
    </w:tbl>
    <w:p w:rsidR="00921106" w:rsidRDefault="00C178C9">
      <w:pPr>
        <w:pStyle w:val="4"/>
      </w:pPr>
      <w:r>
        <w:t>空调房间：东向逐时温度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27.36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27.30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27.35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27.56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27.40</w:t>
            </w:r>
          </w:p>
        </w:tc>
      </w:tr>
    </w:tbl>
    <w:p w:rsidR="00921106" w:rsidRDefault="00C178C9">
      <w:pPr>
        <w:pStyle w:val="4"/>
      </w:pPr>
      <w:r>
        <w:t>空调房间：西向逐时温度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27.60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27.26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27.31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27.63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27.75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27.85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27.86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27.81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27.76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27.71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27.65</w:t>
            </w:r>
          </w:p>
        </w:tc>
      </w:tr>
    </w:tbl>
    <w:p w:rsidR="00921106" w:rsidRDefault="00C178C9">
      <w:pPr>
        <w:pStyle w:val="4"/>
      </w:pPr>
      <w:r>
        <w:t>空调房间：南向逐时温度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27.35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27.19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27.27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27.56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27.39</w:t>
            </w:r>
          </w:p>
        </w:tc>
      </w:tr>
    </w:tbl>
    <w:p w:rsidR="00921106" w:rsidRDefault="00C178C9">
      <w:pPr>
        <w:pStyle w:val="4"/>
      </w:pPr>
      <w:r>
        <w:lastRenderedPageBreak/>
        <w:t>空调房间：北向逐时温度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27.17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27.01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27.06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27.28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27.20</w:t>
            </w:r>
          </w:p>
        </w:tc>
      </w:tr>
    </w:tbl>
    <w:p w:rsidR="00921106" w:rsidRDefault="00C178C9">
      <w:pPr>
        <w:pStyle w:val="2"/>
      </w:pPr>
      <w:bookmarkStart w:id="56" w:name="_Toc151975317"/>
      <w:r>
        <w:t>热桥梁构造</w:t>
      </w:r>
      <w:bookmarkEnd w:id="56"/>
    </w:p>
    <w:p w:rsidR="00921106" w:rsidRDefault="00C178C9">
      <w:pPr>
        <w:pStyle w:val="3"/>
      </w:pPr>
      <w:bookmarkStart w:id="57" w:name="_Toc151975318"/>
      <w:r>
        <w:t>热桥梁构造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21106">
        <w:tc>
          <w:tcPr>
            <w:tcW w:w="2838" w:type="dxa"/>
            <w:vMerge w:val="restart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21106">
        <w:tc>
          <w:tcPr>
            <w:tcW w:w="2838" w:type="dxa"/>
            <w:vMerge/>
            <w:shd w:val="clear" w:color="auto" w:fill="E6E6E6"/>
            <w:vAlign w:val="center"/>
          </w:tcPr>
          <w:p w:rsidR="00921106" w:rsidRDefault="00921106"/>
        </w:tc>
        <w:tc>
          <w:tcPr>
            <w:tcW w:w="834" w:type="dxa"/>
            <w:shd w:val="clear" w:color="auto" w:fill="E6E6E6"/>
            <w:vAlign w:val="center"/>
          </w:tcPr>
          <w:p w:rsidR="00921106" w:rsidRDefault="00C178C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21106" w:rsidRDefault="00C178C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21106" w:rsidRDefault="00C178C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21106" w:rsidRDefault="00C178C9">
            <w:r>
              <w:t>D=R*S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干粉类聚合物水泥防水砂浆，中间压入一层耐碱网布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5.0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0.005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0.061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1:3</w:t>
            </w:r>
            <w:r>
              <w:t>水泥砂浆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15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7.5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0.016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0.183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建筑钢材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50.0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58.200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126.000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0.003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0.433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水泥砂浆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10.0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0.930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11.370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0.022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0.245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QNJ</w:t>
            </w:r>
            <w:r>
              <w:t>液态纳米保温腻子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5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5.0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0.060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1.500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1.25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0.067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0.125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QNJ</w:t>
            </w:r>
            <w:r>
              <w:t>头等舱</w:t>
            </w:r>
            <w:r>
              <w:t>A</w:t>
            </w:r>
            <w:r>
              <w:t>级防火保温板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12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4.0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0.045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0.750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1.20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0.222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0.200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QNJ</w:t>
            </w:r>
            <w:r>
              <w:t>气凝胶绝热中涂层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3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0.004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1.000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1.00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0.750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0.750</w:t>
            </w:r>
          </w:p>
        </w:tc>
      </w:tr>
      <w:tr w:rsidR="00921106">
        <w:tc>
          <w:tcPr>
            <w:tcW w:w="2838" w:type="dxa"/>
            <w:vAlign w:val="center"/>
          </w:tcPr>
          <w:p w:rsidR="00921106" w:rsidRDefault="00C178C9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21106" w:rsidRDefault="00C178C9">
            <w:r>
              <w:t>260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707" w:type="dxa"/>
            <w:vAlign w:val="center"/>
          </w:tcPr>
          <w:p w:rsidR="00921106" w:rsidRDefault="00C178C9">
            <w:r>
              <w:t>－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1.085</w:t>
            </w:r>
          </w:p>
        </w:tc>
        <w:tc>
          <w:tcPr>
            <w:tcW w:w="990" w:type="dxa"/>
            <w:vAlign w:val="center"/>
          </w:tcPr>
          <w:p w:rsidR="00921106" w:rsidRDefault="00C178C9">
            <w:r>
              <w:t>1.997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5.0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0.75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0.80</w:t>
            </w:r>
          </w:p>
        </w:tc>
      </w:tr>
      <w:tr w:rsidR="00921106">
        <w:tc>
          <w:tcPr>
            <w:tcW w:w="2838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21106" w:rsidRDefault="00C178C9">
            <w:pPr>
              <w:jc w:val="center"/>
            </w:pPr>
            <w:r>
              <w:t>轻质围护结构</w:t>
            </w:r>
          </w:p>
        </w:tc>
      </w:tr>
    </w:tbl>
    <w:p w:rsidR="00921106" w:rsidRDefault="00C178C9">
      <w:pPr>
        <w:pStyle w:val="4"/>
      </w:pPr>
      <w:r>
        <w:lastRenderedPageBreak/>
        <w:t>空调房间：东向逐时温度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27.36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27.30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27.35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27.56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27.40</w:t>
            </w:r>
          </w:p>
        </w:tc>
      </w:tr>
    </w:tbl>
    <w:p w:rsidR="00921106" w:rsidRDefault="00C178C9">
      <w:pPr>
        <w:pStyle w:val="4"/>
      </w:pPr>
      <w:r>
        <w:t>空调房间：西向逐时温度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27.60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27.26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27.31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27.63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27.75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27.85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27.86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27.81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27.76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27.71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27.65</w:t>
            </w:r>
          </w:p>
        </w:tc>
      </w:tr>
    </w:tbl>
    <w:p w:rsidR="00921106" w:rsidRDefault="00C178C9">
      <w:pPr>
        <w:pStyle w:val="4"/>
      </w:pPr>
      <w:r>
        <w:t>空调房间：南向逐时温度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27.35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27.19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27.27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27.56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27.50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27.43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27.39</w:t>
            </w:r>
          </w:p>
        </w:tc>
      </w:tr>
    </w:tbl>
    <w:p w:rsidR="00921106" w:rsidRDefault="00C178C9">
      <w:pPr>
        <w:pStyle w:val="4"/>
      </w:pPr>
      <w:r>
        <w:t>空调房间：北向逐时温度</w:t>
      </w:r>
    </w:p>
    <w:p w:rsidR="00921106" w:rsidRDefault="00C178C9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106" w:rsidRDefault="00921106"/>
    <w:p w:rsidR="00921106" w:rsidRDefault="0092110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pPr>
              <w:jc w:val="center"/>
            </w:pPr>
            <w:r>
              <w:t>11:00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27.17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27.00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26.95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26.97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27.01</w:t>
            </w:r>
          </w:p>
        </w:tc>
      </w:tr>
      <w:tr w:rsidR="00921106"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21106" w:rsidRDefault="00C178C9">
            <w:r>
              <w:t>23:00</w:t>
            </w:r>
          </w:p>
        </w:tc>
      </w:tr>
      <w:tr w:rsidR="00921106">
        <w:tc>
          <w:tcPr>
            <w:tcW w:w="777" w:type="dxa"/>
            <w:vAlign w:val="center"/>
          </w:tcPr>
          <w:p w:rsidR="00921106" w:rsidRDefault="00C178C9">
            <w:r>
              <w:t>27.06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27.11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27.17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rPr>
                <w:color w:val="3333CC"/>
              </w:rPr>
              <w:t>27.28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27.28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27.26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27.24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27.22</w:t>
            </w:r>
          </w:p>
        </w:tc>
        <w:tc>
          <w:tcPr>
            <w:tcW w:w="777" w:type="dxa"/>
            <w:vAlign w:val="center"/>
          </w:tcPr>
          <w:p w:rsidR="00921106" w:rsidRDefault="00C178C9">
            <w:r>
              <w:t>27.20</w:t>
            </w:r>
          </w:p>
        </w:tc>
      </w:tr>
    </w:tbl>
    <w:p w:rsidR="00921106" w:rsidRDefault="00C178C9">
      <w:pPr>
        <w:pStyle w:val="1"/>
      </w:pPr>
      <w:bookmarkStart w:id="58" w:name="_Toc151975319"/>
      <w:r>
        <w:t>验算结论</w:t>
      </w:r>
      <w:bookmarkEnd w:id="58"/>
    </w:p>
    <w:p w:rsidR="00921106" w:rsidRDefault="00C178C9">
      <w:pPr>
        <w:pStyle w:val="2"/>
      </w:pPr>
      <w:bookmarkStart w:id="59" w:name="_Toc151975320"/>
      <w:r>
        <w:t>空调房间</w:t>
      </w:r>
      <w:bookmarkEnd w:id="5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921106">
        <w:tc>
          <w:tcPr>
            <w:tcW w:w="1403" w:type="dxa"/>
            <w:shd w:val="clear" w:color="auto" w:fill="DEDEDE"/>
            <w:vAlign w:val="center"/>
          </w:tcPr>
          <w:p w:rsidR="00921106" w:rsidRDefault="00C178C9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921106" w:rsidRDefault="00C178C9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921106" w:rsidRDefault="00C178C9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921106" w:rsidRDefault="00C178C9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21106" w:rsidRDefault="00C178C9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21106" w:rsidRDefault="00C178C9">
            <w:r>
              <w:t>结论</w:t>
            </w:r>
          </w:p>
        </w:tc>
      </w:tr>
      <w:tr w:rsidR="00921106">
        <w:tc>
          <w:tcPr>
            <w:tcW w:w="1403" w:type="dxa"/>
            <w:vAlign w:val="center"/>
          </w:tcPr>
          <w:p w:rsidR="00921106" w:rsidRDefault="00C178C9">
            <w:r>
              <w:t>屋顶</w:t>
            </w:r>
          </w:p>
        </w:tc>
        <w:tc>
          <w:tcPr>
            <w:tcW w:w="3395" w:type="dxa"/>
            <w:vAlign w:val="center"/>
          </w:tcPr>
          <w:p w:rsidR="00921106" w:rsidRDefault="00C178C9">
            <w:r>
              <w:t>上</w:t>
            </w:r>
            <w:r>
              <w:t>:</w:t>
            </w:r>
            <w:r>
              <w:t>上人平屋面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22:05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26.95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28.50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 w:val="restart"/>
            <w:vAlign w:val="center"/>
          </w:tcPr>
          <w:p w:rsidR="00921106" w:rsidRDefault="00C178C9">
            <w:r>
              <w:t>外墙</w:t>
            </w:r>
          </w:p>
        </w:tc>
        <w:tc>
          <w:tcPr>
            <w:tcW w:w="3395" w:type="dxa"/>
            <w:vAlign w:val="center"/>
          </w:tcPr>
          <w:p w:rsidR="00921106" w:rsidRDefault="00C178C9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22:20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27.03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28.00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/>
            <w:vAlign w:val="center"/>
          </w:tcPr>
          <w:p w:rsidR="00921106" w:rsidRDefault="00921106"/>
        </w:tc>
        <w:tc>
          <w:tcPr>
            <w:tcW w:w="3395" w:type="dxa"/>
            <w:vAlign w:val="center"/>
          </w:tcPr>
          <w:p w:rsidR="00921106" w:rsidRDefault="00C178C9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22:50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27.18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28.00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/>
            <w:vAlign w:val="center"/>
          </w:tcPr>
          <w:p w:rsidR="00921106" w:rsidRDefault="00921106"/>
        </w:tc>
        <w:tc>
          <w:tcPr>
            <w:tcW w:w="3395" w:type="dxa"/>
            <w:vAlign w:val="center"/>
          </w:tcPr>
          <w:p w:rsidR="00921106" w:rsidRDefault="00C178C9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22:20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27.03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28.00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/>
            <w:vAlign w:val="center"/>
          </w:tcPr>
          <w:p w:rsidR="00921106" w:rsidRDefault="00921106"/>
        </w:tc>
        <w:tc>
          <w:tcPr>
            <w:tcW w:w="3395" w:type="dxa"/>
            <w:vAlign w:val="center"/>
          </w:tcPr>
          <w:p w:rsidR="00921106" w:rsidRDefault="00C178C9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23:10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26.90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28.00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 w:val="restart"/>
            <w:vAlign w:val="center"/>
          </w:tcPr>
          <w:p w:rsidR="00921106" w:rsidRDefault="00C178C9">
            <w:r>
              <w:t>热桥柱</w:t>
            </w:r>
          </w:p>
        </w:tc>
        <w:tc>
          <w:tcPr>
            <w:tcW w:w="3395" w:type="dxa"/>
            <w:vAlign w:val="center"/>
          </w:tcPr>
          <w:p w:rsidR="00921106" w:rsidRDefault="00C178C9">
            <w:r>
              <w:t>东</w:t>
            </w:r>
            <w:r>
              <w:t>:</w:t>
            </w:r>
            <w:r>
              <w:t>热桥柱构造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17:35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27.56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29.00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/>
            <w:vAlign w:val="center"/>
          </w:tcPr>
          <w:p w:rsidR="00921106" w:rsidRDefault="00921106"/>
        </w:tc>
        <w:tc>
          <w:tcPr>
            <w:tcW w:w="3395" w:type="dxa"/>
            <w:vAlign w:val="center"/>
          </w:tcPr>
          <w:p w:rsidR="00921106" w:rsidRDefault="00C178C9">
            <w:r>
              <w:t>西</w:t>
            </w:r>
            <w:r>
              <w:t>:</w:t>
            </w:r>
            <w:r>
              <w:t>热桥柱构造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27.89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29.00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/>
            <w:vAlign w:val="center"/>
          </w:tcPr>
          <w:p w:rsidR="00921106" w:rsidRDefault="00921106"/>
        </w:tc>
        <w:tc>
          <w:tcPr>
            <w:tcW w:w="3395" w:type="dxa"/>
            <w:vAlign w:val="center"/>
          </w:tcPr>
          <w:p w:rsidR="00921106" w:rsidRDefault="00C178C9">
            <w:r>
              <w:t>南</w:t>
            </w:r>
            <w:r>
              <w:t>:</w:t>
            </w:r>
            <w:r>
              <w:t>热桥柱构造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17:05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27.56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29.00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/>
            <w:vAlign w:val="center"/>
          </w:tcPr>
          <w:p w:rsidR="00921106" w:rsidRDefault="00921106"/>
        </w:tc>
        <w:tc>
          <w:tcPr>
            <w:tcW w:w="3395" w:type="dxa"/>
            <w:vAlign w:val="center"/>
          </w:tcPr>
          <w:p w:rsidR="00921106" w:rsidRDefault="00C178C9">
            <w:r>
              <w:t>北</w:t>
            </w:r>
            <w:r>
              <w:t>:</w:t>
            </w:r>
            <w:r>
              <w:t>热桥柱构造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17:45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27.28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29.00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 w:val="restart"/>
            <w:vAlign w:val="center"/>
          </w:tcPr>
          <w:p w:rsidR="00921106" w:rsidRDefault="00C178C9">
            <w:r>
              <w:t>热桥梁</w:t>
            </w:r>
          </w:p>
        </w:tc>
        <w:tc>
          <w:tcPr>
            <w:tcW w:w="3395" w:type="dxa"/>
            <w:vAlign w:val="center"/>
          </w:tcPr>
          <w:p w:rsidR="00921106" w:rsidRDefault="00C178C9">
            <w:r>
              <w:t>东</w:t>
            </w:r>
            <w:r>
              <w:t>:</w:t>
            </w:r>
            <w:r>
              <w:t>热桥梁构造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17:35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27.56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29.00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/>
            <w:vAlign w:val="center"/>
          </w:tcPr>
          <w:p w:rsidR="00921106" w:rsidRDefault="00921106"/>
        </w:tc>
        <w:tc>
          <w:tcPr>
            <w:tcW w:w="3395" w:type="dxa"/>
            <w:vAlign w:val="center"/>
          </w:tcPr>
          <w:p w:rsidR="00921106" w:rsidRDefault="00C178C9">
            <w:r>
              <w:t>西</w:t>
            </w:r>
            <w:r>
              <w:t>:</w:t>
            </w:r>
            <w:r>
              <w:t>热桥梁构造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18:00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27.89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29.00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/>
            <w:vAlign w:val="center"/>
          </w:tcPr>
          <w:p w:rsidR="00921106" w:rsidRDefault="00921106"/>
        </w:tc>
        <w:tc>
          <w:tcPr>
            <w:tcW w:w="3395" w:type="dxa"/>
            <w:vAlign w:val="center"/>
          </w:tcPr>
          <w:p w:rsidR="00921106" w:rsidRDefault="00C178C9">
            <w:r>
              <w:t>南</w:t>
            </w:r>
            <w:r>
              <w:t>:</w:t>
            </w:r>
            <w:r>
              <w:t>热桥梁构造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17:05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27.56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29.00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  <w:tr w:rsidR="00921106">
        <w:tc>
          <w:tcPr>
            <w:tcW w:w="1403" w:type="dxa"/>
            <w:vMerge/>
            <w:vAlign w:val="center"/>
          </w:tcPr>
          <w:p w:rsidR="00921106" w:rsidRDefault="00921106"/>
        </w:tc>
        <w:tc>
          <w:tcPr>
            <w:tcW w:w="3395" w:type="dxa"/>
            <w:vAlign w:val="center"/>
          </w:tcPr>
          <w:p w:rsidR="00921106" w:rsidRDefault="00C178C9">
            <w:r>
              <w:t>北</w:t>
            </w:r>
            <w:r>
              <w:t>:</w:t>
            </w:r>
            <w:r>
              <w:t>热桥梁构造</w:t>
            </w:r>
          </w:p>
        </w:tc>
        <w:tc>
          <w:tcPr>
            <w:tcW w:w="848" w:type="dxa"/>
            <w:vAlign w:val="center"/>
          </w:tcPr>
          <w:p w:rsidR="00921106" w:rsidRDefault="00C178C9">
            <w:r>
              <w:t>17:45</w:t>
            </w:r>
          </w:p>
        </w:tc>
        <w:tc>
          <w:tcPr>
            <w:tcW w:w="1415" w:type="dxa"/>
            <w:vAlign w:val="center"/>
          </w:tcPr>
          <w:p w:rsidR="00921106" w:rsidRDefault="00C178C9">
            <w:r>
              <w:t>27.28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29.00</w:t>
            </w:r>
          </w:p>
        </w:tc>
        <w:tc>
          <w:tcPr>
            <w:tcW w:w="1131" w:type="dxa"/>
            <w:vAlign w:val="center"/>
          </w:tcPr>
          <w:p w:rsidR="00921106" w:rsidRDefault="00C178C9">
            <w:r>
              <w:t>满足</w:t>
            </w:r>
          </w:p>
        </w:tc>
      </w:tr>
    </w:tbl>
    <w:p w:rsidR="00921106" w:rsidRDefault="00921106"/>
    <w:sectPr w:rsidR="00921106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C9" w:rsidRDefault="00C178C9">
      <w:r>
        <w:separator/>
      </w:r>
    </w:p>
  </w:endnote>
  <w:endnote w:type="continuationSeparator" w:id="0">
    <w:p w:rsidR="00C178C9" w:rsidRDefault="00C1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6F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6FC7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C9" w:rsidRDefault="00C178C9">
      <w:r>
        <w:separator/>
      </w:r>
    </w:p>
  </w:footnote>
  <w:footnote w:type="continuationSeparator" w:id="0">
    <w:p w:rsidR="00C178C9" w:rsidRDefault="00C1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B25E08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C7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FC7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1106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178C9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5D87D-9A17-4962-ADC6-8198DB32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301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</Template>
  <TotalTime>0</TotalTime>
  <Pages>17</Pages>
  <Words>1940</Words>
  <Characters>11061</Characters>
  <Application>Microsoft Office Word</Application>
  <DocSecurity>0</DocSecurity>
  <Lines>92</Lines>
  <Paragraphs>25</Paragraphs>
  <ScaleCrop>false</ScaleCrop>
  <Company/>
  <LinksUpToDate>false</LinksUpToDate>
  <CharactersWithSpaces>12976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LJ-Heying</dc:creator>
  <cp:keywords/>
  <dc:description/>
  <cp:lastModifiedBy>LJ-Heying</cp:lastModifiedBy>
  <cp:revision>1</cp:revision>
  <dcterms:created xsi:type="dcterms:W3CDTF">2023-11-27T03:01:00Z</dcterms:created>
  <dcterms:modified xsi:type="dcterms:W3CDTF">2023-11-27T03:01:00Z</dcterms:modified>
</cp:coreProperties>
</file>