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89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D14A6C" w14:paraId="15EA039F" w14:textId="77777777">
        <w:trPr>
          <w:trHeight w:val="2025"/>
        </w:trPr>
        <w:tc>
          <w:tcPr>
            <w:tcW w:w="8931" w:type="dxa"/>
            <w:vAlign w:val="center"/>
          </w:tcPr>
          <w:p w14:paraId="096F452B" w14:textId="77777777" w:rsidR="00D14A6C" w:rsidRDefault="00D14A6C">
            <w:pPr>
              <w:spacing w:line="240" w:lineRule="auto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0CBD3F9E" w14:textId="77777777" w:rsidR="00D14A6C" w:rsidRDefault="00000000">
            <w:pPr>
              <w:spacing w:line="240" w:lineRule="auto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533E3E54" w14:textId="77777777" w:rsidR="00D14A6C" w:rsidRDefault="00D14A6C">
            <w:pPr>
              <w:spacing w:line="240" w:lineRule="auto"/>
              <w:jc w:val="distribute"/>
              <w:rPr>
                <w:rFonts w:hint="eastAsia"/>
                <w:b/>
                <w:sz w:val="20"/>
                <w:szCs w:val="20"/>
              </w:rPr>
            </w:pPr>
          </w:p>
        </w:tc>
      </w:tr>
      <w:tr w:rsidR="00D14A6C" w14:paraId="18FC5FF9" w14:textId="77777777">
        <w:tc>
          <w:tcPr>
            <w:tcW w:w="8931" w:type="dxa"/>
          </w:tcPr>
          <w:p w14:paraId="4D999BD7" w14:textId="77777777" w:rsidR="00D14A6C" w:rsidRDefault="00000000">
            <w:pPr>
              <w:spacing w:beforeLines="100" w:before="312" w:line="240" w:lineRule="auto"/>
              <w:jc w:val="center"/>
              <w:rPr>
                <w:rFonts w:hint="eastAsia"/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r>
              <w:rPr>
                <w:sz w:val="32"/>
                <w:szCs w:val="52"/>
              </w:rPr>
              <w:t>竹韧·归心--废墟中的家园绿洲</w:t>
            </w:r>
            <w:bookmarkEnd w:id="0"/>
          </w:p>
        </w:tc>
      </w:tr>
      <w:tr w:rsidR="00D14A6C" w14:paraId="3C89F44E" w14:textId="77777777">
        <w:tc>
          <w:tcPr>
            <w:tcW w:w="8931" w:type="dxa"/>
          </w:tcPr>
          <w:p w14:paraId="24FA9745" w14:textId="4D7570A8" w:rsidR="00D14A6C" w:rsidRPr="0056520F" w:rsidRDefault="00000000">
            <w:pPr>
              <w:spacing w:line="240" w:lineRule="auto"/>
              <w:jc w:val="center"/>
              <w:rPr>
                <w:rFonts w:hint="eastAsia"/>
                <w:bCs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</w:t>
            </w:r>
            <w:bookmarkStart w:id="1" w:name="设计编号"/>
            <w:bookmarkEnd w:id="1"/>
            <w:r>
              <w:rPr>
                <w:rFonts w:hint="eastAsia"/>
                <w:b/>
                <w:sz w:val="32"/>
                <w:szCs w:val="52"/>
              </w:rPr>
              <w:t>：</w:t>
            </w:r>
            <w:r w:rsidR="0056520F">
              <w:rPr>
                <w:rFonts w:hint="eastAsia"/>
                <w:b/>
                <w:sz w:val="32"/>
                <w:szCs w:val="52"/>
              </w:rPr>
              <w:t>BKA80547</w:t>
            </w:r>
          </w:p>
        </w:tc>
      </w:tr>
      <w:tr w:rsidR="00D14A6C" w14:paraId="0275E27A" w14:textId="77777777">
        <w:tc>
          <w:tcPr>
            <w:tcW w:w="8931" w:type="dxa"/>
          </w:tcPr>
          <w:p w14:paraId="136E1DB2" w14:textId="77777777" w:rsidR="00D14A6C" w:rsidRDefault="00D14A6C">
            <w:pPr>
              <w:spacing w:line="240" w:lineRule="auto"/>
              <w:jc w:val="center"/>
              <w:rPr>
                <w:rFonts w:hint="eastAsia"/>
                <w:b/>
                <w:sz w:val="32"/>
                <w:szCs w:val="52"/>
              </w:rPr>
            </w:pPr>
          </w:p>
        </w:tc>
      </w:tr>
    </w:tbl>
    <w:p w14:paraId="7F7E0742" w14:textId="77777777" w:rsidR="00D14A6C" w:rsidRDefault="00D14A6C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20E95DE0" w14:textId="77777777" w:rsidR="00D14A6C" w:rsidRDefault="00D14A6C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33C31E56" w14:textId="77777777" w:rsidR="00D14A6C" w:rsidRDefault="00000000">
      <w:pPr>
        <w:widowControl w:val="0"/>
        <w:spacing w:line="240" w:lineRule="auto"/>
        <w:jc w:val="center"/>
        <w:rPr>
          <w:rFonts w:cstheme="minorBidi" w:hint="eastAsia"/>
          <w:kern w:val="2"/>
          <w:sz w:val="32"/>
          <w:szCs w:val="32"/>
          <w:lang w:val="en-US"/>
        </w:rPr>
      </w:pPr>
      <w:bookmarkStart w:id="2" w:name="二维码"/>
      <w:bookmarkEnd w:id="2"/>
      <w:r>
        <w:rPr>
          <w:noProof/>
        </w:rPr>
        <w:drawing>
          <wp:inline distT="0" distB="0" distL="0" distR="0" wp14:anchorId="175D8BC1" wp14:editId="7AC72C26">
            <wp:extent cx="1162172" cy="1162172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2172" cy="116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F996A" w14:textId="77777777" w:rsidR="00D14A6C" w:rsidRDefault="00D14A6C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575D5EFC" w14:textId="77777777" w:rsidR="00D14A6C" w:rsidRDefault="00D14A6C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b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14A6C" w14:paraId="6537A483" w14:textId="77777777">
        <w:tc>
          <w:tcPr>
            <w:tcW w:w="1263" w:type="dxa"/>
            <w:vAlign w:val="center"/>
          </w:tcPr>
          <w:p w14:paraId="3411BD78" w14:textId="77777777" w:rsidR="00D14A6C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279E68DB" w14:textId="77777777" w:rsidR="00D14A6C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3295F3F" w14:textId="77777777" w:rsidR="00D14A6C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德阳</w:t>
            </w:r>
            <w:bookmarkEnd w:id="3"/>
          </w:p>
        </w:tc>
      </w:tr>
      <w:tr w:rsidR="00D14A6C" w14:paraId="3BCB6109" w14:textId="77777777">
        <w:tc>
          <w:tcPr>
            <w:tcW w:w="1263" w:type="dxa"/>
            <w:vAlign w:val="center"/>
          </w:tcPr>
          <w:p w14:paraId="22AF3160" w14:textId="77777777" w:rsidR="00D14A6C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3605FD0D" w14:textId="77777777" w:rsidR="00D14A6C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EC9B903" w14:textId="77777777" w:rsidR="00D14A6C" w:rsidRDefault="00D14A6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4" w:name="建设单位"/>
            <w:bookmarkEnd w:id="4"/>
          </w:p>
        </w:tc>
      </w:tr>
      <w:tr w:rsidR="00D14A6C" w14:paraId="79AED103" w14:textId="77777777">
        <w:tc>
          <w:tcPr>
            <w:tcW w:w="1263" w:type="dxa"/>
            <w:vAlign w:val="center"/>
          </w:tcPr>
          <w:p w14:paraId="045671E9" w14:textId="77777777" w:rsidR="00D14A6C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035CB0BE" w14:textId="77777777" w:rsidR="00D14A6C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5F52C3D" w14:textId="77777777" w:rsidR="00D14A6C" w:rsidRDefault="00D14A6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设计单位"/>
            <w:bookmarkEnd w:id="5"/>
          </w:p>
        </w:tc>
      </w:tr>
      <w:tr w:rsidR="00D14A6C" w14:paraId="635EA3E5" w14:textId="77777777">
        <w:tc>
          <w:tcPr>
            <w:tcW w:w="1263" w:type="dxa"/>
            <w:vAlign w:val="center"/>
          </w:tcPr>
          <w:p w14:paraId="42954A6A" w14:textId="77777777" w:rsidR="00D14A6C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745494C1" w14:textId="77777777" w:rsidR="00D14A6C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BDB9E8E" w14:textId="77777777" w:rsidR="00D14A6C" w:rsidRDefault="00D14A6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14A6C" w14:paraId="7F29BA1B" w14:textId="77777777">
        <w:tc>
          <w:tcPr>
            <w:tcW w:w="1263" w:type="dxa"/>
            <w:vAlign w:val="center"/>
          </w:tcPr>
          <w:p w14:paraId="40C28133" w14:textId="77777777" w:rsidR="00D14A6C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00E368C8" w14:textId="77777777" w:rsidR="00D14A6C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F377FAC" w14:textId="77777777" w:rsidR="00D14A6C" w:rsidRDefault="00D14A6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14A6C" w14:paraId="4B4A45E7" w14:textId="77777777">
        <w:tc>
          <w:tcPr>
            <w:tcW w:w="1263" w:type="dxa"/>
            <w:vAlign w:val="center"/>
          </w:tcPr>
          <w:p w14:paraId="7ED5943B" w14:textId="77777777" w:rsidR="00D14A6C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62A48BC0" w14:textId="77777777" w:rsidR="00D14A6C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D922961" w14:textId="77777777" w:rsidR="00D14A6C" w:rsidRDefault="00D14A6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14A6C" w14:paraId="2740CD67" w14:textId="77777777">
        <w:tc>
          <w:tcPr>
            <w:tcW w:w="1263" w:type="dxa"/>
            <w:vAlign w:val="center"/>
          </w:tcPr>
          <w:p w14:paraId="7B689CAF" w14:textId="77777777" w:rsidR="00D14A6C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774FE9BF" w14:textId="77777777" w:rsidR="00D14A6C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FC72E1C" w14:textId="77777777" w:rsidR="00D14A6C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 w14:paraId="7C14AB1A" w14:textId="77777777" w:rsidR="00D14A6C" w:rsidRDefault="00D14A6C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3FF4F79C" w14:textId="77777777" w:rsidR="00D14A6C" w:rsidRDefault="00D14A6C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b"/>
        <w:tblW w:w="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D14A6C" w14:paraId="65F5D237" w14:textId="77777777">
        <w:trPr>
          <w:trHeight w:val="227"/>
        </w:trPr>
        <w:tc>
          <w:tcPr>
            <w:tcW w:w="1276" w:type="dxa"/>
            <w:vAlign w:val="bottom"/>
          </w:tcPr>
          <w:p w14:paraId="33CBFC8E" w14:textId="77777777" w:rsidR="00D14A6C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3A4A81B" w14:textId="77777777" w:rsidR="00D14A6C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4ED1E973" w14:textId="77777777" w:rsidR="00D14A6C" w:rsidRDefault="00000000">
            <w:pPr>
              <w:spacing w:line="240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45F5A11F" wp14:editId="7B32EAB7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6C" w14:paraId="56B03CEC" w14:textId="77777777">
        <w:trPr>
          <w:trHeight w:val="227"/>
        </w:trPr>
        <w:tc>
          <w:tcPr>
            <w:tcW w:w="1276" w:type="dxa"/>
            <w:vAlign w:val="bottom"/>
          </w:tcPr>
          <w:p w14:paraId="228E8856" w14:textId="77777777" w:rsidR="00D14A6C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111047D" w14:textId="77777777" w:rsidR="00D14A6C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/>
            <w:vAlign w:val="center"/>
          </w:tcPr>
          <w:p w14:paraId="14E6008F" w14:textId="77777777" w:rsidR="00D14A6C" w:rsidRDefault="00D14A6C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D14A6C" w14:paraId="6047341B" w14:textId="77777777">
        <w:trPr>
          <w:trHeight w:val="227"/>
        </w:trPr>
        <w:tc>
          <w:tcPr>
            <w:tcW w:w="1276" w:type="dxa"/>
            <w:vAlign w:val="bottom"/>
          </w:tcPr>
          <w:p w14:paraId="421E14CF" w14:textId="77777777" w:rsidR="00D14A6C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7111255" w14:textId="77777777" w:rsidR="00D14A6C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T13703170514</w:t>
            </w:r>
            <w:bookmarkEnd w:id="9"/>
          </w:p>
        </w:tc>
        <w:tc>
          <w:tcPr>
            <w:tcW w:w="3958" w:type="dxa"/>
            <w:vMerge/>
            <w:vAlign w:val="center"/>
          </w:tcPr>
          <w:p w14:paraId="04F90526" w14:textId="77777777" w:rsidR="00D14A6C" w:rsidRDefault="00D14A6C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D14A6C" w14:paraId="4E1631C7" w14:textId="77777777">
        <w:trPr>
          <w:trHeight w:val="227"/>
        </w:trPr>
        <w:tc>
          <w:tcPr>
            <w:tcW w:w="1276" w:type="dxa"/>
            <w:vAlign w:val="bottom"/>
          </w:tcPr>
          <w:p w14:paraId="26A6DD95" w14:textId="77777777" w:rsidR="00D14A6C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A8F5493" w14:textId="77777777" w:rsidR="00D14A6C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/>
            <w:vAlign w:val="center"/>
          </w:tcPr>
          <w:p w14:paraId="17AC7521" w14:textId="77777777" w:rsidR="00D14A6C" w:rsidRDefault="00D14A6C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</w:tbl>
    <w:p w14:paraId="44808160" w14:textId="77777777" w:rsidR="00D14A6C" w:rsidRDefault="00D14A6C">
      <w:pPr>
        <w:pStyle w:val="TOC1"/>
        <w:rPr>
          <w:rFonts w:hint="eastAsia"/>
        </w:rPr>
        <w:sectPr w:rsidR="00D14A6C">
          <w:headerReference w:type="default" r:id="rId10"/>
          <w:footerReference w:type="default" r:id="rId11"/>
          <w:pgSz w:w="11906" w:h="16838"/>
          <w:pgMar w:top="1440" w:right="1800" w:bottom="851" w:left="1800" w:header="851" w:footer="992" w:gutter="0"/>
          <w:cols w:space="425"/>
          <w:titlePg/>
          <w:docGrid w:type="lines" w:linePitch="312"/>
        </w:sectPr>
      </w:pPr>
    </w:p>
    <w:p w14:paraId="10F010CD" w14:textId="77777777" w:rsidR="00D14A6C" w:rsidRDefault="00000000">
      <w:pPr>
        <w:spacing w:line="240" w:lineRule="auto"/>
        <w:rPr>
          <w:rFonts w:cs="Times New Roman" w:hint="eastAsia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 w14:paraId="64C1428A" w14:textId="77777777" w:rsidR="00D14A6C" w:rsidRDefault="00000000">
      <w:pPr>
        <w:pStyle w:val="1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518"/>
      </w:tblGrid>
      <w:tr w:rsidR="00D14A6C" w14:paraId="344DD131" w14:textId="77777777">
        <w:tc>
          <w:tcPr>
            <w:tcW w:w="2972" w:type="dxa"/>
            <w:shd w:val="clear" w:color="auto" w:fill="E6E6E6"/>
            <w:vAlign w:val="center"/>
          </w:tcPr>
          <w:p w14:paraId="65229F91" w14:textId="77777777" w:rsidR="00D14A6C" w:rsidRDefault="0000000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7C506C0B" w14:textId="77777777" w:rsidR="00D14A6C" w:rsidRDefault="00000000">
            <w:pPr>
              <w:spacing w:line="440" w:lineRule="exact"/>
              <w:jc w:val="both"/>
              <w:rPr>
                <w:rFonts w:hint="eastAsia"/>
              </w:rPr>
            </w:pPr>
            <w:bookmarkStart w:id="12" w:name="工程名称2"/>
            <w:r>
              <w:t>竹韧·归心--废墟中的家园绿洲</w:t>
            </w:r>
            <w:bookmarkEnd w:id="12"/>
          </w:p>
        </w:tc>
      </w:tr>
      <w:tr w:rsidR="00D14A6C" w14:paraId="1BC86092" w14:textId="77777777">
        <w:tc>
          <w:tcPr>
            <w:tcW w:w="2972" w:type="dxa"/>
            <w:shd w:val="clear" w:color="auto" w:fill="E6E6E6"/>
            <w:vAlign w:val="center"/>
          </w:tcPr>
          <w:p w14:paraId="285F0D8F" w14:textId="77777777" w:rsidR="00D14A6C" w:rsidRDefault="0000000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6197E8BC" w14:textId="77777777" w:rsidR="00D14A6C" w:rsidRDefault="00000000">
            <w:pPr>
              <w:spacing w:line="440" w:lineRule="exact"/>
              <w:jc w:val="both"/>
              <w:rPr>
                <w:rFonts w:hint="eastAsia"/>
              </w:rPr>
            </w:pPr>
            <w:bookmarkStart w:id="13" w:name="工程地点2"/>
            <w:r>
              <w:rPr>
                <w:rFonts w:hint="eastAsia"/>
              </w:rPr>
              <w:t>德阳</w:t>
            </w:r>
            <w:bookmarkEnd w:id="13"/>
          </w:p>
        </w:tc>
      </w:tr>
    </w:tbl>
    <w:p w14:paraId="712D8692" w14:textId="77777777" w:rsidR="00D14A6C" w:rsidRDefault="00D14A6C">
      <w:pPr>
        <w:pStyle w:val="a0"/>
        <w:ind w:firstLine="420"/>
        <w:rPr>
          <w:rFonts w:ascii="微软雅黑" w:eastAsia="微软雅黑" w:hAnsi="微软雅黑" w:hint="eastAsia"/>
        </w:rPr>
      </w:pPr>
      <w:bookmarkStart w:id="14" w:name="项目概况"/>
      <w:bookmarkStart w:id="15" w:name="_Toc420309361"/>
      <w:bookmarkStart w:id="16" w:name="_Toc420663549"/>
      <w:bookmarkEnd w:id="14"/>
    </w:p>
    <w:p w14:paraId="7A907E74" w14:textId="77777777" w:rsidR="00D14A6C" w:rsidRDefault="00000000">
      <w:pPr>
        <w:pStyle w:val="1"/>
        <w:rPr>
          <w:rFonts w:ascii="微软雅黑" w:eastAsia="微软雅黑" w:hAnsi="微软雅黑" w:hint="eastAsia"/>
        </w:rPr>
      </w:pPr>
      <w:bookmarkStart w:id="17" w:name="TitleFormat"/>
      <w:r>
        <w:rPr>
          <w:rFonts w:ascii="微软雅黑" w:eastAsia="微软雅黑" w:hAnsi="微软雅黑" w:hint="eastAsia"/>
        </w:rPr>
        <w:t>计算依据</w:t>
      </w:r>
      <w:bookmarkEnd w:id="15"/>
      <w:bookmarkEnd w:id="16"/>
    </w:p>
    <w:p w14:paraId="14502C3E" w14:textId="77777777" w:rsidR="00D14A6C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bookmarkStart w:id="18" w:name="计算依据"/>
      <w:bookmarkEnd w:id="17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62BE02FD" w14:textId="77777777" w:rsidR="00D14A6C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2E859427" w14:textId="77777777" w:rsidR="00D14A6C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r>
        <w:t>竹韧·归心--废墟中的家园绿洲</w:t>
      </w:r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559179C1" w14:textId="77777777" w:rsidR="00D14A6C" w:rsidRDefault="00000000">
      <w:pPr>
        <w:pStyle w:val="1"/>
        <w:rPr>
          <w:rFonts w:ascii="微软雅黑" w:eastAsia="微软雅黑" w:hAnsi="微软雅黑" w:hint="eastAsia"/>
          <w:kern w:val="2"/>
        </w:rPr>
      </w:pPr>
      <w:bookmarkStart w:id="21" w:name="_Toc420663550"/>
      <w:r>
        <w:rPr>
          <w:rFonts w:ascii="微软雅黑" w:eastAsia="微软雅黑" w:hAnsi="微软雅黑" w:hint="eastAsia"/>
          <w:kern w:val="2"/>
        </w:rPr>
        <w:t>参考</w:t>
      </w:r>
      <w:r>
        <w:rPr>
          <w:rFonts w:ascii="微软雅黑" w:eastAsia="微软雅黑" w:hAnsi="微软雅黑"/>
          <w:kern w:val="2"/>
        </w:rPr>
        <w:t>标准</w:t>
      </w:r>
      <w:bookmarkEnd w:id="21"/>
    </w:p>
    <w:p w14:paraId="48F8B5EF" w14:textId="77777777" w:rsidR="00D14A6C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ascii="微软雅黑" w:eastAsia="微软雅黑" w:hAnsi="微软雅黑" w:hint="eastAsia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 对公共建筑的室内自然通风效果按以下规则评分：</w:t>
      </w:r>
    </w:p>
    <w:p w14:paraId="08685CFB" w14:textId="77777777" w:rsidR="00D14A6C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5</w:t>
      </w:r>
      <w:r>
        <w:rPr>
          <w:rFonts w:ascii="微软雅黑" w:eastAsia="微软雅黑" w:hAnsi="微软雅黑"/>
          <w:kern w:val="2"/>
          <w:szCs w:val="24"/>
          <w:lang w:val="en-US"/>
        </w:rPr>
        <w:t>.2.10</w:t>
      </w:r>
      <w:r>
        <w:rPr>
          <w:rFonts w:ascii="微软雅黑" w:eastAsia="微软雅黑" w:hAnsi="微软雅黑"/>
          <w:kern w:val="2"/>
          <w:szCs w:val="24"/>
          <w:lang w:val="en-US"/>
        </w:rPr>
        <w:tab/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优化建筑空间和平面布局，改善自然通风效果，</w:t>
      </w:r>
      <w:proofErr w:type="gramStart"/>
      <w:r>
        <w:rPr>
          <w:rFonts w:ascii="微软雅黑" w:eastAsia="微软雅黑" w:hAnsi="微软雅黑" w:hint="eastAsia"/>
          <w:kern w:val="2"/>
          <w:szCs w:val="24"/>
          <w:lang w:val="en-US"/>
        </w:rPr>
        <w:t>评价总分值</w:t>
      </w:r>
      <w:proofErr w:type="gramEnd"/>
      <w:r>
        <w:rPr>
          <w:rFonts w:ascii="微软雅黑" w:eastAsia="微软雅黑" w:hAnsi="微软雅黑" w:hint="eastAsia"/>
          <w:kern w:val="2"/>
          <w:szCs w:val="24"/>
          <w:lang w:val="en-US"/>
        </w:rPr>
        <w:t>为8分，并按下列规则评分：</w:t>
      </w:r>
    </w:p>
    <w:p w14:paraId="26C3C3C8" w14:textId="77777777" w:rsidR="00D14A6C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2） 公共建筑：过渡</w:t>
      </w:r>
      <w:proofErr w:type="gramStart"/>
      <w:r>
        <w:rPr>
          <w:rFonts w:ascii="微软雅黑" w:eastAsia="微软雅黑" w:hAnsi="微软雅黑" w:hint="eastAsia"/>
          <w:kern w:val="2"/>
          <w:szCs w:val="24"/>
          <w:lang w:val="en-US"/>
        </w:rPr>
        <w:t>季典型</w:t>
      </w:r>
      <w:proofErr w:type="gramEnd"/>
      <w:r>
        <w:rPr>
          <w:rFonts w:ascii="微软雅黑" w:eastAsia="微软雅黑" w:hAnsi="微软雅黑" w:hint="eastAsia"/>
          <w:kern w:val="2"/>
          <w:szCs w:val="24"/>
          <w:lang w:val="en-US"/>
        </w:rPr>
        <w:t>工况下主要功能房间平均自然通风换气次数不小于 2 次/h 的面积比例达到7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，得5分；</w:t>
      </w:r>
      <w:proofErr w:type="gramStart"/>
      <w:r>
        <w:rPr>
          <w:rFonts w:ascii="微软雅黑" w:eastAsia="微软雅黑" w:hAnsi="微软雅黑" w:hint="eastAsia"/>
          <w:kern w:val="2"/>
          <w:szCs w:val="24"/>
          <w:lang w:val="en-US"/>
        </w:rPr>
        <w:t>每再增加</w:t>
      </w:r>
      <w:proofErr w:type="gramEnd"/>
      <w:r>
        <w:rPr>
          <w:rFonts w:ascii="微软雅黑" w:eastAsia="微软雅黑" w:hAnsi="微软雅黑" w:hint="eastAsia"/>
          <w:kern w:val="2"/>
          <w:szCs w:val="24"/>
          <w:lang w:val="en-US"/>
        </w:rPr>
        <w:t>1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，再得1分，最高得 8 分。</w:t>
      </w:r>
    </w:p>
    <w:p w14:paraId="3F3A84C8" w14:textId="77777777" w:rsidR="00D14A6C" w:rsidRDefault="00000000">
      <w:pPr>
        <w:widowControl w:val="0"/>
        <w:spacing w:beforeLines="50" w:before="156" w:afterLines="50" w:after="156" w:line="240" w:lineRule="auto"/>
        <w:jc w:val="center"/>
        <w:rPr>
          <w:rFonts w:cs="Arial" w:hint="eastAsia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cs="Arial" w:hint="eastAsia"/>
          <w:kern w:val="2"/>
          <w:szCs w:val="18"/>
          <w:lang w:val="en-US"/>
        </w:rPr>
        <w:t>表1 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D14A6C" w14:paraId="3E593FBA" w14:textId="77777777">
        <w:trPr>
          <w:trHeight w:val="51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bookmarkEnd w:id="24"/>
          <w:bookmarkEnd w:id="25"/>
          <w:p w14:paraId="4304BE2E" w14:textId="77777777" w:rsidR="00D14A6C" w:rsidRDefault="0000000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00B62A" w14:textId="77777777" w:rsidR="00D14A6C" w:rsidRDefault="0000000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:rsidR="00D14A6C" w14:paraId="2F87F9F7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8D94" w14:textId="77777777" w:rsidR="00D14A6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A136C" w14:textId="77777777" w:rsidR="00D14A6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:rsidR="00D14A6C" w14:paraId="567B6802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54F8" w14:textId="77777777" w:rsidR="00D14A6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7892" w14:textId="77777777" w:rsidR="00D14A6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:rsidR="00D14A6C" w14:paraId="5CD8FB2C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EEF0" w14:textId="77777777" w:rsidR="00D14A6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861B3" w14:textId="77777777" w:rsidR="00D14A6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:rsidR="00D14A6C" w14:paraId="1D826F8F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BD99" w14:textId="77777777" w:rsidR="00D14A6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E5EAA" w14:textId="77777777" w:rsidR="00D14A6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2FFE8596" w14:textId="77777777" w:rsidR="00D14A6C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lastRenderedPageBreak/>
        <w:t>计算</w:t>
      </w:r>
      <w:bookmarkEnd w:id="23"/>
      <w:r>
        <w:rPr>
          <w:rFonts w:ascii="微软雅黑" w:eastAsia="微软雅黑" w:hAnsi="微软雅黑" w:hint="eastAsia"/>
          <w:kern w:val="2"/>
        </w:rPr>
        <w:t>方法</w:t>
      </w:r>
    </w:p>
    <w:p w14:paraId="52578DA7" w14:textId="77777777" w:rsidR="00D14A6C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本项目采用</w:t>
      </w:r>
      <w:r>
        <w:rPr>
          <w:rFonts w:ascii="微软雅黑" w:eastAsia="微软雅黑" w:hAnsi="微软雅黑"/>
          <w:lang w:val="en-US"/>
        </w:rPr>
        <w:t>多区域网络法对</w:t>
      </w:r>
      <w:r>
        <w:rPr>
          <w:rFonts w:ascii="微软雅黑" w:eastAsia="微软雅黑" w:hAnsi="微软雅黑" w:hint="eastAsia"/>
          <w:lang w:val="en-US"/>
        </w:rPr>
        <w:t>该</w:t>
      </w:r>
      <w:r>
        <w:rPr>
          <w:rFonts w:ascii="微软雅黑" w:eastAsia="微软雅黑" w:hAnsi="微软雅黑"/>
          <w:lang w:val="en-US"/>
        </w:rPr>
        <w:t>建筑室内换气次数进行计算，多区域网络法即把室内各房间分为不同的</w:t>
      </w:r>
      <w:r>
        <w:rPr>
          <w:rFonts w:ascii="微软雅黑" w:eastAsia="微软雅黑" w:hAnsi="微软雅黑" w:hint="eastAsia"/>
          <w:lang w:val="en-US"/>
        </w:rPr>
        <w:t>通风</w:t>
      </w:r>
      <w:r>
        <w:rPr>
          <w:rFonts w:ascii="微软雅黑" w:eastAsia="微软雅黑" w:hAnsi="微软雅黑"/>
          <w:lang w:val="en-US"/>
        </w:rPr>
        <w:t>换气区域，</w:t>
      </w:r>
      <w:r>
        <w:rPr>
          <w:rFonts w:ascii="微软雅黑" w:eastAsia="微软雅黑" w:hAnsi="微软雅黑" w:hint="eastAsia"/>
          <w:lang w:val="en-US"/>
        </w:rPr>
        <w:t>以</w:t>
      </w:r>
      <w:r>
        <w:rPr>
          <w:rFonts w:ascii="微软雅黑" w:eastAsia="微软雅黑" w:hAnsi="微软雅黑"/>
          <w:lang w:val="en-US"/>
        </w:rPr>
        <w:t>门窗风压作为边界条件，</w:t>
      </w:r>
      <w:r>
        <w:rPr>
          <w:rFonts w:ascii="微软雅黑" w:eastAsia="微软雅黑" w:hAnsi="微软雅黑" w:hint="eastAsia"/>
          <w:lang w:val="en-US"/>
        </w:rPr>
        <w:t>不同区域</w:t>
      </w:r>
      <w:r>
        <w:rPr>
          <w:rFonts w:ascii="微软雅黑" w:eastAsia="微软雅黑" w:hAnsi="微软雅黑"/>
          <w:lang w:val="en-US"/>
        </w:rPr>
        <w:t>之间通过</w:t>
      </w:r>
      <w:r>
        <w:rPr>
          <w:rFonts w:ascii="微软雅黑" w:eastAsia="微软雅黑" w:hAnsi="微软雅黑" w:hint="eastAsia"/>
          <w:lang w:val="en-US"/>
        </w:rPr>
        <w:t>联通</w:t>
      </w:r>
      <w:r>
        <w:rPr>
          <w:rFonts w:ascii="微软雅黑" w:eastAsia="微软雅黑" w:hAnsi="微软雅黑"/>
          <w:lang w:val="en-US"/>
        </w:rPr>
        <w:t>的门窗</w:t>
      </w:r>
      <w:r>
        <w:rPr>
          <w:rFonts w:ascii="微软雅黑" w:eastAsia="微软雅黑" w:hAnsi="微软雅黑" w:hint="eastAsia"/>
          <w:lang w:val="en-US"/>
        </w:rPr>
        <w:t>作为连接</w:t>
      </w:r>
      <w:r>
        <w:rPr>
          <w:rFonts w:ascii="微软雅黑" w:eastAsia="微软雅黑" w:hAnsi="微软雅黑"/>
          <w:lang w:val="en-US"/>
        </w:rPr>
        <w:t>，进行数据的传输，最终获得各个房间的</w:t>
      </w:r>
      <w:r>
        <w:rPr>
          <w:rFonts w:ascii="微软雅黑" w:eastAsia="微软雅黑" w:hAnsi="微软雅黑" w:hint="eastAsia"/>
          <w:lang w:val="en-US"/>
        </w:rPr>
        <w:t>换气</w:t>
      </w:r>
      <w:r>
        <w:rPr>
          <w:rFonts w:ascii="微软雅黑" w:eastAsia="微软雅黑" w:hAnsi="微软雅黑"/>
          <w:lang w:val="en-US"/>
        </w:rPr>
        <w:t>次数。</w:t>
      </w:r>
    </w:p>
    <w:p w14:paraId="03E2286C" w14:textId="77777777" w:rsidR="00D14A6C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房间换气</w:t>
      </w:r>
      <w:r>
        <w:rPr>
          <w:rFonts w:ascii="微软雅黑" w:eastAsia="微软雅黑" w:hAnsi="微软雅黑"/>
          <w:lang w:val="en-US"/>
        </w:rPr>
        <w:t>次数的计算源于</w:t>
      </w:r>
      <w:r>
        <w:rPr>
          <w:rFonts w:ascii="微软雅黑" w:eastAsia="微软雅黑" w:hAnsi="微软雅黑" w:hint="eastAsia"/>
          <w:lang w:val="en-US"/>
        </w:rPr>
        <w:t>通风路径</w:t>
      </w:r>
      <w:r>
        <w:rPr>
          <w:rFonts w:ascii="微软雅黑" w:eastAsia="微软雅黑" w:hAnsi="微软雅黑"/>
          <w:lang w:val="en-US"/>
        </w:rPr>
        <w:t>空气质量流量的计算，</w:t>
      </w:r>
      <w:r>
        <w:rPr>
          <w:rFonts w:ascii="微软雅黑" w:eastAsia="微软雅黑" w:hAnsi="微软雅黑" w:hint="eastAsia"/>
          <w:lang w:val="en-US"/>
        </w:rPr>
        <w:t>基于</w:t>
      </w:r>
      <w:r>
        <w:rPr>
          <w:rFonts w:ascii="微软雅黑" w:eastAsia="微软雅黑" w:hAnsi="微软雅黑"/>
          <w:lang w:val="en-US"/>
        </w:rPr>
        <w:t>多区域网络</w:t>
      </w:r>
      <w:r>
        <w:rPr>
          <w:rFonts w:ascii="微软雅黑" w:eastAsia="微软雅黑" w:hAnsi="微软雅黑" w:hint="eastAsia"/>
          <w:lang w:val="en-US"/>
        </w:rPr>
        <w:t>法</w:t>
      </w:r>
      <w:r>
        <w:rPr>
          <w:rFonts w:ascii="微软雅黑" w:eastAsia="微软雅黑" w:hAnsi="微软雅黑"/>
          <w:lang w:val="en-US"/>
        </w:rPr>
        <w:t>的空气质量流量</w:t>
      </w:r>
      <w:r>
        <w:rPr>
          <w:rFonts w:ascii="微软雅黑" w:eastAsia="微软雅黑" w:hAnsi="微软雅黑" w:hint="eastAsia"/>
          <w:lang w:val="en-US"/>
        </w:rPr>
        <w:t>计</w:t>
      </w:r>
      <w:proofErr w:type="gramStart"/>
      <w:r>
        <w:rPr>
          <w:rFonts w:ascii="微软雅黑" w:eastAsia="微软雅黑" w:hAnsi="微软雅黑" w:hint="eastAsia"/>
          <w:lang w:val="en-US"/>
        </w:rPr>
        <w:t>算</w:t>
      </w:r>
      <w:r>
        <w:rPr>
          <w:rFonts w:ascii="微软雅黑" w:eastAsia="微软雅黑" w:hAnsi="微软雅黑"/>
          <w:lang w:val="en-US"/>
        </w:rPr>
        <w:t>如下</w:t>
      </w:r>
      <w:proofErr w:type="gramEnd"/>
      <w:r>
        <w:rPr>
          <w:rFonts w:ascii="微软雅黑" w:eastAsia="微软雅黑" w:hAnsi="微软雅黑"/>
          <w:lang w:val="en-US"/>
        </w:rPr>
        <w:t>式</w:t>
      </w:r>
      <w:r>
        <w:rPr>
          <w:rFonts w:ascii="微软雅黑" w:eastAsia="微软雅黑" w:hAnsi="微软雅黑" w:hint="eastAsia"/>
          <w:lang w:val="en-US"/>
        </w:rPr>
        <w:t>：</w:t>
      </w:r>
    </w:p>
    <w:p w14:paraId="1635682A" w14:textId="77777777" w:rsidR="00D14A6C" w:rsidRDefault="0000000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Q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sSub>
            <m:sSubPr>
              <m:ctrlPr>
                <w:rPr>
                  <w:rFonts w:ascii="Cambria Math" w:eastAsia="微软雅黑" w:hAnsi="Cambria Math"/>
                </w:rPr>
              </m:ctrlPr>
            </m:sSubPr>
            <m:e>
              <m:r>
                <w:rPr>
                  <w:rFonts w:ascii="Cambria Math" w:eastAsia="微软雅黑" w:hAnsi="Cambria Math"/>
                </w:rPr>
                <m:t>C</m:t>
              </m:r>
            </m:e>
            <m:sub>
              <m:r>
                <w:rPr>
                  <w:rFonts w:ascii="Cambria Math" w:eastAsia="微软雅黑" w:hAnsi="Cambria Math"/>
                </w:rPr>
                <m:t>d</m:t>
              </m:r>
            </m:sub>
          </m:sSub>
          <m:r>
            <w:rPr>
              <w:rFonts w:ascii="Cambria Math" w:eastAsia="微软雅黑" w:hAnsi="Cambria Math"/>
            </w:rPr>
            <m:t>A</m:t>
          </m:r>
          <m:rad>
            <m:radPr>
              <m:degHide m:val="1"/>
              <m:ctrlPr>
                <w:rPr>
                  <w:rFonts w:ascii="Cambria Math" w:eastAsia="微软雅黑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微软雅黑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微软雅黑" w:hAnsi="Cambria Math"/>
                    </w:rPr>
                    <m:t>2∆P</m:t>
                  </m:r>
                </m:num>
                <m:den>
                  <m:r>
                    <w:rPr>
                      <w:rFonts w:ascii="Cambria Math" w:eastAsia="微软雅黑" w:hAnsi="Cambria Math"/>
                    </w:rPr>
                    <m:t>ρ</m:t>
                  </m:r>
                </m:den>
              </m:f>
            </m:e>
          </m:rad>
        </m:oMath>
      </m:oMathPara>
    </w:p>
    <w:p w14:paraId="19E9DE30" w14:textId="77777777" w:rsidR="00D14A6C" w:rsidRDefault="0000000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3BFDA37E" w14:textId="77777777" w:rsidR="00D14A6C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0C75DA44" w14:textId="77777777" w:rsidR="00D14A6C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/>
          <w:lang w:val="en-US"/>
        </w:rPr>
        <w:t>∆P——</w:t>
      </w:r>
      <w:r>
        <w:rPr>
          <w:rFonts w:ascii="微软雅黑" w:eastAsia="微软雅黑" w:hAnsi="微软雅黑" w:hint="eastAsia"/>
          <w:lang w:val="en-US"/>
        </w:rPr>
        <w:t>相邻房间之间门窗的风压差；</w:t>
      </w:r>
    </w:p>
    <w:p w14:paraId="20430CBD" w14:textId="77777777" w:rsidR="00D14A6C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sSub>
          <m:sSubPr>
            <m:ctrlPr>
              <w:rPr>
                <w:rFonts w:ascii="Cambria Math" w:eastAsia="微软雅黑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d</m:t>
            </m:r>
          </m:sub>
        </m:sSub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流量系数，对于大的建筑洞口取</w:t>
      </w:r>
      <w:r>
        <w:rPr>
          <w:rFonts w:ascii="微软雅黑" w:eastAsia="微软雅黑" w:hAnsi="微软雅黑"/>
          <w:lang w:val="en-US"/>
        </w:rPr>
        <w:t>0.5</w:t>
      </w:r>
      <w:r>
        <w:rPr>
          <w:rFonts w:ascii="微软雅黑" w:eastAsia="微软雅黑" w:hAnsi="微软雅黑" w:hint="eastAsia"/>
          <w:lang w:val="en-US"/>
        </w:rPr>
        <w:t>，对于狭小的洞口取</w:t>
      </w:r>
      <w:r>
        <w:rPr>
          <w:rFonts w:ascii="微软雅黑" w:eastAsia="微软雅黑" w:hAnsi="微软雅黑"/>
          <w:lang w:val="en-US"/>
        </w:rPr>
        <w:t>0.65</w:t>
      </w:r>
      <w:r>
        <w:rPr>
          <w:rFonts w:ascii="微软雅黑" w:eastAsia="微软雅黑" w:hAnsi="微软雅黑" w:hint="eastAsia"/>
          <w:lang w:val="en-US"/>
        </w:rPr>
        <w:t>，本项目取0.6；</w:t>
      </w:r>
    </w:p>
    <w:p w14:paraId="474C84AD" w14:textId="77777777" w:rsidR="00D14A6C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i/>
          <w:lang w:val="en-US"/>
        </w:rPr>
      </w:pPr>
      <w:r>
        <w:rPr>
          <w:rFonts w:ascii="微软雅黑" w:eastAsia="微软雅黑" w:hAnsi="微软雅黑"/>
          <w:i/>
          <w:lang w:val="en-US"/>
        </w:rPr>
        <w:t>A</w:t>
      </w:r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洞口面积（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2</m:t>
            </m:r>
          </m:sup>
        </m:sSup>
      </m:oMath>
      <w:r>
        <w:rPr>
          <w:rFonts w:ascii="微软雅黑" w:eastAsia="微软雅黑" w:hAnsi="微软雅黑" w:hint="eastAsia"/>
          <w:lang w:val="en-US"/>
        </w:rPr>
        <w:t>）；</w:t>
      </w:r>
    </w:p>
    <w:p w14:paraId="5D8ACEC4" w14:textId="77777777" w:rsidR="00D14A6C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ρ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空气密度</w:t>
      </w:r>
      <w:r>
        <w:rPr>
          <w:rFonts w:ascii="微软雅黑" w:eastAsia="微软雅黑" w:hAnsi="微软雅黑"/>
          <w:lang w:val="en-US"/>
        </w:rPr>
        <w:t xml:space="preserve"> </w:t>
      </w:r>
      <w:r>
        <w:rPr>
          <w:rFonts w:ascii="微软雅黑" w:eastAsia="微软雅黑" w:hAnsi="微软雅黑"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eastAsia="微软雅黑" w:hAnsi="Cambria Math"/>
              </w:rPr>
            </m:ctrlPr>
          </m:fPr>
          <m:num>
            <m:r>
              <w:rPr>
                <w:rFonts w:ascii="Cambria Math" w:eastAsia="微软雅黑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eastAsia="微软雅黑" w:hAnsi="Cambria Math"/>
                  </w:rPr>
                </m:ctrlPr>
              </m:sSupPr>
              <m:e>
                <m:r>
                  <w:rPr>
                    <w:rFonts w:ascii="Cambria Math" w:eastAsia="微软雅黑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="微软雅黑" w:hAnsi="Cambria Math"/>
                    <w:lang w:val="en-US"/>
                  </w:rPr>
                  <m:t>3</m:t>
                </m:r>
              </m:sup>
            </m:sSup>
          </m:den>
        </m:f>
      </m:oMath>
      <w:r>
        <w:rPr>
          <w:rFonts w:ascii="微软雅黑" w:eastAsia="微软雅黑" w:hAnsi="微软雅黑" w:hint="eastAsia"/>
          <w:lang w:val="en-US"/>
        </w:rPr>
        <w:t>）。</w:t>
      </w:r>
    </w:p>
    <w:p w14:paraId="312B20F4" w14:textId="77777777" w:rsidR="00D14A6C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通过上述方法获取一个房间的体积流量</w:t>
      </w: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 w:hint="eastAsia"/>
          <w:lang w:val="en-US"/>
        </w:rPr>
        <w:t>之后，即可进行房间换气次数的计算：</w:t>
      </w:r>
    </w:p>
    <w:p w14:paraId="5E9BEBC2" w14:textId="77777777" w:rsidR="00D14A6C" w:rsidRDefault="0000000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Acr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f>
            <m:fPr>
              <m:ctrlPr>
                <w:rPr>
                  <w:rFonts w:ascii="Cambria Math" w:eastAsia="微软雅黑" w:hAnsi="Cambria Math"/>
                </w:rPr>
              </m:ctrlPr>
            </m:fPr>
            <m:num>
              <m:r>
                <w:rPr>
                  <w:rFonts w:ascii="Cambria Math" w:eastAsia="微软雅黑" w:hAnsi="Cambria Math"/>
                </w:rPr>
                <m:t>Q*3600</m:t>
              </m:r>
            </m:num>
            <m:den>
              <m:r>
                <w:rPr>
                  <w:rFonts w:ascii="Cambria Math" w:eastAsia="微软雅黑" w:hAnsi="Cambria Math"/>
                </w:rPr>
                <m:t>V</m:t>
              </m:r>
            </m:den>
          </m:f>
        </m:oMath>
      </m:oMathPara>
    </w:p>
    <w:p w14:paraId="1EB05762" w14:textId="77777777" w:rsidR="00D14A6C" w:rsidRDefault="0000000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6E14FF46" w14:textId="77777777" w:rsidR="00D14A6C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369214DF" w14:textId="77777777" w:rsidR="00D14A6C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Acr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换气次数（次</w:t>
      </w:r>
      <w:r>
        <w:rPr>
          <w:rFonts w:ascii="微软雅黑" w:eastAsia="微软雅黑" w:hAnsi="微软雅黑"/>
          <w:lang w:val="en-US"/>
        </w:rPr>
        <w:t>/h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1D376CFB" w14:textId="77777777" w:rsidR="00D14A6C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V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房间体积（</w:t>
      </w:r>
      <w:r>
        <w:rPr>
          <w:rFonts w:ascii="微软雅黑" w:eastAsia="微软雅黑" w:hAnsi="微软雅黑"/>
          <w:lang w:val="en-US"/>
        </w:rPr>
        <w:t>m</w:t>
      </w:r>
      <w:r>
        <w:rPr>
          <w:rFonts w:ascii="微软雅黑" w:eastAsia="微软雅黑" w:hAnsi="微软雅黑"/>
          <w:vertAlign w:val="superscript"/>
          <w:lang w:val="en-US"/>
        </w:rPr>
        <w:t>3</w:t>
      </w:r>
      <w:r>
        <w:rPr>
          <w:rFonts w:ascii="微软雅黑" w:eastAsia="微软雅黑" w:hAnsi="微软雅黑" w:hint="eastAsia"/>
          <w:lang w:val="en-US"/>
        </w:rPr>
        <w:t>）。</w:t>
      </w:r>
    </w:p>
    <w:p w14:paraId="725C94F9" w14:textId="77777777" w:rsidR="00D14A6C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t>换气次数</w:t>
      </w:r>
      <w:r>
        <w:rPr>
          <w:rFonts w:ascii="微软雅黑" w:eastAsia="微软雅黑" w:hAnsi="微软雅黑"/>
          <w:kern w:val="2"/>
        </w:rPr>
        <w:t>计算表</w:t>
      </w:r>
    </w:p>
    <w:p w14:paraId="64CC12B6" w14:textId="77777777" w:rsidR="00D14A6C" w:rsidRDefault="00000000">
      <w:pPr>
        <w:widowControl w:val="0"/>
        <w:spacing w:afterLines="50" w:after="156" w:line="240" w:lineRule="auto"/>
        <w:jc w:val="center"/>
        <w:rPr>
          <w:rFonts w:hint="eastAsia"/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W w:w="4378" w:type="pct"/>
        <w:tblInd w:w="392" w:type="dxa"/>
        <w:tblLook w:val="04A0" w:firstRow="1" w:lastRow="0" w:firstColumn="1" w:lastColumn="0" w:noHBand="0" w:noVBand="1"/>
      </w:tblPr>
      <w:tblGrid>
        <w:gridCol w:w="4418"/>
        <w:gridCol w:w="2439"/>
        <w:gridCol w:w="1648"/>
      </w:tblGrid>
      <w:tr w:rsidR="00D14A6C" w14:paraId="2944A948" w14:textId="77777777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</w:tcPr>
          <w:p w14:paraId="03F6AC82" w14:textId="77777777" w:rsidR="00D14A6C" w:rsidRDefault="00000000">
            <w:pPr>
              <w:widowControl w:val="0"/>
              <w:spacing w:line="440" w:lineRule="exact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lastRenderedPageBreak/>
              <w:t>换气次数大于2次/h的面积比</w:t>
            </w:r>
          </w:p>
        </w:tc>
      </w:tr>
      <w:tr w:rsidR="00D14A6C" w14:paraId="04A21BA5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EEF85" w14:textId="77777777" w:rsidR="00D14A6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79C48" w14:textId="77777777" w:rsidR="00D14A6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5171.26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33D44" w14:textId="77777777" w:rsidR="00D14A6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D14A6C" w14:paraId="27F0F18C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B366C" w14:textId="77777777" w:rsidR="00D14A6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3B0E3" w14:textId="77777777" w:rsidR="00D14A6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6240.34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5E4A3" w14:textId="77777777" w:rsidR="00D14A6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D14A6C" w14:paraId="1EBBF4B5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F4167" w14:textId="77777777" w:rsidR="00D14A6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CF971" w14:textId="77777777" w:rsidR="00D14A6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82.87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A228A" w14:textId="77777777" w:rsidR="00D14A6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2BA77ECD" w14:textId="77777777" w:rsidR="00D14A6C" w:rsidRDefault="00D14A6C">
      <w:pPr>
        <w:pStyle w:val="a0"/>
        <w:ind w:firstLineChars="250" w:firstLine="525"/>
        <w:rPr>
          <w:rFonts w:ascii="微软雅黑" w:eastAsia="微软雅黑" w:hAnsi="微软雅黑" w:hint="eastAsia"/>
          <w:kern w:val="2"/>
        </w:rPr>
      </w:pPr>
    </w:p>
    <w:tbl>
      <w:tblPr>
        <w:tblW w:w="85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80"/>
        <w:gridCol w:w="2090"/>
        <w:gridCol w:w="2090"/>
        <w:gridCol w:w="2090"/>
      </w:tblGrid>
      <w:tr w:rsidR="00D14A6C" w14:paraId="5867102D" w14:textId="77777777">
        <w:trPr>
          <w:trHeight w:val="510"/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</w:tcPr>
          <w:p w14:paraId="53B8370B" w14:textId="77777777" w:rsidR="00D14A6C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5D248027" w14:textId="77777777" w:rsidR="00D14A6C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5C554C3B" w14:textId="77777777" w:rsidR="00D14A6C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4F5A5B22" w14:textId="77777777" w:rsidR="00D14A6C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:rsidR="00D14A6C" w14:paraId="29CA50A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E46C9D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27637B" w14:textId="77777777" w:rsidR="00D14A6C" w:rsidRDefault="00D14A6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20321C" w14:textId="77777777" w:rsidR="00D14A6C" w:rsidRDefault="00D14A6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2F4080" w14:textId="77777777" w:rsidR="00D14A6C" w:rsidRDefault="00D14A6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D14A6C" w14:paraId="413CB40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8514EC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1002[餐厅]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807E0B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1689.30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7063CE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375.40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B1C0C2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4.98</w:t>
            </w:r>
          </w:p>
        </w:tc>
      </w:tr>
      <w:tr w:rsidR="00D14A6C" w14:paraId="2245E35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D383C7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1003[健身房]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734035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718.09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732612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159.57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883AD5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2.25</w:t>
            </w:r>
          </w:p>
        </w:tc>
      </w:tr>
      <w:tr w:rsidR="00D14A6C" w14:paraId="211E149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2FFC10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1004[乒乓球室]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E5E221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412.74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20F09E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91.72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BBB511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6.29</w:t>
            </w:r>
          </w:p>
        </w:tc>
      </w:tr>
      <w:tr w:rsidR="00D14A6C" w14:paraId="2160B8B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0875F1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1005[健身房]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A161E9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412.74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360CCC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91.72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95D031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5.20</w:t>
            </w:r>
          </w:p>
        </w:tc>
      </w:tr>
      <w:tr w:rsidR="00D14A6C" w14:paraId="6C128FF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9B71A5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1006[起居室]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6371A6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273.21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0BDBAC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F744AE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D14A6C" w14:paraId="683BA3C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29DEE2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1007[起居室]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584A29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271.56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21DA5D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60.35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C308F6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10.40</w:t>
            </w:r>
          </w:p>
        </w:tc>
      </w:tr>
      <w:tr w:rsidR="00D14A6C" w14:paraId="10DD365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06DE09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1008[会议室]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80E9D1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270.97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96DC00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82ED7A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11.79</w:t>
            </w:r>
          </w:p>
        </w:tc>
      </w:tr>
      <w:tr w:rsidR="00D14A6C" w14:paraId="76EB1BF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7B6DD9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1009[起居室]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31CC10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270.37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6E5E6C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60.08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29428F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12.64</w:t>
            </w:r>
          </w:p>
        </w:tc>
      </w:tr>
      <w:tr w:rsidR="00D14A6C" w14:paraId="6C56897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9C155E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1012[起居室]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EC73C3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139.75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21FE05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1ADB29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D14A6C" w14:paraId="2FE2A6A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E45E57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1016[起居室]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040DCB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131.49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91E495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FB1F0B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D14A6C" w14:paraId="26A1384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208E0B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1017[</w:t>
            </w:r>
            <w:proofErr w:type="gramStart"/>
            <w:r>
              <w:rPr>
                <w:rFonts w:cs="宋体"/>
                <w:color w:val="0000FF"/>
                <w:szCs w:val="18"/>
                <w:lang w:val="en-US"/>
              </w:rPr>
              <w:t>医护室</w:t>
            </w:r>
            <w:proofErr w:type="gramEnd"/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F5FE01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126.46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1E6D8A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5D26AB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D14A6C" w14:paraId="553B9C4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F9B512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A437E0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83.99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005907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64346A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12.34</w:t>
            </w:r>
          </w:p>
        </w:tc>
      </w:tr>
      <w:tr w:rsidR="00D14A6C" w14:paraId="4D83105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E80EFC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93D1A8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70.43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DEFA77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15.65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3B784D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12.97</w:t>
            </w:r>
          </w:p>
        </w:tc>
      </w:tr>
      <w:tr w:rsidR="00D14A6C" w14:paraId="455F70E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16C8CD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1028[房间]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22293A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33.95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947E3A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BB169E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D14A6C" w14:paraId="0600F70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7C60E1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9D92B2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11935A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4.51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4EB19F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D14A6C" w14:paraId="6E12EBF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10BDD3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4F270A" w14:textId="77777777" w:rsidR="00D14A6C" w:rsidRDefault="00D14A6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9966F3" w14:textId="77777777" w:rsidR="00D14A6C" w:rsidRDefault="00D14A6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0F5A95" w14:textId="77777777" w:rsidR="00D14A6C" w:rsidRDefault="00D14A6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D14A6C" w14:paraId="1A61DF0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F2EA12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2001[展示区]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0AAD40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12372.53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A53BA2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2749.45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ED5EFD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4.99</w:t>
            </w:r>
          </w:p>
        </w:tc>
      </w:tr>
      <w:tr w:rsidR="00D14A6C" w14:paraId="610AFC2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B62EEB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2002[会议室]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32AE42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1688.22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53FF5B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375.16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7816AE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4.25</w:t>
            </w:r>
          </w:p>
        </w:tc>
      </w:tr>
      <w:tr w:rsidR="00D14A6C" w14:paraId="272F3DC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7785FB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2003[会议室]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5BE205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1261.26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FAD31F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280.28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824F76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6.15</w:t>
            </w:r>
          </w:p>
        </w:tc>
      </w:tr>
      <w:tr w:rsidR="00D14A6C" w14:paraId="492478F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62DCCE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2005[起居室]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BDA3EE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272.18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4693D1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A16ECD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D14A6C" w14:paraId="64C5533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40F140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2006[DIY房间]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73D81A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271.56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362B98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60.35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33515D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D14A6C" w14:paraId="4DC340B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177879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2007[KTV]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757299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270.95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BA6413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9E0218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D14A6C" w14:paraId="5B6B873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9678D5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2008[起居室]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A660BD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270.97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DA18F0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FB86B4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D14A6C" w14:paraId="63D8D53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2F7BC2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2009[排练厅]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ABAA75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270.37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B6E9F9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60.08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3ADA62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D14A6C" w14:paraId="57E0606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78833D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4F6FFB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116.15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87F28F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25.81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7133E2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10.36</w:t>
            </w:r>
          </w:p>
        </w:tc>
      </w:tr>
      <w:tr w:rsidR="00D14A6C" w14:paraId="56CDB80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E05B90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2589F8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96.83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2A9CBB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CB56CD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12.15</w:t>
            </w:r>
          </w:p>
        </w:tc>
      </w:tr>
      <w:tr w:rsidR="00D14A6C" w14:paraId="23D3E16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1A08A3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2021[房间]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A271C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4B4B78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9AFC75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D14A6C" w14:paraId="164FE59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7A2E04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4418E1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7B703D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3.67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8DC1C7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D14A6C" w14:paraId="6BD571E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283DE2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DAC106" w14:textId="77777777" w:rsidR="00D14A6C" w:rsidRDefault="00D14A6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2BC650" w14:textId="77777777" w:rsidR="00D14A6C" w:rsidRDefault="00D14A6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63E1AD" w14:textId="77777777" w:rsidR="00D14A6C" w:rsidRDefault="00D14A6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D14A6C" w14:paraId="1B42E83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808742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D1DA0D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1688.22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A6EDED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375.16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0288B2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4.66</w:t>
            </w:r>
          </w:p>
        </w:tc>
      </w:tr>
      <w:tr w:rsidR="00D14A6C" w14:paraId="4AE2D40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D32765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9B4E57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1690.38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195B2A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375.64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CB21F7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8.11</w:t>
            </w:r>
          </w:p>
        </w:tc>
      </w:tr>
      <w:tr w:rsidR="00D14A6C" w14:paraId="2CEB9D1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EDCFF5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4FF706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1261.26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C44EF5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280.28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160C89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1.40</w:t>
            </w:r>
          </w:p>
        </w:tc>
      </w:tr>
      <w:tr w:rsidR="00D14A6C" w14:paraId="5183A10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F65378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3005[自习室]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ED13D0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272.18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1DD7A5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E6C0EB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D14A6C" w14:paraId="31E23F2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C58972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3006[起居室]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36B693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271.88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070F47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60.42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E1E385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D14A6C" w14:paraId="4761CD1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9DB334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3007[档案室]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F0AB47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271.28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E7B761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60.28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72F65B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D14A6C" w14:paraId="74886D2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069307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3008[普通办公室]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431D94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270.95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D28CCA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6FC293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D14A6C" w14:paraId="2F18B25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D0434A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3009[电子信息机房]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B24AB8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270.37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E950B5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60.08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C9FDC2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D14A6C" w14:paraId="2F82DFB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7DF27E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3012[房间]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CCAB88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84.41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DD5F7E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52B81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</w:tr>
      <w:tr w:rsidR="00D14A6C" w14:paraId="4CBB4E3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CC2506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B538F7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72.47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5710C9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16.11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2B9336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14.71</w:t>
            </w:r>
          </w:p>
        </w:tc>
      </w:tr>
      <w:tr w:rsidR="00D14A6C" w14:paraId="118EF72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B383E5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D7B6B8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89721B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EB57AA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D14A6C" w14:paraId="586EFFF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ABE683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3025[房间]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B6FF8A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7623B5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4.69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4490AC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D14A6C" w14:paraId="3B74054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5F36CC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3026[房间]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C5F831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CF3F99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7BB94" w14:textId="77777777" w:rsidR="00D14A6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D14A6C" w14:paraId="65BCBA0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FBD0A1" w14:textId="77777777" w:rsidR="00D14A6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7FAE25" w14:textId="77777777" w:rsidR="00D14A6C" w:rsidRDefault="00D14A6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488C72" w14:textId="77777777" w:rsidR="00D14A6C" w:rsidRDefault="00D14A6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40C470" w14:textId="77777777" w:rsidR="00D14A6C" w:rsidRDefault="00D14A6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</w:tbl>
    <w:p w14:paraId="143A7BDD" w14:textId="77777777" w:rsidR="00D14A6C" w:rsidRDefault="00D14A6C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  <w:sectPr w:rsidR="00D14A6C">
          <w:type w:val="continuous"/>
          <w:pgSz w:w="11906" w:h="16838"/>
          <w:pgMar w:top="1440" w:right="991" w:bottom="1440" w:left="1418" w:header="851" w:footer="992" w:gutter="0"/>
          <w:cols w:space="425"/>
          <w:docGrid w:type="lines" w:linePitch="312"/>
        </w:sectPr>
      </w:pPr>
    </w:p>
    <w:p w14:paraId="22AE796C" w14:textId="77777777" w:rsidR="00D14A6C" w:rsidRDefault="00D14A6C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</w:pPr>
    </w:p>
    <w:bookmarkEnd w:id="30"/>
    <w:p w14:paraId="1A74D730" w14:textId="77777777" w:rsidR="00D14A6C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t>结论</w:t>
      </w:r>
    </w:p>
    <w:p w14:paraId="0F7013B3" w14:textId="77777777" w:rsidR="00D14A6C" w:rsidRDefault="00000000">
      <w:pPr>
        <w:pStyle w:val="a0"/>
        <w:ind w:firstLineChars="0"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31" w:name="工程名称5"/>
      <w:bookmarkStart w:id="32" w:name="总结论"/>
      <w:bookmarkEnd w:id="31"/>
      <w:r>
        <w:rPr>
          <w:rFonts w:ascii="微软雅黑" w:eastAsia="微软雅黑" w:hAnsi="微软雅黑" w:hint="eastAsia"/>
          <w:kern w:val="2"/>
          <w:szCs w:val="24"/>
          <w:lang w:val="en-US"/>
        </w:rPr>
        <w:t>该建筑</w:t>
      </w:r>
      <w:r>
        <w:rPr>
          <w:rFonts w:ascii="微软雅黑" w:eastAsia="微软雅黑" w:hAnsi="微软雅黑" w:hint="eastAsia"/>
        </w:rPr>
        <w:t>主要功能房间</w:t>
      </w:r>
      <w:bookmarkStart w:id="33" w:name="最小比例值"/>
      <w:r>
        <w:rPr>
          <w:rFonts w:ascii="微软雅黑" w:eastAsia="微软雅黑" w:hAnsi="微软雅黑" w:hint="eastAsia"/>
          <w:kern w:val="2"/>
          <w:szCs w:val="24"/>
          <w:lang w:val="en-US"/>
        </w:rPr>
        <w:t>换气次数</w:t>
      </w:r>
      <w:bookmarkEnd w:id="33"/>
      <w:r>
        <w:rPr>
          <w:rFonts w:ascii="微软雅黑" w:eastAsia="微软雅黑" w:hAnsi="微软雅黑" w:hint="eastAsia"/>
          <w:kern w:val="2"/>
          <w:szCs w:val="24"/>
          <w:lang w:val="en-US"/>
        </w:rPr>
        <w:t>大于2次</w:t>
      </w:r>
      <w:r>
        <w:rPr>
          <w:rFonts w:ascii="微软雅黑" w:eastAsia="微软雅黑" w:hAnsi="微软雅黑" w:hint="eastAsia"/>
          <w:b/>
          <w:kern w:val="2"/>
          <w:szCs w:val="24"/>
          <w:lang w:val="en-US"/>
        </w:rPr>
        <w:t>/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h的面积比例</w:t>
      </w:r>
      <w:r>
        <w:rPr>
          <w:rFonts w:ascii="微软雅黑" w:eastAsia="微软雅黑" w:hAnsi="微软雅黑"/>
          <w:kern w:val="2"/>
          <w:szCs w:val="24"/>
          <w:lang w:val="en-US"/>
        </w:rPr>
        <w:t>为</w:t>
      </w:r>
      <w:bookmarkStart w:id="34" w:name="面积比2"/>
      <w:r>
        <w:rPr>
          <w:rFonts w:ascii="微软雅黑" w:eastAsia="微软雅黑" w:hAnsi="微软雅黑" w:hint="eastAsia"/>
          <w:kern w:val="2"/>
          <w:szCs w:val="24"/>
          <w:lang w:val="en-US"/>
        </w:rPr>
        <w:t>82.87</w:t>
      </w:r>
      <w:bookmarkEnd w:id="34"/>
      <w:r>
        <w:rPr>
          <w:rFonts w:ascii="微软雅黑" w:eastAsia="微软雅黑" w:hAnsi="微软雅黑"/>
          <w:kern w:val="2"/>
          <w:szCs w:val="24"/>
          <w:lang w:val="en-US"/>
        </w:rPr>
        <w:t>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</w:t>
      </w:r>
      <w:bookmarkEnd w:id="32"/>
      <w:r>
        <w:rPr>
          <w:rFonts w:ascii="微软雅黑" w:eastAsia="微软雅黑" w:hAnsi="微软雅黑" w:hint="eastAsia"/>
          <w:kern w:val="2"/>
          <w:szCs w:val="24"/>
          <w:lang w:val="en-US"/>
        </w:rPr>
        <w:t>按照绿标5.2.10条款</w:t>
      </w:r>
      <w:r>
        <w:rPr>
          <w:rFonts w:ascii="微软雅黑" w:eastAsia="微软雅黑" w:hAnsi="微软雅黑"/>
          <w:kern w:val="2"/>
          <w:szCs w:val="24"/>
          <w:lang w:val="en-US"/>
        </w:rPr>
        <w:t>要求得</w:t>
      </w:r>
      <w:bookmarkStart w:id="35" w:name="得分"/>
      <w:r>
        <w:rPr>
          <w:rFonts w:ascii="微软雅黑" w:eastAsia="微软雅黑" w:hAnsi="微软雅黑" w:hint="eastAsia"/>
          <w:kern w:val="2"/>
          <w:szCs w:val="24"/>
          <w:lang w:val="en-US"/>
        </w:rPr>
        <w:t>6.0</w:t>
      </w:r>
      <w:bookmarkEnd w:id="35"/>
      <w:r>
        <w:rPr>
          <w:rFonts w:ascii="微软雅黑" w:eastAsia="微软雅黑" w:hAnsi="微软雅黑" w:hint="eastAsia"/>
          <w:kern w:val="2"/>
          <w:szCs w:val="24"/>
          <w:lang w:val="en-US"/>
        </w:rPr>
        <w:t>分。</w:t>
      </w:r>
    </w:p>
    <w:p w14:paraId="59B06389" w14:textId="77777777" w:rsidR="00D14A6C" w:rsidRDefault="00D14A6C">
      <w:pPr>
        <w:rPr>
          <w:rFonts w:hint="eastAsia"/>
          <w:lang w:val="en-US"/>
        </w:rPr>
      </w:pPr>
    </w:p>
    <w:p w14:paraId="5EE770BC" w14:textId="77777777" w:rsidR="00D14A6C" w:rsidRDefault="00000000">
      <w:pPr>
        <w:pStyle w:val="1"/>
        <w:rPr>
          <w:rFonts w:ascii="微软雅黑" w:eastAsia="微软雅黑" w:hAnsi="微软雅黑" w:hint="eastAsia"/>
        </w:rPr>
      </w:pPr>
      <w:bookmarkStart w:id="36" w:name="门窗风压表"/>
      <w:r>
        <w:rPr>
          <w:rFonts w:ascii="微软雅黑" w:eastAsia="微软雅黑" w:hAnsi="微软雅黑" w:hint="eastAsia"/>
        </w:rPr>
        <w:lastRenderedPageBreak/>
        <w:t>附表（门窗风压表）</w:t>
      </w:r>
    </w:p>
    <w:tbl>
      <w:tblPr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800"/>
        <w:gridCol w:w="1800"/>
        <w:gridCol w:w="1800"/>
        <w:gridCol w:w="1800"/>
      </w:tblGrid>
      <w:tr w:rsidR="00D14A6C" w14:paraId="1850C997" w14:textId="77777777">
        <w:trPr>
          <w:trHeight w:val="510"/>
        </w:trPr>
        <w:tc>
          <w:tcPr>
            <w:tcW w:w="1000" w:type="dxa"/>
            <w:shd w:val="clear" w:color="auto" w:fill="E7E6E6"/>
            <w:vAlign w:val="center"/>
          </w:tcPr>
          <w:p w14:paraId="6FDCC0B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02D97C2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6C7CB80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07AC2EC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738A364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:rsidR="00D14A6C" w14:paraId="7638D214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6E52552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1800" w:type="dxa"/>
            <w:vMerge w:val="restart"/>
            <w:vAlign w:val="center"/>
          </w:tcPr>
          <w:p w14:paraId="6798EAC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1001[走廊]</w:t>
            </w:r>
          </w:p>
        </w:tc>
        <w:tc>
          <w:tcPr>
            <w:tcW w:w="1800" w:type="dxa"/>
            <w:vAlign w:val="center"/>
          </w:tcPr>
          <w:p w14:paraId="707447E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M03</w:t>
            </w:r>
          </w:p>
        </w:tc>
        <w:tc>
          <w:tcPr>
            <w:tcW w:w="1800" w:type="dxa"/>
            <w:vAlign w:val="center"/>
          </w:tcPr>
          <w:p w14:paraId="37F696A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9FE275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-2.23</w:t>
            </w:r>
          </w:p>
        </w:tc>
      </w:tr>
      <w:tr w:rsidR="00D14A6C" w14:paraId="7AD40C4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CE04B6A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3BA0EFA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DD753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M03</w:t>
            </w:r>
          </w:p>
        </w:tc>
        <w:tc>
          <w:tcPr>
            <w:tcW w:w="1800" w:type="dxa"/>
            <w:vAlign w:val="center"/>
          </w:tcPr>
          <w:p w14:paraId="71E5D9F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9E82B5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-2.38</w:t>
            </w:r>
          </w:p>
        </w:tc>
      </w:tr>
      <w:tr w:rsidR="00D14A6C" w14:paraId="5418305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E9332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45B395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B40CA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M03</w:t>
            </w:r>
          </w:p>
        </w:tc>
        <w:tc>
          <w:tcPr>
            <w:tcW w:w="1800" w:type="dxa"/>
            <w:vAlign w:val="center"/>
          </w:tcPr>
          <w:p w14:paraId="3856768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80CF4C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:rsidR="00D14A6C" w14:paraId="0F6549B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02771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C9F2A6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2BBAF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M03</w:t>
            </w:r>
          </w:p>
        </w:tc>
        <w:tc>
          <w:tcPr>
            <w:tcW w:w="1800" w:type="dxa"/>
            <w:vAlign w:val="center"/>
          </w:tcPr>
          <w:p w14:paraId="65AF887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A14148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:rsidR="00D14A6C" w14:paraId="38C5C6B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BC9481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3E09CE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F073B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M03</w:t>
            </w:r>
          </w:p>
        </w:tc>
        <w:tc>
          <w:tcPr>
            <w:tcW w:w="1800" w:type="dxa"/>
            <w:vAlign w:val="center"/>
          </w:tcPr>
          <w:p w14:paraId="0593B12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E00338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-1.14</w:t>
            </w:r>
          </w:p>
        </w:tc>
      </w:tr>
      <w:tr w:rsidR="00D14A6C" w14:paraId="5C8E39A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66634C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A0464C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9B0AF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M03</w:t>
            </w:r>
          </w:p>
        </w:tc>
        <w:tc>
          <w:tcPr>
            <w:tcW w:w="1800" w:type="dxa"/>
            <w:vAlign w:val="center"/>
          </w:tcPr>
          <w:p w14:paraId="6801B74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4E0BBB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-1.12</w:t>
            </w:r>
          </w:p>
        </w:tc>
      </w:tr>
      <w:tr w:rsidR="00D14A6C" w14:paraId="2F56663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4714F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CFBF1EA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7C81F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M03</w:t>
            </w:r>
          </w:p>
        </w:tc>
        <w:tc>
          <w:tcPr>
            <w:tcW w:w="1800" w:type="dxa"/>
            <w:vAlign w:val="center"/>
          </w:tcPr>
          <w:p w14:paraId="6B92A00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312B27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:rsidR="00D14A6C" w14:paraId="056FC8C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9C08C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D086D2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4FCB2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M03</w:t>
            </w:r>
          </w:p>
        </w:tc>
        <w:tc>
          <w:tcPr>
            <w:tcW w:w="1800" w:type="dxa"/>
            <w:vAlign w:val="center"/>
          </w:tcPr>
          <w:p w14:paraId="7B327A0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A8041F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</w:tr>
      <w:tr w:rsidR="00D14A6C" w14:paraId="3DC641C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76FDB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BEF695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A9C42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M03</w:t>
            </w:r>
          </w:p>
        </w:tc>
        <w:tc>
          <w:tcPr>
            <w:tcW w:w="1800" w:type="dxa"/>
            <w:vAlign w:val="center"/>
          </w:tcPr>
          <w:p w14:paraId="3DD66B2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5D8807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-1.41</w:t>
            </w:r>
          </w:p>
        </w:tc>
      </w:tr>
      <w:tr w:rsidR="00D14A6C" w14:paraId="4927074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9D57D1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E2D2F2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77BE5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M03</w:t>
            </w:r>
          </w:p>
        </w:tc>
        <w:tc>
          <w:tcPr>
            <w:tcW w:w="1800" w:type="dxa"/>
            <w:vAlign w:val="center"/>
          </w:tcPr>
          <w:p w14:paraId="6ACF010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26649B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-1.41</w:t>
            </w:r>
          </w:p>
        </w:tc>
      </w:tr>
      <w:tr w:rsidR="00D14A6C" w14:paraId="738E4F1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94E72F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19EA2C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D7E67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6EB231B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529E6F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:rsidR="00D14A6C" w14:paraId="41737D6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57D42D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17A9E3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14182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35EF027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D3E133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:rsidR="00D14A6C" w14:paraId="394F401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9F4F4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8B2509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CA378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M03</w:t>
            </w:r>
          </w:p>
        </w:tc>
        <w:tc>
          <w:tcPr>
            <w:tcW w:w="1800" w:type="dxa"/>
            <w:vAlign w:val="center"/>
          </w:tcPr>
          <w:p w14:paraId="77C0EFE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FBFB9F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</w:tr>
      <w:tr w:rsidR="00D14A6C" w14:paraId="5F92C5E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05A344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F95638A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18586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M03</w:t>
            </w:r>
          </w:p>
        </w:tc>
        <w:tc>
          <w:tcPr>
            <w:tcW w:w="1800" w:type="dxa"/>
            <w:vAlign w:val="center"/>
          </w:tcPr>
          <w:p w14:paraId="4E038AB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8EE0DC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  <w:tr w:rsidR="00D14A6C" w14:paraId="39E1700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BF4DF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21FD4A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2DDA2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5C1772D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A9CBBE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:rsidR="00D14A6C" w14:paraId="0F2DA43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94621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F84BFA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B8A68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30D992D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5E2F71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:rsidR="00D14A6C" w14:paraId="0410D01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501A5A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B3DB39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1E93B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0515F61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68E16E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-0.19</w:t>
            </w:r>
          </w:p>
        </w:tc>
      </w:tr>
      <w:tr w:rsidR="00D14A6C" w14:paraId="02C792B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0BE31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713AFF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51681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03126B3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4A8977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</w:tr>
      <w:tr w:rsidR="00D14A6C" w14:paraId="7EB7233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D534E6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FF4289A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C6829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1E8CFB9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19C27F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</w:tr>
      <w:tr w:rsidR="00D14A6C" w14:paraId="516B73D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CE32E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B834D3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36F30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6216338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8C38FA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</w:tr>
      <w:tr w:rsidR="00D14A6C" w14:paraId="471B9A7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485F2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D76C5F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955F0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5D6CA37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BC8882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</w:tr>
      <w:tr w:rsidR="00D14A6C" w14:paraId="41C7AB8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9022C8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372708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54148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5CA47A4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CF4AE1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</w:tr>
      <w:tr w:rsidR="00D14A6C" w14:paraId="12CFB48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40D427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BBB03C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1002[餐厅]</w:t>
            </w:r>
          </w:p>
        </w:tc>
        <w:tc>
          <w:tcPr>
            <w:tcW w:w="1800" w:type="dxa"/>
            <w:vAlign w:val="center"/>
          </w:tcPr>
          <w:p w14:paraId="408CC68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73A81B3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32879A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:rsidR="00D14A6C" w14:paraId="587B1DD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54DE6C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89C2A0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061DE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57B6C17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929179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:rsidR="00D14A6C" w14:paraId="79FB5B7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3502C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AB9145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4E2B5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76E18B5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5AC31B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-1.07</w:t>
            </w:r>
          </w:p>
        </w:tc>
      </w:tr>
      <w:tr w:rsidR="00D14A6C" w14:paraId="6DD3903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EFFFD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436329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3EDA9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5C558F2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960B38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-1.05</w:t>
            </w:r>
          </w:p>
        </w:tc>
      </w:tr>
      <w:tr w:rsidR="00D14A6C" w14:paraId="0B52C3E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506FD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0DF474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BE1CC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5863AC5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2D6F3C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-1.04</w:t>
            </w:r>
          </w:p>
        </w:tc>
      </w:tr>
      <w:tr w:rsidR="00D14A6C" w14:paraId="6F226C0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33428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68B0C7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6947D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44F5B3B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0FB98D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-1.01</w:t>
            </w:r>
          </w:p>
        </w:tc>
      </w:tr>
      <w:tr w:rsidR="00D14A6C" w14:paraId="5EFC976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69659A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0FA15B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20C4B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4528284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09F012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-0.95</w:t>
            </w:r>
          </w:p>
        </w:tc>
      </w:tr>
      <w:tr w:rsidR="00D14A6C" w14:paraId="2A32388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B48260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9E7A07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0347A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46E180E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41AFB9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-0.89</w:t>
            </w:r>
          </w:p>
        </w:tc>
      </w:tr>
      <w:tr w:rsidR="00D14A6C" w14:paraId="7B785D5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B0669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15D9CB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5289E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M03</w:t>
            </w:r>
          </w:p>
        </w:tc>
        <w:tc>
          <w:tcPr>
            <w:tcW w:w="1800" w:type="dxa"/>
            <w:vAlign w:val="center"/>
          </w:tcPr>
          <w:p w14:paraId="1C811FD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0AF2DA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-0.18</w:t>
            </w:r>
          </w:p>
        </w:tc>
      </w:tr>
      <w:tr w:rsidR="00D14A6C" w14:paraId="4113B6E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A22A2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F38CA2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B010C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M03</w:t>
            </w:r>
          </w:p>
        </w:tc>
        <w:tc>
          <w:tcPr>
            <w:tcW w:w="1800" w:type="dxa"/>
            <w:vAlign w:val="center"/>
          </w:tcPr>
          <w:p w14:paraId="4D80C7F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083F32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:rsidR="00D14A6C" w14:paraId="29A3F13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5D457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13EB5E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D455C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45EC63E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8C0706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:rsidR="00D14A6C" w14:paraId="1519DF6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69726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556550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1003[健身房]</w:t>
            </w:r>
          </w:p>
        </w:tc>
        <w:tc>
          <w:tcPr>
            <w:tcW w:w="1800" w:type="dxa"/>
            <w:vAlign w:val="center"/>
          </w:tcPr>
          <w:p w14:paraId="2C079F5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3B78AB3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F4E2CD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-0.91</w:t>
            </w:r>
          </w:p>
        </w:tc>
      </w:tr>
      <w:tr w:rsidR="00D14A6C" w14:paraId="6437152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9B98C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841E76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567E8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1841F34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51E3DD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-0.97</w:t>
            </w:r>
          </w:p>
        </w:tc>
      </w:tr>
      <w:tr w:rsidR="00D14A6C" w14:paraId="7BFC1C0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03468C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5A405F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1004[乒乓球室]</w:t>
            </w:r>
          </w:p>
        </w:tc>
        <w:tc>
          <w:tcPr>
            <w:tcW w:w="1800" w:type="dxa"/>
            <w:vAlign w:val="center"/>
          </w:tcPr>
          <w:p w14:paraId="60868C2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4BACA4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CEF863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-1.15</w:t>
            </w:r>
          </w:p>
        </w:tc>
      </w:tr>
      <w:tr w:rsidR="00D14A6C" w14:paraId="50ACFBA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CC400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3C09C8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413D3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34D6F30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535168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-1.18</w:t>
            </w:r>
          </w:p>
        </w:tc>
      </w:tr>
      <w:tr w:rsidR="00D14A6C" w14:paraId="007B00A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73DFBC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FF09BD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1005[健身房]</w:t>
            </w:r>
          </w:p>
        </w:tc>
        <w:tc>
          <w:tcPr>
            <w:tcW w:w="1800" w:type="dxa"/>
            <w:vAlign w:val="center"/>
          </w:tcPr>
          <w:p w14:paraId="0C96864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05AB2EF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33557E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-1.04</w:t>
            </w:r>
          </w:p>
        </w:tc>
      </w:tr>
      <w:tr w:rsidR="00D14A6C" w14:paraId="2D86F3A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9D4F38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98FCC0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93E8A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4151FDD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18384B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:rsidR="00D14A6C" w14:paraId="7128E0A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3E876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DDDDD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1006[起居室]</w:t>
            </w:r>
          </w:p>
        </w:tc>
        <w:tc>
          <w:tcPr>
            <w:tcW w:w="1800" w:type="dxa"/>
            <w:vAlign w:val="center"/>
          </w:tcPr>
          <w:p w14:paraId="24953C2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3112F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B03D3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4CCDA1B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8408FE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FDCCA1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1007[起居室]</w:t>
            </w:r>
          </w:p>
        </w:tc>
        <w:tc>
          <w:tcPr>
            <w:tcW w:w="1800" w:type="dxa"/>
            <w:vAlign w:val="center"/>
          </w:tcPr>
          <w:p w14:paraId="04427B6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0585C3C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7B3EE6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-1.45</w:t>
            </w:r>
          </w:p>
        </w:tc>
      </w:tr>
      <w:tr w:rsidR="00D14A6C" w14:paraId="2710DBB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7C28BA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D7558A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D681E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541DA6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A645B5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-1.37</w:t>
            </w:r>
          </w:p>
        </w:tc>
      </w:tr>
      <w:tr w:rsidR="00D14A6C" w14:paraId="6121E69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CCAD84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CD7BD8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1008[会议室]</w:t>
            </w:r>
          </w:p>
        </w:tc>
        <w:tc>
          <w:tcPr>
            <w:tcW w:w="1800" w:type="dxa"/>
            <w:vAlign w:val="center"/>
          </w:tcPr>
          <w:p w14:paraId="1B8E1A6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359732F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48AEFE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-1.59</w:t>
            </w:r>
          </w:p>
        </w:tc>
      </w:tr>
      <w:tr w:rsidR="00D14A6C" w14:paraId="24547DA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C97930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DF1716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97624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04A298B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CCA34B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-1.55</w:t>
            </w:r>
          </w:p>
        </w:tc>
      </w:tr>
      <w:tr w:rsidR="00D14A6C" w14:paraId="023CB83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8662B7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29F4BD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1009[起居室]</w:t>
            </w:r>
          </w:p>
        </w:tc>
        <w:tc>
          <w:tcPr>
            <w:tcW w:w="1800" w:type="dxa"/>
            <w:vAlign w:val="center"/>
          </w:tcPr>
          <w:p w14:paraId="142DC43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3ACC1EA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3C1F0B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-1.70</w:t>
            </w:r>
          </w:p>
        </w:tc>
      </w:tr>
      <w:tr w:rsidR="00D14A6C" w14:paraId="68877C7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E72A7C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F9B932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69148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3044BB2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7CCD80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-1.66</w:t>
            </w:r>
          </w:p>
        </w:tc>
      </w:tr>
      <w:tr w:rsidR="00D14A6C" w14:paraId="3D5ACE3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0BF0D3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69E57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1010[楼梯间]</w:t>
            </w:r>
          </w:p>
        </w:tc>
        <w:tc>
          <w:tcPr>
            <w:tcW w:w="1800" w:type="dxa"/>
            <w:vAlign w:val="center"/>
          </w:tcPr>
          <w:p w14:paraId="7595102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9A512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2952D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156BF6D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A5762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B2D17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1011[楼梯间]</w:t>
            </w:r>
          </w:p>
        </w:tc>
        <w:tc>
          <w:tcPr>
            <w:tcW w:w="1800" w:type="dxa"/>
            <w:vAlign w:val="center"/>
          </w:tcPr>
          <w:p w14:paraId="0C1BBD5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3C9CE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5B6CD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427663E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E92B2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299F4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1012[起居室]</w:t>
            </w:r>
          </w:p>
        </w:tc>
        <w:tc>
          <w:tcPr>
            <w:tcW w:w="1800" w:type="dxa"/>
            <w:vAlign w:val="center"/>
          </w:tcPr>
          <w:p w14:paraId="24D1644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FFE13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6EC48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4A44BE1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E4891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6BF2D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1013[库房]</w:t>
            </w:r>
          </w:p>
        </w:tc>
        <w:tc>
          <w:tcPr>
            <w:tcW w:w="1800" w:type="dxa"/>
            <w:vAlign w:val="center"/>
          </w:tcPr>
          <w:p w14:paraId="5C50513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1048716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633BF7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-1.22</w:t>
            </w:r>
          </w:p>
        </w:tc>
      </w:tr>
      <w:tr w:rsidR="00D14A6C" w14:paraId="50BCFED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3CBF2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7F579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1014[设备间]</w:t>
            </w:r>
          </w:p>
        </w:tc>
        <w:tc>
          <w:tcPr>
            <w:tcW w:w="1800" w:type="dxa"/>
            <w:vAlign w:val="center"/>
          </w:tcPr>
          <w:p w14:paraId="0B4F72A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01EE38C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B03ED8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-1.24</w:t>
            </w:r>
          </w:p>
        </w:tc>
      </w:tr>
      <w:tr w:rsidR="00D14A6C" w14:paraId="20E51E9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D8A171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A486A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1015[设备间]</w:t>
            </w:r>
          </w:p>
        </w:tc>
        <w:tc>
          <w:tcPr>
            <w:tcW w:w="1800" w:type="dxa"/>
            <w:vAlign w:val="center"/>
          </w:tcPr>
          <w:p w14:paraId="03CF730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487D187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220017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-1.24</w:t>
            </w:r>
          </w:p>
        </w:tc>
      </w:tr>
      <w:tr w:rsidR="00D14A6C" w14:paraId="4D41827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D2E04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F2930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1016[起居室]</w:t>
            </w:r>
          </w:p>
        </w:tc>
        <w:tc>
          <w:tcPr>
            <w:tcW w:w="1800" w:type="dxa"/>
            <w:vAlign w:val="center"/>
          </w:tcPr>
          <w:p w14:paraId="68FE625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0F2FF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B015D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21ACEA7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535E42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7F2B8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proofErr w:type="gramStart"/>
            <w:r>
              <w:rPr>
                <w:sz w:val="18"/>
                <w:szCs w:val="18"/>
              </w:rPr>
              <w:t>医护室</w:t>
            </w:r>
            <w:proofErr w:type="gramEnd"/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14:paraId="2CB58EB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30F6E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7D798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20702AA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AAD13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27D3A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1018[卫生间]</w:t>
            </w:r>
          </w:p>
        </w:tc>
        <w:tc>
          <w:tcPr>
            <w:tcW w:w="1800" w:type="dxa"/>
            <w:vAlign w:val="center"/>
          </w:tcPr>
          <w:p w14:paraId="3FEEECB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FBBA1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1ED22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582E14E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A2153B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9631E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1019[房间]</w:t>
            </w:r>
          </w:p>
        </w:tc>
        <w:tc>
          <w:tcPr>
            <w:tcW w:w="1800" w:type="dxa"/>
            <w:vAlign w:val="center"/>
          </w:tcPr>
          <w:p w14:paraId="0C06611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800" w:type="dxa"/>
            <w:vAlign w:val="center"/>
          </w:tcPr>
          <w:p w14:paraId="6BC84D5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E4C824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-1.32</w:t>
            </w:r>
          </w:p>
        </w:tc>
      </w:tr>
      <w:tr w:rsidR="00D14A6C" w14:paraId="47B6EAA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AE42C7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8BCA6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1020[卫生间]</w:t>
            </w:r>
          </w:p>
        </w:tc>
        <w:tc>
          <w:tcPr>
            <w:tcW w:w="1800" w:type="dxa"/>
            <w:vAlign w:val="center"/>
          </w:tcPr>
          <w:p w14:paraId="73E1536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800" w:type="dxa"/>
            <w:vAlign w:val="center"/>
          </w:tcPr>
          <w:p w14:paraId="2649327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120F07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-1.24</w:t>
            </w:r>
          </w:p>
        </w:tc>
      </w:tr>
      <w:tr w:rsidR="00D14A6C" w14:paraId="7EE9427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F54596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F6139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1021[卫生间]</w:t>
            </w:r>
          </w:p>
        </w:tc>
        <w:tc>
          <w:tcPr>
            <w:tcW w:w="1800" w:type="dxa"/>
            <w:vAlign w:val="center"/>
          </w:tcPr>
          <w:p w14:paraId="08596B0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800" w:type="dxa"/>
            <w:vAlign w:val="center"/>
          </w:tcPr>
          <w:p w14:paraId="696BE52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B42DB7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-1.23</w:t>
            </w:r>
          </w:p>
        </w:tc>
      </w:tr>
      <w:tr w:rsidR="00D14A6C" w14:paraId="4F552B8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5A77C9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62761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1022[房间]</w:t>
            </w:r>
          </w:p>
        </w:tc>
        <w:tc>
          <w:tcPr>
            <w:tcW w:w="1800" w:type="dxa"/>
            <w:vAlign w:val="center"/>
          </w:tcPr>
          <w:p w14:paraId="7D59C2D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800" w:type="dxa"/>
            <w:vAlign w:val="center"/>
          </w:tcPr>
          <w:p w14:paraId="7793EA6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0942B7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-1.25</w:t>
            </w:r>
          </w:p>
        </w:tc>
      </w:tr>
      <w:tr w:rsidR="00D14A6C" w14:paraId="7B92C80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74DBE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25E34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1023[楼梯间]</w:t>
            </w:r>
          </w:p>
        </w:tc>
        <w:tc>
          <w:tcPr>
            <w:tcW w:w="1800" w:type="dxa"/>
            <w:vAlign w:val="center"/>
          </w:tcPr>
          <w:p w14:paraId="078CB58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1D696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61F22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335A46D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910D84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4557D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1024[卫生间]</w:t>
            </w:r>
          </w:p>
        </w:tc>
        <w:tc>
          <w:tcPr>
            <w:tcW w:w="1800" w:type="dxa"/>
            <w:vAlign w:val="center"/>
          </w:tcPr>
          <w:p w14:paraId="4D4769E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B5E55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2BCCB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7DD06D2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95CEB0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B0DFC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1025[楼梯间]</w:t>
            </w:r>
          </w:p>
        </w:tc>
        <w:tc>
          <w:tcPr>
            <w:tcW w:w="1800" w:type="dxa"/>
            <w:vAlign w:val="center"/>
          </w:tcPr>
          <w:p w14:paraId="5885C1A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627D3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6B134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03231D4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F7640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C44C1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1026[楼梯间]</w:t>
            </w:r>
          </w:p>
        </w:tc>
        <w:tc>
          <w:tcPr>
            <w:tcW w:w="1800" w:type="dxa"/>
            <w:vAlign w:val="center"/>
          </w:tcPr>
          <w:p w14:paraId="55A8AE8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3C618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75AAB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7A847BD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27DF5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AF508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1027[楼梯间]</w:t>
            </w:r>
          </w:p>
        </w:tc>
        <w:tc>
          <w:tcPr>
            <w:tcW w:w="1800" w:type="dxa"/>
            <w:vAlign w:val="center"/>
          </w:tcPr>
          <w:p w14:paraId="01B0AEF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344F5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D44C6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6130C22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90A2B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BEAFE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1028[房间]</w:t>
            </w:r>
          </w:p>
        </w:tc>
        <w:tc>
          <w:tcPr>
            <w:tcW w:w="1800" w:type="dxa"/>
            <w:vAlign w:val="center"/>
          </w:tcPr>
          <w:p w14:paraId="386FFD7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5B034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98FD0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1687DD4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95114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C3E89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1029[卫生间]</w:t>
            </w:r>
          </w:p>
        </w:tc>
        <w:tc>
          <w:tcPr>
            <w:tcW w:w="1800" w:type="dxa"/>
            <w:vAlign w:val="center"/>
          </w:tcPr>
          <w:p w14:paraId="59BDE97A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B2CF4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C5B39A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3A42DFA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3FFD4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E5420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1030[楼梯间]</w:t>
            </w:r>
          </w:p>
        </w:tc>
        <w:tc>
          <w:tcPr>
            <w:tcW w:w="1800" w:type="dxa"/>
            <w:vAlign w:val="center"/>
          </w:tcPr>
          <w:p w14:paraId="2022ABE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2ABBC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73885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4227B7E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8AE64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B11F1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1031[设备间]</w:t>
            </w:r>
          </w:p>
        </w:tc>
        <w:tc>
          <w:tcPr>
            <w:tcW w:w="1800" w:type="dxa"/>
            <w:vAlign w:val="center"/>
          </w:tcPr>
          <w:p w14:paraId="470375E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CED4A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C07A7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56A23BE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8C6A5A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CDF33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1032[房间]</w:t>
            </w:r>
          </w:p>
        </w:tc>
        <w:tc>
          <w:tcPr>
            <w:tcW w:w="1800" w:type="dxa"/>
            <w:vAlign w:val="center"/>
          </w:tcPr>
          <w:p w14:paraId="42F8BFB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DF28B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2ADE6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695F13E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DFFE4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29E37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1033[空房间]</w:t>
            </w:r>
          </w:p>
        </w:tc>
        <w:tc>
          <w:tcPr>
            <w:tcW w:w="1800" w:type="dxa"/>
            <w:vAlign w:val="center"/>
          </w:tcPr>
          <w:p w14:paraId="4607727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BF283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763F1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2B3C5C1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8C11E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97F4E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1034[空房间]</w:t>
            </w:r>
          </w:p>
        </w:tc>
        <w:tc>
          <w:tcPr>
            <w:tcW w:w="1800" w:type="dxa"/>
            <w:vAlign w:val="center"/>
          </w:tcPr>
          <w:p w14:paraId="4F9C2DD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979A1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FEA63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3CE3D574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45A671D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1800" w:type="dxa"/>
            <w:vMerge w:val="restart"/>
            <w:vAlign w:val="center"/>
          </w:tcPr>
          <w:p w14:paraId="1D6B275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2001[展示区]</w:t>
            </w:r>
          </w:p>
        </w:tc>
        <w:tc>
          <w:tcPr>
            <w:tcW w:w="1800" w:type="dxa"/>
            <w:vAlign w:val="center"/>
          </w:tcPr>
          <w:p w14:paraId="32D2133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40373B0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1E081E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-1.43</w:t>
            </w:r>
          </w:p>
        </w:tc>
      </w:tr>
      <w:tr w:rsidR="00D14A6C" w14:paraId="690FA8C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80A3E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11B8EF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482AE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60A2372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A2ADA9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-1.42</w:t>
            </w:r>
          </w:p>
        </w:tc>
      </w:tr>
      <w:tr w:rsidR="00D14A6C" w14:paraId="330EADD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CA5AF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610A7E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06DBA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6A267EF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1E1EB5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-1.42</w:t>
            </w:r>
          </w:p>
        </w:tc>
      </w:tr>
      <w:tr w:rsidR="00D14A6C" w14:paraId="1295C2B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52F07C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8499FB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808A6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5D49FB8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A43B57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-1.41</w:t>
            </w:r>
          </w:p>
        </w:tc>
      </w:tr>
      <w:tr w:rsidR="00D14A6C" w14:paraId="58080A2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65BC5B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9BCD22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D6DF6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3D449BC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C19E23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-1.42</w:t>
            </w:r>
          </w:p>
        </w:tc>
      </w:tr>
      <w:tr w:rsidR="00D14A6C" w14:paraId="5153741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7B7B6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738E49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A6897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6BF36EF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4F40AE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-1.39</w:t>
            </w:r>
          </w:p>
        </w:tc>
      </w:tr>
      <w:tr w:rsidR="00D14A6C" w14:paraId="37CFA97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99A9D4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B8FB83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9A8AD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7ACC4B4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A714E2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-1.42</w:t>
            </w:r>
          </w:p>
        </w:tc>
      </w:tr>
      <w:tr w:rsidR="00D14A6C" w14:paraId="26642D8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A4699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2744E6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F193B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68BDF2A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A1302E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-0.94</w:t>
            </w:r>
          </w:p>
        </w:tc>
      </w:tr>
      <w:tr w:rsidR="00D14A6C" w14:paraId="57AA252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C32FE9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B5EA8D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7F6DC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8A293D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00EED1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-2.48</w:t>
            </w:r>
          </w:p>
        </w:tc>
      </w:tr>
      <w:tr w:rsidR="00D14A6C" w14:paraId="3CB4E34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55F4F6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476504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F190A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7348062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D1FEC3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-2.49</w:t>
            </w:r>
          </w:p>
        </w:tc>
      </w:tr>
      <w:tr w:rsidR="00D14A6C" w14:paraId="2608E46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280D01A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2BC21B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66C3D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4F734BA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52ACD0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-2.47</w:t>
            </w:r>
          </w:p>
        </w:tc>
      </w:tr>
      <w:tr w:rsidR="00D14A6C" w14:paraId="3AEE4AF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E2E3EB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F28FEC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C1C06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4DFFE3A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CCE21A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-2.48</w:t>
            </w:r>
          </w:p>
        </w:tc>
      </w:tr>
      <w:tr w:rsidR="00D14A6C" w14:paraId="4AFDEB9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BF38F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CF8C43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8BD76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65D291E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A3554A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-2.43</w:t>
            </w:r>
          </w:p>
        </w:tc>
      </w:tr>
      <w:tr w:rsidR="00D14A6C" w14:paraId="7934194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A4457BA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AE639C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449FB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7CB0813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A59919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-2.46</w:t>
            </w:r>
          </w:p>
        </w:tc>
      </w:tr>
      <w:tr w:rsidR="00D14A6C" w14:paraId="2422295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EBA086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1E0B14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FDDF8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7D75767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E4DA79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-2.39</w:t>
            </w:r>
          </w:p>
        </w:tc>
      </w:tr>
      <w:tr w:rsidR="00D14A6C" w14:paraId="665C4E6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D98A2E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3AE6FE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06DD2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505F403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13055E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</w:tr>
      <w:tr w:rsidR="00D14A6C" w14:paraId="453C6AD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392E1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2A9422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5BB54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73470A6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7683EC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D14A6C" w14:paraId="6795F2D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DAEC0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E9DBE6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9E6AE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6C7818E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661235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</w:tr>
      <w:tr w:rsidR="00D14A6C" w14:paraId="4317C3D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92C07A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EEF115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79FF2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73EDB0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166780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-0.76</w:t>
            </w:r>
          </w:p>
        </w:tc>
      </w:tr>
      <w:tr w:rsidR="00D14A6C" w14:paraId="7F4CCB6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C0EF6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1AC927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7BAF7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0807E0C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146AC4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</w:tr>
      <w:tr w:rsidR="00D14A6C" w14:paraId="3B003C1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25236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BCC551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E8A34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FCBB71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53B322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-0.96</w:t>
            </w:r>
          </w:p>
        </w:tc>
      </w:tr>
      <w:tr w:rsidR="00D14A6C" w14:paraId="71123E3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0D249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A420C4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DDBB9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1F72418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D48E8A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</w:tr>
      <w:tr w:rsidR="00D14A6C" w14:paraId="5795640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EA6F7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3C3292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0FBAB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337A61E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90BDFC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D14A6C" w14:paraId="025FFA5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2A84E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F398C8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CFEAA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1C69246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8A6CF0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14A6C" w14:paraId="24D4C15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71365B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E3231B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A928B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028BF76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E9E2A9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:rsidR="00D14A6C" w14:paraId="200CDB8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0A195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B7A3C2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62641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78A6512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F83D84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:rsidR="00D14A6C" w14:paraId="399F6F5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4FC68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780111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1D913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3458418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8D7608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D14A6C" w14:paraId="5F2D0EB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7E407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A7B8DA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F67F5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B7FD22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1ADAF5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</w:tr>
      <w:tr w:rsidR="00D14A6C" w14:paraId="6D56733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E99BE4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B26383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4737D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0B365D9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FB0666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:rsidR="00D14A6C" w14:paraId="4A8FD6F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8FA68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9F3774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34E05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1390921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C40BC9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</w:tr>
      <w:tr w:rsidR="00D14A6C" w14:paraId="2C5EF12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36304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8E6BAE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9D291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563DB31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80C567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</w:tr>
      <w:tr w:rsidR="00D14A6C" w14:paraId="2251272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55FC5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ABDB47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C25CC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5D6D322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12ACEE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</w:tr>
      <w:tr w:rsidR="00D14A6C" w14:paraId="083A389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56C5FA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1F5C90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2D2C9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5915698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57EB03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</w:tr>
      <w:tr w:rsidR="00D14A6C" w14:paraId="7DD7408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C98FAA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3D59D2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FBE1D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0E14308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795833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</w:tr>
      <w:tr w:rsidR="00D14A6C" w14:paraId="34F8862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5D33E5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40AFAD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464AF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57B6FAC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1BEEF8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</w:tr>
      <w:tr w:rsidR="00D14A6C" w14:paraId="400E736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D3E89A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333106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08FF4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6935578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E6B93B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</w:tr>
      <w:tr w:rsidR="00D14A6C" w14:paraId="18065DD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6DF86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6E06EC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06817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53A17C6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52E9B3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:rsidR="00D14A6C" w14:paraId="513D6FF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4B8D9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883134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873A3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39D175B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39E0BF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 w:rsidR="00D14A6C" w14:paraId="257A92B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CFE7A1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99F29F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18A4A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5E711A3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407ACB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-0.48</w:t>
            </w:r>
          </w:p>
        </w:tc>
      </w:tr>
      <w:tr w:rsidR="00D14A6C" w14:paraId="1F9F0FC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5A8DC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EFEFB3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2002[会议室]</w:t>
            </w:r>
          </w:p>
        </w:tc>
        <w:tc>
          <w:tcPr>
            <w:tcW w:w="1800" w:type="dxa"/>
            <w:vAlign w:val="center"/>
          </w:tcPr>
          <w:p w14:paraId="06F75B1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5A6E8ED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E69E5B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-0.98</w:t>
            </w:r>
          </w:p>
        </w:tc>
      </w:tr>
      <w:tr w:rsidR="00D14A6C" w14:paraId="3ECCC99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2DEF4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14185C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B52CD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685BA8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3527E8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-1.03</w:t>
            </w:r>
          </w:p>
        </w:tc>
      </w:tr>
      <w:tr w:rsidR="00D14A6C" w14:paraId="7F5CA4A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5DDFA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959B59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97B32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53C198F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51630D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:rsidR="00D14A6C" w14:paraId="4152CEC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24D6B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04DC15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FEC31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58EB10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E294BE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:rsidR="00D14A6C" w14:paraId="2DFE827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D2FED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988069A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72232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7FBA730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EDB4BF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-1.26</w:t>
            </w:r>
          </w:p>
        </w:tc>
      </w:tr>
      <w:tr w:rsidR="00D14A6C" w14:paraId="2EF1449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7E02ED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E7150D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35EE3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C0085B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B1710E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-1.21</w:t>
            </w:r>
          </w:p>
        </w:tc>
      </w:tr>
      <w:tr w:rsidR="00D14A6C" w14:paraId="0A2A838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8E03AC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D3CB94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9D3E9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047750F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06913D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-1.13</w:t>
            </w:r>
          </w:p>
        </w:tc>
      </w:tr>
      <w:tr w:rsidR="00D14A6C" w14:paraId="5FBA720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04D83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0E8823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D83A9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6C4C9F0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27EA63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:rsidR="00D14A6C" w14:paraId="0C35030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B45FCA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8CB908A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74D4E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4118626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F84FEE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-0.84</w:t>
            </w:r>
          </w:p>
        </w:tc>
      </w:tr>
      <w:tr w:rsidR="00D14A6C" w14:paraId="19FFD87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C1BBB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B4C5B8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61809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168F4CF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288826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:rsidR="00D14A6C" w14:paraId="40DFE94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71F999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254A36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0C926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515A902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A5819B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:rsidR="00D14A6C" w14:paraId="5C09F7F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06556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306A11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5DC47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484616E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3E8FBA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-0.84</w:t>
            </w:r>
          </w:p>
        </w:tc>
      </w:tr>
      <w:tr w:rsidR="00D14A6C" w14:paraId="7C9EABB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7A026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4BB6DE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2003[会议室]</w:t>
            </w:r>
          </w:p>
        </w:tc>
        <w:tc>
          <w:tcPr>
            <w:tcW w:w="1800" w:type="dxa"/>
            <w:vAlign w:val="center"/>
          </w:tcPr>
          <w:p w14:paraId="1573349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7FB6701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4F7AC6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-1.26</w:t>
            </w:r>
          </w:p>
        </w:tc>
      </w:tr>
      <w:tr w:rsidR="00D14A6C" w14:paraId="10ADC5B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E2F38D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4A47F8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BD156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51EB664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EBF019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-1.29</w:t>
            </w:r>
          </w:p>
        </w:tc>
      </w:tr>
      <w:tr w:rsidR="00D14A6C" w14:paraId="0CD26DA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87DE7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86E704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D5D66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098F882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266623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-1.27</w:t>
            </w:r>
          </w:p>
        </w:tc>
      </w:tr>
      <w:tr w:rsidR="00D14A6C" w14:paraId="5684496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C4CCA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BEBCC4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07AC4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168473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881617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-1.12</w:t>
            </w:r>
          </w:p>
        </w:tc>
      </w:tr>
      <w:tr w:rsidR="00D14A6C" w14:paraId="52FD26A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00B8F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2C5306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DDBFB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4311D94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ECA53C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-1.15</w:t>
            </w:r>
          </w:p>
        </w:tc>
      </w:tr>
      <w:tr w:rsidR="00D14A6C" w14:paraId="0E1FF28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4C1A0D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43A0A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2005[起居室]</w:t>
            </w:r>
          </w:p>
        </w:tc>
        <w:tc>
          <w:tcPr>
            <w:tcW w:w="1800" w:type="dxa"/>
            <w:vAlign w:val="center"/>
          </w:tcPr>
          <w:p w14:paraId="74773D5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7963E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F9CC5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60E8B00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AA7FA3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37BDC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2006[DIY房间]</w:t>
            </w:r>
          </w:p>
        </w:tc>
        <w:tc>
          <w:tcPr>
            <w:tcW w:w="1800" w:type="dxa"/>
            <w:vAlign w:val="center"/>
          </w:tcPr>
          <w:p w14:paraId="0A78E11A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60597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542A5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793A1E5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B602B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93F2B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2007[KTV]</w:t>
            </w:r>
          </w:p>
        </w:tc>
        <w:tc>
          <w:tcPr>
            <w:tcW w:w="1800" w:type="dxa"/>
            <w:vAlign w:val="center"/>
          </w:tcPr>
          <w:p w14:paraId="64D3191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76738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3BCD2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7B6AEFB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5AAF34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42E3F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2008[起居室]</w:t>
            </w:r>
          </w:p>
        </w:tc>
        <w:tc>
          <w:tcPr>
            <w:tcW w:w="1800" w:type="dxa"/>
            <w:vAlign w:val="center"/>
          </w:tcPr>
          <w:p w14:paraId="0331903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7775D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F162D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4173A5A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07AE5C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CD898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2009[排练厅]</w:t>
            </w:r>
          </w:p>
        </w:tc>
        <w:tc>
          <w:tcPr>
            <w:tcW w:w="1800" w:type="dxa"/>
            <w:vAlign w:val="center"/>
          </w:tcPr>
          <w:p w14:paraId="0921435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21A89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4D7AF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6D5520C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CA6F9E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CD943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2010[楼梯间]</w:t>
            </w:r>
          </w:p>
        </w:tc>
        <w:tc>
          <w:tcPr>
            <w:tcW w:w="1800" w:type="dxa"/>
            <w:vAlign w:val="center"/>
          </w:tcPr>
          <w:p w14:paraId="75BAF90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EFC06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B61BC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0A33D58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D81B1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93E0E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2011[卫生间]</w:t>
            </w:r>
          </w:p>
        </w:tc>
        <w:tc>
          <w:tcPr>
            <w:tcW w:w="1800" w:type="dxa"/>
            <w:vAlign w:val="center"/>
          </w:tcPr>
          <w:p w14:paraId="0A27C38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800" w:type="dxa"/>
            <w:vAlign w:val="center"/>
          </w:tcPr>
          <w:p w14:paraId="3284E22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EE45F9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-1.32</w:t>
            </w:r>
          </w:p>
        </w:tc>
      </w:tr>
      <w:tr w:rsidR="00D14A6C" w14:paraId="7A479A0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93ACA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53723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2012[楼梯间]</w:t>
            </w:r>
          </w:p>
        </w:tc>
        <w:tc>
          <w:tcPr>
            <w:tcW w:w="1800" w:type="dxa"/>
            <w:vAlign w:val="center"/>
          </w:tcPr>
          <w:p w14:paraId="3152536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5628B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65B11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08C8B73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7EC836A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7A4C0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2013[房间]</w:t>
            </w:r>
          </w:p>
        </w:tc>
        <w:tc>
          <w:tcPr>
            <w:tcW w:w="1800" w:type="dxa"/>
            <w:vAlign w:val="center"/>
          </w:tcPr>
          <w:p w14:paraId="69C29BA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800" w:type="dxa"/>
            <w:vAlign w:val="center"/>
          </w:tcPr>
          <w:p w14:paraId="69DB297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7D2B07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-1.27</w:t>
            </w:r>
          </w:p>
        </w:tc>
      </w:tr>
      <w:tr w:rsidR="00D14A6C" w14:paraId="551CE2B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728DD9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C8ECC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2014[房间]</w:t>
            </w:r>
          </w:p>
        </w:tc>
        <w:tc>
          <w:tcPr>
            <w:tcW w:w="1800" w:type="dxa"/>
            <w:vAlign w:val="center"/>
          </w:tcPr>
          <w:p w14:paraId="5831483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800" w:type="dxa"/>
            <w:vAlign w:val="center"/>
          </w:tcPr>
          <w:p w14:paraId="75AD4F3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4C4988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-1.26</w:t>
            </w:r>
          </w:p>
        </w:tc>
      </w:tr>
      <w:tr w:rsidR="00D14A6C" w14:paraId="15955F3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033491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8909A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2015[卫生间]</w:t>
            </w:r>
          </w:p>
        </w:tc>
        <w:tc>
          <w:tcPr>
            <w:tcW w:w="1800" w:type="dxa"/>
            <w:vAlign w:val="center"/>
          </w:tcPr>
          <w:p w14:paraId="5643E18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800" w:type="dxa"/>
            <w:vAlign w:val="center"/>
          </w:tcPr>
          <w:p w14:paraId="0530933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38BCF1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-1.25</w:t>
            </w:r>
          </w:p>
        </w:tc>
      </w:tr>
      <w:tr w:rsidR="00D14A6C" w14:paraId="680541D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73302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0B1A3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2016[楼梯间]</w:t>
            </w:r>
          </w:p>
        </w:tc>
        <w:tc>
          <w:tcPr>
            <w:tcW w:w="1800" w:type="dxa"/>
            <w:vAlign w:val="center"/>
          </w:tcPr>
          <w:p w14:paraId="78F985D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90B5D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9BE0A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53DFA7F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BB247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733A9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2017[楼梯间]</w:t>
            </w:r>
          </w:p>
        </w:tc>
        <w:tc>
          <w:tcPr>
            <w:tcW w:w="1800" w:type="dxa"/>
            <w:vAlign w:val="center"/>
          </w:tcPr>
          <w:p w14:paraId="399B2CF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17BF9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1ECE5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5A7AF00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63AA07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29EB5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2018[楼梯间]</w:t>
            </w:r>
          </w:p>
        </w:tc>
        <w:tc>
          <w:tcPr>
            <w:tcW w:w="1800" w:type="dxa"/>
            <w:vAlign w:val="center"/>
          </w:tcPr>
          <w:p w14:paraId="2D37203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DC624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B33EB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28E2B58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569FF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44CB9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2019[楼梯间]</w:t>
            </w:r>
          </w:p>
        </w:tc>
        <w:tc>
          <w:tcPr>
            <w:tcW w:w="1800" w:type="dxa"/>
            <w:vAlign w:val="center"/>
          </w:tcPr>
          <w:p w14:paraId="2943EE9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243B2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FDC7B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42FB543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5BE3C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3DFEF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2020[楼梯间]</w:t>
            </w:r>
          </w:p>
        </w:tc>
        <w:tc>
          <w:tcPr>
            <w:tcW w:w="1800" w:type="dxa"/>
            <w:vAlign w:val="center"/>
          </w:tcPr>
          <w:p w14:paraId="416A3F7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12736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E1295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001155A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EDB37A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F38BF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2021[房间]</w:t>
            </w:r>
          </w:p>
        </w:tc>
        <w:tc>
          <w:tcPr>
            <w:tcW w:w="1800" w:type="dxa"/>
            <w:vAlign w:val="center"/>
          </w:tcPr>
          <w:p w14:paraId="6C4D4B5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4FFC8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97C29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67E9DA6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0FBAF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85552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2022[房间]</w:t>
            </w:r>
          </w:p>
        </w:tc>
        <w:tc>
          <w:tcPr>
            <w:tcW w:w="1800" w:type="dxa"/>
            <w:vAlign w:val="center"/>
          </w:tcPr>
          <w:p w14:paraId="4820871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EB79F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B2AED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7C614D0F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116C5DA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1800" w:type="dxa"/>
            <w:vMerge w:val="restart"/>
            <w:vAlign w:val="center"/>
          </w:tcPr>
          <w:p w14:paraId="0551F7B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3001[走廊]</w:t>
            </w:r>
          </w:p>
        </w:tc>
        <w:tc>
          <w:tcPr>
            <w:tcW w:w="1800" w:type="dxa"/>
            <w:vAlign w:val="center"/>
          </w:tcPr>
          <w:p w14:paraId="3499AAE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063D73C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E902ED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-1.44</w:t>
            </w:r>
          </w:p>
        </w:tc>
      </w:tr>
      <w:tr w:rsidR="00D14A6C" w14:paraId="4EA64BD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BD634C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3B2B72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28B08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609EE3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604510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-1.45</w:t>
            </w:r>
          </w:p>
        </w:tc>
      </w:tr>
      <w:tr w:rsidR="00D14A6C" w14:paraId="606ACCF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CB87B6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C63FC4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D14CE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027F834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0DCC47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-1.42</w:t>
            </w:r>
          </w:p>
        </w:tc>
      </w:tr>
      <w:tr w:rsidR="00D14A6C" w14:paraId="4B4D13E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C473E7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433F6F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95D09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566F5A6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8EB70A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-1.39</w:t>
            </w:r>
          </w:p>
        </w:tc>
      </w:tr>
      <w:tr w:rsidR="00D14A6C" w14:paraId="2B8D841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70153F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8FF1CC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FF9CF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4234883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45993F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-1.34</w:t>
            </w:r>
          </w:p>
        </w:tc>
      </w:tr>
      <w:tr w:rsidR="00D14A6C" w14:paraId="5EBA7DC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F10D31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37F4C2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989D7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7ADE252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7449FF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-1.23</w:t>
            </w:r>
          </w:p>
        </w:tc>
      </w:tr>
      <w:tr w:rsidR="00D14A6C" w14:paraId="498EFE5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7754F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40276C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92450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1F6E9D2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190580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-1.20</w:t>
            </w:r>
          </w:p>
        </w:tc>
      </w:tr>
      <w:tr w:rsidR="00D14A6C" w14:paraId="7994774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BFD66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391DB6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99F28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75F9FA2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1FEDDE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-1.16</w:t>
            </w:r>
          </w:p>
        </w:tc>
      </w:tr>
      <w:tr w:rsidR="00D14A6C" w14:paraId="1361822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FB0E91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0EBBD0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BE7D1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6CD0EDB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63D292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-0.97</w:t>
            </w:r>
          </w:p>
        </w:tc>
      </w:tr>
      <w:tr w:rsidR="00D14A6C" w14:paraId="4B58CC2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CA239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BC3945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1EDAE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1FC1593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7895A4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-1.06</w:t>
            </w:r>
          </w:p>
        </w:tc>
      </w:tr>
      <w:tr w:rsidR="00D14A6C" w14:paraId="59C181F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9BD74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D9E3E4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C7AC7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193125E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D88F23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-1.01</w:t>
            </w:r>
          </w:p>
        </w:tc>
      </w:tr>
      <w:tr w:rsidR="00D14A6C" w14:paraId="3328AE1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FA309D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CBC55CA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340F8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843C20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A76305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-2.51</w:t>
            </w:r>
          </w:p>
        </w:tc>
      </w:tr>
      <w:tr w:rsidR="00D14A6C" w14:paraId="58FE397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AB0B8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EE556B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3B7D5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3843956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3C71F0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-2.52</w:t>
            </w:r>
          </w:p>
        </w:tc>
      </w:tr>
      <w:tr w:rsidR="00D14A6C" w14:paraId="549C140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BF06A7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131535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55F61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8CF660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78A6D9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-2.50</w:t>
            </w:r>
          </w:p>
        </w:tc>
      </w:tr>
      <w:tr w:rsidR="00D14A6C" w14:paraId="052F617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2B90AE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FE4799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1973B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A7A215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A5E780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-2.52</w:t>
            </w:r>
          </w:p>
        </w:tc>
      </w:tr>
      <w:tr w:rsidR="00D14A6C" w14:paraId="6FC6443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BAB93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75F780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8C553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6AF2E4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98F0BD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-2.46</w:t>
            </w:r>
          </w:p>
        </w:tc>
      </w:tr>
      <w:tr w:rsidR="00D14A6C" w14:paraId="125C684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4330D2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58B723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AAAAC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6B65C67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A7AC17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-2.53</w:t>
            </w:r>
          </w:p>
        </w:tc>
      </w:tr>
      <w:tr w:rsidR="00D14A6C" w14:paraId="5560187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18CC7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8691AA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2FF9F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32946FC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390642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-2.42</w:t>
            </w:r>
          </w:p>
        </w:tc>
      </w:tr>
      <w:tr w:rsidR="00D14A6C" w14:paraId="7A38FDF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9792A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BE2E3F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4F805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56FCA50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554331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  <w:tr w:rsidR="00D14A6C" w14:paraId="692807E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7744CF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3BA78C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B82F4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BFB81F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AB627F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:rsidR="00D14A6C" w14:paraId="6FD77CD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C3BBE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30B587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4EA4A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650E799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75AC22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</w:tr>
      <w:tr w:rsidR="00D14A6C" w14:paraId="3C85384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DDAF0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B8FA44A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9E661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17BED3C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ECF29D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:rsidR="00D14A6C" w14:paraId="7FDC639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CD02D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CF1CB8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1A4F2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35AE20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09E317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</w:tr>
      <w:tr w:rsidR="00D14A6C" w14:paraId="69A60AC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E49A8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107FED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C8258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6B54279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680E38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-1.04</w:t>
            </w:r>
          </w:p>
        </w:tc>
      </w:tr>
      <w:tr w:rsidR="00D14A6C" w14:paraId="12EE8AB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1F993B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EA3EE1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F23E7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7554936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8A8E88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</w:tr>
      <w:tr w:rsidR="00D14A6C" w14:paraId="5462287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44B92D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24D73E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648CC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1C78C38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FF1A55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D14A6C" w14:paraId="1AF4A44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4B7603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9F2983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C629F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6F455E4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33E5FF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</w:tr>
      <w:tr w:rsidR="00D14A6C" w14:paraId="0147A22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6501DC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A9416A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3665C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67EA697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6DCD79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:rsidR="00D14A6C" w14:paraId="657EC27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23C9D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C04297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B8453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0645066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112B38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</w:tr>
      <w:tr w:rsidR="00D14A6C" w14:paraId="57AC629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F67F4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D7DCE4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5EC9C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656F2D8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5339A1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:rsidR="00D14A6C" w14:paraId="54BDD8B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4E1D4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EC62D5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C763A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3347358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DDDE59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</w:tr>
      <w:tr w:rsidR="00D14A6C" w14:paraId="0D0A897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302F9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D9F5DE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E2EFF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E1BB5C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819B39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-0.91</w:t>
            </w:r>
          </w:p>
        </w:tc>
      </w:tr>
      <w:tr w:rsidR="00D14A6C" w14:paraId="3E0F271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4827F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3312B9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62B81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663D41F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717907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</w:tr>
      <w:tr w:rsidR="00D14A6C" w14:paraId="7A547D0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5C483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D4C620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59181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52FDB55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A23CBF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</w:tr>
      <w:tr w:rsidR="00D14A6C" w14:paraId="2AA7C8D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64D352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AFD219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FF54F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1D6B1B7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10868C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</w:tr>
      <w:tr w:rsidR="00D14A6C" w14:paraId="4D711AE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D0F5A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86D438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C3E0B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4F91B5E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3FD74A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</w:tr>
      <w:tr w:rsidR="00D14A6C" w14:paraId="404C872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7223A3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720BE4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2F8EC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1184D62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018BE6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</w:tr>
      <w:tr w:rsidR="00D14A6C" w14:paraId="5B8E892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E8A21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19EAFB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C88A4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4B6E7EF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90ABA0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</w:tr>
      <w:tr w:rsidR="00D14A6C" w14:paraId="1A05268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2FD63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439AEE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F8CE1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5B06CB9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EBCBF5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</w:tr>
      <w:tr w:rsidR="00D14A6C" w14:paraId="7CD29B5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A3CC2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0DCD0F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3002[房间]</w:t>
            </w:r>
          </w:p>
        </w:tc>
        <w:tc>
          <w:tcPr>
            <w:tcW w:w="1800" w:type="dxa"/>
            <w:vAlign w:val="center"/>
          </w:tcPr>
          <w:p w14:paraId="6249357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D944CB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D504E2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-0.90</w:t>
            </w:r>
          </w:p>
        </w:tc>
      </w:tr>
      <w:tr w:rsidR="00D14A6C" w14:paraId="7072107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69F01E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D198AF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F5ADA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1712C94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6C0E08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 w:rsidR="00D14A6C" w14:paraId="4405F21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EF011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608E6F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92040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62B22A8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8168C0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:rsidR="00D14A6C" w14:paraId="4E01D64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24E2C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91D9DC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3AA3D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14ABA8E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87B51E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-0.87</w:t>
            </w:r>
          </w:p>
        </w:tc>
      </w:tr>
      <w:tr w:rsidR="00D14A6C" w14:paraId="7A0AE11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786F11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EDC8E4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4BCC4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3CE7C0D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1DEC3D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:rsidR="00D14A6C" w14:paraId="50356AE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6B44F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440B3E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439E4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1A1B19E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CBE6BA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-0.87</w:t>
            </w:r>
          </w:p>
        </w:tc>
      </w:tr>
      <w:tr w:rsidR="00D14A6C" w14:paraId="3BB7F19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53181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ACF14C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5DC10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38C3317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34D68B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:rsidR="00D14A6C" w14:paraId="3DC8A2B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ABB893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78BE3A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A8CA3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32619BC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5A31E2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-1.00</w:t>
            </w:r>
          </w:p>
        </w:tc>
      </w:tr>
      <w:tr w:rsidR="00D14A6C" w14:paraId="6FD6204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51763E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D6086C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2090A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B59842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430666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-1.02</w:t>
            </w:r>
          </w:p>
        </w:tc>
      </w:tr>
      <w:tr w:rsidR="00D14A6C" w14:paraId="54F2E37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4A195A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5F7926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B8EFC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62D3AE7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DD9BB4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-1.05</w:t>
            </w:r>
          </w:p>
        </w:tc>
      </w:tr>
      <w:tr w:rsidR="00D14A6C" w14:paraId="46E1FBF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0D477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97C588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5D363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CF6C46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1D8D7F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 w:rsidR="00D14A6C" w14:paraId="53CD2DC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8B24E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3131E9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893F9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1F58D78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E5025F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-0.96</w:t>
            </w:r>
          </w:p>
        </w:tc>
      </w:tr>
      <w:tr w:rsidR="00D14A6C" w14:paraId="5AD706B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61015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17DDB6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569BA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199DC1C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41F965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-0.97</w:t>
            </w:r>
          </w:p>
        </w:tc>
      </w:tr>
      <w:tr w:rsidR="00D14A6C" w14:paraId="35627B1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2920B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2D84FC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79CD4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EC4EEF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41143C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-1.25</w:t>
            </w:r>
          </w:p>
        </w:tc>
      </w:tr>
      <w:tr w:rsidR="00D14A6C" w14:paraId="7A60ADD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1911FA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2D3578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D16FE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3DBE713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E0A40B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-1.23</w:t>
            </w:r>
          </w:p>
        </w:tc>
      </w:tr>
      <w:tr w:rsidR="00D14A6C" w14:paraId="068A1F6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FA5F1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51E8F3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68B14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0B65E68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F48CA6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-1.15</w:t>
            </w:r>
          </w:p>
        </w:tc>
      </w:tr>
      <w:tr w:rsidR="00D14A6C" w14:paraId="76A4214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E34C3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9EEE03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1CBE4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35BB8B6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6DF7BF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-0.89</w:t>
            </w:r>
          </w:p>
        </w:tc>
      </w:tr>
      <w:tr w:rsidR="00D14A6C" w14:paraId="66632C7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9E6E0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5EEC68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43CCD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8152D3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F7569A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:rsidR="00D14A6C" w14:paraId="16A8824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ADDAA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9A9F11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92D09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65893B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F276DB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-0.87</w:t>
            </w:r>
          </w:p>
        </w:tc>
      </w:tr>
      <w:tr w:rsidR="00D14A6C" w14:paraId="52B1376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99FF1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3DBB20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4A8C5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CF7BE5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74E521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:rsidR="00D14A6C" w14:paraId="0935779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A7DAA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97B861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D4095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7B76C7B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6D8760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:rsidR="00D14A6C" w14:paraId="1A57474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3A7FE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64A824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3003[房间]</w:t>
            </w:r>
          </w:p>
        </w:tc>
        <w:tc>
          <w:tcPr>
            <w:tcW w:w="1800" w:type="dxa"/>
            <w:vAlign w:val="center"/>
          </w:tcPr>
          <w:p w14:paraId="0375068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3B886B5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B8AE3E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</w:tr>
      <w:tr w:rsidR="00D14A6C" w14:paraId="2218824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156479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605025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37639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CF4D3E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77301C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</w:tr>
      <w:tr w:rsidR="00D14A6C" w14:paraId="4C53465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14B3DE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E92ABC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D4912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64D0CD1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959FD3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</w:tr>
      <w:tr w:rsidR="00D14A6C" w14:paraId="790B7C6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BDABD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476B1E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93870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7EAF82B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E366D4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-1.21</w:t>
            </w:r>
          </w:p>
        </w:tc>
      </w:tr>
      <w:tr w:rsidR="00D14A6C" w14:paraId="42892FD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8AFA6E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5A2A39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6AB02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66F36E0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3D1CBE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-1.19</w:t>
            </w:r>
          </w:p>
        </w:tc>
      </w:tr>
      <w:tr w:rsidR="00D14A6C" w14:paraId="03D7029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3FC544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239B1C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653F6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393D7F9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755DB9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-1.20</w:t>
            </w:r>
          </w:p>
        </w:tc>
      </w:tr>
      <w:tr w:rsidR="00D14A6C" w14:paraId="005A1BB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8BD5B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192AC6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ED3DA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26396D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19DDDF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-1.20</w:t>
            </w:r>
          </w:p>
        </w:tc>
      </w:tr>
      <w:tr w:rsidR="00D14A6C" w14:paraId="239F051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BE6D98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23509C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C4324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4CCA206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14A8A0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-1.21</w:t>
            </w:r>
          </w:p>
        </w:tc>
      </w:tr>
      <w:tr w:rsidR="00D14A6C" w14:paraId="29D5D5E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94150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9F8B88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CBED9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B66BA8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F0F525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-1.15</w:t>
            </w:r>
          </w:p>
        </w:tc>
      </w:tr>
      <w:tr w:rsidR="00D14A6C" w14:paraId="6E2F944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7AD42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229DDF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34577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420C662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0B86CB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-1.20</w:t>
            </w:r>
          </w:p>
        </w:tc>
      </w:tr>
      <w:tr w:rsidR="00D14A6C" w14:paraId="476EA19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59368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38C8EF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5551A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7E29544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293B40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-1.15</w:t>
            </w:r>
          </w:p>
        </w:tc>
      </w:tr>
      <w:tr w:rsidR="00D14A6C" w14:paraId="2497EFC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A3A4CB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99EC68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33EB9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21E2981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CF16AB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-1.20</w:t>
            </w:r>
          </w:p>
        </w:tc>
      </w:tr>
      <w:tr w:rsidR="00D14A6C" w14:paraId="5BB9C9A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D79F4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2075BA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53500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1A33331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93C5C9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 w:rsidR="00D14A6C" w14:paraId="43670CC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79E49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C43FF7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ABC34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336E902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39DAF9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:rsidR="00D14A6C" w14:paraId="39500C6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60FF1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B27BB7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4F024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1817D71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5A3005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:rsidR="00D14A6C" w14:paraId="2520830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EF8914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0E9292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3004[房间]</w:t>
            </w:r>
          </w:p>
        </w:tc>
        <w:tc>
          <w:tcPr>
            <w:tcW w:w="1800" w:type="dxa"/>
            <w:vAlign w:val="center"/>
          </w:tcPr>
          <w:p w14:paraId="7BDD96E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7EF25FBF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350282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-1.26</w:t>
            </w:r>
          </w:p>
        </w:tc>
      </w:tr>
      <w:tr w:rsidR="00D14A6C" w14:paraId="759E693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4FAC3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A8E797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D5DE8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05C7ED1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1E0515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-1.28</w:t>
            </w:r>
          </w:p>
        </w:tc>
      </w:tr>
      <w:tr w:rsidR="00D14A6C" w14:paraId="2422BD5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36B28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26AC4C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0BA57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5AD78F4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AA0C14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-1.31</w:t>
            </w:r>
          </w:p>
        </w:tc>
      </w:tr>
      <w:tr w:rsidR="00D14A6C" w14:paraId="3B04A3D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C7A86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D9518F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EAA9F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54886A6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0662E2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-1.30</w:t>
            </w:r>
          </w:p>
        </w:tc>
      </w:tr>
      <w:tr w:rsidR="00D14A6C" w14:paraId="42B0BC1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C0E78F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243CAB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C3A0C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64FC8A4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7527DC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-1.13</w:t>
            </w:r>
          </w:p>
        </w:tc>
      </w:tr>
      <w:tr w:rsidR="00D14A6C" w14:paraId="0375F0A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2BEAE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CDED2F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503907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800" w:type="dxa"/>
            <w:vAlign w:val="center"/>
          </w:tcPr>
          <w:p w14:paraId="7FA89F9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2FEC91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-1.18</w:t>
            </w:r>
          </w:p>
        </w:tc>
      </w:tr>
      <w:tr w:rsidR="00D14A6C" w14:paraId="18896C1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E9DA9A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818574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3005[自习室]</w:t>
            </w:r>
          </w:p>
        </w:tc>
        <w:tc>
          <w:tcPr>
            <w:tcW w:w="1800" w:type="dxa"/>
            <w:vAlign w:val="center"/>
          </w:tcPr>
          <w:p w14:paraId="40E9AD5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AC12F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613DB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4367E10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04D40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46B4F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3006[起居室]</w:t>
            </w:r>
          </w:p>
        </w:tc>
        <w:tc>
          <w:tcPr>
            <w:tcW w:w="1800" w:type="dxa"/>
            <w:vAlign w:val="center"/>
          </w:tcPr>
          <w:p w14:paraId="3A98FFA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93C18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73D2B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458A230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30402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1AE38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3007[档案室]</w:t>
            </w:r>
          </w:p>
        </w:tc>
        <w:tc>
          <w:tcPr>
            <w:tcW w:w="1800" w:type="dxa"/>
            <w:vAlign w:val="center"/>
          </w:tcPr>
          <w:p w14:paraId="3B96879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DC470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9EBB7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1B0F7A4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6EFE9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28C28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3008[普通办公室]</w:t>
            </w:r>
          </w:p>
        </w:tc>
        <w:tc>
          <w:tcPr>
            <w:tcW w:w="1800" w:type="dxa"/>
            <w:vAlign w:val="center"/>
          </w:tcPr>
          <w:p w14:paraId="76BBF50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B3358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185F5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5BC86E2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BD1F90A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4BBDE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3009[电子信息机房]</w:t>
            </w:r>
          </w:p>
        </w:tc>
        <w:tc>
          <w:tcPr>
            <w:tcW w:w="1800" w:type="dxa"/>
            <w:vAlign w:val="center"/>
          </w:tcPr>
          <w:p w14:paraId="51C1863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46950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D09A9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759A585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367DF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8B8EF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3010[楼梯间]</w:t>
            </w:r>
          </w:p>
        </w:tc>
        <w:tc>
          <w:tcPr>
            <w:tcW w:w="1800" w:type="dxa"/>
            <w:vAlign w:val="center"/>
          </w:tcPr>
          <w:p w14:paraId="20F7E3C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EA51E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54505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2631AEA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D3BF9CA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EAA1B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3011[楼梯间]</w:t>
            </w:r>
          </w:p>
        </w:tc>
        <w:tc>
          <w:tcPr>
            <w:tcW w:w="1800" w:type="dxa"/>
            <w:vAlign w:val="center"/>
          </w:tcPr>
          <w:p w14:paraId="044A891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7A76F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320D3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787EC65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B0614E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5DED9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3012[房间]</w:t>
            </w:r>
          </w:p>
        </w:tc>
        <w:tc>
          <w:tcPr>
            <w:tcW w:w="1800" w:type="dxa"/>
            <w:vAlign w:val="center"/>
          </w:tcPr>
          <w:p w14:paraId="1571833E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800" w:type="dxa"/>
            <w:vAlign w:val="center"/>
          </w:tcPr>
          <w:p w14:paraId="3EC4A7E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969521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-1.35</w:t>
            </w:r>
          </w:p>
        </w:tc>
      </w:tr>
      <w:tr w:rsidR="00D14A6C" w14:paraId="0DD6AE7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8B17B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18F4B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3013[卫生间]</w:t>
            </w:r>
          </w:p>
        </w:tc>
        <w:tc>
          <w:tcPr>
            <w:tcW w:w="1800" w:type="dxa"/>
            <w:vAlign w:val="center"/>
          </w:tcPr>
          <w:p w14:paraId="616FC26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800" w:type="dxa"/>
            <w:vAlign w:val="center"/>
          </w:tcPr>
          <w:p w14:paraId="1782BC2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D799F0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-1.32</w:t>
            </w:r>
          </w:p>
        </w:tc>
      </w:tr>
      <w:tr w:rsidR="00D14A6C" w14:paraId="3C228D8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F05D7A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3F056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3014[卫生间]</w:t>
            </w:r>
          </w:p>
        </w:tc>
        <w:tc>
          <w:tcPr>
            <w:tcW w:w="1800" w:type="dxa"/>
            <w:vAlign w:val="center"/>
          </w:tcPr>
          <w:p w14:paraId="63BE686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800" w:type="dxa"/>
            <w:vAlign w:val="center"/>
          </w:tcPr>
          <w:p w14:paraId="1AB71AA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D86EC4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-1.31</w:t>
            </w:r>
          </w:p>
        </w:tc>
      </w:tr>
      <w:tr w:rsidR="00D14A6C" w14:paraId="66DDAC1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9C16B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2107F5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3015[房间]</w:t>
            </w:r>
          </w:p>
        </w:tc>
        <w:tc>
          <w:tcPr>
            <w:tcW w:w="1800" w:type="dxa"/>
            <w:vAlign w:val="center"/>
          </w:tcPr>
          <w:p w14:paraId="653B1DC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800" w:type="dxa"/>
            <w:vAlign w:val="center"/>
          </w:tcPr>
          <w:p w14:paraId="27F2BBC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61AA2A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-1.28</w:t>
            </w:r>
          </w:p>
        </w:tc>
      </w:tr>
      <w:tr w:rsidR="00D14A6C" w14:paraId="051DF18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1FD1A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BA278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3016[楼梯间]</w:t>
            </w:r>
          </w:p>
        </w:tc>
        <w:tc>
          <w:tcPr>
            <w:tcW w:w="1800" w:type="dxa"/>
            <w:vAlign w:val="center"/>
          </w:tcPr>
          <w:p w14:paraId="2C8BC45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F8AE2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3CDE0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3C3CDE8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C6C89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0A23D2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3017[卫生间]</w:t>
            </w:r>
          </w:p>
        </w:tc>
        <w:tc>
          <w:tcPr>
            <w:tcW w:w="1800" w:type="dxa"/>
            <w:vAlign w:val="center"/>
          </w:tcPr>
          <w:p w14:paraId="790CF66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5568F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A9AC1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5D8AAF9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32C2D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6A1A28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3018[楼梯间]</w:t>
            </w:r>
          </w:p>
        </w:tc>
        <w:tc>
          <w:tcPr>
            <w:tcW w:w="1800" w:type="dxa"/>
            <w:vAlign w:val="center"/>
          </w:tcPr>
          <w:p w14:paraId="557A5F2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A02C5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D2A82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74264CC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80487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68F80A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3019[楼梯间]</w:t>
            </w:r>
          </w:p>
        </w:tc>
        <w:tc>
          <w:tcPr>
            <w:tcW w:w="1800" w:type="dxa"/>
            <w:vAlign w:val="center"/>
          </w:tcPr>
          <w:p w14:paraId="6600664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61B3E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3F582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5D4890D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C5B478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D2ED1D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3020[楼梯间]</w:t>
            </w:r>
          </w:p>
        </w:tc>
        <w:tc>
          <w:tcPr>
            <w:tcW w:w="1800" w:type="dxa"/>
            <w:vAlign w:val="center"/>
          </w:tcPr>
          <w:p w14:paraId="3ADF55D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EDE17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EE83F1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433AF51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3EA3FB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9BD3C9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3021[楼梯间]</w:t>
            </w:r>
          </w:p>
        </w:tc>
        <w:tc>
          <w:tcPr>
            <w:tcW w:w="1800" w:type="dxa"/>
            <w:vAlign w:val="center"/>
          </w:tcPr>
          <w:p w14:paraId="51187A3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168D8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3FD78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476252B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DA0213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8E67A6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3022[卫生间]</w:t>
            </w:r>
          </w:p>
        </w:tc>
        <w:tc>
          <w:tcPr>
            <w:tcW w:w="1800" w:type="dxa"/>
            <w:vAlign w:val="center"/>
          </w:tcPr>
          <w:p w14:paraId="1F2B0F7E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FE137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3E7D8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3A729A8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0C6344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48FC4C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3023[房间]</w:t>
            </w:r>
          </w:p>
        </w:tc>
        <w:tc>
          <w:tcPr>
            <w:tcW w:w="1800" w:type="dxa"/>
            <w:vAlign w:val="center"/>
          </w:tcPr>
          <w:p w14:paraId="1B03CC3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BE6DA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81ED1F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1CB3161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9DEAFA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4C67CB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3024[设备间]</w:t>
            </w:r>
          </w:p>
        </w:tc>
        <w:tc>
          <w:tcPr>
            <w:tcW w:w="1800" w:type="dxa"/>
            <w:vAlign w:val="center"/>
          </w:tcPr>
          <w:p w14:paraId="00368A9A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6FDDB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9A3A16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79DFC68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643240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E88151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3025[房间]</w:t>
            </w:r>
          </w:p>
        </w:tc>
        <w:tc>
          <w:tcPr>
            <w:tcW w:w="1800" w:type="dxa"/>
            <w:vAlign w:val="center"/>
          </w:tcPr>
          <w:p w14:paraId="1DB5BF8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81028B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4B754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6D2BD0E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D0857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9DA883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3026[房间]</w:t>
            </w:r>
          </w:p>
        </w:tc>
        <w:tc>
          <w:tcPr>
            <w:tcW w:w="1800" w:type="dxa"/>
            <w:vAlign w:val="center"/>
          </w:tcPr>
          <w:p w14:paraId="4556617D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E6BF38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4293C5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4A6C" w14:paraId="36F0ACC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F9C359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C80560" w14:textId="77777777" w:rsidR="00D14A6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3027[空房间]</w:t>
            </w:r>
          </w:p>
        </w:tc>
        <w:tc>
          <w:tcPr>
            <w:tcW w:w="1800" w:type="dxa"/>
            <w:vAlign w:val="center"/>
          </w:tcPr>
          <w:p w14:paraId="6082F7C2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67BD0C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CC3A97" w14:textId="77777777" w:rsidR="00D14A6C" w:rsidRDefault="00D14A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4A20A30F" w14:textId="77777777" w:rsidR="00D14A6C" w:rsidRDefault="00D14A6C">
      <w:pPr>
        <w:pStyle w:val="a0"/>
        <w:ind w:firstLineChars="0" w:firstLine="0"/>
        <w:rPr>
          <w:rFonts w:ascii="微软雅黑" w:eastAsia="微软雅黑" w:hAnsi="微软雅黑" w:hint="eastAsia"/>
          <w:lang w:val="en-US"/>
        </w:rPr>
      </w:pPr>
    </w:p>
    <w:bookmarkEnd w:id="36"/>
    <w:p w14:paraId="611C57B4" w14:textId="77777777" w:rsidR="00D14A6C" w:rsidRDefault="00D14A6C">
      <w:pPr>
        <w:rPr>
          <w:rFonts w:hint="eastAsia"/>
          <w:lang w:val="en-US"/>
        </w:rPr>
      </w:pPr>
    </w:p>
    <w:sectPr w:rsidR="00D14A6C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DEDFF" w14:textId="77777777" w:rsidR="001F3526" w:rsidRDefault="001F352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7FB84BD" w14:textId="77777777" w:rsidR="001F3526" w:rsidRDefault="001F352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7"/>
      <w:gridCol w:w="2849"/>
      <w:gridCol w:w="2836"/>
    </w:tblGrid>
    <w:tr w:rsidR="00D14A6C" w14:paraId="13C6AEAE" w14:textId="77777777">
      <w:tc>
        <w:tcPr>
          <w:tcW w:w="3020" w:type="dxa"/>
        </w:tcPr>
        <w:p w14:paraId="2F07401D" w14:textId="77777777" w:rsidR="00D14A6C" w:rsidRDefault="00D14A6C">
          <w:pPr>
            <w:pStyle w:val="a6"/>
            <w:rPr>
              <w:rFonts w:hint="eastAsia"/>
              <w:sz w:val="20"/>
              <w:szCs w:val="21"/>
            </w:rPr>
          </w:pPr>
        </w:p>
      </w:tc>
      <w:tc>
        <w:tcPr>
          <w:tcW w:w="3020" w:type="dxa"/>
        </w:tcPr>
        <w:p w14:paraId="44335EE5" w14:textId="77777777" w:rsidR="00D14A6C" w:rsidRDefault="00000000">
          <w:pPr>
            <w:pStyle w:val="a6"/>
            <w:jc w:val="center"/>
            <w:rPr>
              <w:rFonts w:hint="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01CC402D" w14:textId="77777777" w:rsidR="00D14A6C" w:rsidRDefault="00D14A6C">
          <w:pPr>
            <w:pStyle w:val="a6"/>
            <w:jc w:val="right"/>
            <w:rPr>
              <w:rFonts w:hint="eastAsia"/>
              <w:sz w:val="20"/>
              <w:szCs w:val="21"/>
            </w:rPr>
          </w:pPr>
        </w:p>
      </w:tc>
    </w:tr>
  </w:tbl>
  <w:p w14:paraId="482802C2" w14:textId="77777777" w:rsidR="00D14A6C" w:rsidRDefault="00D14A6C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4658" w14:textId="77777777" w:rsidR="001F3526" w:rsidRDefault="001F3526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6EC54EFF" w14:textId="77777777" w:rsidR="001F3526" w:rsidRDefault="001F3526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EE57" w14:textId="77777777" w:rsidR="00D14A6C" w:rsidRDefault="00000000">
    <w:pPr>
      <w:pStyle w:val="a8"/>
      <w:spacing w:line="240" w:lineRule="atLeast"/>
      <w:jc w:val="left"/>
      <w:rPr>
        <w:rFonts w:hint="eastAsia"/>
        <w:lang w:val="en-US"/>
      </w:rPr>
    </w:pPr>
    <w:r>
      <w:rPr>
        <w:noProof/>
        <w:lang w:val="en-US"/>
      </w:rPr>
      <w:drawing>
        <wp:inline distT="0" distB="0" distL="0" distR="0" wp14:anchorId="4B0507E5" wp14:editId="1B0CBD87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ascii="微软雅黑" w:eastAsia="微软雅黑" w:hAnsi="微软雅黑"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70209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6520F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1F3526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6520F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C5F26"/>
    <w:rsid w:val="00CD6678"/>
    <w:rsid w:val="00CF1333"/>
    <w:rsid w:val="00D116EB"/>
    <w:rsid w:val="00D14A6C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3FD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CBE3A"/>
  <w15:docId w15:val="{925B1421-1EB2-4D4C-A6A6-3CD3F34E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exact"/>
    </w:pPr>
    <w:rPr>
      <w:rFonts w:ascii="微软雅黑" w:eastAsia="微软雅黑" w:hAnsi="微软雅黑" w:cs="微软雅黑"/>
      <w:sz w:val="21"/>
      <w:szCs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styleId="aa">
    <w:name w:val="Hyperlink"/>
    <w:uiPriority w:val="99"/>
    <w:rPr>
      <w:color w:val="0000FF"/>
      <w:u w:val="single"/>
    </w:rPr>
  </w:style>
  <w:style w:type="table" w:styleId="ab">
    <w:name w:val="Table Grid"/>
    <w:basedOn w:val="a2"/>
    <w:uiPriority w:val="39"/>
    <w:pPr>
      <w:spacing w:line="3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character" w:customStyle="1" w:styleId="10">
    <w:name w:val="标题 1 字符"/>
    <w:link w:val="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Pr>
      <w:rFonts w:ascii="Arial" w:eastAsia="宋体" w:hAnsi="Arial" w:cs="Arial"/>
      <w:kern w:val="0"/>
      <w:sz w:val="22"/>
      <w:lang w:val="en-GB"/>
    </w:rPr>
  </w:style>
  <w:style w:type="character" w:customStyle="1" w:styleId="a9">
    <w:name w:val="页眉 字符"/>
    <w:link w:val="a8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7">
    <w:name w:val="页脚 字符"/>
    <w:link w:val="a6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5">
    <w:name w:val="批注框文本 字符"/>
    <w:basedOn w:val="a1"/>
    <w:link w:val="a4"/>
    <w:uiPriority w:val="99"/>
    <w:semiHidden/>
    <w:rPr>
      <w:rFonts w:ascii="Times New Roman" w:hAnsi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nce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</Template>
  <TotalTime>1</TotalTime>
  <Pages>13</Pages>
  <Words>1020</Words>
  <Characters>5817</Characters>
  <Application>Microsoft Office Word</Application>
  <DocSecurity>0</DocSecurity>
  <Lines>48</Lines>
  <Paragraphs>13</Paragraphs>
  <ScaleCrop>false</ScaleCrop>
  <Company>Microsoft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creator>韩紫彤</dc:creator>
  <cp:lastModifiedBy>紫彤 韩</cp:lastModifiedBy>
  <cp:revision>1</cp:revision>
  <dcterms:created xsi:type="dcterms:W3CDTF">2025-12-20T11:11:00Z</dcterms:created>
  <dcterms:modified xsi:type="dcterms:W3CDTF">2025-12-20T11:12:00Z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7E2C78F8D48D4F5296BA0674EEB9DB1E_12</vt:lpwstr>
  </property>
</Properties>
</file>