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4BBF" w14:textId="77777777" w:rsidR="00DB2317" w:rsidRDefault="00DB2317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47DA6C4" w14:textId="77777777" w:rsidR="00DB2317" w:rsidRDefault="00DB2317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37398E1" w14:textId="77777777" w:rsidR="00DB2317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建筑可再生</w:t>
      </w:r>
      <w:r>
        <w:rPr>
          <w:rFonts w:ascii="黑体" w:eastAsia="黑体" w:hAnsi="宋体"/>
          <w:b/>
          <w:bCs/>
          <w:sz w:val="72"/>
          <w:szCs w:val="72"/>
        </w:rPr>
        <w:t>能源利用</w:t>
      </w: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4BCA3F6" w14:textId="77777777" w:rsidR="00DB2317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</w:p>
    <w:p w14:paraId="63EB055B" w14:textId="77777777" w:rsidR="00DB2317" w:rsidRDefault="00DB2317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A3970F7" w14:textId="77777777" w:rsidR="00DB2317" w:rsidRDefault="00DB2317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DB2317" w14:paraId="123C0FF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8AF85B4" w14:textId="77777777" w:rsidR="00DB2317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A9194B" w14:textId="77777777" w:rsidR="00DB2317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绿意童境·未来幼儿园的自然呼吸</w:t>
            </w:r>
            <w:bookmarkEnd w:id="1"/>
          </w:p>
        </w:tc>
      </w:tr>
      <w:tr w:rsidR="00DB2317" w14:paraId="3D23CBF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3E2A2A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E44B26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</w:p>
        </w:tc>
      </w:tr>
      <w:tr w:rsidR="00DB2317" w14:paraId="7B8DBC7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55AB4A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98EB74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>
              <w:rPr>
                <w:rFonts w:ascii="宋体" w:hAnsi="宋体" w:hint="eastAsia"/>
                <w:szCs w:val="21"/>
              </w:rPr>
              <w:t>YBA80052</w:t>
            </w:r>
            <w:bookmarkEnd w:id="3"/>
          </w:p>
        </w:tc>
      </w:tr>
      <w:tr w:rsidR="00DB2317" w14:paraId="00B618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844733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8AC2FE3" w14:textId="55B3A4CC" w:rsidR="00DB2317" w:rsidRDefault="00DB2317">
            <w:pPr>
              <w:rPr>
                <w:rFonts w:ascii="宋体" w:hAnsi="宋体" w:hint="eastAsia"/>
                <w:szCs w:val="21"/>
              </w:rPr>
            </w:pPr>
            <w:bookmarkStart w:id="4" w:name="建设单位"/>
          </w:p>
        </w:tc>
      </w:tr>
      <w:tr w:rsidR="00DB2317" w14:paraId="302FDC3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E1EB00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01553D" w14:textId="77777777" w:rsidR="00DB2317" w:rsidRDefault="00000000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>
              <w:rPr>
                <w:rFonts w:ascii="宋体" w:hAnsi="宋体" w:hint="eastAsia"/>
                <w:szCs w:val="21"/>
              </w:rPr>
              <w:t>北京联合大学</w:t>
            </w:r>
            <w:bookmarkEnd w:id="5"/>
          </w:p>
        </w:tc>
      </w:tr>
      <w:tr w:rsidR="00DB2317" w14:paraId="004CFF1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207975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3E055EB" w14:textId="77777777" w:rsidR="00DB2317" w:rsidRDefault="00DB2317">
            <w:pPr>
              <w:rPr>
                <w:rFonts w:ascii="宋体" w:hAnsi="宋体" w:hint="eastAsia"/>
                <w:szCs w:val="21"/>
              </w:rPr>
            </w:pPr>
          </w:p>
        </w:tc>
      </w:tr>
      <w:tr w:rsidR="00DB2317" w14:paraId="44F681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E33D1F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CAC9C57" w14:textId="77777777" w:rsidR="00DB2317" w:rsidRDefault="00DB2317">
            <w:pPr>
              <w:rPr>
                <w:rFonts w:ascii="宋体" w:hAnsi="宋体" w:hint="eastAsia"/>
                <w:szCs w:val="21"/>
              </w:rPr>
            </w:pPr>
          </w:p>
        </w:tc>
      </w:tr>
      <w:tr w:rsidR="00DB2317" w14:paraId="09C413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DEB1A0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D510F48" w14:textId="77777777" w:rsidR="00DB2317" w:rsidRDefault="00DB2317">
            <w:pPr>
              <w:rPr>
                <w:rFonts w:ascii="宋体" w:hAnsi="宋体" w:hint="eastAsia"/>
                <w:szCs w:val="21"/>
              </w:rPr>
            </w:pPr>
          </w:p>
        </w:tc>
      </w:tr>
      <w:tr w:rsidR="00DB2317" w14:paraId="19ED0E4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23D2B9C" w14:textId="77777777" w:rsidR="00DB2317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FBEE892" w14:textId="77777777" w:rsidR="00DB2317" w:rsidRDefault="00000000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2025年12月30日</w:t>
            </w:r>
          </w:p>
        </w:tc>
      </w:tr>
    </w:tbl>
    <w:p w14:paraId="36492FC1" w14:textId="77777777" w:rsidR="00DB2317" w:rsidRDefault="00DB2317">
      <w:pPr>
        <w:rPr>
          <w:rFonts w:ascii="宋体" w:hAnsi="宋体" w:hint="eastAsia"/>
          <w:lang w:val="en-US"/>
        </w:rPr>
      </w:pPr>
    </w:p>
    <w:p w14:paraId="30B9CBEB" w14:textId="77777777" w:rsidR="00DB2317" w:rsidRDefault="0000000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CCCD8CB" wp14:editId="19A5B605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DB2317" w14:paraId="7E8A9515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D0B0D0" w14:textId="77777777" w:rsidR="00DB2317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B1C0F79" w14:textId="77777777" w:rsidR="00DB2317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建筑碳排放CEEB2024</w:t>
            </w:r>
          </w:p>
        </w:tc>
      </w:tr>
      <w:tr w:rsidR="00DB2317" w14:paraId="497890DA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8637D9" w14:textId="77777777" w:rsidR="00DB2317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91944FE" w14:textId="77777777" w:rsidR="00DB2317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DB2317" w14:paraId="67328646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59C719" w14:textId="77777777" w:rsidR="00DB2317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C37E3FF" w14:textId="77777777" w:rsidR="00DB2317" w:rsidRDefault="000000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DB2317" w14:paraId="00CA2DBE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562710" w14:textId="77777777" w:rsidR="00DB2317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C255F6A" w14:textId="77777777" w:rsidR="00DB2317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 xml:space="preserve">T15770547258 </w:t>
            </w:r>
          </w:p>
        </w:tc>
      </w:tr>
    </w:tbl>
    <w:p w14:paraId="67498965" w14:textId="77777777" w:rsidR="00DB2317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B28CA74" w14:textId="77777777" w:rsidR="00DB2317" w:rsidRDefault="00DB2317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6EB6C27" w14:textId="77777777" w:rsidR="00DB231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3220" w:history="1">
        <w:r w:rsidR="00DB2317">
          <w:rPr>
            <w:rFonts w:hint="eastAsia"/>
          </w:rPr>
          <w:t xml:space="preserve">1 </w:t>
        </w:r>
        <w:r w:rsidR="00DB2317">
          <w:rPr>
            <w:rFonts w:hint="eastAsia"/>
          </w:rPr>
          <w:t>建筑概况</w:t>
        </w:r>
        <w:r w:rsidR="00DB2317">
          <w:tab/>
        </w:r>
        <w:r w:rsidR="00DB2317">
          <w:fldChar w:fldCharType="begin"/>
        </w:r>
        <w:r w:rsidR="00DB2317">
          <w:instrText xml:space="preserve"> PAGEREF _Toc23220 \h </w:instrText>
        </w:r>
        <w:r w:rsidR="00DB2317">
          <w:fldChar w:fldCharType="separate"/>
        </w:r>
        <w:r w:rsidR="00DB2317">
          <w:t>3</w:t>
        </w:r>
        <w:r w:rsidR="00DB2317">
          <w:fldChar w:fldCharType="end"/>
        </w:r>
      </w:hyperlink>
    </w:p>
    <w:p w14:paraId="00A0EDDC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230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_Toc24230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8D1D4A8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296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_Toc13296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4D812A9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30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_Toc1630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050DCB2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500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_Toc30500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92F89CE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053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_Toc4053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FC68851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336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_Toc23336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E685528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121" w:history="1">
        <w:r>
          <w:rPr>
            <w:rFonts w:hint="eastAsia"/>
          </w:rPr>
          <w:t xml:space="preserve">5 </w:t>
        </w:r>
        <w:r>
          <w:rPr>
            <w:rFonts w:hint="eastAsia"/>
          </w:rPr>
          <w:t>太阳</w:t>
        </w:r>
        <w:r>
          <w:t>能资源</w:t>
        </w:r>
        <w:r>
          <w:tab/>
        </w:r>
        <w:r>
          <w:fldChar w:fldCharType="begin"/>
        </w:r>
        <w:r>
          <w:instrText xml:space="preserve"> PAGEREF _Toc30121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397AF2E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017" w:history="1">
        <w:r>
          <w:rPr>
            <w:rFonts w:hint="eastAsia"/>
          </w:rPr>
          <w:t xml:space="preserve">6 </w:t>
        </w:r>
        <w:r>
          <w:t>建筑大样</w:t>
        </w:r>
        <w:r>
          <w:tab/>
        </w:r>
        <w:r>
          <w:fldChar w:fldCharType="begin"/>
        </w:r>
        <w:r>
          <w:instrText xml:space="preserve"> PAGEREF _Toc15017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D2854C6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560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_Toc20560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7F48FA54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062" w:history="1">
        <w:r>
          <w:rPr>
            <w:rFonts w:hint="eastAsia"/>
          </w:rPr>
          <w:t xml:space="preserve">8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_Toc15062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DB876E1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400" w:history="1">
        <w:r>
          <w:rPr>
            <w:rFonts w:hint="eastAsia"/>
            <w:lang w:val="en-GB"/>
          </w:rPr>
          <w:t xml:space="preserve">8.1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_Toc11400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8B57413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772" w:history="1">
        <w:r>
          <w:rPr>
            <w:rFonts w:hint="eastAsia"/>
          </w:rPr>
          <w:t xml:space="preserve">9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_Toc26772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432CAAF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047" w:history="1">
        <w:r>
          <w:rPr>
            <w:rFonts w:hint="eastAsia"/>
            <w:lang w:val="en-GB"/>
          </w:rPr>
          <w:t xml:space="preserve">9.1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_Toc21047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B963D85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51" w:history="1">
        <w:r>
          <w:rPr>
            <w:rFonts w:hint="eastAsia"/>
            <w:lang w:val="en-GB"/>
          </w:rPr>
          <w:t xml:space="preserve">9.1.1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_Toc2151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DC2D5A8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433" w:history="1">
        <w:r>
          <w:rPr>
            <w:rFonts w:hint="eastAsia"/>
            <w:lang w:val="en-GB"/>
          </w:rPr>
          <w:t xml:space="preserve">9.1.2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_Toc26433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68B6CAA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306" w:history="1">
        <w:r>
          <w:rPr>
            <w:rFonts w:hint="eastAsia"/>
            <w:lang w:val="en-GB"/>
          </w:rPr>
          <w:t xml:space="preserve">9.2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_Toc30306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DD49F68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0243" w:history="1">
        <w:r>
          <w:rPr>
            <w:rFonts w:hint="eastAsia"/>
            <w:lang w:val="en-GB"/>
          </w:rPr>
          <w:t xml:space="preserve">9.2.1 </w:t>
        </w:r>
        <w:r>
          <w:t>默认冷源</w:t>
        </w:r>
        <w:r>
          <w:tab/>
        </w:r>
        <w:r>
          <w:fldChar w:fldCharType="begin"/>
        </w:r>
        <w:r>
          <w:instrText xml:space="preserve"> PAGEREF _Toc30243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0F4371E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905" w:history="1">
        <w:r>
          <w:rPr>
            <w:rFonts w:hint="eastAsia"/>
            <w:lang w:val="en-GB"/>
          </w:rPr>
          <w:t xml:space="preserve">9.3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_Toc7905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3F347AC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4149" w:history="1">
        <w:r>
          <w:rPr>
            <w:rFonts w:hint="eastAsia"/>
            <w:lang w:val="en-GB"/>
          </w:rPr>
          <w:t xml:space="preserve">9.3.1 </w:t>
        </w:r>
        <w:r>
          <w:t>默认热源</w:t>
        </w:r>
        <w:r>
          <w:tab/>
        </w:r>
        <w:r>
          <w:fldChar w:fldCharType="begin"/>
        </w:r>
        <w:r>
          <w:instrText xml:space="preserve"> PAGEREF _Toc24149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7118027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649" w:history="1">
        <w:r>
          <w:rPr>
            <w:rFonts w:hint="eastAsia"/>
            <w:lang w:val="en-GB"/>
          </w:rPr>
          <w:t xml:space="preserve">9.4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_Toc7649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56E3CF2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402" w:history="1">
        <w:r>
          <w:rPr>
            <w:rFonts w:hint="eastAsia"/>
            <w:lang w:val="en-GB"/>
          </w:rPr>
          <w:t xml:space="preserve">9.4.1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_Toc9402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124F585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932" w:history="1">
        <w:r>
          <w:rPr>
            <w:rFonts w:hint="eastAsia"/>
            <w:lang w:val="en-GB"/>
          </w:rPr>
          <w:t xml:space="preserve">9.4.2 </w:t>
        </w:r>
        <w:r>
          <w:t>风机盘管</w:t>
        </w:r>
        <w:r>
          <w:tab/>
        </w:r>
        <w:r>
          <w:fldChar w:fldCharType="begin"/>
        </w:r>
        <w:r>
          <w:instrText xml:space="preserve"> PAGEREF _Toc16932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1EBAE7C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50" w:history="1">
        <w:r>
          <w:rPr>
            <w:rFonts w:hint="eastAsia"/>
          </w:rPr>
          <w:t xml:space="preserve">10 </w:t>
        </w:r>
        <w:r>
          <w:t>照明</w:t>
        </w:r>
        <w:r>
          <w:tab/>
        </w:r>
        <w:r>
          <w:fldChar w:fldCharType="begin"/>
        </w:r>
        <w:r>
          <w:instrText xml:space="preserve"> PAGEREF _Toc3250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4991833E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188" w:history="1">
        <w:r>
          <w:rPr>
            <w:rFonts w:hint="eastAsia"/>
          </w:rPr>
          <w:t xml:space="preserve">11 </w:t>
        </w:r>
        <w:r>
          <w:t>光伏发电</w:t>
        </w:r>
        <w:r>
          <w:tab/>
        </w:r>
        <w:r>
          <w:fldChar w:fldCharType="begin"/>
        </w:r>
        <w:r>
          <w:instrText xml:space="preserve"> PAGEREF _Toc23188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6E64CFB3" w14:textId="77777777" w:rsidR="00DB2317" w:rsidRDefault="00DB23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241" w:history="1">
        <w:r>
          <w:rPr>
            <w:rFonts w:hint="eastAsia"/>
          </w:rPr>
          <w:t xml:space="preserve">12 </w:t>
        </w:r>
        <w:r>
          <w:t>可再生能源利用</w:t>
        </w:r>
        <w:r>
          <w:tab/>
        </w:r>
        <w:r>
          <w:fldChar w:fldCharType="begin"/>
        </w:r>
        <w:r>
          <w:instrText xml:space="preserve"> PAGEREF _Toc26241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2C810662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097" w:history="1">
        <w:r>
          <w:rPr>
            <w:rFonts w:hint="eastAsia"/>
            <w:lang w:val="en-GB"/>
          </w:rPr>
          <w:t xml:space="preserve">12.1 </w:t>
        </w:r>
        <w:r>
          <w:t>热泵空调</w:t>
        </w:r>
        <w:r>
          <w:tab/>
        </w:r>
        <w:r>
          <w:fldChar w:fldCharType="begin"/>
        </w:r>
        <w:r>
          <w:instrText xml:space="preserve"> PAGEREF _Toc10097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6CDE96EB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770" w:history="1">
        <w:r>
          <w:rPr>
            <w:rFonts w:hint="eastAsia"/>
            <w:lang w:val="en-GB"/>
          </w:rPr>
          <w:t xml:space="preserve">12.1.1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_Toc9770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3250B3DA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2103" w:history="1">
        <w:r>
          <w:rPr>
            <w:rFonts w:hint="eastAsia"/>
            <w:lang w:val="en-GB"/>
          </w:rPr>
          <w:t xml:space="preserve">12.1.2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_Toc22103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D107D0C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762" w:history="1">
        <w:r>
          <w:rPr>
            <w:rFonts w:hint="eastAsia"/>
            <w:lang w:val="en-GB"/>
          </w:rPr>
          <w:t xml:space="preserve">12.2 </w:t>
        </w:r>
        <w:r>
          <w:t>生活热水</w:t>
        </w:r>
        <w:r>
          <w:tab/>
        </w:r>
        <w:r>
          <w:fldChar w:fldCharType="begin"/>
        </w:r>
        <w:r>
          <w:instrText xml:space="preserve"> PAGEREF _Toc11762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C9A20CE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408" w:history="1">
        <w:r>
          <w:rPr>
            <w:rFonts w:hint="eastAsia"/>
            <w:lang w:val="en-GB"/>
          </w:rPr>
          <w:t xml:space="preserve">12.2.1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_Toc26408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1FE96ACF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028" w:history="1">
        <w:r>
          <w:rPr>
            <w:rFonts w:hint="eastAsia"/>
            <w:lang w:val="en-GB"/>
          </w:rPr>
          <w:t xml:space="preserve">12.2.2 </w:t>
        </w:r>
        <w:r>
          <w:t>太阳能利用</w:t>
        </w:r>
        <w:r>
          <w:tab/>
        </w:r>
        <w:r>
          <w:fldChar w:fldCharType="begin"/>
        </w:r>
        <w:r>
          <w:instrText xml:space="preserve"> PAGEREF _Toc21028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8B35739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374" w:history="1">
        <w:r>
          <w:rPr>
            <w:rFonts w:hint="eastAsia"/>
            <w:lang w:val="en-GB"/>
          </w:rPr>
          <w:t xml:space="preserve">12.2.3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_Toc2374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325FF3E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99" w:history="1">
        <w:r>
          <w:rPr>
            <w:rFonts w:hint="eastAsia"/>
            <w:lang w:val="en-GB"/>
          </w:rPr>
          <w:t xml:space="preserve">12.3 </w:t>
        </w:r>
        <w:r>
          <w:t>可再生发电</w:t>
        </w:r>
        <w:r>
          <w:tab/>
        </w:r>
        <w:r>
          <w:fldChar w:fldCharType="begin"/>
        </w:r>
        <w:r>
          <w:instrText xml:space="preserve"> PAGEREF _Toc1999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13BDF00D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318" w:history="1">
        <w:r>
          <w:rPr>
            <w:rFonts w:hint="eastAsia"/>
            <w:lang w:val="en-GB"/>
          </w:rPr>
          <w:t xml:space="preserve">12.3.1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_Toc15318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8AEE661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2401" w:history="1">
        <w:r>
          <w:rPr>
            <w:rFonts w:hint="eastAsia"/>
            <w:lang w:val="en-GB"/>
          </w:rPr>
          <w:t xml:space="preserve">12.3.2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_Toc32401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68C91843" w14:textId="77777777" w:rsidR="00DB2317" w:rsidRDefault="00DB23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316" w:history="1">
        <w:r>
          <w:rPr>
            <w:rFonts w:hint="eastAsia"/>
            <w:lang w:val="en-GB"/>
          </w:rPr>
          <w:t xml:space="preserve">12.4 </w:t>
        </w:r>
        <w:r>
          <w:t>综合可再生利用率</w:t>
        </w:r>
        <w:r>
          <w:tab/>
        </w:r>
        <w:r>
          <w:fldChar w:fldCharType="begin"/>
        </w:r>
        <w:r>
          <w:instrText xml:space="preserve"> PAGEREF _Toc4316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05B4BA74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653" w:history="1">
        <w:r>
          <w:rPr>
            <w:rFonts w:hint="eastAsia"/>
            <w:lang w:val="en-GB"/>
          </w:rPr>
          <w:t xml:space="preserve">12.4.1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_Toc9653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0161AE24" w14:textId="77777777" w:rsidR="00DB2317" w:rsidRDefault="00DB2317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2910" w:history="1">
        <w:r>
          <w:rPr>
            <w:rFonts w:hint="eastAsia"/>
            <w:lang w:val="en-GB"/>
          </w:rPr>
          <w:t xml:space="preserve">12.4.2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_Toc12910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1B623ED2" w14:textId="77777777" w:rsidR="00DB2317" w:rsidRDefault="00000000">
      <w:pPr>
        <w:pStyle w:val="TOC1"/>
        <w:sectPr w:rsidR="00DB2317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310CA6B" w14:textId="77777777" w:rsidR="00DB2317" w:rsidRDefault="00DB2317">
      <w:pPr>
        <w:pStyle w:val="TOC1"/>
      </w:pPr>
    </w:p>
    <w:p w14:paraId="56323ED4" w14:textId="77777777" w:rsidR="00DB2317" w:rsidRDefault="00000000">
      <w:pPr>
        <w:pStyle w:val="1"/>
      </w:pPr>
      <w:bookmarkStart w:id="11" w:name="_Toc23220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DB2317" w14:paraId="31F0BB4E" w14:textId="77777777">
        <w:tc>
          <w:tcPr>
            <w:tcW w:w="2763" w:type="dxa"/>
            <w:shd w:val="clear" w:color="auto" w:fill="E6E6E6"/>
          </w:tcPr>
          <w:p w14:paraId="60A125F0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1396552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绿意童境</w:t>
            </w:r>
            <w:r>
              <w:t>·</w:t>
            </w:r>
            <w:r>
              <w:t>未来幼儿园的自然呼吸</w:t>
            </w:r>
          </w:p>
        </w:tc>
      </w:tr>
      <w:tr w:rsidR="00DB2317" w14:paraId="67F04648" w14:textId="77777777">
        <w:tc>
          <w:tcPr>
            <w:tcW w:w="2763" w:type="dxa"/>
            <w:shd w:val="clear" w:color="auto" w:fill="E6E6E6"/>
          </w:tcPr>
          <w:p w14:paraId="7B4E61DE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90D8D3E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DB2317" w14:paraId="49BDD4F9" w14:textId="77777777">
        <w:tc>
          <w:tcPr>
            <w:tcW w:w="2763" w:type="dxa"/>
            <w:shd w:val="clear" w:color="auto" w:fill="E6E6E6"/>
          </w:tcPr>
          <w:p w14:paraId="07C5324B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3271D92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39.80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EA637F6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116.47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B2317" w14:paraId="4061E69C" w14:textId="77777777">
        <w:tc>
          <w:tcPr>
            <w:tcW w:w="2763" w:type="dxa"/>
            <w:shd w:val="clear" w:color="auto" w:fill="E6E6E6"/>
          </w:tcPr>
          <w:p w14:paraId="12A030FF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68466A1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B2317" w14:paraId="2FB009FF" w14:textId="77777777">
        <w:tc>
          <w:tcPr>
            <w:tcW w:w="2763" w:type="dxa"/>
            <w:shd w:val="clear" w:color="auto" w:fill="E6E6E6"/>
          </w:tcPr>
          <w:p w14:paraId="06D8CA63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5D8F807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1835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256</w:t>
            </w:r>
            <w:bookmarkEnd w:id="18"/>
          </w:p>
        </w:tc>
      </w:tr>
      <w:tr w:rsidR="00DB2317" w14:paraId="055452F2" w14:textId="77777777">
        <w:tc>
          <w:tcPr>
            <w:tcW w:w="2763" w:type="dxa"/>
            <w:shd w:val="clear" w:color="auto" w:fill="E6E6E6"/>
          </w:tcPr>
          <w:p w14:paraId="0F7C533B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F91BEE0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2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B2317" w14:paraId="192CD7C2" w14:textId="77777777">
        <w:tc>
          <w:tcPr>
            <w:tcW w:w="2763" w:type="dxa"/>
            <w:shd w:val="clear" w:color="auto" w:fill="E6E6E6"/>
          </w:tcPr>
          <w:p w14:paraId="0EFED0E7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60A0F03A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8.0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3.8</w:t>
            </w:r>
            <w:bookmarkEnd w:id="22"/>
          </w:p>
        </w:tc>
      </w:tr>
      <w:tr w:rsidR="00DB2317" w14:paraId="35E28838" w14:textId="77777777">
        <w:tc>
          <w:tcPr>
            <w:tcW w:w="2763" w:type="dxa"/>
            <w:shd w:val="clear" w:color="auto" w:fill="E6E6E6"/>
          </w:tcPr>
          <w:p w14:paraId="685DFC86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8AD92B8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7341.07</w:t>
            </w:r>
            <w:bookmarkEnd w:id="23"/>
          </w:p>
        </w:tc>
      </w:tr>
      <w:tr w:rsidR="00DB2317" w14:paraId="4896FE5B" w14:textId="77777777">
        <w:tc>
          <w:tcPr>
            <w:tcW w:w="2763" w:type="dxa"/>
            <w:shd w:val="clear" w:color="auto" w:fill="E6E6E6"/>
          </w:tcPr>
          <w:p w14:paraId="4E908B0F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A339991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2911.93</w:t>
            </w:r>
            <w:bookmarkEnd w:id="24"/>
          </w:p>
        </w:tc>
      </w:tr>
      <w:tr w:rsidR="00DB2317" w14:paraId="55A7B662" w14:textId="77777777">
        <w:tc>
          <w:tcPr>
            <w:tcW w:w="2763" w:type="dxa"/>
            <w:shd w:val="clear" w:color="auto" w:fill="E6E6E6"/>
          </w:tcPr>
          <w:p w14:paraId="63A8C91D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D38587E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B2317" w14:paraId="6734FD2B" w14:textId="77777777">
        <w:tc>
          <w:tcPr>
            <w:tcW w:w="2763" w:type="dxa"/>
            <w:shd w:val="clear" w:color="auto" w:fill="E6E6E6"/>
          </w:tcPr>
          <w:p w14:paraId="1E0CBAED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96BCA18" w14:textId="77777777" w:rsidR="00DB2317" w:rsidRDefault="00DB23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B2317" w14:paraId="01B3E85F" w14:textId="77777777">
        <w:tc>
          <w:tcPr>
            <w:tcW w:w="2763" w:type="dxa"/>
            <w:shd w:val="clear" w:color="auto" w:fill="E6E6E6"/>
          </w:tcPr>
          <w:p w14:paraId="76E13D86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A0234E4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B2317" w14:paraId="28363522" w14:textId="77777777">
        <w:tc>
          <w:tcPr>
            <w:tcW w:w="2763" w:type="dxa"/>
            <w:shd w:val="clear" w:color="auto" w:fill="E6E6E6"/>
          </w:tcPr>
          <w:p w14:paraId="6DE63A4F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457D294" w14:textId="77777777" w:rsidR="00DB231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DB2317" w14:paraId="3077DE94" w14:textId="77777777">
        <w:tc>
          <w:tcPr>
            <w:tcW w:w="2763" w:type="dxa"/>
            <w:shd w:val="clear" w:color="auto" w:fill="E6E6E6"/>
          </w:tcPr>
          <w:p w14:paraId="42A12A20" w14:textId="77777777" w:rsidR="00DB2317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BD9E01F" w14:textId="77777777" w:rsidR="00DB2317" w:rsidRDefault="00000000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01A29B07" w14:textId="77777777" w:rsidR="00DB2317" w:rsidRDefault="00DB2317">
      <w:pPr>
        <w:pStyle w:val="a0"/>
        <w:ind w:firstLineChars="0" w:firstLine="0"/>
        <w:rPr>
          <w:lang w:val="en-US"/>
        </w:rPr>
      </w:pPr>
    </w:p>
    <w:p w14:paraId="5622050D" w14:textId="77777777" w:rsidR="00DB2317" w:rsidRDefault="00000000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4230"/>
      <w:r>
        <w:rPr>
          <w:rFonts w:hint="eastAsia"/>
        </w:rPr>
        <w:t>标准依据</w:t>
      </w:r>
      <w:bookmarkEnd w:id="30"/>
      <w:bookmarkEnd w:id="31"/>
    </w:p>
    <w:p w14:paraId="7228B5B0" w14:textId="77777777" w:rsidR="00DB2317" w:rsidRDefault="00000000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1ECF10CF" w14:textId="77777777" w:rsidR="00DB231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08C49006" w14:textId="77777777" w:rsidR="00DB231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77D5D9D8" w14:textId="77777777" w:rsidR="00DB231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62131EFD" w14:textId="77777777" w:rsidR="00DB2317" w:rsidRDefault="00DB2317">
      <w:pPr>
        <w:pStyle w:val="a0"/>
        <w:ind w:firstLineChars="0" w:firstLine="0"/>
        <w:rPr>
          <w:lang w:val="en-US"/>
        </w:rPr>
      </w:pPr>
    </w:p>
    <w:p w14:paraId="1298C2EE" w14:textId="77777777" w:rsidR="00DB2317" w:rsidRDefault="00000000">
      <w:pPr>
        <w:pStyle w:val="1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1329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97AD0F9" w14:textId="77777777" w:rsidR="00DB2317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7AF8FE3" w14:textId="77777777" w:rsidR="00DB2317" w:rsidRDefault="00000000">
      <w:pPr>
        <w:pStyle w:val="1"/>
      </w:pPr>
      <w:bookmarkStart w:id="39" w:name="_Toc1630"/>
      <w:r>
        <w:rPr>
          <w:rFonts w:hint="eastAsia"/>
        </w:rPr>
        <w:lastRenderedPageBreak/>
        <w:t>气象数据</w:t>
      </w:r>
      <w:bookmarkEnd w:id="39"/>
    </w:p>
    <w:p w14:paraId="352FD07B" w14:textId="77777777" w:rsidR="00DB2317" w:rsidRDefault="00000000">
      <w:pPr>
        <w:pStyle w:val="2"/>
      </w:pPr>
      <w:bookmarkStart w:id="40" w:name="_Toc30500"/>
      <w:r>
        <w:rPr>
          <w:rFonts w:hint="eastAsia"/>
        </w:rPr>
        <w:t>逐日干球温度表</w:t>
      </w:r>
      <w:bookmarkEnd w:id="40"/>
    </w:p>
    <w:p w14:paraId="065DD06F" w14:textId="77777777" w:rsidR="00DB2317" w:rsidRDefault="00000000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0544A23B" wp14:editId="35105EB1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EC51" w14:textId="77777777" w:rsidR="00DB2317" w:rsidRDefault="00000000">
      <w:pPr>
        <w:pStyle w:val="2"/>
      </w:pPr>
      <w:bookmarkStart w:id="42" w:name="_Toc4053"/>
      <w:r>
        <w:rPr>
          <w:rFonts w:hint="eastAsia"/>
        </w:rPr>
        <w:t>逐月辐照量表</w:t>
      </w:r>
      <w:bookmarkEnd w:id="42"/>
    </w:p>
    <w:p w14:paraId="42A3CFE5" w14:textId="77777777" w:rsidR="00DB2317" w:rsidRDefault="00000000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500D7B0D" wp14:editId="303677E4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B5052" w14:textId="77777777" w:rsidR="00DB2317" w:rsidRDefault="00000000">
      <w:pPr>
        <w:pStyle w:val="2"/>
      </w:pPr>
      <w:bookmarkStart w:id="44" w:name="_Toc23336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B2317" w14:paraId="5D8EBF22" w14:textId="77777777">
        <w:tc>
          <w:tcPr>
            <w:tcW w:w="1131" w:type="dxa"/>
            <w:shd w:val="clear" w:color="auto" w:fill="E6E6E6"/>
            <w:vAlign w:val="center"/>
          </w:tcPr>
          <w:p w14:paraId="2CF5223F" w14:textId="77777777" w:rsidR="00DB231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32F972A" w14:textId="77777777" w:rsidR="00DB231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C6FCA6" w14:textId="77777777" w:rsidR="00DB231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D756B3" w14:textId="77777777" w:rsidR="00DB231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260E88" w14:textId="77777777" w:rsidR="00DB231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085AC2" w14:textId="77777777" w:rsidR="00DB2317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B2317" w14:paraId="21DB1E13" w14:textId="77777777">
        <w:tc>
          <w:tcPr>
            <w:tcW w:w="1131" w:type="dxa"/>
            <w:shd w:val="clear" w:color="auto" w:fill="E6E6E6"/>
            <w:vAlign w:val="center"/>
          </w:tcPr>
          <w:p w14:paraId="48476274" w14:textId="77777777" w:rsidR="00DB231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598D394" w14:textId="77777777" w:rsidR="00DB2317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2F9D3FF" w14:textId="77777777" w:rsidR="00DB2317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4546A199" w14:textId="77777777" w:rsidR="00DB2317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41B23AC2" w14:textId="77777777" w:rsidR="00DB2317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6D84FC97" w14:textId="77777777" w:rsidR="00DB2317" w:rsidRDefault="00000000">
            <w:r>
              <w:t>69.9</w:t>
            </w:r>
          </w:p>
        </w:tc>
      </w:tr>
      <w:tr w:rsidR="00DB2317" w14:paraId="07FC9128" w14:textId="77777777">
        <w:tc>
          <w:tcPr>
            <w:tcW w:w="1131" w:type="dxa"/>
            <w:shd w:val="clear" w:color="auto" w:fill="E6E6E6"/>
            <w:vAlign w:val="center"/>
          </w:tcPr>
          <w:p w14:paraId="6E1D840F" w14:textId="77777777" w:rsidR="00DB231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D602663" w14:textId="77777777" w:rsidR="00DB2317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CAD9661" w14:textId="77777777" w:rsidR="00DB2317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5A6EEF2A" w14:textId="77777777" w:rsidR="00DB2317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6CD9F5B2" w14:textId="77777777" w:rsidR="00DB2317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00B3ACE6" w14:textId="77777777" w:rsidR="00DB2317" w:rsidRDefault="00000000">
            <w:r>
              <w:t>-18.2</w:t>
            </w:r>
          </w:p>
        </w:tc>
      </w:tr>
    </w:tbl>
    <w:p w14:paraId="7F595557" w14:textId="77777777" w:rsidR="00DB2317" w:rsidRDefault="00DB2317">
      <w:pPr>
        <w:widowControl w:val="0"/>
        <w:jc w:val="both"/>
      </w:pPr>
      <w:bookmarkStart w:id="45" w:name="气象峰值工况"/>
      <w:bookmarkEnd w:id="45"/>
    </w:p>
    <w:p w14:paraId="212BDD96" w14:textId="77777777" w:rsidR="00DB2317" w:rsidRDefault="00000000">
      <w:pPr>
        <w:pStyle w:val="1"/>
      </w:pPr>
      <w:bookmarkStart w:id="46" w:name="_Toc30121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2AE07FD0" w14:textId="77777777" w:rsidR="00DB2317" w:rsidRDefault="00000000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1940A82" w14:textId="77777777" w:rsidR="00DB2317" w:rsidRDefault="00DB231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DB2317" w14:paraId="1A968836" w14:textId="77777777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763DCB1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D16465F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DB2317" w14:paraId="61AF78BE" w14:textId="77777777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BF44BBF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0AA6D9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DB2317" w14:paraId="71B0DE71" w14:textId="77777777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3B80DC8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575B0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DB2317" w14:paraId="087C39C0" w14:textId="77777777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9527868" w14:textId="77777777" w:rsidR="00DB2317" w:rsidRDefault="0000000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E20239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DB2317" w14:paraId="6310EDF0" w14:textId="77777777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0C02397" w14:textId="77777777" w:rsidR="00DB2317" w:rsidRDefault="0000000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0B1C" w14:textId="77777777" w:rsidR="00DB2317" w:rsidRDefault="0000000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1B84F5F1" w14:textId="77777777" w:rsidR="00DB2317" w:rsidRDefault="00000000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34A23B53" wp14:editId="4ECA9C4B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BEBA7" w14:textId="77777777" w:rsidR="00DB2317" w:rsidRDefault="00000000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4DEC3BFC" w14:textId="77777777" w:rsidR="00DB2317" w:rsidRDefault="00000000">
      <w:pPr>
        <w:pStyle w:val="1"/>
        <w:widowControl w:val="0"/>
      </w:pPr>
      <w:bookmarkStart w:id="47" w:name="_Toc15017"/>
      <w:r>
        <w:lastRenderedPageBreak/>
        <w:t>建筑大样</w:t>
      </w:r>
      <w:bookmarkEnd w:id="47"/>
    </w:p>
    <w:p w14:paraId="7AC615F9" w14:textId="77777777" w:rsidR="00DB231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DDACB7A" wp14:editId="5DBCE62E">
            <wp:extent cx="5667375" cy="4562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F316" w14:textId="77777777" w:rsidR="00DB2317" w:rsidRDefault="00000000">
      <w:pPr>
        <w:widowControl w:val="0"/>
        <w:jc w:val="center"/>
      </w:pPr>
      <w:r>
        <w:t>西南轴侧图</w:t>
      </w:r>
    </w:p>
    <w:p w14:paraId="428B4FC2" w14:textId="77777777" w:rsidR="00DB231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2D74AE7" wp14:editId="086151BE">
            <wp:extent cx="5667375" cy="4562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FAB3A" w14:textId="77777777" w:rsidR="00DB2317" w:rsidRDefault="00000000">
      <w:pPr>
        <w:widowControl w:val="0"/>
        <w:jc w:val="center"/>
      </w:pPr>
      <w:r>
        <w:t>东南轴侧图</w:t>
      </w:r>
    </w:p>
    <w:p w14:paraId="3DD8C389" w14:textId="77777777" w:rsidR="00DB231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889A6FD" wp14:editId="73D7FDE4">
            <wp:extent cx="5667375" cy="4562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2352A" w14:textId="77777777" w:rsidR="00DB2317" w:rsidRDefault="00000000">
      <w:pPr>
        <w:widowControl w:val="0"/>
        <w:jc w:val="center"/>
      </w:pPr>
      <w:r>
        <w:t>西北轴侧图</w:t>
      </w:r>
    </w:p>
    <w:p w14:paraId="7E4E504A" w14:textId="77777777" w:rsidR="00DB231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03406B2" wp14:editId="26F19FAD">
            <wp:extent cx="5667375" cy="4562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B2464" w14:textId="77777777" w:rsidR="00DB2317" w:rsidRDefault="00000000">
      <w:pPr>
        <w:widowControl w:val="0"/>
        <w:jc w:val="center"/>
      </w:pPr>
      <w:r>
        <w:t>东北轴侧图</w:t>
      </w:r>
    </w:p>
    <w:p w14:paraId="325FCD65" w14:textId="77777777" w:rsidR="00DB2317" w:rsidRDefault="00000000">
      <w:pPr>
        <w:pStyle w:val="1"/>
        <w:widowControl w:val="0"/>
      </w:pPr>
      <w:bookmarkStart w:id="48" w:name="_Toc20560"/>
      <w:r>
        <w:t>围护结构概况</w:t>
      </w:r>
      <w:bookmarkEnd w:id="48"/>
    </w:p>
    <w:p w14:paraId="205776F5" w14:textId="77777777" w:rsidR="00DB2317" w:rsidRDefault="00DB2317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0"/>
        <w:gridCol w:w="1131"/>
        <w:gridCol w:w="2652"/>
        <w:gridCol w:w="1413"/>
        <w:gridCol w:w="1413"/>
        <w:gridCol w:w="1648"/>
      </w:tblGrid>
      <w:tr w:rsidR="00DB2317" w14:paraId="4976BB1C" w14:textId="77777777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7B519F" w14:textId="77777777" w:rsidR="00DB2317" w:rsidRDefault="00DB23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F71894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4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9"/>
          </w:p>
        </w:tc>
      </w:tr>
      <w:tr w:rsidR="00DB2317" w14:paraId="760E4589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F4F6BD" w14:textId="77777777" w:rsidR="00DB2317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AA9B22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0" w:name="体型系数"/>
            <w:r>
              <w:rPr>
                <w:rFonts w:hint="eastAsia"/>
                <w:szCs w:val="21"/>
              </w:rPr>
              <w:t>0.40</w:t>
            </w:r>
            <w:bookmarkEnd w:id="50"/>
          </w:p>
        </w:tc>
      </w:tr>
      <w:tr w:rsidR="00DB2317" w14:paraId="47E773F1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8E7EF9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1A9E702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FF552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0.15</w:t>
            </w:r>
            <w:bookmarkEnd w:id="51"/>
          </w:p>
          <w:p w14:paraId="15430A1B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2" w:name="屋顶D"/>
            <w:r>
              <w:rPr>
                <w:bCs/>
                <w:szCs w:val="21"/>
              </w:rPr>
              <w:t>5.94</w:t>
            </w:r>
            <w:bookmarkEnd w:id="52"/>
          </w:p>
        </w:tc>
      </w:tr>
      <w:tr w:rsidR="00DB2317" w14:paraId="6E17B54A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57BEFE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246D2F7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82C84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0.19</w:t>
            </w:r>
            <w:bookmarkEnd w:id="53"/>
          </w:p>
          <w:p w14:paraId="0470952E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4" w:name="外墙D"/>
            <w:r>
              <w:rPr>
                <w:rFonts w:hint="eastAsia"/>
                <w:bCs/>
                <w:szCs w:val="21"/>
              </w:rPr>
              <w:t>8.34</w:t>
            </w:r>
            <w:bookmarkEnd w:id="54"/>
          </w:p>
        </w:tc>
      </w:tr>
      <w:tr w:rsidR="00DB2317" w14:paraId="15CA6F75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92BED6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14:paraId="7EAFE165" w14:textId="77777777" w:rsidR="00DB2317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66CEBC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bCs/>
                <w:szCs w:val="21"/>
              </w:rPr>
              <w:t>0.42</w:t>
            </w:r>
            <w:bookmarkEnd w:id="55"/>
          </w:p>
          <w:p w14:paraId="4F15E3A1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6" w:name="挑空楼板D"/>
            <w:r>
              <w:rPr>
                <w:bCs/>
                <w:szCs w:val="21"/>
              </w:rPr>
              <w:t>2.43</w:t>
            </w:r>
            <w:bookmarkEnd w:id="56"/>
          </w:p>
        </w:tc>
      </w:tr>
      <w:tr w:rsidR="00DB2317" w14:paraId="7E1C0741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22986C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543E348F" w14:textId="77777777" w:rsidR="00DB231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733D2B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bCs/>
                <w:szCs w:val="21"/>
              </w:rPr>
              <w:t>－</w:t>
            </w:r>
            <w:bookmarkEnd w:id="57"/>
          </w:p>
          <w:p w14:paraId="6CFE980C" w14:textId="77777777" w:rsidR="00DB2317" w:rsidRDefault="00000000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bCs/>
                <w:szCs w:val="21"/>
              </w:rPr>
              <w:t>－</w:t>
            </w:r>
            <w:bookmarkEnd w:id="58"/>
          </w:p>
        </w:tc>
      </w:tr>
      <w:tr w:rsidR="00DB2317" w14:paraId="1AC7E0F0" w14:textId="77777777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4F5568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8C35F2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FE637A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3AFBA4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D47E86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D069A24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545184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B2317" w14:paraId="5516937A" w14:textId="77777777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0D2292" w14:textId="77777777" w:rsidR="00DB2317" w:rsidRDefault="00DB23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F3EFAC" w14:textId="77777777" w:rsidR="00DB2317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9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9"/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C3E9D9E" w14:textId="77777777" w:rsidR="00DB2317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31BB66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EEFB6A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2FF6AA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DB2317" w14:paraId="447D6ADE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4803E" w14:textId="77777777" w:rsidR="00DB2317" w:rsidRDefault="00DB23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58AAF5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9A34A14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DA946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33AB43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3DF218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DB2317" w14:paraId="56FAEA73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79B2EC" w14:textId="77777777" w:rsidR="00DB2317" w:rsidRDefault="00DB23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D1CD44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0BC9920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4B17EC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19486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0B9FB7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DB2317" w14:paraId="78D1AA0D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0115BE" w14:textId="77777777" w:rsidR="00DB2317" w:rsidRDefault="00DB23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ABFD4F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02166BC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6F2C7C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00A8A5B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6AA1E5" w14:textId="77777777" w:rsidR="00DB231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</w:tbl>
    <w:p w14:paraId="1E75A917" w14:textId="77777777" w:rsidR="00DB2317" w:rsidRDefault="00DB2317">
      <w:pPr>
        <w:widowControl w:val="0"/>
      </w:pPr>
    </w:p>
    <w:p w14:paraId="22E48E48" w14:textId="77777777" w:rsidR="00DB2317" w:rsidRDefault="00000000">
      <w:pPr>
        <w:pStyle w:val="1"/>
        <w:widowControl w:val="0"/>
      </w:pPr>
      <w:bookmarkStart w:id="60" w:name="_Toc15062"/>
      <w:r>
        <w:t>房间类型</w:t>
      </w:r>
      <w:bookmarkEnd w:id="60"/>
    </w:p>
    <w:p w14:paraId="3533191A" w14:textId="77777777" w:rsidR="00DB2317" w:rsidRDefault="00000000">
      <w:pPr>
        <w:pStyle w:val="2"/>
        <w:widowControl w:val="0"/>
      </w:pPr>
      <w:bookmarkStart w:id="61" w:name="_Toc11400"/>
      <w:r>
        <w:t>房间参数表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B2317" w14:paraId="5C26B9AF" w14:textId="77777777">
        <w:tc>
          <w:tcPr>
            <w:tcW w:w="1567" w:type="dxa"/>
            <w:shd w:val="clear" w:color="auto" w:fill="E6E6E6"/>
            <w:vAlign w:val="center"/>
          </w:tcPr>
          <w:p w14:paraId="0456D616" w14:textId="77777777" w:rsidR="00DB231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25FC317" w14:textId="77777777" w:rsidR="00DB231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ECC0C90" w14:textId="77777777" w:rsidR="00DB231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0AEDE4" w14:textId="77777777" w:rsidR="00DB231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552E27" w14:textId="77777777" w:rsidR="00DB231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D85E6B" w14:textId="77777777" w:rsidR="00DB231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AAF6F4" w14:textId="77777777" w:rsidR="00DB231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D0BE70" w14:textId="77777777" w:rsidR="00DB231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B2317" w14:paraId="66B9AF76" w14:textId="77777777">
        <w:tc>
          <w:tcPr>
            <w:tcW w:w="1567" w:type="dxa"/>
            <w:shd w:val="clear" w:color="auto" w:fill="E6E6E6"/>
            <w:vAlign w:val="center"/>
          </w:tcPr>
          <w:p w14:paraId="54AE5719" w14:textId="77777777" w:rsidR="00DB231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F5042D5" w14:textId="77777777" w:rsidR="00DB231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520BCAD" w14:textId="77777777" w:rsidR="00DB2317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3F2DD69" w14:textId="77777777" w:rsidR="00DB23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24F790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3A10CD" w14:textId="77777777" w:rsidR="00DB23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A358DF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953908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757306DF" w14:textId="77777777">
        <w:tc>
          <w:tcPr>
            <w:tcW w:w="1567" w:type="dxa"/>
            <w:shd w:val="clear" w:color="auto" w:fill="E6E6E6"/>
            <w:vAlign w:val="center"/>
          </w:tcPr>
          <w:p w14:paraId="7C8D2D9C" w14:textId="77777777" w:rsidR="00DB2317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4F1BC184" w14:textId="77777777" w:rsidR="00DB2317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76DBCAED" w14:textId="77777777" w:rsidR="00DB23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904EE77" w14:textId="77777777" w:rsidR="00DB2317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3D3B8B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224E6A" w14:textId="77777777" w:rsidR="00DB2317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7095C" w14:textId="77777777" w:rsidR="00DB23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9EC186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7DCAC452" w14:textId="77777777">
        <w:tc>
          <w:tcPr>
            <w:tcW w:w="1567" w:type="dxa"/>
            <w:shd w:val="clear" w:color="auto" w:fill="E6E6E6"/>
            <w:vAlign w:val="center"/>
          </w:tcPr>
          <w:p w14:paraId="58DB8701" w14:textId="77777777" w:rsidR="00DB2317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8D72413" w14:textId="77777777" w:rsidR="00DB23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8FF0A0" w14:textId="77777777" w:rsidR="00DB23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0F108D" w14:textId="77777777" w:rsidR="00DB231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FAD6C1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0D6250" w14:textId="77777777" w:rsidR="00DB2317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815361" w14:textId="77777777" w:rsidR="00DB23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68928C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49444C52" w14:textId="77777777">
        <w:tc>
          <w:tcPr>
            <w:tcW w:w="1567" w:type="dxa"/>
            <w:shd w:val="clear" w:color="auto" w:fill="E6E6E6"/>
            <w:vAlign w:val="center"/>
          </w:tcPr>
          <w:p w14:paraId="66DA7838" w14:textId="77777777" w:rsidR="00DB2317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6642F50D" w14:textId="77777777" w:rsidR="00DB23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BFE577" w14:textId="77777777" w:rsidR="00DB23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D2D5BB" w14:textId="77777777" w:rsidR="00DB2317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5E3610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4CB018" w14:textId="77777777" w:rsidR="00DB2317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0C6FF9" w14:textId="77777777" w:rsidR="00DB23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30629F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632E23D3" w14:textId="77777777">
        <w:tc>
          <w:tcPr>
            <w:tcW w:w="1567" w:type="dxa"/>
            <w:shd w:val="clear" w:color="auto" w:fill="E6E6E6"/>
            <w:vAlign w:val="center"/>
          </w:tcPr>
          <w:p w14:paraId="5C30C878" w14:textId="77777777" w:rsidR="00DB2317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568785E6" w14:textId="77777777" w:rsidR="00DB23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28AE62" w14:textId="77777777" w:rsidR="00DB23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BB6B9AC" w14:textId="77777777" w:rsidR="00DB2317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FDCDAE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C87005" w14:textId="77777777" w:rsidR="00DB231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E2131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CC498B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6015EFC5" w14:textId="77777777">
        <w:tc>
          <w:tcPr>
            <w:tcW w:w="1567" w:type="dxa"/>
            <w:shd w:val="clear" w:color="auto" w:fill="E6E6E6"/>
            <w:vAlign w:val="center"/>
          </w:tcPr>
          <w:p w14:paraId="7C2136AE" w14:textId="77777777" w:rsidR="00DB231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13BBA08" w14:textId="77777777" w:rsidR="00DB23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B5C9276" w14:textId="77777777" w:rsidR="00DB23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96B6C44" w14:textId="77777777" w:rsidR="00DB23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255DC6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8B2C28" w14:textId="77777777" w:rsidR="00DB23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29A8FE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44BD10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14F4D755" w14:textId="77777777">
        <w:tc>
          <w:tcPr>
            <w:tcW w:w="1567" w:type="dxa"/>
            <w:shd w:val="clear" w:color="auto" w:fill="E6E6E6"/>
            <w:vAlign w:val="center"/>
          </w:tcPr>
          <w:p w14:paraId="449C340E" w14:textId="77777777" w:rsidR="00DB2317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785CE9C" w14:textId="77777777" w:rsidR="00DB23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3540220" w14:textId="77777777" w:rsidR="00DB23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8E25C17" w14:textId="77777777" w:rsidR="00DB23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F3CFB9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74BF39" w14:textId="77777777" w:rsidR="00DB23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D8F7CC" w14:textId="77777777" w:rsidR="00DB231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A74451" w14:textId="77777777" w:rsidR="00DB231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B2317" w14:paraId="284BEA30" w14:textId="77777777">
        <w:tc>
          <w:tcPr>
            <w:tcW w:w="1567" w:type="dxa"/>
            <w:shd w:val="clear" w:color="auto" w:fill="E6E6E6"/>
            <w:vAlign w:val="center"/>
          </w:tcPr>
          <w:p w14:paraId="0FF58DC1" w14:textId="77777777" w:rsidR="00DB2317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5A4BEF97" w14:textId="77777777" w:rsidR="00DB23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3362D3" w14:textId="77777777" w:rsidR="00DB23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46312DF" w14:textId="77777777" w:rsidR="00DB231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D79CCC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A72941" w14:textId="77777777" w:rsidR="00DB231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E69914" w14:textId="77777777" w:rsidR="00DB23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8B4E6A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B2317" w14:paraId="5627DAAE" w14:textId="77777777">
        <w:tc>
          <w:tcPr>
            <w:tcW w:w="1567" w:type="dxa"/>
            <w:shd w:val="clear" w:color="auto" w:fill="E6E6E6"/>
            <w:vAlign w:val="center"/>
          </w:tcPr>
          <w:p w14:paraId="0363F754" w14:textId="77777777" w:rsidR="00DB2317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D13F45C" w14:textId="77777777" w:rsidR="00DB23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9232A7" w14:textId="77777777" w:rsidR="00DB23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0AE2A94" w14:textId="77777777" w:rsidR="00DB2317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A437A0" w14:textId="77777777" w:rsidR="00DB23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F6B005" w14:textId="77777777" w:rsidR="00DB2317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CB80D0" w14:textId="77777777" w:rsidR="00DB23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1992F7" w14:textId="77777777" w:rsidR="00DB23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1FD33F4" w14:textId="77777777" w:rsidR="00DB2317" w:rsidRDefault="00000000">
      <w:pPr>
        <w:pStyle w:val="1"/>
        <w:widowControl w:val="0"/>
      </w:pPr>
      <w:bookmarkStart w:id="62" w:name="_Toc26772"/>
      <w:r>
        <w:t>暖通空调系统</w:t>
      </w:r>
      <w:bookmarkEnd w:id="62"/>
    </w:p>
    <w:p w14:paraId="79BF034F" w14:textId="77777777" w:rsidR="00DB2317" w:rsidRDefault="00000000">
      <w:pPr>
        <w:pStyle w:val="2"/>
        <w:widowControl w:val="0"/>
      </w:pPr>
      <w:bookmarkStart w:id="63" w:name="_Toc21047"/>
      <w:r>
        <w:t>系统类型</w:t>
      </w:r>
      <w:bookmarkEnd w:id="63"/>
    </w:p>
    <w:p w14:paraId="2FEEEE94" w14:textId="77777777" w:rsidR="00DB2317" w:rsidRDefault="00000000">
      <w:pPr>
        <w:pStyle w:val="3"/>
        <w:widowControl w:val="0"/>
        <w:rPr>
          <w:rFonts w:hint="eastAsia"/>
        </w:rPr>
      </w:pPr>
      <w:bookmarkStart w:id="64" w:name="_Toc2151"/>
      <w:r>
        <w:t>系统分区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B2317" w14:paraId="03D27122" w14:textId="77777777">
        <w:tc>
          <w:tcPr>
            <w:tcW w:w="1131" w:type="dxa"/>
            <w:shd w:val="clear" w:color="auto" w:fill="E6E6E6"/>
            <w:vAlign w:val="center"/>
          </w:tcPr>
          <w:p w14:paraId="7C43676C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0E39B43" w14:textId="77777777" w:rsidR="00DB231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C82B15" w14:textId="77777777" w:rsidR="00DB2317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29CB59" w14:textId="77777777" w:rsidR="00DB2317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66B05F2" w14:textId="77777777" w:rsidR="00DB231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2D0156C" w14:textId="77777777" w:rsidR="00DB2317" w:rsidRDefault="00000000">
            <w:pPr>
              <w:jc w:val="center"/>
            </w:pPr>
            <w:r>
              <w:t>包含的房间</w:t>
            </w:r>
          </w:p>
        </w:tc>
      </w:tr>
      <w:tr w:rsidR="00DB2317" w14:paraId="71C3C38E" w14:textId="77777777">
        <w:tc>
          <w:tcPr>
            <w:tcW w:w="1131" w:type="dxa"/>
            <w:vAlign w:val="center"/>
          </w:tcPr>
          <w:p w14:paraId="3B4ACEDD" w14:textId="77777777" w:rsidR="00DB231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FEED6E2" w14:textId="77777777" w:rsidR="00DB2317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8B66827" w14:textId="77777777" w:rsidR="00DB231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8C68805" w14:textId="77777777" w:rsidR="00DB231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35CF838" w14:textId="77777777" w:rsidR="00DB2317" w:rsidRDefault="00000000">
            <w:r>
              <w:t>1429.83</w:t>
            </w:r>
          </w:p>
        </w:tc>
        <w:tc>
          <w:tcPr>
            <w:tcW w:w="3673" w:type="dxa"/>
            <w:vAlign w:val="center"/>
          </w:tcPr>
          <w:p w14:paraId="70AB2BFF" w14:textId="77777777" w:rsidR="00DB2317" w:rsidRDefault="00000000">
            <w:r>
              <w:t>所有房间</w:t>
            </w:r>
          </w:p>
        </w:tc>
      </w:tr>
    </w:tbl>
    <w:p w14:paraId="7E320A67" w14:textId="77777777" w:rsidR="00DB2317" w:rsidRDefault="00000000">
      <w:pPr>
        <w:pStyle w:val="3"/>
        <w:widowControl w:val="0"/>
        <w:rPr>
          <w:rFonts w:hint="eastAsia"/>
        </w:rPr>
      </w:pPr>
      <w:bookmarkStart w:id="65" w:name="_Toc26433"/>
      <w:r>
        <w:t>热回收参数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B2317" w14:paraId="54F0DF08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0C6204E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BD2392A" w14:textId="77777777" w:rsidR="00DB231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AE7B828" w14:textId="77777777" w:rsidR="00DB231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6909D56" w14:textId="77777777" w:rsidR="00DB2317" w:rsidRDefault="00000000">
            <w:pPr>
              <w:jc w:val="center"/>
            </w:pPr>
            <w:r>
              <w:t>供暖</w:t>
            </w:r>
          </w:p>
        </w:tc>
      </w:tr>
      <w:tr w:rsidR="00DB2317" w14:paraId="2D0127CD" w14:textId="77777777">
        <w:tc>
          <w:tcPr>
            <w:tcW w:w="1131" w:type="dxa"/>
            <w:vMerge/>
            <w:vAlign w:val="center"/>
          </w:tcPr>
          <w:p w14:paraId="37A91A3C" w14:textId="77777777" w:rsidR="00DB2317" w:rsidRDefault="00DB2317"/>
        </w:tc>
        <w:tc>
          <w:tcPr>
            <w:tcW w:w="1262" w:type="dxa"/>
            <w:vMerge/>
            <w:vAlign w:val="center"/>
          </w:tcPr>
          <w:p w14:paraId="6D6051F3" w14:textId="77777777" w:rsidR="00DB2317" w:rsidRDefault="00DB2317"/>
        </w:tc>
        <w:tc>
          <w:tcPr>
            <w:tcW w:w="1731" w:type="dxa"/>
            <w:vAlign w:val="center"/>
          </w:tcPr>
          <w:p w14:paraId="2334D589" w14:textId="77777777" w:rsidR="00DB231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CF09ECB" w14:textId="77777777" w:rsidR="00DB231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608AA29" w14:textId="77777777" w:rsidR="00DB231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574CD9F" w14:textId="77777777" w:rsidR="00DB231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B2317" w14:paraId="0DECACD0" w14:textId="77777777">
        <w:tc>
          <w:tcPr>
            <w:tcW w:w="1131" w:type="dxa"/>
            <w:vAlign w:val="center"/>
          </w:tcPr>
          <w:p w14:paraId="2060B18D" w14:textId="77777777" w:rsidR="00DB2317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8882C0A" w14:textId="77777777" w:rsidR="00DB231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B0E4FDA" w14:textId="77777777" w:rsidR="00DB231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F1A3E54" w14:textId="77777777" w:rsidR="00DB231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CD5F814" w14:textId="77777777" w:rsidR="00DB231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79AEFC1" w14:textId="77777777" w:rsidR="00DB2317" w:rsidRDefault="00000000">
            <w:r>
              <w:t>－</w:t>
            </w:r>
          </w:p>
        </w:tc>
      </w:tr>
    </w:tbl>
    <w:p w14:paraId="4BAE580A" w14:textId="77777777" w:rsidR="00DB2317" w:rsidRDefault="00000000">
      <w:pPr>
        <w:pStyle w:val="2"/>
        <w:widowControl w:val="0"/>
      </w:pPr>
      <w:bookmarkStart w:id="66" w:name="_Toc30306"/>
      <w:r>
        <w:t>制冷系统</w:t>
      </w:r>
      <w:bookmarkEnd w:id="66"/>
    </w:p>
    <w:p w14:paraId="7A746579" w14:textId="77777777" w:rsidR="00DB2317" w:rsidRDefault="00000000">
      <w:pPr>
        <w:pStyle w:val="3"/>
        <w:widowControl w:val="0"/>
        <w:rPr>
          <w:rFonts w:hint="eastAsia"/>
        </w:rPr>
      </w:pPr>
      <w:bookmarkStart w:id="67" w:name="_Toc30243"/>
      <w:r>
        <w:t>默认冷源</w:t>
      </w:r>
      <w:bookmarkEnd w:id="67"/>
    </w:p>
    <w:p w14:paraId="5E65DE19" w14:textId="77777777" w:rsidR="00DB2317" w:rsidRDefault="00000000">
      <w:pPr>
        <w:pStyle w:val="4"/>
        <w:widowControl w:val="0"/>
      </w:pPr>
      <w: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B2317" w14:paraId="01B98AE6" w14:textId="77777777">
        <w:tc>
          <w:tcPr>
            <w:tcW w:w="1697" w:type="dxa"/>
            <w:shd w:val="clear" w:color="auto" w:fill="E6E6E6"/>
            <w:vAlign w:val="center"/>
          </w:tcPr>
          <w:p w14:paraId="05064AC3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D6EE0F9" w14:textId="77777777" w:rsidR="00DB2317" w:rsidRDefault="00000000">
            <w:r>
              <w:t>默认</w:t>
            </w:r>
          </w:p>
        </w:tc>
      </w:tr>
    </w:tbl>
    <w:p w14:paraId="4612563F" w14:textId="77777777" w:rsidR="00DB2317" w:rsidRDefault="00000000">
      <w:pPr>
        <w:pStyle w:val="4"/>
        <w:widowControl w:val="0"/>
      </w:pPr>
      <w:r>
        <w:lastRenderedPageBreak/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B2317" w14:paraId="633F532D" w14:textId="77777777">
        <w:tc>
          <w:tcPr>
            <w:tcW w:w="1697" w:type="dxa"/>
            <w:shd w:val="clear" w:color="auto" w:fill="E6E6E6"/>
            <w:vAlign w:val="center"/>
          </w:tcPr>
          <w:p w14:paraId="48838DAC" w14:textId="77777777" w:rsidR="00DB2317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9DEE7B5" w14:textId="77777777" w:rsidR="00DB2317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76BFDFE" w14:textId="77777777" w:rsidR="00DB2317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FBE134" w14:textId="77777777" w:rsidR="00DB2317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DFB38F8" w14:textId="77777777" w:rsidR="00DB2317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9C55AF6" w14:textId="77777777" w:rsidR="00DB2317" w:rsidRDefault="00000000">
            <w:pPr>
              <w:jc w:val="center"/>
            </w:pPr>
            <w:r>
              <w:t>台数</w:t>
            </w:r>
          </w:p>
        </w:tc>
      </w:tr>
      <w:tr w:rsidR="00DB2317" w14:paraId="79B332C3" w14:textId="77777777">
        <w:tc>
          <w:tcPr>
            <w:tcW w:w="1697" w:type="dxa"/>
            <w:vAlign w:val="center"/>
          </w:tcPr>
          <w:p w14:paraId="0F66CDF3" w14:textId="77777777" w:rsidR="00DB2317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75F7ACA1" w14:textId="77777777" w:rsidR="00DB231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9A69606" w14:textId="77777777" w:rsidR="00DB231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6D62FA2" w14:textId="77777777" w:rsidR="00DB2317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21EE3052" w14:textId="77777777" w:rsidR="00DB2317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9C084CB" w14:textId="77777777" w:rsidR="00DB2317" w:rsidRDefault="00000000">
            <w:r>
              <w:t>1</w:t>
            </w:r>
          </w:p>
        </w:tc>
      </w:tr>
    </w:tbl>
    <w:p w14:paraId="6AAF6CEE" w14:textId="77777777" w:rsidR="00DB2317" w:rsidRDefault="00000000">
      <w:pPr>
        <w:pStyle w:val="4"/>
        <w:widowControl w:val="0"/>
      </w:pPr>
      <w: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DB2317" w14:paraId="7AFB8D98" w14:textId="77777777">
        <w:tc>
          <w:tcPr>
            <w:tcW w:w="1120" w:type="dxa"/>
            <w:shd w:val="clear" w:color="auto" w:fill="E6E6E6"/>
            <w:vAlign w:val="center"/>
          </w:tcPr>
          <w:p w14:paraId="66F2DDAB" w14:textId="77777777" w:rsidR="00DB2317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E2EE8F4" w14:textId="77777777" w:rsidR="00DB2317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8AB8779" w14:textId="77777777" w:rsidR="00DB2317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778F497" w14:textId="77777777" w:rsidR="00DB2317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664C1135" w14:textId="77777777" w:rsidR="00DB231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3CFB9E" w14:textId="77777777" w:rsidR="00DB2317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318D9C50" w14:textId="77777777" w:rsidR="00DB2317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0B28095" w14:textId="77777777" w:rsidR="00DB2317" w:rsidRDefault="00000000">
            <w:pPr>
              <w:jc w:val="center"/>
            </w:pPr>
            <w:r>
              <w:t>台数</w:t>
            </w:r>
          </w:p>
        </w:tc>
      </w:tr>
      <w:tr w:rsidR="00DB2317" w14:paraId="692BD33C" w14:textId="77777777">
        <w:tc>
          <w:tcPr>
            <w:tcW w:w="1120" w:type="dxa"/>
            <w:vAlign w:val="center"/>
          </w:tcPr>
          <w:p w14:paraId="1F740CA3" w14:textId="77777777" w:rsidR="00DB2317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42158BFA" w14:textId="77777777" w:rsidR="00DB2317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FA7C997" w14:textId="77777777" w:rsidR="00DB2317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72ED828A" w14:textId="77777777" w:rsidR="00DB2317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1CB5DC6D" w14:textId="77777777" w:rsidR="00DB231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7D5F17B" w14:textId="77777777" w:rsidR="00DB2317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59DB1C8" w14:textId="77777777" w:rsidR="00DB2317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7DBA2509" w14:textId="77777777" w:rsidR="00DB2317" w:rsidRDefault="00000000">
            <w:r>
              <w:t>1</w:t>
            </w:r>
          </w:p>
        </w:tc>
      </w:tr>
      <w:tr w:rsidR="00DB2317" w14:paraId="6B1F7D61" w14:textId="77777777">
        <w:tc>
          <w:tcPr>
            <w:tcW w:w="1120" w:type="dxa"/>
            <w:vAlign w:val="center"/>
          </w:tcPr>
          <w:p w14:paraId="5153A67F" w14:textId="77777777" w:rsidR="00DB2317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11274017" w14:textId="77777777" w:rsidR="00DB2317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9D25FB0" w14:textId="77777777" w:rsidR="00DB2317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06ADB8A9" w14:textId="77777777" w:rsidR="00DB2317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5191D714" w14:textId="77777777" w:rsidR="00DB231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2F4F022" w14:textId="77777777" w:rsidR="00DB2317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69AD2855" w14:textId="77777777" w:rsidR="00DB231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2F138DE" w14:textId="77777777" w:rsidR="00DB2317" w:rsidRDefault="00000000">
            <w:r>
              <w:t>1</w:t>
            </w:r>
          </w:p>
        </w:tc>
      </w:tr>
    </w:tbl>
    <w:p w14:paraId="3219DF2F" w14:textId="77777777" w:rsidR="00DB2317" w:rsidRDefault="00000000">
      <w:pPr>
        <w:pStyle w:val="4"/>
        <w:widowControl w:val="0"/>
      </w:pPr>
      <w: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B2317" w14:paraId="5C57A72F" w14:textId="77777777">
        <w:tc>
          <w:tcPr>
            <w:tcW w:w="1115" w:type="dxa"/>
            <w:shd w:val="clear" w:color="auto" w:fill="E6E6E6"/>
            <w:vAlign w:val="center"/>
          </w:tcPr>
          <w:p w14:paraId="2593EC1C" w14:textId="77777777" w:rsidR="00DB2317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D5C670" w14:textId="77777777" w:rsidR="00DB2317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2A8F7A" w14:textId="77777777" w:rsidR="00DB2317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CF1E86" w14:textId="77777777" w:rsidR="00DB231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D2E767" w14:textId="77777777" w:rsidR="00DB2317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04237A" w14:textId="77777777" w:rsidR="00DB2317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D1B69E" w14:textId="77777777" w:rsidR="00DB2317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B2317" w14:paraId="62626E31" w14:textId="77777777">
        <w:tc>
          <w:tcPr>
            <w:tcW w:w="1115" w:type="dxa"/>
            <w:shd w:val="clear" w:color="auto" w:fill="E6E6E6"/>
            <w:vAlign w:val="center"/>
          </w:tcPr>
          <w:p w14:paraId="29B5A379" w14:textId="77777777" w:rsidR="00DB2317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384D13ED" w14:textId="77777777" w:rsidR="00DB231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0024311" w14:textId="77777777" w:rsidR="00DB2317" w:rsidRDefault="00000000">
            <w:r>
              <w:t>23.7</w:t>
            </w:r>
          </w:p>
        </w:tc>
        <w:tc>
          <w:tcPr>
            <w:tcW w:w="1273" w:type="dxa"/>
            <w:vAlign w:val="center"/>
          </w:tcPr>
          <w:p w14:paraId="71D3A017" w14:textId="77777777" w:rsidR="00DB2317" w:rsidRDefault="00000000">
            <w:r>
              <w:t>4.22</w:t>
            </w:r>
          </w:p>
        </w:tc>
        <w:tc>
          <w:tcPr>
            <w:tcW w:w="1556" w:type="dxa"/>
            <w:vAlign w:val="center"/>
          </w:tcPr>
          <w:p w14:paraId="5EB1860B" w14:textId="77777777" w:rsidR="00DB231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B704D27" w14:textId="77777777" w:rsidR="00DB231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E4CC65A" w14:textId="77777777" w:rsidR="00DB2317" w:rsidRDefault="00000000">
            <w:r>
              <w:t>9.6</w:t>
            </w:r>
          </w:p>
        </w:tc>
      </w:tr>
      <w:tr w:rsidR="00DB2317" w14:paraId="6E8C9848" w14:textId="77777777">
        <w:tc>
          <w:tcPr>
            <w:tcW w:w="1115" w:type="dxa"/>
            <w:shd w:val="clear" w:color="auto" w:fill="E6E6E6"/>
            <w:vAlign w:val="center"/>
          </w:tcPr>
          <w:p w14:paraId="752A459C" w14:textId="77777777" w:rsidR="00DB2317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1BD5C84" w14:textId="77777777" w:rsidR="00DB2317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0893350F" w14:textId="77777777" w:rsidR="00DB2317" w:rsidRDefault="00000000">
            <w:r>
              <w:t>38.3</w:t>
            </w:r>
          </w:p>
        </w:tc>
        <w:tc>
          <w:tcPr>
            <w:tcW w:w="1273" w:type="dxa"/>
            <w:vAlign w:val="center"/>
          </w:tcPr>
          <w:p w14:paraId="126732BB" w14:textId="77777777" w:rsidR="00DB2317" w:rsidRDefault="00000000">
            <w:r>
              <w:t>5.22</w:t>
            </w:r>
          </w:p>
        </w:tc>
        <w:tc>
          <w:tcPr>
            <w:tcW w:w="1556" w:type="dxa"/>
            <w:vAlign w:val="center"/>
          </w:tcPr>
          <w:p w14:paraId="1C11DED7" w14:textId="77777777" w:rsidR="00DB231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49EACB4" w14:textId="77777777" w:rsidR="00DB231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65463FD" w14:textId="77777777" w:rsidR="00DB2317" w:rsidRDefault="00000000">
            <w:r>
              <w:t>9.6</w:t>
            </w:r>
          </w:p>
        </w:tc>
      </w:tr>
      <w:tr w:rsidR="00DB2317" w14:paraId="1EA8CB6D" w14:textId="77777777">
        <w:tc>
          <w:tcPr>
            <w:tcW w:w="1115" w:type="dxa"/>
            <w:shd w:val="clear" w:color="auto" w:fill="E6E6E6"/>
            <w:vAlign w:val="center"/>
          </w:tcPr>
          <w:p w14:paraId="22BAE4EA" w14:textId="77777777" w:rsidR="00DB2317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76ECA811" w14:textId="77777777" w:rsidR="00DB2317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6FF883D1" w14:textId="77777777" w:rsidR="00DB2317" w:rsidRDefault="00000000">
            <w:r>
              <w:t>52.7</w:t>
            </w:r>
          </w:p>
        </w:tc>
        <w:tc>
          <w:tcPr>
            <w:tcW w:w="1273" w:type="dxa"/>
            <w:vAlign w:val="center"/>
          </w:tcPr>
          <w:p w14:paraId="2BE5DBA4" w14:textId="77777777" w:rsidR="00DB2317" w:rsidRDefault="00000000">
            <w:r>
              <w:t>5.69</w:t>
            </w:r>
          </w:p>
        </w:tc>
        <w:tc>
          <w:tcPr>
            <w:tcW w:w="1556" w:type="dxa"/>
            <w:vAlign w:val="center"/>
          </w:tcPr>
          <w:p w14:paraId="2C280004" w14:textId="77777777" w:rsidR="00DB231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5956057" w14:textId="77777777" w:rsidR="00DB231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E9D96A4" w14:textId="77777777" w:rsidR="00DB2317" w:rsidRDefault="00000000">
            <w:r>
              <w:t>9.6</w:t>
            </w:r>
          </w:p>
        </w:tc>
      </w:tr>
      <w:tr w:rsidR="00DB2317" w14:paraId="6728CF0B" w14:textId="77777777">
        <w:tc>
          <w:tcPr>
            <w:tcW w:w="1115" w:type="dxa"/>
            <w:shd w:val="clear" w:color="auto" w:fill="E6E6E6"/>
            <w:vAlign w:val="center"/>
          </w:tcPr>
          <w:p w14:paraId="4C90D0C4" w14:textId="77777777" w:rsidR="00DB2317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AA5C392" w14:textId="77777777" w:rsidR="00DB2317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744CA61B" w14:textId="77777777" w:rsidR="00DB2317" w:rsidRDefault="00000000">
            <w:r>
              <w:t>71.2</w:t>
            </w:r>
          </w:p>
        </w:tc>
        <w:tc>
          <w:tcPr>
            <w:tcW w:w="1273" w:type="dxa"/>
            <w:vAlign w:val="center"/>
          </w:tcPr>
          <w:p w14:paraId="3B8D537E" w14:textId="77777777" w:rsidR="00DB2317" w:rsidRDefault="00000000">
            <w:r>
              <w:t>5.62</w:t>
            </w:r>
          </w:p>
        </w:tc>
        <w:tc>
          <w:tcPr>
            <w:tcW w:w="1556" w:type="dxa"/>
            <w:vAlign w:val="center"/>
          </w:tcPr>
          <w:p w14:paraId="37C8E204" w14:textId="77777777" w:rsidR="00DB231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09373BE" w14:textId="77777777" w:rsidR="00DB231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3CC1405" w14:textId="77777777" w:rsidR="00DB2317" w:rsidRDefault="00000000">
            <w:r>
              <w:t>9.6</w:t>
            </w:r>
          </w:p>
        </w:tc>
      </w:tr>
      <w:tr w:rsidR="00DB2317" w14:paraId="2268E082" w14:textId="77777777">
        <w:tc>
          <w:tcPr>
            <w:tcW w:w="1115" w:type="dxa"/>
            <w:shd w:val="clear" w:color="auto" w:fill="E6E6E6"/>
            <w:vAlign w:val="center"/>
          </w:tcPr>
          <w:p w14:paraId="239BC0EC" w14:textId="77777777" w:rsidR="00DB231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944F51A" w14:textId="77777777" w:rsidR="00DB231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57BB857" w14:textId="77777777" w:rsidR="00DB231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65BCFE7" w14:textId="77777777" w:rsidR="00DB231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B4392C9" w14:textId="77777777" w:rsidR="00DB231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A62CF89" w14:textId="77777777" w:rsidR="00DB231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BC07C2E" w14:textId="77777777" w:rsidR="00DB2317" w:rsidRDefault="00000000">
            <w:r>
              <w:t>9.6</w:t>
            </w:r>
          </w:p>
        </w:tc>
      </w:tr>
    </w:tbl>
    <w:p w14:paraId="2C798F01" w14:textId="77777777" w:rsidR="00DB2317" w:rsidRDefault="00000000">
      <w:pPr>
        <w:pStyle w:val="4"/>
        <w:widowControl w:val="0"/>
      </w:pPr>
      <w: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DB2317" w14:paraId="1CD010E7" w14:textId="77777777">
        <w:tc>
          <w:tcPr>
            <w:tcW w:w="1115" w:type="dxa"/>
            <w:shd w:val="clear" w:color="auto" w:fill="E6E6E6"/>
            <w:vAlign w:val="center"/>
          </w:tcPr>
          <w:p w14:paraId="4E6FE08B" w14:textId="77777777" w:rsidR="00DB2317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0623C4" w14:textId="77777777" w:rsidR="00DB2317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96E5ED" w14:textId="77777777" w:rsidR="00DB231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FF9922" w14:textId="77777777" w:rsidR="00DB2317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A24D46" w14:textId="77777777" w:rsidR="00DB2317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7B3872" w14:textId="77777777" w:rsidR="00DB2317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3138DE" w14:textId="77777777" w:rsidR="00DB2317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5F731E" w14:textId="77777777" w:rsidR="00DB2317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B2317" w14:paraId="5ECB631B" w14:textId="77777777">
        <w:tc>
          <w:tcPr>
            <w:tcW w:w="1115" w:type="dxa"/>
            <w:shd w:val="clear" w:color="auto" w:fill="E6E6E6"/>
            <w:vAlign w:val="center"/>
          </w:tcPr>
          <w:p w14:paraId="752540F0" w14:textId="77777777" w:rsidR="00DB2317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31391AEB" w14:textId="77777777" w:rsidR="00DB2317" w:rsidRDefault="00000000">
            <w:r>
              <w:t>1293</w:t>
            </w:r>
          </w:p>
        </w:tc>
        <w:tc>
          <w:tcPr>
            <w:tcW w:w="1131" w:type="dxa"/>
            <w:vAlign w:val="center"/>
          </w:tcPr>
          <w:p w14:paraId="76CA7A37" w14:textId="77777777" w:rsidR="00DB2317" w:rsidRDefault="00000000">
            <w:r>
              <w:t>55</w:t>
            </w:r>
          </w:p>
        </w:tc>
        <w:tc>
          <w:tcPr>
            <w:tcW w:w="1131" w:type="dxa"/>
            <w:vAlign w:val="center"/>
          </w:tcPr>
          <w:p w14:paraId="50BF8FCF" w14:textId="77777777" w:rsidR="00DB2317" w:rsidRDefault="00000000">
            <w:r>
              <w:t>323</w:t>
            </w:r>
          </w:p>
        </w:tc>
        <w:tc>
          <w:tcPr>
            <w:tcW w:w="1273" w:type="dxa"/>
            <w:vAlign w:val="center"/>
          </w:tcPr>
          <w:p w14:paraId="5FFCCD8A" w14:textId="77777777" w:rsidR="00DB2317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00662312" w14:textId="77777777" w:rsidR="00DB2317" w:rsidRDefault="00000000">
            <w:r>
              <w:t>1722</w:t>
            </w:r>
          </w:p>
        </w:tc>
        <w:tc>
          <w:tcPr>
            <w:tcW w:w="1131" w:type="dxa"/>
            <w:vAlign w:val="center"/>
          </w:tcPr>
          <w:p w14:paraId="695C0749" w14:textId="77777777" w:rsidR="00DB2317" w:rsidRDefault="00000000">
            <w:r>
              <w:t>2068</w:t>
            </w:r>
          </w:p>
        </w:tc>
        <w:tc>
          <w:tcPr>
            <w:tcW w:w="1131" w:type="dxa"/>
            <w:vAlign w:val="center"/>
          </w:tcPr>
          <w:p w14:paraId="0A9059A2" w14:textId="77777777" w:rsidR="00DB2317" w:rsidRDefault="00000000">
            <w:r>
              <w:t>550</w:t>
            </w:r>
          </w:p>
        </w:tc>
      </w:tr>
      <w:tr w:rsidR="00DB2317" w14:paraId="44C4CE33" w14:textId="77777777">
        <w:tc>
          <w:tcPr>
            <w:tcW w:w="1115" w:type="dxa"/>
            <w:shd w:val="clear" w:color="auto" w:fill="E6E6E6"/>
            <w:vAlign w:val="center"/>
          </w:tcPr>
          <w:p w14:paraId="3BA5F90C" w14:textId="77777777" w:rsidR="00DB2317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69500CF6" w14:textId="77777777" w:rsidR="00DB2317" w:rsidRDefault="00000000">
            <w:r>
              <w:t>19408</w:t>
            </w:r>
          </w:p>
        </w:tc>
        <w:tc>
          <w:tcPr>
            <w:tcW w:w="1131" w:type="dxa"/>
            <w:vAlign w:val="center"/>
          </w:tcPr>
          <w:p w14:paraId="3F0E1DC5" w14:textId="77777777" w:rsidR="00DB2317" w:rsidRDefault="00000000">
            <w:r>
              <w:t>118</w:t>
            </w:r>
          </w:p>
        </w:tc>
        <w:tc>
          <w:tcPr>
            <w:tcW w:w="1131" w:type="dxa"/>
            <w:vAlign w:val="center"/>
          </w:tcPr>
          <w:p w14:paraId="1B98F7B1" w14:textId="77777777" w:rsidR="00DB2317" w:rsidRDefault="00000000">
            <w:r>
              <w:t>4718</w:t>
            </w:r>
          </w:p>
        </w:tc>
        <w:tc>
          <w:tcPr>
            <w:tcW w:w="1273" w:type="dxa"/>
            <w:vAlign w:val="center"/>
          </w:tcPr>
          <w:p w14:paraId="56631512" w14:textId="77777777" w:rsidR="00DB2317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322C303A" w14:textId="77777777" w:rsidR="00DB2317" w:rsidRDefault="00000000">
            <w:r>
              <w:t>3693</w:t>
            </w:r>
          </w:p>
        </w:tc>
        <w:tc>
          <w:tcPr>
            <w:tcW w:w="1131" w:type="dxa"/>
            <w:vAlign w:val="center"/>
          </w:tcPr>
          <w:p w14:paraId="6442EEFE" w14:textId="77777777" w:rsidR="00DB2317" w:rsidRDefault="00000000">
            <w:r>
              <w:t>4437</w:t>
            </w:r>
          </w:p>
        </w:tc>
        <w:tc>
          <w:tcPr>
            <w:tcW w:w="1131" w:type="dxa"/>
            <w:vAlign w:val="center"/>
          </w:tcPr>
          <w:p w14:paraId="76D782E0" w14:textId="77777777" w:rsidR="00DB2317" w:rsidRDefault="00000000">
            <w:r>
              <w:t>1180</w:t>
            </w:r>
          </w:p>
        </w:tc>
      </w:tr>
      <w:tr w:rsidR="00DB2317" w14:paraId="55D2308B" w14:textId="77777777">
        <w:tc>
          <w:tcPr>
            <w:tcW w:w="1115" w:type="dxa"/>
            <w:shd w:val="clear" w:color="auto" w:fill="E6E6E6"/>
            <w:vAlign w:val="center"/>
          </w:tcPr>
          <w:p w14:paraId="4D275A0F" w14:textId="77777777" w:rsidR="00DB2317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79B6E1FD" w14:textId="77777777" w:rsidR="00DB2317" w:rsidRDefault="00000000">
            <w:r>
              <w:t>61563</w:t>
            </w:r>
          </w:p>
        </w:tc>
        <w:tc>
          <w:tcPr>
            <w:tcW w:w="1131" w:type="dxa"/>
            <w:vAlign w:val="center"/>
          </w:tcPr>
          <w:p w14:paraId="7808A05E" w14:textId="77777777" w:rsidR="00DB2317" w:rsidRDefault="00000000">
            <w:r>
              <w:t>249</w:t>
            </w:r>
          </w:p>
        </w:tc>
        <w:tc>
          <w:tcPr>
            <w:tcW w:w="1131" w:type="dxa"/>
            <w:vAlign w:val="center"/>
          </w:tcPr>
          <w:p w14:paraId="7DFD20EB" w14:textId="77777777" w:rsidR="00DB2317" w:rsidRDefault="00000000">
            <w:r>
              <w:t>14352</w:t>
            </w:r>
          </w:p>
        </w:tc>
        <w:tc>
          <w:tcPr>
            <w:tcW w:w="1273" w:type="dxa"/>
            <w:vAlign w:val="center"/>
          </w:tcPr>
          <w:p w14:paraId="72E4D16D" w14:textId="77777777" w:rsidR="00DB2317" w:rsidRDefault="00000000">
            <w:r>
              <w:t>4.29</w:t>
            </w:r>
          </w:p>
        </w:tc>
        <w:tc>
          <w:tcPr>
            <w:tcW w:w="1273" w:type="dxa"/>
            <w:vAlign w:val="center"/>
          </w:tcPr>
          <w:p w14:paraId="4F433EC1" w14:textId="77777777" w:rsidR="00DB2317" w:rsidRDefault="00000000">
            <w:r>
              <w:t>7794</w:t>
            </w:r>
          </w:p>
        </w:tc>
        <w:tc>
          <w:tcPr>
            <w:tcW w:w="1131" w:type="dxa"/>
            <w:vAlign w:val="center"/>
          </w:tcPr>
          <w:p w14:paraId="61CB4B34" w14:textId="77777777" w:rsidR="00DB2317" w:rsidRDefault="00000000">
            <w:r>
              <w:t>9362</w:t>
            </w:r>
          </w:p>
        </w:tc>
        <w:tc>
          <w:tcPr>
            <w:tcW w:w="1131" w:type="dxa"/>
            <w:vAlign w:val="center"/>
          </w:tcPr>
          <w:p w14:paraId="4F10E29B" w14:textId="77777777" w:rsidR="00DB2317" w:rsidRDefault="00000000">
            <w:r>
              <w:t>2490</w:t>
            </w:r>
          </w:p>
        </w:tc>
      </w:tr>
      <w:tr w:rsidR="00DB2317" w14:paraId="6927CC8A" w14:textId="77777777">
        <w:tc>
          <w:tcPr>
            <w:tcW w:w="1115" w:type="dxa"/>
            <w:shd w:val="clear" w:color="auto" w:fill="E6E6E6"/>
            <w:vAlign w:val="center"/>
          </w:tcPr>
          <w:p w14:paraId="7B9D3556" w14:textId="77777777" w:rsidR="00DB2317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59141336" w14:textId="77777777" w:rsidR="00DB2317" w:rsidRDefault="00000000">
            <w:r>
              <w:t>54208</w:t>
            </w:r>
          </w:p>
        </w:tc>
        <w:tc>
          <w:tcPr>
            <w:tcW w:w="1131" w:type="dxa"/>
            <w:vAlign w:val="center"/>
          </w:tcPr>
          <w:p w14:paraId="7231D8E7" w14:textId="77777777" w:rsidR="00DB2317" w:rsidRDefault="00000000">
            <w:r>
              <w:t>159</w:t>
            </w:r>
          </w:p>
        </w:tc>
        <w:tc>
          <w:tcPr>
            <w:tcW w:w="1131" w:type="dxa"/>
            <w:vAlign w:val="center"/>
          </w:tcPr>
          <w:p w14:paraId="7D5B1165" w14:textId="77777777" w:rsidR="00DB2317" w:rsidRDefault="00000000">
            <w:r>
              <w:t>11633</w:t>
            </w:r>
          </w:p>
        </w:tc>
        <w:tc>
          <w:tcPr>
            <w:tcW w:w="1273" w:type="dxa"/>
            <w:vAlign w:val="center"/>
          </w:tcPr>
          <w:p w14:paraId="29B75D15" w14:textId="77777777" w:rsidR="00DB2317" w:rsidRDefault="00000000">
            <w:r>
              <w:t>4.66</w:t>
            </w:r>
          </w:p>
        </w:tc>
        <w:tc>
          <w:tcPr>
            <w:tcW w:w="1273" w:type="dxa"/>
            <w:vAlign w:val="center"/>
          </w:tcPr>
          <w:p w14:paraId="7A7ABF2C" w14:textId="77777777" w:rsidR="00DB2317" w:rsidRDefault="00000000">
            <w:r>
              <w:t>4977</w:t>
            </w:r>
          </w:p>
        </w:tc>
        <w:tc>
          <w:tcPr>
            <w:tcW w:w="1131" w:type="dxa"/>
            <w:vAlign w:val="center"/>
          </w:tcPr>
          <w:p w14:paraId="5205054D" w14:textId="77777777" w:rsidR="00DB2317" w:rsidRDefault="00000000">
            <w:r>
              <w:t>5978</w:t>
            </w:r>
          </w:p>
        </w:tc>
        <w:tc>
          <w:tcPr>
            <w:tcW w:w="1131" w:type="dxa"/>
            <w:vAlign w:val="center"/>
          </w:tcPr>
          <w:p w14:paraId="25A940CD" w14:textId="77777777" w:rsidR="00DB2317" w:rsidRDefault="00000000">
            <w:r>
              <w:t>1590</w:t>
            </w:r>
          </w:p>
        </w:tc>
      </w:tr>
      <w:tr w:rsidR="00DB2317" w14:paraId="6955BF39" w14:textId="77777777">
        <w:tc>
          <w:tcPr>
            <w:tcW w:w="1115" w:type="dxa"/>
            <w:shd w:val="clear" w:color="auto" w:fill="E6E6E6"/>
            <w:vAlign w:val="center"/>
          </w:tcPr>
          <w:p w14:paraId="36DEC2B1" w14:textId="77777777" w:rsidR="00DB2317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1ADFE41C" w14:textId="77777777" w:rsidR="00DB2317" w:rsidRDefault="00000000">
            <w:r>
              <w:t>11332</w:t>
            </w:r>
          </w:p>
        </w:tc>
        <w:tc>
          <w:tcPr>
            <w:tcW w:w="1131" w:type="dxa"/>
            <w:vAlign w:val="center"/>
          </w:tcPr>
          <w:p w14:paraId="1A3EB78D" w14:textId="77777777" w:rsidR="00DB2317" w:rsidRDefault="00000000">
            <w:r>
              <w:t>26</w:t>
            </w:r>
          </w:p>
        </w:tc>
        <w:tc>
          <w:tcPr>
            <w:tcW w:w="1131" w:type="dxa"/>
            <w:vAlign w:val="center"/>
          </w:tcPr>
          <w:p w14:paraId="73146A98" w14:textId="77777777" w:rsidR="00DB2317" w:rsidRDefault="00000000">
            <w:r>
              <w:t>2266</w:t>
            </w:r>
          </w:p>
        </w:tc>
        <w:tc>
          <w:tcPr>
            <w:tcW w:w="1273" w:type="dxa"/>
            <w:vAlign w:val="center"/>
          </w:tcPr>
          <w:p w14:paraId="714A4945" w14:textId="77777777" w:rsidR="00DB2317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49E9C63D" w14:textId="77777777" w:rsidR="00DB2317" w:rsidRDefault="00000000">
            <w:r>
              <w:t>814</w:t>
            </w:r>
          </w:p>
        </w:tc>
        <w:tc>
          <w:tcPr>
            <w:tcW w:w="1131" w:type="dxa"/>
            <w:vAlign w:val="center"/>
          </w:tcPr>
          <w:p w14:paraId="2866FAD6" w14:textId="77777777" w:rsidR="00DB2317" w:rsidRDefault="00000000">
            <w:r>
              <w:t>978</w:t>
            </w:r>
          </w:p>
        </w:tc>
        <w:tc>
          <w:tcPr>
            <w:tcW w:w="1131" w:type="dxa"/>
            <w:vAlign w:val="center"/>
          </w:tcPr>
          <w:p w14:paraId="11B1B412" w14:textId="77777777" w:rsidR="00DB2317" w:rsidRDefault="00000000">
            <w:r>
              <w:t>260</w:t>
            </w:r>
          </w:p>
        </w:tc>
      </w:tr>
      <w:tr w:rsidR="00DB2317" w14:paraId="64C3BE0F" w14:textId="77777777">
        <w:tc>
          <w:tcPr>
            <w:tcW w:w="1115" w:type="dxa"/>
            <w:shd w:val="clear" w:color="auto" w:fill="E6E6E6"/>
            <w:vAlign w:val="center"/>
          </w:tcPr>
          <w:p w14:paraId="1995DFC0" w14:textId="77777777" w:rsidR="00DB2317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5B58DC3" w14:textId="77777777" w:rsidR="00DB2317" w:rsidRDefault="00000000">
            <w:r>
              <w:t>4894</w:t>
            </w:r>
          </w:p>
        </w:tc>
        <w:tc>
          <w:tcPr>
            <w:tcW w:w="1131" w:type="dxa"/>
            <w:vAlign w:val="center"/>
          </w:tcPr>
          <w:p w14:paraId="410C307B" w14:textId="77777777" w:rsidR="00DB2317" w:rsidRDefault="00000000">
            <w:r>
              <w:t>9</w:t>
            </w:r>
          </w:p>
        </w:tc>
        <w:tc>
          <w:tcPr>
            <w:tcW w:w="1131" w:type="dxa"/>
            <w:vAlign w:val="center"/>
          </w:tcPr>
          <w:p w14:paraId="0BACB2D5" w14:textId="77777777" w:rsidR="00DB2317" w:rsidRDefault="00000000">
            <w:r>
              <w:t>900</w:t>
            </w:r>
          </w:p>
        </w:tc>
        <w:tc>
          <w:tcPr>
            <w:tcW w:w="1273" w:type="dxa"/>
            <w:vAlign w:val="center"/>
          </w:tcPr>
          <w:p w14:paraId="7B55482D" w14:textId="77777777" w:rsidR="00DB2317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11BEEC66" w14:textId="77777777" w:rsidR="00DB2317" w:rsidRDefault="00000000">
            <w:r>
              <w:t>282</w:t>
            </w:r>
          </w:p>
        </w:tc>
        <w:tc>
          <w:tcPr>
            <w:tcW w:w="1131" w:type="dxa"/>
            <w:vAlign w:val="center"/>
          </w:tcPr>
          <w:p w14:paraId="647FB6E1" w14:textId="77777777" w:rsidR="00DB2317" w:rsidRDefault="00000000">
            <w:r>
              <w:t>338</w:t>
            </w:r>
          </w:p>
        </w:tc>
        <w:tc>
          <w:tcPr>
            <w:tcW w:w="1131" w:type="dxa"/>
            <w:vAlign w:val="center"/>
          </w:tcPr>
          <w:p w14:paraId="1297CDED" w14:textId="77777777" w:rsidR="00DB2317" w:rsidRDefault="00000000">
            <w:r>
              <w:t>90</w:t>
            </w:r>
          </w:p>
        </w:tc>
      </w:tr>
      <w:tr w:rsidR="00DB2317" w14:paraId="12928158" w14:textId="77777777">
        <w:tc>
          <w:tcPr>
            <w:tcW w:w="1115" w:type="dxa"/>
            <w:shd w:val="clear" w:color="auto" w:fill="E6E6E6"/>
            <w:vAlign w:val="center"/>
          </w:tcPr>
          <w:p w14:paraId="445F31CC" w14:textId="77777777" w:rsidR="00DB2317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13062B9D" w14:textId="77777777" w:rsidR="00DB2317" w:rsidRDefault="00000000">
            <w:r>
              <w:t>152698</w:t>
            </w:r>
          </w:p>
        </w:tc>
        <w:tc>
          <w:tcPr>
            <w:tcW w:w="1131" w:type="dxa"/>
            <w:vAlign w:val="center"/>
          </w:tcPr>
          <w:p w14:paraId="6EC3EAF7" w14:textId="77777777" w:rsidR="00DB2317" w:rsidRDefault="00000000">
            <w:r>
              <w:t>616</w:t>
            </w:r>
          </w:p>
        </w:tc>
        <w:tc>
          <w:tcPr>
            <w:tcW w:w="1131" w:type="dxa"/>
            <w:vAlign w:val="center"/>
          </w:tcPr>
          <w:p w14:paraId="6D1A0A20" w14:textId="77777777" w:rsidR="00DB2317" w:rsidRDefault="00000000">
            <w:r>
              <w:t>34193</w:t>
            </w:r>
          </w:p>
        </w:tc>
        <w:tc>
          <w:tcPr>
            <w:tcW w:w="1273" w:type="dxa"/>
            <w:vAlign w:val="center"/>
          </w:tcPr>
          <w:p w14:paraId="1B036C55" w14:textId="77777777" w:rsidR="00DB2317" w:rsidRDefault="00DB2317"/>
        </w:tc>
        <w:tc>
          <w:tcPr>
            <w:tcW w:w="1273" w:type="dxa"/>
            <w:vAlign w:val="center"/>
          </w:tcPr>
          <w:p w14:paraId="6D5FB259" w14:textId="77777777" w:rsidR="00DB2317" w:rsidRDefault="00000000">
            <w:r>
              <w:t>19281</w:t>
            </w:r>
          </w:p>
        </w:tc>
        <w:tc>
          <w:tcPr>
            <w:tcW w:w="1131" w:type="dxa"/>
            <w:vAlign w:val="center"/>
          </w:tcPr>
          <w:p w14:paraId="0B49E663" w14:textId="77777777" w:rsidR="00DB2317" w:rsidRDefault="00000000">
            <w:r>
              <w:t>23162</w:t>
            </w:r>
          </w:p>
        </w:tc>
        <w:tc>
          <w:tcPr>
            <w:tcW w:w="1131" w:type="dxa"/>
            <w:vAlign w:val="center"/>
          </w:tcPr>
          <w:p w14:paraId="2D1826BA" w14:textId="77777777" w:rsidR="00DB2317" w:rsidRDefault="00000000">
            <w:r>
              <w:t>6160</w:t>
            </w:r>
          </w:p>
        </w:tc>
      </w:tr>
    </w:tbl>
    <w:p w14:paraId="1978C34B" w14:textId="77777777" w:rsidR="00DB2317" w:rsidRDefault="00000000">
      <w:pPr>
        <w:pStyle w:val="2"/>
        <w:widowControl w:val="0"/>
      </w:pPr>
      <w:bookmarkStart w:id="68" w:name="_Toc7905"/>
      <w:r>
        <w:t>供暖系统</w:t>
      </w:r>
      <w:bookmarkEnd w:id="68"/>
    </w:p>
    <w:p w14:paraId="48E8E22C" w14:textId="77777777" w:rsidR="00DB2317" w:rsidRDefault="00000000">
      <w:pPr>
        <w:pStyle w:val="3"/>
        <w:widowControl w:val="0"/>
        <w:rPr>
          <w:rFonts w:hint="eastAsia"/>
        </w:rPr>
      </w:pPr>
      <w:bookmarkStart w:id="69" w:name="_Toc24149"/>
      <w:r>
        <w:t>默认热源</w:t>
      </w:r>
      <w:bookmarkEnd w:id="69"/>
    </w:p>
    <w:p w14:paraId="2939883B" w14:textId="77777777" w:rsidR="00DB2317" w:rsidRDefault="00000000">
      <w:pPr>
        <w:pStyle w:val="4"/>
        <w:widowControl w:val="0"/>
      </w:pPr>
      <w: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B2317" w14:paraId="1E23C4FE" w14:textId="77777777">
        <w:tc>
          <w:tcPr>
            <w:tcW w:w="1697" w:type="dxa"/>
            <w:shd w:val="clear" w:color="auto" w:fill="E6E6E6"/>
            <w:vAlign w:val="center"/>
          </w:tcPr>
          <w:p w14:paraId="1F2BF589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47741C9" w14:textId="77777777" w:rsidR="00DB2317" w:rsidRDefault="00000000">
            <w:r>
              <w:t>默认</w:t>
            </w:r>
          </w:p>
        </w:tc>
      </w:tr>
    </w:tbl>
    <w:p w14:paraId="5D48F93F" w14:textId="77777777" w:rsidR="00DB2317" w:rsidRDefault="00000000">
      <w:pPr>
        <w:pStyle w:val="4"/>
        <w:widowControl w:val="0"/>
      </w:pPr>
      <w:r>
        <w:t>热水锅炉系统</w:t>
      </w:r>
    </w:p>
    <w:p w14:paraId="538ECFD6" w14:textId="77777777" w:rsidR="00DB2317" w:rsidRDefault="00000000">
      <w:pPr>
        <w:pStyle w:val="5"/>
        <w:widowControl w:val="0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DB2317" w14:paraId="4FDE15E4" w14:textId="77777777">
        <w:tc>
          <w:tcPr>
            <w:tcW w:w="1165" w:type="dxa"/>
            <w:shd w:val="clear" w:color="auto" w:fill="E6E6E6"/>
            <w:vAlign w:val="center"/>
          </w:tcPr>
          <w:p w14:paraId="28C81870" w14:textId="77777777" w:rsidR="00DB2317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F5E5668" w14:textId="77777777" w:rsidR="00DB2317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25A5D5" w14:textId="77777777" w:rsidR="00DB2317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C578BE3" w14:textId="77777777" w:rsidR="00DB2317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9E3D15" w14:textId="77777777" w:rsidR="00DB2317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9A4E20" w14:textId="77777777" w:rsidR="00DB2317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B3C43D" w14:textId="77777777" w:rsidR="00DB2317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7C5538" w14:textId="77777777" w:rsidR="00DB2317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DB2317" w14:paraId="512EB56F" w14:textId="77777777">
        <w:tc>
          <w:tcPr>
            <w:tcW w:w="1165" w:type="dxa"/>
            <w:vAlign w:val="center"/>
          </w:tcPr>
          <w:p w14:paraId="15FAAFC9" w14:textId="77777777" w:rsidR="00DB2317" w:rsidRDefault="00000000">
            <w:r>
              <w:lastRenderedPageBreak/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D367155" w14:textId="77777777" w:rsidR="00DB2317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3CA6B660" w14:textId="77777777" w:rsidR="00DB2317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62AF5B50" w14:textId="77777777" w:rsidR="00DB2317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7C4EEF1D" w14:textId="77777777" w:rsidR="00DB2317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7B3830AE" w14:textId="77777777" w:rsidR="00DB2317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35B07ADF" w14:textId="77777777" w:rsidR="00DB2317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4E6699FF" w14:textId="77777777" w:rsidR="00DB2317" w:rsidRDefault="00000000">
            <w:r>
              <w:t>0</w:t>
            </w:r>
          </w:p>
        </w:tc>
      </w:tr>
    </w:tbl>
    <w:p w14:paraId="07F34F73" w14:textId="77777777" w:rsidR="00DB2317" w:rsidRDefault="00000000">
      <w:pPr>
        <w:pStyle w:val="5"/>
        <w:widowControl w:val="0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B2317" w14:paraId="6ABAB8D4" w14:textId="77777777">
        <w:tc>
          <w:tcPr>
            <w:tcW w:w="2677" w:type="dxa"/>
            <w:shd w:val="clear" w:color="auto" w:fill="E6E6E6"/>
            <w:vAlign w:val="center"/>
          </w:tcPr>
          <w:p w14:paraId="1C3BA660" w14:textId="77777777" w:rsidR="00DB2317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76A822C" w14:textId="77777777" w:rsidR="00DB2317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10AEE6" w14:textId="77777777" w:rsidR="00DB2317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7126A05" w14:textId="77777777" w:rsidR="00DB231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7A3210" w14:textId="77777777" w:rsidR="00DB2317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2DF4730" w14:textId="77777777" w:rsidR="00DB2317" w:rsidRDefault="00000000">
            <w:pPr>
              <w:jc w:val="center"/>
            </w:pPr>
            <w:r>
              <w:t>台数</w:t>
            </w:r>
          </w:p>
        </w:tc>
      </w:tr>
      <w:tr w:rsidR="00DB2317" w14:paraId="0AD33374" w14:textId="77777777">
        <w:tc>
          <w:tcPr>
            <w:tcW w:w="2677" w:type="dxa"/>
            <w:vAlign w:val="center"/>
          </w:tcPr>
          <w:p w14:paraId="1851864B" w14:textId="77777777" w:rsidR="00DB2317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0A99A698" w14:textId="77777777" w:rsidR="00DB2317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398C34D" w14:textId="77777777" w:rsidR="00DB2317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6892FA5" w14:textId="77777777" w:rsidR="00DB2317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7F5C280" w14:textId="77777777" w:rsidR="00DB2317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A33A87A" w14:textId="77777777" w:rsidR="00DB2317" w:rsidRDefault="00000000">
            <w:r>
              <w:t>1</w:t>
            </w:r>
          </w:p>
        </w:tc>
      </w:tr>
    </w:tbl>
    <w:p w14:paraId="6369A887" w14:textId="77777777" w:rsidR="00DB2317" w:rsidRDefault="00000000">
      <w:pPr>
        <w:pStyle w:val="5"/>
        <w:widowControl w:val="0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DB2317" w14:paraId="463C4DA5" w14:textId="77777777">
        <w:tc>
          <w:tcPr>
            <w:tcW w:w="1182" w:type="dxa"/>
            <w:shd w:val="clear" w:color="auto" w:fill="E6E6E6"/>
            <w:vAlign w:val="center"/>
          </w:tcPr>
          <w:p w14:paraId="67733681" w14:textId="77777777" w:rsidR="00DB2317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9FEEF8B" w14:textId="77777777" w:rsidR="00DB2317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4388AED" w14:textId="77777777" w:rsidR="00DB2317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36815D" w14:textId="77777777" w:rsidR="00DB2317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E0D8966" w14:textId="77777777" w:rsidR="00DB2317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85D0C3B" w14:textId="77777777" w:rsidR="00DB2317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4AB2F24" w14:textId="77777777" w:rsidR="00DB2317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DB2317" w14:paraId="7062D0A1" w14:textId="77777777">
        <w:tc>
          <w:tcPr>
            <w:tcW w:w="1182" w:type="dxa"/>
            <w:shd w:val="clear" w:color="auto" w:fill="E6E6E6"/>
            <w:vAlign w:val="center"/>
          </w:tcPr>
          <w:p w14:paraId="127B9D6B" w14:textId="77777777" w:rsidR="00DB2317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2B52C99F" w14:textId="77777777" w:rsidR="00DB2317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220D91A2" w14:textId="77777777" w:rsidR="00DB231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D98C884" w14:textId="77777777" w:rsidR="00DB2317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695179E5" w14:textId="77777777" w:rsidR="00DB2317" w:rsidRDefault="00000000">
            <w:r>
              <w:t>66498</w:t>
            </w:r>
          </w:p>
        </w:tc>
        <w:tc>
          <w:tcPr>
            <w:tcW w:w="1358" w:type="dxa"/>
            <w:vAlign w:val="center"/>
          </w:tcPr>
          <w:p w14:paraId="75BE2F76" w14:textId="77777777" w:rsidR="00DB2317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1C2FC9F1" w14:textId="77777777" w:rsidR="00DB2317" w:rsidRDefault="00000000">
            <w:r>
              <w:t>18800</w:t>
            </w:r>
          </w:p>
        </w:tc>
      </w:tr>
      <w:tr w:rsidR="00DB2317" w14:paraId="5E4125B1" w14:textId="77777777">
        <w:tc>
          <w:tcPr>
            <w:tcW w:w="1182" w:type="dxa"/>
            <w:shd w:val="clear" w:color="auto" w:fill="E6E6E6"/>
            <w:vAlign w:val="center"/>
          </w:tcPr>
          <w:p w14:paraId="19EAA587" w14:textId="77777777" w:rsidR="00DB2317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59DCFB64" w14:textId="77777777" w:rsidR="00DB2317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0DA512E2" w14:textId="77777777" w:rsidR="00DB231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0D21CA1" w14:textId="77777777" w:rsidR="00DB2317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67A10CA0" w14:textId="77777777" w:rsidR="00DB2317" w:rsidRDefault="00000000">
            <w:r>
              <w:t>39600</w:t>
            </w:r>
          </w:p>
        </w:tc>
        <w:tc>
          <w:tcPr>
            <w:tcW w:w="1358" w:type="dxa"/>
            <w:vAlign w:val="center"/>
          </w:tcPr>
          <w:p w14:paraId="286E428C" w14:textId="77777777" w:rsidR="00DB2317" w:rsidRDefault="00000000">
            <w:r>
              <w:t>171</w:t>
            </w:r>
          </w:p>
        </w:tc>
        <w:tc>
          <w:tcPr>
            <w:tcW w:w="1358" w:type="dxa"/>
            <w:vAlign w:val="center"/>
          </w:tcPr>
          <w:p w14:paraId="28FBC855" w14:textId="77777777" w:rsidR="00DB2317" w:rsidRDefault="00000000">
            <w:r>
              <w:t>6430</w:t>
            </w:r>
          </w:p>
        </w:tc>
      </w:tr>
      <w:tr w:rsidR="00DB2317" w14:paraId="0EC5858B" w14:textId="77777777">
        <w:tc>
          <w:tcPr>
            <w:tcW w:w="1182" w:type="dxa"/>
            <w:shd w:val="clear" w:color="auto" w:fill="E6E6E6"/>
            <w:vAlign w:val="center"/>
          </w:tcPr>
          <w:p w14:paraId="044FD5B7" w14:textId="77777777" w:rsidR="00DB2317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05C67BDD" w14:textId="77777777" w:rsidR="00DB2317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2A8A9179" w14:textId="77777777" w:rsidR="00DB231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0FB8DAD" w14:textId="77777777" w:rsidR="00DB2317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6D76DA98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3ACF4A1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D317E43" w14:textId="77777777" w:rsidR="00DB2317" w:rsidRDefault="00000000">
            <w:r>
              <w:t>0</w:t>
            </w:r>
          </w:p>
        </w:tc>
      </w:tr>
      <w:tr w:rsidR="00DB2317" w14:paraId="327CA838" w14:textId="77777777">
        <w:tc>
          <w:tcPr>
            <w:tcW w:w="1182" w:type="dxa"/>
            <w:shd w:val="clear" w:color="auto" w:fill="E6E6E6"/>
            <w:vAlign w:val="center"/>
          </w:tcPr>
          <w:p w14:paraId="4AA0D79F" w14:textId="77777777" w:rsidR="00DB2317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177CDC76" w14:textId="77777777" w:rsidR="00DB2317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2C224B59" w14:textId="77777777" w:rsidR="00DB231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AB15CD0" w14:textId="77777777" w:rsidR="00DB2317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41427C57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EA8FB36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3BA05C9" w14:textId="77777777" w:rsidR="00DB2317" w:rsidRDefault="00000000">
            <w:r>
              <w:t>0</w:t>
            </w:r>
          </w:p>
        </w:tc>
      </w:tr>
      <w:tr w:rsidR="00DB2317" w14:paraId="0F644C90" w14:textId="77777777">
        <w:tc>
          <w:tcPr>
            <w:tcW w:w="1182" w:type="dxa"/>
            <w:shd w:val="clear" w:color="auto" w:fill="E6E6E6"/>
            <w:vAlign w:val="center"/>
          </w:tcPr>
          <w:p w14:paraId="734E28A9" w14:textId="77777777" w:rsidR="00DB2317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187ABDB4" w14:textId="77777777" w:rsidR="00DB2317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37CC61DB" w14:textId="77777777" w:rsidR="00DB231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6D2E2A1" w14:textId="77777777" w:rsidR="00DB2317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534D0CAF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DEC7961" w14:textId="77777777" w:rsidR="00DB231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3F955FC" w14:textId="77777777" w:rsidR="00DB2317" w:rsidRDefault="00000000">
            <w:r>
              <w:t>0</w:t>
            </w:r>
          </w:p>
        </w:tc>
      </w:tr>
      <w:tr w:rsidR="00DB2317" w14:paraId="62DBDDDF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15D9E3A4" w14:textId="77777777" w:rsidR="00DB2317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62FECE50" w14:textId="77777777" w:rsidR="00DB2317" w:rsidRDefault="00000000">
            <w:r>
              <w:t>106097</w:t>
            </w:r>
          </w:p>
        </w:tc>
        <w:tc>
          <w:tcPr>
            <w:tcW w:w="1358" w:type="dxa"/>
            <w:vAlign w:val="center"/>
          </w:tcPr>
          <w:p w14:paraId="643DB4B1" w14:textId="77777777" w:rsidR="00DB2317" w:rsidRDefault="00000000">
            <w:r>
              <w:t>671</w:t>
            </w:r>
          </w:p>
        </w:tc>
        <w:tc>
          <w:tcPr>
            <w:tcW w:w="1358" w:type="dxa"/>
            <w:vAlign w:val="center"/>
          </w:tcPr>
          <w:p w14:paraId="2E49DE24" w14:textId="77777777" w:rsidR="00DB2317" w:rsidRDefault="00000000">
            <w:r>
              <w:t>25230</w:t>
            </w:r>
          </w:p>
        </w:tc>
      </w:tr>
    </w:tbl>
    <w:p w14:paraId="27DBA934" w14:textId="77777777" w:rsidR="00DB2317" w:rsidRDefault="00000000">
      <w:pPr>
        <w:pStyle w:val="2"/>
        <w:widowControl w:val="0"/>
      </w:pPr>
      <w:bookmarkStart w:id="70" w:name="_Toc7649"/>
      <w:r>
        <w:t>空调风机</w:t>
      </w:r>
      <w:bookmarkEnd w:id="70"/>
    </w:p>
    <w:p w14:paraId="30F6E6AA" w14:textId="77777777" w:rsidR="00DB2317" w:rsidRDefault="00000000">
      <w:pPr>
        <w:pStyle w:val="3"/>
        <w:widowControl w:val="0"/>
        <w:rPr>
          <w:rFonts w:hint="eastAsia"/>
        </w:rPr>
      </w:pPr>
      <w:bookmarkStart w:id="71" w:name="_Toc9402"/>
      <w:r>
        <w:t>独立新排风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B2317" w14:paraId="32124E7A" w14:textId="77777777">
        <w:tc>
          <w:tcPr>
            <w:tcW w:w="1635" w:type="dxa"/>
            <w:shd w:val="clear" w:color="auto" w:fill="E6E6E6"/>
            <w:vAlign w:val="center"/>
          </w:tcPr>
          <w:p w14:paraId="0AFBD922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C5AADD" w14:textId="77777777" w:rsidR="00DB2317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C38E55C" w14:textId="77777777" w:rsidR="00DB2317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DC3C4AC" w14:textId="77777777" w:rsidR="00DB231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A5CFAE9" w14:textId="77777777" w:rsidR="00DB231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C12A35F" w14:textId="77777777" w:rsidR="00DB2317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B2317" w14:paraId="183A6DA3" w14:textId="77777777">
        <w:tc>
          <w:tcPr>
            <w:tcW w:w="1635" w:type="dxa"/>
            <w:vAlign w:val="center"/>
          </w:tcPr>
          <w:p w14:paraId="0359656E" w14:textId="77777777" w:rsidR="00DB2317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794EEE7" w14:textId="77777777" w:rsidR="00DB2317" w:rsidRDefault="00000000">
            <w:r>
              <w:t>27946</w:t>
            </w:r>
          </w:p>
        </w:tc>
        <w:tc>
          <w:tcPr>
            <w:tcW w:w="1794" w:type="dxa"/>
            <w:vAlign w:val="center"/>
          </w:tcPr>
          <w:p w14:paraId="479DC166" w14:textId="77777777" w:rsidR="00DB2317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A1149B7" w14:textId="77777777" w:rsidR="00DB2317" w:rsidRDefault="00000000">
            <w:r>
              <w:t>6707</w:t>
            </w:r>
          </w:p>
        </w:tc>
        <w:tc>
          <w:tcPr>
            <w:tcW w:w="1431" w:type="dxa"/>
            <w:vAlign w:val="center"/>
          </w:tcPr>
          <w:p w14:paraId="544594EC" w14:textId="77777777" w:rsidR="00DB2317" w:rsidRDefault="00000000">
            <w:r>
              <w:t>1287</w:t>
            </w:r>
          </w:p>
        </w:tc>
        <w:tc>
          <w:tcPr>
            <w:tcW w:w="1533" w:type="dxa"/>
            <w:vAlign w:val="center"/>
          </w:tcPr>
          <w:p w14:paraId="0C6EF85B" w14:textId="77777777" w:rsidR="00DB2317" w:rsidRDefault="00000000">
            <w:r>
              <w:t>8632</w:t>
            </w:r>
          </w:p>
        </w:tc>
      </w:tr>
      <w:tr w:rsidR="00DB2317" w14:paraId="5503A9D7" w14:textId="77777777">
        <w:tc>
          <w:tcPr>
            <w:tcW w:w="7797" w:type="dxa"/>
            <w:gridSpan w:val="5"/>
            <w:vAlign w:val="center"/>
          </w:tcPr>
          <w:p w14:paraId="148CD0FF" w14:textId="77777777" w:rsidR="00DB2317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93A84C0" w14:textId="77777777" w:rsidR="00DB2317" w:rsidRDefault="00000000">
            <w:r>
              <w:t>8632</w:t>
            </w:r>
          </w:p>
        </w:tc>
      </w:tr>
    </w:tbl>
    <w:p w14:paraId="0897931F" w14:textId="77777777" w:rsidR="00DB2317" w:rsidRDefault="00DB231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B2317" w14:paraId="123C469B" w14:textId="77777777">
        <w:tc>
          <w:tcPr>
            <w:tcW w:w="1681" w:type="dxa"/>
            <w:shd w:val="clear" w:color="auto" w:fill="E6E6E6"/>
            <w:vAlign w:val="center"/>
          </w:tcPr>
          <w:p w14:paraId="39F3C2F6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8B21C5" w14:textId="77777777" w:rsidR="00DB2317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9B6A92" w14:textId="77777777" w:rsidR="00DB2317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541B02" w14:textId="77777777" w:rsidR="00DB2317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9D0FDE" w14:textId="77777777" w:rsidR="00DB231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767FF3" w14:textId="77777777" w:rsidR="00DB231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6179858" w14:textId="77777777" w:rsidR="00DB2317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DB2317" w14:paraId="23341674" w14:textId="77777777">
        <w:tc>
          <w:tcPr>
            <w:tcW w:w="1681" w:type="dxa"/>
            <w:vAlign w:val="center"/>
          </w:tcPr>
          <w:p w14:paraId="2D6D6B98" w14:textId="77777777" w:rsidR="00DB2317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9C58467" w14:textId="77777777" w:rsidR="00DB2317" w:rsidRDefault="00000000">
            <w:r>
              <w:t>22357</w:t>
            </w:r>
          </w:p>
        </w:tc>
        <w:tc>
          <w:tcPr>
            <w:tcW w:w="990" w:type="dxa"/>
            <w:vAlign w:val="center"/>
          </w:tcPr>
          <w:p w14:paraId="097549A0" w14:textId="77777777" w:rsidR="00DB231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396294F" w14:textId="77777777" w:rsidR="00DB2317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2BB9FA7" w14:textId="77777777" w:rsidR="00DB2317" w:rsidRDefault="00000000">
            <w:r>
              <w:t>5366</w:t>
            </w:r>
          </w:p>
        </w:tc>
        <w:tc>
          <w:tcPr>
            <w:tcW w:w="1131" w:type="dxa"/>
            <w:vAlign w:val="center"/>
          </w:tcPr>
          <w:p w14:paraId="52E8AF7F" w14:textId="77777777" w:rsidR="00DB2317" w:rsidRDefault="00000000">
            <w:r>
              <w:t>1287</w:t>
            </w:r>
          </w:p>
        </w:tc>
        <w:tc>
          <w:tcPr>
            <w:tcW w:w="1550" w:type="dxa"/>
            <w:vAlign w:val="center"/>
          </w:tcPr>
          <w:p w14:paraId="43A16F35" w14:textId="77777777" w:rsidR="00DB2317" w:rsidRDefault="00000000">
            <w:r>
              <w:t>6905</w:t>
            </w:r>
          </w:p>
        </w:tc>
      </w:tr>
      <w:tr w:rsidR="00DB2317" w14:paraId="5B149D63" w14:textId="77777777">
        <w:tc>
          <w:tcPr>
            <w:tcW w:w="7761" w:type="dxa"/>
            <w:gridSpan w:val="6"/>
            <w:vAlign w:val="center"/>
          </w:tcPr>
          <w:p w14:paraId="204E1D96" w14:textId="77777777" w:rsidR="00DB2317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6FD1B4DE" w14:textId="77777777" w:rsidR="00DB2317" w:rsidRDefault="00000000">
            <w:r>
              <w:t>6905</w:t>
            </w:r>
          </w:p>
        </w:tc>
      </w:tr>
    </w:tbl>
    <w:p w14:paraId="40E6B8CE" w14:textId="77777777" w:rsidR="00DB2317" w:rsidRDefault="00000000">
      <w:pPr>
        <w:pStyle w:val="3"/>
        <w:widowControl w:val="0"/>
        <w:rPr>
          <w:rFonts w:hint="eastAsia"/>
        </w:rPr>
      </w:pPr>
      <w:bookmarkStart w:id="72" w:name="_Toc16932"/>
      <w:r>
        <w:t>风机盘管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B2317" w14:paraId="26D4C491" w14:textId="77777777">
        <w:tc>
          <w:tcPr>
            <w:tcW w:w="1964" w:type="dxa"/>
            <w:shd w:val="clear" w:color="auto" w:fill="E6E6E6"/>
            <w:vAlign w:val="center"/>
          </w:tcPr>
          <w:p w14:paraId="6E4C8881" w14:textId="77777777" w:rsidR="00DB2317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91DBC9F" w14:textId="77777777" w:rsidR="00DB2317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4D9C7B3" w14:textId="77777777" w:rsidR="00DB2317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CEF0C0" w14:textId="77777777" w:rsidR="00DB231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AF6BD9B" w14:textId="77777777" w:rsidR="00DB2317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DB2317" w14:paraId="760CB03F" w14:textId="77777777">
        <w:tc>
          <w:tcPr>
            <w:tcW w:w="1964" w:type="dxa"/>
            <w:vAlign w:val="center"/>
          </w:tcPr>
          <w:p w14:paraId="4B85BFAC" w14:textId="77777777" w:rsidR="00DB2317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651710E2" w14:textId="77777777" w:rsidR="00DB2317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0EFA16B" w14:textId="77777777" w:rsidR="00DB231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4104E40" w14:textId="77777777" w:rsidR="00DB2317" w:rsidRDefault="00000000">
            <w:r>
              <w:t>1287</w:t>
            </w:r>
          </w:p>
        </w:tc>
        <w:tc>
          <w:tcPr>
            <w:tcW w:w="1975" w:type="dxa"/>
            <w:vAlign w:val="center"/>
          </w:tcPr>
          <w:p w14:paraId="4096D8EC" w14:textId="77777777" w:rsidR="00DB2317" w:rsidRDefault="00000000">
            <w:r>
              <w:t>515</w:t>
            </w:r>
          </w:p>
        </w:tc>
      </w:tr>
      <w:tr w:rsidR="00DB2317" w14:paraId="4572332B" w14:textId="77777777">
        <w:tc>
          <w:tcPr>
            <w:tcW w:w="7339" w:type="dxa"/>
            <w:gridSpan w:val="4"/>
            <w:vAlign w:val="center"/>
          </w:tcPr>
          <w:p w14:paraId="5FD24AE9" w14:textId="77777777" w:rsidR="00DB2317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190A763" w14:textId="77777777" w:rsidR="00DB2317" w:rsidRDefault="00000000">
            <w:r>
              <w:t>515</w:t>
            </w:r>
          </w:p>
        </w:tc>
      </w:tr>
    </w:tbl>
    <w:p w14:paraId="4921C6EC" w14:textId="77777777" w:rsidR="00DB2317" w:rsidRDefault="00000000">
      <w:pPr>
        <w:pStyle w:val="1"/>
        <w:widowControl w:val="0"/>
      </w:pPr>
      <w:bookmarkStart w:id="73" w:name="_Toc3250"/>
      <w:r>
        <w:t>照明</w:t>
      </w:r>
      <w:bookmarkEnd w:id="7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B2317" w14:paraId="1FF2DDFC" w14:textId="77777777">
        <w:tc>
          <w:tcPr>
            <w:tcW w:w="3135" w:type="dxa"/>
            <w:shd w:val="clear" w:color="auto" w:fill="E6E6E6"/>
            <w:vAlign w:val="center"/>
          </w:tcPr>
          <w:p w14:paraId="2FD91E75" w14:textId="77777777" w:rsidR="00DB231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72365C" w14:textId="77777777" w:rsidR="00DB231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9C48AE" w14:textId="77777777" w:rsidR="00DB2317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D9D0C36" w14:textId="77777777" w:rsidR="00DB231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CEA34A7" w14:textId="77777777" w:rsidR="00DB231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B2317" w14:paraId="314B0D75" w14:textId="77777777">
        <w:tc>
          <w:tcPr>
            <w:tcW w:w="3135" w:type="dxa"/>
            <w:vAlign w:val="center"/>
          </w:tcPr>
          <w:p w14:paraId="433AD4EE" w14:textId="77777777" w:rsidR="00DB2317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430773C5" w14:textId="77777777" w:rsidR="00DB2317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0FF12715" w14:textId="77777777" w:rsidR="00DB2317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3175144A" w14:textId="77777777" w:rsidR="00DB2317" w:rsidRDefault="00000000">
            <w:r>
              <w:t>140</w:t>
            </w:r>
          </w:p>
        </w:tc>
        <w:tc>
          <w:tcPr>
            <w:tcW w:w="1862" w:type="dxa"/>
            <w:vAlign w:val="center"/>
          </w:tcPr>
          <w:p w14:paraId="7398358B" w14:textId="77777777" w:rsidR="00DB2317" w:rsidRDefault="00000000">
            <w:r>
              <w:t>1655</w:t>
            </w:r>
          </w:p>
        </w:tc>
      </w:tr>
      <w:tr w:rsidR="00DB2317" w14:paraId="4D4448A4" w14:textId="77777777">
        <w:tc>
          <w:tcPr>
            <w:tcW w:w="3135" w:type="dxa"/>
            <w:vAlign w:val="center"/>
          </w:tcPr>
          <w:p w14:paraId="27501400" w14:textId="77777777" w:rsidR="00DB2317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461C1D51" w14:textId="77777777" w:rsidR="00DB23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F9D73AF" w14:textId="77777777" w:rsidR="00DB2317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166BD073" w14:textId="77777777" w:rsidR="00DB2317" w:rsidRDefault="00000000">
            <w:r>
              <w:t>75</w:t>
            </w:r>
          </w:p>
        </w:tc>
        <w:tc>
          <w:tcPr>
            <w:tcW w:w="1862" w:type="dxa"/>
            <w:vAlign w:val="center"/>
          </w:tcPr>
          <w:p w14:paraId="41289761" w14:textId="77777777" w:rsidR="00DB2317" w:rsidRDefault="00000000">
            <w:r>
              <w:t>1411</w:t>
            </w:r>
          </w:p>
        </w:tc>
      </w:tr>
      <w:tr w:rsidR="00DB2317" w14:paraId="24BF2E0E" w14:textId="77777777">
        <w:tc>
          <w:tcPr>
            <w:tcW w:w="3135" w:type="dxa"/>
            <w:vAlign w:val="center"/>
          </w:tcPr>
          <w:p w14:paraId="4FA3A4B4" w14:textId="77777777" w:rsidR="00DB2317" w:rsidRDefault="00000000">
            <w:r>
              <w:lastRenderedPageBreak/>
              <w:t>普通办公室</w:t>
            </w:r>
          </w:p>
        </w:tc>
        <w:tc>
          <w:tcPr>
            <w:tcW w:w="1697" w:type="dxa"/>
            <w:vAlign w:val="center"/>
          </w:tcPr>
          <w:p w14:paraId="53F26129" w14:textId="77777777" w:rsidR="00DB23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4863E95" w14:textId="77777777" w:rsidR="00DB2317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7D1BA80D" w14:textId="77777777" w:rsidR="00DB2317" w:rsidRDefault="00000000">
            <w:r>
              <w:t>145</w:t>
            </w:r>
          </w:p>
        </w:tc>
        <w:tc>
          <w:tcPr>
            <w:tcW w:w="1862" w:type="dxa"/>
            <w:vAlign w:val="center"/>
          </w:tcPr>
          <w:p w14:paraId="290AF755" w14:textId="77777777" w:rsidR="00DB2317" w:rsidRDefault="00000000">
            <w:r>
              <w:t>2744</w:t>
            </w:r>
          </w:p>
        </w:tc>
      </w:tr>
      <w:tr w:rsidR="00DB2317" w14:paraId="6EEA39B1" w14:textId="77777777">
        <w:tc>
          <w:tcPr>
            <w:tcW w:w="3135" w:type="dxa"/>
            <w:vAlign w:val="center"/>
          </w:tcPr>
          <w:p w14:paraId="55568F13" w14:textId="77777777" w:rsidR="00DB2317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74BBAA62" w14:textId="77777777" w:rsidR="00DB23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E8473AD" w14:textId="77777777" w:rsidR="00DB2317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A569A47" w14:textId="77777777" w:rsidR="00DB2317" w:rsidRDefault="00000000">
            <w:r>
              <w:t>426</w:t>
            </w:r>
          </w:p>
        </w:tc>
        <w:tc>
          <w:tcPr>
            <w:tcW w:w="1862" w:type="dxa"/>
            <w:vAlign w:val="center"/>
          </w:tcPr>
          <w:p w14:paraId="076954E3" w14:textId="77777777" w:rsidR="00DB2317" w:rsidRDefault="00000000">
            <w:r>
              <w:t>8058</w:t>
            </w:r>
          </w:p>
        </w:tc>
      </w:tr>
      <w:tr w:rsidR="00DB2317" w14:paraId="152D2E26" w14:textId="77777777">
        <w:tc>
          <w:tcPr>
            <w:tcW w:w="3135" w:type="dxa"/>
            <w:vAlign w:val="center"/>
          </w:tcPr>
          <w:p w14:paraId="2AB4221B" w14:textId="77777777" w:rsidR="00DB2317" w:rsidRDefault="00000000">
            <w:r>
              <w:t>更衣室</w:t>
            </w:r>
          </w:p>
        </w:tc>
        <w:tc>
          <w:tcPr>
            <w:tcW w:w="1697" w:type="dxa"/>
            <w:vAlign w:val="center"/>
          </w:tcPr>
          <w:p w14:paraId="5B8D2160" w14:textId="77777777" w:rsidR="00DB2317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50464939" w14:textId="77777777" w:rsidR="00DB2317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373F862" w14:textId="77777777" w:rsidR="00DB2317" w:rsidRDefault="00000000">
            <w:r>
              <w:t>315</w:t>
            </w:r>
          </w:p>
        </w:tc>
        <w:tc>
          <w:tcPr>
            <w:tcW w:w="1862" w:type="dxa"/>
            <w:vAlign w:val="center"/>
          </w:tcPr>
          <w:p w14:paraId="030C97EE" w14:textId="77777777" w:rsidR="00DB2317" w:rsidRDefault="00000000">
            <w:r>
              <w:t>3722</w:t>
            </w:r>
          </w:p>
        </w:tc>
      </w:tr>
      <w:tr w:rsidR="00DB2317" w14:paraId="4C0BC4A5" w14:textId="77777777">
        <w:tc>
          <w:tcPr>
            <w:tcW w:w="3135" w:type="dxa"/>
            <w:vAlign w:val="center"/>
          </w:tcPr>
          <w:p w14:paraId="0150337D" w14:textId="77777777" w:rsidR="00DB2317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7CD3F80E" w14:textId="77777777" w:rsidR="00DB2317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6AE03363" w14:textId="77777777" w:rsidR="00DB23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6203D8C" w14:textId="77777777" w:rsidR="00DB2317" w:rsidRDefault="00000000">
            <w:r>
              <w:t>32</w:t>
            </w:r>
          </w:p>
        </w:tc>
        <w:tc>
          <w:tcPr>
            <w:tcW w:w="1862" w:type="dxa"/>
            <w:vAlign w:val="center"/>
          </w:tcPr>
          <w:p w14:paraId="0DE602F2" w14:textId="77777777" w:rsidR="00DB2317" w:rsidRDefault="00000000">
            <w:r>
              <w:t>374</w:t>
            </w:r>
          </w:p>
        </w:tc>
      </w:tr>
      <w:tr w:rsidR="00DB2317" w14:paraId="087A231E" w14:textId="77777777">
        <w:tc>
          <w:tcPr>
            <w:tcW w:w="3135" w:type="dxa"/>
            <w:vAlign w:val="center"/>
          </w:tcPr>
          <w:p w14:paraId="7A83D9C3" w14:textId="77777777" w:rsidR="00DB2317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2F45F64B" w14:textId="77777777" w:rsidR="00DB2317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A0656D1" w14:textId="77777777" w:rsidR="00DB2317" w:rsidRDefault="00000000">
            <w:r>
              <w:t>11</w:t>
            </w:r>
          </w:p>
        </w:tc>
        <w:tc>
          <w:tcPr>
            <w:tcW w:w="1522" w:type="dxa"/>
            <w:vAlign w:val="center"/>
          </w:tcPr>
          <w:p w14:paraId="503D52E9" w14:textId="77777777" w:rsidR="00DB2317" w:rsidRDefault="00000000">
            <w:r>
              <w:t>163</w:t>
            </w:r>
          </w:p>
        </w:tc>
        <w:tc>
          <w:tcPr>
            <w:tcW w:w="1862" w:type="dxa"/>
            <w:vAlign w:val="center"/>
          </w:tcPr>
          <w:p w14:paraId="5BA29D51" w14:textId="77777777" w:rsidR="00DB2317" w:rsidRDefault="00000000">
            <w:r>
              <w:t>0</w:t>
            </w:r>
          </w:p>
        </w:tc>
      </w:tr>
      <w:tr w:rsidR="00DB2317" w14:paraId="1EA44A3F" w14:textId="77777777">
        <w:tc>
          <w:tcPr>
            <w:tcW w:w="3135" w:type="dxa"/>
            <w:vAlign w:val="center"/>
          </w:tcPr>
          <w:p w14:paraId="50A1DE95" w14:textId="77777777" w:rsidR="00DB2317" w:rsidRDefault="00000000">
            <w:r>
              <w:t>音乐教室</w:t>
            </w:r>
          </w:p>
        </w:tc>
        <w:tc>
          <w:tcPr>
            <w:tcW w:w="1697" w:type="dxa"/>
            <w:vAlign w:val="center"/>
          </w:tcPr>
          <w:p w14:paraId="6CE4EC2B" w14:textId="77777777" w:rsidR="00DB23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254518FF" w14:textId="77777777" w:rsidR="00DB23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6DCAD5A" w14:textId="77777777" w:rsidR="00DB2317" w:rsidRDefault="00000000">
            <w:r>
              <w:t>127</w:t>
            </w:r>
          </w:p>
        </w:tc>
        <w:tc>
          <w:tcPr>
            <w:tcW w:w="1862" w:type="dxa"/>
            <w:vAlign w:val="center"/>
          </w:tcPr>
          <w:p w14:paraId="3AF330CF" w14:textId="77777777" w:rsidR="00DB2317" w:rsidRDefault="00000000">
            <w:r>
              <w:t>2403</w:t>
            </w:r>
          </w:p>
        </w:tc>
      </w:tr>
      <w:tr w:rsidR="00DB2317" w14:paraId="6D18D67C" w14:textId="77777777">
        <w:tc>
          <w:tcPr>
            <w:tcW w:w="3135" w:type="dxa"/>
            <w:vAlign w:val="center"/>
          </w:tcPr>
          <w:p w14:paraId="1FC10C95" w14:textId="77777777" w:rsidR="00DB2317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4C0C84B9" w14:textId="77777777" w:rsidR="00DB23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74C89D2" w14:textId="77777777" w:rsidR="00DB23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E50043E" w14:textId="77777777" w:rsidR="00DB2317" w:rsidRDefault="00000000">
            <w:r>
              <w:t>298</w:t>
            </w:r>
          </w:p>
        </w:tc>
        <w:tc>
          <w:tcPr>
            <w:tcW w:w="1862" w:type="dxa"/>
            <w:vAlign w:val="center"/>
          </w:tcPr>
          <w:p w14:paraId="0EBFBF41" w14:textId="77777777" w:rsidR="00DB2317" w:rsidRDefault="00000000">
            <w:r>
              <w:t>5634</w:t>
            </w:r>
          </w:p>
        </w:tc>
      </w:tr>
      <w:tr w:rsidR="00DB2317" w14:paraId="29E01E5B" w14:textId="77777777">
        <w:tc>
          <w:tcPr>
            <w:tcW w:w="7485" w:type="dxa"/>
            <w:gridSpan w:val="4"/>
            <w:vAlign w:val="center"/>
          </w:tcPr>
          <w:p w14:paraId="6CE943E3" w14:textId="77777777" w:rsidR="00DB231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BDE4A95" w14:textId="77777777" w:rsidR="00DB2317" w:rsidRDefault="00000000">
            <w:r>
              <w:t>26000</w:t>
            </w:r>
          </w:p>
        </w:tc>
      </w:tr>
    </w:tbl>
    <w:p w14:paraId="15F955F0" w14:textId="77777777" w:rsidR="00DB2317" w:rsidRDefault="00000000">
      <w:pPr>
        <w:pStyle w:val="1"/>
        <w:widowControl w:val="0"/>
      </w:pPr>
      <w:bookmarkStart w:id="74" w:name="_Toc23188"/>
      <w:r>
        <w:t>光伏发电</w:t>
      </w:r>
      <w:bookmarkEnd w:id="74"/>
    </w:p>
    <w:p w14:paraId="1962999A" w14:textId="77777777" w:rsidR="00DB2317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DB2317" w14:paraId="2F9EB8C8" w14:textId="77777777">
        <w:tc>
          <w:tcPr>
            <w:tcW w:w="1556" w:type="dxa"/>
            <w:shd w:val="clear" w:color="auto" w:fill="E6E6E6"/>
            <w:vAlign w:val="center"/>
          </w:tcPr>
          <w:p w14:paraId="76AB725F" w14:textId="77777777" w:rsidR="00DB2317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4FA704" w14:textId="77777777" w:rsidR="00DB2317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C70BB6" w14:textId="77777777" w:rsidR="00DB2317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B1914FF" w14:textId="77777777" w:rsidR="00DB2317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471FE0" w14:textId="77777777" w:rsidR="00DB2317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DB2317" w14:paraId="677831CC" w14:textId="77777777">
        <w:tc>
          <w:tcPr>
            <w:tcW w:w="1556" w:type="dxa"/>
            <w:vAlign w:val="center"/>
          </w:tcPr>
          <w:p w14:paraId="7723936A" w14:textId="47BC5373" w:rsidR="00DB2317" w:rsidRDefault="001D2591">
            <w:r>
              <w:rPr>
                <w:rFonts w:hint="eastAsia"/>
              </w:rPr>
              <w:t>108</w:t>
            </w:r>
          </w:p>
        </w:tc>
        <w:tc>
          <w:tcPr>
            <w:tcW w:w="1556" w:type="dxa"/>
            <w:vAlign w:val="center"/>
          </w:tcPr>
          <w:p w14:paraId="2ADB43A4" w14:textId="77777777" w:rsidR="00DB2317" w:rsidRDefault="00000000">
            <w:r>
              <w:t>82.9</w:t>
            </w:r>
          </w:p>
        </w:tc>
        <w:tc>
          <w:tcPr>
            <w:tcW w:w="1556" w:type="dxa"/>
            <w:vAlign w:val="center"/>
          </w:tcPr>
          <w:p w14:paraId="38BEC76A" w14:textId="77777777" w:rsidR="00DB2317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09F50960" w14:textId="77777777" w:rsidR="00DB2317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18754F84" w14:textId="7C92EC92" w:rsidR="00DB2317" w:rsidRDefault="007225F9">
            <w:r>
              <w:rPr>
                <w:rFonts w:hint="eastAsia"/>
              </w:rPr>
              <w:t>21</w:t>
            </w:r>
            <w:r>
              <w:t>043</w:t>
            </w:r>
          </w:p>
        </w:tc>
      </w:tr>
      <w:tr w:rsidR="00DB2317" w14:paraId="40E02CE0" w14:textId="77777777">
        <w:tc>
          <w:tcPr>
            <w:tcW w:w="7775" w:type="dxa"/>
            <w:gridSpan w:val="4"/>
            <w:vAlign w:val="center"/>
          </w:tcPr>
          <w:p w14:paraId="091B5DD1" w14:textId="77777777" w:rsidR="00DB2317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79EAD451" w14:textId="7F1B7E99" w:rsidR="00DB2317" w:rsidRDefault="007225F9">
            <w:r>
              <w:rPr>
                <w:rFonts w:hint="eastAsia"/>
              </w:rPr>
              <w:t>21</w:t>
            </w:r>
            <w:r>
              <w:t>043</w:t>
            </w:r>
          </w:p>
        </w:tc>
      </w:tr>
    </w:tbl>
    <w:p w14:paraId="7326542E" w14:textId="77777777" w:rsidR="00DB2317" w:rsidRDefault="00000000">
      <w:pPr>
        <w:pStyle w:val="1"/>
        <w:widowControl w:val="0"/>
      </w:pPr>
      <w:bookmarkStart w:id="75" w:name="_Toc26241"/>
      <w:r>
        <w:t>可再生能源利用</w:t>
      </w:r>
      <w:bookmarkEnd w:id="75"/>
    </w:p>
    <w:p w14:paraId="20785B81" w14:textId="77777777" w:rsidR="00DB2317" w:rsidRDefault="00000000">
      <w:pPr>
        <w:pStyle w:val="2"/>
        <w:widowControl w:val="0"/>
      </w:pPr>
      <w:bookmarkStart w:id="76" w:name="_Toc10097"/>
      <w:r>
        <w:t>热泵空调</w:t>
      </w:r>
      <w:bookmarkEnd w:id="76"/>
    </w:p>
    <w:p w14:paraId="445B21D4" w14:textId="77777777" w:rsidR="00DB2317" w:rsidRDefault="00000000">
      <w:pPr>
        <w:pStyle w:val="3"/>
        <w:widowControl w:val="0"/>
        <w:rPr>
          <w:rFonts w:hint="eastAsia"/>
        </w:rPr>
      </w:pPr>
      <w:bookmarkStart w:id="77" w:name="_Toc9770"/>
      <w:r>
        <w:t>计算说明</w:t>
      </w:r>
      <w:bookmarkEnd w:id="77"/>
    </w:p>
    <w:p w14:paraId="772DA42B" w14:textId="77777777" w:rsidR="00DB2317" w:rsidRDefault="00000000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2D0003E0" w14:textId="77777777" w:rsidR="00DB2317" w:rsidRDefault="00000000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A.1.8</w:t>
      </w:r>
      <w:r>
        <w:rPr>
          <w:rFonts w:hint="eastAsia"/>
          <w:szCs w:val="21"/>
          <w:lang w:val="zh-CN"/>
        </w:rPr>
        <w:t>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74A184C2" w14:textId="77777777" w:rsidR="00DB2317" w:rsidRDefault="00F21CC5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</w:rPr>
        <w:pict w14:anchorId="1E876E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6pt;height:120.6pt">
            <v:imagedata r:id="rId18" o:title=""/>
          </v:shape>
        </w:pict>
      </w:r>
    </w:p>
    <w:p w14:paraId="736F0541" w14:textId="77777777" w:rsidR="00DB2317" w:rsidRDefault="00000000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式中：</w:t>
      </w: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05297558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28765A5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——太阳能热水供暖系统的年可再生能源利用量，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3F533904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76BF32A1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0064513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lastRenderedPageBreak/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B94A3AC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0057D90D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452E79DA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3056788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14:paraId="21618B46" w14:textId="77777777" w:rsidR="00DB2317" w:rsidRDefault="00DB2317">
      <w:pPr>
        <w:widowControl w:val="0"/>
      </w:pPr>
    </w:p>
    <w:p w14:paraId="3628BF1E" w14:textId="77777777" w:rsidR="00DB2317" w:rsidRDefault="00000000">
      <w:pPr>
        <w:pStyle w:val="3"/>
        <w:widowControl w:val="0"/>
        <w:rPr>
          <w:rFonts w:hint="eastAsia"/>
        </w:rPr>
      </w:pPr>
      <w:bookmarkStart w:id="78" w:name="_Toc22103"/>
      <w:r>
        <w:t>地源/空气源利用</w:t>
      </w:r>
      <w:bookmarkEnd w:id="78"/>
    </w:p>
    <w:p w14:paraId="5438AEB3" w14:textId="77777777" w:rsidR="00DB2317" w:rsidRDefault="00000000">
      <w:pPr>
        <w:widowControl w:val="0"/>
      </w:pPr>
      <w:r>
        <w:t>无</w:t>
      </w:r>
    </w:p>
    <w:p w14:paraId="1D92E9D6" w14:textId="77777777" w:rsidR="00DB2317" w:rsidRDefault="00000000">
      <w:pPr>
        <w:pStyle w:val="2"/>
        <w:widowControl w:val="0"/>
      </w:pPr>
      <w:bookmarkStart w:id="79" w:name="_Toc11762"/>
      <w:r>
        <w:t>生活热水</w:t>
      </w:r>
      <w:bookmarkEnd w:id="79"/>
    </w:p>
    <w:p w14:paraId="2821844B" w14:textId="77777777" w:rsidR="00DB2317" w:rsidRDefault="00000000">
      <w:pPr>
        <w:pStyle w:val="3"/>
        <w:widowControl w:val="0"/>
        <w:rPr>
          <w:rFonts w:hint="eastAsia"/>
        </w:rPr>
      </w:pPr>
      <w:bookmarkStart w:id="80" w:name="_Toc26408"/>
      <w:r>
        <w:t>计算说明</w:t>
      </w:r>
      <w:bookmarkEnd w:id="80"/>
    </w:p>
    <w:p w14:paraId="28DD0B03" w14:textId="77777777" w:rsidR="00DB2317" w:rsidRDefault="00000000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42FC3CCB" w14:textId="77777777" w:rsidR="00DB2317" w:rsidRDefault="00000000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>
        <w:rPr>
          <w:rFonts w:hint="eastAsia"/>
          <w:szCs w:val="21"/>
          <w:lang w:val="zh-CN"/>
        </w:rPr>
        <w:t>,</w:t>
      </w:r>
      <w:r>
        <w:rPr>
          <w:rFonts w:hint="eastAsia"/>
          <w:szCs w:val="21"/>
          <w:lang w:val="zh-CN"/>
        </w:rPr>
        <w:t>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生活热水系统中可再生能源利用量计算公式</w:t>
      </w:r>
      <w:r>
        <w:rPr>
          <w:szCs w:val="21"/>
          <w:lang w:val="zh-CN"/>
        </w:rPr>
        <w:t>如下：</w:t>
      </w:r>
    </w:p>
    <w:p w14:paraId="61B51541" w14:textId="77777777" w:rsidR="00DB2317" w:rsidRDefault="00F21CC5">
      <w:pPr>
        <w:ind w:firstLineChars="95" w:firstLine="199"/>
        <w:jc w:val="center"/>
        <w:rPr>
          <w:lang w:val="zh-CN"/>
        </w:rPr>
      </w:pPr>
      <w:r>
        <w:rPr>
          <w:lang w:val="en-US"/>
        </w:rPr>
        <w:pict w14:anchorId="4CA6858E">
          <v:shape id="_x0000_i1026" type="#_x0000_t75" alt="http://www.jianbiaoku.com/uploadfile/zzsite/crierion/2021-12-03/162121/7740668_2a3f26d7dce44318959c73c5e2220cdf.jpg" style="width:324pt;height:121.8pt">
            <v:imagedata r:id="rId19" o:title="7740668_2a3f26d7dce44318959c73c5e2220cdf"/>
          </v:shape>
        </w:pict>
      </w:r>
    </w:p>
    <w:p w14:paraId="7AFD52D3" w14:textId="77777777" w:rsidR="00DB2317" w:rsidRDefault="00000000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>
        <w:rPr>
          <w:rFonts w:hint="eastAsia"/>
          <w:szCs w:val="21"/>
          <w:lang w:val="zh-CN"/>
        </w:rPr>
        <w:t>EFw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635F5E4A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5CB11D9D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gol</w:t>
      </w:r>
      <w:r>
        <w:rPr>
          <w:rFonts w:hint="eastAsia"/>
          <w:szCs w:val="21"/>
          <w:lang w:val="zh-CN"/>
        </w:rPr>
        <w:t>——太阳能生活热水系统的年可再生能源利用量，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11C9FCFC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 ；</w:t>
      </w:r>
    </w:p>
    <w:p w14:paraId="0CFB0712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154B07DF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7A79B0AD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97BE5AB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11269EAD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11A20640" w14:textId="77777777" w:rsidR="00DB2317" w:rsidRDefault="00000000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14:paraId="0FD68FF5" w14:textId="77777777" w:rsidR="00DB2317" w:rsidRDefault="00DB2317">
      <w:pPr>
        <w:widowControl w:val="0"/>
      </w:pPr>
    </w:p>
    <w:p w14:paraId="355D6127" w14:textId="77777777" w:rsidR="00DB2317" w:rsidRDefault="00000000">
      <w:pPr>
        <w:pStyle w:val="3"/>
        <w:widowControl w:val="0"/>
        <w:rPr>
          <w:rFonts w:hint="eastAsia"/>
        </w:rPr>
      </w:pPr>
      <w:bookmarkStart w:id="81" w:name="_Toc21028"/>
      <w:r>
        <w:t>太阳能利用</w:t>
      </w:r>
      <w:bookmarkEnd w:id="81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DB2317" w14:paraId="7BD35645" w14:textId="77777777">
        <w:tc>
          <w:tcPr>
            <w:tcW w:w="3101" w:type="dxa"/>
            <w:shd w:val="clear" w:color="auto" w:fill="E6E6E6"/>
            <w:vAlign w:val="center"/>
          </w:tcPr>
          <w:p w14:paraId="5A64E304" w14:textId="77777777" w:rsidR="00DB2317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B660617" w14:textId="77777777" w:rsidR="00DB2317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40480F0" w14:textId="77777777" w:rsidR="00DB2317" w:rsidRDefault="00000000">
            <w:pPr>
              <w:jc w:val="center"/>
            </w:pPr>
            <w:r>
              <w:t>太阳能提供热量比例</w:t>
            </w:r>
          </w:p>
        </w:tc>
      </w:tr>
      <w:tr w:rsidR="00DB2317" w14:paraId="59D10A1D" w14:textId="77777777">
        <w:tc>
          <w:tcPr>
            <w:tcW w:w="3101" w:type="dxa"/>
            <w:vAlign w:val="center"/>
          </w:tcPr>
          <w:p w14:paraId="75A18229" w14:textId="77777777" w:rsidR="00DB2317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500B4AB7" w14:textId="77777777" w:rsidR="00DB2317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5C3E3701" w14:textId="77777777" w:rsidR="00DB2317" w:rsidRDefault="00000000">
            <w:r>
              <w:t>0%</w:t>
            </w:r>
          </w:p>
        </w:tc>
      </w:tr>
    </w:tbl>
    <w:p w14:paraId="437DD1D4" w14:textId="77777777" w:rsidR="00DB2317" w:rsidRDefault="00000000">
      <w:pPr>
        <w:pStyle w:val="3"/>
        <w:widowControl w:val="0"/>
        <w:rPr>
          <w:rFonts w:hint="eastAsia"/>
        </w:rPr>
      </w:pPr>
      <w:bookmarkStart w:id="82" w:name="_Toc2374"/>
      <w:r>
        <w:lastRenderedPageBreak/>
        <w:t>地源/空气源利用</w:t>
      </w:r>
      <w:bookmarkEnd w:id="82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DB2317" w14:paraId="7CC9405E" w14:textId="77777777">
        <w:tc>
          <w:tcPr>
            <w:tcW w:w="1862" w:type="dxa"/>
            <w:shd w:val="clear" w:color="auto" w:fill="E6E6E6"/>
            <w:vAlign w:val="center"/>
          </w:tcPr>
          <w:p w14:paraId="4CE77CF2" w14:textId="77777777" w:rsidR="00DB2317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B11BF7" w14:textId="77777777" w:rsidR="00DB2317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8ABA96" w14:textId="77777777" w:rsidR="00DB2317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24B687" w14:textId="77777777" w:rsidR="00DB2317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C7B2F0F" w14:textId="77777777" w:rsidR="00DB2317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DB2317" w14:paraId="30E1539B" w14:textId="77777777">
        <w:tc>
          <w:tcPr>
            <w:tcW w:w="1862" w:type="dxa"/>
            <w:vAlign w:val="center"/>
          </w:tcPr>
          <w:p w14:paraId="4FB741E5" w14:textId="77777777" w:rsidR="00DB231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4467CFD3" w14:textId="77777777" w:rsidR="00DB231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D9C9F20" w14:textId="77777777" w:rsidR="00DB231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C9187C8" w14:textId="77777777" w:rsidR="00DB231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612F8D8" w14:textId="77777777" w:rsidR="00DB2317" w:rsidRDefault="00000000">
            <w:r>
              <w:t>0%</w:t>
            </w:r>
          </w:p>
        </w:tc>
      </w:tr>
    </w:tbl>
    <w:p w14:paraId="4F5132AE" w14:textId="77777777" w:rsidR="00DB2317" w:rsidRDefault="00000000">
      <w:pPr>
        <w:pStyle w:val="2"/>
        <w:widowControl w:val="0"/>
      </w:pPr>
      <w:bookmarkStart w:id="83" w:name="_Toc1999"/>
      <w:r>
        <w:t>可再生发电</w:t>
      </w:r>
      <w:bookmarkEnd w:id="83"/>
    </w:p>
    <w:p w14:paraId="79122116" w14:textId="77777777" w:rsidR="00DB2317" w:rsidRDefault="00000000">
      <w:pPr>
        <w:pStyle w:val="3"/>
        <w:widowControl w:val="0"/>
        <w:rPr>
          <w:rFonts w:hint="eastAsia"/>
        </w:rPr>
      </w:pPr>
      <w:bookmarkStart w:id="84" w:name="_Toc15318"/>
      <w:r>
        <w:t>计算说明</w:t>
      </w:r>
      <w:bookmarkEnd w:id="84"/>
    </w:p>
    <w:p w14:paraId="478C4E11" w14:textId="77777777" w:rsidR="00DB2317" w:rsidRDefault="00000000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6C9BAC6D" w14:textId="77777777" w:rsidR="00DB2317" w:rsidRDefault="00DB2317">
      <w:pPr>
        <w:widowControl w:val="0"/>
      </w:pPr>
    </w:p>
    <w:p w14:paraId="2B32D207" w14:textId="77777777" w:rsidR="00DB2317" w:rsidRDefault="00000000">
      <w:pPr>
        <w:pStyle w:val="3"/>
        <w:widowControl w:val="0"/>
        <w:rPr>
          <w:rFonts w:hint="eastAsia"/>
        </w:rPr>
      </w:pPr>
      <w:bookmarkStart w:id="85" w:name="_Toc32401"/>
      <w:r>
        <w:t>计算结果</w:t>
      </w:r>
      <w:bookmarkEnd w:id="85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267"/>
        <w:gridCol w:w="3115"/>
        <w:gridCol w:w="2411"/>
      </w:tblGrid>
      <w:tr w:rsidR="00DB2317" w14:paraId="0BCBDB8B" w14:textId="77777777">
        <w:tc>
          <w:tcPr>
            <w:tcW w:w="820" w:type="pct"/>
            <w:shd w:val="clear" w:color="auto" w:fill="E0E0E0"/>
            <w:vAlign w:val="center"/>
          </w:tcPr>
          <w:p w14:paraId="57B016E8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6B9D3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07C40F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9D6389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45333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DB2317" w14:paraId="1661F7A5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26B22D4D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1C80B998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115CAEC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BAA92E4" w14:textId="77777777" w:rsidR="00DB2317" w:rsidRDefault="00000000">
            <w:pPr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49D1F2F2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0C1AADCD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7664497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96231E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721CEC7" w14:textId="77777777" w:rsidR="00DB2317" w:rsidRDefault="00000000">
            <w:pPr>
              <w:jc w:val="center"/>
              <w:rPr>
                <w:lang w:val="en-US"/>
              </w:rPr>
            </w:pPr>
            <w:bookmarkStart w:id="87" w:name="冷却水泵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370669EE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2BF3559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68A38E2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FB524C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53507E58" w14:textId="77777777" w:rsidR="00DB2317" w:rsidRDefault="00000000">
            <w:pPr>
              <w:jc w:val="center"/>
              <w:rPr>
                <w:lang w:val="en-US"/>
              </w:rPr>
            </w:pPr>
            <w:bookmarkStart w:id="88" w:name="冷冻水泵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520BDB92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2E175BB6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1267A3D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2C327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69954A1" w14:textId="77777777" w:rsidR="00DB2317" w:rsidRDefault="00000000">
            <w:pPr>
              <w:jc w:val="center"/>
              <w:rPr>
                <w:lang w:val="en-US"/>
              </w:rPr>
            </w:pPr>
            <w:bookmarkStart w:id="89" w:name="冷却塔能耗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335063F4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6A6F681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1262750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FBF0BD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1F371B64" w14:textId="77777777" w:rsidR="00DB2317" w:rsidRDefault="00000000">
            <w:pPr>
              <w:jc w:val="center"/>
              <w:rPr>
                <w:lang w:val="en-US"/>
              </w:rPr>
            </w:pPr>
            <w:bookmarkStart w:id="90" w:name="单元式空调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202299B5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795841CF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EF8B15D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B91E6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19D0BC59" w14:textId="77777777" w:rsidR="00DB2317" w:rsidRDefault="00000000">
            <w:pPr>
              <w:jc w:val="center"/>
              <w:rPr>
                <w:lang w:val="en-US"/>
              </w:rPr>
            </w:pPr>
            <w:bookmarkStart w:id="91" w:name="空调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77D67520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54461D65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49E1A5B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09E9579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92DC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3CBF1293" w14:textId="77777777" w:rsidR="00DB2317" w:rsidRDefault="00000000">
            <w:pPr>
              <w:jc w:val="center"/>
              <w:rPr>
                <w:lang w:val="en-US"/>
              </w:rPr>
            </w:pPr>
            <w:bookmarkStart w:id="92" w:name="热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093869F9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5C4D1EA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0E27E6A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8705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9B810B" w14:textId="77777777" w:rsidR="00DB2317" w:rsidRDefault="00000000">
            <w:pPr>
              <w:jc w:val="center"/>
              <w:rPr>
                <w:lang w:val="en-US"/>
              </w:rPr>
            </w:pPr>
            <w:bookmarkStart w:id="93" w:name="热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28B253FF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1849726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59E9FCD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43D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24E8EDDF" w14:textId="77777777" w:rsidR="00DB2317" w:rsidRDefault="00000000">
            <w:pPr>
              <w:jc w:val="center"/>
              <w:rPr>
                <w:lang w:val="en-US"/>
              </w:rPr>
            </w:pPr>
            <w:bookmarkStart w:id="94" w:name="供暖热源侧水泵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16FA382A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1B781801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4B75C2F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8491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6AF8903B" w14:textId="77777777" w:rsidR="00DB2317" w:rsidRDefault="00000000">
            <w:pPr>
              <w:jc w:val="center"/>
              <w:rPr>
                <w:lang w:val="en-US"/>
              </w:rPr>
            </w:pPr>
            <w:bookmarkStart w:id="95" w:name="单元式热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5CC20CF6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16376316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93DA1A6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C6F3B7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24A109D" w14:textId="77777777" w:rsidR="00DB2317" w:rsidRDefault="00000000">
            <w:pPr>
              <w:jc w:val="center"/>
              <w:rPr>
                <w:lang w:val="en-US"/>
              </w:rPr>
            </w:pPr>
            <w:bookmarkStart w:id="96" w:name="供暖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7E6C2794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211A1322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65E10274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04281694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6D79A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8B9EC62" w14:textId="77777777" w:rsidR="00DB2317" w:rsidRDefault="00000000">
            <w:pPr>
              <w:jc w:val="center"/>
              <w:rPr>
                <w:lang w:val="en-US"/>
              </w:rPr>
            </w:pPr>
            <w:bookmarkStart w:id="97" w:name="新排风系统能耗"/>
            <w:r>
              <w:rPr>
                <w:rFonts w:hint="eastAsia"/>
                <w:lang w:val="en-US"/>
              </w:rPr>
              <w:t>7.43</w:t>
            </w:r>
            <w:bookmarkEnd w:id="97"/>
          </w:p>
        </w:tc>
        <w:tc>
          <w:tcPr>
            <w:tcW w:w="1293" w:type="pct"/>
          </w:tcPr>
          <w:p w14:paraId="3FAE69B5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515EB21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05CB2AF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F80F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4242A58C" w14:textId="77777777" w:rsidR="00DB2317" w:rsidRDefault="00000000">
            <w:pPr>
              <w:jc w:val="center"/>
              <w:rPr>
                <w:lang w:val="en-US"/>
              </w:rPr>
            </w:pPr>
            <w:bookmarkStart w:id="98" w:name="风机盘管能耗"/>
            <w:r>
              <w:rPr>
                <w:rFonts w:hint="eastAsia"/>
                <w:lang w:val="en-US"/>
              </w:rPr>
              <w:t>0.25</w:t>
            </w:r>
            <w:bookmarkEnd w:id="98"/>
          </w:p>
        </w:tc>
        <w:tc>
          <w:tcPr>
            <w:tcW w:w="1293" w:type="pct"/>
          </w:tcPr>
          <w:p w14:paraId="11D5C7CD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6A98CB0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8E2825B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FB5C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43DD492B" w14:textId="77777777" w:rsidR="00DB2317" w:rsidRDefault="00000000">
            <w:pPr>
              <w:jc w:val="center"/>
              <w:rPr>
                <w:lang w:val="en-US"/>
              </w:rPr>
            </w:pPr>
            <w:bookmarkStart w:id="99" w:name="多联机室内机能耗"/>
            <w:r>
              <w:rPr>
                <w:rFonts w:hint="eastAsia"/>
                <w:lang w:val="en-US"/>
              </w:rPr>
              <w:t>-</w:t>
            </w:r>
            <w:bookmarkEnd w:id="99"/>
          </w:p>
        </w:tc>
        <w:tc>
          <w:tcPr>
            <w:tcW w:w="1293" w:type="pct"/>
          </w:tcPr>
          <w:p w14:paraId="1B4CC11A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08D5DC6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2B28BF1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F4457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CDD8264" w14:textId="77777777" w:rsidR="00DB2317" w:rsidRDefault="00000000">
            <w:pPr>
              <w:jc w:val="center"/>
              <w:rPr>
                <w:lang w:val="en-US"/>
              </w:rPr>
            </w:pPr>
            <w:bookmarkStart w:id="100" w:name="全空气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38E01D6E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0A8767DD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F753449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E639855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DD7B71D" w14:textId="77777777" w:rsidR="00DB2317" w:rsidRDefault="00000000">
            <w:pPr>
              <w:jc w:val="center"/>
              <w:rPr>
                <w:lang w:val="en-US"/>
              </w:rPr>
            </w:pPr>
            <w:bookmarkStart w:id="101" w:name="空调动力能耗"/>
            <w:r>
              <w:rPr>
                <w:rFonts w:hint="eastAsia"/>
                <w:lang w:val="en-US"/>
              </w:rPr>
              <w:t>7.68</w:t>
            </w:r>
            <w:bookmarkEnd w:id="101"/>
          </w:p>
        </w:tc>
        <w:tc>
          <w:tcPr>
            <w:tcW w:w="1293" w:type="pct"/>
          </w:tcPr>
          <w:p w14:paraId="0798C342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578C1EEE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07A83532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5B0D8393" w14:textId="77777777" w:rsidR="00DB2317" w:rsidRDefault="00000000">
            <w:pPr>
              <w:jc w:val="center"/>
              <w:rPr>
                <w:lang w:val="en-US"/>
              </w:rPr>
            </w:pPr>
            <w:bookmarkStart w:id="102" w:name="照明能耗"/>
            <w:r>
              <w:rPr>
                <w:rFonts w:hint="eastAsia"/>
                <w:lang w:val="en-US"/>
              </w:rPr>
              <w:t>12.43</w:t>
            </w:r>
            <w:bookmarkEnd w:id="102"/>
          </w:p>
        </w:tc>
        <w:tc>
          <w:tcPr>
            <w:tcW w:w="1293" w:type="pct"/>
          </w:tcPr>
          <w:p w14:paraId="307D7206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64CE1D2B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358B66A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3FED03FB" w14:textId="77777777" w:rsidR="00DB2317" w:rsidRDefault="00000000">
            <w:pPr>
              <w:jc w:val="center"/>
              <w:rPr>
                <w:lang w:val="en-US"/>
              </w:rPr>
            </w:pPr>
            <w:bookmarkStart w:id="103" w:name="设备用电"/>
            <w:r>
              <w:rPr>
                <w:rFonts w:hint="eastAsia"/>
                <w:lang w:val="en-US"/>
              </w:rPr>
              <w:t>-</w:t>
            </w:r>
            <w:bookmarkEnd w:id="103"/>
          </w:p>
        </w:tc>
        <w:tc>
          <w:tcPr>
            <w:tcW w:w="1293" w:type="pct"/>
          </w:tcPr>
          <w:p w14:paraId="02BE97B1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4EEAC901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5241D97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132E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3749AA7F" w14:textId="77777777" w:rsidR="00DB2317" w:rsidRDefault="00000000">
            <w:pPr>
              <w:jc w:val="center"/>
              <w:rPr>
                <w:lang w:val="en-US"/>
              </w:rPr>
            </w:pPr>
            <w:bookmarkStart w:id="104" w:name="动力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01E8BED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47E93A1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02E1743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F2E6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9E3B65A" w14:textId="77777777" w:rsidR="00DB2317" w:rsidRDefault="00000000">
            <w:pPr>
              <w:jc w:val="center"/>
              <w:rPr>
                <w:lang w:val="en-US"/>
              </w:rPr>
            </w:pPr>
            <w:bookmarkStart w:id="105" w:name="排风机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FD7767C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2DD53DA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965F299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8AF8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49137124" w14:textId="77777777" w:rsidR="00DB2317" w:rsidRDefault="00000000">
            <w:pPr>
              <w:jc w:val="center"/>
              <w:rPr>
                <w:lang w:val="en-US"/>
              </w:rPr>
            </w:pPr>
            <w:bookmarkStart w:id="106" w:name="热水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9E83F68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DB2317" w14:paraId="4BBF0866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8AA93A5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EFD5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557957EE" w14:textId="77777777" w:rsidR="00DB2317" w:rsidRDefault="00000000">
            <w:pPr>
              <w:jc w:val="center"/>
              <w:rPr>
                <w:lang w:val="en-US"/>
              </w:rPr>
            </w:pPr>
            <w:bookmarkStart w:id="107" w:name="其他设备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2B2F2C30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7DCDC15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AB21E86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E49E2F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13958B08" w14:textId="77777777" w:rsidR="00DB2317" w:rsidRDefault="00000000">
            <w:pPr>
              <w:jc w:val="center"/>
              <w:rPr>
                <w:lang w:val="en-US"/>
              </w:rPr>
            </w:pPr>
            <w:bookmarkStart w:id="108" w:name="其他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6B036F32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3677BF92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597EB092" w14:textId="77777777" w:rsidR="00DB2317" w:rsidRDefault="00000000">
            <w:pPr>
              <w:jc w:val="center"/>
              <w:rPr>
                <w:lang w:val="en-US"/>
              </w:rPr>
            </w:pPr>
            <w:bookmarkStart w:id="10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0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C48B105" w14:textId="77777777" w:rsidR="00DB2317" w:rsidRDefault="00000000">
            <w:pPr>
              <w:jc w:val="center"/>
              <w:rPr>
                <w:lang w:val="en-US"/>
              </w:rPr>
            </w:pPr>
            <w:bookmarkStart w:id="110" w:name="建筑总能耗"/>
            <w:r>
              <w:rPr>
                <w:lang w:val="en-US"/>
              </w:rPr>
              <w:t>20.11</w:t>
            </w:r>
            <w:bookmarkEnd w:id="110"/>
          </w:p>
        </w:tc>
        <w:tc>
          <w:tcPr>
            <w:tcW w:w="1293" w:type="pct"/>
          </w:tcPr>
          <w:p w14:paraId="3BBC00C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DB2317" w14:paraId="2D2704A2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2AFD0AA0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D53A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70CED1A2" w14:textId="77777777" w:rsidR="00DB2317" w:rsidRDefault="00000000">
            <w:pPr>
              <w:jc w:val="center"/>
              <w:rPr>
                <w:lang w:val="en-US"/>
              </w:rPr>
            </w:pPr>
            <w:bookmarkStart w:id="111" w:name="光伏能耗"/>
            <w:r>
              <w:rPr>
                <w:rFonts w:hint="eastAsia"/>
                <w:lang w:val="en-US"/>
              </w:rPr>
              <w:t>33.49</w:t>
            </w:r>
            <w:bookmarkEnd w:id="111"/>
          </w:p>
        </w:tc>
        <w:tc>
          <w:tcPr>
            <w:tcW w:w="1293" w:type="pct"/>
          </w:tcPr>
          <w:p w14:paraId="494D14E2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089C804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CE98F38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8456A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EFBC6D5" w14:textId="77777777" w:rsidR="00DB2317" w:rsidRDefault="00000000">
            <w:pPr>
              <w:jc w:val="center"/>
              <w:rPr>
                <w:lang w:val="en-US"/>
              </w:rPr>
            </w:pPr>
            <w:bookmarkStart w:id="112" w:name="风力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C078C41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0422B86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6F184B2" w14:textId="77777777" w:rsidR="00DB2317" w:rsidRDefault="00DB231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A7C9242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0803AF8B" w14:textId="77777777" w:rsidR="00DB2317" w:rsidRDefault="00000000">
            <w:pPr>
              <w:jc w:val="center"/>
              <w:rPr>
                <w:lang w:val="en-US"/>
              </w:rPr>
            </w:pPr>
            <w:bookmarkStart w:id="113" w:name="可再生能源能耗"/>
            <w:r>
              <w:rPr>
                <w:rFonts w:hint="eastAsia"/>
                <w:lang w:val="en-US"/>
              </w:rPr>
              <w:t>33.49</w:t>
            </w:r>
            <w:bookmarkEnd w:id="113"/>
          </w:p>
        </w:tc>
        <w:tc>
          <w:tcPr>
            <w:tcW w:w="1293" w:type="pct"/>
          </w:tcPr>
          <w:p w14:paraId="10721881" w14:textId="77777777" w:rsidR="00DB2317" w:rsidRDefault="00DB2317">
            <w:pPr>
              <w:jc w:val="center"/>
              <w:rPr>
                <w:lang w:val="en-US"/>
              </w:rPr>
            </w:pPr>
          </w:p>
        </w:tc>
      </w:tr>
      <w:tr w:rsidR="00DB2317" w14:paraId="1BDD299D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4308E8F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47DEF3C6" w14:textId="77777777" w:rsidR="00DB2317" w:rsidRDefault="00000000">
            <w:pPr>
              <w:jc w:val="center"/>
              <w:rPr>
                <w:lang w:val="en-US"/>
              </w:rPr>
            </w:pPr>
            <w:bookmarkStart w:id="114" w:name="可再生发电供电比例"/>
            <w:r>
              <w:rPr>
                <w:rFonts w:hint="eastAsia"/>
                <w:lang w:val="en-US"/>
              </w:rPr>
              <w:t>166.53</w:t>
            </w:r>
            <w:bookmarkEnd w:id="114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4F3ABFC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0E923578" w14:textId="77777777" w:rsidR="00DB2317" w:rsidRDefault="00DB2317"/>
    <w:p w14:paraId="1A19F05F" w14:textId="77777777" w:rsidR="00DB2317" w:rsidRDefault="00DB2317"/>
    <w:p w14:paraId="702733B1" w14:textId="77777777" w:rsidR="00DB2317" w:rsidRDefault="00DB2317">
      <w:pPr>
        <w:widowControl w:val="0"/>
      </w:pPr>
    </w:p>
    <w:p w14:paraId="2AF6FC92" w14:textId="77777777" w:rsidR="00DB2317" w:rsidRDefault="00000000">
      <w:pPr>
        <w:pStyle w:val="2"/>
        <w:widowControl w:val="0"/>
      </w:pPr>
      <w:bookmarkStart w:id="115" w:name="_Toc4316"/>
      <w:r>
        <w:t>综合可再生利用率</w:t>
      </w:r>
      <w:bookmarkEnd w:id="115"/>
    </w:p>
    <w:p w14:paraId="60443CD6" w14:textId="77777777" w:rsidR="00DB2317" w:rsidRDefault="00000000">
      <w:pPr>
        <w:pStyle w:val="3"/>
        <w:widowControl w:val="0"/>
        <w:rPr>
          <w:rFonts w:hint="eastAsia"/>
        </w:rPr>
      </w:pPr>
      <w:bookmarkStart w:id="116" w:name="_Toc9653"/>
      <w:r>
        <w:t>计算说明</w:t>
      </w:r>
      <w:bookmarkEnd w:id="116"/>
    </w:p>
    <w:p w14:paraId="34DEC8BE" w14:textId="77777777" w:rsidR="00DB2317" w:rsidRDefault="00000000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1C7E32F" w14:textId="77777777" w:rsidR="00DB2317" w:rsidRDefault="00000000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4C636AD3" w14:textId="77777777" w:rsidR="00DB2317" w:rsidRDefault="00F21CC5">
      <w:pPr>
        <w:jc w:val="center"/>
        <w:rPr>
          <w:color w:val="000000"/>
        </w:rPr>
      </w:pPr>
      <w:r>
        <w:pict w14:anchorId="2B5E71C1">
          <v:shape id="_x0000_i1027" type="#_x0000_t75" style="width:348.6pt;height:57.6pt">
            <v:imagedata r:id="rId20" o:title=""/>
          </v:shape>
        </w:pict>
      </w:r>
    </w:p>
    <w:p w14:paraId="1D05F7F2" w14:textId="77777777" w:rsidR="00DB2317" w:rsidRDefault="00000000">
      <w:pPr>
        <w:ind w:firstLineChars="95" w:firstLine="199"/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rFonts w:hint="eastAsia"/>
        </w:rPr>
        <w:t>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0905C9D9" w14:textId="77777777" w:rsidR="00DB2317" w:rsidRDefault="00000000">
      <w:pPr>
        <w:ind w:firstLineChars="395" w:firstLine="829"/>
      </w:pPr>
      <w:r>
        <w:rPr>
          <w:rFonts w:hint="eastAsia"/>
        </w:rPr>
        <w:t>EPh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14:paraId="3E1D2F85" w14:textId="77777777" w:rsidR="00DB2317" w:rsidRDefault="00000000">
      <w:pPr>
        <w:ind w:firstLineChars="395" w:firstLine="829"/>
      </w:pPr>
      <w:r>
        <w:rPr>
          <w:rFonts w:hint="eastAsia"/>
        </w:rPr>
        <w:t>EPc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14:paraId="00B4E92C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EPw</w:t>
      </w:r>
      <w:r>
        <w:rPr>
          <w:rFonts w:hint="eastAsia"/>
          <w:lang w:val="zh-CN"/>
        </w:rPr>
        <w:t>——生活热水系统中可再生能源利用量，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3761E705" w14:textId="77777777" w:rsidR="00DB2317" w:rsidRDefault="00000000">
      <w:pPr>
        <w:ind w:firstLineChars="400" w:firstLine="840"/>
        <w:rPr>
          <w:lang w:val="zh-CN"/>
        </w:rPr>
      </w:pPr>
      <w:r>
        <w:rPr>
          <w:rFonts w:hint="eastAsia"/>
          <w:lang w:val="zh-CN"/>
        </w:rPr>
        <w:t>fi</w:t>
      </w:r>
      <w:r>
        <w:rPr>
          <w:rFonts w:hint="eastAsia"/>
          <w:lang w:val="zh-CN"/>
        </w:rPr>
        <w:t>——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类型能源的能源换算系数，按本标准表</w:t>
      </w:r>
      <w:r>
        <w:rPr>
          <w:rFonts w:hint="eastAsia"/>
          <w:lang w:val="zh-CN"/>
        </w:rPr>
        <w:t>A.1.11</w:t>
      </w:r>
      <w:r>
        <w:rPr>
          <w:rFonts w:hint="eastAsia"/>
          <w:lang w:val="zh-CN"/>
        </w:rPr>
        <w:t>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41E880D6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——年本体产生的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0FA364C4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Erd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——年周边产生的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14:paraId="0A5D7093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Qh</w:t>
      </w:r>
      <w:r>
        <w:rPr>
          <w:rFonts w:hint="eastAsia"/>
          <w:lang w:val="zh-CN"/>
        </w:rPr>
        <w:t>——年供暖耗热量，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3DB461D0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Qc</w:t>
      </w:r>
      <w:r>
        <w:rPr>
          <w:rFonts w:hint="eastAsia"/>
          <w:lang w:val="zh-CN"/>
        </w:rPr>
        <w:t>——年供冷耗冷量，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4C193B0F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Qw</w:t>
      </w:r>
      <w:r>
        <w:rPr>
          <w:rFonts w:hint="eastAsia"/>
          <w:lang w:val="zh-CN"/>
        </w:rPr>
        <w:t>——年生活热水需求热量，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7EFB87C3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El</w:t>
      </w:r>
      <w:r>
        <w:rPr>
          <w:rFonts w:hint="eastAsia"/>
          <w:lang w:val="zh-CN"/>
        </w:rPr>
        <w:t>——年照明系统能源消耗，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12943177" w14:textId="77777777" w:rsidR="00DB2317" w:rsidRDefault="00000000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Ee</w:t>
      </w:r>
      <w:r>
        <w:rPr>
          <w:rFonts w:hint="eastAsia"/>
          <w:lang w:val="zh-CN"/>
        </w:rPr>
        <w:t>——年电梯系统能源消耗，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14:paraId="5A3A4BD0" w14:textId="77777777" w:rsidR="00DB2317" w:rsidRDefault="00DB2317">
      <w:pPr>
        <w:widowControl w:val="0"/>
      </w:pPr>
    </w:p>
    <w:p w14:paraId="097B6380" w14:textId="77777777" w:rsidR="00DB2317" w:rsidRDefault="00000000">
      <w:pPr>
        <w:pStyle w:val="3"/>
        <w:widowControl w:val="0"/>
        <w:rPr>
          <w:rFonts w:hint="eastAsia"/>
        </w:rPr>
      </w:pPr>
      <w:bookmarkStart w:id="117" w:name="_Toc12910"/>
      <w:r>
        <w:t>计算结果</w:t>
      </w:r>
      <w:bookmarkEnd w:id="117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DB2317" w14:paraId="1D99B9EC" w14:textId="77777777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DA4DF6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91BF55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60A10DC2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DB2317" w14:paraId="25AF374D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D7E6289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6E667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C11E5F2" w14:textId="77777777" w:rsidR="00DB2317" w:rsidRDefault="00000000">
            <w:pPr>
              <w:jc w:val="center"/>
              <w:rPr>
                <w:lang w:val="en-US"/>
              </w:rPr>
            </w:pPr>
            <w:bookmarkStart w:id="118" w:name="耗冷量2_转热量"/>
            <w:r>
              <w:rPr>
                <w:lang w:val="en-US"/>
              </w:rPr>
              <w:t>73.01</w:t>
            </w:r>
            <w:bookmarkEnd w:id="118"/>
          </w:p>
        </w:tc>
      </w:tr>
      <w:tr w:rsidR="00DB2317" w14:paraId="231BEEC5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DE95C4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567A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4E57DE7" w14:textId="77777777" w:rsidR="00DB2317" w:rsidRDefault="00000000">
            <w:pPr>
              <w:jc w:val="center"/>
              <w:rPr>
                <w:lang w:val="en-US"/>
              </w:rPr>
            </w:pPr>
            <w:bookmarkStart w:id="119" w:name="耗热量2_转热量"/>
            <w:r>
              <w:rPr>
                <w:lang w:val="en-US"/>
              </w:rPr>
              <w:t>50.73</w:t>
            </w:r>
            <w:bookmarkEnd w:id="119"/>
          </w:p>
        </w:tc>
      </w:tr>
      <w:tr w:rsidR="00DB2317" w14:paraId="08DAD8FD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1A3CC1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A587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7.68</w:t>
            </w:r>
            <w:bookmarkEnd w:id="2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A819916" w14:textId="77777777" w:rsidR="00DB2317" w:rsidRDefault="00000000">
            <w:pPr>
              <w:jc w:val="center"/>
              <w:rPr>
                <w:lang w:val="en-US"/>
              </w:rPr>
            </w:pPr>
            <w:bookmarkStart w:id="120" w:name="空调动力能耗_转热量"/>
            <w:r>
              <w:rPr>
                <w:rFonts w:hint="eastAsia"/>
                <w:lang w:val="en-US"/>
              </w:rPr>
              <w:t>19.96</w:t>
            </w:r>
            <w:bookmarkEnd w:id="120"/>
          </w:p>
        </w:tc>
      </w:tr>
      <w:tr w:rsidR="00DB2317" w14:paraId="5DB2F337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EC31D07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D7B72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12.43</w:t>
            </w:r>
            <w:bookmarkEnd w:id="4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B59F75" w14:textId="77777777" w:rsidR="00DB2317" w:rsidRDefault="00000000">
            <w:pPr>
              <w:jc w:val="center"/>
              <w:rPr>
                <w:lang w:val="en-US"/>
              </w:rPr>
            </w:pPr>
            <w:bookmarkStart w:id="121" w:name="照明能耗_转热量"/>
            <w:r>
              <w:rPr>
                <w:lang w:val="en-US"/>
              </w:rPr>
              <w:t>32.32</w:t>
            </w:r>
            <w:bookmarkEnd w:id="121"/>
          </w:p>
        </w:tc>
      </w:tr>
      <w:tr w:rsidR="00DB2317" w14:paraId="784961AE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5296929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41E1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F41EAA" w14:textId="77777777" w:rsidR="00DB2317" w:rsidRDefault="00000000">
            <w:pPr>
              <w:jc w:val="center"/>
              <w:rPr>
                <w:lang w:val="en-US"/>
              </w:rPr>
            </w:pPr>
            <w:bookmarkStart w:id="122" w:name="设备用电_转热量"/>
            <w:r>
              <w:rPr>
                <w:rFonts w:hint="eastAsia"/>
                <w:lang w:val="en-US"/>
              </w:rPr>
              <w:t>-</w:t>
            </w:r>
            <w:bookmarkEnd w:id="122"/>
          </w:p>
        </w:tc>
      </w:tr>
      <w:tr w:rsidR="00DB2317" w14:paraId="6A5163E9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2354F1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0695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E345FF0" w14:textId="77777777" w:rsidR="00DB2317" w:rsidRDefault="00000000">
            <w:pPr>
              <w:jc w:val="center"/>
              <w:rPr>
                <w:lang w:val="en-US"/>
              </w:rPr>
            </w:pPr>
            <w:bookmarkStart w:id="123" w:name="动力系统能耗_转热量"/>
            <w:r>
              <w:rPr>
                <w:lang w:val="en-US"/>
              </w:rPr>
              <w:t>0.00</w:t>
            </w:r>
            <w:bookmarkEnd w:id="123"/>
          </w:p>
        </w:tc>
      </w:tr>
      <w:tr w:rsidR="00DB2317" w14:paraId="526763D8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F72C6D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4421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A72C9D" w14:textId="77777777" w:rsidR="00DB2317" w:rsidRDefault="00000000">
            <w:pPr>
              <w:jc w:val="center"/>
              <w:rPr>
                <w:lang w:val="en-US"/>
              </w:rPr>
            </w:pPr>
            <w:bookmarkStart w:id="124" w:name="排风机能耗_转热量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</w:tr>
      <w:tr w:rsidR="00DB2317" w14:paraId="62E8CAF5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36E2E85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B8CC5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541CFD" w14:textId="77777777" w:rsidR="00DB2317" w:rsidRDefault="00000000">
            <w:pPr>
              <w:jc w:val="center"/>
              <w:rPr>
                <w:lang w:val="en-US"/>
              </w:rPr>
            </w:pPr>
            <w:bookmarkStart w:id="125" w:name="热水系统能耗_转热量"/>
            <w:r>
              <w:rPr>
                <w:lang w:val="en-US"/>
              </w:rPr>
              <w:t>0.00</w:t>
            </w:r>
            <w:bookmarkEnd w:id="125"/>
          </w:p>
        </w:tc>
      </w:tr>
      <w:tr w:rsidR="00DB2317" w14:paraId="3A793846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7BF09E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C7250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EA16CC" w14:textId="77777777" w:rsidR="00DB2317" w:rsidRDefault="00000000">
            <w:pPr>
              <w:jc w:val="center"/>
              <w:rPr>
                <w:lang w:val="en-US"/>
              </w:rPr>
            </w:pPr>
            <w:bookmarkStart w:id="126" w:name="其他设备能耗_转热量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</w:tr>
      <w:tr w:rsidR="00DB2317" w14:paraId="01F76EEB" w14:textId="77777777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77096B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551E629" w14:textId="77777777" w:rsidR="00DB2317" w:rsidRDefault="00000000">
            <w:pPr>
              <w:jc w:val="center"/>
              <w:rPr>
                <w:lang w:val="en-US"/>
              </w:rPr>
            </w:pPr>
            <w:bookmarkStart w:id="127" w:name="能耗需求量合计"/>
            <w:r>
              <w:rPr>
                <w:lang w:val="en-US"/>
              </w:rPr>
              <w:t>176.02</w:t>
            </w:r>
            <w:bookmarkEnd w:id="127"/>
          </w:p>
        </w:tc>
      </w:tr>
      <w:tr w:rsidR="00DB2317" w14:paraId="1FF11F9C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C66CD72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EE43800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4454190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DB2317" w14:paraId="6180D4A4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056658A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8205A6" w14:textId="7F70D471" w:rsidR="00DB2317" w:rsidRDefault="00FC52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31.4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01F72B8" w14:textId="77777777" w:rsidR="00DB2317" w:rsidRDefault="00000000">
            <w:pPr>
              <w:jc w:val="center"/>
              <w:rPr>
                <w:lang w:val="en-US"/>
              </w:rPr>
            </w:pPr>
            <w:bookmarkStart w:id="128" w:name="热泵可再生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:rsidR="00DB2317" w14:paraId="527823D0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66A74CA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D0F41B9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D5935F8" w14:textId="77777777" w:rsidR="00DB2317" w:rsidRDefault="00000000">
            <w:pPr>
              <w:jc w:val="center"/>
              <w:rPr>
                <w:lang w:val="en-US"/>
              </w:rPr>
            </w:pPr>
            <w:bookmarkStart w:id="129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:rsidR="00DB2317" w14:paraId="63ECE5B9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602CFA8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4E54BDB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B9BD2A5" w14:textId="77777777" w:rsidR="00DB2317" w:rsidRDefault="00000000">
            <w:pPr>
              <w:jc w:val="center"/>
              <w:rPr>
                <w:lang w:val="en-US"/>
              </w:rPr>
            </w:pPr>
            <w:bookmarkStart w:id="130" w:name="太阳能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:rsidR="00DB2317" w14:paraId="1D8A0418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235C59F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EB2F51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08305FF" w14:textId="77777777" w:rsidR="00DB2317" w:rsidRDefault="00000000">
            <w:pPr>
              <w:jc w:val="center"/>
              <w:rPr>
                <w:lang w:val="en-US"/>
              </w:rPr>
            </w:pPr>
            <w:bookmarkStart w:id="131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:rsidR="00DB2317" w14:paraId="0A2225EE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2CBDB3E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bookmarkEnd w:id="19"/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A6C126" w14:textId="583705E5" w:rsidR="00DB2317" w:rsidRDefault="007F7E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21.2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54CB0AA" w14:textId="26998CD5" w:rsidR="00DB2317" w:rsidRDefault="007F7E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82.9</w:t>
            </w:r>
          </w:p>
        </w:tc>
      </w:tr>
      <w:tr w:rsidR="00DB2317" w14:paraId="0652E77D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B15C977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DEC84C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6B7054C" w14:textId="77777777" w:rsidR="00DB2317" w:rsidRDefault="00000000">
            <w:pPr>
              <w:jc w:val="center"/>
              <w:rPr>
                <w:lang w:val="en-US"/>
              </w:rPr>
            </w:pPr>
            <w:bookmarkStart w:id="132" w:name="风力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:rsidR="00DB2317" w14:paraId="72DC7268" w14:textId="77777777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58766B3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67BB506" w14:textId="7218B6D3" w:rsidR="00DB2317" w:rsidRDefault="007F7E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82.9</w:t>
            </w:r>
          </w:p>
        </w:tc>
      </w:tr>
      <w:tr w:rsidR="00DB2317" w14:paraId="69487107" w14:textId="7777777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E1DE7B6" w14:textId="77777777" w:rsidR="00DB231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EE232" w14:textId="3496B22C" w:rsidR="00DB2317" w:rsidRDefault="00000000">
            <w:pPr>
              <w:jc w:val="center"/>
              <w:rPr>
                <w:lang w:val="en-US"/>
              </w:rPr>
            </w:pPr>
            <w:bookmarkStart w:id="133" w:name="可再生能源利用率"/>
            <w:r>
              <w:rPr>
                <w:lang w:val="en-US"/>
              </w:rPr>
              <w:t>4</w:t>
            </w:r>
            <w:bookmarkEnd w:id="133"/>
            <w:r w:rsidR="007F7E70"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%</w:t>
            </w:r>
          </w:p>
        </w:tc>
      </w:tr>
    </w:tbl>
    <w:p w14:paraId="1B2503B8" w14:textId="77777777" w:rsidR="00DB2317" w:rsidRDefault="00DB2317">
      <w:pPr>
        <w:jc w:val="center"/>
      </w:pPr>
    </w:p>
    <w:p w14:paraId="760C6C14" w14:textId="77777777" w:rsidR="00DB2317" w:rsidRDefault="00DB2317">
      <w:pPr>
        <w:widowControl w:val="0"/>
      </w:pPr>
    </w:p>
    <w:p w14:paraId="559B2AFC" w14:textId="77777777" w:rsidR="00DB2317" w:rsidRDefault="00DB2317">
      <w:pPr>
        <w:widowControl w:val="0"/>
      </w:pPr>
    </w:p>
    <w:sectPr w:rsidR="00DB231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6868" w14:textId="77777777" w:rsidR="00E83ADC" w:rsidRDefault="00E83ADC">
      <w:r>
        <w:separator/>
      </w:r>
    </w:p>
  </w:endnote>
  <w:endnote w:type="continuationSeparator" w:id="0">
    <w:p w14:paraId="1B9F6002" w14:textId="77777777" w:rsidR="00E83ADC" w:rsidRDefault="00E8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C720" w14:textId="77777777" w:rsidR="00DB2317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B9E4DA" w14:textId="77777777" w:rsidR="00DB2317" w:rsidRDefault="00DB23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1841" w14:textId="77777777" w:rsidR="00DB2317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4</w:t>
    </w:r>
    <w:r>
      <w:rPr>
        <w:rStyle w:val="a8"/>
      </w:rPr>
      <w:fldChar w:fldCharType="end"/>
    </w:r>
  </w:p>
  <w:p w14:paraId="608C567E" w14:textId="77777777" w:rsidR="00DB2317" w:rsidRDefault="00DB23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99CB" w14:textId="77777777" w:rsidR="00E83ADC" w:rsidRDefault="00E83ADC">
      <w:r>
        <w:separator/>
      </w:r>
    </w:p>
  </w:footnote>
  <w:footnote w:type="continuationSeparator" w:id="0">
    <w:p w14:paraId="38806D8E" w14:textId="77777777" w:rsidR="00E83ADC" w:rsidRDefault="00E8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8840" w14:textId="77777777" w:rsidR="00DB2317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799EDBED" wp14:editId="5E680417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22888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E300FA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2591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33639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0590D"/>
    <w:rsid w:val="0072248C"/>
    <w:rsid w:val="007225F9"/>
    <w:rsid w:val="00732438"/>
    <w:rsid w:val="007429D0"/>
    <w:rsid w:val="007B5194"/>
    <w:rsid w:val="007C5B42"/>
    <w:rsid w:val="007D7FC4"/>
    <w:rsid w:val="007F1D28"/>
    <w:rsid w:val="007F45A3"/>
    <w:rsid w:val="007F7E70"/>
    <w:rsid w:val="00807CA3"/>
    <w:rsid w:val="00810375"/>
    <w:rsid w:val="0082048F"/>
    <w:rsid w:val="008244A0"/>
    <w:rsid w:val="00824A6F"/>
    <w:rsid w:val="008450AE"/>
    <w:rsid w:val="00853D5D"/>
    <w:rsid w:val="00862DCD"/>
    <w:rsid w:val="008809BC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C73C2"/>
    <w:rsid w:val="00BE5164"/>
    <w:rsid w:val="00BF289E"/>
    <w:rsid w:val="00C37EE3"/>
    <w:rsid w:val="00C63237"/>
    <w:rsid w:val="00C67778"/>
    <w:rsid w:val="00C72FCD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2317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83ADC"/>
    <w:rsid w:val="00EB2016"/>
    <w:rsid w:val="00F04642"/>
    <w:rsid w:val="00F06774"/>
    <w:rsid w:val="00F21CC5"/>
    <w:rsid w:val="00F4490D"/>
    <w:rsid w:val="00F47A9B"/>
    <w:rsid w:val="00F54441"/>
    <w:rsid w:val="00F70E79"/>
    <w:rsid w:val="00F75DD1"/>
    <w:rsid w:val="00FA4B87"/>
    <w:rsid w:val="00FC522F"/>
    <w:rsid w:val="00FF2243"/>
    <w:rsid w:val="00FF6380"/>
    <w:rsid w:val="71E3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543A8"/>
  <w15:docId w15:val="{67C73958-75D6-443E-AA24-71443EC9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qFormat="1"/>
    <w:lsdException w:name="toc 2" w:semiHidden="1" w:qFormat="1"/>
    <w:lsdException w:name="toc 3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qFormat/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131;&#38742;&#33564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3</TotalTime>
  <Pages>17</Pages>
  <Words>3614</Words>
  <Characters>5459</Characters>
  <Application>Microsoft Office Word</Application>
  <DocSecurity>0</DocSecurity>
  <Lines>1091</Lines>
  <Paragraphs>1296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creator>易靖茜</dc:creator>
  <cp:lastModifiedBy>jingxi yi</cp:lastModifiedBy>
  <cp:revision>40</cp:revision>
  <dcterms:created xsi:type="dcterms:W3CDTF">2025-12-30T07:21:00Z</dcterms:created>
  <dcterms:modified xsi:type="dcterms:W3CDTF">2025-12-31T07:27:00Z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8B88B6D83876471A88440593DD0558D3_11</vt:lpwstr>
  </property>
  <property fmtid="{D5CDD505-2E9C-101B-9397-08002B2CF9AE}" pid="3" name="KSOTemplateDocerSaveRecord">
    <vt:lpwstr>eyJoZGlkIjoiZTQyMDNkNTVmNmQxZjA5NDc5NTAxZTUwMThmNjk0OTkiLCJ1c2VySWQiOiIxNzAwMTkzMzcwIn0=</vt:lpwstr>
  </property>
  <property fmtid="{D5CDD505-2E9C-101B-9397-08002B2CF9AE}" pid="4" name="KSOProductBuildVer">
    <vt:lpwstr>2052-12.1.0.23542</vt:lpwstr>
  </property>
</Properties>
</file>