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1" w:name="_GoBack"/>
      <w:bookmarkEnd w:id="131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长安云驿·绿境方舟</w:t>
            </w:r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陕西-咸阳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2025年12月30日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T15860057339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448E5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_Toc20898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BEEE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_Toc21550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29097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_Toc14547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_Toc14547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DF945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_Toc10746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_Toc10746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E4A8F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_Toc3439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_Toc3439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F4EE0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_Toc16834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_Toc16834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D7872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_Toc15971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_Toc15971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972ED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_Toc6815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_Toc6815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7CCC6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_Toc29374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1F8C4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_Toc14937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_Toc14937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ADC16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_Toc28754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_Toc28754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C3BD1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_Toc29177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_Toc29177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D041D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_Toc25724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_Toc25724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6815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_Toc16380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_Toc16380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895B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_Toc2064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_Toc2064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501A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_Toc1288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_Toc1288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C60F9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_Toc8122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_Toc8122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A1B7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_Toc10058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_Toc10058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9C36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_Toc9299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_Toc9299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3425D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_Toc25079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_Toc25079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55B9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_Toc31487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_Toc31487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BF03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_Toc10616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_Toc10616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BE97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_Toc8972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_Toc8972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D14F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_Toc4679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_Toc4679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1C9A1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_Toc12259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_Toc12259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6687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_Toc22422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_Toc22422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3EB74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_Toc22425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_Toc22425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23EE9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_Toc18474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_Toc18474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E8F77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_Toc25305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_Toc25305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A2B4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_Toc21268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F0F2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_Toc28988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_Toc28988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7503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_Toc31533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_Toc31533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A891F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_Toc23885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_Toc23885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5364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_Toc28548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_Toc28548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D68C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_Toc9676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_Toc9676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20898"/>
      <w:r>
        <w:rPr>
          <w:szCs w:val="24"/>
          <w:lang w:val="en-US"/>
        </w:rPr>
        <w:t>建筑概况</w:t>
      </w:r>
      <w:bookmarkEnd w:id="12"/>
    </w:p>
    <w:p w14:paraId="6183DEE3">
      <w:pPr>
        <w:pStyle w:val="4"/>
        <w:rPr>
          <w:szCs w:val="24"/>
          <w:lang w:val="en-US"/>
        </w:rPr>
      </w:pPr>
      <w:bookmarkStart w:id="13" w:name="_Toc21550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7A450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11F8C">
            <w:r>
              <w:t>地理位置</w:t>
            </w:r>
          </w:p>
        </w:tc>
        <w:tc>
          <w:tcPr>
            <w:gridSpan w:val="2"/>
            <w:vAlign w:val="center"/>
          </w:tcPr>
          <w:p w14:paraId="46A57829">
            <w:r>
              <w:t>陕西-咸阳</w:t>
            </w:r>
          </w:p>
        </w:tc>
      </w:tr>
      <w:tr w14:paraId="0B539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F22C8">
            <w:r>
              <w:t>北纬</w:t>
            </w:r>
          </w:p>
        </w:tc>
        <w:tc>
          <w:tcPr>
            <w:gridSpan w:val="2"/>
            <w:vAlign w:val="center"/>
          </w:tcPr>
          <w:p w14:paraId="64AF965A">
            <w:r>
              <w:t>34.36</w:t>
            </w:r>
          </w:p>
        </w:tc>
      </w:tr>
      <w:tr w14:paraId="1F507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E7DBD">
            <w:r>
              <w:t>东经</w:t>
            </w:r>
          </w:p>
        </w:tc>
        <w:tc>
          <w:tcPr>
            <w:gridSpan w:val="2"/>
            <w:vAlign w:val="center"/>
          </w:tcPr>
          <w:p w14:paraId="137DAE73">
            <w:r>
              <w:t>108.72</w:t>
            </w:r>
          </w:p>
        </w:tc>
      </w:tr>
      <w:tr w14:paraId="05FD8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B7460">
            <w:r>
              <w:t>建筑名称</w:t>
            </w:r>
          </w:p>
        </w:tc>
        <w:tc>
          <w:tcPr>
            <w:gridSpan w:val="2"/>
            <w:vAlign w:val="center"/>
          </w:tcPr>
          <w:p w14:paraId="1933162E">
            <w:r>
              <w:t>长安云驿·绿境方舟</w:t>
            </w:r>
          </w:p>
        </w:tc>
      </w:tr>
      <w:tr w14:paraId="699B8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B6C88">
            <w:r>
              <w:t>建筑面积</w:t>
            </w:r>
          </w:p>
        </w:tc>
        <w:tc>
          <w:tcPr>
            <w:vAlign w:val="center"/>
          </w:tcPr>
          <w:p w14:paraId="5841F86D">
            <w:r>
              <w:t>地上 5619.44 ㎡</w:t>
            </w:r>
          </w:p>
        </w:tc>
        <w:tc>
          <w:tcPr>
            <w:vAlign w:val="center"/>
          </w:tcPr>
          <w:p w14:paraId="7BE9F783">
            <w:r>
              <w:t>地下 0.00 ㎡</w:t>
            </w:r>
          </w:p>
        </w:tc>
      </w:tr>
      <w:tr w14:paraId="3A30F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47FF1">
            <w:r>
              <w:t>建筑高度</w:t>
            </w:r>
          </w:p>
        </w:tc>
        <w:tc>
          <w:tcPr>
            <w:vAlign w:val="center"/>
          </w:tcPr>
          <w:p w14:paraId="5062B56B">
            <w:r>
              <w:t>地上 23.10 m</w:t>
            </w:r>
          </w:p>
        </w:tc>
        <w:tc>
          <w:tcPr>
            <w:vAlign w:val="center"/>
          </w:tcPr>
          <w:p w14:paraId="440D2A1F">
            <w:r>
              <w:t>地下 0.00 m</w:t>
            </w:r>
          </w:p>
        </w:tc>
      </w:tr>
      <w:tr w14:paraId="57160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159C9">
            <w:r>
              <w:t>建筑层数</w:t>
            </w:r>
          </w:p>
        </w:tc>
        <w:tc>
          <w:tcPr>
            <w:vAlign w:val="center"/>
          </w:tcPr>
          <w:p w14:paraId="354E217D">
            <w:r>
              <w:t>地上 3</w:t>
            </w:r>
          </w:p>
        </w:tc>
        <w:tc>
          <w:tcPr>
            <w:vAlign w:val="center"/>
          </w:tcPr>
          <w:p w14:paraId="1A827F5D">
            <w:r>
              <w:t>地下 0</w:t>
            </w:r>
          </w:p>
        </w:tc>
      </w:tr>
      <w:tr w14:paraId="0A5C2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E8990">
            <w:r>
              <w:t>北向角度</w:t>
            </w:r>
          </w:p>
        </w:tc>
        <w:tc>
          <w:tcPr>
            <w:gridSpan w:val="2"/>
            <w:vAlign w:val="center"/>
          </w:tcPr>
          <w:p w14:paraId="66B95680">
            <w:r>
              <w:t>130°</w:t>
            </w:r>
          </w:p>
        </w:tc>
      </w:tr>
    </w:tbl>
    <w:p w14:paraId="62D4FFEA">
      <w:pPr>
        <w:pStyle w:val="4"/>
        <w:rPr>
          <w:szCs w:val="24"/>
          <w:lang w:val="en-US"/>
        </w:rPr>
      </w:pPr>
      <w:bookmarkStart w:id="14" w:name="_Toc14547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46ECC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90716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41AB2DC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6A29D9C8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643E4B9E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09BCD208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34F4AEA0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1FE62361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13B24E7F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773C3291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180B7B0A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05A9FE17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4E723F51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77EB5996">
            <w:pPr>
              <w:jc w:val="center"/>
            </w:pPr>
            <w:r>
              <w:t>12</w:t>
            </w:r>
          </w:p>
        </w:tc>
      </w:tr>
      <w:tr w14:paraId="32E66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F8739">
            <w:r>
              <w:t>温度(℃)</w:t>
            </w:r>
          </w:p>
        </w:tc>
        <w:tc>
          <w:tcPr>
            <w:vAlign w:val="center"/>
          </w:tcPr>
          <w:p w14:paraId="21516C0D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7810FA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97381B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9D784A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901D26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4F6598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668A50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12E73B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6BC2F3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F2F17AB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069A623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6B1834B">
            <w:pPr>
              <w:jc w:val="right"/>
            </w:pPr>
            <w:r>
              <w:t>33</w:t>
            </w:r>
          </w:p>
        </w:tc>
      </w:tr>
      <w:tr w14:paraId="5B5A9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64ED5">
            <w:r>
              <w:t>湿度(%)</w:t>
            </w:r>
          </w:p>
        </w:tc>
        <w:tc>
          <w:tcPr>
            <w:vAlign w:val="center"/>
          </w:tcPr>
          <w:p w14:paraId="6D1544BC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3DF09A70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3D7D0708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E66F103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491476C8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7D5DF382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63C23971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654974A8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04E63A4B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304D775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0CDA4C28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0AF663D2">
            <w:pPr>
              <w:jc w:val="right"/>
            </w:pPr>
            <w:r>
              <w:t>54</w:t>
            </w:r>
          </w:p>
        </w:tc>
      </w:tr>
      <w:tr w14:paraId="716A0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8C813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27D4139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2F92F98F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5BB2B4A0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48F49987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28779B3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089DE4CA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0EDC474A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3A498871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63424C9C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7EB56124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6DE9955D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4BA924C5">
            <w:pPr>
              <w:jc w:val="center"/>
            </w:pPr>
            <w:r>
              <w:t>24</w:t>
            </w:r>
          </w:p>
        </w:tc>
      </w:tr>
      <w:tr w14:paraId="1177B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13BF7">
            <w:r>
              <w:t>温度(℃)</w:t>
            </w:r>
          </w:p>
        </w:tc>
        <w:tc>
          <w:tcPr>
            <w:vAlign w:val="center"/>
          </w:tcPr>
          <w:p w14:paraId="5573D8F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F050A9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E01EE4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6C4A09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0214843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4D2F596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3EB013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7FCF291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D037B06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B5EC2A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78D1E5D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F3A173D">
            <w:pPr>
              <w:jc w:val="right"/>
            </w:pPr>
            <w:r>
              <w:t>29</w:t>
            </w:r>
          </w:p>
        </w:tc>
      </w:tr>
      <w:tr w14:paraId="72839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79B4E">
            <w:r>
              <w:t>湿度(%)</w:t>
            </w:r>
          </w:p>
        </w:tc>
        <w:tc>
          <w:tcPr>
            <w:vAlign w:val="center"/>
          </w:tcPr>
          <w:p w14:paraId="55C1E347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12DB9D6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C8B3318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757567B4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03BFDE20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2CFFD0F9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74392200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0175A53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4668D111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015D20A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6E49950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4589C52">
            <w:pPr>
              <w:jc w:val="right"/>
            </w:pPr>
            <w:r>
              <w:t>70</w:t>
            </w:r>
          </w:p>
        </w:tc>
      </w:tr>
    </w:tbl>
    <w:p w14:paraId="3C6E910A">
      <w:pPr>
        <w:pStyle w:val="4"/>
        <w:rPr>
          <w:szCs w:val="24"/>
          <w:lang w:val="en-US"/>
        </w:rPr>
      </w:pPr>
      <w:bookmarkStart w:id="15" w:name="_Toc10746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6DDA5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284A709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2548FD43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27A18632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527DDA3B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364D5B16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479C25D7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5C589FED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57E74488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0EEB807B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66B3B247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237EEB9B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3BBCB16C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621BDCB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4A204303">
            <w:pPr>
              <w:jc w:val="center"/>
            </w:pPr>
            <w:r>
              <w:t>18</w:t>
            </w:r>
          </w:p>
        </w:tc>
      </w:tr>
      <w:tr w14:paraId="299FD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C9D067">
            <w:r>
              <w:t>朝向</w:t>
            </w:r>
          </w:p>
        </w:tc>
        <w:tc>
          <w:tcPr>
            <w:vMerge w:val="restart"/>
            <w:vAlign w:val="center"/>
          </w:tcPr>
          <w:p w14:paraId="202A1951">
            <w:r>
              <w:t>S</w:t>
            </w:r>
          </w:p>
        </w:tc>
        <w:tc>
          <w:tcPr>
            <w:vAlign w:val="center"/>
          </w:tcPr>
          <w:p w14:paraId="6D1FDE4F">
            <w:r>
              <w:t>直射</w:t>
            </w:r>
          </w:p>
        </w:tc>
        <w:tc>
          <w:tcPr>
            <w:vAlign w:val="center"/>
          </w:tcPr>
          <w:p w14:paraId="4722F1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F3AA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4EFF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B3D06C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571A7367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2F49961E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1935A6C4">
            <w:pPr>
              <w:jc w:val="right"/>
            </w:pPr>
            <w:r>
              <w:t>129</w:t>
            </w:r>
          </w:p>
        </w:tc>
        <w:tc>
          <w:tcPr>
            <w:vAlign w:val="center"/>
          </w:tcPr>
          <w:p w14:paraId="6D996549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16559A56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194DAA42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309A93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1063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EE3D89">
            <w:pPr>
              <w:jc w:val="right"/>
            </w:pPr>
            <w:r>
              <w:t>0</w:t>
            </w:r>
          </w:p>
        </w:tc>
      </w:tr>
      <w:tr w14:paraId="7ECD7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D2B454"/>
        </w:tc>
        <w:tc>
          <w:tcPr>
            <w:vMerge w:val="continue"/>
            <w:vAlign w:val="center"/>
          </w:tcPr>
          <w:p w14:paraId="694A5002"/>
        </w:tc>
        <w:tc>
          <w:tcPr>
            <w:vAlign w:val="center"/>
          </w:tcPr>
          <w:p w14:paraId="5936D30C">
            <w:r>
              <w:t>散射</w:t>
            </w:r>
          </w:p>
        </w:tc>
        <w:tc>
          <w:tcPr>
            <w:vAlign w:val="center"/>
          </w:tcPr>
          <w:p w14:paraId="7DC37A8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71BF933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679D1DCA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003245FE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00588752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091E8549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07EAEF0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D8CC1EF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5220DD86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885CDB0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3B1A834E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73AC3516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3C2226BE">
            <w:pPr>
              <w:jc w:val="right"/>
            </w:pPr>
            <w:r>
              <w:t>34</w:t>
            </w:r>
          </w:p>
        </w:tc>
      </w:tr>
      <w:tr w14:paraId="2BDE7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BBA4B4"/>
        </w:tc>
        <w:tc>
          <w:tcPr>
            <w:vMerge w:val="restart"/>
            <w:vAlign w:val="center"/>
          </w:tcPr>
          <w:p w14:paraId="7AB4DC69">
            <w:r>
              <w:t>SE</w:t>
            </w:r>
          </w:p>
        </w:tc>
        <w:tc>
          <w:tcPr>
            <w:vAlign w:val="center"/>
          </w:tcPr>
          <w:p w14:paraId="0FB9AD5D">
            <w:r>
              <w:t>直射</w:t>
            </w:r>
          </w:p>
        </w:tc>
        <w:tc>
          <w:tcPr>
            <w:vAlign w:val="center"/>
          </w:tcPr>
          <w:p w14:paraId="51296A3F">
            <w:pPr>
              <w:jc w:val="right"/>
            </w:pPr>
            <w:r>
              <w:t>221</w:t>
            </w:r>
          </w:p>
        </w:tc>
        <w:tc>
          <w:tcPr>
            <w:vAlign w:val="center"/>
          </w:tcPr>
          <w:p w14:paraId="10B5EFCD">
            <w:pPr>
              <w:jc w:val="right"/>
            </w:pPr>
            <w:r>
              <w:t>362</w:t>
            </w:r>
          </w:p>
        </w:tc>
        <w:tc>
          <w:tcPr>
            <w:vAlign w:val="center"/>
          </w:tcPr>
          <w:p w14:paraId="2FAFD120">
            <w:pPr>
              <w:jc w:val="right"/>
            </w:pPr>
            <w:r>
              <w:t>422</w:t>
            </w:r>
          </w:p>
        </w:tc>
        <w:tc>
          <w:tcPr>
            <w:vAlign w:val="center"/>
          </w:tcPr>
          <w:p w14:paraId="0256A8EE">
            <w:pPr>
              <w:jc w:val="right"/>
            </w:pPr>
            <w:r>
              <w:t>414</w:t>
            </w:r>
          </w:p>
        </w:tc>
        <w:tc>
          <w:tcPr>
            <w:vAlign w:val="center"/>
          </w:tcPr>
          <w:p w14:paraId="5E977967">
            <w:pPr>
              <w:jc w:val="right"/>
            </w:pPr>
            <w:r>
              <w:t>343</w:t>
            </w:r>
          </w:p>
        </w:tc>
        <w:tc>
          <w:tcPr>
            <w:vAlign w:val="center"/>
          </w:tcPr>
          <w:p w14:paraId="22530BE3">
            <w:pPr>
              <w:jc w:val="right"/>
            </w:pPr>
            <w:r>
              <w:t>216</w:t>
            </w:r>
          </w:p>
        </w:tc>
        <w:tc>
          <w:tcPr>
            <w:vAlign w:val="center"/>
          </w:tcPr>
          <w:p w14:paraId="7FC52AE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E9F78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A953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E1F9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9390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E808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DBAD56">
            <w:pPr>
              <w:jc w:val="right"/>
            </w:pPr>
            <w:r>
              <w:t>0</w:t>
            </w:r>
          </w:p>
        </w:tc>
      </w:tr>
      <w:tr w14:paraId="01BAC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64B3B2"/>
        </w:tc>
        <w:tc>
          <w:tcPr>
            <w:vMerge w:val="continue"/>
            <w:vAlign w:val="center"/>
          </w:tcPr>
          <w:p w14:paraId="24C92435"/>
        </w:tc>
        <w:tc>
          <w:tcPr>
            <w:vAlign w:val="center"/>
          </w:tcPr>
          <w:p w14:paraId="67767002">
            <w:r>
              <w:t>散射</w:t>
            </w:r>
          </w:p>
        </w:tc>
        <w:tc>
          <w:tcPr>
            <w:vAlign w:val="center"/>
          </w:tcPr>
          <w:p w14:paraId="70BE36FF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EA22A04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251CA80A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1764BE98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EC6E690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B8BD8B0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218D291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3EF504B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5CB8F558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6F1BAAF7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142CD935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3FEC471C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2B86368A">
            <w:pPr>
              <w:jc w:val="right"/>
            </w:pPr>
            <w:r>
              <w:t>34</w:t>
            </w:r>
          </w:p>
        </w:tc>
      </w:tr>
      <w:tr w14:paraId="77267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693A37"/>
        </w:tc>
        <w:tc>
          <w:tcPr>
            <w:vMerge w:val="restart"/>
            <w:vAlign w:val="center"/>
          </w:tcPr>
          <w:p w14:paraId="0ADB6F4A">
            <w:r>
              <w:t>E</w:t>
            </w:r>
          </w:p>
        </w:tc>
        <w:tc>
          <w:tcPr>
            <w:vAlign w:val="center"/>
          </w:tcPr>
          <w:p w14:paraId="659A9791">
            <w:r>
              <w:t>直射</w:t>
            </w:r>
          </w:p>
        </w:tc>
        <w:tc>
          <w:tcPr>
            <w:vAlign w:val="center"/>
          </w:tcPr>
          <w:p w14:paraId="0D7844DD">
            <w:pPr>
              <w:jc w:val="right"/>
            </w:pPr>
            <w:r>
              <w:t>525</w:t>
            </w:r>
          </w:p>
        </w:tc>
        <w:tc>
          <w:tcPr>
            <w:vAlign w:val="center"/>
          </w:tcPr>
          <w:p w14:paraId="3EED6006">
            <w:pPr>
              <w:jc w:val="right"/>
            </w:pPr>
            <w:r>
              <w:t>671</w:t>
            </w:r>
          </w:p>
        </w:tc>
        <w:tc>
          <w:tcPr>
            <w:vAlign w:val="center"/>
          </w:tcPr>
          <w:p w14:paraId="553DACB1">
            <w:pPr>
              <w:jc w:val="right"/>
            </w:pPr>
            <w:r>
              <w:t>659</w:t>
            </w:r>
          </w:p>
        </w:tc>
        <w:tc>
          <w:tcPr>
            <w:vAlign w:val="center"/>
          </w:tcPr>
          <w:p w14:paraId="1BCBC90D">
            <w:pPr>
              <w:jc w:val="right"/>
            </w:pPr>
            <w:r>
              <w:t>552</w:t>
            </w:r>
          </w:p>
        </w:tc>
        <w:tc>
          <w:tcPr>
            <w:vAlign w:val="center"/>
          </w:tcPr>
          <w:p w14:paraId="3A1C5086">
            <w:pPr>
              <w:jc w:val="right"/>
            </w:pPr>
            <w:r>
              <w:t>363</w:t>
            </w:r>
          </w:p>
        </w:tc>
        <w:tc>
          <w:tcPr>
            <w:vAlign w:val="center"/>
          </w:tcPr>
          <w:p w14:paraId="37161589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37AC11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12D7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68CF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2C1B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446B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2D65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AF628B">
            <w:pPr>
              <w:jc w:val="right"/>
            </w:pPr>
            <w:r>
              <w:t>0</w:t>
            </w:r>
          </w:p>
        </w:tc>
      </w:tr>
      <w:tr w14:paraId="3E51A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4C66E9"/>
        </w:tc>
        <w:tc>
          <w:tcPr>
            <w:vMerge w:val="continue"/>
            <w:vAlign w:val="center"/>
          </w:tcPr>
          <w:p w14:paraId="0B06D432"/>
        </w:tc>
        <w:tc>
          <w:tcPr>
            <w:vAlign w:val="center"/>
          </w:tcPr>
          <w:p w14:paraId="60B7281D">
            <w:r>
              <w:t>散射</w:t>
            </w:r>
          </w:p>
        </w:tc>
        <w:tc>
          <w:tcPr>
            <w:vAlign w:val="center"/>
          </w:tcPr>
          <w:p w14:paraId="2FFEAA36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766AC1B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5C32C991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11307333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785223E5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134B50C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7D9C466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4BFA23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31E38C8C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AC63A46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BECF378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292D19B9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05D2C7B4">
            <w:pPr>
              <w:jc w:val="right"/>
            </w:pPr>
            <w:r>
              <w:t>34</w:t>
            </w:r>
          </w:p>
        </w:tc>
      </w:tr>
      <w:tr w14:paraId="301B7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EB7CCED"/>
        </w:tc>
        <w:tc>
          <w:tcPr>
            <w:vMerge w:val="restart"/>
            <w:vAlign w:val="center"/>
          </w:tcPr>
          <w:p w14:paraId="6721951D">
            <w:r>
              <w:t>NE</w:t>
            </w:r>
          </w:p>
        </w:tc>
        <w:tc>
          <w:tcPr>
            <w:vAlign w:val="center"/>
          </w:tcPr>
          <w:p w14:paraId="05A01041">
            <w:r>
              <w:t>直射</w:t>
            </w:r>
          </w:p>
        </w:tc>
        <w:tc>
          <w:tcPr>
            <w:vAlign w:val="center"/>
          </w:tcPr>
          <w:p w14:paraId="2A1F372B">
            <w:pPr>
              <w:jc w:val="right"/>
            </w:pPr>
            <w:r>
              <w:t>485</w:t>
            </w:r>
          </w:p>
        </w:tc>
        <w:tc>
          <w:tcPr>
            <w:vAlign w:val="center"/>
          </w:tcPr>
          <w:p w14:paraId="27C66D19">
            <w:pPr>
              <w:jc w:val="right"/>
            </w:pPr>
            <w:r>
              <w:t>549</w:t>
            </w:r>
          </w:p>
        </w:tc>
        <w:tc>
          <w:tcPr>
            <w:vAlign w:val="center"/>
          </w:tcPr>
          <w:p w14:paraId="2577A8A3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2462E948"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 w14:paraId="43CF4B5C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08539F6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F353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6873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1487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D0E1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C113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7D4F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7CF1E5">
            <w:pPr>
              <w:jc w:val="right"/>
            </w:pPr>
            <w:r>
              <w:t>0</w:t>
            </w:r>
          </w:p>
        </w:tc>
      </w:tr>
      <w:tr w14:paraId="3872B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33CC41"/>
        </w:tc>
        <w:tc>
          <w:tcPr>
            <w:vMerge w:val="continue"/>
            <w:vAlign w:val="center"/>
          </w:tcPr>
          <w:p w14:paraId="28B7A904"/>
        </w:tc>
        <w:tc>
          <w:tcPr>
            <w:vAlign w:val="center"/>
          </w:tcPr>
          <w:p w14:paraId="4AF5A553">
            <w:r>
              <w:t>散射</w:t>
            </w:r>
          </w:p>
        </w:tc>
        <w:tc>
          <w:tcPr>
            <w:vAlign w:val="center"/>
          </w:tcPr>
          <w:p w14:paraId="7EFCDC96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FE39D0A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378FF248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15DB7443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7067FD3E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07FBFC8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7AF1E8E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0C39817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5444FC22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1E08C7D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3CAB5B1A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12B652CF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57E96128">
            <w:pPr>
              <w:jc w:val="right"/>
            </w:pPr>
            <w:r>
              <w:t>34</w:t>
            </w:r>
          </w:p>
        </w:tc>
      </w:tr>
      <w:tr w14:paraId="48EA4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2B4797"/>
        </w:tc>
        <w:tc>
          <w:tcPr>
            <w:vMerge w:val="restart"/>
            <w:vAlign w:val="center"/>
          </w:tcPr>
          <w:p w14:paraId="485F780E">
            <w:r>
              <w:t>N</w:t>
            </w:r>
          </w:p>
        </w:tc>
        <w:tc>
          <w:tcPr>
            <w:vAlign w:val="center"/>
          </w:tcPr>
          <w:p w14:paraId="50A043CC">
            <w:r>
              <w:t>直射</w:t>
            </w:r>
          </w:p>
        </w:tc>
        <w:tc>
          <w:tcPr>
            <w:vAlign w:val="center"/>
          </w:tcPr>
          <w:p w14:paraId="05FEE907"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 w14:paraId="1D1D8B5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20EF98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62897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0D7D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45C0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CE60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83FB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F9FE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E872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83403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170AF2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F8A88F4">
            <w:pPr>
              <w:jc w:val="right"/>
            </w:pPr>
            <w:r>
              <w:t>113</w:t>
            </w:r>
          </w:p>
        </w:tc>
      </w:tr>
      <w:tr w14:paraId="67EE4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BA5710"/>
        </w:tc>
        <w:tc>
          <w:tcPr>
            <w:vMerge w:val="continue"/>
            <w:vAlign w:val="center"/>
          </w:tcPr>
          <w:p w14:paraId="2C234759"/>
        </w:tc>
        <w:tc>
          <w:tcPr>
            <w:vAlign w:val="center"/>
          </w:tcPr>
          <w:p w14:paraId="24CF66AE">
            <w:r>
              <w:t>散射</w:t>
            </w:r>
          </w:p>
        </w:tc>
        <w:tc>
          <w:tcPr>
            <w:vAlign w:val="center"/>
          </w:tcPr>
          <w:p w14:paraId="4B8A5EE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C7CE6AC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4963624C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0245E0FB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D94C35B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6180C25E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3E84541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95A887F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4050986E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69A321F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48283C80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23E12255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03C16239">
            <w:pPr>
              <w:jc w:val="right"/>
            </w:pPr>
            <w:r>
              <w:t>34</w:t>
            </w:r>
          </w:p>
        </w:tc>
      </w:tr>
      <w:tr w14:paraId="052C2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CDB6C4"/>
        </w:tc>
        <w:tc>
          <w:tcPr>
            <w:vMerge w:val="restart"/>
            <w:vAlign w:val="center"/>
          </w:tcPr>
          <w:p w14:paraId="71CDB30A">
            <w:r>
              <w:t>H</w:t>
            </w:r>
          </w:p>
        </w:tc>
        <w:tc>
          <w:tcPr>
            <w:vAlign w:val="center"/>
          </w:tcPr>
          <w:p w14:paraId="5B94E443">
            <w:r>
              <w:t>直射</w:t>
            </w:r>
          </w:p>
        </w:tc>
        <w:tc>
          <w:tcPr>
            <w:vAlign w:val="center"/>
          </w:tcPr>
          <w:p w14:paraId="58C3E84E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CE75885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457E6A61">
            <w:pPr>
              <w:jc w:val="right"/>
            </w:pPr>
            <w:r>
              <w:t>453</w:t>
            </w:r>
          </w:p>
        </w:tc>
        <w:tc>
          <w:tcPr>
            <w:vAlign w:val="center"/>
          </w:tcPr>
          <w:p w14:paraId="5B63C87C">
            <w:pPr>
              <w:jc w:val="right"/>
            </w:pPr>
            <w:r>
              <w:t>569</w:t>
            </w:r>
          </w:p>
        </w:tc>
        <w:tc>
          <w:tcPr>
            <w:vAlign w:val="center"/>
          </w:tcPr>
          <w:p w14:paraId="6CB5269F">
            <w:pPr>
              <w:jc w:val="right"/>
            </w:pPr>
            <w:r>
              <w:t>770</w:t>
            </w:r>
          </w:p>
        </w:tc>
        <w:tc>
          <w:tcPr>
            <w:vAlign w:val="center"/>
          </w:tcPr>
          <w:p w14:paraId="46BCB82A">
            <w:pPr>
              <w:jc w:val="right"/>
            </w:pPr>
            <w:r>
              <w:t>849</w:t>
            </w:r>
          </w:p>
        </w:tc>
        <w:tc>
          <w:tcPr>
            <w:vAlign w:val="center"/>
          </w:tcPr>
          <w:p w14:paraId="45F11A86">
            <w:pPr>
              <w:jc w:val="right"/>
            </w:pPr>
            <w:r>
              <w:t>879</w:t>
            </w:r>
          </w:p>
        </w:tc>
        <w:tc>
          <w:tcPr>
            <w:vAlign w:val="center"/>
          </w:tcPr>
          <w:p w14:paraId="26E95938">
            <w:pPr>
              <w:jc w:val="right"/>
            </w:pPr>
            <w:r>
              <w:t>849</w:t>
            </w:r>
          </w:p>
        </w:tc>
        <w:tc>
          <w:tcPr>
            <w:vAlign w:val="center"/>
          </w:tcPr>
          <w:p w14:paraId="4CDD629B">
            <w:pPr>
              <w:jc w:val="right"/>
            </w:pPr>
            <w:r>
              <w:t>770</w:t>
            </w:r>
          </w:p>
        </w:tc>
        <w:tc>
          <w:tcPr>
            <w:vAlign w:val="center"/>
          </w:tcPr>
          <w:p w14:paraId="64726364">
            <w:pPr>
              <w:jc w:val="right"/>
            </w:pPr>
            <w:r>
              <w:t>569</w:t>
            </w:r>
          </w:p>
        </w:tc>
        <w:tc>
          <w:tcPr>
            <w:vAlign w:val="center"/>
          </w:tcPr>
          <w:p w14:paraId="57F01A9E">
            <w:pPr>
              <w:jc w:val="right"/>
            </w:pPr>
            <w:r>
              <w:t>453</w:t>
            </w:r>
          </w:p>
        </w:tc>
        <w:tc>
          <w:tcPr>
            <w:vAlign w:val="center"/>
          </w:tcPr>
          <w:p w14:paraId="184D8838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3A283FBD">
            <w:pPr>
              <w:jc w:val="right"/>
            </w:pPr>
            <w:r>
              <w:t>60</w:t>
            </w:r>
          </w:p>
        </w:tc>
      </w:tr>
      <w:tr w14:paraId="592A2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28B00E"/>
        </w:tc>
        <w:tc>
          <w:tcPr>
            <w:vMerge w:val="continue"/>
            <w:vAlign w:val="center"/>
          </w:tcPr>
          <w:p w14:paraId="2C044BBD"/>
        </w:tc>
        <w:tc>
          <w:tcPr>
            <w:vAlign w:val="center"/>
          </w:tcPr>
          <w:p w14:paraId="437452D7">
            <w:r>
              <w:t>散射</w:t>
            </w:r>
          </w:p>
        </w:tc>
        <w:tc>
          <w:tcPr>
            <w:vAlign w:val="center"/>
          </w:tcPr>
          <w:p w14:paraId="16B0A01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32958FD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649A7E8D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3A4C55CB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8083AA2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35198359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627C9D8A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21A801E6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0A28C372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7285DAD2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54D9DCC3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3DA22306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2B61A1C6">
            <w:pPr>
              <w:jc w:val="right"/>
            </w:pPr>
            <w:r>
              <w:t>40</w:t>
            </w:r>
          </w:p>
        </w:tc>
      </w:tr>
    </w:tbl>
    <w:p w14:paraId="6AFBC578">
      <w:pPr>
        <w:pStyle w:val="4"/>
        <w:rPr>
          <w:szCs w:val="24"/>
          <w:lang w:val="en-US"/>
        </w:rPr>
      </w:pPr>
      <w:bookmarkStart w:id="16" w:name="_Toc3439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075FB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55815">
            <w:r>
              <w:t>气象位置</w:t>
            </w:r>
          </w:p>
        </w:tc>
        <w:tc>
          <w:tcPr>
            <w:vAlign w:val="center"/>
          </w:tcPr>
          <w:p w14:paraId="6B97D03F">
            <w:r>
              <w:t>陕西-西安-西安（默认）</w:t>
            </w:r>
          </w:p>
        </w:tc>
      </w:tr>
      <w:tr w14:paraId="21701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4338A">
            <w:r>
              <w:t>气象来源</w:t>
            </w:r>
          </w:p>
        </w:tc>
        <w:tc>
          <w:tcPr>
            <w:vAlign w:val="center"/>
          </w:tcPr>
          <w:p w14:paraId="2B9A1D73">
            <w:r>
              <w:t>《民用建筑供暖通风与空气调节设计规范（GB 50736 - 2012）》</w:t>
            </w:r>
          </w:p>
        </w:tc>
      </w:tr>
      <w:tr w14:paraId="400CD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6CC10">
            <w:r>
              <w:t>大气透明度等级</w:t>
            </w:r>
          </w:p>
        </w:tc>
        <w:tc>
          <w:tcPr>
            <w:vAlign w:val="center"/>
          </w:tcPr>
          <w:p w14:paraId="4368FE2E">
            <w:r>
              <w:t>5</w:t>
            </w:r>
          </w:p>
        </w:tc>
      </w:tr>
      <w:tr w14:paraId="44467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4FA0CC">
            <w:r>
              <w:t>夏季室外计算日平均温度twp（℃）</w:t>
            </w:r>
          </w:p>
        </w:tc>
        <w:tc>
          <w:tcPr>
            <w:vAlign w:val="center"/>
          </w:tcPr>
          <w:p w14:paraId="34F84706">
            <w:r>
              <w:t>30.7</w:t>
            </w:r>
          </w:p>
        </w:tc>
      </w:tr>
      <w:tr w14:paraId="19214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C89AB">
            <w:r>
              <w:t>夏季室外计算干球温度twg（℃）</w:t>
            </w:r>
          </w:p>
        </w:tc>
        <w:tc>
          <w:tcPr>
            <w:vAlign w:val="center"/>
          </w:tcPr>
          <w:p w14:paraId="489C48BD">
            <w:r>
              <w:t>35.0</w:t>
            </w:r>
          </w:p>
        </w:tc>
      </w:tr>
      <w:tr w14:paraId="0C67C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44BAF">
            <w:r>
              <w:t>室外计算干球温度附加值（℃）</w:t>
            </w:r>
          </w:p>
        </w:tc>
        <w:tc>
          <w:tcPr>
            <w:vAlign w:val="center"/>
          </w:tcPr>
          <w:p w14:paraId="1EA538E0">
            <w:r>
              <w:t>0.0</w:t>
            </w:r>
          </w:p>
        </w:tc>
      </w:tr>
      <w:tr w14:paraId="75A19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4B648">
            <w:r>
              <w:t>室外计算日较差⊿tr（℃）</w:t>
            </w:r>
          </w:p>
        </w:tc>
        <w:tc>
          <w:tcPr>
            <w:vAlign w:val="center"/>
          </w:tcPr>
          <w:p w14:paraId="2BB4EFFB">
            <w:r>
              <w:t>8.3</w:t>
            </w:r>
          </w:p>
        </w:tc>
      </w:tr>
      <w:tr w14:paraId="7AB02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7D415">
            <w:r>
              <w:t>夏季围护结构外表面换热系数αw(W/㎡· K)</w:t>
            </w:r>
          </w:p>
        </w:tc>
        <w:tc>
          <w:tcPr>
            <w:vAlign w:val="center"/>
          </w:tcPr>
          <w:p w14:paraId="6381E3C9">
            <w:r>
              <w:t>18.6</w:t>
            </w:r>
          </w:p>
        </w:tc>
      </w:tr>
      <w:tr w14:paraId="0ABFC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3BDB0">
            <w:r>
              <w:t>围护结构内表面换热系数αn(W/㎡· K)</w:t>
            </w:r>
          </w:p>
        </w:tc>
        <w:tc>
          <w:tcPr>
            <w:vAlign w:val="center"/>
          </w:tcPr>
          <w:p w14:paraId="0F676068">
            <w:r>
              <w:t>8.7</w:t>
            </w:r>
          </w:p>
        </w:tc>
      </w:tr>
      <w:tr w14:paraId="76C20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BFD47">
            <w:r>
              <w:t>外墙太阳辐射吸收系数ρ</w:t>
            </w:r>
          </w:p>
        </w:tc>
        <w:tc>
          <w:tcPr>
            <w:vAlign w:val="center"/>
          </w:tcPr>
          <w:p w14:paraId="4C222286">
            <w:r>
              <w:t>0.68</w:t>
            </w:r>
          </w:p>
        </w:tc>
      </w:tr>
      <w:tr w14:paraId="7122F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8C7D8">
            <w:r>
              <w:t>屋顶太阳辐射吸收系数ρ</w:t>
            </w:r>
          </w:p>
        </w:tc>
        <w:tc>
          <w:tcPr>
            <w:vAlign w:val="center"/>
          </w:tcPr>
          <w:p w14:paraId="45DB5938">
            <w:r>
              <w:t>0.50</w:t>
            </w:r>
          </w:p>
        </w:tc>
      </w:tr>
      <w:tr w14:paraId="498A4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EF566">
            <w:r>
              <w:t>夏季空气调节室外计算湿球温度（℃）</w:t>
            </w:r>
          </w:p>
        </w:tc>
        <w:tc>
          <w:tcPr>
            <w:vAlign w:val="center"/>
          </w:tcPr>
          <w:p w14:paraId="5E2864E8">
            <w:r>
              <w:t>25.8</w:t>
            </w:r>
          </w:p>
        </w:tc>
      </w:tr>
      <w:tr w14:paraId="22785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8AE1B">
            <w:r>
              <w:t>夏季大气压力(Pa)</w:t>
            </w:r>
          </w:p>
        </w:tc>
        <w:tc>
          <w:tcPr>
            <w:vAlign w:val="center"/>
          </w:tcPr>
          <w:p w14:paraId="615C8BAC">
            <w:r>
              <w:t>95980</w:t>
            </w:r>
          </w:p>
        </w:tc>
      </w:tr>
    </w:tbl>
    <w:p w14:paraId="12C27AED">
      <w:pPr>
        <w:pStyle w:val="2"/>
        <w:rPr>
          <w:szCs w:val="24"/>
          <w:lang w:val="en-US"/>
        </w:rPr>
      </w:pPr>
      <w:bookmarkStart w:id="17" w:name="_Toc16834"/>
      <w:r>
        <w:rPr>
          <w:szCs w:val="24"/>
          <w:lang w:val="en-US"/>
        </w:rPr>
        <w:t>计算依据</w:t>
      </w:r>
      <w:bookmarkEnd w:id="17"/>
    </w:p>
    <w:p w14:paraId="57314EB6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1C622D14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0EBDD939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0F3B0A74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7151578D">
      <w:pPr>
        <w:rPr>
          <w:szCs w:val="24"/>
          <w:lang w:val="en-US"/>
        </w:rPr>
      </w:pPr>
    </w:p>
    <w:p w14:paraId="63DCF383">
      <w:pPr>
        <w:rPr>
          <w:szCs w:val="24"/>
          <w:lang w:val="en-US"/>
        </w:rPr>
      </w:pPr>
    </w:p>
    <w:p w14:paraId="4B2177EB">
      <w:pPr>
        <w:pStyle w:val="2"/>
        <w:rPr>
          <w:szCs w:val="24"/>
          <w:lang w:val="en-US"/>
        </w:rPr>
      </w:pPr>
      <w:bookmarkStart w:id="18" w:name="_Toc15971"/>
      <w:r>
        <w:rPr>
          <w:szCs w:val="24"/>
          <w:lang w:val="en-US"/>
        </w:rPr>
        <w:t>计算原理</w:t>
      </w:r>
      <w:bookmarkEnd w:id="18"/>
    </w:p>
    <w:p w14:paraId="5FAAB4FE">
      <w:pPr>
        <w:pStyle w:val="4"/>
        <w:spacing w:line="240" w:lineRule="atLeast"/>
      </w:pPr>
      <w:bookmarkStart w:id="19" w:name="_Toc495932542"/>
      <w:bookmarkStart w:id="20" w:name="_Toc453593136"/>
      <w:bookmarkStart w:id="21" w:name="_Toc240280508"/>
      <w:bookmarkStart w:id="22" w:name="_Toc179712227"/>
      <w:bookmarkStart w:id="23" w:name="_Toc239133098"/>
      <w:bookmarkStart w:id="24" w:name="_Toc178152068"/>
      <w:bookmarkStart w:id="25" w:name="_Toc179707474"/>
      <w:bookmarkStart w:id="26" w:name="_Toc178151562"/>
      <w:bookmarkStart w:id="27" w:name="_Toc6815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0069D37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D45D94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2AC6BA2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0CF923C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70B310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24628959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1"/>
      <w:bookmarkStart w:id="30" w:name="OLE_LINK4"/>
    </w:p>
    <w:p w14:paraId="4DC1767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12658F0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224DEC7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6026932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54920F8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20D62D7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550945BA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1F1F8FA9">
      <w:pPr>
        <w:pStyle w:val="4"/>
        <w:spacing w:line="240" w:lineRule="atLeast"/>
      </w:pPr>
      <w:bookmarkStart w:id="31" w:name="_Toc495932543"/>
      <w:bookmarkStart w:id="32" w:name="_Toc240280509"/>
      <w:bookmarkStart w:id="33" w:name="_Toc178152069"/>
      <w:bookmarkStart w:id="34" w:name="_Toc453593137"/>
      <w:bookmarkStart w:id="35" w:name="_Toc239133099"/>
      <w:bookmarkStart w:id="36" w:name="_Toc178151563"/>
      <w:bookmarkStart w:id="37" w:name="_Toc179707475"/>
      <w:bookmarkStart w:id="38" w:name="_Toc179712228"/>
      <w:bookmarkStart w:id="39" w:name="_Toc29374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32F3525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307E6944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CA1871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E9468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42BA624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7C19E9D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043D85C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2AA008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B3E654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6016BB4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364DB06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352B574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06D2CEA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141ED575">
      <w:pPr>
        <w:pStyle w:val="4"/>
        <w:spacing w:line="240" w:lineRule="atLeast"/>
      </w:pPr>
      <w:bookmarkStart w:id="40" w:name="_Toc179707476"/>
      <w:bookmarkStart w:id="41" w:name="_Toc178152070"/>
      <w:bookmarkStart w:id="42" w:name="_Toc495932544"/>
      <w:bookmarkStart w:id="43" w:name="_Toc453593138"/>
      <w:bookmarkStart w:id="44" w:name="_Toc240280510"/>
      <w:bookmarkStart w:id="45" w:name="_Toc239133100"/>
      <w:bookmarkStart w:id="46" w:name="_Toc178151564"/>
      <w:bookmarkStart w:id="47" w:name="_Toc179712229"/>
      <w:bookmarkStart w:id="48" w:name="_Toc14937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1271A13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873FABA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09EDC2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6C9B702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3154ADF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0D30C21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80617D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20052C37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7039A06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352CA60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456ABDD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7055605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2CE32C6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29287233">
      <w:pPr>
        <w:pStyle w:val="4"/>
        <w:spacing w:line="240" w:lineRule="atLeast"/>
      </w:pPr>
      <w:bookmarkStart w:id="49" w:name="_Toc453593139"/>
      <w:bookmarkStart w:id="50" w:name="_Toc179712230"/>
      <w:bookmarkStart w:id="51" w:name="_Toc178152071"/>
      <w:bookmarkStart w:id="52" w:name="_Toc178151565"/>
      <w:bookmarkStart w:id="53" w:name="_Toc239133101"/>
      <w:bookmarkStart w:id="54" w:name="_Toc179707477"/>
      <w:bookmarkStart w:id="55" w:name="_Toc240280511"/>
      <w:r>
        <w:rPr>
          <w:rFonts w:hint="eastAsia"/>
        </w:rPr>
        <w:t xml:space="preserve"> </w:t>
      </w:r>
      <w:bookmarkStart w:id="56" w:name="_Toc495932545"/>
      <w:bookmarkStart w:id="57" w:name="_Toc28754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24BF6CA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05595565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4773B76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1C72E27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54E03FD0">
      <w:pPr>
        <w:pStyle w:val="4"/>
        <w:spacing w:line="240" w:lineRule="atLeast"/>
      </w:pPr>
      <w:bookmarkStart w:id="58" w:name="_Toc179707478"/>
      <w:bookmarkStart w:id="59" w:name="_Toc178152072"/>
      <w:bookmarkStart w:id="60" w:name="_Toc178151566"/>
      <w:bookmarkStart w:id="61" w:name="_Toc453593140"/>
      <w:bookmarkStart w:id="62" w:name="_Toc239133102"/>
      <w:bookmarkStart w:id="63" w:name="_Toc179712231"/>
      <w:bookmarkStart w:id="64" w:name="_Toc240280512"/>
      <w:r>
        <w:t xml:space="preserve"> </w:t>
      </w:r>
      <w:bookmarkStart w:id="65" w:name="_Toc495932546"/>
      <w:bookmarkStart w:id="66" w:name="_Toc29177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7831798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4BA349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7AFEDC7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8C4EBF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2D3250B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7C9D4C9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3C0A82A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3C4EA34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691CB81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04743D4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3CE60D9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3C20F8B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1AF591C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0A2A2FC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3AC9265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9CA4A3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70B2ED4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3E9F9A8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429DDB8A">
      <w:pPr>
        <w:pStyle w:val="4"/>
        <w:spacing w:line="240" w:lineRule="atLeast"/>
      </w:pPr>
      <w:bookmarkStart w:id="67" w:name="_Toc179712232"/>
      <w:bookmarkStart w:id="68" w:name="_Toc239133103"/>
      <w:bookmarkStart w:id="69" w:name="_Toc178152073"/>
      <w:bookmarkStart w:id="70" w:name="_Toc453593141"/>
      <w:bookmarkStart w:id="71" w:name="_Toc179707479"/>
      <w:bookmarkStart w:id="72" w:name="_Toc178151567"/>
      <w:bookmarkStart w:id="73" w:name="_Toc240280513"/>
      <w:r>
        <w:t xml:space="preserve"> </w:t>
      </w:r>
      <w:bookmarkStart w:id="74" w:name="_Toc495932547"/>
      <w:bookmarkStart w:id="75" w:name="_Toc25724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A5DC87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7272275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41B3C4B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7AAA5795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9009F8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21693811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45A8FDA5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1C87E9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38EACD7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D3599D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0A5FC8F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0EACB18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03202BB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1ECD0FA3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5EB0B4D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624012B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0CF24C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3B4285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026EEE5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29C9A1B3">
      <w:pPr>
        <w:pStyle w:val="4"/>
        <w:spacing w:line="240" w:lineRule="atLeast"/>
      </w:pPr>
      <w:bookmarkStart w:id="76" w:name="_Toc179712233"/>
      <w:bookmarkStart w:id="77" w:name="_Toc178152074"/>
      <w:bookmarkStart w:id="78" w:name="_Toc453593142"/>
      <w:bookmarkStart w:id="79" w:name="_Toc179707480"/>
      <w:bookmarkStart w:id="80" w:name="_Toc240280514"/>
      <w:bookmarkStart w:id="81" w:name="_Toc239133104"/>
      <w:bookmarkStart w:id="82" w:name="_Toc178151568"/>
      <w:r>
        <w:t xml:space="preserve"> </w:t>
      </w:r>
      <w:bookmarkStart w:id="83" w:name="_Toc495932548"/>
      <w:bookmarkStart w:id="84" w:name="_Toc16380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0DF2BDD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8E6D9D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D93760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32B1A6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2512C70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1A68445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0B41ADF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61BBE7C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48A1E48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FB4F10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15F2F2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A0AA94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1DA9DC6E">
      <w:pPr>
        <w:pStyle w:val="4"/>
        <w:spacing w:line="240" w:lineRule="atLeast"/>
      </w:pPr>
      <w:bookmarkStart w:id="85" w:name="_Toc240280515"/>
      <w:bookmarkStart w:id="86" w:name="_Toc239133105"/>
      <w:bookmarkStart w:id="87" w:name="_Toc179712234"/>
      <w:bookmarkStart w:id="88" w:name="_Toc179707481"/>
      <w:bookmarkStart w:id="89" w:name="_Toc453593143"/>
      <w:bookmarkStart w:id="90" w:name="_Toc178152075"/>
      <w:bookmarkStart w:id="91" w:name="_Toc178151569"/>
      <w:r>
        <w:t xml:space="preserve"> </w:t>
      </w:r>
      <w:bookmarkStart w:id="92" w:name="_Toc495932549"/>
      <w:bookmarkStart w:id="93" w:name="_Toc2064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2D4710D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751469C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0A107F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DEA61E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7577868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50FE077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3E92CC9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5D804C6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478C0B5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3A0AA9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DB840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084705A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1B61EF4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3573072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27BD11F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52C0DF2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798C8C3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0053F4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3C522FC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6658F78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782C52E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4C732AF7">
      <w:pPr>
        <w:pStyle w:val="4"/>
        <w:spacing w:line="240" w:lineRule="atLeast"/>
      </w:pPr>
      <w:bookmarkStart w:id="94" w:name="_Toc453593144"/>
      <w:bookmarkStart w:id="95" w:name="_Toc179712235"/>
      <w:bookmarkStart w:id="96" w:name="_Toc178152076"/>
      <w:bookmarkStart w:id="97" w:name="_Toc178151570"/>
      <w:bookmarkStart w:id="98" w:name="_Toc240280516"/>
      <w:bookmarkStart w:id="99" w:name="_Toc239133106"/>
      <w:bookmarkStart w:id="100" w:name="_Toc179707482"/>
      <w:r>
        <w:t xml:space="preserve"> </w:t>
      </w:r>
      <w:bookmarkStart w:id="101" w:name="_Toc495932550"/>
      <w:bookmarkStart w:id="102" w:name="_Toc1288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43B8E85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37FE72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73F89E7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7F56284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F28DB6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764ACDC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74BB9A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006948B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28C41F8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62FDE3D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01A07C5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3E7DFB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660C8C7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7153582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3A3A22B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7CCF469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9BA688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4467A74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300098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5BC1CE1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4A41E5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279CAB7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EDA9C72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7E0F8605">
      <w:pPr>
        <w:pStyle w:val="4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8122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15CA9875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396F9600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06F4DF8C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30004C1A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79B95B7E">
      <w:pPr>
        <w:spacing w:line="240" w:lineRule="auto"/>
        <w:rPr>
          <w:color w:val="000000"/>
        </w:rPr>
      </w:pPr>
      <w:bookmarkStart w:id="108" w:name="_Toc179712236"/>
      <w:bookmarkStart w:id="109" w:name="_Toc178152077"/>
      <w:bookmarkStart w:id="110" w:name="_Toc179707483"/>
      <w:bookmarkStart w:id="111" w:name="_Toc178151571"/>
      <w:r>
        <w:rPr>
          <w:rFonts w:hint="eastAsia"/>
          <w:color w:val="000000"/>
        </w:rPr>
        <w:t>（3）其它附加系数</w:t>
      </w:r>
    </w:p>
    <w:p w14:paraId="2D057A36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24888AB0">
      <w:pPr>
        <w:pStyle w:val="2"/>
        <w:rPr>
          <w:szCs w:val="24"/>
          <w:lang w:val="en-US"/>
        </w:rPr>
      </w:pPr>
      <w:bookmarkStart w:id="112" w:name="_Toc10058"/>
      <w:r>
        <w:rPr>
          <w:szCs w:val="24"/>
          <w:lang w:val="en-US"/>
        </w:rPr>
        <w:t>外围护构造</w:t>
      </w:r>
      <w:bookmarkEnd w:id="112"/>
    </w:p>
    <w:p w14:paraId="50C765E0">
      <w:pPr>
        <w:pStyle w:val="4"/>
        <w:rPr>
          <w:szCs w:val="24"/>
          <w:lang w:val="en-US"/>
        </w:rPr>
      </w:pPr>
      <w:bookmarkStart w:id="113" w:name="_Toc9299"/>
      <w:r>
        <w:rPr>
          <w:szCs w:val="24"/>
          <w:lang w:val="en-US"/>
        </w:rPr>
        <w:t>屋顶</w:t>
      </w:r>
      <w:bookmarkEnd w:id="113"/>
    </w:p>
    <w:p w14:paraId="6272A4DF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58A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A3940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DFB3E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C334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34C3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91DFB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A06A3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451BB9">
            <w:pPr>
              <w:jc w:val="center"/>
            </w:pPr>
            <w:r>
              <w:t>热惰性指标</w:t>
            </w:r>
          </w:p>
        </w:tc>
      </w:tr>
      <w:tr w14:paraId="414DC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3A42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42CC5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1207A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9F53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60BC4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8D0CB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8AD708">
            <w:pPr>
              <w:jc w:val="center"/>
            </w:pPr>
            <w:r>
              <w:t>D=R*S</w:t>
            </w:r>
          </w:p>
        </w:tc>
      </w:tr>
      <w:tr w14:paraId="7E9A2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5DBCB">
            <w:r>
              <w:t>碎石、卵石混凝土(ρ=2300)</w:t>
            </w:r>
          </w:p>
        </w:tc>
        <w:tc>
          <w:tcPr>
            <w:vAlign w:val="center"/>
          </w:tcPr>
          <w:p w14:paraId="264823C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F822B5B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23874683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5C71ED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5031E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5FCEA01">
            <w:pPr>
              <w:jc w:val="right"/>
            </w:pPr>
            <w:r>
              <w:t>0.407</w:t>
            </w:r>
          </w:p>
        </w:tc>
      </w:tr>
      <w:tr w14:paraId="7538F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F1A51">
            <w:r>
              <w:t>sbs改性沥青卷材防水</w:t>
            </w:r>
          </w:p>
        </w:tc>
        <w:tc>
          <w:tcPr>
            <w:vAlign w:val="center"/>
          </w:tcPr>
          <w:p w14:paraId="455631A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3A2B539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B91DEC9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55CA17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404CBB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2600F7DA">
            <w:pPr>
              <w:jc w:val="right"/>
            </w:pPr>
            <w:r>
              <w:t>0.059</w:t>
            </w:r>
          </w:p>
        </w:tc>
      </w:tr>
      <w:tr w14:paraId="25AAE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F0D1F">
            <w:r>
              <w:t>水泥砂浆</w:t>
            </w:r>
          </w:p>
        </w:tc>
        <w:tc>
          <w:tcPr>
            <w:vAlign w:val="center"/>
          </w:tcPr>
          <w:p w14:paraId="1D93A8D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7F2122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7C84E1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E0ED8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9B881A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35B3E302">
            <w:pPr>
              <w:jc w:val="right"/>
            </w:pPr>
            <w:r>
              <w:t>0.306</w:t>
            </w:r>
          </w:p>
        </w:tc>
      </w:tr>
      <w:tr w14:paraId="1D971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46DD7">
            <w:r>
              <w:t>挤塑聚苯乙烯泡沫塑料（带表皮）</w:t>
            </w:r>
          </w:p>
        </w:tc>
        <w:tc>
          <w:tcPr>
            <w:vAlign w:val="center"/>
          </w:tcPr>
          <w:p w14:paraId="04D32EFC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A97D41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04291E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F979F8C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02E4CA34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10F136A4">
            <w:pPr>
              <w:jc w:val="right"/>
            </w:pPr>
            <w:r>
              <w:t>0.793</w:t>
            </w:r>
          </w:p>
        </w:tc>
      </w:tr>
      <w:tr w14:paraId="63CCF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6F573">
            <w:r>
              <w:t>页岩陶粒混凝土(ρ=1300)</w:t>
            </w:r>
          </w:p>
        </w:tc>
        <w:tc>
          <w:tcPr>
            <w:vAlign w:val="center"/>
          </w:tcPr>
          <w:p w14:paraId="4DAB325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85BFD0E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0B16C998">
            <w:pPr>
              <w:jc w:val="right"/>
            </w:pPr>
            <w:r>
              <w:t>8.16</w:t>
            </w:r>
          </w:p>
        </w:tc>
        <w:tc>
          <w:tcPr>
            <w:vAlign w:val="center"/>
          </w:tcPr>
          <w:p w14:paraId="3C8D9E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BEA5F8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71482110">
            <w:pPr>
              <w:jc w:val="right"/>
            </w:pPr>
            <w:r>
              <w:t>0.389</w:t>
            </w:r>
          </w:p>
        </w:tc>
      </w:tr>
      <w:tr w14:paraId="2F772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5F3CE">
            <w:r>
              <w:t>钢筋混凝土</w:t>
            </w:r>
          </w:p>
        </w:tc>
        <w:tc>
          <w:tcPr>
            <w:vAlign w:val="center"/>
          </w:tcPr>
          <w:p w14:paraId="175E327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9471D7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EBB5C20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DDADA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158F0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224565E">
            <w:pPr>
              <w:jc w:val="right"/>
            </w:pPr>
            <w:r>
              <w:t>1.186</w:t>
            </w:r>
          </w:p>
        </w:tc>
      </w:tr>
      <w:tr w14:paraId="6B9DB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A826D">
            <w:r>
              <w:t>水泥砂浆</w:t>
            </w:r>
          </w:p>
        </w:tc>
        <w:tc>
          <w:tcPr>
            <w:vAlign w:val="center"/>
          </w:tcPr>
          <w:p w14:paraId="22E928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4942C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AFC177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D104A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DA33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0928B7">
            <w:pPr>
              <w:jc w:val="right"/>
            </w:pPr>
            <w:r>
              <w:t>0.245</w:t>
            </w:r>
          </w:p>
        </w:tc>
      </w:tr>
      <w:tr w14:paraId="3E594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BE9BC">
            <w:r>
              <w:t>各层之和∑</w:t>
            </w:r>
          </w:p>
        </w:tc>
        <w:tc>
          <w:tcPr>
            <w:vAlign w:val="center"/>
          </w:tcPr>
          <w:p w14:paraId="1E612DA7">
            <w:pPr>
              <w:jc w:val="right"/>
            </w:pPr>
            <w:r>
              <w:t>308</w:t>
            </w:r>
          </w:p>
        </w:tc>
        <w:tc>
          <w:tcPr>
            <w:vAlign w:val="center"/>
          </w:tcPr>
          <w:p w14:paraId="5BF1E0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D20D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CECD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AED78B">
            <w:pPr>
              <w:jc w:val="right"/>
            </w:pPr>
            <w:r>
              <w:t>2.330</w:t>
            </w:r>
          </w:p>
        </w:tc>
        <w:tc>
          <w:tcPr>
            <w:vAlign w:val="center"/>
          </w:tcPr>
          <w:p w14:paraId="717F8497">
            <w:pPr>
              <w:jc w:val="right"/>
            </w:pPr>
            <w:r>
              <w:t>3.384</w:t>
            </w:r>
          </w:p>
        </w:tc>
      </w:tr>
      <w:tr w14:paraId="737B5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E95BD4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105C896">
            <w:pPr>
              <w:jc w:val="center"/>
            </w:pPr>
            <w:r>
              <w:t>0.402</w:t>
            </w:r>
          </w:p>
        </w:tc>
      </w:tr>
      <w:tr w14:paraId="7CAC6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E03468">
            <w:r>
              <w:t>衰减度ν</w:t>
            </w:r>
          </w:p>
        </w:tc>
        <w:tc>
          <w:tcPr>
            <w:gridSpan w:val="5"/>
            <w:vAlign w:val="center"/>
          </w:tcPr>
          <w:p w14:paraId="2D667D6C">
            <w:pPr>
              <w:jc w:val="center"/>
            </w:pPr>
            <w:r>
              <w:t>119.28</w:t>
            </w:r>
          </w:p>
        </w:tc>
      </w:tr>
      <w:tr w14:paraId="3166C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E4D3A2">
            <w:r>
              <w:t>延迟时间ξ(h)</w:t>
            </w:r>
          </w:p>
        </w:tc>
        <w:tc>
          <w:tcPr>
            <w:gridSpan w:val="5"/>
            <w:vAlign w:val="center"/>
          </w:tcPr>
          <w:p w14:paraId="384CB3BA">
            <w:pPr>
              <w:jc w:val="center"/>
            </w:pPr>
            <w:r>
              <w:t>8.92</w:t>
            </w:r>
          </w:p>
        </w:tc>
      </w:tr>
      <w:tr w14:paraId="2DFD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82B2A4">
            <w:r>
              <w:t>衰减倍数β</w:t>
            </w:r>
          </w:p>
        </w:tc>
        <w:tc>
          <w:tcPr>
            <w:gridSpan w:val="5"/>
            <w:vAlign w:val="center"/>
          </w:tcPr>
          <w:p w14:paraId="3D217EDA">
            <w:pPr>
              <w:jc w:val="center"/>
            </w:pPr>
            <w:r>
              <w:t>0.09</w:t>
            </w:r>
          </w:p>
        </w:tc>
      </w:tr>
    </w:tbl>
    <w:p w14:paraId="3F3AFD4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BFB169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DF4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E2CA5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7B8C2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EB676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791F1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46FC2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10F2DB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E1512D">
            <w:pPr>
              <w:jc w:val="center"/>
            </w:pPr>
            <w:r>
              <w:t>热惰性指标</w:t>
            </w:r>
          </w:p>
        </w:tc>
      </w:tr>
      <w:tr w14:paraId="2FB42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2D4F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E684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093B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61B9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676FA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9AB6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64F096">
            <w:pPr>
              <w:jc w:val="center"/>
            </w:pPr>
            <w:r>
              <w:t>D=R*S</w:t>
            </w:r>
          </w:p>
        </w:tc>
      </w:tr>
      <w:tr w14:paraId="57942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62215">
            <w:r>
              <w:t>碎石、卵石混凝土(ρ=2300)</w:t>
            </w:r>
          </w:p>
        </w:tc>
        <w:tc>
          <w:tcPr>
            <w:vAlign w:val="center"/>
          </w:tcPr>
          <w:p w14:paraId="3BB31B3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F763780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166B593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263B01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5A9266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4078AC9">
            <w:pPr>
              <w:jc w:val="right"/>
            </w:pPr>
            <w:r>
              <w:t>0.407</w:t>
            </w:r>
          </w:p>
        </w:tc>
      </w:tr>
      <w:tr w14:paraId="269C7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5A03D">
            <w:r>
              <w:t>sbs改性沥青卷材防水</w:t>
            </w:r>
          </w:p>
        </w:tc>
        <w:tc>
          <w:tcPr>
            <w:vAlign w:val="center"/>
          </w:tcPr>
          <w:p w14:paraId="501D12B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AC3FD5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D19AA27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19D809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4FC5E1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127EDB03">
            <w:pPr>
              <w:jc w:val="right"/>
            </w:pPr>
            <w:r>
              <w:t>0.059</w:t>
            </w:r>
          </w:p>
        </w:tc>
      </w:tr>
      <w:tr w14:paraId="77DF2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52578">
            <w:r>
              <w:t>水泥砂浆</w:t>
            </w:r>
          </w:p>
        </w:tc>
        <w:tc>
          <w:tcPr>
            <w:vAlign w:val="center"/>
          </w:tcPr>
          <w:p w14:paraId="71232265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E79730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356BE1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ACB1D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2BA4C6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273D4516">
            <w:pPr>
              <w:jc w:val="right"/>
            </w:pPr>
            <w:r>
              <w:t>0.269</w:t>
            </w:r>
          </w:p>
        </w:tc>
      </w:tr>
      <w:tr w14:paraId="46C65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1D6DD">
            <w:r>
              <w:t>聚氨酯硬泡沫塑料</w:t>
            </w:r>
          </w:p>
        </w:tc>
        <w:tc>
          <w:tcPr>
            <w:vAlign w:val="center"/>
          </w:tcPr>
          <w:p w14:paraId="05182AE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F2BEE3F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0B3394DD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30043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B8EBFC">
            <w:pPr>
              <w:jc w:val="right"/>
            </w:pPr>
            <w:r>
              <w:t>2.593</w:t>
            </w:r>
          </w:p>
        </w:tc>
        <w:tc>
          <w:tcPr>
            <w:vAlign w:val="center"/>
          </w:tcPr>
          <w:p w14:paraId="75E513F0">
            <w:pPr>
              <w:jc w:val="right"/>
            </w:pPr>
            <w:r>
              <w:t>0.596</w:t>
            </w:r>
          </w:p>
        </w:tc>
      </w:tr>
      <w:tr w14:paraId="1F238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50AAB">
            <w:r>
              <w:t>页岩陶粒混凝土(ρ=1300)</w:t>
            </w:r>
          </w:p>
        </w:tc>
        <w:tc>
          <w:tcPr>
            <w:vAlign w:val="center"/>
          </w:tcPr>
          <w:p w14:paraId="5D50AA3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29CC2C8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584ADDE">
            <w:pPr>
              <w:jc w:val="right"/>
            </w:pPr>
            <w:r>
              <w:t>8.16</w:t>
            </w:r>
          </w:p>
        </w:tc>
        <w:tc>
          <w:tcPr>
            <w:vAlign w:val="center"/>
          </w:tcPr>
          <w:p w14:paraId="5FA04B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EFFB52">
            <w:pPr>
              <w:jc w:val="right"/>
            </w:pPr>
            <w:r>
              <w:t>0.159</w:t>
            </w:r>
          </w:p>
        </w:tc>
        <w:tc>
          <w:tcPr>
            <w:vAlign w:val="center"/>
          </w:tcPr>
          <w:p w14:paraId="6752D69B">
            <w:pPr>
              <w:jc w:val="right"/>
            </w:pPr>
            <w:r>
              <w:t>1.295</w:t>
            </w:r>
          </w:p>
        </w:tc>
      </w:tr>
      <w:tr w14:paraId="434E0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021FC">
            <w:r>
              <w:t>水泥砂浆</w:t>
            </w:r>
          </w:p>
        </w:tc>
        <w:tc>
          <w:tcPr>
            <w:vAlign w:val="center"/>
          </w:tcPr>
          <w:p w14:paraId="2F136BB4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74E094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1EA3E1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1DF9C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EA62E6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5651E95A">
            <w:pPr>
              <w:jc w:val="right"/>
            </w:pPr>
            <w:r>
              <w:t>0.183</w:t>
            </w:r>
          </w:p>
        </w:tc>
      </w:tr>
      <w:tr w14:paraId="6B8ED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F5552">
            <w:r>
              <w:t>各层之和∑</w:t>
            </w:r>
          </w:p>
        </w:tc>
        <w:tc>
          <w:tcPr>
            <w:vAlign w:val="center"/>
          </w:tcPr>
          <w:p w14:paraId="375483B5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1C74D5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53C7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33AD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3EEC1F">
            <w:pPr>
              <w:jc w:val="right"/>
            </w:pPr>
            <w:r>
              <w:t>2.835</w:t>
            </w:r>
          </w:p>
        </w:tc>
        <w:tc>
          <w:tcPr>
            <w:vAlign w:val="center"/>
          </w:tcPr>
          <w:p w14:paraId="13377B97">
            <w:pPr>
              <w:jc w:val="right"/>
            </w:pPr>
            <w:r>
              <w:t>2.810</w:t>
            </w:r>
          </w:p>
        </w:tc>
      </w:tr>
      <w:tr w14:paraId="2EE03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AC8E77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52BCBA74">
            <w:pPr>
              <w:jc w:val="center"/>
            </w:pPr>
            <w:r>
              <w:t>0.334</w:t>
            </w:r>
          </w:p>
        </w:tc>
      </w:tr>
      <w:tr w14:paraId="4BA09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ED2B2A">
            <w:r>
              <w:t>衰减度ν</w:t>
            </w:r>
          </w:p>
        </w:tc>
        <w:tc>
          <w:tcPr>
            <w:gridSpan w:val="5"/>
            <w:vAlign w:val="center"/>
          </w:tcPr>
          <w:p w14:paraId="51DAD5CE">
            <w:pPr>
              <w:jc w:val="center"/>
            </w:pPr>
            <w:r>
              <w:t>86.12</w:t>
            </w:r>
          </w:p>
        </w:tc>
      </w:tr>
      <w:tr w14:paraId="77F2D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459D93">
            <w:r>
              <w:t>延迟时间ξ(h)</w:t>
            </w:r>
          </w:p>
        </w:tc>
        <w:tc>
          <w:tcPr>
            <w:gridSpan w:val="5"/>
            <w:vAlign w:val="center"/>
          </w:tcPr>
          <w:p w14:paraId="5B8161FE">
            <w:pPr>
              <w:jc w:val="center"/>
            </w:pPr>
            <w:r>
              <w:t>6.98</w:t>
            </w:r>
          </w:p>
        </w:tc>
      </w:tr>
      <w:tr w14:paraId="0D9BD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3E08DC">
            <w:r>
              <w:t>衰减倍数β</w:t>
            </w:r>
          </w:p>
        </w:tc>
        <w:tc>
          <w:tcPr>
            <w:gridSpan w:val="5"/>
            <w:vAlign w:val="center"/>
          </w:tcPr>
          <w:p w14:paraId="7808CA86">
            <w:pPr>
              <w:jc w:val="center"/>
            </w:pPr>
            <w:r>
              <w:t>0.15</w:t>
            </w:r>
          </w:p>
        </w:tc>
      </w:tr>
    </w:tbl>
    <w:p w14:paraId="2D977BA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B56429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170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EB931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7DA8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1C95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D8CCA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09744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CD451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D362E2">
            <w:pPr>
              <w:jc w:val="center"/>
            </w:pPr>
            <w:r>
              <w:t>热惰性指标</w:t>
            </w:r>
          </w:p>
        </w:tc>
      </w:tr>
      <w:tr w14:paraId="61EEA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B61B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3B57C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FE11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2BA2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BE5D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F5037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0A1213">
            <w:pPr>
              <w:jc w:val="center"/>
            </w:pPr>
            <w:r>
              <w:t>D=R*S</w:t>
            </w:r>
          </w:p>
        </w:tc>
      </w:tr>
      <w:tr w14:paraId="218BF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906C7">
            <w:r>
              <w:t>一般草木、地被植物(种植屋面)</w:t>
            </w:r>
          </w:p>
        </w:tc>
        <w:tc>
          <w:tcPr>
            <w:vAlign w:val="center"/>
          </w:tcPr>
          <w:p w14:paraId="06F50BD7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5C1208F">
            <w:pPr>
              <w:jc w:val="right"/>
            </w:pPr>
            <w:r>
              <w:t>1.579</w:t>
            </w:r>
          </w:p>
        </w:tc>
        <w:tc>
          <w:tcPr>
            <w:vAlign w:val="center"/>
          </w:tcPr>
          <w:p w14:paraId="75BC7C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C6D9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D3B95C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624A493">
            <w:pPr>
              <w:jc w:val="right"/>
            </w:pPr>
            <w:r>
              <w:t>0</w:t>
            </w:r>
          </w:p>
        </w:tc>
      </w:tr>
      <w:tr w14:paraId="57DAC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3614A">
            <w:r>
              <w:t>轻质混合种植土</w:t>
            </w:r>
          </w:p>
        </w:tc>
        <w:tc>
          <w:tcPr>
            <w:vAlign w:val="center"/>
          </w:tcPr>
          <w:p w14:paraId="739C77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01DE61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4251494B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6094C6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16434D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6411D28C">
            <w:pPr>
              <w:jc w:val="right"/>
            </w:pPr>
            <w:r>
              <w:t>0.274</w:t>
            </w:r>
          </w:p>
        </w:tc>
      </w:tr>
      <w:tr w14:paraId="0047F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4940A">
            <w:r>
              <w:t>凹凸型排(蓄)水板(种植屋面)</w:t>
            </w:r>
          </w:p>
        </w:tc>
        <w:tc>
          <w:tcPr>
            <w:vAlign w:val="center"/>
          </w:tcPr>
          <w:p w14:paraId="6C8F4BDB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9F852E3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5557BD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92A9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A13766"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 w14:paraId="710DC6DC">
            <w:pPr>
              <w:jc w:val="right"/>
            </w:pPr>
            <w:r>
              <w:t>0</w:t>
            </w:r>
          </w:p>
        </w:tc>
      </w:tr>
      <w:tr w14:paraId="12983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6A659">
            <w:r>
              <w:t>sbs改性沥青卷材防水</w:t>
            </w:r>
          </w:p>
        </w:tc>
        <w:tc>
          <w:tcPr>
            <w:vAlign w:val="center"/>
          </w:tcPr>
          <w:p w14:paraId="06D8021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D7EE2DF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40254AA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142F8A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7FBC28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7252E821">
            <w:pPr>
              <w:jc w:val="right"/>
            </w:pPr>
            <w:r>
              <w:t>0.098</w:t>
            </w:r>
          </w:p>
        </w:tc>
      </w:tr>
      <w:tr w14:paraId="5F468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290B8">
            <w:r>
              <w:t>水泥砂浆</w:t>
            </w:r>
          </w:p>
        </w:tc>
        <w:tc>
          <w:tcPr>
            <w:vAlign w:val="center"/>
          </w:tcPr>
          <w:p w14:paraId="49A3759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B676D7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641D8F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7E129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969FE8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545D40FD">
            <w:pPr>
              <w:jc w:val="right"/>
            </w:pPr>
            <w:r>
              <w:t>0.306</w:t>
            </w:r>
          </w:p>
        </w:tc>
      </w:tr>
      <w:tr w14:paraId="6B1ED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467EE">
            <w:r>
              <w:t>挤塑聚苯乙烯泡沫塑料（带表皮）</w:t>
            </w:r>
          </w:p>
        </w:tc>
        <w:tc>
          <w:tcPr>
            <w:vAlign w:val="center"/>
          </w:tcPr>
          <w:p w14:paraId="54F10119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BAF8B35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AD13A5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D30D82D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6721682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CD12D08">
            <w:pPr>
              <w:jc w:val="right"/>
            </w:pPr>
            <w:r>
              <w:t>0.793</w:t>
            </w:r>
          </w:p>
        </w:tc>
      </w:tr>
      <w:tr w14:paraId="33F84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55FF8">
            <w:r>
              <w:t>页岩陶粒混凝土(ρ=1300)</w:t>
            </w:r>
          </w:p>
        </w:tc>
        <w:tc>
          <w:tcPr>
            <w:vAlign w:val="center"/>
          </w:tcPr>
          <w:p w14:paraId="55C2F0C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2394D61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1B9173D">
            <w:pPr>
              <w:jc w:val="right"/>
            </w:pPr>
            <w:r>
              <w:t>8.16</w:t>
            </w:r>
          </w:p>
        </w:tc>
        <w:tc>
          <w:tcPr>
            <w:vAlign w:val="center"/>
          </w:tcPr>
          <w:p w14:paraId="01C398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E1C59F">
            <w:pPr>
              <w:jc w:val="right"/>
            </w:pPr>
            <w:r>
              <w:t>0.159</w:t>
            </w:r>
          </w:p>
        </w:tc>
        <w:tc>
          <w:tcPr>
            <w:vAlign w:val="center"/>
          </w:tcPr>
          <w:p w14:paraId="0B35A715">
            <w:pPr>
              <w:jc w:val="right"/>
            </w:pPr>
            <w:r>
              <w:t>1.295</w:t>
            </w:r>
          </w:p>
        </w:tc>
      </w:tr>
      <w:tr w14:paraId="4FA1E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F6664">
            <w:r>
              <w:t>水泥砂浆</w:t>
            </w:r>
          </w:p>
        </w:tc>
        <w:tc>
          <w:tcPr>
            <w:vAlign w:val="center"/>
          </w:tcPr>
          <w:p w14:paraId="28DAC5C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2F1F5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6CC2FE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181D0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13FED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FA178A">
            <w:pPr>
              <w:jc w:val="right"/>
            </w:pPr>
            <w:r>
              <w:t>0.245</w:t>
            </w:r>
          </w:p>
        </w:tc>
      </w:tr>
      <w:tr w14:paraId="5A88A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81F08">
            <w:r>
              <w:t>各层之和∑</w:t>
            </w:r>
          </w:p>
        </w:tc>
        <w:tc>
          <w:tcPr>
            <w:vAlign w:val="center"/>
          </w:tcPr>
          <w:p w14:paraId="45A63844">
            <w:pPr>
              <w:jc w:val="right"/>
            </w:pPr>
            <w:r>
              <w:t>840</w:t>
            </w:r>
          </w:p>
        </w:tc>
        <w:tc>
          <w:tcPr>
            <w:vAlign w:val="center"/>
          </w:tcPr>
          <w:p w14:paraId="12134A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0B9D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A7D9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A67A2A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22BEEB72">
            <w:pPr>
              <w:jc w:val="right"/>
            </w:pPr>
            <w:r>
              <w:t>3.011</w:t>
            </w:r>
          </w:p>
        </w:tc>
      </w:tr>
      <w:tr w14:paraId="23D2C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AB29C4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586C8F4">
            <w:pPr>
              <w:jc w:val="center"/>
            </w:pPr>
            <w:r>
              <w:t>0.274</w:t>
            </w:r>
          </w:p>
        </w:tc>
      </w:tr>
      <w:tr w14:paraId="0597F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096C173">
            <w:r>
              <w:t>衰减度ν</w:t>
            </w:r>
          </w:p>
        </w:tc>
        <w:tc>
          <w:tcPr>
            <w:gridSpan w:val="5"/>
            <w:vAlign w:val="center"/>
          </w:tcPr>
          <w:p w14:paraId="29D7F74E">
            <w:pPr>
              <w:jc w:val="center"/>
            </w:pPr>
            <w:r>
              <w:t>368.79</w:t>
            </w:r>
          </w:p>
        </w:tc>
      </w:tr>
      <w:tr w14:paraId="23566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0132E1">
            <w:r>
              <w:t>延迟时间ξ(h)</w:t>
            </w:r>
          </w:p>
        </w:tc>
        <w:tc>
          <w:tcPr>
            <w:gridSpan w:val="5"/>
            <w:vAlign w:val="center"/>
          </w:tcPr>
          <w:p w14:paraId="19CCC035">
            <w:pPr>
              <w:jc w:val="center"/>
            </w:pPr>
            <w:r>
              <w:t>7.73</w:t>
            </w:r>
          </w:p>
        </w:tc>
      </w:tr>
      <w:tr w14:paraId="4CFF9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3F0333">
            <w:r>
              <w:t>衰减倍数β</w:t>
            </w:r>
          </w:p>
        </w:tc>
        <w:tc>
          <w:tcPr>
            <w:gridSpan w:val="5"/>
            <w:vAlign w:val="center"/>
          </w:tcPr>
          <w:p w14:paraId="12FE4D4C">
            <w:pPr>
              <w:jc w:val="center"/>
            </w:pPr>
            <w:r>
              <w:t>0.04</w:t>
            </w:r>
          </w:p>
        </w:tc>
      </w:tr>
    </w:tbl>
    <w:p w14:paraId="606A501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EDE278A">
      <w:pPr>
        <w:pStyle w:val="4"/>
        <w:rPr>
          <w:szCs w:val="24"/>
          <w:lang w:val="en-US"/>
        </w:rPr>
      </w:pPr>
      <w:bookmarkStart w:id="114" w:name="_Toc25079"/>
      <w:r>
        <w:rPr>
          <w:szCs w:val="24"/>
          <w:lang w:val="en-US"/>
        </w:rPr>
        <w:t>外墙</w:t>
      </w:r>
      <w:bookmarkEnd w:id="114"/>
    </w:p>
    <w:p w14:paraId="5CEC8C5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加气混凝土墙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349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0E3DC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3D1CAC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8F30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6FE8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D72E2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84F53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99E104">
            <w:pPr>
              <w:jc w:val="center"/>
            </w:pPr>
            <w:r>
              <w:t>热惰性指标</w:t>
            </w:r>
          </w:p>
        </w:tc>
      </w:tr>
      <w:tr w14:paraId="4A8DC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6647F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2DC37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7FFF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B6161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4E9FC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2115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A272EF">
            <w:pPr>
              <w:jc w:val="center"/>
            </w:pPr>
            <w:r>
              <w:t>D=R*S</w:t>
            </w:r>
          </w:p>
        </w:tc>
      </w:tr>
      <w:tr w14:paraId="26E82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E0CFD">
            <w:r>
              <w:t>抗裂砂浆（网格布）</w:t>
            </w:r>
          </w:p>
        </w:tc>
        <w:tc>
          <w:tcPr>
            <w:vAlign w:val="center"/>
          </w:tcPr>
          <w:p w14:paraId="426C722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21FFB8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B7A8D0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21648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AB9BB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E0E196A">
            <w:pPr>
              <w:jc w:val="right"/>
            </w:pPr>
            <w:r>
              <w:t>0.061</w:t>
            </w:r>
          </w:p>
        </w:tc>
      </w:tr>
      <w:tr w14:paraId="478F1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FBDB2">
            <w:r>
              <w:t>岩棉板(ρ=60-160)</w:t>
            </w:r>
          </w:p>
        </w:tc>
        <w:tc>
          <w:tcPr>
            <w:vAlign w:val="center"/>
          </w:tcPr>
          <w:p w14:paraId="444A3C7B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E02723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4B5532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9290088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65250BFA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68F28D43">
            <w:pPr>
              <w:jc w:val="right"/>
            </w:pPr>
            <w:r>
              <w:t>1.05</w:t>
            </w:r>
          </w:p>
        </w:tc>
      </w:tr>
      <w:tr w14:paraId="51714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A5EF5">
            <w:r>
              <w:t>加气混凝土砌块（b07级）</w:t>
            </w:r>
          </w:p>
        </w:tc>
        <w:tc>
          <w:tcPr>
            <w:vAlign w:val="center"/>
          </w:tcPr>
          <w:p w14:paraId="417E3CE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769F77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B6FAA07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14C1782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D99D835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2F61ECED">
            <w:pPr>
              <w:jc w:val="right"/>
            </w:pPr>
            <w:r>
              <w:t>3.117</w:t>
            </w:r>
          </w:p>
        </w:tc>
      </w:tr>
      <w:tr w14:paraId="57F10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E95F9">
            <w:r>
              <w:t>水泥砂浆</w:t>
            </w:r>
          </w:p>
        </w:tc>
        <w:tc>
          <w:tcPr>
            <w:vAlign w:val="center"/>
          </w:tcPr>
          <w:p w14:paraId="4861A8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C89EA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CE6887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B43AE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96CBE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30F66A2">
            <w:pPr>
              <w:jc w:val="right"/>
            </w:pPr>
            <w:r>
              <w:t>0.245</w:t>
            </w:r>
          </w:p>
        </w:tc>
      </w:tr>
      <w:tr w14:paraId="79071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6602A">
            <w:r>
              <w:t>各层之和∑</w:t>
            </w:r>
          </w:p>
        </w:tc>
        <w:tc>
          <w:tcPr>
            <w:vAlign w:val="center"/>
          </w:tcPr>
          <w:p w14:paraId="224599C2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03BD8A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E0DD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F7AC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609614">
            <w:pPr>
              <w:jc w:val="right"/>
            </w:pPr>
            <w:r>
              <w:t>2.306</w:t>
            </w:r>
          </w:p>
        </w:tc>
        <w:tc>
          <w:tcPr>
            <w:vAlign w:val="center"/>
          </w:tcPr>
          <w:p w14:paraId="5100E32A">
            <w:pPr>
              <w:jc w:val="right"/>
            </w:pPr>
            <w:r>
              <w:t>4.473</w:t>
            </w:r>
          </w:p>
        </w:tc>
      </w:tr>
      <w:tr w14:paraId="68D01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265029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D63AB13">
            <w:pPr>
              <w:jc w:val="center"/>
            </w:pPr>
            <w:r>
              <w:t>0.405</w:t>
            </w:r>
          </w:p>
        </w:tc>
      </w:tr>
      <w:tr w14:paraId="2E5A4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56682E">
            <w:r>
              <w:t>衰减度ν</w:t>
            </w:r>
          </w:p>
        </w:tc>
        <w:tc>
          <w:tcPr>
            <w:gridSpan w:val="5"/>
            <w:vAlign w:val="center"/>
          </w:tcPr>
          <w:p w14:paraId="21937EE2">
            <w:pPr>
              <w:jc w:val="center"/>
            </w:pPr>
            <w:r>
              <w:t>78.07</w:t>
            </w:r>
          </w:p>
        </w:tc>
      </w:tr>
      <w:tr w14:paraId="24056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5A10E4">
            <w:r>
              <w:t>延迟时间ξ(h)</w:t>
            </w:r>
          </w:p>
        </w:tc>
        <w:tc>
          <w:tcPr>
            <w:gridSpan w:val="5"/>
            <w:vAlign w:val="center"/>
          </w:tcPr>
          <w:p w14:paraId="6D842E43">
            <w:pPr>
              <w:jc w:val="center"/>
            </w:pPr>
            <w:r>
              <w:t>10.48</w:t>
            </w:r>
          </w:p>
        </w:tc>
      </w:tr>
      <w:tr w14:paraId="19607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FEA5A1">
            <w:r>
              <w:t>衰减倍数β</w:t>
            </w:r>
          </w:p>
        </w:tc>
        <w:tc>
          <w:tcPr>
            <w:gridSpan w:val="5"/>
            <w:vAlign w:val="center"/>
          </w:tcPr>
          <w:p w14:paraId="6DB83AC2">
            <w:pPr>
              <w:jc w:val="center"/>
            </w:pPr>
            <w:r>
              <w:t>0.19</w:t>
            </w:r>
          </w:p>
        </w:tc>
      </w:tr>
    </w:tbl>
    <w:p w14:paraId="335688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B763CC2">
      <w:pPr>
        <w:pStyle w:val="4"/>
        <w:rPr>
          <w:szCs w:val="24"/>
          <w:lang w:val="en-US"/>
        </w:rPr>
      </w:pPr>
      <w:bookmarkStart w:id="115" w:name="_Toc31487"/>
      <w:r>
        <w:rPr>
          <w:szCs w:val="24"/>
          <w:lang w:val="en-US"/>
        </w:rPr>
        <w:t>梁柱</w:t>
      </w:r>
      <w:bookmarkEnd w:id="115"/>
    </w:p>
    <w:p w14:paraId="32E0DE2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A7C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B0D7B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D7CCF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C6F5F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7509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30AAC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86420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361843">
            <w:pPr>
              <w:jc w:val="center"/>
            </w:pPr>
            <w:r>
              <w:t>热惰性指标</w:t>
            </w:r>
          </w:p>
        </w:tc>
      </w:tr>
      <w:tr w14:paraId="0212C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CDE3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AF113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9A96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57EA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7C77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B37B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4E7F8E">
            <w:pPr>
              <w:jc w:val="center"/>
            </w:pPr>
            <w:r>
              <w:t>D=R*S</w:t>
            </w:r>
          </w:p>
        </w:tc>
      </w:tr>
      <w:tr w14:paraId="0B101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2B7BE">
            <w:r>
              <w:t>抗裂砂浆（网格布）</w:t>
            </w:r>
          </w:p>
        </w:tc>
        <w:tc>
          <w:tcPr>
            <w:vAlign w:val="center"/>
          </w:tcPr>
          <w:p w14:paraId="18179E6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8733BA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5F1519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D0D0E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64581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D8602FC">
            <w:pPr>
              <w:jc w:val="right"/>
            </w:pPr>
            <w:r>
              <w:t>0.061</w:t>
            </w:r>
          </w:p>
        </w:tc>
      </w:tr>
      <w:tr w14:paraId="32CE3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A7E06">
            <w:r>
              <w:t>岩棉板(ρ=60-160)</w:t>
            </w:r>
          </w:p>
        </w:tc>
        <w:tc>
          <w:tcPr>
            <w:vAlign w:val="center"/>
          </w:tcPr>
          <w:p w14:paraId="14DBB989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29A31F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4DA8CC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84B486A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7F82FAE7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5DA30C01">
            <w:pPr>
              <w:jc w:val="right"/>
            </w:pPr>
            <w:r>
              <w:t>1.65</w:t>
            </w:r>
          </w:p>
        </w:tc>
      </w:tr>
      <w:tr w14:paraId="4D253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1E865">
            <w:r>
              <w:t>钢筋混凝土</w:t>
            </w:r>
          </w:p>
        </w:tc>
        <w:tc>
          <w:tcPr>
            <w:vAlign w:val="center"/>
          </w:tcPr>
          <w:p w14:paraId="7CA5816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45D6C41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710EBE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3F4F3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C2E4A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DE9268">
            <w:pPr>
              <w:jc w:val="right"/>
            </w:pPr>
            <w:r>
              <w:t>1.977</w:t>
            </w:r>
          </w:p>
        </w:tc>
      </w:tr>
      <w:tr w14:paraId="2F604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C3A48">
            <w:r>
              <w:t>水泥砂浆</w:t>
            </w:r>
          </w:p>
        </w:tc>
        <w:tc>
          <w:tcPr>
            <w:vAlign w:val="center"/>
          </w:tcPr>
          <w:p w14:paraId="5A5C4A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13A7B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69E257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4A65A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9C13C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B8A57F">
            <w:pPr>
              <w:jc w:val="right"/>
            </w:pPr>
            <w:r>
              <w:t>0.245</w:t>
            </w:r>
          </w:p>
        </w:tc>
      </w:tr>
      <w:tr w14:paraId="22B92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0D5F2">
            <w:r>
              <w:t>各层之和∑</w:t>
            </w:r>
          </w:p>
        </w:tc>
        <w:tc>
          <w:tcPr>
            <w:vAlign w:val="center"/>
          </w:tcPr>
          <w:p w14:paraId="6AD905C9">
            <w:pPr>
              <w:jc w:val="right"/>
            </w:pPr>
            <w:r>
              <w:t>335</w:t>
            </w:r>
          </w:p>
        </w:tc>
        <w:tc>
          <w:tcPr>
            <w:vAlign w:val="center"/>
          </w:tcPr>
          <w:p w14:paraId="052762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351A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4F9E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210ABA">
            <w:pPr>
              <w:jc w:val="right"/>
            </w:pPr>
            <w:r>
              <w:t>2.581</w:t>
            </w:r>
          </w:p>
        </w:tc>
        <w:tc>
          <w:tcPr>
            <w:vAlign w:val="center"/>
          </w:tcPr>
          <w:p w14:paraId="0B80B913">
            <w:pPr>
              <w:jc w:val="right"/>
            </w:pPr>
            <w:r>
              <w:t>3.932</w:t>
            </w:r>
          </w:p>
        </w:tc>
      </w:tr>
      <w:tr w14:paraId="29990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E13A4D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5473E700">
            <w:pPr>
              <w:jc w:val="center"/>
            </w:pPr>
            <w:r>
              <w:t>0.365</w:t>
            </w:r>
          </w:p>
        </w:tc>
      </w:tr>
      <w:tr w14:paraId="794B7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B224E3">
            <w:r>
              <w:t>衰减度ν</w:t>
            </w:r>
          </w:p>
        </w:tc>
        <w:tc>
          <w:tcPr>
            <w:gridSpan w:val="5"/>
            <w:vAlign w:val="center"/>
          </w:tcPr>
          <w:p w14:paraId="35CE6D08">
            <w:pPr>
              <w:jc w:val="center"/>
            </w:pPr>
            <w:r>
              <w:t>144.28</w:t>
            </w:r>
          </w:p>
        </w:tc>
      </w:tr>
      <w:tr w14:paraId="483B3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0F7B0D">
            <w:r>
              <w:t>延迟时间ξ(h)</w:t>
            </w:r>
          </w:p>
        </w:tc>
        <w:tc>
          <w:tcPr>
            <w:gridSpan w:val="5"/>
            <w:vAlign w:val="center"/>
          </w:tcPr>
          <w:p w14:paraId="36735D12">
            <w:pPr>
              <w:jc w:val="center"/>
            </w:pPr>
            <w:r>
              <w:t>9.66</w:t>
            </w:r>
          </w:p>
        </w:tc>
      </w:tr>
      <w:tr w14:paraId="538E2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D9C1E9">
            <w:r>
              <w:t>衰减倍数β</w:t>
            </w:r>
          </w:p>
        </w:tc>
        <w:tc>
          <w:tcPr>
            <w:gridSpan w:val="5"/>
            <w:vAlign w:val="center"/>
          </w:tcPr>
          <w:p w14:paraId="48AAB467">
            <w:pPr>
              <w:jc w:val="center"/>
            </w:pPr>
            <w:r>
              <w:t>0.11</w:t>
            </w:r>
          </w:p>
        </w:tc>
      </w:tr>
    </w:tbl>
    <w:p w14:paraId="5CDA532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BC698B6">
      <w:pPr>
        <w:pStyle w:val="2"/>
        <w:rPr>
          <w:szCs w:val="24"/>
          <w:lang w:val="en-US"/>
        </w:rPr>
      </w:pPr>
      <w:bookmarkStart w:id="116" w:name="_Toc10616"/>
      <w:r>
        <w:rPr>
          <w:szCs w:val="24"/>
          <w:lang w:val="en-US"/>
        </w:rPr>
        <w:t>内围护构造</w:t>
      </w:r>
      <w:bookmarkEnd w:id="116"/>
    </w:p>
    <w:p w14:paraId="554C4504">
      <w:pPr>
        <w:pStyle w:val="4"/>
        <w:rPr>
          <w:szCs w:val="24"/>
          <w:lang w:val="en-US"/>
        </w:rPr>
      </w:pPr>
      <w:bookmarkStart w:id="117" w:name="_Toc8972"/>
      <w:r>
        <w:rPr>
          <w:szCs w:val="24"/>
          <w:lang w:val="en-US"/>
        </w:rPr>
        <w:t>内墙</w:t>
      </w:r>
      <w:bookmarkEnd w:id="117"/>
    </w:p>
    <w:p w14:paraId="21D5A17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A6E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A911C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AEF2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E82F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47F3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4CA1B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A151B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57CCE3">
            <w:pPr>
              <w:jc w:val="center"/>
            </w:pPr>
            <w:r>
              <w:t>热惰性指标</w:t>
            </w:r>
          </w:p>
        </w:tc>
      </w:tr>
      <w:tr w14:paraId="3539F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8E50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71FBF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94C0E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3190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459F8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C673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BA289E">
            <w:pPr>
              <w:jc w:val="center"/>
            </w:pPr>
            <w:r>
              <w:t>D=R*S</w:t>
            </w:r>
          </w:p>
        </w:tc>
      </w:tr>
      <w:tr w14:paraId="631D1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E62D8">
            <w:r>
              <w:t>水泥砂浆</w:t>
            </w:r>
          </w:p>
        </w:tc>
        <w:tc>
          <w:tcPr>
            <w:vAlign w:val="center"/>
          </w:tcPr>
          <w:p w14:paraId="656C13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F1E49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F7FF24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B92C2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EE81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6A7C05">
            <w:pPr>
              <w:jc w:val="right"/>
            </w:pPr>
            <w:r>
              <w:t>0.245</w:t>
            </w:r>
          </w:p>
        </w:tc>
      </w:tr>
      <w:tr w14:paraId="39B4F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FAA38">
            <w:r>
              <w:t>加气混凝土砌块（b07级）</w:t>
            </w:r>
          </w:p>
        </w:tc>
        <w:tc>
          <w:tcPr>
            <w:vAlign w:val="center"/>
          </w:tcPr>
          <w:p w14:paraId="092D0B3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9BEA911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A7527F8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33AB7A2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6316E8D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45C0E801">
            <w:pPr>
              <w:jc w:val="right"/>
            </w:pPr>
            <w:r>
              <w:t>3.117</w:t>
            </w:r>
          </w:p>
        </w:tc>
      </w:tr>
      <w:tr w14:paraId="7E808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C45D0">
            <w:r>
              <w:t>石灰砂浆</w:t>
            </w:r>
          </w:p>
        </w:tc>
        <w:tc>
          <w:tcPr>
            <w:vAlign w:val="center"/>
          </w:tcPr>
          <w:p w14:paraId="743C7B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925C48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1653E4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0733EC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08BAD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EAA420E">
            <w:pPr>
              <w:jc w:val="right"/>
            </w:pPr>
            <w:r>
              <w:t>0.249</w:t>
            </w:r>
          </w:p>
        </w:tc>
      </w:tr>
      <w:tr w14:paraId="74534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7EDA3">
            <w:r>
              <w:t>各层之和∑</w:t>
            </w:r>
          </w:p>
        </w:tc>
        <w:tc>
          <w:tcPr>
            <w:vAlign w:val="center"/>
          </w:tcPr>
          <w:p w14:paraId="0C8B64EA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D6A61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D0AC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9392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459CA0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01806874">
            <w:pPr>
              <w:jc w:val="right"/>
            </w:pPr>
            <w:r>
              <w:t>3.610</w:t>
            </w:r>
          </w:p>
        </w:tc>
      </w:tr>
      <w:tr w14:paraId="0AEA0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0E5E34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B47FC04">
            <w:pPr>
              <w:jc w:val="center"/>
            </w:pPr>
            <w:r>
              <w:t>1.007</w:t>
            </w:r>
          </w:p>
        </w:tc>
      </w:tr>
      <w:tr w14:paraId="248FA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B8516F">
            <w:r>
              <w:t>衰减度ν</w:t>
            </w:r>
          </w:p>
        </w:tc>
        <w:tc>
          <w:tcPr>
            <w:gridSpan w:val="5"/>
            <w:vAlign w:val="center"/>
          </w:tcPr>
          <w:p w14:paraId="40B559CD">
            <w:pPr>
              <w:jc w:val="center"/>
            </w:pPr>
            <w:r>
              <w:t>19.37</w:t>
            </w:r>
          </w:p>
        </w:tc>
      </w:tr>
      <w:tr w14:paraId="5EB26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4E5419">
            <w:r>
              <w:t>延迟时间ξ(h)</w:t>
            </w:r>
          </w:p>
        </w:tc>
        <w:tc>
          <w:tcPr>
            <w:gridSpan w:val="5"/>
            <w:vAlign w:val="center"/>
          </w:tcPr>
          <w:p w14:paraId="65100920">
            <w:pPr>
              <w:jc w:val="center"/>
            </w:pPr>
            <w:r>
              <w:t>9.18</w:t>
            </w:r>
          </w:p>
        </w:tc>
      </w:tr>
      <w:tr w14:paraId="77750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7ED560">
            <w:r>
              <w:t>衰减倍数β</w:t>
            </w:r>
          </w:p>
        </w:tc>
        <w:tc>
          <w:tcPr>
            <w:gridSpan w:val="5"/>
            <w:vAlign w:val="center"/>
          </w:tcPr>
          <w:p w14:paraId="6864B497">
            <w:pPr>
              <w:jc w:val="center"/>
            </w:pPr>
            <w:r>
              <w:t>0.30</w:t>
            </w:r>
          </w:p>
        </w:tc>
      </w:tr>
    </w:tbl>
    <w:p w14:paraId="0E4E185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83D53DC">
      <w:pPr>
        <w:pStyle w:val="4"/>
        <w:rPr>
          <w:szCs w:val="24"/>
          <w:lang w:val="en-US"/>
        </w:rPr>
      </w:pPr>
      <w:bookmarkStart w:id="118" w:name="_Toc4679"/>
      <w:r>
        <w:rPr>
          <w:szCs w:val="24"/>
          <w:lang w:val="en-US"/>
        </w:rPr>
        <w:t>控温与非控温空间隔墙</w:t>
      </w:r>
      <w:bookmarkEnd w:id="118"/>
    </w:p>
    <w:p w14:paraId="76276601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1F2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AF77D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99B10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810A3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CBC2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86F69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F67B7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7DE7DC">
            <w:pPr>
              <w:jc w:val="center"/>
            </w:pPr>
            <w:r>
              <w:t>热惰性指标</w:t>
            </w:r>
          </w:p>
        </w:tc>
      </w:tr>
      <w:tr w14:paraId="2B694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0930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B633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84E0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467B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6C68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57A6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7F9545">
            <w:pPr>
              <w:jc w:val="center"/>
            </w:pPr>
            <w:r>
              <w:t>D=R*S</w:t>
            </w:r>
          </w:p>
        </w:tc>
      </w:tr>
      <w:tr w14:paraId="222E6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16C66">
            <w:r>
              <w:t>水泥砂浆</w:t>
            </w:r>
          </w:p>
        </w:tc>
        <w:tc>
          <w:tcPr>
            <w:vAlign w:val="center"/>
          </w:tcPr>
          <w:p w14:paraId="22D29A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6E91D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62CB7B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A362E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443C8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5DE6D2">
            <w:pPr>
              <w:jc w:val="right"/>
            </w:pPr>
            <w:r>
              <w:t>0.245</w:t>
            </w:r>
          </w:p>
        </w:tc>
      </w:tr>
      <w:tr w14:paraId="0A1ED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67F89">
            <w:r>
              <w:t>加气混凝土砌块（b07级）</w:t>
            </w:r>
          </w:p>
        </w:tc>
        <w:tc>
          <w:tcPr>
            <w:vAlign w:val="center"/>
          </w:tcPr>
          <w:p w14:paraId="11C6430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C26AF4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AE8322B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5E9DB1D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64A21C0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44BE090E">
            <w:pPr>
              <w:jc w:val="right"/>
            </w:pPr>
            <w:r>
              <w:t>3.117</w:t>
            </w:r>
          </w:p>
        </w:tc>
      </w:tr>
      <w:tr w14:paraId="5E713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B8AEB">
            <w:r>
              <w:t>水泥砂浆</w:t>
            </w:r>
          </w:p>
        </w:tc>
        <w:tc>
          <w:tcPr>
            <w:vAlign w:val="center"/>
          </w:tcPr>
          <w:p w14:paraId="68F0CD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73F57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68BD4B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E0778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56E6C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289639">
            <w:pPr>
              <w:jc w:val="right"/>
            </w:pPr>
            <w:r>
              <w:t>0.245</w:t>
            </w:r>
          </w:p>
        </w:tc>
      </w:tr>
      <w:tr w14:paraId="323CA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136E9">
            <w:r>
              <w:t>各层之和∑</w:t>
            </w:r>
          </w:p>
        </w:tc>
        <w:tc>
          <w:tcPr>
            <w:vAlign w:val="center"/>
          </w:tcPr>
          <w:p w14:paraId="129655E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E4C51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5C74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6522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312B1A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3AC2C410">
            <w:pPr>
              <w:jc w:val="right"/>
            </w:pPr>
            <w:r>
              <w:t>3.606</w:t>
            </w:r>
          </w:p>
        </w:tc>
      </w:tr>
      <w:tr w14:paraId="56CA3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B50631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AB0B350">
            <w:pPr>
              <w:jc w:val="center"/>
            </w:pPr>
            <w:r>
              <w:t>1.010</w:t>
            </w:r>
          </w:p>
        </w:tc>
      </w:tr>
      <w:tr w14:paraId="3793A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50069E">
            <w:r>
              <w:t>衰减度ν</w:t>
            </w:r>
          </w:p>
        </w:tc>
        <w:tc>
          <w:tcPr>
            <w:gridSpan w:val="5"/>
            <w:vAlign w:val="center"/>
          </w:tcPr>
          <w:p w14:paraId="70A9B94B">
            <w:pPr>
              <w:jc w:val="center"/>
            </w:pPr>
            <w:r>
              <w:t>19.59</w:t>
            </w:r>
          </w:p>
        </w:tc>
      </w:tr>
      <w:tr w14:paraId="426B6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40E9EC">
            <w:r>
              <w:t>延迟时间ξ(h)</w:t>
            </w:r>
          </w:p>
        </w:tc>
        <w:tc>
          <w:tcPr>
            <w:gridSpan w:val="5"/>
            <w:vAlign w:val="center"/>
          </w:tcPr>
          <w:p w14:paraId="472731E0">
            <w:pPr>
              <w:jc w:val="center"/>
            </w:pPr>
            <w:r>
              <w:t>9.20</w:t>
            </w:r>
          </w:p>
        </w:tc>
      </w:tr>
      <w:tr w14:paraId="7429A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CF0677">
            <w:r>
              <w:t>衰减倍数β</w:t>
            </w:r>
          </w:p>
        </w:tc>
        <w:tc>
          <w:tcPr>
            <w:gridSpan w:val="5"/>
            <w:vAlign w:val="center"/>
          </w:tcPr>
          <w:p w14:paraId="78F2DDD8">
            <w:pPr>
              <w:jc w:val="center"/>
            </w:pPr>
            <w:r>
              <w:t>0.30</w:t>
            </w:r>
          </w:p>
        </w:tc>
      </w:tr>
    </w:tbl>
    <w:p w14:paraId="6BEFD2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FA958A1">
      <w:pPr>
        <w:pStyle w:val="4"/>
        <w:rPr>
          <w:szCs w:val="24"/>
          <w:lang w:val="en-US"/>
        </w:rPr>
      </w:pPr>
      <w:bookmarkStart w:id="119" w:name="_Toc12259"/>
      <w:r>
        <w:rPr>
          <w:szCs w:val="24"/>
          <w:lang w:val="en-US"/>
        </w:rPr>
        <w:t>楼板</w:t>
      </w:r>
      <w:bookmarkEnd w:id="119"/>
    </w:p>
    <w:p w14:paraId="33ECC234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BD8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0EE46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C9009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29FA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13E8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84AAE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D0201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04D84F">
            <w:pPr>
              <w:jc w:val="center"/>
            </w:pPr>
            <w:r>
              <w:t>热惰性指标</w:t>
            </w:r>
          </w:p>
        </w:tc>
      </w:tr>
      <w:tr w14:paraId="4CAD3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C7A4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E3D39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E69A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19AE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73CA5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C860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F52D15">
            <w:pPr>
              <w:jc w:val="center"/>
            </w:pPr>
            <w:r>
              <w:t>D=R*S</w:t>
            </w:r>
          </w:p>
        </w:tc>
      </w:tr>
      <w:tr w14:paraId="5E050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80EA6">
            <w:r>
              <w:t>水泥砂浆</w:t>
            </w:r>
          </w:p>
        </w:tc>
        <w:tc>
          <w:tcPr>
            <w:vAlign w:val="center"/>
          </w:tcPr>
          <w:p w14:paraId="466926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A5BE0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FD3F5E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FF87B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81F12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73300D">
            <w:pPr>
              <w:jc w:val="right"/>
            </w:pPr>
            <w:r>
              <w:t>0.245</w:t>
            </w:r>
          </w:p>
        </w:tc>
      </w:tr>
      <w:tr w14:paraId="3019E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C6FC6">
            <w:r>
              <w:t>钢筋混凝土</w:t>
            </w:r>
          </w:p>
        </w:tc>
        <w:tc>
          <w:tcPr>
            <w:vAlign w:val="center"/>
          </w:tcPr>
          <w:p w14:paraId="18A044D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9182A5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3801FAD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157D33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FC7DA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49EF7EA">
            <w:pPr>
              <w:jc w:val="right"/>
            </w:pPr>
            <w:r>
              <w:t>1.186</w:t>
            </w:r>
          </w:p>
        </w:tc>
      </w:tr>
      <w:tr w14:paraId="025CC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4F454">
            <w:r>
              <w:t>石灰砂浆</w:t>
            </w:r>
          </w:p>
        </w:tc>
        <w:tc>
          <w:tcPr>
            <w:vAlign w:val="center"/>
          </w:tcPr>
          <w:p w14:paraId="51BB0B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F7EDE2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1FEA711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9AFBC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58F85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4829236">
            <w:pPr>
              <w:jc w:val="right"/>
            </w:pPr>
            <w:r>
              <w:t>0.249</w:t>
            </w:r>
          </w:p>
        </w:tc>
      </w:tr>
      <w:tr w14:paraId="73B13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3B49C">
            <w:r>
              <w:t>各层之和∑</w:t>
            </w:r>
          </w:p>
        </w:tc>
        <w:tc>
          <w:tcPr>
            <w:vAlign w:val="center"/>
          </w:tcPr>
          <w:p w14:paraId="51B1B486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72444E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0A4A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8CC9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005D4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61E603A">
            <w:pPr>
              <w:jc w:val="right"/>
            </w:pPr>
            <w:r>
              <w:t>1.679</w:t>
            </w:r>
          </w:p>
        </w:tc>
      </w:tr>
      <w:tr w14:paraId="3502D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B00162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73C59A56">
            <w:pPr>
              <w:jc w:val="center"/>
            </w:pPr>
            <w:r>
              <w:t>2.984</w:t>
            </w:r>
          </w:p>
        </w:tc>
      </w:tr>
      <w:tr w14:paraId="7FFE2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D3185C">
            <w:r>
              <w:t>衰减度ν</w:t>
            </w:r>
          </w:p>
        </w:tc>
        <w:tc>
          <w:tcPr>
            <w:gridSpan w:val="5"/>
            <w:vAlign w:val="center"/>
          </w:tcPr>
          <w:p w14:paraId="10F4483D">
            <w:pPr>
              <w:jc w:val="center"/>
            </w:pPr>
            <w:r>
              <w:t>6.43</w:t>
            </w:r>
          </w:p>
        </w:tc>
      </w:tr>
      <w:tr w14:paraId="3D315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5D6ECB">
            <w:r>
              <w:t>延迟时间ξ(h)</w:t>
            </w:r>
          </w:p>
        </w:tc>
        <w:tc>
          <w:tcPr>
            <w:gridSpan w:val="5"/>
            <w:vAlign w:val="center"/>
          </w:tcPr>
          <w:p w14:paraId="79E3DD9C">
            <w:pPr>
              <w:jc w:val="center"/>
            </w:pPr>
            <w:r>
              <w:t>5.23</w:t>
            </w:r>
          </w:p>
        </w:tc>
      </w:tr>
      <w:tr w14:paraId="1C520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A23D7D">
            <w:r>
              <w:t>衰减倍数β</w:t>
            </w:r>
          </w:p>
        </w:tc>
        <w:tc>
          <w:tcPr>
            <w:gridSpan w:val="5"/>
            <w:vAlign w:val="center"/>
          </w:tcPr>
          <w:p w14:paraId="2A106843">
            <w:pPr>
              <w:jc w:val="center"/>
            </w:pPr>
            <w:r>
              <w:t>0.31</w:t>
            </w:r>
          </w:p>
        </w:tc>
      </w:tr>
    </w:tbl>
    <w:p w14:paraId="439D1C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B839C06">
      <w:pPr>
        <w:pStyle w:val="4"/>
        <w:rPr>
          <w:szCs w:val="24"/>
          <w:lang w:val="en-US"/>
        </w:rPr>
      </w:pPr>
      <w:bookmarkStart w:id="120" w:name="_Toc22422"/>
      <w:r>
        <w:rPr>
          <w:szCs w:val="24"/>
          <w:lang w:val="en-US"/>
        </w:rPr>
        <w:t>控温与非控温空间楼板</w:t>
      </w:r>
      <w:bookmarkEnd w:id="120"/>
    </w:p>
    <w:p w14:paraId="2C76789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非供暖地下室顶板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18D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C6F12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B6DFB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2DD6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C8B82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6247D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8719BD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093864">
            <w:pPr>
              <w:jc w:val="center"/>
            </w:pPr>
            <w:r>
              <w:t>热惰性指标</w:t>
            </w:r>
          </w:p>
        </w:tc>
      </w:tr>
      <w:tr w14:paraId="0530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4AA8F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76E9E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951D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67BC5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AF24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B0F7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D09350">
            <w:pPr>
              <w:jc w:val="center"/>
            </w:pPr>
            <w:r>
              <w:t>D=R*S</w:t>
            </w:r>
          </w:p>
        </w:tc>
      </w:tr>
      <w:tr w14:paraId="539EF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ACE75">
            <w:r>
              <w:t>水泥砂浆</w:t>
            </w:r>
          </w:p>
        </w:tc>
        <w:tc>
          <w:tcPr>
            <w:vAlign w:val="center"/>
          </w:tcPr>
          <w:p w14:paraId="570091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30E2E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4B966F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37D9F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9C0A1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D85D009">
            <w:pPr>
              <w:jc w:val="right"/>
            </w:pPr>
            <w:r>
              <w:t>0.245</w:t>
            </w:r>
          </w:p>
        </w:tc>
      </w:tr>
      <w:tr w14:paraId="29798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C6044">
            <w:r>
              <w:t>钢筋混凝土</w:t>
            </w:r>
          </w:p>
        </w:tc>
        <w:tc>
          <w:tcPr>
            <w:vAlign w:val="center"/>
          </w:tcPr>
          <w:p w14:paraId="7596A9F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2174D8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25944A7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BC4AD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41CA1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44FA5C9">
            <w:pPr>
              <w:jc w:val="right"/>
            </w:pPr>
            <w:r>
              <w:t>1.186</w:t>
            </w:r>
          </w:p>
        </w:tc>
      </w:tr>
      <w:tr w14:paraId="10B8F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7A9AB">
            <w:r>
              <w:t>无机纤维喷涂（硬质）</w:t>
            </w:r>
          </w:p>
        </w:tc>
        <w:tc>
          <w:tcPr>
            <w:vAlign w:val="center"/>
          </w:tcPr>
          <w:p w14:paraId="048B172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010AC15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0405E02A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3227974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9EA92B9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0CAA4207">
            <w:pPr>
              <w:jc w:val="right"/>
            </w:pPr>
            <w:r>
              <w:t>0.711</w:t>
            </w:r>
          </w:p>
        </w:tc>
      </w:tr>
      <w:tr w14:paraId="6978F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D8BC8">
            <w:r>
              <w:t>各层之和∑</w:t>
            </w:r>
          </w:p>
        </w:tc>
        <w:tc>
          <w:tcPr>
            <w:vAlign w:val="center"/>
          </w:tcPr>
          <w:p w14:paraId="46CFB97C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43A3DB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ECCF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79EE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987421">
            <w:pPr>
              <w:jc w:val="right"/>
            </w:pPr>
            <w:r>
              <w:t>0.848</w:t>
            </w:r>
          </w:p>
        </w:tc>
        <w:tc>
          <w:tcPr>
            <w:vAlign w:val="center"/>
          </w:tcPr>
          <w:p w14:paraId="7BB589FD">
            <w:pPr>
              <w:jc w:val="right"/>
            </w:pPr>
            <w:r>
              <w:t>2.142</w:t>
            </w:r>
          </w:p>
        </w:tc>
      </w:tr>
      <w:tr w14:paraId="78800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0BEB91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2F57CA4">
            <w:pPr>
              <w:jc w:val="center"/>
            </w:pPr>
            <w:r>
              <w:t>0.936</w:t>
            </w:r>
          </w:p>
        </w:tc>
      </w:tr>
      <w:tr w14:paraId="02947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72B681">
            <w:r>
              <w:t>衰减度ν</w:t>
            </w:r>
          </w:p>
        </w:tc>
        <w:tc>
          <w:tcPr>
            <w:gridSpan w:val="5"/>
            <w:vAlign w:val="center"/>
          </w:tcPr>
          <w:p w14:paraId="3F02F3DF">
            <w:pPr>
              <w:jc w:val="center"/>
            </w:pPr>
            <w:r>
              <w:t>28.86</w:t>
            </w:r>
          </w:p>
        </w:tc>
      </w:tr>
      <w:tr w14:paraId="0A749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BE2CCE">
            <w:r>
              <w:t>延迟时间ξ(h)</w:t>
            </w:r>
          </w:p>
        </w:tc>
        <w:tc>
          <w:tcPr>
            <w:gridSpan w:val="5"/>
            <w:vAlign w:val="center"/>
          </w:tcPr>
          <w:p w14:paraId="41BA65A6">
            <w:pPr>
              <w:jc w:val="center"/>
            </w:pPr>
            <w:r>
              <w:t>4.99</w:t>
            </w:r>
          </w:p>
        </w:tc>
      </w:tr>
      <w:tr w14:paraId="42768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3A7985">
            <w:r>
              <w:t>衰减倍数β</w:t>
            </w:r>
          </w:p>
        </w:tc>
        <w:tc>
          <w:tcPr>
            <w:gridSpan w:val="5"/>
            <w:vAlign w:val="center"/>
          </w:tcPr>
          <w:p w14:paraId="14C1E6FD">
            <w:pPr>
              <w:jc w:val="center"/>
            </w:pPr>
            <w:r>
              <w:t>0.22</w:t>
            </w:r>
          </w:p>
        </w:tc>
      </w:tr>
    </w:tbl>
    <w:p w14:paraId="3AA4292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F6FD7CC">
      <w:pPr>
        <w:pStyle w:val="2"/>
        <w:rPr>
          <w:szCs w:val="24"/>
          <w:lang w:val="en-US"/>
        </w:rPr>
      </w:pPr>
      <w:bookmarkStart w:id="121" w:name="_Toc22425"/>
      <w:r>
        <w:rPr>
          <w:szCs w:val="24"/>
          <w:lang w:val="en-US"/>
        </w:rPr>
        <w:t>封闭阳台构造</w:t>
      </w:r>
      <w:bookmarkEnd w:id="121"/>
    </w:p>
    <w:p w14:paraId="3CBE7AC5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20C03F8D">
      <w:pPr>
        <w:pStyle w:val="2"/>
        <w:rPr>
          <w:szCs w:val="24"/>
          <w:lang w:val="en-US"/>
        </w:rPr>
      </w:pPr>
      <w:bookmarkStart w:id="122" w:name="_Toc18474"/>
      <w:r>
        <w:rPr>
          <w:szCs w:val="24"/>
          <w:lang w:val="en-US"/>
        </w:rPr>
        <w:t>地下围护构造</w:t>
      </w:r>
      <w:bookmarkEnd w:id="122"/>
    </w:p>
    <w:p w14:paraId="6A52E3B4">
      <w:pPr>
        <w:pStyle w:val="4"/>
        <w:rPr>
          <w:szCs w:val="24"/>
          <w:lang w:val="en-US"/>
        </w:rPr>
      </w:pPr>
      <w:bookmarkStart w:id="123" w:name="_Toc25305"/>
      <w:r>
        <w:rPr>
          <w:szCs w:val="24"/>
          <w:lang w:val="en-US"/>
        </w:rPr>
        <w:t>周边地面</w:t>
      </w:r>
      <w:bookmarkEnd w:id="123"/>
    </w:p>
    <w:p w14:paraId="28C1A55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991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147E3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9B8066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A9A1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3736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82EC7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BAB1A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F42640">
            <w:pPr>
              <w:jc w:val="center"/>
            </w:pPr>
            <w:r>
              <w:t>热惰性指标</w:t>
            </w:r>
          </w:p>
        </w:tc>
      </w:tr>
      <w:tr w14:paraId="520CA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5F2D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BED3A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3E71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48F75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C747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DDAB6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5B78F3">
            <w:pPr>
              <w:jc w:val="center"/>
            </w:pPr>
            <w:r>
              <w:t>D=R*S</w:t>
            </w:r>
          </w:p>
        </w:tc>
      </w:tr>
      <w:tr w14:paraId="56B57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972CE">
            <w:r>
              <w:t>水泥砂浆</w:t>
            </w:r>
          </w:p>
        </w:tc>
        <w:tc>
          <w:tcPr>
            <w:vAlign w:val="center"/>
          </w:tcPr>
          <w:p w14:paraId="71FD3D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2F014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343BEB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05B97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4A3BB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25BD01">
            <w:pPr>
              <w:jc w:val="right"/>
            </w:pPr>
            <w:r>
              <w:t>0.245</w:t>
            </w:r>
          </w:p>
        </w:tc>
      </w:tr>
      <w:tr w14:paraId="3E628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87101">
            <w:r>
              <w:t>挤塑聚苯乙烯泡沫塑料（带表皮）</w:t>
            </w:r>
          </w:p>
        </w:tc>
        <w:tc>
          <w:tcPr>
            <w:vAlign w:val="center"/>
          </w:tcPr>
          <w:p w14:paraId="40F4E1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0DA9D1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B09C3F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2A93F90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1853A1CB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59F78A1F">
            <w:pPr>
              <w:jc w:val="right"/>
            </w:pPr>
            <w:r>
              <w:t>0.227</w:t>
            </w:r>
          </w:p>
        </w:tc>
      </w:tr>
      <w:tr w14:paraId="66604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07AF6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1A1F38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110EA93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0AEBD938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5B423616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5B56E047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98012A8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631E1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84C38">
            <w:r>
              <w:t>各层之和∑</w:t>
            </w:r>
          </w:p>
        </w:tc>
        <w:tc>
          <w:tcPr>
            <w:vAlign w:val="center"/>
          </w:tcPr>
          <w:p w14:paraId="25A155A5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4BBEAB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5704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8B31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107409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37FF178A">
            <w:pPr>
              <w:jc w:val="right"/>
            </w:pPr>
            <w:r>
              <w:t>1.657</w:t>
            </w:r>
          </w:p>
        </w:tc>
      </w:tr>
      <w:tr w14:paraId="024A1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0DF538">
            <w:r>
              <w:t>夏季传热系数K</w:t>
            </w:r>
          </w:p>
        </w:tc>
        <w:tc>
          <w:tcPr>
            <w:gridSpan w:val="5"/>
            <w:vAlign w:val="center"/>
          </w:tcPr>
          <w:p w14:paraId="1B9C51DA">
            <w:pPr>
              <w:jc w:val="center"/>
            </w:pPr>
            <w:r>
              <w:t>0.395</w:t>
            </w:r>
          </w:p>
        </w:tc>
      </w:tr>
      <w:tr w14:paraId="63579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D5D437">
            <w:r>
              <w:t>衰减度ν</w:t>
            </w:r>
          </w:p>
        </w:tc>
        <w:tc>
          <w:tcPr>
            <w:gridSpan w:val="5"/>
            <w:vAlign w:val="center"/>
          </w:tcPr>
          <w:p w14:paraId="17AF58D4">
            <w:pPr>
              <w:jc w:val="center"/>
            </w:pPr>
            <w:r>
              <w:t>88.69</w:t>
            </w:r>
          </w:p>
        </w:tc>
      </w:tr>
      <w:tr w14:paraId="14369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87DE8A">
            <w:r>
              <w:t>延迟时间ξ(h)</w:t>
            </w:r>
          </w:p>
        </w:tc>
        <w:tc>
          <w:tcPr>
            <w:gridSpan w:val="5"/>
            <w:vAlign w:val="center"/>
          </w:tcPr>
          <w:p w14:paraId="01F8B880">
            <w:pPr>
              <w:jc w:val="center"/>
            </w:pPr>
            <w:r>
              <w:t>5.91</w:t>
            </w:r>
          </w:p>
        </w:tc>
      </w:tr>
      <w:tr w14:paraId="7DFB9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BF9F16">
            <w:r>
              <w:t>衰减倍数β</w:t>
            </w:r>
          </w:p>
        </w:tc>
        <w:tc>
          <w:tcPr>
            <w:gridSpan w:val="5"/>
            <w:vAlign w:val="center"/>
          </w:tcPr>
          <w:p w14:paraId="50EDE988">
            <w:pPr>
              <w:jc w:val="center"/>
            </w:pPr>
            <w:r>
              <w:t>0.17</w:t>
            </w:r>
          </w:p>
        </w:tc>
      </w:tr>
    </w:tbl>
    <w:p w14:paraId="5DA22AA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A0AFABB">
      <w:pPr>
        <w:pStyle w:val="4"/>
        <w:rPr>
          <w:szCs w:val="24"/>
          <w:lang w:val="en-US"/>
        </w:rPr>
      </w:pPr>
      <w:bookmarkStart w:id="124" w:name="_Toc21268"/>
      <w:r>
        <w:rPr>
          <w:szCs w:val="24"/>
          <w:lang w:val="en-US"/>
        </w:rPr>
        <w:t>非周边地面</w:t>
      </w:r>
      <w:bookmarkEnd w:id="124"/>
    </w:p>
    <w:p w14:paraId="605DE31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338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EF398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3681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1FC6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3954E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ACE544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B215D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068205">
            <w:pPr>
              <w:jc w:val="center"/>
            </w:pPr>
            <w:r>
              <w:t>热惰性指标</w:t>
            </w:r>
          </w:p>
        </w:tc>
      </w:tr>
      <w:tr w14:paraId="6B09E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14A4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8658C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2080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49E4E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B534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392C8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0A0405">
            <w:pPr>
              <w:jc w:val="center"/>
            </w:pPr>
            <w:r>
              <w:t>D=R*S</w:t>
            </w:r>
          </w:p>
        </w:tc>
      </w:tr>
      <w:tr w14:paraId="01B47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38174">
            <w:r>
              <w:t>水泥砂浆</w:t>
            </w:r>
          </w:p>
        </w:tc>
        <w:tc>
          <w:tcPr>
            <w:vAlign w:val="center"/>
          </w:tcPr>
          <w:p w14:paraId="15EE8A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4DC51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4C1EB1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E56D7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8BEC7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5762A2">
            <w:pPr>
              <w:jc w:val="right"/>
            </w:pPr>
            <w:r>
              <w:t>0.245</w:t>
            </w:r>
          </w:p>
        </w:tc>
      </w:tr>
      <w:tr w14:paraId="39909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00A3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B7DC07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DB0A54F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1B65C4DF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7C866279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715F0EB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A815C5A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7A6FB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70D0E">
            <w:r>
              <w:t>各层之和∑</w:t>
            </w:r>
          </w:p>
        </w:tc>
        <w:tc>
          <w:tcPr>
            <w:vAlign w:val="center"/>
          </w:tcPr>
          <w:p w14:paraId="171E1125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76369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646C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3308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29ADBD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7033A9E">
            <w:pPr>
              <w:jc w:val="right"/>
            </w:pPr>
            <w:r>
              <w:t>1.431</w:t>
            </w:r>
          </w:p>
        </w:tc>
      </w:tr>
      <w:tr w14:paraId="28D7E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E83580">
            <w:r>
              <w:t>夏季传热系数K</w:t>
            </w:r>
          </w:p>
        </w:tc>
        <w:tc>
          <w:tcPr>
            <w:gridSpan w:val="5"/>
            <w:vAlign w:val="center"/>
          </w:tcPr>
          <w:p w14:paraId="761AB6BE">
            <w:pPr>
              <w:jc w:val="center"/>
            </w:pPr>
            <w:r>
              <w:t>0.300</w:t>
            </w:r>
          </w:p>
        </w:tc>
      </w:tr>
      <w:tr w14:paraId="09EA7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0A5584">
            <w:r>
              <w:t>衰减度ν</w:t>
            </w:r>
          </w:p>
        </w:tc>
        <w:tc>
          <w:tcPr>
            <w:gridSpan w:val="5"/>
            <w:vAlign w:val="center"/>
          </w:tcPr>
          <w:p w14:paraId="0ADB1894">
            <w:pPr>
              <w:jc w:val="center"/>
            </w:pPr>
            <w:r>
              <w:t>32.45</w:t>
            </w:r>
          </w:p>
        </w:tc>
      </w:tr>
      <w:tr w14:paraId="46420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FC3036A">
            <w:r>
              <w:t>延迟时间ξ(h)</w:t>
            </w:r>
          </w:p>
        </w:tc>
        <w:tc>
          <w:tcPr>
            <w:gridSpan w:val="5"/>
            <w:vAlign w:val="center"/>
          </w:tcPr>
          <w:p w14:paraId="6BBAB084">
            <w:pPr>
              <w:jc w:val="center"/>
            </w:pPr>
            <w:r>
              <w:t>5.67</w:t>
            </w:r>
          </w:p>
        </w:tc>
      </w:tr>
      <w:tr w14:paraId="19197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0E1350">
            <w:r>
              <w:t>衰减倍数β</w:t>
            </w:r>
          </w:p>
        </w:tc>
        <w:tc>
          <w:tcPr>
            <w:gridSpan w:val="5"/>
            <w:vAlign w:val="center"/>
          </w:tcPr>
          <w:p w14:paraId="532DED32">
            <w:pPr>
              <w:jc w:val="center"/>
            </w:pPr>
            <w:r>
              <w:t>0.61</w:t>
            </w:r>
          </w:p>
        </w:tc>
      </w:tr>
    </w:tbl>
    <w:p w14:paraId="4090D4F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70A861F">
      <w:pPr>
        <w:pStyle w:val="2"/>
        <w:rPr>
          <w:szCs w:val="24"/>
          <w:lang w:val="en-US"/>
        </w:rPr>
      </w:pPr>
      <w:bookmarkStart w:id="125" w:name="_Toc28988"/>
      <w:r>
        <w:rPr>
          <w:szCs w:val="24"/>
          <w:lang w:val="en-US"/>
        </w:rPr>
        <w:t>窗构造</w:t>
      </w:r>
      <w:bookmarkEnd w:id="12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6278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598FE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6F3D5E1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324D7C9B">
            <w:pPr>
              <w:jc w:val="center"/>
            </w:pPr>
            <w:r>
              <w:t>窗遮阳系数</w:t>
            </w:r>
          </w:p>
        </w:tc>
      </w:tr>
      <w:tr w14:paraId="082EA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68C26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41CFA47D">
            <w:r>
              <w:t>1.94</w:t>
            </w:r>
          </w:p>
        </w:tc>
        <w:tc>
          <w:tcPr>
            <w:vAlign w:val="center"/>
          </w:tcPr>
          <w:p w14:paraId="731C8F71">
            <w:r>
              <w:t>0.41</w:t>
            </w:r>
          </w:p>
        </w:tc>
      </w:tr>
      <w:tr w14:paraId="2639B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B7AD6">
            <w:r>
              <w:t>断桥铝合金隔热金属型材(Kf=3.0)(25%)(6+9A+6双银Low-E)</w:t>
            </w:r>
          </w:p>
        </w:tc>
        <w:tc>
          <w:tcPr>
            <w:vAlign w:val="center"/>
          </w:tcPr>
          <w:p w14:paraId="7E4F71D7">
            <w:r>
              <w:t>2.17</w:t>
            </w:r>
          </w:p>
        </w:tc>
        <w:tc>
          <w:tcPr>
            <w:vAlign w:val="center"/>
          </w:tcPr>
          <w:p w14:paraId="0E7A4A75">
            <w:r>
              <w:t>0.36</w:t>
            </w:r>
          </w:p>
        </w:tc>
      </w:tr>
      <w:tr w14:paraId="75DCD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9CB77F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7FC774B6">
            <w:r>
              <w:t>1.94</w:t>
            </w:r>
          </w:p>
        </w:tc>
        <w:tc>
          <w:tcPr>
            <w:vAlign w:val="center"/>
          </w:tcPr>
          <w:p w14:paraId="6F18827B">
            <w:r>
              <w:t>0.75</w:t>
            </w:r>
          </w:p>
        </w:tc>
      </w:tr>
    </w:tbl>
    <w:p w14:paraId="591F1520">
      <w:pPr>
        <w:pStyle w:val="2"/>
        <w:rPr>
          <w:szCs w:val="24"/>
          <w:lang w:val="en-US"/>
        </w:rPr>
      </w:pPr>
      <w:bookmarkStart w:id="126" w:name="_Toc31533"/>
      <w:r>
        <w:rPr>
          <w:szCs w:val="24"/>
          <w:lang w:val="en-US"/>
        </w:rPr>
        <w:t>门构造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48755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AE3E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72CDCD0">
            <w:pPr>
              <w:jc w:val="center"/>
            </w:pPr>
            <w:r>
              <w:t>传热系数W/㎡.K</w:t>
            </w:r>
          </w:p>
        </w:tc>
      </w:tr>
      <w:tr w14:paraId="500EE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46AFB">
            <w:r>
              <w:t>保温门（多功能门）</w:t>
            </w:r>
          </w:p>
        </w:tc>
        <w:tc>
          <w:tcPr>
            <w:vAlign w:val="center"/>
          </w:tcPr>
          <w:p w14:paraId="4CABC050">
            <w:r>
              <w:t>1.97</w:t>
            </w:r>
          </w:p>
        </w:tc>
      </w:tr>
      <w:tr w14:paraId="766D1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1BE26">
            <w:r>
              <w:t>内门</w:t>
            </w:r>
          </w:p>
        </w:tc>
        <w:tc>
          <w:tcPr>
            <w:vAlign w:val="center"/>
          </w:tcPr>
          <w:p w14:paraId="6B880E7F">
            <w:r>
              <w:t>3.00</w:t>
            </w:r>
          </w:p>
        </w:tc>
      </w:tr>
    </w:tbl>
    <w:p w14:paraId="18028839">
      <w:pPr>
        <w:pStyle w:val="2"/>
        <w:rPr>
          <w:szCs w:val="24"/>
          <w:lang w:val="en-US"/>
        </w:rPr>
      </w:pPr>
      <w:bookmarkStart w:id="127" w:name="_Toc23885"/>
      <w:r>
        <w:rPr>
          <w:szCs w:val="24"/>
          <w:lang w:val="en-US"/>
        </w:rPr>
        <w:t>负荷指标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14E85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0C6D4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3F47E02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4A57A9C">
            <w:pPr>
              <w:jc w:val="center"/>
            </w:pPr>
            <w:r>
              <w:t>负荷指标(W/㎡)</w:t>
            </w:r>
          </w:p>
        </w:tc>
      </w:tr>
      <w:tr w14:paraId="04A6C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69CBD5">
            <w:pPr>
              <w:jc w:val="center"/>
            </w:pPr>
            <w:r>
              <w:t>421483</w:t>
            </w:r>
          </w:p>
        </w:tc>
        <w:tc>
          <w:tcPr>
            <w:vAlign w:val="center"/>
          </w:tcPr>
          <w:p w14:paraId="0E8702D0">
            <w:r>
              <w:t>5619.44</w:t>
            </w:r>
          </w:p>
        </w:tc>
        <w:tc>
          <w:tcPr>
            <w:vAlign w:val="center"/>
          </w:tcPr>
          <w:p w14:paraId="5B6790CD">
            <w:r>
              <w:t>75.00</w:t>
            </w:r>
          </w:p>
        </w:tc>
      </w:tr>
      <w:tr w14:paraId="182E1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63F2C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F6FC1C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182153AD">
            <w:pPr>
              <w:jc w:val="center"/>
            </w:pPr>
            <w:r>
              <w:t>负荷指标(W/㎡)</w:t>
            </w:r>
          </w:p>
        </w:tc>
      </w:tr>
      <w:tr w14:paraId="3B72F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1F5D11">
            <w:pPr>
              <w:jc w:val="center"/>
            </w:pPr>
          </w:p>
        </w:tc>
        <w:tc>
          <w:tcPr>
            <w:vAlign w:val="center"/>
          </w:tcPr>
          <w:p w14:paraId="5F3BF3E4">
            <w:r>
              <w:t>5320.51</w:t>
            </w:r>
          </w:p>
        </w:tc>
        <w:tc>
          <w:tcPr>
            <w:vAlign w:val="center"/>
          </w:tcPr>
          <w:p w14:paraId="1018AD57">
            <w:r>
              <w:t>79.22</w:t>
            </w:r>
          </w:p>
        </w:tc>
      </w:tr>
    </w:tbl>
    <w:p w14:paraId="36512A2C">
      <w:pPr>
        <w:pStyle w:val="2"/>
        <w:rPr>
          <w:szCs w:val="24"/>
          <w:lang w:val="en-US"/>
        </w:rPr>
      </w:pPr>
      <w:bookmarkStart w:id="128" w:name="_Toc28548"/>
      <w:r>
        <w:rPr>
          <w:szCs w:val="24"/>
          <w:lang w:val="en-US"/>
        </w:rPr>
        <w:t>建筑按楼层汇总表</w:t>
      </w:r>
      <w:bookmarkEnd w:id="12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1E7D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2476E01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7E506E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98D270A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37B87A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1C182585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72568A61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45828471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1F148891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20988194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7FCCFB6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44250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CF3E1B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A39C5BC">
            <w:r>
              <w:rPr>
                <w:sz w:val="18"/>
                <w:szCs w:val="18"/>
              </w:rPr>
              <w:t>1001[会议室]</w:t>
            </w:r>
          </w:p>
        </w:tc>
        <w:tc>
          <w:tcPr>
            <w:vAlign w:val="center"/>
          </w:tcPr>
          <w:p w14:paraId="350E3F66">
            <w:pPr>
              <w:jc w:val="right"/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6F8789A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524E5D">
            <w:pPr>
              <w:jc w:val="right"/>
            </w:pPr>
            <w:r>
              <w:rPr>
                <w:sz w:val="18"/>
                <w:szCs w:val="18"/>
              </w:rPr>
              <w:t>10904</w:t>
            </w:r>
          </w:p>
        </w:tc>
        <w:tc>
          <w:tcPr>
            <w:vAlign w:val="center"/>
          </w:tcPr>
          <w:p w14:paraId="2CF06F13">
            <w:pPr>
              <w:jc w:val="right"/>
            </w:pPr>
            <w:r>
              <w:rPr>
                <w:sz w:val="18"/>
                <w:szCs w:val="18"/>
              </w:rPr>
              <w:t>8538</w:t>
            </w:r>
          </w:p>
        </w:tc>
        <w:tc>
          <w:tcPr>
            <w:vAlign w:val="center"/>
          </w:tcPr>
          <w:p w14:paraId="44FCBAED"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 w14:paraId="7D426245">
            <w:pPr>
              <w:jc w:val="right"/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 w14:paraId="30EB3E1E">
            <w:pPr>
              <w:jc w:val="right"/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vAlign w:val="center"/>
          </w:tcPr>
          <w:p w14:paraId="6AC25E6F">
            <w:pPr>
              <w:jc w:val="right"/>
            </w:pPr>
            <w:r>
              <w:rPr>
                <w:sz w:val="18"/>
                <w:szCs w:val="18"/>
              </w:rPr>
              <w:t>100.96</w:t>
            </w:r>
          </w:p>
        </w:tc>
      </w:tr>
      <w:tr w14:paraId="255E7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4C7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6B9E7">
            <w:r>
              <w:rPr>
                <w:sz w:val="18"/>
                <w:szCs w:val="18"/>
              </w:rPr>
              <w:t>1002[卫生间]</w:t>
            </w:r>
          </w:p>
        </w:tc>
        <w:tc>
          <w:tcPr>
            <w:vAlign w:val="center"/>
          </w:tcPr>
          <w:p w14:paraId="0A703C18">
            <w:pPr>
              <w:jc w:val="right"/>
            </w:pPr>
            <w:r>
              <w:rPr>
                <w:sz w:val="18"/>
                <w:szCs w:val="18"/>
              </w:rPr>
              <w:t>54.76</w:t>
            </w:r>
          </w:p>
        </w:tc>
        <w:tc>
          <w:tcPr>
            <w:vAlign w:val="center"/>
          </w:tcPr>
          <w:p w14:paraId="59A1394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3069B8">
            <w:pPr>
              <w:jc w:val="right"/>
            </w:pPr>
            <w:r>
              <w:rPr>
                <w:sz w:val="18"/>
                <w:szCs w:val="18"/>
              </w:rPr>
              <w:t>3752</w:t>
            </w:r>
          </w:p>
        </w:tc>
        <w:tc>
          <w:tcPr>
            <w:vAlign w:val="center"/>
          </w:tcPr>
          <w:p w14:paraId="495E19C7">
            <w:pPr>
              <w:jc w:val="right"/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vAlign w:val="center"/>
          </w:tcPr>
          <w:p w14:paraId="68E38B89">
            <w:pPr>
              <w:jc w:val="right"/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vAlign w:val="center"/>
          </w:tcPr>
          <w:p w14:paraId="760EF2CF"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 w14:paraId="7FE3A122">
            <w:pPr>
              <w:jc w:val="right"/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vAlign w:val="center"/>
          </w:tcPr>
          <w:p w14:paraId="54185117">
            <w:pPr>
              <w:jc w:val="right"/>
            </w:pPr>
            <w:r>
              <w:rPr>
                <w:sz w:val="18"/>
                <w:szCs w:val="18"/>
              </w:rPr>
              <w:t>68.52</w:t>
            </w:r>
          </w:p>
        </w:tc>
      </w:tr>
      <w:tr w14:paraId="46CC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13E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694E0">
            <w:r>
              <w:rPr>
                <w:sz w:val="18"/>
                <w:szCs w:val="18"/>
              </w:rPr>
              <w:t>1003[公安执勤室]</w:t>
            </w:r>
          </w:p>
        </w:tc>
        <w:tc>
          <w:tcPr>
            <w:vAlign w:val="center"/>
          </w:tcPr>
          <w:p w14:paraId="5D0D3C42">
            <w:pPr>
              <w:jc w:val="right"/>
            </w:pPr>
            <w:r>
              <w:rPr>
                <w:sz w:val="18"/>
                <w:szCs w:val="18"/>
              </w:rPr>
              <w:t>54.76</w:t>
            </w:r>
          </w:p>
        </w:tc>
        <w:tc>
          <w:tcPr>
            <w:vAlign w:val="center"/>
          </w:tcPr>
          <w:p w14:paraId="1733E615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CFE80D8">
            <w:pPr>
              <w:jc w:val="right"/>
            </w:pPr>
            <w:r>
              <w:rPr>
                <w:sz w:val="18"/>
                <w:szCs w:val="18"/>
              </w:rPr>
              <w:t>5322</w:t>
            </w:r>
          </w:p>
        </w:tc>
        <w:tc>
          <w:tcPr>
            <w:vAlign w:val="center"/>
          </w:tcPr>
          <w:p w14:paraId="41CB39ED">
            <w:pPr>
              <w:jc w:val="right"/>
            </w:pPr>
            <w:r>
              <w:rPr>
                <w:sz w:val="18"/>
                <w:szCs w:val="18"/>
              </w:rPr>
              <w:t>2956</w:t>
            </w:r>
          </w:p>
        </w:tc>
        <w:tc>
          <w:tcPr>
            <w:vAlign w:val="center"/>
          </w:tcPr>
          <w:p w14:paraId="04A867C6"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 w14:paraId="362606AC">
            <w:pPr>
              <w:jc w:val="right"/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 w14:paraId="6088BBAE">
            <w:pPr>
              <w:jc w:val="right"/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vAlign w:val="center"/>
          </w:tcPr>
          <w:p w14:paraId="2D822C5E">
            <w:pPr>
              <w:jc w:val="right"/>
            </w:pPr>
            <w:r>
              <w:rPr>
                <w:sz w:val="18"/>
                <w:szCs w:val="18"/>
              </w:rPr>
              <w:t>97.20</w:t>
            </w:r>
          </w:p>
        </w:tc>
      </w:tr>
      <w:tr w14:paraId="0049C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F35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137F8">
            <w:r>
              <w:rPr>
                <w:sz w:val="18"/>
                <w:szCs w:val="18"/>
              </w:rPr>
              <w:t>1004[餐厅]</w:t>
            </w:r>
          </w:p>
        </w:tc>
        <w:tc>
          <w:tcPr>
            <w:vAlign w:val="center"/>
          </w:tcPr>
          <w:p w14:paraId="33AC3E77">
            <w:pPr>
              <w:jc w:val="right"/>
            </w:pPr>
            <w:r>
              <w:rPr>
                <w:sz w:val="18"/>
                <w:szCs w:val="18"/>
              </w:rPr>
              <w:t>297.00</w:t>
            </w:r>
          </w:p>
        </w:tc>
        <w:tc>
          <w:tcPr>
            <w:vAlign w:val="center"/>
          </w:tcPr>
          <w:p w14:paraId="52EA5A5E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E36D6BE">
            <w:pPr>
              <w:jc w:val="right"/>
            </w:pPr>
            <w:r>
              <w:rPr>
                <w:sz w:val="18"/>
                <w:szCs w:val="18"/>
              </w:rPr>
              <w:t>22908</w:t>
            </w:r>
          </w:p>
        </w:tc>
        <w:tc>
          <w:tcPr>
            <w:vAlign w:val="center"/>
          </w:tcPr>
          <w:p w14:paraId="3511DBA9">
            <w:pPr>
              <w:jc w:val="right"/>
            </w:pPr>
            <w:r>
              <w:rPr>
                <w:sz w:val="18"/>
                <w:szCs w:val="18"/>
              </w:rPr>
              <w:t>16681</w:t>
            </w:r>
          </w:p>
        </w:tc>
        <w:tc>
          <w:tcPr>
            <w:vAlign w:val="center"/>
          </w:tcPr>
          <w:p w14:paraId="510DADEA">
            <w:pPr>
              <w:jc w:val="right"/>
            </w:pPr>
            <w:r>
              <w:rPr>
                <w:sz w:val="18"/>
                <w:szCs w:val="18"/>
              </w:rPr>
              <w:t>6262</w:t>
            </w:r>
          </w:p>
        </w:tc>
        <w:tc>
          <w:tcPr>
            <w:vAlign w:val="center"/>
          </w:tcPr>
          <w:p w14:paraId="78C81AF3">
            <w:pPr>
              <w:jc w:val="right"/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vAlign w:val="center"/>
          </w:tcPr>
          <w:p w14:paraId="454B5885">
            <w:pPr>
              <w:jc w:val="right"/>
            </w:pPr>
            <w:r>
              <w:rPr>
                <w:sz w:val="18"/>
                <w:szCs w:val="18"/>
              </w:rPr>
              <w:t>4547</w:t>
            </w:r>
          </w:p>
        </w:tc>
        <w:tc>
          <w:tcPr>
            <w:vAlign w:val="center"/>
          </w:tcPr>
          <w:p w14:paraId="54C8175E">
            <w:pPr>
              <w:jc w:val="right"/>
            </w:pPr>
            <w:r>
              <w:rPr>
                <w:sz w:val="18"/>
                <w:szCs w:val="18"/>
              </w:rPr>
              <w:t>77.13</w:t>
            </w:r>
          </w:p>
        </w:tc>
      </w:tr>
      <w:tr w14:paraId="72600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466D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115D9">
            <w:r>
              <w:rPr>
                <w:sz w:val="18"/>
                <w:szCs w:val="18"/>
              </w:rPr>
              <w:t>1005[行包提取室]</w:t>
            </w:r>
          </w:p>
        </w:tc>
        <w:tc>
          <w:tcPr>
            <w:vAlign w:val="center"/>
          </w:tcPr>
          <w:p w14:paraId="5E2560E9">
            <w:pPr>
              <w:jc w:val="right"/>
            </w:pPr>
            <w:r>
              <w:rPr>
                <w:sz w:val="18"/>
                <w:szCs w:val="18"/>
              </w:rPr>
              <w:t>62.10</w:t>
            </w:r>
          </w:p>
        </w:tc>
        <w:tc>
          <w:tcPr>
            <w:vAlign w:val="center"/>
          </w:tcPr>
          <w:p w14:paraId="5CA802F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E2E1710">
            <w:pPr>
              <w:jc w:val="right"/>
            </w:pPr>
            <w:r>
              <w:rPr>
                <w:sz w:val="18"/>
                <w:szCs w:val="18"/>
              </w:rPr>
              <w:t>7715</w:t>
            </w:r>
          </w:p>
        </w:tc>
        <w:tc>
          <w:tcPr>
            <w:vAlign w:val="center"/>
          </w:tcPr>
          <w:p w14:paraId="42862AE3">
            <w:pPr>
              <w:jc w:val="right"/>
            </w:pPr>
            <w:r>
              <w:rPr>
                <w:sz w:val="18"/>
                <w:szCs w:val="18"/>
              </w:rPr>
              <w:t>6361</w:t>
            </w:r>
          </w:p>
        </w:tc>
        <w:tc>
          <w:tcPr>
            <w:vAlign w:val="center"/>
          </w:tcPr>
          <w:p w14:paraId="13D4D12B">
            <w:pPr>
              <w:jc w:val="right"/>
            </w:pPr>
            <w:r>
              <w:rPr>
                <w:sz w:val="18"/>
                <w:szCs w:val="18"/>
              </w:rPr>
              <w:t>1354</w:t>
            </w:r>
          </w:p>
        </w:tc>
        <w:tc>
          <w:tcPr>
            <w:vAlign w:val="center"/>
          </w:tcPr>
          <w:p w14:paraId="0CD3DCBF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vAlign w:val="center"/>
          </w:tcPr>
          <w:p w14:paraId="5DCB1760">
            <w:pPr>
              <w:jc w:val="right"/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vAlign w:val="center"/>
          </w:tcPr>
          <w:p w14:paraId="30AA5A1E">
            <w:pPr>
              <w:jc w:val="right"/>
            </w:pPr>
            <w:r>
              <w:rPr>
                <w:sz w:val="18"/>
                <w:szCs w:val="18"/>
              </w:rPr>
              <w:t>124.23</w:t>
            </w:r>
          </w:p>
        </w:tc>
      </w:tr>
      <w:tr w14:paraId="58404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975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A2A22">
            <w:r>
              <w:rPr>
                <w:sz w:val="18"/>
                <w:szCs w:val="18"/>
              </w:rPr>
              <w:t>1006[值班站长室]</w:t>
            </w:r>
          </w:p>
        </w:tc>
        <w:tc>
          <w:tcPr>
            <w:vAlign w:val="center"/>
          </w:tcPr>
          <w:p w14:paraId="102687CE">
            <w:pPr>
              <w:jc w:val="right"/>
            </w:pPr>
            <w:r>
              <w:rPr>
                <w:sz w:val="18"/>
                <w:szCs w:val="18"/>
              </w:rPr>
              <w:t>62.10</w:t>
            </w:r>
          </w:p>
        </w:tc>
        <w:tc>
          <w:tcPr>
            <w:vAlign w:val="center"/>
          </w:tcPr>
          <w:p w14:paraId="38DEF5B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72F4435">
            <w:pPr>
              <w:jc w:val="right"/>
            </w:pPr>
            <w:r>
              <w:rPr>
                <w:sz w:val="18"/>
                <w:szCs w:val="18"/>
              </w:rPr>
              <w:t>10272</w:t>
            </w:r>
          </w:p>
        </w:tc>
        <w:tc>
          <w:tcPr>
            <w:vAlign w:val="center"/>
          </w:tcPr>
          <w:p w14:paraId="4EDDEDA4">
            <w:pPr>
              <w:jc w:val="right"/>
            </w:pPr>
            <w:r>
              <w:rPr>
                <w:sz w:val="18"/>
                <w:szCs w:val="18"/>
              </w:rPr>
              <w:t>7565</w:t>
            </w:r>
          </w:p>
        </w:tc>
        <w:tc>
          <w:tcPr>
            <w:vAlign w:val="center"/>
          </w:tcPr>
          <w:p w14:paraId="16188DA8">
            <w:pPr>
              <w:jc w:val="right"/>
            </w:pPr>
            <w:r>
              <w:rPr>
                <w:sz w:val="18"/>
                <w:szCs w:val="18"/>
              </w:rPr>
              <w:t>2708</w:t>
            </w:r>
          </w:p>
        </w:tc>
        <w:tc>
          <w:tcPr>
            <w:vAlign w:val="center"/>
          </w:tcPr>
          <w:p w14:paraId="55F0037D">
            <w:pPr>
              <w:jc w:val="right"/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 w14:paraId="5ECE6C46">
            <w:pPr>
              <w:jc w:val="right"/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vAlign w:val="center"/>
          </w:tcPr>
          <w:p w14:paraId="53A7732A">
            <w:pPr>
              <w:jc w:val="right"/>
            </w:pPr>
            <w:r>
              <w:rPr>
                <w:sz w:val="18"/>
                <w:szCs w:val="18"/>
              </w:rPr>
              <w:t>165.41</w:t>
            </w:r>
          </w:p>
        </w:tc>
      </w:tr>
      <w:tr w14:paraId="78857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4F7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B66CC">
            <w:r>
              <w:rPr>
                <w:sz w:val="18"/>
                <w:szCs w:val="18"/>
              </w:rPr>
              <w:t>1007[托运大厅]</w:t>
            </w:r>
          </w:p>
        </w:tc>
        <w:tc>
          <w:tcPr>
            <w:vAlign w:val="center"/>
          </w:tcPr>
          <w:p w14:paraId="5A86A5F9">
            <w:pPr>
              <w:jc w:val="right"/>
            </w:pPr>
            <w:r>
              <w:rPr>
                <w:sz w:val="18"/>
                <w:szCs w:val="18"/>
              </w:rPr>
              <w:t>744.75</w:t>
            </w:r>
          </w:p>
        </w:tc>
        <w:tc>
          <w:tcPr>
            <w:vAlign w:val="center"/>
          </w:tcPr>
          <w:p w14:paraId="757472D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8D6B87E">
            <w:pPr>
              <w:jc w:val="right"/>
            </w:pPr>
            <w:r>
              <w:rPr>
                <w:sz w:val="18"/>
                <w:szCs w:val="18"/>
              </w:rPr>
              <w:t>55198</w:t>
            </w:r>
          </w:p>
        </w:tc>
        <w:tc>
          <w:tcPr>
            <w:vAlign w:val="center"/>
          </w:tcPr>
          <w:p w14:paraId="7DE7A288">
            <w:pPr>
              <w:jc w:val="right"/>
            </w:pPr>
            <w:r>
              <w:rPr>
                <w:sz w:val="18"/>
                <w:szCs w:val="18"/>
              </w:rPr>
              <w:t>39462</w:t>
            </w:r>
          </w:p>
        </w:tc>
        <w:tc>
          <w:tcPr>
            <w:vAlign w:val="center"/>
          </w:tcPr>
          <w:p w14:paraId="28319813">
            <w:pPr>
              <w:jc w:val="right"/>
            </w:pPr>
            <w:r>
              <w:rPr>
                <w:sz w:val="18"/>
                <w:szCs w:val="18"/>
              </w:rPr>
              <w:t>15738</w:t>
            </w:r>
          </w:p>
        </w:tc>
        <w:tc>
          <w:tcPr>
            <w:vAlign w:val="center"/>
          </w:tcPr>
          <w:p w14:paraId="697B4117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vAlign w:val="center"/>
          </w:tcPr>
          <w:p w14:paraId="1B16CE08">
            <w:pPr>
              <w:jc w:val="right"/>
            </w:pPr>
            <w:r>
              <w:rPr>
                <w:sz w:val="18"/>
                <w:szCs w:val="18"/>
              </w:rPr>
              <w:t>11514</w:t>
            </w:r>
          </w:p>
        </w:tc>
        <w:tc>
          <w:tcPr>
            <w:vAlign w:val="center"/>
          </w:tcPr>
          <w:p w14:paraId="29F03896">
            <w:pPr>
              <w:jc w:val="right"/>
            </w:pPr>
            <w:r>
              <w:rPr>
                <w:sz w:val="18"/>
                <w:szCs w:val="18"/>
              </w:rPr>
              <w:t>74.12</w:t>
            </w:r>
          </w:p>
        </w:tc>
      </w:tr>
      <w:tr w14:paraId="15D5C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B75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1A047">
            <w:r>
              <w:rPr>
                <w:sz w:val="18"/>
                <w:szCs w:val="18"/>
              </w:rPr>
              <w:t>1008[党政工团办公室];1020[计统财务办公室]</w:t>
            </w:r>
          </w:p>
        </w:tc>
        <w:tc>
          <w:tcPr>
            <w:vAlign w:val="center"/>
          </w:tcPr>
          <w:p w14:paraId="325B299E">
            <w:pPr>
              <w:jc w:val="right"/>
            </w:pPr>
            <w:r>
              <w:rPr>
                <w:sz w:val="18"/>
                <w:szCs w:val="18"/>
              </w:rPr>
              <w:t>67.14</w:t>
            </w:r>
          </w:p>
        </w:tc>
        <w:tc>
          <w:tcPr>
            <w:vAlign w:val="center"/>
          </w:tcPr>
          <w:p w14:paraId="413620F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80E93EB">
            <w:pPr>
              <w:jc w:val="right"/>
            </w:pPr>
            <w:r>
              <w:rPr>
                <w:sz w:val="18"/>
                <w:szCs w:val="18"/>
              </w:rPr>
              <w:t>8161</w:t>
            </w:r>
          </w:p>
        </w:tc>
        <w:tc>
          <w:tcPr>
            <w:vAlign w:val="center"/>
          </w:tcPr>
          <w:p w14:paraId="0D489465">
            <w:pPr>
              <w:jc w:val="right"/>
            </w:pPr>
            <w:r>
              <w:rPr>
                <w:sz w:val="18"/>
                <w:szCs w:val="18"/>
              </w:rPr>
              <w:t>5290</w:t>
            </w:r>
          </w:p>
        </w:tc>
        <w:tc>
          <w:tcPr>
            <w:vAlign w:val="center"/>
          </w:tcPr>
          <w:p w14:paraId="130CBBCD">
            <w:pPr>
              <w:jc w:val="right"/>
            </w:pPr>
            <w:r>
              <w:rPr>
                <w:sz w:val="18"/>
                <w:szCs w:val="18"/>
              </w:rPr>
              <w:t>2877</w:t>
            </w:r>
          </w:p>
        </w:tc>
        <w:tc>
          <w:tcPr>
            <w:vAlign w:val="center"/>
          </w:tcPr>
          <w:p w14:paraId="642E0BF6">
            <w:pPr>
              <w:jc w:val="right"/>
            </w:pPr>
            <w:r>
              <w:rPr>
                <w:sz w:val="18"/>
                <w:szCs w:val="18"/>
              </w:rPr>
              <w:t>4.06</w:t>
            </w:r>
          </w:p>
        </w:tc>
        <w:tc>
          <w:tcPr>
            <w:vAlign w:val="center"/>
          </w:tcPr>
          <w:p w14:paraId="11670303">
            <w:pPr>
              <w:jc w:val="right"/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vAlign w:val="center"/>
          </w:tcPr>
          <w:p w14:paraId="159FAD50">
            <w:pPr>
              <w:jc w:val="right"/>
            </w:pPr>
            <w:r>
              <w:rPr>
                <w:sz w:val="18"/>
                <w:szCs w:val="18"/>
              </w:rPr>
              <w:t>121.55</w:t>
            </w:r>
          </w:p>
        </w:tc>
      </w:tr>
      <w:tr w14:paraId="2A08F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0C0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B3CC0">
            <w:r>
              <w:rPr>
                <w:sz w:val="18"/>
                <w:szCs w:val="18"/>
              </w:rPr>
              <w:t>1009[过道]</w:t>
            </w:r>
          </w:p>
        </w:tc>
        <w:tc>
          <w:tcPr>
            <w:vAlign w:val="center"/>
          </w:tcPr>
          <w:p w14:paraId="650804C7">
            <w:pPr>
              <w:jc w:val="right"/>
            </w:pPr>
            <w:r>
              <w:rPr>
                <w:sz w:val="18"/>
                <w:szCs w:val="18"/>
              </w:rPr>
              <w:t>89.89</w:t>
            </w:r>
          </w:p>
        </w:tc>
        <w:tc>
          <w:tcPr>
            <w:vAlign w:val="center"/>
          </w:tcPr>
          <w:p w14:paraId="2C228B5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BEDD46">
            <w:pPr>
              <w:jc w:val="right"/>
            </w:pPr>
            <w:r>
              <w:rPr>
                <w:sz w:val="18"/>
                <w:szCs w:val="18"/>
              </w:rPr>
              <w:t>4348</w:t>
            </w:r>
          </w:p>
        </w:tc>
        <w:tc>
          <w:tcPr>
            <w:vAlign w:val="center"/>
          </w:tcPr>
          <w:p w14:paraId="4A12E1B9">
            <w:pPr>
              <w:jc w:val="right"/>
            </w:pPr>
            <w:r>
              <w:rPr>
                <w:sz w:val="18"/>
                <w:szCs w:val="18"/>
              </w:rPr>
              <w:t>2591</w:t>
            </w:r>
          </w:p>
        </w:tc>
        <w:tc>
          <w:tcPr>
            <w:vAlign w:val="center"/>
          </w:tcPr>
          <w:p w14:paraId="50F9854B">
            <w:pPr>
              <w:jc w:val="right"/>
            </w:pPr>
            <w:r>
              <w:rPr>
                <w:sz w:val="18"/>
                <w:szCs w:val="18"/>
              </w:rPr>
              <w:t>1862</w:t>
            </w:r>
          </w:p>
        </w:tc>
        <w:tc>
          <w:tcPr>
            <w:vAlign w:val="center"/>
          </w:tcPr>
          <w:p w14:paraId="0B4E0E33">
            <w:pPr>
              <w:jc w:val="right"/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vAlign w:val="center"/>
          </w:tcPr>
          <w:p w14:paraId="46629BDB">
            <w:pPr>
              <w:jc w:val="right"/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vAlign w:val="center"/>
          </w:tcPr>
          <w:p w14:paraId="7D6A40F3">
            <w:pPr>
              <w:jc w:val="right"/>
            </w:pPr>
            <w:r>
              <w:rPr>
                <w:sz w:val="18"/>
                <w:szCs w:val="18"/>
              </w:rPr>
              <w:t>48.36</w:t>
            </w:r>
          </w:p>
        </w:tc>
      </w:tr>
      <w:tr w14:paraId="1BDA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6D8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F45C0">
            <w:r>
              <w:rPr>
                <w:sz w:val="18"/>
                <w:szCs w:val="18"/>
              </w:rPr>
              <w:t>1010[走廊]</w:t>
            </w:r>
          </w:p>
        </w:tc>
        <w:tc>
          <w:tcPr>
            <w:vAlign w:val="center"/>
          </w:tcPr>
          <w:p w14:paraId="7E71136A">
            <w:pPr>
              <w:jc w:val="right"/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7939842E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9D61B93">
            <w:pPr>
              <w:jc w:val="right"/>
            </w:pPr>
            <w:r>
              <w:rPr>
                <w:sz w:val="18"/>
                <w:szCs w:val="18"/>
              </w:rPr>
              <w:t>7254</w:t>
            </w:r>
          </w:p>
        </w:tc>
        <w:tc>
          <w:tcPr>
            <w:vAlign w:val="center"/>
          </w:tcPr>
          <w:p w14:paraId="27C63F82">
            <w:pPr>
              <w:jc w:val="right"/>
            </w:pPr>
            <w:r>
              <w:rPr>
                <w:sz w:val="18"/>
                <w:szCs w:val="18"/>
              </w:rPr>
              <w:t>4903</w:t>
            </w:r>
          </w:p>
        </w:tc>
        <w:tc>
          <w:tcPr>
            <w:vAlign w:val="center"/>
          </w:tcPr>
          <w:p w14:paraId="2007C6DC"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 w14:paraId="09C6B8DF">
            <w:pPr>
              <w:jc w:val="right"/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 w14:paraId="5C487FE8"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vAlign w:val="center"/>
          </w:tcPr>
          <w:p w14:paraId="407FB712">
            <w:pPr>
              <w:jc w:val="right"/>
            </w:pPr>
            <w:r>
              <w:rPr>
                <w:sz w:val="18"/>
                <w:szCs w:val="18"/>
              </w:rPr>
              <w:t>67.17</w:t>
            </w:r>
          </w:p>
        </w:tc>
      </w:tr>
      <w:tr w14:paraId="76FFD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A69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D7D5C">
            <w:r>
              <w:rPr>
                <w:sz w:val="18"/>
                <w:szCs w:val="18"/>
              </w:rPr>
              <w:t>1011[走廊]</w:t>
            </w:r>
          </w:p>
        </w:tc>
        <w:tc>
          <w:tcPr>
            <w:vAlign w:val="center"/>
          </w:tcPr>
          <w:p w14:paraId="16FA7802">
            <w:pPr>
              <w:jc w:val="right"/>
            </w:pPr>
            <w:r>
              <w:rPr>
                <w:sz w:val="18"/>
                <w:szCs w:val="18"/>
              </w:rPr>
              <w:t>112.05</w:t>
            </w:r>
          </w:p>
        </w:tc>
        <w:tc>
          <w:tcPr>
            <w:vAlign w:val="center"/>
          </w:tcPr>
          <w:p w14:paraId="56E1C3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B8B26ED">
            <w:pPr>
              <w:jc w:val="right"/>
            </w:pPr>
            <w:r>
              <w:rPr>
                <w:sz w:val="18"/>
                <w:szCs w:val="18"/>
              </w:rPr>
              <w:t>9857</w:t>
            </w:r>
          </w:p>
        </w:tc>
        <w:tc>
          <w:tcPr>
            <w:vAlign w:val="center"/>
          </w:tcPr>
          <w:p w14:paraId="244E98EA">
            <w:pPr>
              <w:jc w:val="right"/>
            </w:pPr>
            <w:r>
              <w:rPr>
                <w:sz w:val="18"/>
                <w:szCs w:val="18"/>
              </w:rPr>
              <w:t>7493</w:t>
            </w:r>
          </w:p>
        </w:tc>
        <w:tc>
          <w:tcPr>
            <w:vAlign w:val="center"/>
          </w:tcPr>
          <w:p w14:paraId="18A429E9"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 w14:paraId="25F0A03B">
            <w:pPr>
              <w:jc w:val="right"/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 w14:paraId="5841C5D5">
            <w:pPr>
              <w:jc w:val="right"/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vAlign w:val="center"/>
          </w:tcPr>
          <w:p w14:paraId="2AD18216">
            <w:pPr>
              <w:jc w:val="right"/>
            </w:pPr>
            <w:r>
              <w:rPr>
                <w:sz w:val="18"/>
                <w:szCs w:val="18"/>
              </w:rPr>
              <w:t>87.97</w:t>
            </w:r>
          </w:p>
        </w:tc>
      </w:tr>
      <w:tr w14:paraId="50BF0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520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9D98A">
            <w:r>
              <w:rPr>
                <w:sz w:val="18"/>
                <w:szCs w:val="18"/>
              </w:rPr>
              <w:t>1012[到达行包库房]</w:t>
            </w:r>
          </w:p>
        </w:tc>
        <w:tc>
          <w:tcPr>
            <w:vAlign w:val="center"/>
          </w:tcPr>
          <w:p w14:paraId="498E830D">
            <w:pPr>
              <w:jc w:val="right"/>
            </w:pPr>
            <w:r>
              <w:rPr>
                <w:sz w:val="18"/>
                <w:szCs w:val="18"/>
              </w:rPr>
              <w:t>79.38</w:t>
            </w:r>
          </w:p>
        </w:tc>
        <w:tc>
          <w:tcPr>
            <w:vAlign w:val="center"/>
          </w:tcPr>
          <w:p w14:paraId="796C0AA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F9165D">
            <w:pPr>
              <w:jc w:val="right"/>
            </w:pPr>
            <w:r>
              <w:rPr>
                <w:sz w:val="18"/>
                <w:szCs w:val="18"/>
              </w:rPr>
              <w:t>3833</w:t>
            </w:r>
          </w:p>
        </w:tc>
        <w:tc>
          <w:tcPr>
            <w:vAlign w:val="center"/>
          </w:tcPr>
          <w:p w14:paraId="600FA2C8">
            <w:pPr>
              <w:jc w:val="right"/>
            </w:pPr>
            <w:r>
              <w:rPr>
                <w:sz w:val="18"/>
                <w:szCs w:val="18"/>
              </w:rPr>
              <w:t>2229</w:t>
            </w:r>
          </w:p>
        </w:tc>
        <w:tc>
          <w:tcPr>
            <w:vAlign w:val="center"/>
          </w:tcPr>
          <w:p w14:paraId="5768F0EB">
            <w:pPr>
              <w:jc w:val="right"/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vAlign w:val="center"/>
          </w:tcPr>
          <w:p w14:paraId="79286311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vAlign w:val="center"/>
          </w:tcPr>
          <w:p w14:paraId="71688C15">
            <w:pPr>
              <w:jc w:val="right"/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 w14:paraId="3E1B9DA4">
            <w:pPr>
              <w:jc w:val="right"/>
            </w:pPr>
            <w:r>
              <w:rPr>
                <w:sz w:val="18"/>
                <w:szCs w:val="18"/>
              </w:rPr>
              <w:t>48.28</w:t>
            </w:r>
          </w:p>
        </w:tc>
      </w:tr>
      <w:tr w14:paraId="4B837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3CB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E8640">
            <w:r>
              <w:rPr>
                <w:sz w:val="18"/>
                <w:szCs w:val="18"/>
              </w:rPr>
              <w:t>1013[受理作业室]</w:t>
            </w:r>
          </w:p>
        </w:tc>
        <w:tc>
          <w:tcPr>
            <w:vAlign w:val="center"/>
          </w:tcPr>
          <w:p w14:paraId="3FD01FA2">
            <w:pPr>
              <w:jc w:val="right"/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 w14:paraId="14C66BB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AADD2C">
            <w:pPr>
              <w:jc w:val="right"/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vAlign w:val="center"/>
          </w:tcPr>
          <w:p w14:paraId="5613F8C1">
            <w:pPr>
              <w:jc w:val="right"/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vAlign w:val="center"/>
          </w:tcPr>
          <w:p w14:paraId="30BDA172">
            <w:pPr>
              <w:jc w:val="right"/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vAlign w:val="center"/>
          </w:tcPr>
          <w:p w14:paraId="5F323A8D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60A4A3C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vAlign w:val="center"/>
          </w:tcPr>
          <w:p w14:paraId="77EEA9B6">
            <w:pPr>
              <w:jc w:val="right"/>
            </w:pPr>
            <w:r>
              <w:rPr>
                <w:sz w:val="18"/>
                <w:szCs w:val="18"/>
              </w:rPr>
              <w:t>45.96</w:t>
            </w:r>
          </w:p>
        </w:tc>
      </w:tr>
      <w:tr w14:paraId="2C02E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1B3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3BD03">
            <w:r>
              <w:rPr>
                <w:sz w:val="18"/>
                <w:szCs w:val="18"/>
              </w:rPr>
              <w:t>1014,1017[电梯间]</w:t>
            </w:r>
          </w:p>
        </w:tc>
        <w:tc>
          <w:tcPr>
            <w:vAlign w:val="center"/>
          </w:tcPr>
          <w:p w14:paraId="4F2A7B11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3E49F24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AC4EA6">
            <w:pPr>
              <w:jc w:val="right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vAlign w:val="center"/>
          </w:tcPr>
          <w:p w14:paraId="564851CA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706C3B18"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4693E93E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108B53D8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4ED96504">
            <w:pPr>
              <w:jc w:val="right"/>
            </w:pPr>
            <w:r>
              <w:rPr>
                <w:sz w:val="18"/>
                <w:szCs w:val="18"/>
              </w:rPr>
              <w:t>59.10</w:t>
            </w:r>
          </w:p>
        </w:tc>
      </w:tr>
      <w:tr w14:paraId="020BE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CA0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7E70E">
            <w:r>
              <w:rPr>
                <w:sz w:val="18"/>
                <w:szCs w:val="18"/>
              </w:rPr>
              <w:t>1015[售票室]</w:t>
            </w:r>
          </w:p>
        </w:tc>
        <w:tc>
          <w:tcPr>
            <w:vAlign w:val="center"/>
          </w:tcPr>
          <w:p w14:paraId="2200FE94">
            <w:pPr>
              <w:jc w:val="right"/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69F8D585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0D8582">
            <w:pPr>
              <w:jc w:val="right"/>
            </w:pPr>
            <w:r>
              <w:rPr>
                <w:sz w:val="18"/>
                <w:szCs w:val="18"/>
              </w:rPr>
              <w:t>2486</w:t>
            </w:r>
          </w:p>
        </w:tc>
        <w:tc>
          <w:tcPr>
            <w:vAlign w:val="center"/>
          </w:tcPr>
          <w:p w14:paraId="6EB4A7A6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vAlign w:val="center"/>
          </w:tcPr>
          <w:p w14:paraId="78E4D1B1">
            <w:pPr>
              <w:jc w:val="right"/>
            </w:pPr>
            <w:r>
              <w:rPr>
                <w:sz w:val="18"/>
                <w:szCs w:val="18"/>
              </w:rPr>
              <w:t>1354</w:t>
            </w:r>
          </w:p>
        </w:tc>
        <w:tc>
          <w:tcPr>
            <w:vAlign w:val="center"/>
          </w:tcPr>
          <w:p w14:paraId="2976D1C1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vAlign w:val="center"/>
          </w:tcPr>
          <w:p w14:paraId="41D83DD6">
            <w:pPr>
              <w:jc w:val="right"/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vAlign w:val="center"/>
          </w:tcPr>
          <w:p w14:paraId="522D857A">
            <w:pPr>
              <w:jc w:val="right"/>
            </w:pPr>
            <w:r>
              <w:rPr>
                <w:sz w:val="18"/>
                <w:szCs w:val="18"/>
              </w:rPr>
              <w:t>76.73</w:t>
            </w:r>
          </w:p>
        </w:tc>
      </w:tr>
      <w:tr w14:paraId="7B59B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EB5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B7A42">
            <w:r>
              <w:rPr>
                <w:sz w:val="18"/>
                <w:szCs w:val="18"/>
              </w:rPr>
              <w:t>1016[走廊]</w:t>
            </w:r>
          </w:p>
        </w:tc>
        <w:tc>
          <w:tcPr>
            <w:vAlign w:val="center"/>
          </w:tcPr>
          <w:p w14:paraId="2E816E4A">
            <w:pPr>
              <w:jc w:val="right"/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0DE671A8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56454226">
            <w:pPr>
              <w:jc w:val="right"/>
            </w:pPr>
            <w:r>
              <w:rPr>
                <w:sz w:val="18"/>
                <w:szCs w:val="18"/>
              </w:rPr>
              <w:t>7413</w:t>
            </w:r>
          </w:p>
        </w:tc>
        <w:tc>
          <w:tcPr>
            <w:vAlign w:val="center"/>
          </w:tcPr>
          <w:p w14:paraId="16D2687B">
            <w:pPr>
              <w:jc w:val="right"/>
            </w:pPr>
            <w:r>
              <w:rPr>
                <w:sz w:val="18"/>
                <w:szCs w:val="18"/>
              </w:rPr>
              <w:t>5062</w:t>
            </w:r>
          </w:p>
        </w:tc>
        <w:tc>
          <w:tcPr>
            <w:vAlign w:val="center"/>
          </w:tcPr>
          <w:p w14:paraId="71B70F00"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 w14:paraId="00C43E5F">
            <w:pPr>
              <w:jc w:val="right"/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 w14:paraId="1FFD2AFE"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vAlign w:val="center"/>
          </w:tcPr>
          <w:p w14:paraId="33060EB4">
            <w:pPr>
              <w:jc w:val="right"/>
            </w:pPr>
            <w:r>
              <w:rPr>
                <w:sz w:val="18"/>
                <w:szCs w:val="18"/>
              </w:rPr>
              <w:t>68.64</w:t>
            </w:r>
          </w:p>
        </w:tc>
      </w:tr>
      <w:tr w14:paraId="7C721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434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46FE6">
            <w:r>
              <w:rPr>
                <w:sz w:val="18"/>
                <w:szCs w:val="18"/>
              </w:rPr>
              <w:t>1018[库房]</w:t>
            </w:r>
          </w:p>
        </w:tc>
        <w:tc>
          <w:tcPr>
            <w:vAlign w:val="center"/>
          </w:tcPr>
          <w:p w14:paraId="2FEEAA05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1E90F18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11298F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vAlign w:val="center"/>
          </w:tcPr>
          <w:p w14:paraId="3AA97136">
            <w:pPr>
              <w:jc w:val="right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vAlign w:val="center"/>
          </w:tcPr>
          <w:p w14:paraId="025C7FAB"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128BF079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2F62C24E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2B9C7360">
            <w:pPr>
              <w:jc w:val="right"/>
            </w:pPr>
            <w:r>
              <w:rPr>
                <w:sz w:val="18"/>
                <w:szCs w:val="18"/>
              </w:rPr>
              <w:t>40.70</w:t>
            </w:r>
          </w:p>
        </w:tc>
      </w:tr>
      <w:tr w14:paraId="5FCA4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1DD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F11AE">
            <w:r>
              <w:rPr>
                <w:sz w:val="18"/>
                <w:szCs w:val="18"/>
              </w:rPr>
              <w:t>1019[楼梯间]</w:t>
            </w:r>
          </w:p>
        </w:tc>
        <w:tc>
          <w:tcPr>
            <w:vAlign w:val="center"/>
          </w:tcPr>
          <w:p w14:paraId="6C2D684D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39A3AFF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EAC441">
            <w:pPr>
              <w:jc w:val="right"/>
            </w:pPr>
            <w:r>
              <w:rPr>
                <w:sz w:val="18"/>
                <w:szCs w:val="18"/>
              </w:rPr>
              <w:t>1879</w:t>
            </w:r>
          </w:p>
        </w:tc>
        <w:tc>
          <w:tcPr>
            <w:vAlign w:val="center"/>
          </w:tcPr>
          <w:p w14:paraId="3A2BF780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vAlign w:val="center"/>
          </w:tcPr>
          <w:p w14:paraId="3414B71C">
            <w:pPr>
              <w:jc w:val="right"/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vAlign w:val="center"/>
          </w:tcPr>
          <w:p w14:paraId="5E024E87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7B8682C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vAlign w:val="center"/>
          </w:tcPr>
          <w:p w14:paraId="7D4417B1">
            <w:pPr>
              <w:jc w:val="right"/>
            </w:pPr>
            <w:r>
              <w:rPr>
                <w:sz w:val="18"/>
                <w:szCs w:val="18"/>
              </w:rPr>
              <w:t>49.71</w:t>
            </w:r>
          </w:p>
        </w:tc>
      </w:tr>
      <w:tr w14:paraId="05852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93F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0DE14">
            <w:r>
              <w:rPr>
                <w:sz w:val="18"/>
                <w:szCs w:val="18"/>
              </w:rPr>
              <w:t>1021[发送行包库房]</w:t>
            </w:r>
          </w:p>
        </w:tc>
        <w:tc>
          <w:tcPr>
            <w:vAlign w:val="center"/>
          </w:tcPr>
          <w:p w14:paraId="5F1A32CA">
            <w:pPr>
              <w:jc w:val="right"/>
            </w:pPr>
            <w:r>
              <w:rPr>
                <w:sz w:val="18"/>
                <w:szCs w:val="18"/>
              </w:rPr>
              <w:t>77.76</w:t>
            </w:r>
          </w:p>
        </w:tc>
        <w:tc>
          <w:tcPr>
            <w:vAlign w:val="center"/>
          </w:tcPr>
          <w:p w14:paraId="1C45E7B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736B0C">
            <w:pPr>
              <w:jc w:val="right"/>
            </w:pPr>
            <w:r>
              <w:rPr>
                <w:sz w:val="18"/>
                <w:szCs w:val="18"/>
              </w:rPr>
              <w:t>3801</w:t>
            </w:r>
          </w:p>
        </w:tc>
        <w:tc>
          <w:tcPr>
            <w:vAlign w:val="center"/>
          </w:tcPr>
          <w:p w14:paraId="06AC8F47">
            <w:pPr>
              <w:jc w:val="right"/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vAlign w:val="center"/>
          </w:tcPr>
          <w:p w14:paraId="3F54B0BF">
            <w:pPr>
              <w:jc w:val="right"/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vAlign w:val="center"/>
          </w:tcPr>
          <w:p w14:paraId="35284BD2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vAlign w:val="center"/>
          </w:tcPr>
          <w:p w14:paraId="48FF82F7">
            <w:pPr>
              <w:jc w:val="right"/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 w14:paraId="6D7D6C8C">
            <w:pPr>
              <w:jc w:val="right"/>
            </w:pPr>
            <w:r>
              <w:rPr>
                <w:sz w:val="18"/>
                <w:szCs w:val="18"/>
              </w:rPr>
              <w:t>48.88</w:t>
            </w:r>
          </w:p>
        </w:tc>
      </w:tr>
      <w:tr w14:paraId="535E5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B50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F528E">
            <w:r>
              <w:rPr>
                <w:sz w:val="18"/>
                <w:szCs w:val="18"/>
              </w:rPr>
              <w:t>1022[物品寄存]</w:t>
            </w:r>
          </w:p>
        </w:tc>
        <w:tc>
          <w:tcPr>
            <w:vAlign w:val="center"/>
          </w:tcPr>
          <w:p w14:paraId="5C2DBF8F">
            <w:pPr>
              <w:jc w:val="right"/>
            </w:pPr>
            <w:r>
              <w:rPr>
                <w:sz w:val="18"/>
                <w:szCs w:val="18"/>
              </w:rPr>
              <w:t>116.64</w:t>
            </w:r>
          </w:p>
        </w:tc>
        <w:tc>
          <w:tcPr>
            <w:vAlign w:val="center"/>
          </w:tcPr>
          <w:p w14:paraId="1DE06A2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8B9042">
            <w:pPr>
              <w:jc w:val="right"/>
            </w:pPr>
            <w:r>
              <w:rPr>
                <w:sz w:val="18"/>
                <w:szCs w:val="18"/>
              </w:rPr>
              <w:t>5701</w:t>
            </w:r>
          </w:p>
        </w:tc>
        <w:tc>
          <w:tcPr>
            <w:vAlign w:val="center"/>
          </w:tcPr>
          <w:p w14:paraId="5779951E">
            <w:pPr>
              <w:jc w:val="right"/>
            </w:pPr>
            <w:r>
              <w:rPr>
                <w:sz w:val="18"/>
                <w:szCs w:val="18"/>
              </w:rPr>
              <w:t>3293</w:t>
            </w:r>
          </w:p>
        </w:tc>
        <w:tc>
          <w:tcPr>
            <w:vAlign w:val="center"/>
          </w:tcPr>
          <w:p w14:paraId="7B52C4A8">
            <w:pPr>
              <w:jc w:val="right"/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vAlign w:val="center"/>
          </w:tcPr>
          <w:p w14:paraId="0EF6641B">
            <w:pPr>
              <w:jc w:val="right"/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 w14:paraId="58D7C11F">
            <w:pPr>
              <w:jc w:val="right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vAlign w:val="center"/>
          </w:tcPr>
          <w:p w14:paraId="50B5BF78">
            <w:pPr>
              <w:jc w:val="right"/>
            </w:pPr>
            <w:r>
              <w:rPr>
                <w:sz w:val="18"/>
                <w:szCs w:val="18"/>
              </w:rPr>
              <w:t>48.88</w:t>
            </w:r>
          </w:p>
        </w:tc>
      </w:tr>
      <w:tr w14:paraId="5CD0B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24D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971C3">
            <w:r>
              <w:rPr>
                <w:sz w:val="18"/>
                <w:szCs w:val="18"/>
              </w:rPr>
              <w:t>1023[楼梯间]</w:t>
            </w:r>
          </w:p>
        </w:tc>
        <w:tc>
          <w:tcPr>
            <w:vAlign w:val="center"/>
          </w:tcPr>
          <w:p w14:paraId="25426149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1F1A086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2D64B9">
            <w:pPr>
              <w:jc w:val="right"/>
            </w:pPr>
            <w:r>
              <w:rPr>
                <w:sz w:val="18"/>
                <w:szCs w:val="18"/>
              </w:rPr>
              <w:t>1352</w:t>
            </w:r>
          </w:p>
        </w:tc>
        <w:tc>
          <w:tcPr>
            <w:vAlign w:val="center"/>
          </w:tcPr>
          <w:p w14:paraId="34953882">
            <w:pPr>
              <w:jc w:val="right"/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vAlign w:val="center"/>
          </w:tcPr>
          <w:p w14:paraId="6538429D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vAlign w:val="center"/>
          </w:tcPr>
          <w:p w14:paraId="613C2130"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49362106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7885931A">
            <w:pPr>
              <w:jc w:val="right"/>
            </w:pPr>
            <w:r>
              <w:rPr>
                <w:sz w:val="18"/>
                <w:szCs w:val="18"/>
              </w:rPr>
              <w:t>50.09</w:t>
            </w:r>
          </w:p>
        </w:tc>
      </w:tr>
      <w:tr w14:paraId="452D2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CBD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820A1">
            <w:r>
              <w:rPr>
                <w:sz w:val="18"/>
                <w:szCs w:val="18"/>
              </w:rPr>
              <w:t>1024[库房];1025[行包组装室]</w:t>
            </w:r>
          </w:p>
        </w:tc>
        <w:tc>
          <w:tcPr>
            <w:vAlign w:val="center"/>
          </w:tcPr>
          <w:p w14:paraId="147D220F"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vAlign w:val="center"/>
          </w:tcPr>
          <w:p w14:paraId="10F40F4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EA5EA9">
            <w:pPr>
              <w:jc w:val="right"/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vAlign w:val="center"/>
          </w:tcPr>
          <w:p w14:paraId="1F96229D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vAlign w:val="center"/>
          </w:tcPr>
          <w:p w14:paraId="217FE7CB">
            <w:pPr>
              <w:jc w:val="right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 w14:paraId="20C6B3C7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3AD47B73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vAlign w:val="center"/>
          </w:tcPr>
          <w:p w14:paraId="27566628">
            <w:pPr>
              <w:jc w:val="right"/>
            </w:pPr>
            <w:r>
              <w:rPr>
                <w:sz w:val="18"/>
                <w:szCs w:val="18"/>
              </w:rPr>
              <w:t>52.10</w:t>
            </w:r>
          </w:p>
        </w:tc>
      </w:tr>
      <w:tr w14:paraId="0A1F1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B01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F1BA0">
            <w:r>
              <w:rPr>
                <w:sz w:val="18"/>
                <w:szCs w:val="18"/>
              </w:rPr>
              <w:t>1026[调度室]</w:t>
            </w:r>
          </w:p>
        </w:tc>
        <w:tc>
          <w:tcPr>
            <w:vAlign w:val="center"/>
          </w:tcPr>
          <w:p w14:paraId="042D0E6E"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vAlign w:val="center"/>
          </w:tcPr>
          <w:p w14:paraId="536996E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C7B15D0">
            <w:pPr>
              <w:jc w:val="right"/>
            </w:pPr>
            <w:r>
              <w:rPr>
                <w:sz w:val="18"/>
                <w:szCs w:val="18"/>
              </w:rPr>
              <w:t>4222</w:t>
            </w:r>
          </w:p>
        </w:tc>
        <w:tc>
          <w:tcPr>
            <w:vAlign w:val="center"/>
          </w:tcPr>
          <w:p w14:paraId="45AE1F62">
            <w:pPr>
              <w:jc w:val="right"/>
            </w:pPr>
            <w:r>
              <w:rPr>
                <w:sz w:val="18"/>
                <w:szCs w:val="18"/>
              </w:rPr>
              <w:t>2879</w:t>
            </w:r>
          </w:p>
        </w:tc>
        <w:tc>
          <w:tcPr>
            <w:vAlign w:val="center"/>
          </w:tcPr>
          <w:p w14:paraId="5D1D03E2">
            <w:pPr>
              <w:jc w:val="right"/>
            </w:pPr>
            <w:r>
              <w:rPr>
                <w:sz w:val="18"/>
                <w:szCs w:val="18"/>
              </w:rPr>
              <w:t>1354</w:t>
            </w:r>
          </w:p>
        </w:tc>
        <w:tc>
          <w:tcPr>
            <w:vAlign w:val="center"/>
          </w:tcPr>
          <w:p w14:paraId="2418ACA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vAlign w:val="center"/>
          </w:tcPr>
          <w:p w14:paraId="77E9E887">
            <w:pPr>
              <w:jc w:val="right"/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vAlign w:val="center"/>
          </w:tcPr>
          <w:p w14:paraId="550D0409">
            <w:pPr>
              <w:jc w:val="right"/>
            </w:pPr>
            <w:r>
              <w:rPr>
                <w:sz w:val="18"/>
                <w:szCs w:val="18"/>
              </w:rPr>
              <w:t>129.24</w:t>
            </w:r>
          </w:p>
        </w:tc>
      </w:tr>
      <w:tr w14:paraId="63316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B0C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F6460">
            <w:r>
              <w:rPr>
                <w:sz w:val="18"/>
                <w:szCs w:val="18"/>
              </w:rPr>
              <w:t>1027[驾驶员室];1029[站务员室]</w:t>
            </w:r>
          </w:p>
        </w:tc>
        <w:tc>
          <w:tcPr>
            <w:vAlign w:val="center"/>
          </w:tcPr>
          <w:p w14:paraId="4943C810">
            <w:pPr>
              <w:jc w:val="right"/>
            </w:pPr>
            <w:r>
              <w:rPr>
                <w:sz w:val="18"/>
                <w:szCs w:val="18"/>
              </w:rPr>
              <w:t>43.56</w:t>
            </w:r>
          </w:p>
        </w:tc>
        <w:tc>
          <w:tcPr>
            <w:vAlign w:val="center"/>
          </w:tcPr>
          <w:p w14:paraId="271889C1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E097901">
            <w:pPr>
              <w:jc w:val="right"/>
            </w:pPr>
            <w:r>
              <w:rPr>
                <w:sz w:val="18"/>
                <w:szCs w:val="18"/>
              </w:rPr>
              <w:t>5633</w:t>
            </w:r>
          </w:p>
        </w:tc>
        <w:tc>
          <w:tcPr>
            <w:vAlign w:val="center"/>
          </w:tcPr>
          <w:p w14:paraId="07402068">
            <w:pPr>
              <w:jc w:val="right"/>
            </w:pPr>
            <w:r>
              <w:rPr>
                <w:sz w:val="18"/>
                <w:szCs w:val="18"/>
              </w:rPr>
              <w:t>3786</w:t>
            </w:r>
          </w:p>
        </w:tc>
        <w:tc>
          <w:tcPr>
            <w:vAlign w:val="center"/>
          </w:tcPr>
          <w:p w14:paraId="546AECCE">
            <w:pPr>
              <w:jc w:val="right"/>
            </w:pPr>
            <w:r>
              <w:rPr>
                <w:sz w:val="18"/>
                <w:szCs w:val="18"/>
              </w:rPr>
              <w:t>1862</w:t>
            </w:r>
          </w:p>
        </w:tc>
        <w:tc>
          <w:tcPr>
            <w:vAlign w:val="center"/>
          </w:tcPr>
          <w:p w14:paraId="093BCFC7">
            <w:pPr>
              <w:jc w:val="right"/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vAlign w:val="center"/>
          </w:tcPr>
          <w:p w14:paraId="258A72F7">
            <w:pPr>
              <w:jc w:val="right"/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vAlign w:val="center"/>
          </w:tcPr>
          <w:p w14:paraId="1439EFC4">
            <w:pPr>
              <w:jc w:val="right"/>
            </w:pPr>
            <w:r>
              <w:rPr>
                <w:sz w:val="18"/>
                <w:szCs w:val="18"/>
              </w:rPr>
              <w:t>129.31</w:t>
            </w:r>
          </w:p>
        </w:tc>
      </w:tr>
      <w:tr w14:paraId="79003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EF9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E033A">
            <w:r>
              <w:rPr>
                <w:sz w:val="18"/>
                <w:szCs w:val="18"/>
              </w:rPr>
              <w:t>1028[乘务员室]</w:t>
            </w:r>
          </w:p>
        </w:tc>
        <w:tc>
          <w:tcPr>
            <w:vAlign w:val="center"/>
          </w:tcPr>
          <w:p w14:paraId="596FB02E">
            <w:pPr>
              <w:jc w:val="right"/>
            </w:pPr>
            <w:r>
              <w:rPr>
                <w:sz w:val="18"/>
                <w:szCs w:val="18"/>
              </w:rPr>
              <w:t>43.56</w:t>
            </w:r>
          </w:p>
        </w:tc>
        <w:tc>
          <w:tcPr>
            <w:vAlign w:val="center"/>
          </w:tcPr>
          <w:p w14:paraId="037B74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58C3367">
            <w:pPr>
              <w:jc w:val="right"/>
            </w:pPr>
            <w:r>
              <w:rPr>
                <w:sz w:val="18"/>
                <w:szCs w:val="18"/>
              </w:rPr>
              <w:t>5511</w:t>
            </w:r>
          </w:p>
        </w:tc>
        <w:tc>
          <w:tcPr>
            <w:vAlign w:val="center"/>
          </w:tcPr>
          <w:p w14:paraId="250DF096">
            <w:pPr>
              <w:jc w:val="right"/>
            </w:pPr>
            <w:r>
              <w:rPr>
                <w:sz w:val="18"/>
                <w:szCs w:val="18"/>
              </w:rPr>
              <w:t>3664</w:t>
            </w:r>
          </w:p>
        </w:tc>
        <w:tc>
          <w:tcPr>
            <w:vAlign w:val="center"/>
          </w:tcPr>
          <w:p w14:paraId="5CBA745D">
            <w:pPr>
              <w:jc w:val="right"/>
            </w:pPr>
            <w:r>
              <w:rPr>
                <w:sz w:val="18"/>
                <w:szCs w:val="18"/>
              </w:rPr>
              <w:t>1862</w:t>
            </w:r>
          </w:p>
        </w:tc>
        <w:tc>
          <w:tcPr>
            <w:vAlign w:val="center"/>
          </w:tcPr>
          <w:p w14:paraId="4276164E">
            <w:pPr>
              <w:jc w:val="right"/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vAlign w:val="center"/>
          </w:tcPr>
          <w:p w14:paraId="66EE74EA">
            <w:pPr>
              <w:jc w:val="right"/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vAlign w:val="center"/>
          </w:tcPr>
          <w:p w14:paraId="6D555732">
            <w:pPr>
              <w:jc w:val="right"/>
            </w:pPr>
            <w:r>
              <w:rPr>
                <w:sz w:val="18"/>
                <w:szCs w:val="18"/>
              </w:rPr>
              <w:t>126.53</w:t>
            </w:r>
          </w:p>
        </w:tc>
      </w:tr>
      <w:tr w14:paraId="0CCBD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3C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31AFA"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3926EE0D">
            <w:pPr>
              <w:jc w:val="right"/>
            </w:pPr>
            <w:r>
              <w:rPr>
                <w:sz w:val="18"/>
                <w:szCs w:val="18"/>
              </w:rPr>
              <w:t>98.01</w:t>
            </w:r>
          </w:p>
        </w:tc>
        <w:tc>
          <w:tcPr>
            <w:vAlign w:val="center"/>
          </w:tcPr>
          <w:p w14:paraId="1EAC9D0A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5E7FB9D">
            <w:pPr>
              <w:jc w:val="right"/>
            </w:pPr>
            <w:r>
              <w:rPr>
                <w:sz w:val="18"/>
                <w:szCs w:val="18"/>
              </w:rPr>
              <w:t>9348</w:t>
            </w:r>
          </w:p>
        </w:tc>
        <w:tc>
          <w:tcPr>
            <w:vAlign w:val="center"/>
          </w:tcPr>
          <w:p w14:paraId="35E5B986">
            <w:pPr>
              <w:jc w:val="right"/>
            </w:pPr>
            <w:r>
              <w:rPr>
                <w:sz w:val="18"/>
                <w:szCs w:val="18"/>
              </w:rPr>
              <w:t>7329</w:t>
            </w:r>
          </w:p>
        </w:tc>
        <w:tc>
          <w:tcPr>
            <w:vAlign w:val="center"/>
          </w:tcPr>
          <w:p w14:paraId="4561EBB8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vAlign w:val="center"/>
          </w:tcPr>
          <w:p w14:paraId="702652CA">
            <w:pPr>
              <w:jc w:val="right"/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7F94F5ED">
            <w:pPr>
              <w:jc w:val="right"/>
            </w:pPr>
            <w:r>
              <w:rPr>
                <w:sz w:val="18"/>
                <w:szCs w:val="18"/>
              </w:rPr>
              <w:t>1475</w:t>
            </w:r>
          </w:p>
        </w:tc>
        <w:tc>
          <w:tcPr>
            <w:vAlign w:val="center"/>
          </w:tcPr>
          <w:p w14:paraId="68C30D51">
            <w:pPr>
              <w:jc w:val="right"/>
            </w:pPr>
            <w:r>
              <w:rPr>
                <w:sz w:val="18"/>
                <w:szCs w:val="18"/>
              </w:rPr>
              <w:t>95.38</w:t>
            </w:r>
          </w:p>
        </w:tc>
      </w:tr>
      <w:tr w14:paraId="439A5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5FA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97820">
            <w:r>
              <w:rPr>
                <w:sz w:val="18"/>
                <w:szCs w:val="18"/>
              </w:rPr>
              <w:t>1031[联运办公室]</w:t>
            </w:r>
          </w:p>
        </w:tc>
        <w:tc>
          <w:tcPr>
            <w:vAlign w:val="center"/>
          </w:tcPr>
          <w:p w14:paraId="2B65EAB9">
            <w:pPr>
              <w:jc w:val="right"/>
            </w:pPr>
            <w:r>
              <w:rPr>
                <w:sz w:val="18"/>
                <w:szCs w:val="18"/>
              </w:rPr>
              <w:t>67.14</w:t>
            </w:r>
          </w:p>
        </w:tc>
        <w:tc>
          <w:tcPr>
            <w:vAlign w:val="center"/>
          </w:tcPr>
          <w:p w14:paraId="66273F2E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33B4D6F">
            <w:pPr>
              <w:jc w:val="right"/>
            </w:pPr>
            <w:r>
              <w:rPr>
                <w:sz w:val="18"/>
                <w:szCs w:val="18"/>
              </w:rPr>
              <w:t>8558</w:t>
            </w:r>
          </w:p>
        </w:tc>
        <w:tc>
          <w:tcPr>
            <w:vAlign w:val="center"/>
          </w:tcPr>
          <w:p w14:paraId="1102AE9B">
            <w:pPr>
              <w:jc w:val="right"/>
            </w:pPr>
            <w:r>
              <w:rPr>
                <w:sz w:val="18"/>
                <w:szCs w:val="18"/>
              </w:rPr>
              <w:t>5687</w:t>
            </w:r>
          </w:p>
        </w:tc>
        <w:tc>
          <w:tcPr>
            <w:vAlign w:val="center"/>
          </w:tcPr>
          <w:p w14:paraId="1B42577E">
            <w:pPr>
              <w:jc w:val="right"/>
            </w:pPr>
            <w:r>
              <w:rPr>
                <w:sz w:val="18"/>
                <w:szCs w:val="18"/>
              </w:rPr>
              <w:t>2877</w:t>
            </w:r>
          </w:p>
        </w:tc>
        <w:tc>
          <w:tcPr>
            <w:vAlign w:val="center"/>
          </w:tcPr>
          <w:p w14:paraId="256F514C">
            <w:pPr>
              <w:jc w:val="right"/>
            </w:pPr>
            <w:r>
              <w:rPr>
                <w:sz w:val="18"/>
                <w:szCs w:val="18"/>
              </w:rPr>
              <w:t>4.06</w:t>
            </w:r>
          </w:p>
        </w:tc>
        <w:tc>
          <w:tcPr>
            <w:vAlign w:val="center"/>
          </w:tcPr>
          <w:p w14:paraId="3DB044DD">
            <w:pPr>
              <w:jc w:val="right"/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vAlign w:val="center"/>
          </w:tcPr>
          <w:p w14:paraId="407ABEEB">
            <w:pPr>
              <w:jc w:val="right"/>
            </w:pPr>
            <w:r>
              <w:rPr>
                <w:sz w:val="18"/>
                <w:szCs w:val="18"/>
              </w:rPr>
              <w:t>127.47</w:t>
            </w:r>
          </w:p>
        </w:tc>
      </w:tr>
      <w:tr w14:paraId="2203C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C7E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A33F7"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1E7BBFF3">
            <w:pPr>
              <w:jc w:val="right"/>
            </w:pPr>
            <w:r>
              <w:rPr>
                <w:sz w:val="18"/>
                <w:szCs w:val="18"/>
              </w:rPr>
              <w:t>32.69</w:t>
            </w:r>
          </w:p>
        </w:tc>
        <w:tc>
          <w:tcPr>
            <w:vAlign w:val="center"/>
          </w:tcPr>
          <w:p w14:paraId="70CD158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52C404">
            <w:pPr>
              <w:jc w:val="right"/>
            </w:pPr>
            <w:r>
              <w:rPr>
                <w:sz w:val="18"/>
                <w:szCs w:val="18"/>
              </w:rPr>
              <w:t>2112</w:t>
            </w:r>
          </w:p>
        </w:tc>
        <w:tc>
          <w:tcPr>
            <w:vAlign w:val="center"/>
          </w:tcPr>
          <w:p w14:paraId="58C9A3DA"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vAlign w:val="center"/>
          </w:tcPr>
          <w:p w14:paraId="44E115E3">
            <w:pPr>
              <w:jc w:val="right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 w14:paraId="6969916C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09FBA803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vAlign w:val="center"/>
          </w:tcPr>
          <w:p w14:paraId="652B5688">
            <w:pPr>
              <w:jc w:val="right"/>
            </w:pPr>
            <w:r>
              <w:rPr>
                <w:sz w:val="18"/>
                <w:szCs w:val="18"/>
              </w:rPr>
              <w:t>64.60</w:t>
            </w:r>
          </w:p>
        </w:tc>
      </w:tr>
      <w:tr w14:paraId="3ADDA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A99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1FD5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43933BB">
            <w:pPr>
              <w:jc w:val="right"/>
            </w:pPr>
            <w:r>
              <w:rPr>
                <w:b/>
                <w:sz w:val="18"/>
                <w:szCs w:val="18"/>
              </w:rPr>
              <w:t>2798.71</w:t>
            </w:r>
          </w:p>
        </w:tc>
        <w:tc>
          <w:tcPr>
            <w:vAlign w:val="center"/>
          </w:tcPr>
          <w:p w14:paraId="5E3BDAD5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2430B0">
            <w:pPr>
              <w:jc w:val="right"/>
            </w:pPr>
            <w:r>
              <w:rPr>
                <w:b/>
                <w:sz w:val="18"/>
                <w:szCs w:val="18"/>
              </w:rPr>
              <w:t>218392</w:t>
            </w:r>
          </w:p>
        </w:tc>
        <w:tc>
          <w:tcPr>
            <w:vAlign w:val="center"/>
          </w:tcPr>
          <w:p w14:paraId="6AE41254">
            <w:pPr>
              <w:jc w:val="right"/>
            </w:pPr>
            <w:r>
              <w:rPr>
                <w:b/>
                <w:sz w:val="18"/>
                <w:szCs w:val="18"/>
              </w:rPr>
              <w:t>147922</w:t>
            </w:r>
          </w:p>
        </w:tc>
        <w:tc>
          <w:tcPr>
            <w:vAlign w:val="center"/>
          </w:tcPr>
          <w:p w14:paraId="37904714">
            <w:pPr>
              <w:jc w:val="right"/>
            </w:pPr>
            <w:r>
              <w:rPr>
                <w:b/>
                <w:sz w:val="18"/>
                <w:szCs w:val="18"/>
              </w:rPr>
              <w:t>70569</w:t>
            </w:r>
          </w:p>
        </w:tc>
        <w:tc>
          <w:tcPr>
            <w:vAlign w:val="center"/>
          </w:tcPr>
          <w:p w14:paraId="12AF830A">
            <w:pPr>
              <w:jc w:val="right"/>
            </w:pPr>
            <w:r>
              <w:rPr>
                <w:b/>
                <w:sz w:val="18"/>
                <w:szCs w:val="18"/>
              </w:rPr>
              <w:t>99.59</w:t>
            </w:r>
          </w:p>
        </w:tc>
        <w:tc>
          <w:tcPr>
            <w:vAlign w:val="center"/>
          </w:tcPr>
          <w:p w14:paraId="2B1AD67C">
            <w:pPr>
              <w:jc w:val="right"/>
            </w:pPr>
            <w:r>
              <w:rPr>
                <w:b/>
                <w:sz w:val="18"/>
                <w:szCs w:val="18"/>
              </w:rPr>
              <w:t>51637</w:t>
            </w:r>
          </w:p>
        </w:tc>
        <w:tc>
          <w:tcPr>
            <w:vAlign w:val="center"/>
          </w:tcPr>
          <w:p w14:paraId="6A004996">
            <w:pPr>
              <w:jc w:val="right"/>
            </w:pPr>
            <w:r>
              <w:rPr>
                <w:b/>
                <w:sz w:val="18"/>
                <w:szCs w:val="18"/>
              </w:rPr>
              <w:t>78.03</w:t>
            </w:r>
          </w:p>
        </w:tc>
      </w:tr>
      <w:tr w14:paraId="03DE4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F8547C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90A9A33">
            <w:r>
              <w:rPr>
                <w:sz w:val="18"/>
                <w:szCs w:val="18"/>
              </w:rPr>
              <w:t>2001[候车室]</w:t>
            </w:r>
          </w:p>
        </w:tc>
        <w:tc>
          <w:tcPr>
            <w:vAlign w:val="center"/>
          </w:tcPr>
          <w:p w14:paraId="60323E19">
            <w:pPr>
              <w:jc w:val="right"/>
            </w:pPr>
            <w:r>
              <w:rPr>
                <w:sz w:val="18"/>
                <w:szCs w:val="18"/>
              </w:rPr>
              <w:t>1338.48</w:t>
            </w:r>
          </w:p>
        </w:tc>
        <w:tc>
          <w:tcPr>
            <w:vAlign w:val="center"/>
          </w:tcPr>
          <w:p w14:paraId="349AF3A9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21D8AD4">
            <w:pPr>
              <w:jc w:val="right"/>
            </w:pPr>
            <w:r>
              <w:rPr>
                <w:sz w:val="18"/>
                <w:szCs w:val="18"/>
              </w:rPr>
              <w:t>83402</w:t>
            </w:r>
          </w:p>
        </w:tc>
        <w:tc>
          <w:tcPr>
            <w:vAlign w:val="center"/>
          </w:tcPr>
          <w:p w14:paraId="1B2B1C58">
            <w:pPr>
              <w:jc w:val="right"/>
            </w:pPr>
            <w:r>
              <w:rPr>
                <w:sz w:val="18"/>
                <w:szCs w:val="18"/>
              </w:rPr>
              <w:t>55180</w:t>
            </w:r>
          </w:p>
        </w:tc>
        <w:tc>
          <w:tcPr>
            <w:vAlign w:val="center"/>
          </w:tcPr>
          <w:p w14:paraId="79A99E99">
            <w:pPr>
              <w:jc w:val="right"/>
            </w:pPr>
            <w:r>
              <w:rPr>
                <w:sz w:val="18"/>
                <w:szCs w:val="18"/>
              </w:rPr>
              <w:t>28261</w:t>
            </w:r>
          </w:p>
        </w:tc>
        <w:tc>
          <w:tcPr>
            <w:vAlign w:val="center"/>
          </w:tcPr>
          <w:p w14:paraId="09D9679C">
            <w:pPr>
              <w:jc w:val="right"/>
            </w:pPr>
            <w:r>
              <w:rPr>
                <w:sz w:val="18"/>
                <w:szCs w:val="18"/>
              </w:rPr>
              <w:t>39.89</w:t>
            </w:r>
          </w:p>
        </w:tc>
        <w:tc>
          <w:tcPr>
            <w:vAlign w:val="center"/>
          </w:tcPr>
          <w:p w14:paraId="4D381013">
            <w:pPr>
              <w:jc w:val="right"/>
            </w:pPr>
            <w:r>
              <w:rPr>
                <w:sz w:val="18"/>
                <w:szCs w:val="18"/>
              </w:rPr>
              <w:t>20640</w:t>
            </w:r>
          </w:p>
        </w:tc>
        <w:tc>
          <w:tcPr>
            <w:vAlign w:val="center"/>
          </w:tcPr>
          <w:p w14:paraId="73ACDF97">
            <w:pPr>
              <w:jc w:val="right"/>
            </w:pPr>
            <w:r>
              <w:rPr>
                <w:sz w:val="18"/>
                <w:szCs w:val="18"/>
              </w:rPr>
              <w:t>62.31</w:t>
            </w:r>
          </w:p>
        </w:tc>
      </w:tr>
      <w:tr w14:paraId="3BB26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18C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B8FF9">
            <w:r>
              <w:rPr>
                <w:sz w:val="18"/>
                <w:szCs w:val="18"/>
              </w:rPr>
              <w:t>2003[会议室]</w:t>
            </w:r>
          </w:p>
        </w:tc>
        <w:tc>
          <w:tcPr>
            <w:vAlign w:val="center"/>
          </w:tcPr>
          <w:p w14:paraId="1BEF35E7">
            <w:pPr>
              <w:jc w:val="right"/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2D559AD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FC9BDDE">
            <w:pPr>
              <w:jc w:val="right"/>
            </w:pPr>
            <w:r>
              <w:rPr>
                <w:sz w:val="18"/>
                <w:szCs w:val="18"/>
              </w:rPr>
              <w:t>11820</w:t>
            </w:r>
          </w:p>
        </w:tc>
        <w:tc>
          <w:tcPr>
            <w:vAlign w:val="center"/>
          </w:tcPr>
          <w:p w14:paraId="55CF17EC">
            <w:pPr>
              <w:jc w:val="right"/>
            </w:pPr>
            <w:r>
              <w:rPr>
                <w:sz w:val="18"/>
                <w:szCs w:val="18"/>
              </w:rPr>
              <w:t>9456</w:t>
            </w:r>
          </w:p>
        </w:tc>
        <w:tc>
          <w:tcPr>
            <w:vAlign w:val="center"/>
          </w:tcPr>
          <w:p w14:paraId="1D8A0467"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 w14:paraId="3DACCC4C">
            <w:pPr>
              <w:jc w:val="right"/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 w14:paraId="3956B577">
            <w:pPr>
              <w:jc w:val="right"/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vAlign w:val="center"/>
          </w:tcPr>
          <w:p w14:paraId="15AA5476">
            <w:pPr>
              <w:jc w:val="right"/>
            </w:pPr>
            <w:r>
              <w:rPr>
                <w:sz w:val="18"/>
                <w:szCs w:val="18"/>
              </w:rPr>
              <w:t>109.45</w:t>
            </w:r>
          </w:p>
        </w:tc>
      </w:tr>
      <w:tr w14:paraId="5BBCA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B3D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7940D">
            <w:r>
              <w:rPr>
                <w:sz w:val="18"/>
                <w:szCs w:val="18"/>
              </w:rPr>
              <w:t>2004[连接通道]</w:t>
            </w:r>
          </w:p>
        </w:tc>
        <w:tc>
          <w:tcPr>
            <w:vAlign w:val="center"/>
          </w:tcPr>
          <w:p w14:paraId="66BBFF2A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6AC9C22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D12C2F">
            <w:pPr>
              <w:jc w:val="right"/>
            </w:pPr>
            <w:r>
              <w:rPr>
                <w:sz w:val="18"/>
                <w:szCs w:val="18"/>
              </w:rPr>
              <w:t>2999</w:t>
            </w:r>
          </w:p>
        </w:tc>
        <w:tc>
          <w:tcPr>
            <w:vAlign w:val="center"/>
          </w:tcPr>
          <w:p w14:paraId="359A40AD">
            <w:pPr>
              <w:jc w:val="right"/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vAlign w:val="center"/>
          </w:tcPr>
          <w:p w14:paraId="38B77C15">
            <w:pPr>
              <w:jc w:val="right"/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vAlign w:val="center"/>
          </w:tcPr>
          <w:p w14:paraId="75BDCF15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10577722"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3B478200">
            <w:pPr>
              <w:jc w:val="right"/>
            </w:pPr>
            <w:r>
              <w:rPr>
                <w:sz w:val="18"/>
                <w:szCs w:val="18"/>
              </w:rPr>
              <w:t>83.31</w:t>
            </w:r>
          </w:p>
        </w:tc>
      </w:tr>
      <w:tr w14:paraId="03AF4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96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4396F">
            <w:r>
              <w:rPr>
                <w:sz w:val="18"/>
                <w:szCs w:val="18"/>
              </w:rPr>
              <w:t>2005,2008[电梯间]</w:t>
            </w:r>
          </w:p>
        </w:tc>
        <w:tc>
          <w:tcPr>
            <w:vAlign w:val="center"/>
          </w:tcPr>
          <w:p w14:paraId="58594E00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51D303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C21A33">
            <w:pPr>
              <w:jc w:val="right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vAlign w:val="center"/>
          </w:tcPr>
          <w:p w14:paraId="605940E2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317D70B5"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236B79B7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36A5DBC4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614F22AB">
            <w:pPr>
              <w:jc w:val="right"/>
            </w:pPr>
            <w:r>
              <w:rPr>
                <w:sz w:val="18"/>
                <w:szCs w:val="18"/>
              </w:rPr>
              <w:t>59.10</w:t>
            </w:r>
          </w:p>
        </w:tc>
      </w:tr>
      <w:tr w14:paraId="04950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21F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F8524"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 w14:paraId="56318210">
            <w:pPr>
              <w:jc w:val="right"/>
            </w:pPr>
            <w:r>
              <w:rPr>
                <w:sz w:val="18"/>
                <w:szCs w:val="18"/>
              </w:rPr>
              <w:t>79.20</w:t>
            </w:r>
          </w:p>
        </w:tc>
        <w:tc>
          <w:tcPr>
            <w:vAlign w:val="center"/>
          </w:tcPr>
          <w:p w14:paraId="150DBA59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770AA5C">
            <w:pPr>
              <w:jc w:val="right"/>
            </w:pPr>
            <w:r>
              <w:rPr>
                <w:sz w:val="18"/>
                <w:szCs w:val="18"/>
              </w:rPr>
              <w:t>5130</w:t>
            </w:r>
          </w:p>
        </w:tc>
        <w:tc>
          <w:tcPr>
            <w:vAlign w:val="center"/>
          </w:tcPr>
          <w:p w14:paraId="7BD5E286">
            <w:pPr>
              <w:jc w:val="right"/>
            </w:pPr>
            <w:r>
              <w:rPr>
                <w:sz w:val="18"/>
                <w:szCs w:val="18"/>
              </w:rPr>
              <w:t>3440</w:t>
            </w:r>
          </w:p>
        </w:tc>
        <w:tc>
          <w:tcPr>
            <w:vAlign w:val="center"/>
          </w:tcPr>
          <w:p w14:paraId="488E5F89">
            <w:pPr>
              <w:jc w:val="right"/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vAlign w:val="center"/>
          </w:tcPr>
          <w:p w14:paraId="28707013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vAlign w:val="center"/>
          </w:tcPr>
          <w:p w14:paraId="70CE6600">
            <w:pPr>
              <w:jc w:val="right"/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 w14:paraId="7DCE7D50">
            <w:pPr>
              <w:jc w:val="right"/>
            </w:pPr>
            <w:r>
              <w:rPr>
                <w:sz w:val="18"/>
                <w:szCs w:val="18"/>
              </w:rPr>
              <w:t>64.77</w:t>
            </w:r>
          </w:p>
        </w:tc>
      </w:tr>
      <w:tr w14:paraId="4ED41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4F8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C6864">
            <w:r>
              <w:rPr>
                <w:sz w:val="18"/>
                <w:szCs w:val="18"/>
              </w:rPr>
              <w:t>2007[特别餐厅]</w:t>
            </w:r>
          </w:p>
        </w:tc>
        <w:tc>
          <w:tcPr>
            <w:vAlign w:val="center"/>
          </w:tcPr>
          <w:p w14:paraId="00832D47">
            <w:pPr>
              <w:jc w:val="right"/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31766816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6F5F9D3">
            <w:pPr>
              <w:jc w:val="right"/>
            </w:pPr>
            <w:r>
              <w:rPr>
                <w:sz w:val="18"/>
                <w:szCs w:val="18"/>
              </w:rPr>
              <w:t>9580</w:t>
            </w:r>
          </w:p>
        </w:tc>
        <w:tc>
          <w:tcPr>
            <w:vAlign w:val="center"/>
          </w:tcPr>
          <w:p w14:paraId="2EB5A9A5">
            <w:pPr>
              <w:jc w:val="right"/>
            </w:pPr>
            <w:r>
              <w:rPr>
                <w:sz w:val="18"/>
                <w:szCs w:val="18"/>
              </w:rPr>
              <w:t>7897</w:t>
            </w:r>
          </w:p>
        </w:tc>
        <w:tc>
          <w:tcPr>
            <w:vAlign w:val="center"/>
          </w:tcPr>
          <w:p w14:paraId="2F864F52">
            <w:pPr>
              <w:jc w:val="right"/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vAlign w:val="center"/>
          </w:tcPr>
          <w:p w14:paraId="3569B0B7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vAlign w:val="center"/>
          </w:tcPr>
          <w:p w14:paraId="24014D97">
            <w:pPr>
              <w:jc w:val="right"/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vAlign w:val="center"/>
          </w:tcPr>
          <w:p w14:paraId="1B61E03E">
            <w:pPr>
              <w:jc w:val="right"/>
            </w:pPr>
            <w:r>
              <w:rPr>
                <w:sz w:val="18"/>
                <w:szCs w:val="18"/>
              </w:rPr>
              <w:t>118.27</w:t>
            </w:r>
          </w:p>
        </w:tc>
      </w:tr>
      <w:tr w14:paraId="68DFD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525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6281A">
            <w:r>
              <w:rPr>
                <w:sz w:val="18"/>
                <w:szCs w:val="18"/>
              </w:rPr>
              <w:t>2009[楼梯间]</w:t>
            </w:r>
          </w:p>
        </w:tc>
        <w:tc>
          <w:tcPr>
            <w:vAlign w:val="center"/>
          </w:tcPr>
          <w:p w14:paraId="55606BC9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1AAE3FE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ACBDD5">
            <w:pPr>
              <w:jc w:val="right"/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vAlign w:val="center"/>
          </w:tcPr>
          <w:p w14:paraId="451A9BB8">
            <w:pPr>
              <w:jc w:val="right"/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vAlign w:val="center"/>
          </w:tcPr>
          <w:p w14:paraId="1163F854">
            <w:pPr>
              <w:jc w:val="right"/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vAlign w:val="center"/>
          </w:tcPr>
          <w:p w14:paraId="373CBB47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764E3B14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vAlign w:val="center"/>
          </w:tcPr>
          <w:p w14:paraId="61148DF2">
            <w:pPr>
              <w:jc w:val="right"/>
            </w:pPr>
            <w:r>
              <w:rPr>
                <w:sz w:val="18"/>
                <w:szCs w:val="18"/>
              </w:rPr>
              <w:t>52.36</w:t>
            </w:r>
          </w:p>
        </w:tc>
      </w:tr>
      <w:tr w14:paraId="4AB5E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389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5F909">
            <w:r>
              <w:rPr>
                <w:sz w:val="18"/>
                <w:szCs w:val="18"/>
              </w:rPr>
              <w:t>2010[扶梯]</w:t>
            </w:r>
          </w:p>
        </w:tc>
        <w:tc>
          <w:tcPr>
            <w:vAlign w:val="center"/>
          </w:tcPr>
          <w:p w14:paraId="6DF6719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596D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0BEA1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7F23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65EEA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CB82E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8E09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7D7E4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EB7A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885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53F3F">
            <w:r>
              <w:rPr>
                <w:sz w:val="18"/>
                <w:szCs w:val="18"/>
              </w:rPr>
              <w:t>2013[楼梯间]</w:t>
            </w:r>
          </w:p>
        </w:tc>
        <w:tc>
          <w:tcPr>
            <w:vAlign w:val="center"/>
          </w:tcPr>
          <w:p w14:paraId="2AB11FAA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0C4709D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EFA225">
            <w:pPr>
              <w:jc w:val="right"/>
            </w:pPr>
            <w:r>
              <w:rPr>
                <w:sz w:val="18"/>
                <w:szCs w:val="18"/>
              </w:rPr>
              <w:t>1669</w:t>
            </w:r>
          </w:p>
        </w:tc>
        <w:tc>
          <w:tcPr>
            <w:vAlign w:val="center"/>
          </w:tcPr>
          <w:p w14:paraId="071CC2A3">
            <w:pPr>
              <w:jc w:val="right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vAlign w:val="center"/>
          </w:tcPr>
          <w:p w14:paraId="42528DC6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vAlign w:val="center"/>
          </w:tcPr>
          <w:p w14:paraId="64FD9CA9"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3B943A1F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6A257107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</w:tr>
      <w:tr w14:paraId="6FBB7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80F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4C8FD">
            <w:r>
              <w:rPr>
                <w:sz w:val="18"/>
                <w:szCs w:val="18"/>
              </w:rPr>
              <w:t>2014[连接通道]</w:t>
            </w:r>
          </w:p>
        </w:tc>
        <w:tc>
          <w:tcPr>
            <w:vAlign w:val="center"/>
          </w:tcPr>
          <w:p w14:paraId="696D3062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219CED7E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38AF962">
            <w:pPr>
              <w:jc w:val="right"/>
            </w:pPr>
            <w:r>
              <w:rPr>
                <w:sz w:val="18"/>
                <w:szCs w:val="18"/>
              </w:rPr>
              <w:t>2652</w:t>
            </w:r>
          </w:p>
        </w:tc>
        <w:tc>
          <w:tcPr>
            <w:vAlign w:val="center"/>
          </w:tcPr>
          <w:p w14:paraId="5CDD0598">
            <w:pPr>
              <w:jc w:val="right"/>
            </w:pPr>
            <w:r>
              <w:rPr>
                <w:sz w:val="18"/>
                <w:szCs w:val="18"/>
              </w:rPr>
              <w:t>1812</w:t>
            </w:r>
          </w:p>
        </w:tc>
        <w:tc>
          <w:tcPr>
            <w:vAlign w:val="center"/>
          </w:tcPr>
          <w:p w14:paraId="0015DA46">
            <w:pPr>
              <w:jc w:val="right"/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vAlign w:val="center"/>
          </w:tcPr>
          <w:p w14:paraId="31882D11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7C1BC553">
            <w:pPr>
              <w:jc w:val="right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vAlign w:val="center"/>
          </w:tcPr>
          <w:p w14:paraId="6A9A106A">
            <w:pPr>
              <w:jc w:val="right"/>
            </w:pPr>
            <w:r>
              <w:rPr>
                <w:sz w:val="18"/>
                <w:szCs w:val="18"/>
              </w:rPr>
              <w:t>73.67</w:t>
            </w:r>
          </w:p>
        </w:tc>
      </w:tr>
      <w:tr w14:paraId="20BC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015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8772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25F55C8">
            <w:pPr>
              <w:jc w:val="right"/>
            </w:pPr>
            <w:r>
              <w:rPr>
                <w:b/>
                <w:sz w:val="18"/>
                <w:szCs w:val="18"/>
              </w:rPr>
              <w:t>1755.00</w:t>
            </w:r>
          </w:p>
        </w:tc>
        <w:tc>
          <w:tcPr>
            <w:vAlign w:val="center"/>
          </w:tcPr>
          <w:p w14:paraId="3949DAB2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50DBBBE">
            <w:pPr>
              <w:jc w:val="right"/>
            </w:pPr>
            <w:r>
              <w:rPr>
                <w:b/>
                <w:sz w:val="18"/>
                <w:szCs w:val="18"/>
              </w:rPr>
              <w:t>116985</w:t>
            </w:r>
          </w:p>
        </w:tc>
        <w:tc>
          <w:tcPr>
            <w:vAlign w:val="center"/>
          </w:tcPr>
          <w:p w14:paraId="1E15A1CF">
            <w:pPr>
              <w:jc w:val="right"/>
            </w:pPr>
            <w:r>
              <w:rPr>
                <w:b/>
                <w:sz w:val="18"/>
                <w:szCs w:val="18"/>
              </w:rPr>
              <w:t>79638</w:t>
            </w:r>
          </w:p>
        </w:tc>
        <w:tc>
          <w:tcPr>
            <w:vAlign w:val="center"/>
          </w:tcPr>
          <w:p w14:paraId="61C858E6">
            <w:pPr>
              <w:jc w:val="right"/>
            </w:pPr>
            <w:r>
              <w:rPr>
                <w:b/>
                <w:sz w:val="18"/>
                <w:szCs w:val="18"/>
              </w:rPr>
              <w:t>37400</w:t>
            </w:r>
          </w:p>
        </w:tc>
        <w:tc>
          <w:tcPr>
            <w:vAlign w:val="center"/>
          </w:tcPr>
          <w:p w14:paraId="1045BF24">
            <w:pPr>
              <w:jc w:val="right"/>
            </w:pPr>
            <w:r>
              <w:rPr>
                <w:b/>
                <w:sz w:val="18"/>
                <w:szCs w:val="18"/>
              </w:rPr>
              <w:t>52.78</w:t>
            </w:r>
          </w:p>
        </w:tc>
        <w:tc>
          <w:tcPr>
            <w:vAlign w:val="center"/>
          </w:tcPr>
          <w:p w14:paraId="74B57900">
            <w:pPr>
              <w:jc w:val="right"/>
            </w:pPr>
            <w:r>
              <w:rPr>
                <w:b/>
                <w:sz w:val="18"/>
                <w:szCs w:val="18"/>
              </w:rPr>
              <w:t>27367</w:t>
            </w:r>
          </w:p>
        </w:tc>
        <w:tc>
          <w:tcPr>
            <w:vAlign w:val="center"/>
          </w:tcPr>
          <w:p w14:paraId="5E081DE1">
            <w:pPr>
              <w:jc w:val="right"/>
            </w:pPr>
            <w:r>
              <w:rPr>
                <w:b/>
                <w:sz w:val="18"/>
                <w:szCs w:val="18"/>
              </w:rPr>
              <w:t>66.66</w:t>
            </w:r>
          </w:p>
        </w:tc>
      </w:tr>
      <w:tr w14:paraId="1D098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2AB528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4430E8C">
            <w:r>
              <w:rPr>
                <w:sz w:val="18"/>
                <w:szCs w:val="18"/>
              </w:rPr>
              <w:t>3002[候车室]</w:t>
            </w:r>
          </w:p>
        </w:tc>
        <w:tc>
          <w:tcPr>
            <w:vAlign w:val="center"/>
          </w:tcPr>
          <w:p w14:paraId="1EA07D86">
            <w:pPr>
              <w:jc w:val="right"/>
            </w:pPr>
            <w:r>
              <w:rPr>
                <w:sz w:val="18"/>
                <w:szCs w:val="18"/>
              </w:rPr>
              <w:t>717.48</w:t>
            </w:r>
          </w:p>
        </w:tc>
        <w:tc>
          <w:tcPr>
            <w:vAlign w:val="center"/>
          </w:tcPr>
          <w:p w14:paraId="0ABE436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3CECABB">
            <w:pPr>
              <w:jc w:val="right"/>
            </w:pPr>
            <w:r>
              <w:rPr>
                <w:sz w:val="18"/>
                <w:szCs w:val="18"/>
              </w:rPr>
              <w:t>75810</w:t>
            </w:r>
          </w:p>
        </w:tc>
        <w:tc>
          <w:tcPr>
            <w:vAlign w:val="center"/>
          </w:tcPr>
          <w:p w14:paraId="4C4D5071">
            <w:pPr>
              <w:jc w:val="right"/>
            </w:pPr>
            <w:r>
              <w:rPr>
                <w:sz w:val="18"/>
                <w:szCs w:val="18"/>
              </w:rPr>
              <w:t>60579</w:t>
            </w:r>
          </w:p>
        </w:tc>
        <w:tc>
          <w:tcPr>
            <w:vAlign w:val="center"/>
          </w:tcPr>
          <w:p w14:paraId="13915B60">
            <w:pPr>
              <w:jc w:val="right"/>
            </w:pPr>
            <w:r>
              <w:rPr>
                <w:sz w:val="18"/>
                <w:szCs w:val="18"/>
              </w:rPr>
              <w:t>15231</w:t>
            </w:r>
          </w:p>
        </w:tc>
        <w:tc>
          <w:tcPr>
            <w:vAlign w:val="center"/>
          </w:tcPr>
          <w:p w14:paraId="5E191769">
            <w:pPr>
              <w:jc w:val="right"/>
            </w:pPr>
            <w:r>
              <w:rPr>
                <w:sz w:val="18"/>
                <w:szCs w:val="18"/>
              </w:rPr>
              <w:t>21.50</w:t>
            </w:r>
          </w:p>
        </w:tc>
        <w:tc>
          <w:tcPr>
            <w:vAlign w:val="center"/>
          </w:tcPr>
          <w:p w14:paraId="760FD493">
            <w:pPr>
              <w:jc w:val="right"/>
            </w:pPr>
            <w:r>
              <w:rPr>
                <w:sz w:val="18"/>
                <w:szCs w:val="18"/>
              </w:rPr>
              <w:t>11145</w:t>
            </w:r>
          </w:p>
        </w:tc>
        <w:tc>
          <w:tcPr>
            <w:vAlign w:val="center"/>
          </w:tcPr>
          <w:p w14:paraId="56BF83C7">
            <w:pPr>
              <w:jc w:val="right"/>
            </w:pPr>
            <w:r>
              <w:rPr>
                <w:sz w:val="18"/>
                <w:szCs w:val="18"/>
              </w:rPr>
              <w:t>105.66</w:t>
            </w:r>
          </w:p>
        </w:tc>
      </w:tr>
      <w:tr w14:paraId="0F85B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E4A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BB65C">
            <w:r>
              <w:rPr>
                <w:sz w:val="18"/>
                <w:szCs w:val="18"/>
              </w:rPr>
              <w:t>3003[电梯间]</w:t>
            </w:r>
          </w:p>
        </w:tc>
        <w:tc>
          <w:tcPr>
            <w:vAlign w:val="center"/>
          </w:tcPr>
          <w:p w14:paraId="689BD282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805A24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53445D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vAlign w:val="center"/>
          </w:tcPr>
          <w:p w14:paraId="650670AF"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 w14:paraId="021C8C5B"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239B48EB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452CCE7E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0CF0CF45">
            <w:pPr>
              <w:jc w:val="right"/>
            </w:pPr>
            <w:r>
              <w:rPr>
                <w:sz w:val="18"/>
                <w:szCs w:val="18"/>
              </w:rPr>
              <w:t>84.39</w:t>
            </w:r>
          </w:p>
        </w:tc>
      </w:tr>
      <w:tr w14:paraId="1AECE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EED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091C5">
            <w:r>
              <w:rPr>
                <w:sz w:val="18"/>
                <w:szCs w:val="18"/>
              </w:rPr>
              <w:t>3005[电梯间]</w:t>
            </w:r>
          </w:p>
        </w:tc>
        <w:tc>
          <w:tcPr>
            <w:vAlign w:val="center"/>
          </w:tcPr>
          <w:p w14:paraId="7C336489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B0D40B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AA976A">
            <w:pPr>
              <w:jc w:val="right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vAlign w:val="center"/>
          </w:tcPr>
          <w:p w14:paraId="17117EC0">
            <w:pPr>
              <w:jc w:val="right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vAlign w:val="center"/>
          </w:tcPr>
          <w:p w14:paraId="43934A87"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66B5B90A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641D65FD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505784D7">
            <w:pPr>
              <w:jc w:val="right"/>
            </w:pPr>
            <w:r>
              <w:rPr>
                <w:sz w:val="18"/>
                <w:szCs w:val="18"/>
              </w:rPr>
              <w:t>80.04</w:t>
            </w:r>
          </w:p>
        </w:tc>
      </w:tr>
      <w:tr w14:paraId="57ED6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152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29DDA">
            <w:r>
              <w:rPr>
                <w:sz w:val="18"/>
                <w:szCs w:val="18"/>
              </w:rPr>
              <w:t>3006[楼梯间]</w:t>
            </w:r>
          </w:p>
        </w:tc>
        <w:tc>
          <w:tcPr>
            <w:vAlign w:val="center"/>
          </w:tcPr>
          <w:p w14:paraId="0BAA0622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7A6BA55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3B3254E">
            <w:pPr>
              <w:jc w:val="right"/>
            </w:pPr>
            <w:r>
              <w:rPr>
                <w:sz w:val="18"/>
                <w:szCs w:val="18"/>
              </w:rPr>
              <w:t>6565</w:t>
            </w:r>
          </w:p>
        </w:tc>
        <w:tc>
          <w:tcPr>
            <w:vAlign w:val="center"/>
          </w:tcPr>
          <w:p w14:paraId="6E864EFB">
            <w:pPr>
              <w:jc w:val="right"/>
            </w:pPr>
            <w:r>
              <w:rPr>
                <w:sz w:val="18"/>
                <w:szCs w:val="18"/>
              </w:rPr>
              <w:t>5719</w:t>
            </w:r>
          </w:p>
        </w:tc>
        <w:tc>
          <w:tcPr>
            <w:vAlign w:val="center"/>
          </w:tcPr>
          <w:p w14:paraId="534D079C">
            <w:pPr>
              <w:jc w:val="right"/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vAlign w:val="center"/>
          </w:tcPr>
          <w:p w14:paraId="27BF9C66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7AF6C9D8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2942618F">
            <w:pPr>
              <w:jc w:val="right"/>
            </w:pPr>
            <w:r>
              <w:rPr>
                <w:sz w:val="18"/>
                <w:szCs w:val="18"/>
              </w:rPr>
              <w:t>173.68</w:t>
            </w:r>
          </w:p>
        </w:tc>
      </w:tr>
      <w:tr w14:paraId="2A9A9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0E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B880E">
            <w:r>
              <w:rPr>
                <w:sz w:val="18"/>
                <w:szCs w:val="18"/>
              </w:rPr>
              <w:t>3007[扶梯]</w:t>
            </w:r>
          </w:p>
        </w:tc>
        <w:tc>
          <w:tcPr>
            <w:vAlign w:val="center"/>
          </w:tcPr>
          <w:p w14:paraId="7656394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FFBB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FF60221">
            <w:pPr>
              <w:jc w:val="right"/>
            </w:pPr>
            <w:r>
              <w:rPr>
                <w:sz w:val="18"/>
                <w:szCs w:val="18"/>
              </w:rPr>
              <w:t>8515</w:t>
            </w:r>
          </w:p>
        </w:tc>
        <w:tc>
          <w:tcPr>
            <w:vAlign w:val="center"/>
          </w:tcPr>
          <w:p w14:paraId="0D57A031">
            <w:pPr>
              <w:jc w:val="right"/>
            </w:pPr>
            <w:r>
              <w:rPr>
                <w:sz w:val="18"/>
                <w:szCs w:val="18"/>
              </w:rPr>
              <w:t>8515</w:t>
            </w:r>
          </w:p>
        </w:tc>
        <w:tc>
          <w:tcPr>
            <w:vAlign w:val="center"/>
          </w:tcPr>
          <w:p w14:paraId="07F351B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3617C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134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0F724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409F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7DE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FB42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FE8389E">
            <w:pPr>
              <w:jc w:val="right"/>
            </w:pPr>
            <w:r>
              <w:rPr>
                <w:b/>
                <w:sz w:val="18"/>
                <w:szCs w:val="18"/>
              </w:rPr>
              <w:t>766.80</w:t>
            </w:r>
          </w:p>
        </w:tc>
        <w:tc>
          <w:tcPr>
            <w:vAlign w:val="center"/>
          </w:tcPr>
          <w:p w14:paraId="77E8AEF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18C59DD">
            <w:pPr>
              <w:jc w:val="right"/>
            </w:pPr>
            <w:r>
              <w:rPr>
                <w:b/>
                <w:sz w:val="18"/>
                <w:szCs w:val="18"/>
              </w:rPr>
              <w:t>91737</w:t>
            </w:r>
          </w:p>
        </w:tc>
        <w:tc>
          <w:tcPr>
            <w:vAlign w:val="center"/>
          </w:tcPr>
          <w:p w14:paraId="24CFE83B">
            <w:pPr>
              <w:jc w:val="right"/>
            </w:pPr>
            <w:r>
              <w:rPr>
                <w:b/>
                <w:sz w:val="18"/>
                <w:szCs w:val="18"/>
              </w:rPr>
              <w:t>75321</w:t>
            </w:r>
          </w:p>
        </w:tc>
        <w:tc>
          <w:tcPr>
            <w:vAlign w:val="center"/>
          </w:tcPr>
          <w:p w14:paraId="373EE774">
            <w:pPr>
              <w:jc w:val="right"/>
            </w:pPr>
            <w:r>
              <w:rPr>
                <w:b/>
                <w:sz w:val="18"/>
                <w:szCs w:val="18"/>
              </w:rPr>
              <w:t>16415</w:t>
            </w:r>
          </w:p>
        </w:tc>
        <w:tc>
          <w:tcPr>
            <w:vAlign w:val="center"/>
          </w:tcPr>
          <w:p w14:paraId="0DA20A56">
            <w:pPr>
              <w:jc w:val="right"/>
            </w:pPr>
            <w:r>
              <w:rPr>
                <w:b/>
                <w:sz w:val="18"/>
                <w:szCs w:val="18"/>
              </w:rPr>
              <w:t>23.17</w:t>
            </w:r>
          </w:p>
        </w:tc>
        <w:tc>
          <w:tcPr>
            <w:vAlign w:val="center"/>
          </w:tcPr>
          <w:p w14:paraId="1E2BB2E5">
            <w:pPr>
              <w:jc w:val="right"/>
            </w:pPr>
            <w:r>
              <w:rPr>
                <w:b/>
                <w:sz w:val="18"/>
                <w:szCs w:val="18"/>
              </w:rPr>
              <w:t>12012</w:t>
            </w:r>
          </w:p>
        </w:tc>
        <w:tc>
          <w:tcPr>
            <w:vAlign w:val="center"/>
          </w:tcPr>
          <w:p w14:paraId="05A9811B">
            <w:pPr>
              <w:jc w:val="right"/>
            </w:pPr>
            <w:r>
              <w:rPr>
                <w:b/>
                <w:sz w:val="18"/>
                <w:szCs w:val="18"/>
              </w:rPr>
              <w:t>119.64</w:t>
            </w:r>
          </w:p>
        </w:tc>
      </w:tr>
      <w:tr w14:paraId="7B4A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374AF3DE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03AEB263">
            <w:pPr>
              <w:jc w:val="right"/>
            </w:pPr>
            <w:r>
              <w:rPr>
                <w:b/>
                <w:sz w:val="18"/>
                <w:szCs w:val="18"/>
              </w:rPr>
              <w:t>5320.51</w:t>
            </w:r>
          </w:p>
        </w:tc>
        <w:tc>
          <w:tcPr>
            <w:vAlign w:val="center"/>
          </w:tcPr>
          <w:p w14:paraId="5E58510B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6D409FD">
            <w:pPr>
              <w:jc w:val="right"/>
            </w:pPr>
            <w:r>
              <w:rPr>
                <w:b/>
                <w:sz w:val="18"/>
                <w:szCs w:val="18"/>
              </w:rPr>
              <w:t>421483</w:t>
            </w:r>
          </w:p>
        </w:tc>
        <w:tc>
          <w:tcPr>
            <w:vAlign w:val="center"/>
          </w:tcPr>
          <w:p w14:paraId="1B3103A4">
            <w:pPr>
              <w:jc w:val="right"/>
            </w:pPr>
            <w:r>
              <w:rPr>
                <w:b/>
                <w:sz w:val="18"/>
                <w:szCs w:val="18"/>
              </w:rPr>
              <w:t>297118</w:t>
            </w:r>
          </w:p>
        </w:tc>
        <w:tc>
          <w:tcPr>
            <w:vAlign w:val="center"/>
          </w:tcPr>
          <w:p w14:paraId="53169252">
            <w:pPr>
              <w:jc w:val="right"/>
            </w:pPr>
            <w:r>
              <w:rPr>
                <w:b/>
                <w:sz w:val="18"/>
                <w:szCs w:val="18"/>
              </w:rPr>
              <w:t>124384</w:t>
            </w:r>
          </w:p>
        </w:tc>
        <w:tc>
          <w:tcPr>
            <w:vAlign w:val="center"/>
          </w:tcPr>
          <w:p w14:paraId="4B3C574C">
            <w:pPr>
              <w:jc w:val="right"/>
            </w:pPr>
            <w:r>
              <w:rPr>
                <w:b/>
                <w:sz w:val="18"/>
                <w:szCs w:val="18"/>
              </w:rPr>
              <w:t>175.54</w:t>
            </w:r>
          </w:p>
        </w:tc>
        <w:tc>
          <w:tcPr>
            <w:vAlign w:val="center"/>
          </w:tcPr>
          <w:p w14:paraId="04D6683C">
            <w:pPr>
              <w:jc w:val="right"/>
            </w:pPr>
            <w:r>
              <w:rPr>
                <w:b/>
                <w:sz w:val="18"/>
                <w:szCs w:val="18"/>
              </w:rPr>
              <w:t>90996</w:t>
            </w:r>
          </w:p>
        </w:tc>
        <w:tc>
          <w:tcPr>
            <w:vAlign w:val="center"/>
          </w:tcPr>
          <w:p w14:paraId="7F2CA4D6">
            <w:pPr>
              <w:jc w:val="right"/>
            </w:pPr>
            <w:r>
              <w:rPr>
                <w:b/>
                <w:sz w:val="18"/>
                <w:szCs w:val="18"/>
              </w:rPr>
              <w:t>79.22</w:t>
            </w:r>
          </w:p>
        </w:tc>
      </w:tr>
    </w:tbl>
    <w:p w14:paraId="47F55FFE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7018BE3">
      <w:pPr>
        <w:pStyle w:val="2"/>
        <w:rPr>
          <w:szCs w:val="24"/>
          <w:lang w:val="en-US"/>
        </w:rPr>
      </w:pPr>
      <w:bookmarkStart w:id="129" w:name="_Toc9676"/>
      <w:r>
        <w:rPr>
          <w:szCs w:val="24"/>
          <w:lang w:val="en-US"/>
        </w:rPr>
        <w:t>房间冷负荷详细表</w:t>
      </w:r>
      <w:bookmarkEnd w:id="129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4D912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F=107.27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</w:tr>
      <w:tr w14:paraId="1E815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B4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08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D=3.38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B4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44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06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3D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74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4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6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4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6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DF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3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8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</w:tr>
      <w:tr w14:paraId="7C3EB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0B7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48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62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3E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16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EB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8F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0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D0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0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6A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B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6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9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</w:tr>
      <w:tr w14:paraId="6DB29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47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65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37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21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21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92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D0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2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2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2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D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F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4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5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</w:tr>
      <w:tr w14:paraId="3AAC8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220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74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90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80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08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AC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A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C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5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4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C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8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E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7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501.5</w:t>
            </w:r>
          </w:p>
        </w:tc>
      </w:tr>
      <w:tr w14:paraId="0FB29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BF3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155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52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F9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DD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4E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7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E0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E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F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F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C9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1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40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</w:tr>
      <w:tr w14:paraId="5DAB2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E45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9F0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AF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71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15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7D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4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1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3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5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8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E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2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3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</w:tr>
      <w:tr w14:paraId="7C652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5056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B9C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B7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36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48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0C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1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1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7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9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D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4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E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5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486.3</w:t>
            </w:r>
          </w:p>
        </w:tc>
      </w:tr>
      <w:tr w14:paraId="09F0F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0A8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443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31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E0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EA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77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3F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0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6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5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C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E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4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7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</w:tr>
      <w:tr w14:paraId="3E48D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4114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93C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87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CE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C2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FF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E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5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9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9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AB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D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77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A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</w:tr>
      <w:tr w14:paraId="5E0BE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997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C7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B1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26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99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C9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5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8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6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2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2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8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F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6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1347.8</w:t>
            </w:r>
          </w:p>
        </w:tc>
      </w:tr>
      <w:tr w14:paraId="53375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5A1F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235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2F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22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4D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70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E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6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8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D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05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1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8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8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591.6</w:t>
            </w:r>
          </w:p>
        </w:tc>
      </w:tr>
      <w:tr w14:paraId="47779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1B3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5F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CA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FA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74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90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D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1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1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C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0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9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25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C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</w:tr>
      <w:tr w14:paraId="7F197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7105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CF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92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A7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0A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8C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8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F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4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C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3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B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6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C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</w:tr>
      <w:tr w14:paraId="67E33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65F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674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7B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C1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8C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AE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0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1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E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9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5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82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0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F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49B7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B514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B9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DF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2D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4D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8B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8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0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B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D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9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C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3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82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2B7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721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966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93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21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89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AC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6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5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D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B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F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AC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9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A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1705.9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D98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DD9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8C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C3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87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CD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2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9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6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2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4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E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9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7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5683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</w:tr>
      <w:bookmarkEnd w:id="130"/>
    </w:tbl>
    <w:p w14:paraId="2437F21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629F2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FC68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22A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F94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4B2D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8D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593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EC9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3AF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7EF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515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6E4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1E0A9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0C8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F63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BA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4A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63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17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03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F5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FA0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7E9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E6AF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125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1270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2B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467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B6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2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7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4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E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8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78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3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F91F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FA8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9D1C7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CF5F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64C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275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737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0C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6E5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FF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90E6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04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F8D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465B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145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AA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1F6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CE1E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539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7E53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F1B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C43E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6C0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BD85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A0C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59D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51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E5A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91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F492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D6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03A4C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FF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D7B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C5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630B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D0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F9513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C29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336D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76C1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BFF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5BB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C1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1D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ED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8B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B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9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F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B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E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1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E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9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</w:tr>
      <w:tr w14:paraId="58604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B517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FE0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D=3.38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94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49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84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6E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B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7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6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9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9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47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2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3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</w:tr>
      <w:tr w14:paraId="7EF3D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D63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76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7C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53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FE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71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6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E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8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A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9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5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A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E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</w:tr>
      <w:tr w14:paraId="4F4CF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83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EB8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C5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CE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BF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E3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E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8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9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D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F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0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4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8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</w:tr>
      <w:tr w14:paraId="70B09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0F4E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0B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22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F0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F1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86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10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8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3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3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7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D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E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70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</w:tr>
      <w:tr w14:paraId="18A96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0B3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B73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29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A3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C4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CA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1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A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B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0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2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F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4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C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</w:tr>
      <w:tr w14:paraId="007319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1F9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676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94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89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E2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5A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8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3C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6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E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D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A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6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C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</w:tr>
      <w:tr w14:paraId="3CA4B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793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67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D2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BA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B4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76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2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F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C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5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D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29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8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3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683.4</w:t>
            </w:r>
          </w:p>
        </w:tc>
      </w:tr>
      <w:tr w14:paraId="22D1A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5DE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96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E7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97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08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AF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4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1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A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49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8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B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D7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9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299.9</w:t>
            </w:r>
          </w:p>
        </w:tc>
      </w:tr>
      <w:tr w14:paraId="341DD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A75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B93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33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70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EA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C9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A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4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D3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1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4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8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87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E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</w:tr>
      <w:tr w14:paraId="017D8A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49E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44C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E3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DE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C9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45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48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1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2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7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C9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7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3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3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</w:tr>
      <w:tr w14:paraId="66954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B8B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7C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1C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B1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18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E4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9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58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B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6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2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1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4E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7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C37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2783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55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90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AB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DF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68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6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C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A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7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4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C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3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C5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5EB1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F99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7B0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45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22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6B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1D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8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E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4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5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89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5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9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4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852.9</w:t>
            </w:r>
          </w:p>
        </w:tc>
      </w:tr>
      <w:tr w14:paraId="64C58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7003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AB7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4E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0D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8C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47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D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AC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4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F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D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F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66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5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</w:tr>
      <w:tr w14:paraId="7E6CA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FEC7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DE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A4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93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1C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2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F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4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A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26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A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E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0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</w:t>
            </w:r>
          </w:p>
        </w:tc>
      </w:tr>
      <w:tr w14:paraId="4EF4D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CF4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89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2B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DD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4F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D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E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3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1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8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4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9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1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</w:t>
            </w:r>
          </w:p>
        </w:tc>
      </w:tr>
      <w:tr w14:paraId="631CC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9C3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28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7D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E3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CF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E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E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0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5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C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2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7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CE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</w:tr>
      <w:tr w14:paraId="64017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2D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7A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7A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A1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76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8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F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2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1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2B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7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1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0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</w:t>
            </w:r>
          </w:p>
        </w:tc>
      </w:tr>
      <w:tr w14:paraId="0366F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321A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24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26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1B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11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3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7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7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4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4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E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1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B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</w:t>
            </w:r>
          </w:p>
        </w:tc>
      </w:tr>
      <w:tr w14:paraId="5F929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E1B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58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6A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9C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87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D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E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4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8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A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3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A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4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</w:tr>
    </w:tbl>
    <w:p w14:paraId="1AC171B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845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724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335D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F8C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0CB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62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02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9DE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F923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0C2E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F73A8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D5F9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2DD9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94B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F021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74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68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6C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A3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671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93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8165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484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BE8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B44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57A1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1003[公安执勤室]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97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61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2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4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96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A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A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DD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18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C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A9F35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AF6D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6ADE0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F4B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2FDE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01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6F3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422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E2D6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6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CE9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F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468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97CA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C8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09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E9B7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F83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868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6255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3BE5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B84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F5D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D2C9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65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51F11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82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0064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5B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6D65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0D7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69F9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29D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9AF1C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52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D458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9C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AE58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4E1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EDF3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6FF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020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3A8A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C3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61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4C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36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2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E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1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6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A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6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6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6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</w:tr>
      <w:tr w14:paraId="6D92C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8D8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D8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D=3.38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6F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A7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28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11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AC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7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B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A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A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8D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9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5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</w:tr>
      <w:tr w14:paraId="1D3FD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8BA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00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D7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D2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21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14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7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C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6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F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0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2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7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4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</w:tr>
      <w:tr w14:paraId="4430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A8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49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23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47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66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76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C0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4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9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33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89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F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6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08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</w:tr>
      <w:tr w14:paraId="0D2FD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EC4E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84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7B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67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79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63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8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BF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1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34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4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B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F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9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</w:tr>
      <w:tr w14:paraId="7B076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72F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58F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F5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A7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6A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B1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8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2A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D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2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0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09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E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4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</w:tr>
      <w:tr w14:paraId="62693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290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BDEC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38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0A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B4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52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E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6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7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A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2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6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A9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5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</w:tr>
      <w:tr w14:paraId="18AC6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6B2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ABEB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AD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9B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AA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7A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1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DB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6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5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8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2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8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5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683.4</w:t>
            </w:r>
          </w:p>
        </w:tc>
      </w:tr>
      <w:tr w14:paraId="38228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9B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92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3C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A4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84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F0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7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2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2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F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E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8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96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88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299.9</w:t>
            </w:r>
          </w:p>
        </w:tc>
      </w:tr>
      <w:tr w14:paraId="240C6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CB96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F05C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38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57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EA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66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2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7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7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8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8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7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B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F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</w:tr>
      <w:tr w14:paraId="1D603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337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2B2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DF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F9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2F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6E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5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B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E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7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C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CE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C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82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952.1</w:t>
            </w:r>
          </w:p>
        </w:tc>
      </w:tr>
      <w:tr w14:paraId="5A0F8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1BAC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71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D0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F9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58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32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B8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F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A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E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3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F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9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9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</w:tr>
      <w:tr w14:paraId="485AE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CAF3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81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05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D4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82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BE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F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D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E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3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8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2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C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4B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E9D9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230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2E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0E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35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8C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A6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9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3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0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1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5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DE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37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4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1705.9</w:t>
            </w:r>
          </w:p>
        </w:tc>
      </w:tr>
      <w:tr w14:paraId="53CA4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A43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DA1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CF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F1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CD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CC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1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6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1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2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D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E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B7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D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</w:tr>
      <w:tr w14:paraId="6215C0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9EA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16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97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A0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7B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8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3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1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0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94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6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7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0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4191</w:t>
            </w:r>
          </w:p>
        </w:tc>
      </w:tr>
      <w:tr w14:paraId="387AC2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C204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84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0D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C4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34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5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7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C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27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7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1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2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E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</w:t>
            </w:r>
          </w:p>
        </w:tc>
      </w:tr>
      <w:tr w14:paraId="7B4CA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1F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3C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44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6F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BC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C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2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7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8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8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4F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9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9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</w:tr>
      <w:tr w14:paraId="4E838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169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2A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9D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1B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E9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7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71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A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7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4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5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E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8C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</w:t>
            </w:r>
          </w:p>
        </w:tc>
      </w:tr>
      <w:tr w14:paraId="28CDA8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0D62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0F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E5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D9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0F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D2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2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AA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C1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EE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5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9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3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</w:t>
            </w:r>
          </w:p>
        </w:tc>
      </w:tr>
      <w:tr w14:paraId="41CFE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A81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81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B7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B2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75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CD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F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9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3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E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2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F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C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</w:tr>
    </w:tbl>
    <w:p w14:paraId="0056816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9A3F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10A8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94B1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B7B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8E7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074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A2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C029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4ED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8913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7EAAA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3F9BA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FB3A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371B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9716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152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E2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B3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40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E95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33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CD2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648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61E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CD5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2737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3E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00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4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7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C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4E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6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3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2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D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E727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B4B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BE5C7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6FE0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01C1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31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158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00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369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BF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E4B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5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6A7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3A57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2A2E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D92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F3E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250F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401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16F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D0A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FCAF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DC7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D40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A2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4A27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8B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3D5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16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738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85F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265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BFB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AF4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48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EB60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4A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CE1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4E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AA2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940B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F265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92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F=213.11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96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00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01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E1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A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6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7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A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A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9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6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3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670.6</w:t>
            </w:r>
          </w:p>
        </w:tc>
      </w:tr>
      <w:tr w14:paraId="4E874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E2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61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D=3.38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19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A1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83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EC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4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8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0C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0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0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9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6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0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</w:tr>
      <w:tr w14:paraId="49718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12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C6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6A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A9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3A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4F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E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1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8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6D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9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8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B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9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</w:tr>
      <w:tr w14:paraId="28FF3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D4A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29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DD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41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7F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DA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B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9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2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2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E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0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B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7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458.9</w:t>
            </w:r>
          </w:p>
        </w:tc>
      </w:tr>
      <w:tr w14:paraId="30930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EC2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3D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42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3A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C3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93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91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0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9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E4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0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7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D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F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263.4</w:t>
            </w:r>
          </w:p>
        </w:tc>
      </w:tr>
      <w:tr w14:paraId="67129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E81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913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51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6D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E6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95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9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8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B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8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3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C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9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D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</w:tr>
      <w:tr w14:paraId="7DAD5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E10F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864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6A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F6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03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7E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D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9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1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5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0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C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F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A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199.9</w:t>
            </w:r>
          </w:p>
        </w:tc>
      </w:tr>
      <w:tr w14:paraId="3CE6D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80F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5B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2F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A6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84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32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8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2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6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3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A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C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A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FF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1351.9</w:t>
            </w:r>
          </w:p>
        </w:tc>
      </w:tr>
      <w:tr w14:paraId="2C8DD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BC5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1D2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4B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D6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6B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AF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E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3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F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C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9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B2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6A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C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351.8</w:t>
            </w:r>
          </w:p>
        </w:tc>
      </w:tr>
      <w:tr w14:paraId="2C21C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BB6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FD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18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31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7A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68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D9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A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8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9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8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B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F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7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1000.2</w:t>
            </w:r>
          </w:p>
        </w:tc>
      </w:tr>
      <w:tr w14:paraId="7EA37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DEE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34D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CE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21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FB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5F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F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D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5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6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7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7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4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8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</w:tr>
      <w:tr w14:paraId="61C5D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057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DB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B3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96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9D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24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1C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2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A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0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1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F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E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9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420.0</w:t>
            </w:r>
          </w:p>
        </w:tc>
      </w:tr>
      <w:tr w14:paraId="40185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78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92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E9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E6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B3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CE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1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4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8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7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2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C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9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B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3706.6</w:t>
            </w:r>
          </w:p>
        </w:tc>
      </w:tr>
      <w:tr w14:paraId="10766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2898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49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E3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BB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71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C5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9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C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F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5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7D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B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3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C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1626.8</w:t>
            </w:r>
          </w:p>
        </w:tc>
      </w:tr>
      <w:tr w14:paraId="21222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480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5C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7A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A9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CE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13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0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E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6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4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9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4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7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D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836.5</w:t>
            </w:r>
          </w:p>
        </w:tc>
      </w:tr>
      <w:tr w14:paraId="3A00C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5149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3C2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B2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73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16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BF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A0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6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F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B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C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8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6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C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836.5</w:t>
            </w:r>
          </w:p>
        </w:tc>
      </w:tr>
      <w:tr w14:paraId="4D212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835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31F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CD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15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8E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AB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B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5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6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5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5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8B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9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D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803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B40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949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87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62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05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CC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F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8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6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D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F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5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6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7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9865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05C7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CBA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74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89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3A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B7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9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6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9B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D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E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D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5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A2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4508.4</w:t>
            </w:r>
          </w:p>
        </w:tc>
      </w:tr>
      <w:tr w14:paraId="3F884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1494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9FD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A7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32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D3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AB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2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A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6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2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6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0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C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E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</w:tr>
      <w:tr w14:paraId="3FEB4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753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BB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90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E7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A2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4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D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B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5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B5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9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7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0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14165</w:t>
            </w:r>
          </w:p>
        </w:tc>
      </w:tr>
      <w:tr w14:paraId="41650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DC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7C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F5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BA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52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66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E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2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7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8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7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E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3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9657</w:t>
            </w:r>
          </w:p>
        </w:tc>
      </w:tr>
      <w:tr w14:paraId="7398D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76E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C5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1A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95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97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5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4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1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B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0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B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7A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7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8.84</w:t>
            </w:r>
          </w:p>
        </w:tc>
      </w:tr>
      <w:tr w14:paraId="74F19C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8F6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BF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4D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1C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74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7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2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3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C2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4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B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C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9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9657</w:t>
            </w:r>
          </w:p>
        </w:tc>
      </w:tr>
      <w:tr w14:paraId="3DD8D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FD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8C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4C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B0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2B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E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A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5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5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2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C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07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F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9657</w:t>
            </w:r>
          </w:p>
        </w:tc>
      </w:tr>
      <w:tr w14:paraId="16B19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48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81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C0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0D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8E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C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2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5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C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B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0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C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B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</w:tr>
    </w:tbl>
    <w:p w14:paraId="7DB187E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25358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2E2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084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DAA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7838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12C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DD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B69A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D7FF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0D1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EBA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A46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45C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CE06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C8E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CED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29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22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E4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EC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DD7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B4C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E99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B8C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D1B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3BE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1005[行包提取室]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2B8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22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8E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02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0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B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5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6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0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2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4E75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A96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6658E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B01B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C8BA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BF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CB67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60C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2CE2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F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A80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D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6B7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64F1A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31E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26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DE2E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9A48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CEAB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CA20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7731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CE5E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30E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CAAA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D6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21F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426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251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59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0E6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28B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4C38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0C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939F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C3F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928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69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242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3F0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6DD3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2DE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DF6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2A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48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02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85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AD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7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8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7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A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D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8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CC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7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</w:tr>
      <w:tr w14:paraId="238CC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4B2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EDE5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F=39.24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F0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27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37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8E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1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86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1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E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2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A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1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F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883.4</w:t>
            </w:r>
          </w:p>
        </w:tc>
      </w:tr>
      <w:tr w14:paraId="56C7B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5AB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B069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37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F7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E6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58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3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4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B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4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E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B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79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0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</w:tr>
      <w:tr w14:paraId="231C5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B214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BB1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1E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C6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F6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A0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8C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2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A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5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8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3F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C1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C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670.4</w:t>
            </w:r>
          </w:p>
        </w:tc>
      </w:tr>
      <w:tr w14:paraId="43E68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5E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9FF2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25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A0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84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25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D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6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92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A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E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4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D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2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</w:tr>
      <w:tr w14:paraId="46AE8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D5C3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91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A0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99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0E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13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6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0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82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4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0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F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E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3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775.0</w:t>
            </w:r>
          </w:p>
        </w:tc>
      </w:tr>
      <w:tr w14:paraId="2859E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5E4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EA2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F3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15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7C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26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7B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6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7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4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B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2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2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3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340.1</w:t>
            </w:r>
          </w:p>
        </w:tc>
      </w:tr>
      <w:tr w14:paraId="36EE9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30D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FE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33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5D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D9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5E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7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3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6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9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D6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C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2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C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</w:tr>
      <w:tr w14:paraId="0078E4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E45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C8F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BE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8F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16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90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F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C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D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D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5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79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7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B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</w:tr>
      <w:tr w14:paraId="4EA27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A2A4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40D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EB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D9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75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5D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4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F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0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D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E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C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A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8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292F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454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A91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C7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78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67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C1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B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6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8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9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F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37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4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9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B336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BC9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ED6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0E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55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3E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70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0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F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C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5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8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5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3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8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974.8</w:t>
            </w:r>
          </w:p>
        </w:tc>
      </w:tr>
      <w:tr w14:paraId="5EE53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8D7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0D7B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59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56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36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82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6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1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2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8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5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1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B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B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</w:tr>
      <w:tr w14:paraId="639E4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82E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BD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BB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5E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81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EB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F7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A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F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19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3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D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D5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</w:t>
            </w:r>
          </w:p>
        </w:tc>
      </w:tr>
      <w:tr w14:paraId="18101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F72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A1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CC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89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1D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C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C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4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C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99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6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8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D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2245</w:t>
            </w:r>
          </w:p>
        </w:tc>
      </w:tr>
      <w:tr w14:paraId="57DA9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FD4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44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8C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34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85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C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C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8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C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4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C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0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</w:tr>
      <w:tr w14:paraId="33924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3C1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3F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9B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2C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D0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F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B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A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B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E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6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0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5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2245</w:t>
            </w:r>
          </w:p>
        </w:tc>
      </w:tr>
      <w:tr w14:paraId="2313F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8A6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93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1F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79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98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9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D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B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8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4C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C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3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E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2245</w:t>
            </w:r>
          </w:p>
        </w:tc>
      </w:tr>
      <w:tr w14:paraId="6F7B4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4D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0D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6A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DA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F9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C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97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F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F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D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A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E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B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</w:tbl>
    <w:p w14:paraId="000A440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EAC4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E18F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78F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D4CC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809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05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06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BE5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4B3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BFEA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9CC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0AFD1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CF01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B8A5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FF6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EC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F2E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9D7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A0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60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FA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2FF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E41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59BCB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16B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2E4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1006[值班站长室]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24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24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8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3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3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0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07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93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E5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2DB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DBD7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383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7369A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8C20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46C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C5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EAB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454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B050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8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76E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1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8D70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50B2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7EF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C1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C2E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38B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1A5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932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90F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770EB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5E8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B98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70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610E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CF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EC3C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91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8F66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0C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5106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83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7DB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94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CEE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8F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C00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1E3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18D8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08FE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B98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7D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44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44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D3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1E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1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9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F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E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3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7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87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0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0F994B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AEC9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F6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F=46.33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A0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18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F4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09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5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F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5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C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E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0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5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E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1043.0</w:t>
            </w:r>
          </w:p>
        </w:tc>
      </w:tr>
      <w:tr w14:paraId="6F1D3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03C1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40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FB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1B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89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C7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C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4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94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C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7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6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4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3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251.5</w:t>
            </w:r>
          </w:p>
        </w:tc>
      </w:tr>
      <w:tr w14:paraId="2D968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05B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A10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9B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93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D9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22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A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E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15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F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0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0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6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B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791.5</w:t>
            </w:r>
          </w:p>
        </w:tc>
      </w:tr>
      <w:tr w14:paraId="2A02E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D76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87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12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B8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97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94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8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F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B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0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B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9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1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F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775.0</w:t>
            </w:r>
          </w:p>
        </w:tc>
      </w:tr>
      <w:tr w14:paraId="7E754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5980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E0F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57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DE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4F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CC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0D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6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4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8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EB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1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2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BB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340.1</w:t>
            </w:r>
          </w:p>
        </w:tc>
      </w:tr>
      <w:tr w14:paraId="2EFD4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85BF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12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11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C1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98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5C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2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4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BE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5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B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CE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5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4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361.7</w:t>
            </w:r>
          </w:p>
        </w:tc>
      </w:tr>
      <w:tr w14:paraId="5744B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2E7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24A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2F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A6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F6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8C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0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1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B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7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4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7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3E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F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1088.1</w:t>
            </w:r>
          </w:p>
        </w:tc>
      </w:tr>
      <w:tr w14:paraId="0F148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CF9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3B5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26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B1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32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AF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8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FE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4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61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C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A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8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9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</w:tr>
      <w:tr w14:paraId="3AD84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E73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B2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B6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34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A5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64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9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C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F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7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3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5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8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0D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FDE3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A99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028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12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B5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6D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4E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B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3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8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C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0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1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C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1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1949.6</w:t>
            </w:r>
          </w:p>
        </w:tc>
      </w:tr>
      <w:tr w14:paraId="66CD5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704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190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6F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4A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19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B8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8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F4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C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1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1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3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8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75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2.73</w:t>
            </w:r>
          </w:p>
        </w:tc>
      </w:tr>
      <w:tr w14:paraId="66CB1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ACB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19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46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14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03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CE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3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A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9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4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A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D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5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5234</w:t>
            </w:r>
          </w:p>
        </w:tc>
      </w:tr>
      <w:tr w14:paraId="658A7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C23A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08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B5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FF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46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B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3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CE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3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E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8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C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6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2559</w:t>
            </w:r>
          </w:p>
        </w:tc>
      </w:tr>
      <w:tr w14:paraId="516298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C4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68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4E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94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ED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C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C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6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9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F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4D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B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23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</w:tr>
      <w:tr w14:paraId="48963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739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E3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1E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26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42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7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B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4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3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9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3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1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1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3285</w:t>
            </w:r>
          </w:p>
        </w:tc>
      </w:tr>
      <w:tr w14:paraId="3EDB5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51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21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D9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43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E7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1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C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5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C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3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5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4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B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2559</w:t>
            </w:r>
          </w:p>
        </w:tc>
      </w:tr>
      <w:tr w14:paraId="67E74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3AF6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11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1F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55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F0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E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6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3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8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1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7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E9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B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</w:tr>
    </w:tbl>
    <w:p w14:paraId="473E822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8BB4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021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019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1BB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9F0B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C44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193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A2E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6C0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6ECB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6AEB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67003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5E35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A4F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C1E3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7A2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93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19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9C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1C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2C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6CA3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4391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0D8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E9DE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3225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1007[托运大厅]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47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C10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93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3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D5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6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6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B3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5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3D3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3AFE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6D3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BC8EA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DDA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0E6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E7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4F7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9A5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1A3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E4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A15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6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1080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0527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E3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91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FB3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0546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373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861A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DD9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515B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B79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779C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1E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76FF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8E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D76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02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883E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12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E972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48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F2969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FF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BFC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AC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719D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467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C812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FBAD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E9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F7C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BF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81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2D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67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7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C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03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6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1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E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C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E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</w:tr>
      <w:tr w14:paraId="748D2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9B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C6B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B8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D7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BE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E6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B5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0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6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C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E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7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7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D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94.8</w:t>
            </w:r>
          </w:p>
        </w:tc>
      </w:tr>
      <w:tr w14:paraId="5E855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ABD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35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E2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81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7B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54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BB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F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A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E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D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8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C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0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</w:tr>
      <w:tr w14:paraId="50ADA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12E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2B1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F=160.06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BF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92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AA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7B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9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E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0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B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5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4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54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9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3603.2</w:t>
            </w:r>
          </w:p>
        </w:tc>
      </w:tr>
      <w:tr w14:paraId="24000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C4E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3F0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A5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61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FE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EA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E5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4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0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8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97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B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3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0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868.8</w:t>
            </w:r>
          </w:p>
        </w:tc>
      </w:tr>
      <w:tr w14:paraId="00465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211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32E9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B3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A4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54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ED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2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0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E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8F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4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2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E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9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2734.4</w:t>
            </w:r>
          </w:p>
        </w:tc>
      </w:tr>
      <w:tr w14:paraId="45199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69E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E6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1B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80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AF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F1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FC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2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3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5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C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7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2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B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</w:tr>
      <w:tr w14:paraId="61BA6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AF3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B8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02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73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2D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41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7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3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4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F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6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9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0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5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125.1</w:t>
            </w:r>
          </w:p>
        </w:tc>
      </w:tr>
      <w:tr w14:paraId="013F9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33A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87A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3A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32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14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7B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0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3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7B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E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D2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6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A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1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9294.5</w:t>
            </w:r>
          </w:p>
        </w:tc>
      </w:tr>
      <w:tr w14:paraId="24244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40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AB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45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E2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40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69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C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1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3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7C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E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6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9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6C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4079.3</w:t>
            </w:r>
          </w:p>
        </w:tc>
      </w:tr>
      <w:tr w14:paraId="7D7F7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054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46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93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64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56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1E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7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0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2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49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1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3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6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A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2102.5</w:t>
            </w:r>
          </w:p>
        </w:tc>
      </w:tr>
      <w:tr w14:paraId="52C20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285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968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5A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B8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1C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0F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A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0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1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F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A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E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E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26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2102.5</w:t>
            </w:r>
          </w:p>
        </w:tc>
      </w:tr>
      <w:tr w14:paraId="233F89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806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A72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78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74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00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07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E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6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82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D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0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95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5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7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6DF2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3C9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BAB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E0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D9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47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F1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4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4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4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3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2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3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2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0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143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8133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9B68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0B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8C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C7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4E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9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D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2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8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7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2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A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E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11331.9</w:t>
            </w:r>
          </w:p>
        </w:tc>
      </w:tr>
      <w:tr w14:paraId="5E25E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19A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70E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40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D2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5E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17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9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F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3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3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E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E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F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2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15.89</w:t>
            </w:r>
          </w:p>
        </w:tc>
      </w:tr>
      <w:tr w14:paraId="1E8E0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228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C1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48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05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EA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F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6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4A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8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9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B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4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5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31766</w:t>
            </w:r>
          </w:p>
        </w:tc>
      </w:tr>
      <w:tr w14:paraId="11C50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AB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5B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E0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B7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EC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8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2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3D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B0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B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B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A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D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20434</w:t>
            </w:r>
          </w:p>
        </w:tc>
      </w:tr>
      <w:tr w14:paraId="22226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92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FF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5F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1A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F0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D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3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F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37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5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D1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2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1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22.21</w:t>
            </w:r>
          </w:p>
        </w:tc>
      </w:tr>
      <w:tr w14:paraId="0C2BD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D57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77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D6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2B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C3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7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26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A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3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1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D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F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2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20434</w:t>
            </w:r>
          </w:p>
        </w:tc>
      </w:tr>
      <w:tr w14:paraId="24930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C4B2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8F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DD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F1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E4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3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4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B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3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2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51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0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4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20434</w:t>
            </w:r>
          </w:p>
        </w:tc>
      </w:tr>
      <w:tr w14:paraId="2A228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692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28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27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E0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BD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8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6C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B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0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2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C6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5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5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6.32</w:t>
            </w:r>
          </w:p>
        </w:tc>
      </w:tr>
    </w:tbl>
    <w:p w14:paraId="6F4658C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DAD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C44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835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354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1EE9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30F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7B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5137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1CC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F3B0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47F9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30A3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4AB98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BD5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69FD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78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B6F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33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96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524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D4D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EC5C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79B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8E4F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10F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35B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1008[党政工团办公室]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58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6E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D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9F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8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82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6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B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D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A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5DEFC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F48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C99BB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1020[计统财务办公室]</w:t>
            </w:r>
          </w:p>
        </w:tc>
      </w:tr>
      <w:tr w14:paraId="170FE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2E36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42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D98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97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2DB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92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652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A8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037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273F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C7F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627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E7D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D48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644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5731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FC00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3363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576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A12C9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02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D75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80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19A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1F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65FE4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0E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1EE8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AC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6995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2B4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0327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7F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8053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5A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E28C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247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DD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6F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CD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65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BA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5E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1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5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F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9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A2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F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C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5E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166.5</w:t>
            </w:r>
          </w:p>
        </w:tc>
      </w:tr>
      <w:tr w14:paraId="2A181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12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F01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D=3.38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0F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FF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FD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D9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E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A9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8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B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57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F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1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B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59533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46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CABA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A7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BC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D2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23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F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E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B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5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A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85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2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8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</w:tr>
      <w:tr w14:paraId="07EE82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143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D2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04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FE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05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09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C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9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B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D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7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D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E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D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501.5</w:t>
            </w:r>
          </w:p>
        </w:tc>
      </w:tr>
      <w:tr w14:paraId="7E62B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E25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791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E9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81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90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47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6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B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6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98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C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A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D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D2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</w:tr>
      <w:tr w14:paraId="719B6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59C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CB0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0B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2B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66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2D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7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1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C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5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B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E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F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E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</w:tr>
      <w:tr w14:paraId="09447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0506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8A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02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22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1B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8F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1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6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A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3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1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2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7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4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837.9</w:t>
            </w:r>
          </w:p>
        </w:tc>
      </w:tr>
      <w:tr w14:paraId="0DE188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8F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2A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D3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81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00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31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CE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5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0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B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1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1F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7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D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367.8</w:t>
            </w:r>
          </w:p>
        </w:tc>
      </w:tr>
      <w:tr w14:paraId="2BF42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93C4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97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29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E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EE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71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6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0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D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3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E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B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D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1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</w:tr>
      <w:tr w14:paraId="16AE9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A11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75E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51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A9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ED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65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5A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E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0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2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6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8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6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B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1156.1</w:t>
            </w:r>
          </w:p>
        </w:tc>
      </w:tr>
      <w:tr w14:paraId="450B3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CA88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897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AE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89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7D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9D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89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E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E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4A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3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2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3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1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  <w:tr w14:paraId="753D0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DAC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2F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79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3F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19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96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FD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4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4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22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C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A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B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5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87C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726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FDC2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DB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FC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00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85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A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2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4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E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C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1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B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4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2071.4</w:t>
            </w:r>
          </w:p>
        </w:tc>
      </w:tr>
      <w:tr w14:paraId="350F8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5FA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0F4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DA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D4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97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D1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F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E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7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2D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7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C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5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B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</w:tr>
      <w:tr w14:paraId="29678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11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7C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46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7D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17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C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5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0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3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8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A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EB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2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5245</w:t>
            </w:r>
          </w:p>
        </w:tc>
      </w:tr>
      <w:tr w14:paraId="519844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D6F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90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4C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6C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3A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F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0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5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1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A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7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9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A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2402</w:t>
            </w:r>
          </w:p>
        </w:tc>
      </w:tr>
      <w:tr w14:paraId="55D34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6B4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A3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2A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1B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C5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B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82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6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7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5C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B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28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93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</w:tr>
      <w:tr w14:paraId="443DB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CB0F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F8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71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A2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83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7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C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5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4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65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2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B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B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3174</w:t>
            </w:r>
          </w:p>
        </w:tc>
      </w:tr>
      <w:tr w14:paraId="14D1F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56F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08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84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30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83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9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0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9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A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D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3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3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26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2402</w:t>
            </w:r>
          </w:p>
        </w:tc>
      </w:tr>
      <w:tr w14:paraId="413F9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90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A1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3E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39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65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14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F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3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E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1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7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2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0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</w:tbl>
    <w:p w14:paraId="7B8C6CD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62C7E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D91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71B3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A9B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9DA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77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FD1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47F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BC0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2CF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59D4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CBA75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65B65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332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EEAF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1A6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53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1B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220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646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31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649B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A2C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44C2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9639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83D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1009[过道]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95D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6F9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7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F5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75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71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8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B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6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84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3286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E5A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DAF8F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6207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811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F8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D4A4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7D3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5673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A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C74C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03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4C35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F6B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FC8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12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5B6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21315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DEB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EBF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4083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BC878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8D4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D9D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806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9DFCA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08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FB2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1F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06EF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E9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FDAC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00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DE7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6B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FA5B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B0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1461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BB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0D94F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09F3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76BC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634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38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02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F1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03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7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6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6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3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A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5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6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6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</w:tr>
      <w:tr w14:paraId="0FB00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F566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BA9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D=3.38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29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4D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14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F9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A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99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4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E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E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9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C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29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</w:tr>
      <w:tr w14:paraId="1BCDC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D48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93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A5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EA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25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40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E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1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5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D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0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A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F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3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</w:tr>
      <w:tr w14:paraId="3EF96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4A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D0F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8F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1E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30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55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A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D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0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7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37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7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D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5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1121.9</w:t>
            </w:r>
          </w:p>
        </w:tc>
      </w:tr>
      <w:tr w14:paraId="4FEBD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A1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F7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7A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FD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7D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96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E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F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F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A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C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1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F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0C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492.4</w:t>
            </w:r>
          </w:p>
        </w:tc>
      </w:tr>
      <w:tr w14:paraId="1FDBE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ABD9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75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AF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CA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58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18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C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B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B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B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F0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A6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9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5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</w:tr>
      <w:tr w14:paraId="199BD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DBC7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F3F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2E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48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59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BB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2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D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C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8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C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9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D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A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</w:tr>
      <w:tr w14:paraId="19694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F31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F47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5C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7D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BF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12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11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7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C3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7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D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B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C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E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39CC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0A2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68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2C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9A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9D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E5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0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B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8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E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B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D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D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4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7DD8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1A31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60B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03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11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AD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72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0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1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E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C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A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3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2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A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1340.3</w:t>
            </w:r>
          </w:p>
        </w:tc>
      </w:tr>
      <w:tr w14:paraId="6E3E8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143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9C9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9B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00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42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64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4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DE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A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B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A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A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3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0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</w:tr>
      <w:tr w14:paraId="776A6E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62B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DB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5F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9C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C6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E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7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A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C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3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E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4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8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3281</w:t>
            </w:r>
          </w:p>
        </w:tc>
      </w:tr>
      <w:tr w14:paraId="58A0A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75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AC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C7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46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60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D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B7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2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E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1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C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B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3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</w:t>
            </w:r>
          </w:p>
        </w:tc>
      </w:tr>
      <w:tr w14:paraId="2995F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9C4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BE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43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0D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01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7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2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B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4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5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3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A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1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</w:tr>
      <w:tr w14:paraId="03CD7D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9DA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94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9F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A9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72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4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9B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D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B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3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7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6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</w:t>
            </w:r>
          </w:p>
        </w:tc>
      </w:tr>
      <w:tr w14:paraId="4B864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62FA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19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69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43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A5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A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2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D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AE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FE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74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0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E4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</w:t>
            </w:r>
          </w:p>
        </w:tc>
      </w:tr>
      <w:tr w14:paraId="3AC6E7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67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08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CC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A2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C0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2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A5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7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2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7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F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C4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3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</w:tr>
    </w:tbl>
    <w:p w14:paraId="38693E1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E732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FC9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F1C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ECC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4EAA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3D6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29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FFD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CB3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433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4A13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4B38B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795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B818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FCCB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F25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7E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82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98A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EF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58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FFA0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871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40C8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BA56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347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8A5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4A0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E2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3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A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E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B6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1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4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A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8636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703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3956C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6223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9D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B6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D3F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747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763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C3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2B46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C2B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933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65812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01F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195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0A61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714B1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AC6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3B0DB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B99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C72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27A5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0C8D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25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41B57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51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AD1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90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D02BC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90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3FFAD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04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9AA11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BD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93E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F4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E40C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B6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A3D3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37B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E8C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4F3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41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C5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F6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BB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5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D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C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5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2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4E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5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84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</w:tr>
      <w:tr w14:paraId="1FD07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14A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7FC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43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CD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F5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77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3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7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0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20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89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D1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08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8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004A7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F349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8C0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CD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B3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46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D4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8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2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F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A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4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3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A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3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495.8</w:t>
            </w:r>
          </w:p>
        </w:tc>
      </w:tr>
      <w:tr w14:paraId="4333E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DF21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6BA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74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E5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39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35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E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F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3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72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F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1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0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B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</w:tr>
      <w:tr w14:paraId="5AC59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7B70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F6C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03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85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E5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78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DC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7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4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C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D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9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03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46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359.0</w:t>
            </w:r>
          </w:p>
        </w:tc>
      </w:tr>
      <w:tr w14:paraId="48B1A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CB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61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F6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22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5C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0F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C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4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C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A0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5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EB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4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6A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</w:tr>
      <w:tr w14:paraId="37EC6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D2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335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08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79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61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23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3E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A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F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D5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9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A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A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0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1347.8</w:t>
            </w:r>
          </w:p>
        </w:tc>
      </w:tr>
      <w:tr w14:paraId="094F0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50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94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74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2D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E7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0D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1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2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5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C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5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8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0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6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591.6</w:t>
            </w:r>
          </w:p>
        </w:tc>
      </w:tr>
      <w:tr w14:paraId="31EE84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7D62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D86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EB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A7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EC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A0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3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5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8D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4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E0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93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2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8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</w:tr>
      <w:tr w14:paraId="597A8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4F42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FFE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97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B3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2F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41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3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C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6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8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8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5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52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F7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</w:tr>
      <w:tr w14:paraId="02F4C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FF8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52F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8E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24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2F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29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4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E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5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2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D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7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4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DA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699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A983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9257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1C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20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BC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54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0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9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C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D0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B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9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2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9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E7D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A2A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C3D8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36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D7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F0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DD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9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F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9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7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8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A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7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4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1705.9</w:t>
            </w:r>
          </w:p>
        </w:tc>
      </w:tr>
      <w:tr w14:paraId="0DA06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71A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7CA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C9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39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8E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0F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0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1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B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E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0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9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4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05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</w:tr>
      <w:tr w14:paraId="73FA6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F2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16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E7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9F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57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5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E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F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7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6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3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7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C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4669</w:t>
            </w:r>
          </w:p>
        </w:tc>
      </w:tr>
      <w:tr w14:paraId="641A7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EF2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0F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D2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36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E4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0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5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2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F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C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F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D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C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2963</w:t>
            </w:r>
          </w:p>
        </w:tc>
      </w:tr>
      <w:tr w14:paraId="25A9F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E36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DF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C1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E1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BC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C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3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C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E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D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1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B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2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</w:tr>
      <w:tr w14:paraId="1CEFC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3C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86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1B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14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6D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F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B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E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B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2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A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E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65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2963</w:t>
            </w:r>
          </w:p>
        </w:tc>
      </w:tr>
      <w:tr w14:paraId="47925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CE74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61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40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6F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02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2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08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3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7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6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D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0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2963</w:t>
            </w:r>
          </w:p>
        </w:tc>
      </w:tr>
      <w:tr w14:paraId="45128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7B1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DE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14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B5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64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0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F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6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E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C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5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8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6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</w:tr>
    </w:tbl>
    <w:p w14:paraId="4AE8D2E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F38B3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2480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787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7C4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60F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97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F4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982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22FC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6A1F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F6C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1FD90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2AB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8287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3584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5C7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DC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382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4B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30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DFF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2E6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DB8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71D0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4AD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F34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B04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FC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1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8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8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7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7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4E2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20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12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64FF2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23A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CC713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8FD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C7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64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58A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78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047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D1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04E9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A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E2F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A4BB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5AE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03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B80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677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0D0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F2A4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E50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47B7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02A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6232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E0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E29C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96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1788C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4F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1426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634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7718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BD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C3372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73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EF151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1E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3291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3C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871B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DF90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56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705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08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13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F1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74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1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7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E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C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E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C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5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2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94.8</w:t>
            </w:r>
          </w:p>
        </w:tc>
      </w:tr>
      <w:tr w14:paraId="3907D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F2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F7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F6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85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17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A1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0B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C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C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D2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4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31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D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9B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</w:tr>
      <w:tr w14:paraId="488B5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73B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4DF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05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64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CB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0A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E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E4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5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CA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3E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D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7C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9D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789.9</w:t>
            </w:r>
          </w:p>
        </w:tc>
      </w:tr>
      <w:tr w14:paraId="591E2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4DA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9F03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F9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57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BA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8B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2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20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8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8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C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6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1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4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</w:tr>
      <w:tr w14:paraId="08F79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A76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F5C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0F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45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7D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06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9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2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2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0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1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5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F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5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605.2</w:t>
            </w:r>
          </w:p>
        </w:tc>
      </w:tr>
      <w:tr w14:paraId="3FF808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BFF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92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AE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8B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45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BF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4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C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A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0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F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7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11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5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</w:tr>
      <w:tr w14:paraId="2A752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7994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0C1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98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7D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3E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11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E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9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7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A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B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B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1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2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1398.4</w:t>
            </w:r>
          </w:p>
        </w:tc>
      </w:tr>
      <w:tr w14:paraId="0BC86F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D9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28D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7B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49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0E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B2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8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3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E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7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F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6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A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FB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613.7</w:t>
            </w:r>
          </w:p>
        </w:tc>
      </w:tr>
      <w:tr w14:paraId="6AA37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253A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8A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E9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06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9B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59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3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43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F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F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B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9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5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1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</w:tr>
      <w:tr w14:paraId="04644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B84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866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BB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6F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2E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C8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F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0E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7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8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5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F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E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D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</w:tr>
      <w:tr w14:paraId="2ED7A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2E6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7B0F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57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A4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78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C7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7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5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8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8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E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CF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7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B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C9F7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C1C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D2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E5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A6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18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AA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9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F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7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E5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9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4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5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F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204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118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515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0D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A1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3C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69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1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B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7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1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1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2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9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9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1705.9</w:t>
            </w:r>
          </w:p>
        </w:tc>
      </w:tr>
      <w:tr w14:paraId="0E78E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6CF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C15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27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59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69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67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4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4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4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B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6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1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6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9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</w:tr>
      <w:tr w14:paraId="6C4E2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FC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18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C2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00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89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8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8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37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3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0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9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B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B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4979</w:t>
            </w:r>
          </w:p>
        </w:tc>
      </w:tr>
      <w:tr w14:paraId="21D4F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8BE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38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38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35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59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CB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F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C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2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CD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76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F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D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3273</w:t>
            </w:r>
          </w:p>
        </w:tc>
      </w:tr>
      <w:tr w14:paraId="09A36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05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9B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C8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AE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EC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A4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7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F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A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6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8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3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3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</w:tr>
      <w:tr w14:paraId="11573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5E5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A0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ED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D9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2F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6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5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A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E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5C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B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0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D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3273</w:t>
            </w:r>
          </w:p>
        </w:tc>
      </w:tr>
      <w:tr w14:paraId="4EBDA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9DD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B0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C0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44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A3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C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A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A4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9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8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6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D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A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3273</w:t>
            </w:r>
          </w:p>
        </w:tc>
      </w:tr>
      <w:tr w14:paraId="0DA1E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F56F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E0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9C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38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59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0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E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E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A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6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3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E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2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</w:tr>
    </w:tbl>
    <w:p w14:paraId="62DEBDB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E3FA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F723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DC4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833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5BE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8F5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E7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781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0F3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D14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6F8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A9DC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3CB4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2132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6A7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D3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B6E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F00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32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69E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69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D4E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889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B88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0653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34C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1012[到达行包库房]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CD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0B4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F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3A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B3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99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6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768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9A3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D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67E7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6CDA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C5DEC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BC47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926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03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FC6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EE4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E22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F2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4CA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88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5F1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0DC37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DBA1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68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907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DF20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D66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A147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990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921B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B95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8BB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B3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0A82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378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07AC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B81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7EFD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A06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B085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F5C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AD5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25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8F9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E6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9D1D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5E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C56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8D4A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AD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C9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B6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10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15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75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E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6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A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3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2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A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4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B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990.7</w:t>
            </w:r>
          </w:p>
        </w:tc>
      </w:tr>
      <w:tr w14:paraId="57849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E67C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37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F2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1B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82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81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A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7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A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9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8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B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7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B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434.8</w:t>
            </w:r>
          </w:p>
        </w:tc>
      </w:tr>
      <w:tr w14:paraId="16F9E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3F5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29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E0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23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18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96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D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5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BB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1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07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1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C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B1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</w:tr>
      <w:tr w14:paraId="3439C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93EA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8B3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23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2B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38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41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6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5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0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69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42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8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3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E8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</w:tr>
      <w:tr w14:paraId="77EE66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EDE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D97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57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FF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6B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7D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6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2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D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50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E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6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F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8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D7C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BC7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FF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8B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1A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C6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D4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F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6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6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2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0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C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F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1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3A67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938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EAC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42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59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63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6E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F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BB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7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C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39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9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C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2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1218.5</w:t>
            </w:r>
          </w:p>
        </w:tc>
      </w:tr>
      <w:tr w14:paraId="2B836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AD4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FA4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3B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EA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96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46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D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A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C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D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D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B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C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3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</w:tr>
      <w:tr w14:paraId="5F9DE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797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7E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41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09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E3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5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8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C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D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EA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E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C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9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2870</w:t>
            </w:r>
          </w:p>
        </w:tc>
      </w:tr>
      <w:tr w14:paraId="3ABCD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9232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39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D5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8D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C6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5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2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8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B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9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6B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4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F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</w:t>
            </w:r>
          </w:p>
        </w:tc>
      </w:tr>
      <w:tr w14:paraId="67EEF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579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66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5C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CB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EE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B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6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1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F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4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E4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7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5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</w:tr>
      <w:tr w14:paraId="676BB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D69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92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11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20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9C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3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2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2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3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3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5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4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1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</w:t>
            </w:r>
          </w:p>
        </w:tc>
      </w:tr>
      <w:tr w14:paraId="76DA9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E7E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7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8E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BD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21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1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A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F3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C2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B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7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A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2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</w:t>
            </w:r>
          </w:p>
        </w:tc>
      </w:tr>
      <w:tr w14:paraId="532C5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67B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3F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E5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2E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2A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9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6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F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B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A3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6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E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3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</w:tr>
    </w:tbl>
    <w:p w14:paraId="5DCD7B1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D854F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F61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07A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727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B8A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C8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3D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C26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0BDE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7919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2D87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D1F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B0B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71C6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E7B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197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55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26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1F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2E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017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1AB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2932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69EF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DF2A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EE0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1013[受理作业室]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6C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AA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1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90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C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0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1D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F0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1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B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E69E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CCC3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8B073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0C9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A4ED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A65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7663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4C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EC6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4E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CA9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6E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6063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B710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80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87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ED0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AE22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814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FA58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1E14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B6DE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7BE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56B34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E1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315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07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2B31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C4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13D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37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84A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D0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246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5A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E7AE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07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E55A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B3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625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0E84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F6A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94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A6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DE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AA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B0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E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C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8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1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0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2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1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3E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539.1</w:t>
            </w:r>
          </w:p>
        </w:tc>
      </w:tr>
      <w:tr w14:paraId="594D4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07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D0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DD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E8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B9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51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F6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63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AB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A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C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C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5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C0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</w:tr>
      <w:tr w14:paraId="41E05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F9B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98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17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70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5E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FB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F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7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4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4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7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3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F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C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2D002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74F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1964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F7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06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AF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51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1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B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7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3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5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5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4F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6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647182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CF99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A03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D3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CE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A1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E4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A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42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9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4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0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33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22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E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9CC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461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D1D4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87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63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DF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F3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3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8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5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17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9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F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A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0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38CF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893C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B01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8C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AC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25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E7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0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0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4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07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F0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5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4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2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609.2</w:t>
            </w:r>
          </w:p>
        </w:tc>
      </w:tr>
      <w:tr w14:paraId="2B892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8CF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8CB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43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25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21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54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1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7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F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7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7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C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A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4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</w:tr>
      <w:tr w14:paraId="021EA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972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08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68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F4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30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F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AE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6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B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E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8E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F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08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</w:t>
            </w:r>
          </w:p>
        </w:tc>
      </w:tr>
      <w:tr w14:paraId="44F16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90C1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34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93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D1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77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68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7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7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DE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79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C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F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4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</w:tr>
      <w:tr w14:paraId="0A201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CC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47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AB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9C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E3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B2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E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8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A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1B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7D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19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A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</w:tr>
      <w:tr w14:paraId="24755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4BC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D5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1A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48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89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55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0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B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7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7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D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F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8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</w:tr>
      <w:tr w14:paraId="47198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93CA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D3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36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9B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01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8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F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7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1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79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5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3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F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</w:tr>
      <w:tr w14:paraId="279FD2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BC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59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C7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7C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5D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5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3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4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2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7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3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48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8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016C171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2237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ACD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306A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8CF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719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A69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604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5166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CA1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C75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FF9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0ED7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0B98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FCA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770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73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31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5C7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EE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6D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DB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B74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B4A3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BE86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429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DA40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F1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D4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B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9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32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0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C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88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C18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A0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370FD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7321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5977E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</w:tr>
      <w:tr w14:paraId="5083F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989C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AE4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CF0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37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E03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37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7A32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A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12B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894E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6B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67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01B4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36B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0DC9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0002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811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E8B64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4BB3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7E6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CB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6A9FD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51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FDF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A84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61CD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4A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0E9F3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F9D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E877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12C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9015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71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C4A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39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0462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BA61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4721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88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E4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25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CB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D3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3D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0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D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6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1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E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6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5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</w:tr>
      <w:tr w14:paraId="31381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AF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409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A6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BF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8A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A1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3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1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5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3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B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5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E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6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</w:tr>
      <w:tr w14:paraId="6A53A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830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DA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23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8B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FC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85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9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3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5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1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5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6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8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7F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3FEE2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03F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D1B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BA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47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A2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E4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9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D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5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7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7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E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2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A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0517F9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C55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106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A7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A5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86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81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5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C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F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4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9E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6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E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C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49C1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F58F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FC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62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0A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23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F3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7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9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6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E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0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D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7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D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FC07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B74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A93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40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24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C5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0C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A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8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0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A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4D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23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61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1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</w:tr>
      <w:tr w14:paraId="08038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58C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82A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79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43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58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55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1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6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F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B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D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D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B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3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1657E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8FFC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A9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69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47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99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4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C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23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61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E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E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85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</w:tr>
      <w:tr w14:paraId="1579D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126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AC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D8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F6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93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E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6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9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5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E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7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A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B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0930B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4CE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A2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04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7D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DF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E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7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2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D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7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D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2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2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</w:tr>
      <w:tr w14:paraId="310F6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556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DF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BE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3F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7C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B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9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F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4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C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F7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D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7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3A592C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70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B3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3E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96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EE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8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2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6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8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67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1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7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2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66A55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9110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57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DD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AF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13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8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AF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96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9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FC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8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0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9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1A887A4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29E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191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5562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258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D87F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2E4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EE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58F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8F9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AC3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6D2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18AE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7858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B714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B6EE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7E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45E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CC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1E7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2B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26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6CA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CDB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0DF9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116F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6A0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1015[售票室]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651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AE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BF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7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E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9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91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DD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E9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F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2E32C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9AF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75565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C63E5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EC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13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7C9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AD3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C2F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E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2E0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0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B89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8656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8F69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EE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4D3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6B6A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B35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EDFD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DB2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7876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F1C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5C2D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FA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A6EFD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835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307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2C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0011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6B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E4A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CE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9831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EA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935A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53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02E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3F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BA3E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92B3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EFF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80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D6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F7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AA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B5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B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D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5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1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3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9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2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76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404.4</w:t>
            </w:r>
          </w:p>
        </w:tc>
      </w:tr>
      <w:tr w14:paraId="40AA1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554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730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EA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FC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5C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3E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3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5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0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5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2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56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E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E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177.5</w:t>
            </w:r>
          </w:p>
        </w:tc>
      </w:tr>
      <w:tr w14:paraId="1ADCB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8CB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1D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24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8E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2B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48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C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2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9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21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C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5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1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A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</w:tr>
      <w:tr w14:paraId="5CC6AB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910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0C5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57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90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5B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01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8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B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D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4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2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5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F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9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544.1</w:t>
            </w:r>
          </w:p>
        </w:tc>
      </w:tr>
      <w:tr w14:paraId="3B26C3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B11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74E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96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2E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5B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5A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C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A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3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F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F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E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F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12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  <w:tr w14:paraId="5CAE1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748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F3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94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1D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B1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08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7E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6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D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6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F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9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D4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D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BE25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B28D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9A6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38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97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FC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8E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B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D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C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1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1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7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3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3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974.8</w:t>
            </w:r>
          </w:p>
        </w:tc>
      </w:tr>
      <w:tr w14:paraId="283D6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B38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47C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5A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B5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9C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69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1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5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2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7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C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0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1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C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</w:tr>
      <w:tr w14:paraId="051702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E3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58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E6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8F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20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5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A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D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4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F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8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D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7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</w:t>
            </w:r>
          </w:p>
        </w:tc>
      </w:tr>
      <w:tr w14:paraId="072A77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5C9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97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B4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00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BE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B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7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1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3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C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48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3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87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</w:tr>
      <w:tr w14:paraId="7ED31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D959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37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02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AD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FC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F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A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E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42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A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4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5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9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</w:tr>
      <w:tr w14:paraId="3AA77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E82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77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E0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BC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4F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D8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8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D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C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B6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D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A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1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</w:tr>
      <w:tr w14:paraId="2873C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0442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3F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B0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AD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5D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3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F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0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4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7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3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55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</w:tr>
      <w:tr w14:paraId="4FFEF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94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98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C1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CA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A7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B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C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6B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1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3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2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4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79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</w:tbl>
    <w:p w14:paraId="3326807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020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62A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18B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B69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A924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A12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DD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0B6F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64C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FC37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D09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446F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D4B85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4AF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526B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CE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14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5FF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15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7B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67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6F1A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302F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3273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AF5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CAB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8C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04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37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8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F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9F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65F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C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4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D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D358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EA1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62F0F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6667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84D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51E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251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09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82A6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008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720B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F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3DD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F0F0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C66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EB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207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6FE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531E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FF8B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B19C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F2D8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AA9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C47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1B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B459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6D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CD427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3A6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9E14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036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AC77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86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F5D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BC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E5DC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76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99F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D0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C6D5D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F1A3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D8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E61B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84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20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DA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39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8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9A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F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6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C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D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F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5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</w:tr>
      <w:tr w14:paraId="192F1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E39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DF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78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B5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3E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8D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9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2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D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C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1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B9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8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7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</w:tr>
      <w:tr w14:paraId="5DB75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1AC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229B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DA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2C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60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4D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9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3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9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7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A0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7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B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2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0A4DB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987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E7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A4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6B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1A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AD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0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5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E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BB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8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D2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0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F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495.8</w:t>
            </w:r>
          </w:p>
        </w:tc>
      </w:tr>
      <w:tr w14:paraId="4BB9A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F11B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877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BF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64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18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67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51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7A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D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3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F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1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E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3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</w:tr>
      <w:tr w14:paraId="5C14B2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F85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7AF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3B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CB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66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D4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A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3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1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56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5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1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5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B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359.0</w:t>
            </w:r>
          </w:p>
        </w:tc>
      </w:tr>
      <w:tr w14:paraId="1E11A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17F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5BF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B3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1F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FD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BF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A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9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0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C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7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4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3B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4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</w:tr>
      <w:tr w14:paraId="1F30A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22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86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89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A0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6D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0F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4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2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4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4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4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4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0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B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1347.8</w:t>
            </w:r>
          </w:p>
        </w:tc>
      </w:tr>
      <w:tr w14:paraId="13621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E00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15D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7B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35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81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04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7C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4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7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C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6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2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5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0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591.6</w:t>
            </w:r>
          </w:p>
        </w:tc>
      </w:tr>
      <w:tr w14:paraId="1E71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AF6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2E9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C5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82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BC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93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C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D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9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6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B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F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6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3F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</w:tr>
      <w:tr w14:paraId="50CE7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6D1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E3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2D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81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A9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2F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C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4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9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E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F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29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E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0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</w:tr>
      <w:tr w14:paraId="59C40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4605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F689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66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7D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57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22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3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B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0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2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9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DB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E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B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299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043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776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83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43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77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BF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8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C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DA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DC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9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C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6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5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9FF27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3E55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7B4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58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70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B2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93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C6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0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1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7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6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6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5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E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1705.9</w:t>
            </w:r>
          </w:p>
        </w:tc>
      </w:tr>
      <w:tr w14:paraId="401FC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E40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F9E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B9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67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0A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18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1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E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2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E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F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7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DC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33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</w:tr>
      <w:tr w14:paraId="079E5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549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12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19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AE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29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D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9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3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4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7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E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1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4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4827</w:t>
            </w:r>
          </w:p>
        </w:tc>
      </w:tr>
      <w:tr w14:paraId="07803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08F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F2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E9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86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87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7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C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7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6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B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71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D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B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3121</w:t>
            </w:r>
          </w:p>
        </w:tc>
      </w:tr>
      <w:tr w14:paraId="249CE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394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23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16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B8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C9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B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56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B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7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0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8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C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2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</w:tr>
      <w:tr w14:paraId="786950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355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5D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0E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96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B7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2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2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50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3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2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41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9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D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3121</w:t>
            </w:r>
          </w:p>
        </w:tc>
      </w:tr>
      <w:tr w14:paraId="473FF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869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15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BA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21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B1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D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8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F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0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09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1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5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F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3121</w:t>
            </w:r>
          </w:p>
        </w:tc>
      </w:tr>
      <w:tr w14:paraId="7DFAC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9C2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65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08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CF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AB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4B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F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CF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9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42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2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9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9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</w:tr>
    </w:tbl>
    <w:p w14:paraId="77AEB60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DE23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221A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F39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4D07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873A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89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9D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2A0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3C4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FA5A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304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6D7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7207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784D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381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F54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59F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EB8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1F6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C7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C1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3A98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557C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9B07A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9765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658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29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E5B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4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5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0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1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DD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4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8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6F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D6BD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5C2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B0E2F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9743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078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25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2B1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5F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C057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A2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E8D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3F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243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96D5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399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3C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040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2D3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010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D2A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C73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3341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F9F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8A7D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15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4213E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BA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6E59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A0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87976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667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6566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675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7071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7A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284D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D2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BF535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5D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94F7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F65B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0C7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7D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E5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74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D2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1E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0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7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34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B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8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C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1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5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</w:tr>
      <w:tr w14:paraId="24F18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701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A9DF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84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62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96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FD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C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D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E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1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5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D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4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1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</w:tr>
      <w:tr w14:paraId="6EBD3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FD7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13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C7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AC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23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66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C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8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C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6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2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A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7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F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49BA1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35A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FC2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8A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E3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52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0B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1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A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3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FD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F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D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2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F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17794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2B5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B8D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CD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A2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98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A2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3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4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1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9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E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F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1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9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782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9D5E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9D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D7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44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A3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E9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2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0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96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A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8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B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76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A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75AD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17E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A7C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6C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35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4F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03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E9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9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3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A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29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6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B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10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</w:tr>
      <w:tr w14:paraId="3F773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E5C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E43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DE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03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24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99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A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B5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3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D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C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E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F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B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3E28C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99E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86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18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8D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84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8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B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9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5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F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B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7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9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</w:tr>
      <w:tr w14:paraId="1B3A5C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7C00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0C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F6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81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B5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E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2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6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C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7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55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9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5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</w:tr>
      <w:tr w14:paraId="4B507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D3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45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9B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8E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E3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B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7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B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E8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6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6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4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4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</w:tr>
      <w:tr w14:paraId="6032C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A29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6A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79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14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BD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1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7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D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F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B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D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8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E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</w:tr>
      <w:tr w14:paraId="7AA53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4AC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74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EB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1C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F6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4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8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D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7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4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2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A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F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</w:tr>
      <w:tr w14:paraId="2ED95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3D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82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D2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9B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54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F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3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5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0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3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9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4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6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115058B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8E5F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C60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4FA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6E5F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FD4B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AA4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33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8F7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8BC5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77C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EAFA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8334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0D8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33D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9DD6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5C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C6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67D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ED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C2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2C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C12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F96F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A99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10D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1AB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6B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EB6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4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3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E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7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C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5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69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3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0B194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848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E8310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D46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BE43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8A6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59F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B8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1A6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54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C4A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E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A5D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34C1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2B43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577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0A0C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A4F93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BC4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23EA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2C72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FBD8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690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4EA3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CD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E2C4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B1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1CDA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2E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5208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64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C0B2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2C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8744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81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41BBE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A2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8392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24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2F4F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27938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1B11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D9D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B9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6A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86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97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9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E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F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8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97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A8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7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E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</w:tr>
      <w:tr w14:paraId="42B22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2C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97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9F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89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64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C7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5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B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2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D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A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7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F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C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207.0</w:t>
            </w:r>
          </w:p>
        </w:tc>
      </w:tr>
      <w:tr w14:paraId="1B7CE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DD0C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6E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7A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49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3F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1B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4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A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4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4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A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F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E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B3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3335D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BC2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228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F7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BD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EC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1D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4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5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7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E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5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A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7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2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0F1DE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AAC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14E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DD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AC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6A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63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72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0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2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4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8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1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9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A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190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0C62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F95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A1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34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74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99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F0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0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F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F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0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E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0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D0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8BF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540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287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23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C3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AB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14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C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B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5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8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E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D4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1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F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609.2</w:t>
            </w:r>
          </w:p>
        </w:tc>
      </w:tr>
      <w:tr w14:paraId="60C3B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821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7BF1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36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72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3D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4D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6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0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6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5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C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5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2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B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</w:tr>
      <w:tr w14:paraId="46934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DA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9E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00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B1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FD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28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2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4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D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D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E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1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A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</w:t>
            </w:r>
          </w:p>
        </w:tc>
      </w:tr>
      <w:tr w14:paraId="0C3A3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ED4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97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4D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25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B8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1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8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2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28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B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A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6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9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</w:tr>
      <w:tr w14:paraId="54AB3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D6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A9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B9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5C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16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C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A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B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2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1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2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5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2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</w:tr>
      <w:tr w14:paraId="7CB840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BCF9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38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23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F7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E3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2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6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C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6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E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9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8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8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</w:tr>
      <w:tr w14:paraId="07B4E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2AAA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0D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22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2C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3F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EA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C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C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F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9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1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A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3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</w:tr>
      <w:tr w14:paraId="4D5955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1AD3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45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0D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D8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CB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9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0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6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3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0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E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4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5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488DF5E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DD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8D8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13C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B652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107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E3A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185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8C8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88A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10EA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C2D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FC540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D69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DAC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447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C6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FB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6F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F9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2A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15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3A5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763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46B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7207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208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1021[发送行包库房]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6B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5B5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9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4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D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E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7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F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9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F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0E92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9A3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2178A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B3FE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167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DA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85D2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190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6642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3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9E03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00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D18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200D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14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627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D1E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A03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B16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ED38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538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FBE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B3C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D68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A8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77DB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2F4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0BBCF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88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5BA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29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447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CC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87A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BD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2214F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02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62F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D13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A1B0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2A594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4F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57D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DE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C5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B6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A0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D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4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E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B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F2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8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4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6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970.4</w:t>
            </w:r>
          </w:p>
        </w:tc>
      </w:tr>
      <w:tr w14:paraId="0C421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AF80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048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85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B6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1E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C2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E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A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7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3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D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0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6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7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425.9</w:t>
            </w:r>
          </w:p>
        </w:tc>
      </w:tr>
      <w:tr w14:paraId="4402B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EEF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CC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83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46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62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8A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B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8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6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0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D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7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2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6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</w:tr>
      <w:tr w14:paraId="3C8D3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FCB6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45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F6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68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1C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65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F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8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F0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8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E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0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B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A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</w:tr>
      <w:tr w14:paraId="00A59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CC1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464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13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F6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91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9C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3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6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AC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A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9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D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E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0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D0A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1AE9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F8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87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7E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BE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04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C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9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9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5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7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B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2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A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EF92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F69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FADC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95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0A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30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C6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C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A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7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E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F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5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E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2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1218.5</w:t>
            </w:r>
          </w:p>
        </w:tc>
      </w:tr>
      <w:tr w14:paraId="672BB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307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7F2D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F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B2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CB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6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C1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35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4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F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F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C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B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2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</w:tr>
      <w:tr w14:paraId="67156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5C9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C2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81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0C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2D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D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E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0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2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F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3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1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99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2841</w:t>
            </w:r>
          </w:p>
        </w:tc>
      </w:tr>
      <w:tr w14:paraId="0862A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F55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55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5A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0A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6F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9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A3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F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9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6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1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7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3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</w:t>
            </w:r>
          </w:p>
        </w:tc>
      </w:tr>
      <w:tr w14:paraId="66A62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4CB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A3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AF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54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17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7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0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7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A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C0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5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E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9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</w:tr>
      <w:tr w14:paraId="3B570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5C6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2B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B5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87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C4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4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7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EA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B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7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5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C4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1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</w:t>
            </w:r>
          </w:p>
        </w:tc>
      </w:tr>
      <w:tr w14:paraId="16C9E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5B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8A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F6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56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78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C8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1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F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B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1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B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8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A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</w:t>
            </w:r>
          </w:p>
        </w:tc>
      </w:tr>
      <w:tr w14:paraId="1C5B0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2CAA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A1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18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7D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80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A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7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0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3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C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5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73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3E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</w:tr>
    </w:tbl>
    <w:p w14:paraId="5768ED2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15DC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D51D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5DDA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D82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C567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00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F5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CB6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0653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1E03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7C0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5EED4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E74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C47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770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AF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8E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92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E2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B7D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03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C68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312A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8DD9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88F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14B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1022[物品寄存]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16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AE8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B1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3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D4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F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3A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C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B6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9AA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86D6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4AA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10553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EA85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EA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91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49E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EC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0E93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43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C4F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7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A1F5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1845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DA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17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89A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A237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694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6E38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3D3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F15F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DA3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5154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DD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6FE4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47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300A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CE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758B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92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5A8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2D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870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F7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C72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B3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1D2F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886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CDBA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CBE1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CC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AEE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63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A8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F2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77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C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2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A5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9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C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1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D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6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1455.7</w:t>
            </w:r>
          </w:p>
        </w:tc>
      </w:tr>
      <w:tr w14:paraId="4F6FD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A1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4A1C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27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3D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61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F7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7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C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2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D2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2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A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6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0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638.9</w:t>
            </w:r>
          </w:p>
        </w:tc>
      </w:tr>
      <w:tr w14:paraId="2916D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920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02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9C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05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F7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F6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2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2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2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73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F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3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D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5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</w:tr>
      <w:tr w14:paraId="07207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A75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1523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5B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86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32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35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8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F7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8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22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A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D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3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8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</w:tr>
      <w:tr w14:paraId="2F4EB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0DB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58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A5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52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08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48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31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5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E3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14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A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B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14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4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AF8D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DCBE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D5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75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E3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38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D1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3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9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6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F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A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C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0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A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E91F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412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4FE0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12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C0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59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B2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2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0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5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3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3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A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7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27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1827.7</w:t>
            </w:r>
          </w:p>
        </w:tc>
      </w:tr>
      <w:tr w14:paraId="155CB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704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2D5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F9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67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33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B6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6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C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0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A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5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9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0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1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2.56</w:t>
            </w:r>
          </w:p>
        </w:tc>
      </w:tr>
      <w:tr w14:paraId="0C766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85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3E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90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13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E6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B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6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F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9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D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0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9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C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4261</w:t>
            </w:r>
          </w:p>
        </w:tc>
      </w:tr>
      <w:tr w14:paraId="02EBB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47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25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8C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86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9F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F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5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F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7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7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C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8F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F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2434</w:t>
            </w:r>
          </w:p>
        </w:tc>
      </w:tr>
      <w:tr w14:paraId="1EC32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98C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B1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8F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66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AF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2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7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6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F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0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0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D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F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</w:tr>
      <w:tr w14:paraId="33E5A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596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72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D1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85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32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3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C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F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A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A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7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B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D3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2434</w:t>
            </w:r>
          </w:p>
        </w:tc>
      </w:tr>
      <w:tr w14:paraId="66D2E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078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15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27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07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39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A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F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6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5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D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8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9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4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2434</w:t>
            </w:r>
          </w:p>
        </w:tc>
      </w:tr>
      <w:tr w14:paraId="37F3F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122C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C1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69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94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DD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E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D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61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8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D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6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2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0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</w:tr>
    </w:tbl>
    <w:p w14:paraId="1C2A581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A92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3EF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A37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AC6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A54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9F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60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291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777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0F4B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CB7D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3037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3C6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25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C5E0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F14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D2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E01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8D8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ECB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D7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345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18E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932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9A3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B66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B5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19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0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C38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FE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2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7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9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A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5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EBEA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D7A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EEE0B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0FC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5EF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EB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ECD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41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0DC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FF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911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1F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113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EB74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18B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04E6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C7D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659E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9337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C8B6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E16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D51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F287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390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588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DAC10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A5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DF0A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8DE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7AE1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BB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EDE5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A2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14CCA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D5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078D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0D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D944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08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A9D6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0D0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B8D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50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5C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81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18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79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F1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E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03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F2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8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0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C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F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</w:tr>
      <w:tr w14:paraId="400BF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041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C6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00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BB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B1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7D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7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A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8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2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F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9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3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3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</w:tr>
      <w:tr w14:paraId="7E4F5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261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51F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DF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82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EA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6F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4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4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B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2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E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1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8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52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</w:tr>
      <w:tr w14:paraId="74B70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D75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662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08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4A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02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8B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FF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C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4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3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E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7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8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82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</w:tr>
      <w:tr w14:paraId="7D68F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2A20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AF9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82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6F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DD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79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D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6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1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A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92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5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0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D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</w:tr>
      <w:tr w14:paraId="7E3B0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C95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447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AD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CD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AE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AF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9A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D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8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0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9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1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B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4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9D47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D35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AEF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22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02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32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D4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4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F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3A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2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6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5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F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E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7C4A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1B1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CC6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2F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5D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00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FB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3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4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5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6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C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0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7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8B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365.5</w:t>
            </w:r>
          </w:p>
        </w:tc>
      </w:tr>
      <w:tr w14:paraId="6D45FB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30F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6E2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05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A2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33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A1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0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7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C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93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76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F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7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9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 w14:paraId="478AF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41A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F7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82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2A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F0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5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D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5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0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B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74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54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C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</w:t>
            </w:r>
          </w:p>
        </w:tc>
      </w:tr>
      <w:tr w14:paraId="05C40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20A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CB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22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0D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A6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2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6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5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F0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6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1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C3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8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</w:tr>
      <w:tr w14:paraId="1F486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54C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A9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50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02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90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1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E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D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6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A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8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6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F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</w:tr>
      <w:tr w14:paraId="3B8B2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BFB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46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00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35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9B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D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5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3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F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0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2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7C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0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</w:tr>
      <w:tr w14:paraId="40CCA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74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D6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91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72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62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7D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E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0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2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1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E5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C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A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</w:tr>
      <w:tr w14:paraId="2A16D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FB0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BA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34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B6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F6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D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C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5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B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0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E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4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9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734E300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ACC1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DA4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48CB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B79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FA6B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58A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3BD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675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16C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1AE4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DF9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F88AE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A5BC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BE9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A4C8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A1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BC3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525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24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D9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15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413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17BB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8045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C071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38E6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03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B4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B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B8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C3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EA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D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88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C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72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DC56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ECFA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1A82A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1025[行包组装室]</w:t>
            </w:r>
          </w:p>
        </w:tc>
      </w:tr>
      <w:tr w14:paraId="67A5D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466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43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886D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65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2B3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7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800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A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7643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356E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88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8A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4C3B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7D7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CBC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0CF4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D07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98E53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D7CE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ABE8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5A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B527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B81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220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65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78B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4EF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59F1E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AD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32CA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58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E1E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A12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E8A1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58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DD3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EBD0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CF8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1973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BE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1E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24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70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1D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8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5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F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A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5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E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8B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</w:tr>
      <w:tr w14:paraId="5DC7A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6CA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78C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3C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89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4E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DF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AA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A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C8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5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D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06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F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C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6BC4E0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0A0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29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75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24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B5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CF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D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D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B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1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B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D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C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0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407.7</w:t>
            </w:r>
          </w:p>
        </w:tc>
      </w:tr>
      <w:tr w14:paraId="492C0C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DCA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2D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56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AE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81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9E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2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9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0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1A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A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D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2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1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</w:tr>
      <w:tr w14:paraId="5BBAC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F61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E26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7A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1A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DC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66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4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B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C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23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AC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E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C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E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</w:tr>
      <w:tr w14:paraId="79614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E22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F76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17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F8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11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DB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F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1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F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1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2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93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F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F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</w:tr>
      <w:tr w14:paraId="52ECB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ED5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1DC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1B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B8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1D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C1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DA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D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F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8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B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A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9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2A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10EF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2CCD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2F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A2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62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C8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4E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9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0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36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0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D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9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D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D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6A0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4E3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74F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50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72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73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A5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0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3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8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79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8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0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E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E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487.4</w:t>
            </w:r>
          </w:p>
        </w:tc>
      </w:tr>
      <w:tr w14:paraId="7AD4C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9AC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639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9A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61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C2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67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14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5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E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B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0D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B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19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3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</w:tr>
      <w:tr w14:paraId="54546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AEA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6D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17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70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93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B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68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6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7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3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3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D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D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</w:tr>
      <w:tr w14:paraId="7A92A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490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01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3C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71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B0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9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D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32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4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2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7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F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B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</w:tr>
      <w:tr w14:paraId="287F3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586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12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FC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CA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80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E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0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3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4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F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8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3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5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</w:tr>
      <w:tr w14:paraId="33421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84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AE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7C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04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1D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B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0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A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A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B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0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4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0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</w:tr>
      <w:tr w14:paraId="6AD9F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2AAB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29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15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F5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25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6A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A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C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6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2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4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C3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A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</w:tr>
      <w:tr w14:paraId="669EE2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323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0C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58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34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43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9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B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4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C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CB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C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7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9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</w:tr>
    </w:tbl>
    <w:p w14:paraId="2710DF4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275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9C6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4AF1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7266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577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F6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89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2AF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704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0523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5B33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DF4B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55C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2A78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B6D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355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83C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3C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F5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EB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99C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AAB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22A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52B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969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B25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1026[调度室]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4E4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F23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E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75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F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F6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19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5B1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E25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C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C5FF4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FD39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DC41A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736F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DC0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AA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BA7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4D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53B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C2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9F1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F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D71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D4E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FF8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28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DAD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B53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936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D69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C1E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FC082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0098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537C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D2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7ADB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86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287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13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ACBB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A8D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1D0E2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39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3DCA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E59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2993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DE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B90DE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72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EBF9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86B3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AD7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E6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1D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73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1A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C8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8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1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B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8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4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3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9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C4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</w:tr>
      <w:tr w14:paraId="3C02F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399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BB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66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3A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4A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B3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A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A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0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B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5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D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C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C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403.0</w:t>
            </w:r>
          </w:p>
        </w:tc>
      </w:tr>
      <w:tr w14:paraId="6F825A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D13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B7A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1E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36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93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10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1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3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6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2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0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2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B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F1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</w:tr>
      <w:tr w14:paraId="0481D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7F5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133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02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C7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32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95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F9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4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5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3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C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E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6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4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291.9</w:t>
            </w:r>
          </w:p>
        </w:tc>
      </w:tr>
      <w:tr w14:paraId="1BEE6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C9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1AB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CC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03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42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CD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0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D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C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C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4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F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F0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F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1B057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F7E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9B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28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21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02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9F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8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B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1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2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3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A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5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2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407.7</w:t>
            </w:r>
          </w:p>
        </w:tc>
      </w:tr>
      <w:tr w14:paraId="45F7D6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464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D91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37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A7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D8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DD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7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8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2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4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6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4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6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3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</w:tr>
      <w:tr w14:paraId="0D650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27B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70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F3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A2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83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20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F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4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3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4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3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9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9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E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</w:tr>
      <w:tr w14:paraId="4893D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48F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991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01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CB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48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5F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9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9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4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A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5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C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E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3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544.1</w:t>
            </w:r>
          </w:p>
        </w:tc>
      </w:tr>
      <w:tr w14:paraId="539A3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EA46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777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AD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4D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50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81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8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C7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F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8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F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A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2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9A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  <w:tr w14:paraId="136B2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CB1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2B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74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A3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14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36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9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2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1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6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6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9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C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E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0588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A3C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F85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1C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2C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43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17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9A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3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C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D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F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F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A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F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974.8</w:t>
            </w:r>
          </w:p>
        </w:tc>
      </w:tr>
      <w:tr w14:paraId="271C7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C81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073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AC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45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26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2C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6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F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9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3C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F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A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3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4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</w:tr>
      <w:tr w14:paraId="3DAC3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F9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F6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8C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8D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2E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A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C8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3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5F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E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0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9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47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2540</w:t>
            </w:r>
          </w:p>
        </w:tc>
      </w:tr>
      <w:tr w14:paraId="68162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081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E5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7B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E0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A8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0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06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4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4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1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E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A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6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</w:t>
            </w:r>
          </w:p>
        </w:tc>
      </w:tr>
      <w:tr w14:paraId="0F6CD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A30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8B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6E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C1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25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1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DD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7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E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6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6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0A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8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</w:tr>
      <w:tr w14:paraId="4F9F5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4E4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E6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44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05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6B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F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5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9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E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5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C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1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4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</w:t>
            </w:r>
          </w:p>
        </w:tc>
      </w:tr>
      <w:tr w14:paraId="21D0C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F0E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3B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29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C3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AA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3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77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2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3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36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7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5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6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</w:t>
            </w:r>
          </w:p>
        </w:tc>
      </w:tr>
      <w:tr w14:paraId="03D50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8C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D2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18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A6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A7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CD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B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6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3D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6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F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B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C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</w:tbl>
    <w:p w14:paraId="0F65BF4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BFB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65A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B70C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8099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62ED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C4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7A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8B7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2A88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A95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03669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1641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8FA84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8ED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D8C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F27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67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167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D5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FD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8F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B5D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E889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5965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DCD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5AF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1027[驾驶员室]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3B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5F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0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E5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D8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A6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67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32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3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1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EB7A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532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21D45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1029[站务员室]</w:t>
            </w:r>
          </w:p>
        </w:tc>
      </w:tr>
      <w:tr w14:paraId="75ED4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32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1A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B22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BA8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319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E6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7573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2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30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2E32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21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C7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11A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2A7A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067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F63CE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B04B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7E79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0975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F5D1F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FE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0CDF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31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778C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5E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B0E23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5F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D597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5EE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2F65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9A1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2131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AA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09FC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3A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A60B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D49A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02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F8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69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64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58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C9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D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1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C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C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7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1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E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D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</w:tr>
      <w:tr w14:paraId="54702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8BF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35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F=26.64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E4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7C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92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15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86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0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4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3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E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C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D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B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524.2</w:t>
            </w:r>
          </w:p>
        </w:tc>
      </w:tr>
      <w:tr w14:paraId="55D5E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296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885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AE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2B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FC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28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8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1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42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D8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7D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2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64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9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</w:tr>
      <w:tr w14:paraId="7321E4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383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601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79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39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8E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BC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2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F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F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E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1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9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C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6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379.6</w:t>
            </w:r>
          </w:p>
        </w:tc>
      </w:tr>
      <w:tr w14:paraId="4A4F0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E54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02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B5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19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EB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F8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22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6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0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2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1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E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C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2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3E606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F8D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A48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22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DB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95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2B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F1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C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F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6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1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7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E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8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543.6</w:t>
            </w:r>
          </w:p>
        </w:tc>
      </w:tr>
      <w:tr w14:paraId="61CD3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71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50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38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11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4A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26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9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0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1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3B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8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6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7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8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238.6</w:t>
            </w:r>
          </w:p>
        </w:tc>
      </w:tr>
      <w:tr w14:paraId="57268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F29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0E4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89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F7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21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13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3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3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D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3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0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D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BF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5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</w:tr>
      <w:tr w14:paraId="4583F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DC2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2EB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F9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FB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B7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9C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C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D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A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3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F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33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7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F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748.1</w:t>
            </w:r>
          </w:p>
        </w:tc>
      </w:tr>
      <w:tr w14:paraId="7B3EF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AE71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B4C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C9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1D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A6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6E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0B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3B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1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9B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4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3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2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F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</w:tr>
      <w:tr w14:paraId="03CDF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395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D20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B5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0D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87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F7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A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D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5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C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26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7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6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F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C1F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EF75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3F7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26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B8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02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7D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9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9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6A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B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3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B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9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2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1340.3</w:t>
            </w:r>
          </w:p>
        </w:tc>
      </w:tr>
      <w:tr w14:paraId="44C66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B05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A9CD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D5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F4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CE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4E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C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F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9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C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4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9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E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F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</w:tr>
      <w:tr w14:paraId="7C037F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75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92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94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A1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2F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B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B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2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B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D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F1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A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C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</w:t>
            </w:r>
          </w:p>
        </w:tc>
      </w:tr>
      <w:tr w14:paraId="0033B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143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EB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5B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40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E6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E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D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3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B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3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1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C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E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</w:t>
            </w:r>
          </w:p>
        </w:tc>
      </w:tr>
      <w:tr w14:paraId="7F568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62E6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30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F4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0C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B0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6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2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A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3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6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5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1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6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</w:tr>
      <w:tr w14:paraId="4C4FC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98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E4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96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2D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22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0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5E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1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5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B7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1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A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C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</w:t>
            </w:r>
          </w:p>
        </w:tc>
      </w:tr>
      <w:tr w14:paraId="2886C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451A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08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0D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26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50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1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F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D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9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A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C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F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0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</w:t>
            </w:r>
          </w:p>
        </w:tc>
      </w:tr>
      <w:tr w14:paraId="31494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909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2E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47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2D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2A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7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A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E9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7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9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6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4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5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</w:tr>
    </w:tbl>
    <w:p w14:paraId="0B4FD1A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2B8B0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5D2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B540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90A8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11B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06B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59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4E6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546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9BB6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9868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5E8D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1A58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98BE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B483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42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713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0DF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24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D8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BC0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2EF3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38F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DDE19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60E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F845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1028[乘务员室]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1C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DD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1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9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60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E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A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D7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4C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2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B2FD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C69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52DA3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8A0C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7E20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33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563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21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ECF7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05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E3A3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9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299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B5B5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B46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DB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C11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D9C5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B1F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37BA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288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C243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6877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3AF58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BC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CF6B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38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5C80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AB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1A19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BE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0423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2C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920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94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4C8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23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E9B5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882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9FDB0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3F58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7F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06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54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1C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7D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37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B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BB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77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A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5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4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9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2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5F8EAF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16D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0E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33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16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E6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DD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A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1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2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C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67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1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9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C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498.7</w:t>
            </w:r>
          </w:p>
        </w:tc>
      </w:tr>
      <w:tr w14:paraId="5E3CE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F78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4513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B4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F3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ED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C9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E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ED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7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9D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4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5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4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5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</w:tr>
      <w:tr w14:paraId="40878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9B5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B98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F2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47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A3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9E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1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8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8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2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6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5E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81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C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361.1</w:t>
            </w:r>
          </w:p>
        </w:tc>
      </w:tr>
      <w:tr w14:paraId="059E5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752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D7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B5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9C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B8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4A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83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2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7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0B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B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9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1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6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4280EB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3D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07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B2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BA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F9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C6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D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8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6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3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D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B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7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D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543.6</w:t>
            </w:r>
          </w:p>
        </w:tc>
      </w:tr>
      <w:tr w14:paraId="7653BA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EC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FA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D6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2F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DE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65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9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5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5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8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C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5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A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C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238.6</w:t>
            </w:r>
          </w:p>
        </w:tc>
      </w:tr>
      <w:tr w14:paraId="4C6D3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325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D4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D6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54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B8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0B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32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B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D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0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7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5A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3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7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</w:tr>
      <w:tr w14:paraId="3A793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B6B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23D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65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88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7D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AE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5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4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EE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DF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0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1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E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748.1</w:t>
            </w:r>
          </w:p>
        </w:tc>
      </w:tr>
      <w:tr w14:paraId="03862D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ECE4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E72A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53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7A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54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25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79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1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A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9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6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B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B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0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</w:tr>
      <w:tr w14:paraId="0A289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4E7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AB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C4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83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D4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E6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1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7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8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5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D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E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D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A5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6CD9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505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042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21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6E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F5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20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2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3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E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15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E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2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7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1340.3</w:t>
            </w:r>
          </w:p>
        </w:tc>
      </w:tr>
      <w:tr w14:paraId="566A7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2C6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FE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86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67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48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AC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9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A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8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F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4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6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6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EF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</w:tr>
      <w:tr w14:paraId="13DCB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79C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7E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E9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47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C9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3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D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D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7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24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20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9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7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3418</w:t>
            </w:r>
          </w:p>
        </w:tc>
      </w:tr>
      <w:tr w14:paraId="59561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276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8C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E7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94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0E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0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1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8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F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A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E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C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6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1579</w:t>
            </w:r>
          </w:p>
        </w:tc>
      </w:tr>
      <w:tr w14:paraId="0D2D7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7F7C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15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4D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89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54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1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5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D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64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3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D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7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6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2.63</w:t>
            </w:r>
          </w:p>
        </w:tc>
      </w:tr>
      <w:tr w14:paraId="4A115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8259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4C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D3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BF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18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5B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F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6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5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E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7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F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8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</w:t>
            </w:r>
          </w:p>
        </w:tc>
      </w:tr>
      <w:tr w14:paraId="3C6B7E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B3C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52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CE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6B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16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A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C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6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3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9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3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5E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F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1579</w:t>
            </w:r>
          </w:p>
        </w:tc>
      </w:tr>
      <w:tr w14:paraId="7399D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56D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30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B6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2F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CE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52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4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9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3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9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8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8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F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</w:tr>
    </w:tbl>
    <w:p w14:paraId="4B23DAD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6E20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C77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D05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4947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4C2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EC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AA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F1A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205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41C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A0C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7D77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D4425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EBF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9CB8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EC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8A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B3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6E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09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FE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20B5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95B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3337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64D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707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DC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43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F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4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236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DB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D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97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3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6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B8DA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652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00BC5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D94B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BF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B4D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FE34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A6E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61B7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6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87F3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3D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F0FB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713B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6B0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EA45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724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9ED16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896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3970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76B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0656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8DE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5006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179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59F4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00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5677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ED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1521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67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034C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0E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92B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30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EC59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0F0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DA19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BF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A6651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9528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F455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831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D0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70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9C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F8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4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7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B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8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1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C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9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1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312.5</w:t>
            </w:r>
          </w:p>
        </w:tc>
      </w:tr>
      <w:tr w14:paraId="277CD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506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E1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8D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4E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C1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D1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F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C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D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0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E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9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E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2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595B7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FF44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28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12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4E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48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B3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0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0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0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C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4E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3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A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4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170.0</w:t>
            </w:r>
          </w:p>
        </w:tc>
      </w:tr>
      <w:tr w14:paraId="5590A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5D0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808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09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20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6E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9D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7A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7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A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9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E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6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F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B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</w:tr>
      <w:tr w14:paraId="2CCBC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BFC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5F8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DA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8D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8D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B9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0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F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F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A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9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C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79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7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</w:tr>
      <w:tr w14:paraId="00092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678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EC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FA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F2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17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97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F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0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D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E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4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5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3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B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709.8</w:t>
            </w:r>
          </w:p>
        </w:tc>
      </w:tr>
      <w:tr w14:paraId="23332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E04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738E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25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BD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41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32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9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C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4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B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E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A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C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9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</w:tr>
      <w:tr w14:paraId="06A4FB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80C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2B9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68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4A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EA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4E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7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2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5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F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44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9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E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8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525.1</w:t>
            </w:r>
          </w:p>
        </w:tc>
      </w:tr>
      <w:tr w14:paraId="619F7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37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5F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C3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D4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43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88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7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10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A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7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C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E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5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7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1223.2</w:t>
            </w:r>
          </w:p>
        </w:tc>
      </w:tr>
      <w:tr w14:paraId="068EF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19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71D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5A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81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64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8C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C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E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7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7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9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5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A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6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536.8</w:t>
            </w:r>
          </w:p>
        </w:tc>
      </w:tr>
      <w:tr w14:paraId="3B45C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CDF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94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74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47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90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BF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B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D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2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E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9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6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E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C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</w:tr>
      <w:tr w14:paraId="5335B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B32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E72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E0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AC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BB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11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0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C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B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B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E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D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6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1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</w:tr>
      <w:tr w14:paraId="55F32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345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5E3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36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6A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E8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4E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2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9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C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3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0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0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B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B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7666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18F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77F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BD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A5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AE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A9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3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F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A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2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B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1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5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F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A458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7AF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726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0A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43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94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AE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B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F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6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B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2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A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4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7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1462.2</w:t>
            </w:r>
          </w:p>
        </w:tc>
      </w:tr>
      <w:tr w14:paraId="3D59D8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2DD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B39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84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CE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F7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01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D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5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F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F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D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0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6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D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</w:tr>
      <w:tr w14:paraId="5804C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189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CB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C1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83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F3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8D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E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9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0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3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3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A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F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4721</w:t>
            </w:r>
          </w:p>
        </w:tc>
      </w:tr>
      <w:tr w14:paraId="224C5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8D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BC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33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98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8E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9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F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B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4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4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F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5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82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</w:t>
            </w:r>
          </w:p>
        </w:tc>
      </w:tr>
      <w:tr w14:paraId="48824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DE1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96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05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E9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EA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A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B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4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B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F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7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9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B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</w:tr>
      <w:tr w14:paraId="5F01E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D38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2F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A3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6A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37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1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2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64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6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C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9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4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A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</w:t>
            </w:r>
          </w:p>
        </w:tc>
      </w:tr>
      <w:tr w14:paraId="382E6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5D9E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C7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94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C0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5F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5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2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1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4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C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2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0F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F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</w:t>
            </w:r>
          </w:p>
        </w:tc>
      </w:tr>
      <w:tr w14:paraId="53696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BD88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EC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C3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AD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94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76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0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B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5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C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8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9B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5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</w:tr>
    </w:tbl>
    <w:p w14:paraId="219F115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297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017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770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108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97CA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15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2D5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801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1A9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AD82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98175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C2B4E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37F5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9DB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5BB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3A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2C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604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79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15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93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9FD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661D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F13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C9ED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BA89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1031[联运办公室]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A72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22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C0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6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B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50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81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7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5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E1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8A24F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10C8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6A7C1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AC8A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388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1CE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A58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E9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8EB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C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F15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3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C6E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DFB7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2817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819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0D0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CD41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6B6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CBA9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92C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F8D3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D11D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784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B4C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BF71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2E8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3AA9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F5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FD64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51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9D2F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63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CA8FB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14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26B8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2A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9FD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90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0865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EA3D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B44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E2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F=66.95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64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F3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32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BF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6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F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7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1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D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9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1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0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</w:tr>
      <w:tr w14:paraId="64B97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99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FF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D=3.38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AC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0D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6A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08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C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F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5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8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3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6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C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2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408C7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4FA8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BF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7F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C9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F0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53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3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B8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B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B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1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0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26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85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172.7</w:t>
            </w:r>
          </w:p>
        </w:tc>
      </w:tr>
      <w:tr w14:paraId="0B38C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EF2A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094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A5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4D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B4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42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C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A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8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3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4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0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2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0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</w:tr>
      <w:tr w14:paraId="55687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312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837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ED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EE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E1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CD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A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B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84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7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9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01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CF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6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</w:tr>
      <w:tr w14:paraId="57517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0F7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62A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0C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51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4F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FB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2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4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E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F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D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4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6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3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033D04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251C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5AE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CF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01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41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C7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7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E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F6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62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E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2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F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56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</w:tr>
      <w:tr w14:paraId="11A6B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433E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96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B1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E6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6F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CD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A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3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C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B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8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C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7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A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501.5</w:t>
            </w:r>
          </w:p>
        </w:tc>
      </w:tr>
      <w:tr w14:paraId="0FA8F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E3F6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313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4D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3D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5C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D5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D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F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0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3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C0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8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F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5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</w:tr>
      <w:tr w14:paraId="4E389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EED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9AF8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D4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95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56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E5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0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F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F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6F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D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B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5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0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</w:tr>
      <w:tr w14:paraId="70B7A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48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A8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5A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36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36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45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3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7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F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3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F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0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7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2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</w:tr>
      <w:tr w14:paraId="69A72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A46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6C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12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53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4C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43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F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0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A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F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E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F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F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C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837.9</w:t>
            </w:r>
          </w:p>
        </w:tc>
      </w:tr>
      <w:tr w14:paraId="5C395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E9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24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C9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43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83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46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4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7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2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7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5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B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5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E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367.8</w:t>
            </w:r>
          </w:p>
        </w:tc>
      </w:tr>
      <w:tr w14:paraId="1673D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68F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B1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20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DF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44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11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D1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6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1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3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B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D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2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5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</w:tr>
      <w:tr w14:paraId="752DE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3DA1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C9A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CF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49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A6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E4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8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24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C2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F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0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4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9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67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1156.1</w:t>
            </w:r>
          </w:p>
        </w:tc>
      </w:tr>
      <w:tr w14:paraId="65402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974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3D1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B2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4A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30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C8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6C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1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E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E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6A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1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46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6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  <w:tr w14:paraId="4B9D9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A99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2F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F1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7F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EC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63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8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2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2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3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3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7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E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2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1FA4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A35A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DE65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52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9F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E7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9E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5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A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6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9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7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A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8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6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2071.4</w:t>
            </w:r>
          </w:p>
        </w:tc>
      </w:tr>
      <w:tr w14:paraId="7871C4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A97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0D8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1B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9C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89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2E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4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B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6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0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A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5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2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7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</w:tr>
      <w:tr w14:paraId="459C2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DFB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45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AD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3A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A1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6D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7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8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B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6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D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41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8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5525</w:t>
            </w:r>
          </w:p>
        </w:tc>
      </w:tr>
      <w:tr w14:paraId="5D6B5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687F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17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B4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62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07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1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3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2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5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9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8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2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A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</w:t>
            </w:r>
          </w:p>
        </w:tc>
      </w:tr>
      <w:tr w14:paraId="32699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3E7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94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FE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F8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51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D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C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C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9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2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E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1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E7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</w:tr>
      <w:tr w14:paraId="7ED37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1315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24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41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2B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5D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D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5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2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E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E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0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5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A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</w:t>
            </w:r>
          </w:p>
        </w:tc>
      </w:tr>
      <w:tr w14:paraId="1EBB4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575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D7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E5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ED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69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E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D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9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A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C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A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4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33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</w:t>
            </w:r>
          </w:p>
        </w:tc>
      </w:tr>
      <w:tr w14:paraId="0601E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848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FC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10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2D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62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A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A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C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3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E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5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8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0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</w:tbl>
    <w:p w14:paraId="17011A3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8DA7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984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D56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C932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666D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85F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085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CD4A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C5E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BC7A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173E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FE92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32B2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434D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E64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3EA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00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105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B48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0E9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D62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08A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0403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3C17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9C4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266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67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D1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80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43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C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47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C4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08E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6F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5E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05EF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CD0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273C6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D3BF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478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87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CF9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E2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8306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6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25ED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40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DB9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635E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B2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EE1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1A4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B28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2A5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C91D4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24F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57DF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E1E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031FF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841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3C0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2E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1D3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42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605E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D8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D72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310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2B1B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2C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2130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36B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B97A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A4E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C2FA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AB1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CAC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68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63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D7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EB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70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E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7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B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2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5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47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C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7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</w:tr>
      <w:tr w14:paraId="08B2A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A1E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04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44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81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AE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7A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7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7A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0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7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9C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2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F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9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</w:tr>
      <w:tr w14:paraId="36186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129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E5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7E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43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0B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27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3B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E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8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C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0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D3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A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4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</w:tr>
      <w:tr w14:paraId="4A1BE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A3D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78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C3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22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BF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63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9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1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E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E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2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B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C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6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</w:tr>
      <w:tr w14:paraId="35AB3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4E0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53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32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AC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52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DC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8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6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1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A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5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4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8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D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22DBF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C8E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9A6B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97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14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5A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41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F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9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A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34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0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B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C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2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</w:tr>
      <w:tr w14:paraId="7543D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C93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F3F7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B1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8B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D3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5E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4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2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1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5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7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2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5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D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407.9</w:t>
            </w:r>
          </w:p>
        </w:tc>
      </w:tr>
      <w:tr w14:paraId="15CB47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13A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4C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84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D3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BD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87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5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C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6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DA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1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1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3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40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</w:tr>
      <w:tr w14:paraId="53389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B0E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B25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C5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68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76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6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29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6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E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3C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5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D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C9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3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</w:tr>
      <w:tr w14:paraId="258C1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151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A2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43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61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4B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71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D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9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A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5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1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A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E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B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</w:tr>
      <w:tr w14:paraId="01908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C76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50E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59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77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9C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12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4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3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7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F1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F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7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2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D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278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571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9F3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F1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4C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4C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63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7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4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4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7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E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0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8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6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393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288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AFB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57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C3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C4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3E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C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1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4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9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8C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F8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B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E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487.4</w:t>
            </w:r>
          </w:p>
        </w:tc>
      </w:tr>
      <w:tr w14:paraId="37BCA9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5F0C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99D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E1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53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1D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E6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6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3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1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3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5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6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7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D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</w:tr>
      <w:tr w14:paraId="1F1F4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212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60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5C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E0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D7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B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6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6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51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A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A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6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D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</w:t>
            </w:r>
          </w:p>
        </w:tc>
      </w:tr>
      <w:tr w14:paraId="597AE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C7B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59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12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41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8D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E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5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D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6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C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0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2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A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</w:t>
            </w:r>
          </w:p>
        </w:tc>
      </w:tr>
      <w:tr w14:paraId="68907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08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DF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CE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B1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4B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E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D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0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1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2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C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9B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1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</w:tr>
      <w:tr w14:paraId="6E5B1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32C9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00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82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EF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76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3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9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F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0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5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6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7F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C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</w:t>
            </w:r>
          </w:p>
        </w:tc>
      </w:tr>
      <w:tr w14:paraId="4D21D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F182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AB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53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FA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E9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9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F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1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3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E5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C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3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A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</w:t>
            </w:r>
          </w:p>
        </w:tc>
      </w:tr>
      <w:tr w14:paraId="293F8E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9655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80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09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35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67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6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F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9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3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A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2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7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B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</w:tr>
    </w:tbl>
    <w:p w14:paraId="62549C8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5C09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DBD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C373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E58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6A3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DD2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7F6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C62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655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816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867C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A335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E656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7E2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B770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02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23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5D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91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59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EC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21EB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050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33DF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4E1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5B5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2001[候车室]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13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2FF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53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55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6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5A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9A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4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37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81A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C85D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1BF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375D4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17C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3396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F6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A63F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1D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C231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B8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4FCE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6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6667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10A4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2D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F0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DBB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099E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1E83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D70D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583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2AFB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B93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0471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74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F55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C3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C33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71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FFED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C3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0E6D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76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93AB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36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45355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EA3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1D4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F5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4C4E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5230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613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F8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6B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2A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0C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97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2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5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9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8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D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3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7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7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1915.1</w:t>
            </w:r>
          </w:p>
        </w:tc>
      </w:tr>
      <w:tr w14:paraId="4F8B6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6D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304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D=3.38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34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ED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2D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85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2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9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8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8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A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B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3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9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</w:tr>
      <w:tr w14:paraId="59CBB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BC0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5C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6B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CF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A7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AA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3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9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6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1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3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5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F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8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</w:tr>
      <w:tr w14:paraId="39C11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D6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D69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BE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CB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61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55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3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6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C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3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B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C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9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D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460.2</w:t>
            </w:r>
          </w:p>
        </w:tc>
      </w:tr>
      <w:tr w14:paraId="06A00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40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AE7F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53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86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B6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45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7D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2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A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A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9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0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1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6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</w:tr>
      <w:tr w14:paraId="62598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B9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D9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F=174.31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63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66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AB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AA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0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70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1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0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8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12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8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4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752.7</w:t>
            </w:r>
          </w:p>
        </w:tc>
      </w:tr>
      <w:tr w14:paraId="14C01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8C7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162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E6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14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DE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9C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2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9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1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3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2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2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9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A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752.3</w:t>
            </w:r>
          </w:p>
        </w:tc>
      </w:tr>
      <w:tr w14:paraId="6451B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536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3D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42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C7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21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5A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0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7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9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8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C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6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B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6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</w:tr>
      <w:tr w14:paraId="2FA98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0DE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909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F3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24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D8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42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D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8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4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4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68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3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8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C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576.4</w:t>
            </w:r>
          </w:p>
        </w:tc>
      </w:tr>
      <w:tr w14:paraId="1C2A7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6D2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59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AC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8C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09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BE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B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5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6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4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0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B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2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5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1588.5</w:t>
            </w:r>
          </w:p>
        </w:tc>
      </w:tr>
      <w:tr w14:paraId="26A3B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914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473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AC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CE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F6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4D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D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1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6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C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F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4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C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7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383.0</w:t>
            </w:r>
          </w:p>
        </w:tc>
      </w:tr>
      <w:tr w14:paraId="42871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FA0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B2D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5B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B3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C0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14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4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C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B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6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D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9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C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0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1205.4</w:t>
            </w:r>
          </w:p>
        </w:tc>
      </w:tr>
      <w:tr w14:paraId="0BF06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E4A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1F2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FA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11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05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57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7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0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8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C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2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A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5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4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676.0</w:t>
            </w:r>
          </w:p>
        </w:tc>
      </w:tr>
      <w:tr w14:paraId="68907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B65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F8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B8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91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00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D6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5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8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C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6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1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A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2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5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</w:tr>
      <w:tr w14:paraId="7AD29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C998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82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C7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30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70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6A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8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52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B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7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DF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D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1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A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500.1</w:t>
            </w:r>
          </w:p>
        </w:tc>
      </w:tr>
      <w:tr w14:paraId="3B6A1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9450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90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F=48.53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6C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B8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97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C8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3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6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4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5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C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2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E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05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954.8</w:t>
            </w:r>
          </w:p>
        </w:tc>
      </w:tr>
      <w:tr w14:paraId="607D7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8FF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E83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BC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FE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C3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49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A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5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0F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1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E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A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4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CD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263.4</w:t>
            </w:r>
          </w:p>
        </w:tc>
      </w:tr>
      <w:tr w14:paraId="103F76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C04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406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61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F1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58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7D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F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1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E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E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3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0F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F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6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691.4</w:t>
            </w:r>
          </w:p>
        </w:tc>
      </w:tr>
      <w:tr w14:paraId="4E70E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6EF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9A3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76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9F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1C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7D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5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C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4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5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4E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C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3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24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</w:tr>
      <w:tr w14:paraId="1B43C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72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CD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BB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F7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D8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80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3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D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4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D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DF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7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4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A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</w:tr>
      <w:tr w14:paraId="49870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40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883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C2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B7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EC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40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D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7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9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5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5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4B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F2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C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</w:tr>
      <w:tr w14:paraId="1341F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0D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B41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90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38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12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9B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8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8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2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7E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2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1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8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8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</w:tr>
      <w:tr w14:paraId="666B8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3EF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9F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CE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A1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DB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76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4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4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1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C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A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E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9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E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</w:tr>
      <w:tr w14:paraId="4AC27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CD5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AE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97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C6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B8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1C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2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6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FF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00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F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B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F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B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</w:tr>
      <w:tr w14:paraId="49912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3C7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52EC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B8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AA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0D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CB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A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B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7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9E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D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0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3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2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3E851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50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5CE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82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1F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E5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15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7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E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7C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FC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A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5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F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B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16704.2</w:t>
            </w:r>
          </w:p>
        </w:tc>
      </w:tr>
      <w:tr w14:paraId="0D4E0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E90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6E4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FB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89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51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3A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DB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B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6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DE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4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9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7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1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7331.4</w:t>
            </w:r>
          </w:p>
        </w:tc>
      </w:tr>
      <w:tr w14:paraId="617A7E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BC2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D66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51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C8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18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36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C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A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C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9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5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EA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9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E2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3775.5</w:t>
            </w:r>
          </w:p>
        </w:tc>
      </w:tr>
      <w:tr w14:paraId="4A22AB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715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305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C6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FF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00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D7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7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4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8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2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6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10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D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1F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3775.5</w:t>
            </w:r>
          </w:p>
        </w:tc>
      </w:tr>
      <w:tr w14:paraId="4C2726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E3EB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8187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7E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41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DF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3E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4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B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C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A4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2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4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50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6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31A4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BB9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7F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36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4B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D6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6C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E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3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4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7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5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0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C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1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F688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75F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AC80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1A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82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68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54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5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2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28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6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F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D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B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7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20348.6</w:t>
            </w:r>
          </w:p>
        </w:tc>
      </w:tr>
      <w:tr w14:paraId="3FD69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5309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3231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8A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E5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01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E8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9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2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4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B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6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4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8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B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</w:tr>
      <w:tr w14:paraId="66935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C8F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41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1D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F7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45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7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5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B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6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7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E5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9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1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56146</w:t>
            </w:r>
          </w:p>
        </w:tc>
      </w:tr>
      <w:tr w14:paraId="3AD65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76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91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10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08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26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D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8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CF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45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3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2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1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F3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35797</w:t>
            </w:r>
          </w:p>
        </w:tc>
      </w:tr>
      <w:tr w14:paraId="0809A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3A80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C4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6B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18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E5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D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79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6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D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2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A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0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8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39.89</w:t>
            </w:r>
          </w:p>
        </w:tc>
      </w:tr>
      <w:tr w14:paraId="3D5B4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9EF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25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C9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FA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CD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5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C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0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C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3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E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A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1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35797</w:t>
            </w:r>
          </w:p>
        </w:tc>
      </w:tr>
      <w:tr w14:paraId="6FC24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8C1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BB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91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BA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D1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A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B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C3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6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9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C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A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7B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35797</w:t>
            </w:r>
          </w:p>
        </w:tc>
      </w:tr>
      <w:tr w14:paraId="2D75CB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31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65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72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D7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CA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9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C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4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3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1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5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7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68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</w:tr>
    </w:tbl>
    <w:p w14:paraId="4633773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24A7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B9B8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9E8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24B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A1A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D62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93F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B35D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8B46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37D4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7403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B3828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416D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477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479A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1D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3F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05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EA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97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C7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42F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1FF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4423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6EA5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A8F7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51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8A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5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3B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4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BA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F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E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D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FA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66F9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4C8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1C354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6C6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F3B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78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844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B99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C62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D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4CB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FC0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67F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1DE0B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1C92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13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D77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49FB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7EF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96BE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B88D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B48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C0E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7F7C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E3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34E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F1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3B733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60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8D7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6A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2D50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FB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68D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05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F9E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6D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41F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CB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6BA9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E0B37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798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AA1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F0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62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56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95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60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A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8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1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7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7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A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4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</w:tr>
      <w:tr w14:paraId="21817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E3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0B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C9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F8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39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CD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C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3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5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FD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A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6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2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D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</w:tr>
      <w:tr w14:paraId="5D6C7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7E6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7F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FD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8A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4B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46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0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D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D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C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A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E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6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2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276.8</w:t>
            </w:r>
          </w:p>
        </w:tc>
      </w:tr>
      <w:tr w14:paraId="532C4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73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AD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5A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67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0D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E5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1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F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4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1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F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0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3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6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181.2</w:t>
            </w:r>
          </w:p>
        </w:tc>
      </w:tr>
      <w:tr w14:paraId="737FE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927E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52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B0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7B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9B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DA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F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6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E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C9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F2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6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3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C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1003.0</w:t>
            </w:r>
          </w:p>
        </w:tc>
      </w:tr>
      <w:tr w14:paraId="7356A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5D5E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640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71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A8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4F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2C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84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B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0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DE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F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3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7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0D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234.5</w:t>
            </w:r>
          </w:p>
        </w:tc>
      </w:tr>
      <w:tr w14:paraId="27A51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9C7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F9C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A3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30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08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51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0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3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5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6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2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1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0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F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768.5</w:t>
            </w:r>
          </w:p>
        </w:tc>
      </w:tr>
      <w:tr w14:paraId="3A3488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1594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6E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4E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62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6F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B3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4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B6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3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2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9D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D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6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A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</w:tr>
      <w:tr w14:paraId="3C6DDA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1DA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95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B1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FC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DB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A0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8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8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E0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7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6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4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5D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6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</w:tr>
      <w:tr w14:paraId="7859BE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2F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B6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01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AF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4D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A4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59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60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1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70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A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A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6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0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1347.8</w:t>
            </w:r>
          </w:p>
        </w:tc>
      </w:tr>
      <w:tr w14:paraId="60A48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F1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B76A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12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B5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AA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67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3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E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6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A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6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4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1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1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591.6</w:t>
            </w:r>
          </w:p>
        </w:tc>
      </w:tr>
      <w:tr w14:paraId="47A0A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278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F7E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F5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65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5E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D7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5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7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8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5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E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0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D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6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</w:tr>
      <w:tr w14:paraId="64F6B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618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93A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3C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CD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10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C2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40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F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C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D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E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2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95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6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</w:tr>
      <w:tr w14:paraId="231A9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33A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432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4B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4D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9C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48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F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3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4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3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2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6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7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9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34E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86A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B99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23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62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6F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31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D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E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8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D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1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7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B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A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A142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480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FCC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59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70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1B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8D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1F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A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4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5C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6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5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77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A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1705.9</w:t>
            </w:r>
          </w:p>
        </w:tc>
      </w:tr>
      <w:tr w14:paraId="41B2C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B25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65CB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78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DC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25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E2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E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B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9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C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5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0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4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9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</w:tr>
      <w:tr w14:paraId="39EEB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E69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D1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0E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20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D1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9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7C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2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9E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1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7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E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EA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6157</w:t>
            </w:r>
          </w:p>
        </w:tc>
      </w:tr>
      <w:tr w14:paraId="2D3F2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E3A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DF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CE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6A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44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4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B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D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1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1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3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6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7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4451</w:t>
            </w:r>
          </w:p>
        </w:tc>
      </w:tr>
      <w:tr w14:paraId="3940D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5C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C7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5C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18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47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7D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9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0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D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1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1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7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C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</w:tr>
      <w:tr w14:paraId="68F1CD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9E0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AF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BD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80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58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4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9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B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5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0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E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9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F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4451</w:t>
            </w:r>
          </w:p>
        </w:tc>
      </w:tr>
      <w:tr w14:paraId="628D50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43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8D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7F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CA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EF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7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1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4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7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E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5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99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0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4451</w:t>
            </w:r>
          </w:p>
        </w:tc>
      </w:tr>
      <w:tr w14:paraId="10F45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451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F5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FB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DF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3E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3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BD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D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A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0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2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D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B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</w:tr>
    </w:tbl>
    <w:p w14:paraId="2488832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EE7C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2A6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82F3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283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CA08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2D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86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03B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523F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7F8F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7A7D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1FA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A0FA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876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EE47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FB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9EB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3C4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26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1F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40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4092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D9D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8A2A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73A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EA2D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2004[连接通道]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BC6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A4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D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5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1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F9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AE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2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2A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A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E667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656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813A1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5B85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8BAA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070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CE9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FE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342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0E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4B99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8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DC2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38209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94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841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D1A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E36B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B29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202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81F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DCF2E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2BF4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045B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9C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34C53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2E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7DFA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99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E74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A0B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D0B7F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26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753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A68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56FE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3DB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B631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79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C26E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A10C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64C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2A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D=3.38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4A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CF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88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F7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A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A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7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B4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9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C4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E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7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</w:tr>
      <w:tr w14:paraId="5AF6D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4E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06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9F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C9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C9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F2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2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D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B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7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C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F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F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1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524BC4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E9D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8D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52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1E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AB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1B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E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9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2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4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6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E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4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3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</w:tr>
      <w:tr w14:paraId="3DD8F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D157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79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EC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08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71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66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D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4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0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4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5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E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C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E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</w:tr>
      <w:tr w14:paraId="4B44B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A93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336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AA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62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62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CD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E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3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C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A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B5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4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E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D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</w:tr>
      <w:tr w14:paraId="12E58F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025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849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A6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99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CB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2F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5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F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4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E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B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F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5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D4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</w:tr>
      <w:tr w14:paraId="3B4845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02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C2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18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09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03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3C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4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97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F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3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2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B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C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9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</w:tr>
      <w:tr w14:paraId="0161E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D59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4C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8D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DB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BB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8D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9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D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5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73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4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7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F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5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</w:tr>
      <w:tr w14:paraId="752F6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F89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15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26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C3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19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ED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8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7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5D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B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B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D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1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9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449.3</w:t>
            </w:r>
          </w:p>
        </w:tc>
      </w:tr>
      <w:tr w14:paraId="1A6DA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FCD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DD3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2E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4C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E8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87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D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7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A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1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F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B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F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2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</w:tr>
      <w:tr w14:paraId="5AA0A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5EE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57B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49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FF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3E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F1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B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98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4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E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2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B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B7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0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5E412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4097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904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79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29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1C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04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1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C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A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2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6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C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F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8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4B2BF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447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233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93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C5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69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85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5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B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D1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6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1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9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B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E4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9BEE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2BFC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EDC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30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08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50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1D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5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B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7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D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B1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D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3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E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244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0F3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AC4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07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55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5D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79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6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8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D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3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6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7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6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EC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609.2</w:t>
            </w:r>
          </w:p>
        </w:tc>
      </w:tr>
      <w:tr w14:paraId="26E40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443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D42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57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87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84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DB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1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0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5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3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B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F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36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0E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</w:tr>
      <w:tr w14:paraId="2A4CDD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622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CB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36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EA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05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AB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7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B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5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6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3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BF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5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1977</w:t>
            </w:r>
          </w:p>
        </w:tc>
      </w:tr>
      <w:tr w14:paraId="1C70D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E2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90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83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48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AD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3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C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7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9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D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F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7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C2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</w:tr>
      <w:tr w14:paraId="4C3A2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9227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85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D2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26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CA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A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0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26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5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F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6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5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3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</w:tr>
      <w:tr w14:paraId="7CA5F6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AA6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1B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FD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EA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C1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6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A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E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A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B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A9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4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1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</w:tr>
      <w:tr w14:paraId="20ADA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E91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24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2F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FF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03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9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5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1E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8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40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C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A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7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</w:tr>
      <w:tr w14:paraId="7E6C6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60BE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05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D5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95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D3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D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64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C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5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9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E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F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4255C8A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6D63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84B1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2E09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B1D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87EF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5F2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F19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D69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36D4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7918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48EE5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D550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D026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C10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30B8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63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0C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AD5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3D7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2F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74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65F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B18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93D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BCC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FAE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ADF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88E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3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9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E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B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15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D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6A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E0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17E05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7270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615D8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</w:t>
            </w:r>
          </w:p>
        </w:tc>
      </w:tr>
      <w:tr w14:paraId="701E7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05A8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45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94B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FFF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DAA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8E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698A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39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2F6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E5F1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0CBB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0E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39F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148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8A7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72A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D21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AB78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0D4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2013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CC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A544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F7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82038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A0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B1396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97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30A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A01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872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92E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7BC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8A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1C8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78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4AE6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604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8C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46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72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2D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E7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37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11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1C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F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B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B7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B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3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F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</w:tr>
      <w:tr w14:paraId="3DB04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22D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144B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81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24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39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8E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D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9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A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6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A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2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0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8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</w:tr>
      <w:tr w14:paraId="63612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3F1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6E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51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EE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32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53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6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9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9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7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2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A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4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4C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090F3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C96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2FF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EC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5D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83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22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5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1A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EA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7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CF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3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6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D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5FAF1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355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C09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A1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21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05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B9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4B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3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5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E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4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A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A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1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D74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636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99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9C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FF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19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95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B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E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6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1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D8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0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C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2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0A32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339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4F02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6B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80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5E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5B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3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D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7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3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6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2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6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D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</w:tr>
      <w:tr w14:paraId="36F32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2FA9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B0A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5A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08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07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C8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7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8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6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0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5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D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D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3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1AAC3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9E2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09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93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56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7E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4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9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D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4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2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0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C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6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</w:tr>
      <w:tr w14:paraId="4F7F5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49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CA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93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10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8F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B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2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6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E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5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1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5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C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5027B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6CE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3E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EA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A8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A9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C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D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1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C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EE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7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8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D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</w:tr>
      <w:tr w14:paraId="1E7EF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670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AD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8C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57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5D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A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0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1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1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7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F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1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35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6EDC1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C0FE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E3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FA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38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20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A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5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1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F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D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8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2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F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4C2AA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03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C8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D3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38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75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D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E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A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2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9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3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A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7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126E7EC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5722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F63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6EB0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FD9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6374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839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645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B2D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384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AB4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2E9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30C87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8AA5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200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A63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AE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091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02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DF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D3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FC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88A8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254B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EB85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B229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FD5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015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E9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E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AC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0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E0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C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0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FC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1B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DFA8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31B7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4F65B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F88A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693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D33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E983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99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A8A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A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949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7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1958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7D6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BF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FA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683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351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58B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108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05F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C9F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F34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446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D7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D5ECC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D8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B8D7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26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750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42F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1A4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6B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4998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25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320A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03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14F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20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5795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13A9C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6CA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DE9B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D=3.38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71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8B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77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61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7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4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2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6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A7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25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4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2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</w:tr>
      <w:tr w14:paraId="3A218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931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9A8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E8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A7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C2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61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7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49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9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5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6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E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2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D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7FFF9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DD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A6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2B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59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BE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C3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2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6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25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6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4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6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6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D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</w:tr>
      <w:tr w14:paraId="76C7C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8B0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C7CD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2D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E4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76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A4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5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1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A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4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C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12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7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8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</w:tr>
      <w:tr w14:paraId="00F39D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D1C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34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B5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E2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DA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8A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5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4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4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75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8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B0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F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4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</w:tr>
      <w:tr w14:paraId="2C61E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395D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70A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27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FD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57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A1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5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1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A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1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2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3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9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3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</w:tr>
      <w:tr w14:paraId="12107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2DE4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BA2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2B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0E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E4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E7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81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4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D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D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B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11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7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E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</w:tr>
      <w:tr w14:paraId="6DC75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52F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21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00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16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36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34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0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0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2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1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9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E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1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F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</w:tr>
      <w:tr w14:paraId="1CE7C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F98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BCA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DA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77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B2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34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A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F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5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7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1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8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4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6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</w:tr>
      <w:tr w14:paraId="65A84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67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7B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05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82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DF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11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8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6F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A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E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B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4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9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2E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988.4</w:t>
            </w:r>
          </w:p>
        </w:tc>
      </w:tr>
      <w:tr w14:paraId="04EC0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EC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096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2B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23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09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59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2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8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E7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8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8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8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E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4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433.8</w:t>
            </w:r>
          </w:p>
        </w:tc>
      </w:tr>
      <w:tr w14:paraId="527AC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9BE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E0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F9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02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BD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86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19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1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8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E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2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6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9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5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</w:tr>
      <w:tr w14:paraId="1E155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E6E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CE8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A8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7C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0B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5F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7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2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D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6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C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E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7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C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</w:tr>
      <w:tr w14:paraId="19BA5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9B6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118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38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62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88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08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B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2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7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0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2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7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3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1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11FD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8DAA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0C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E7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81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5E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47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A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1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E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5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C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F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0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C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6273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A2F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AFAE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C6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3B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C2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F8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B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5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9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29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D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A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2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5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1218.5</w:t>
            </w:r>
          </w:p>
        </w:tc>
      </w:tr>
      <w:tr w14:paraId="19669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015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FA8F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DE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DF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6B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06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A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0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02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A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9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E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8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F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</w:tr>
      <w:tr w14:paraId="148C2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4374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68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5C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7A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77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6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D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1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B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7D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9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F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2C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3665</w:t>
            </w:r>
          </w:p>
        </w:tc>
      </w:tr>
      <w:tr w14:paraId="63E84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0B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9F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56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CF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C7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8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4B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5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5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9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5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6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5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2447</w:t>
            </w:r>
          </w:p>
        </w:tc>
      </w:tr>
      <w:tr w14:paraId="44B6C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467C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E6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6B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26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FC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1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1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1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B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6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20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DF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5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</w:tr>
      <w:tr w14:paraId="1E3E9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B00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C7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A3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F6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BF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A3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D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6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C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A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E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7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1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2447</w:t>
            </w:r>
          </w:p>
        </w:tc>
      </w:tr>
      <w:tr w14:paraId="181CE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CDB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51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8C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89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AC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F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2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D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2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8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2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2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F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2447</w:t>
            </w:r>
          </w:p>
        </w:tc>
      </w:tr>
      <w:tr w14:paraId="18814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94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17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EE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79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6E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A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A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9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B8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7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D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D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0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</w:tr>
    </w:tbl>
    <w:p w14:paraId="383B9B9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A3A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4E6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117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70C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5BC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F99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25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03F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282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E89B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E53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9972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DC93F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4362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782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9F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63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CD2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39F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EFA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37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75F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2A9A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69E0D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D89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049D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2007[特别餐厅]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930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601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54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51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8E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29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1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4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0A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CCA7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3665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8EDF1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5F7F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D048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075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FC0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93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99B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2C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958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EB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48D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E201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9D1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C1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15E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02CB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DC7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104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BC2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402DD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640B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D62C5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C2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CECC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60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59224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05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996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F3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C11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6A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099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0C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01A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BB2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8384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21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63B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E76FB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75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8A4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94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CA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40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E1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5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1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A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4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E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8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E1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B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</w:tr>
      <w:tr w14:paraId="08832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66D5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87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73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0B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F8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6A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E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9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F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C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7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F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E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7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</w:tr>
      <w:tr w14:paraId="63533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C14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29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E9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E1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51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2A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6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2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3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2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E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F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E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A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305.9</w:t>
            </w:r>
          </w:p>
        </w:tc>
      </w:tr>
      <w:tr w14:paraId="46F751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690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A46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FC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59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77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8B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8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1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0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D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1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2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B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33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181.2</w:t>
            </w:r>
          </w:p>
        </w:tc>
      </w:tr>
      <w:tr w14:paraId="682D2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51A3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48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51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05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8E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3D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B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B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B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5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40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6A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C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C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901.3</w:t>
            </w:r>
          </w:p>
        </w:tc>
      </w:tr>
      <w:tr w14:paraId="33B3BB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784B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D119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8A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78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DC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D1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4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1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E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C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3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D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2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4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234.5</w:t>
            </w:r>
          </w:p>
        </w:tc>
      </w:tr>
      <w:tr w14:paraId="13C57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85A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696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3E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9A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73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16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3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6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7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9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2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9D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7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1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666.8</w:t>
            </w:r>
          </w:p>
        </w:tc>
      </w:tr>
      <w:tr w14:paraId="7044A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F54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C6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70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45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A5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EC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A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DB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F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7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3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A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F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7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</w:tr>
      <w:tr w14:paraId="1DEE9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5B2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9E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F5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42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0C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C3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32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C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2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7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C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E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9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0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</w:tr>
      <w:tr w14:paraId="2DB98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16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B1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F1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7C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BD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95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4E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0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4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3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8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C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7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89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1010.9</w:t>
            </w:r>
          </w:p>
        </w:tc>
      </w:tr>
      <w:tr w14:paraId="4EAE1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8D3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37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CD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59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00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03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C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0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7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4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B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F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4A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0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443.7</w:t>
            </w:r>
          </w:p>
        </w:tc>
      </w:tr>
      <w:tr w14:paraId="0D255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FD9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982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82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2F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EE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4F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0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6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6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1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4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3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E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7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</w:tr>
      <w:tr w14:paraId="375CC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039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3CC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9E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CD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48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AC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2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4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1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B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8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1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9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9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</w:tr>
      <w:tr w14:paraId="3B1E8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E2A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155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55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FA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6F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51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0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F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E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9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1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2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3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C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692A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959D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1E9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05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A1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A4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8A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82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A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B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0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9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9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5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9F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44FF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640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992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94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6F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0F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FB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20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C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62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B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C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F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8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1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1218.5</w:t>
            </w:r>
          </w:p>
        </w:tc>
      </w:tr>
      <w:tr w14:paraId="0C98D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8DD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DCF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08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99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17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41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D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1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A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A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B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1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4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2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</w:tr>
      <w:tr w14:paraId="2683B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D5B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E4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19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48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E7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29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9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7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2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7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F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F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9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4742</w:t>
            </w:r>
          </w:p>
        </w:tc>
      </w:tr>
      <w:tr w14:paraId="19B7E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3DB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A0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36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57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4E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2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C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1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9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7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1D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0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9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3523</w:t>
            </w:r>
          </w:p>
        </w:tc>
      </w:tr>
      <w:tr w14:paraId="4931E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BB5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0A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F7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6B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59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ED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62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8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4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2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3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E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F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</w:tr>
      <w:tr w14:paraId="79BBC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83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B1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94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77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82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F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A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E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A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0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1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7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0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3523</w:t>
            </w:r>
          </w:p>
        </w:tc>
      </w:tr>
      <w:tr w14:paraId="7DEE5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C9EF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85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1B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CC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06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5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8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3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7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5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A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2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9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3523</w:t>
            </w:r>
          </w:p>
        </w:tc>
      </w:tr>
      <w:tr w14:paraId="4CCEC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B70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6F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6D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6C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58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8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8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F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4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5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3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B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D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</w:tr>
    </w:tbl>
    <w:p w14:paraId="1D21C21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58EB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E43B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5C6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DDA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427E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E6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70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966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7AA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305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AD04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F1B50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EFB6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689B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BCB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2A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FA3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D3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BE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8A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C4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809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E5C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876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9A0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5844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15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0A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43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26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3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62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15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D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2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38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6B78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8847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CD5AF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4D60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7514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B1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BAB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C0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4A7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A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4679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1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32A8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390A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387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A6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99A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EAB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BBDA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0F60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8AD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9621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1CD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1305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3A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8DB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B4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8BF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26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6597B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9C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2069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73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6319F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F8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6A06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89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7D6B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99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687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3AF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69A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7D9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99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39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5D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1A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6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E6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F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0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7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5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C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1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</w:tr>
      <w:tr w14:paraId="1B5D0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1B79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10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E1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B2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66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8F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D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A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E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85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0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8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C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8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</w:tr>
      <w:tr w14:paraId="6F4D1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B7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5A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0C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F7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18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80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F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3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F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F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4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3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E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F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</w:tr>
      <w:tr w14:paraId="6A4E8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A90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9E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27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F3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CA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44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B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B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05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3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6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A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4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E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207.0</w:t>
            </w:r>
          </w:p>
        </w:tc>
      </w:tr>
      <w:tr w14:paraId="7FC54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9AD1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F21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A8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F5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63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56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8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69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79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2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8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3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CA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A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3FB50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F99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907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D2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C0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04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BF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C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5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8D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2C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8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E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4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A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66018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741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EF0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47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EE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97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3E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A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3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1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0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B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A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7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4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139A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684E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50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8F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D9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30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44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6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A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A6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7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5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ED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5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B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F37D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311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1C29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A9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FE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C0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2B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C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D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2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0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4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5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0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3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609.2</w:t>
            </w:r>
          </w:p>
        </w:tc>
      </w:tr>
      <w:tr w14:paraId="05DD51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B35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CA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EA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7F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4B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19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9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0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A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B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D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D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E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20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</w:tr>
      <w:tr w14:paraId="01572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1D5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F5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40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AA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D5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2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D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0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F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1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C1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4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3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</w:t>
            </w:r>
          </w:p>
        </w:tc>
      </w:tr>
      <w:tr w14:paraId="66E55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5F45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45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00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AC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F8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D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9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C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5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5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6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3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4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</w:tr>
      <w:tr w14:paraId="615915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698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EC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0D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31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4B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B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6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D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4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4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E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8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8C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</w:tr>
      <w:tr w14:paraId="1D5E9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C4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EF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E0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F7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DE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8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1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F5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6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1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9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A2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2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</w:tr>
      <w:tr w14:paraId="7FFC3B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7E2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EB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62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9B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C3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5C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6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FF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B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6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9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2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0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</w:tr>
      <w:tr w14:paraId="741B5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5E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4A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56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1A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0A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B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A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D1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2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9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0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3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E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48EFCEE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24A9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D02B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40B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BC3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1048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80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598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5EB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DCDF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CE98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3D46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781F3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6ACF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8CB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03D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16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08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AB2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2A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61C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2D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C27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C0C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20FC4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F47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130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2010[扶梯]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01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5D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A2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1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F5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F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4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CD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8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3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D0CE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BCD1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0650F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C9EB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8CE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1C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97C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45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32E8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0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2CD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24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3B82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BBFF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1B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22F9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D09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A22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7A2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3757E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48D2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F2D0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1897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1050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D956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91F9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59E9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BF77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F28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27F3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9E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E9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6B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1F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B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3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7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B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8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1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61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B0C6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9D81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3B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9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59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87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F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B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F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B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7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D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C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E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40586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2D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7F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1F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2D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FE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A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22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E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4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A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C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7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3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7FD2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6E8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46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CA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38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EB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0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F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1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1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9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1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0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F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6766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405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E8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22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C2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62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4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5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A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1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6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C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4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E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B591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01C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06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69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79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CD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F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CA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5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B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E9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E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5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A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6EDB88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4534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12F3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CAA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BDE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354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E4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BD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3BE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953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9E14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429D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E66E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4CA12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CBF6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C08A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8A7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1BE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71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9C4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991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46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02A2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76E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01E0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3F14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95DA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B20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DED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E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B1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0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6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B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7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55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9D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61F1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11C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15739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BA90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B96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59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B88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DB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0FF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7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A1C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6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06D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90D6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79D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7F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FCF0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D06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1B3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D63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F4F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8EC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B42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A342B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15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C8D3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5E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5531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08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4B6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90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6FB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8A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5E68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54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D314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ED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C6A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A75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756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695B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92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358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67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97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31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30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2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2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6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4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9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B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B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4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</w:tr>
      <w:tr w14:paraId="6DCE0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45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51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A2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DA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B5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8B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4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6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9E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B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D2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6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8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F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</w:tr>
      <w:tr w14:paraId="61F185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CF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50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32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69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E0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CB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3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E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F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9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6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D5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A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F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</w:tr>
      <w:tr w14:paraId="71718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DF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6B9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BE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62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54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04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E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1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D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E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7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6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1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9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</w:tr>
      <w:tr w14:paraId="60164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37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702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7F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DF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3D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EB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5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6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3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B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9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0A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2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AD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</w:tr>
      <w:tr w14:paraId="28A70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FE7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F35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51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E5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6B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77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B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C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B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51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5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3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F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D2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</w:tr>
      <w:tr w14:paraId="49169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A8D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1D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FD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59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9A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FB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D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10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A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1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F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8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A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D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</w:tr>
      <w:tr w14:paraId="138FB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3318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3BE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25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CB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68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1E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6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9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5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8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3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F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7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B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</w:tr>
      <w:tr w14:paraId="29978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163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CA76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9C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17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3C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93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C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37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6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7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0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F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4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3C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</w:tr>
      <w:tr w14:paraId="2CBC7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5C9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7C5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97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6F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33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BB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F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C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8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0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2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B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C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B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A828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C3AB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3B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5A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5A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6B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E4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47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2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A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8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8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8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D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6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1C7E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C09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20D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67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01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11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F1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7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2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5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F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8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3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F8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5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365.5</w:t>
            </w:r>
          </w:p>
        </w:tc>
      </w:tr>
      <w:tr w14:paraId="23F0A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4218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A0A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7B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77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E8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4F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7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F3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8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A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3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B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2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D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 w14:paraId="79C5A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5DB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47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A9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DE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FC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AF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E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2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B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C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C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A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5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</w:t>
            </w:r>
          </w:p>
        </w:tc>
      </w:tr>
      <w:tr w14:paraId="4C3DE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825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3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CB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3E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17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6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5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3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A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5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7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C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1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</w:tr>
      <w:tr w14:paraId="48E99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8E0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EC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D3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7E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27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2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0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1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E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3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4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C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6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</w:tr>
      <w:tr w14:paraId="13398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579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48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2F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AC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28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6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7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0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B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49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5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A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7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</w:tr>
      <w:tr w14:paraId="6969BC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DC3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23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0A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86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9A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6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0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6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0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7F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4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8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2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</w:tr>
      <w:tr w14:paraId="55DB2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F48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1A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2E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BD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8F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3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D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6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A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49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F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E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2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3435D13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F511C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862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44B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2449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E53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5A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C5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9510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D598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658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6557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6395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A24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C139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ECA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724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3D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A5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DBF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0C1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14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C5B5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613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3E59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0CB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504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2014[连接通道]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E0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7BC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0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EE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5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41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A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9F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07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8B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789E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D46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3B1B5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8C88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D93C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A6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C33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AB2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4B9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16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863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EA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1C83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069E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6A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46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F08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2E7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7012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C7E6F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EA7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4DA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2D40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38AD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493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C062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C3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EEF6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82C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0002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D9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0F9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8F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3299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F91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DB03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4B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B66F2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38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BDC4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BB4A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132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62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D=3.38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6E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09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46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16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74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9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C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C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7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1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5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8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</w:tr>
      <w:tr w14:paraId="4D0F4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CA5B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50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0D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C7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CD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40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A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C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A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3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BC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5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E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4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0C5C2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77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77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5D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6A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F9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16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F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0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A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6B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C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D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C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7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</w:tr>
      <w:tr w14:paraId="1B51A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9B6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6E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FA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0C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A1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03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A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8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6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4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3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D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6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A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</w:tr>
      <w:tr w14:paraId="38A71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1AE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418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92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58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A0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90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7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6A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7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1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6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3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2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5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</w:tr>
      <w:tr w14:paraId="7BA9F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434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46C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80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88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B3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C7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6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6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8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2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7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A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D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E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</w:tr>
      <w:tr w14:paraId="3B042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CA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D9A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AB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F8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8D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A5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59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5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18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5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5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9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B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B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</w:tr>
      <w:tr w14:paraId="274E5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A2C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D7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ED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D2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37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3F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7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E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7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1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D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CF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14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BE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</w:tr>
      <w:tr w14:paraId="5F1929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11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64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04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5D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BF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EC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1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A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F9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5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8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D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F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C0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449.3</w:t>
            </w:r>
          </w:p>
        </w:tc>
      </w:tr>
      <w:tr w14:paraId="558ED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C185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AC1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F6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49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A2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46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0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C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8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5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BA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7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5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B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</w:tr>
      <w:tr w14:paraId="4C31B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FA6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69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8B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82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B7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09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0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61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8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D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A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8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1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F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34E83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088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43C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EF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D1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B7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AF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4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6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3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B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B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F0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C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3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24920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0F20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BDA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75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A4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90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D6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2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C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8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1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D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A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4E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F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CB76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C28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97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FF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4D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45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3C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2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B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1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C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2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B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3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E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0C6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014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B78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12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4F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43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98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A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8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5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7F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C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F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D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4A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609.2</w:t>
            </w:r>
          </w:p>
        </w:tc>
      </w:tr>
      <w:tr w14:paraId="1D109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3C3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03C9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3A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ED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10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67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0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D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A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8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E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8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2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1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</w:tr>
      <w:tr w14:paraId="2F60C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5D85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33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0F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0F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E9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2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2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5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A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9B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5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B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6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1942</w:t>
            </w:r>
          </w:p>
        </w:tc>
      </w:tr>
      <w:tr w14:paraId="261D8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1D6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93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7E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5E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3B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E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A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2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E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2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8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4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2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</w:t>
            </w:r>
          </w:p>
        </w:tc>
      </w:tr>
      <w:tr w14:paraId="0C683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032B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3D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1A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9B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CA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6D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C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D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D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8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7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5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3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</w:tr>
      <w:tr w14:paraId="5E266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83A9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29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BF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FF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AC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1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24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B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0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8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F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6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15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</w:t>
            </w:r>
          </w:p>
        </w:tc>
      </w:tr>
      <w:tr w14:paraId="15F8C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FBB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46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F0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50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BC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1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4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5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1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F5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9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1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A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</w:t>
            </w:r>
          </w:p>
        </w:tc>
      </w:tr>
      <w:tr w14:paraId="27C4E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A56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57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28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46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2C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7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F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B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8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A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7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9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1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0317FC1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58ED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F50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A02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96D5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B9EB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E2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B0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062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0B6B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8479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6A6F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8779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C359D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A26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5717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5B1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EB5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EF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8B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218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F53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C04B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B09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C616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8E9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430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3002[候车室]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B34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3A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1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F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3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8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9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6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11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0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F1CB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8D3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C0894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A26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84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75C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A8A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E90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CA67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3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7B4C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5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D38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83D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8E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B5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745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AEDB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2EB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E33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D3C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8E1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969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576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D0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E56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14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5D9F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B2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C0D1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8C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9E3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04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E941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12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E9BE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AA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9AD9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D9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0416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19E0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7A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38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F0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D0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FB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36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9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8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D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7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B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C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C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7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2425.4</w:t>
            </w:r>
          </w:p>
        </w:tc>
      </w:tr>
      <w:tr w14:paraId="02581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D77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C8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F=121.93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92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B7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85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2A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9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2F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1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C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5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9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1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A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613.6</w:t>
            </w:r>
          </w:p>
        </w:tc>
      </w:tr>
      <w:tr w14:paraId="08745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74CB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14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F=75.05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22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2E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74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FB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C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7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1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4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5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F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7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F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354.3</w:t>
            </w:r>
          </w:p>
        </w:tc>
      </w:tr>
      <w:tr w14:paraId="0D9DC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88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E06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75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F6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1F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3A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5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7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7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68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2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D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2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3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1161.2</w:t>
            </w:r>
          </w:p>
        </w:tc>
      </w:tr>
      <w:tr w14:paraId="276D2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62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FA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66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E0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06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C4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9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2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2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A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8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8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D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3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641.2</w:t>
            </w:r>
          </w:p>
        </w:tc>
      </w:tr>
      <w:tr w14:paraId="4D555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3399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02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30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52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5B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38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7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0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A7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5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2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4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1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0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</w:tr>
      <w:tr w14:paraId="2A83D5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597C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25E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0E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E8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AA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3B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92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2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B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E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4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4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4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1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</w:tr>
      <w:tr w14:paraId="3D943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29E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BA3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D5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BE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1B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B6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E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6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A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3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F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7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C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C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</w:tr>
      <w:tr w14:paraId="4B7853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016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7A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51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A0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F2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D3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D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DF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D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6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E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B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D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E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</w:tr>
      <w:tr w14:paraId="4B275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2D5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C87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0F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91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D9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93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A1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4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93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E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2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4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1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E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</w:tr>
      <w:tr w14:paraId="6A55F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585A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9FE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55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46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E0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58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5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B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A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1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2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C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3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4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</w:tr>
      <w:tr w14:paraId="1D95C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C43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6A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F=181.44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59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CF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87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46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2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F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B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4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A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7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6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5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5494.2</w:t>
            </w:r>
          </w:p>
        </w:tc>
      </w:tr>
      <w:tr w14:paraId="733ED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3B3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B05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E2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D7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73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F8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0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B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0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0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A8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A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7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03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1101.7</w:t>
            </w:r>
          </w:p>
        </w:tc>
      </w:tr>
      <w:tr w14:paraId="7C5F7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E2C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307E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E3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95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82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D3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8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3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EA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8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6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3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BE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1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4392.5</w:t>
            </w:r>
          </w:p>
        </w:tc>
      </w:tr>
      <w:tr w14:paraId="07F8D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F40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B7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71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A7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E0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75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4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E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1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E3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5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5B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1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1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8954.2</w:t>
            </w:r>
          </w:p>
        </w:tc>
      </w:tr>
      <w:tr w14:paraId="1EF30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E8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70D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C0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55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08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D9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EA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D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5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1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3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FF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C6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C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3929.9</w:t>
            </w:r>
          </w:p>
        </w:tc>
      </w:tr>
      <w:tr w14:paraId="65156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98A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66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4F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6D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70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62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C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E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8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8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88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7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BD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B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2034.7</w:t>
            </w:r>
          </w:p>
        </w:tc>
      </w:tr>
      <w:tr w14:paraId="2CB13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7A6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FD93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8D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7C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F8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A7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E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6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D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87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9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F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B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2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2034.7</w:t>
            </w:r>
          </w:p>
        </w:tc>
      </w:tr>
      <w:tr w14:paraId="5EF77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2A8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5B07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67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99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86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33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6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A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F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4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6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2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F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A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14D8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7F0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F7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87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7C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43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CC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F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9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4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C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F9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5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F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C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433E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E15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E60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3C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2C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DE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FE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A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DB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A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41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4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E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0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10966.3</w:t>
            </w:r>
          </w:p>
        </w:tc>
      </w:tr>
      <w:tr w14:paraId="5078F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731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BFA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EF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59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33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D7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B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5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5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B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74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A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4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4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15.38</w:t>
            </w:r>
          </w:p>
        </w:tc>
      </w:tr>
      <w:tr w14:paraId="2E4C7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E65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96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1B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FB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41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9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7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3C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0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E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E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4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E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36976</w:t>
            </w:r>
          </w:p>
        </w:tc>
      </w:tr>
      <w:tr w14:paraId="4EDF7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CC10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F0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13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E9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2A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C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9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BA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8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4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1C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C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9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26010</w:t>
            </w:r>
          </w:p>
        </w:tc>
      </w:tr>
      <w:tr w14:paraId="09696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17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48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8C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4B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0F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6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3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9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4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2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1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7C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D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21.50</w:t>
            </w:r>
          </w:p>
        </w:tc>
      </w:tr>
      <w:tr w14:paraId="0342C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784F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A2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01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16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1A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5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A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5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8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2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C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4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2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26010</w:t>
            </w:r>
          </w:p>
        </w:tc>
      </w:tr>
      <w:tr w14:paraId="3291D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76F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D4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1F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61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54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2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7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5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2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0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8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4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4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26010</w:t>
            </w:r>
          </w:p>
        </w:tc>
      </w:tr>
      <w:tr w14:paraId="62C37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508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1B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6E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1B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A4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E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7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7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0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0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84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7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4B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6.12</w:t>
            </w:r>
          </w:p>
        </w:tc>
      </w:tr>
    </w:tbl>
    <w:p w14:paraId="56D3638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F856C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310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3DA8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8119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1B8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78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CB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832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9B4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8E9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4FF5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E3E0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34E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064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FCD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A2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D1A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76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F2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9A1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47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7C37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5E5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AF1A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ED9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41A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6AC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FDF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CE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97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9F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7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E3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F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F9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96E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52E5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933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8DE8F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EC4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0AB2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EFF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C61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5CA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1A5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21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875D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7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CA8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468C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C1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A2F7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5EC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00C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FFB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8138F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6E3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F3EB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E66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5B5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6A2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4E48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28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14D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23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81B2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DE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8116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3F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A717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87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198D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79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1838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4F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8308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4CE8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97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A6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A4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78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F1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8E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5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5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2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D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0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1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F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3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</w:tr>
      <w:tr w14:paraId="7A7FA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B9B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5B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7A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F8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A9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53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FB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F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2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F8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1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2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1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A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</w:tr>
      <w:tr w14:paraId="3AE151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BC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7A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F1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D9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FE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F0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3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4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2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A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7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F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B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0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</w:tr>
      <w:tr w14:paraId="64B6F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5D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49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5D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85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37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F1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C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5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3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E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2A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E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8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A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</w:tr>
      <w:tr w14:paraId="68FD8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36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BFB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47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BF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8B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E2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E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A6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3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E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A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4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3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1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</w:tr>
      <w:tr w14:paraId="18ECA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69D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FA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1E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EE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84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66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3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1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21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6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2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0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D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7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0171C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B85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BC3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ED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C4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F5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6E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6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88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2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D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7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4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F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5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18C3D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192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9FAE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5D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20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60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F7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8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6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C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4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A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7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9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4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B19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F6A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77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32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6B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96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75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5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A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3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E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C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0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5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A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6FA4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3B28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2B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2C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D6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9E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81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D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F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5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5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5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8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8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1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</w:tr>
      <w:tr w14:paraId="04D0E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694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8A4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0E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DD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B9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1D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4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4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E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9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9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4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16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1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4F7B3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278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D3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DF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53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B8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E2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5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9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F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F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8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B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1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</w:t>
            </w:r>
          </w:p>
        </w:tc>
      </w:tr>
      <w:tr w14:paraId="55D70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EA7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FA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D6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1A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5E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0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0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5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4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A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62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7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6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</w:tr>
      <w:tr w14:paraId="54CA2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979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23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B4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93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30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4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B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B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26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6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3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D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0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</w:tr>
      <w:tr w14:paraId="07AB1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263E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96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01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5A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B2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D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F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DD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1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5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85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7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0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</w:tr>
      <w:tr w14:paraId="376D99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6A4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57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1F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96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B1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F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3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0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D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6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8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3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3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</w:tr>
      <w:tr w14:paraId="38455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84D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05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C8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46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F6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9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1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8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5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7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B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E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3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794ACB2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442E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578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6C6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13BB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5E8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D7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13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E75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C27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781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4AEE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9295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B0ECD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31BF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7E3B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55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6D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FDA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0BF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E97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E9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90E9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3B9A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EE50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FF60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78C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07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D1F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49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6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E9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52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3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A4B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E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9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F4BB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DAD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DCFD0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44B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BE16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DA8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3C7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A4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554D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4E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EC8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BE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090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66C5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5B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A96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B56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9CBD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82C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FB63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5735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5998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8F5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D75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81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3A933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AB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F930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432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BF9F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2F1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53C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2B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F819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C8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DAC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2C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AC4E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0E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8291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47C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91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B84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88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F4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D1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C0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B7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5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A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6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0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C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E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1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</w:tr>
      <w:tr w14:paraId="25054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E56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9C0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EF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77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C7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A0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D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90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7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2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7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4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E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33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</w:tr>
      <w:tr w14:paraId="7FD4C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F0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812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20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AE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D8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D4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C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8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2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9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4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A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0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3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</w:tr>
      <w:tr w14:paraId="592CC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2E4E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CC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9E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56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FE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71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8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C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7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F6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1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3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9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B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</w:tr>
      <w:tr w14:paraId="68C00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349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79E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5A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55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EB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CD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A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D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C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69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5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5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2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0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6161C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4CE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03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26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22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68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C6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B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B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8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2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6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5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86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6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52D5F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6D0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7F4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52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00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3F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AD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1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95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A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17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5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A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75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7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AD9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EC8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55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C5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98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58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82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5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6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7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4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A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B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4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4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B39A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80D6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408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86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7D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73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F6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6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8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1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0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1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3A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F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3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</w:tr>
      <w:tr w14:paraId="7786B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BE20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DFF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95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4F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04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79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E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F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0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8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2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3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2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D7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5C3BC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A6C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95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57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8C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07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0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1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E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7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2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0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D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9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</w:tr>
      <w:tr w14:paraId="6C0B3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F33D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47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09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EC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BE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3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8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3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7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6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4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6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C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</w:tr>
      <w:tr w14:paraId="79638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77A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98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17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09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7D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8E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0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5D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3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A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8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A2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4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</w:tr>
      <w:tr w14:paraId="743B7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1F4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B4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47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08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5D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B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5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1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6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5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43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E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5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</w:tr>
      <w:tr w14:paraId="570A8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76B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84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94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39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C7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F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2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E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1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8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6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87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B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</w:tr>
      <w:tr w14:paraId="0F8B93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ED6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48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AA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49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AC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C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0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C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6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6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C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E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F8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4264864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41A5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24EF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FA3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C35F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AC2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03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AF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6CEE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5264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394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16C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C7D6F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F369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79D8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248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DE7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F86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51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D09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50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50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DFC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ACE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A1BB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6AD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2EB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C6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92C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93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2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F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D8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9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2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43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1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94C6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0DB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B5954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F84A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5FF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3CE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038D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C0A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8D2B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6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DDD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EA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B1C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FAF9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A1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763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B3FC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17F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539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9DD9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822F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DD53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DC8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C4E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D7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51816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9E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2B4A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EC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6F1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29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B6EA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A81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9371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36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2C99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E6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CDB8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55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BD4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0D99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06C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C8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61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D8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FA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14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2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5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E7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6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A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6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5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8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</w:tr>
      <w:tr w14:paraId="1C562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73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58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 D=4.47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74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DE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E4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80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5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D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E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8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2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1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3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3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</w:tr>
      <w:tr w14:paraId="69D51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9CD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A9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E3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8B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C1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E7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D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0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4B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82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3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7E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D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8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610.5</w:t>
            </w:r>
          </w:p>
        </w:tc>
      </w:tr>
      <w:tr w14:paraId="5A565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860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6FB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FA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C6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0F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49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E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7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3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F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D7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F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9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6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</w:tr>
      <w:tr w14:paraId="191B0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980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FE8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40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08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12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A0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F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1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3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A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E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1F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2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6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488.1</w:t>
            </w:r>
          </w:p>
        </w:tc>
      </w:tr>
      <w:tr w14:paraId="7DFB0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160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C8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F=76.86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88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1A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B4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1A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9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F1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8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7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0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B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8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0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</w:tr>
      <w:tr w14:paraId="5AD005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CBD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C2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60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A4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F3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72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3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B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5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1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90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3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D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9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56C90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76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ECB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D1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A9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E0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EA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3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E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5F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F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D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F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E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F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</w:tr>
      <w:tr w14:paraId="2C6C1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87C2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107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C7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D1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88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92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A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2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9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3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0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F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8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0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207.0</w:t>
            </w:r>
          </w:p>
        </w:tc>
      </w:tr>
      <w:tr w14:paraId="0506F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E28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1A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59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8E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A0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E4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B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8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D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E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2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E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3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0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63BC5D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790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E30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E0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47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C0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65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4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8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A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6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6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A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3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C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</w:tr>
      <w:tr w14:paraId="236A2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877E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E0D6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A0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18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E9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C1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0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4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9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1C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9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1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5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C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4C3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F6A3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85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4F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1B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09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B3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51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B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2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3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C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A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8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5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4430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DF2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70E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99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AB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F2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56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4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8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7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83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EF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8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3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E9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609.2</w:t>
            </w:r>
          </w:p>
        </w:tc>
      </w:tr>
      <w:tr w14:paraId="1D184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9CF7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8D6E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77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A6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D0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38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3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D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9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1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7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B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EF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0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</w:tr>
      <w:tr w14:paraId="0402C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77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02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54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01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86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7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7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E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7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0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E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E2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7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2694</w:t>
            </w:r>
          </w:p>
        </w:tc>
      </w:tr>
      <w:tr w14:paraId="1455A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B9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C1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EF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DC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62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F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9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2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03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2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D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6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E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2085</w:t>
            </w:r>
          </w:p>
        </w:tc>
      </w:tr>
      <w:tr w14:paraId="27979F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10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15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32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D7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A5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3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ED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94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D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0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F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2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5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</w:tr>
      <w:tr w14:paraId="13679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AE1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83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32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0A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F1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0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50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3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4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D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A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6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3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2085</w:t>
            </w:r>
          </w:p>
        </w:tc>
      </w:tr>
      <w:tr w14:paraId="34E10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4407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0E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60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80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5B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7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07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1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C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E9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0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F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E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2085</w:t>
            </w:r>
          </w:p>
        </w:tc>
      </w:tr>
      <w:tr w14:paraId="062DA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C77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79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30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E9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2E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4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E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5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D1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2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4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8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2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3FAF131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A86C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8F8F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2EE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7341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1C9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3D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B6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7B84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41F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6A9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1892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67AB4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60B0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3E2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6B0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62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54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C6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CF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B4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B8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2CF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5E5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DCD9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771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9E02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3007[扶梯]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55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E5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E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2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756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EF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38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1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4D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F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F2E56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8872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2D1F1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B0DC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9FEF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060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A46C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0A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A4D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B77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80B9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A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B1F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9F8A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849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83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8BF1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F1B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4CD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9A6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15A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A1EA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A5D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5BFE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F3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D5D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83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EC3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9E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A0C5D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D5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A1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4C1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5F35E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7B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0FB63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C0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F19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C6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C61C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B50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8F7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F40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01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D1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27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4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B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3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A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5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8B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6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2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E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</w:tr>
      <w:tr w14:paraId="58296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2E2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2E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0D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97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D2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01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6B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02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7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F9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2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72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BA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DE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1220.9</w:t>
            </w:r>
          </w:p>
        </w:tc>
      </w:tr>
      <w:tr w14:paraId="42655D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538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A10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18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94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8C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7C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B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D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A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7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4E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B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9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AA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</w:tr>
      <w:tr w14:paraId="57578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520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2AE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63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44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58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98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6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A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6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9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5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D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8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5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976.1</w:t>
            </w:r>
          </w:p>
        </w:tc>
      </w:tr>
      <w:tr w14:paraId="1E0CE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53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95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F5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78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7C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9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A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B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E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3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5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4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C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</w:t>
            </w:r>
          </w:p>
        </w:tc>
      </w:tr>
      <w:tr w14:paraId="07548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C4D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D5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15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3B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4C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5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4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C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1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2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F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A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F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</w:t>
            </w:r>
          </w:p>
        </w:tc>
      </w:tr>
      <w:tr w14:paraId="4BDD5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2499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65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B3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29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DA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A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E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2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7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F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E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8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8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3C2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5A5B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A3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04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E1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7E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1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C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2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A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5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0D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B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F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</w:t>
            </w:r>
          </w:p>
        </w:tc>
      </w:tr>
      <w:tr w14:paraId="0C689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EE3D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4A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E2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1E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B4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A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1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C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6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9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A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C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6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</w:t>
            </w:r>
          </w:p>
        </w:tc>
      </w:tr>
      <w:tr w14:paraId="39E02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D18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B5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4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4A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5A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8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9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0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F3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B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3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3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D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bookmarkEnd w:id="1"/>
    </w:tbl>
    <w:p w14:paraId="467350C6">
      <w:pPr>
        <w:rPr>
          <w:szCs w:val="24"/>
          <w:lang w:val="en-US"/>
        </w:rPr>
      </w:pPr>
    </w:p>
    <w:p w14:paraId="7179322A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F2DAD"/>
    <w:rsid w:val="001915A3"/>
    <w:rsid w:val="00217F62"/>
    <w:rsid w:val="00A906D8"/>
    <w:rsid w:val="00AB5A74"/>
    <w:rsid w:val="00F071AE"/>
    <w:rsid w:val="28D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g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69</Pages>
  <Words>6905</Words>
  <Characters>12177</Characters>
  <Lines>8</Lines>
  <Paragraphs>2</Paragraphs>
  <TotalTime>1</TotalTime>
  <ScaleCrop>false</ScaleCrop>
  <LinksUpToDate>false</LinksUpToDate>
  <CharactersWithSpaces>17690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2025-12-30T12:24:00Z</dcterms:created>
  <dc:creator>雨</dc:creator>
  <cp:lastModifiedBy>雨</cp:lastModifiedBy>
  <dcterms:modified xsi:type="dcterms:W3CDTF">2025-12-30T12:25:33Z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E397A8C816BE48CC97D0F78367CD37D0_11</vt:lpwstr>
  </property>
  <property fmtid="{D5CDD505-2E9C-101B-9397-08002B2CF9AE}" pid="3" name="KSOTemplateDocerSaveRecord">
    <vt:lpwstr>eyJoZGlkIjoiNTMyY2QzYzIxY2MxOWY0MjMwODM2MWY1NmNkNzk1YjAiLCJ1c2VySWQiOiI1NzY2MzcwMjAifQ==</vt:lpwstr>
  </property>
  <property fmtid="{D5CDD505-2E9C-101B-9397-08002B2CF9AE}" pid="4" name="KSOProductBuildVer">
    <vt:lpwstr>2052-12.1.0.24034</vt:lpwstr>
  </property>
</Properties>
</file>