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952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3A792DE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EBA3419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63CF11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86DA13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0CD7CE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绿色乡居-碳减生态建筑</w:t>
            </w:r>
            <w:bookmarkEnd w:id="4"/>
          </w:p>
        </w:tc>
      </w:tr>
      <w:tr w:rsidR="00D40158" w:rsidRPr="00D40158" w14:paraId="0ED5419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FB183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DDDBE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辽宁</w:t>
            </w:r>
            <w:r>
              <w:t>-</w:t>
            </w:r>
            <w:r>
              <w:t>沈阳</w:t>
            </w:r>
            <w:bookmarkEnd w:id="5"/>
          </w:p>
        </w:tc>
      </w:tr>
      <w:tr w:rsidR="00D40158" w:rsidRPr="00D40158" w14:paraId="390B97E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4188F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B2FEFB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5DF6BC0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CFEF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02F9F1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131D68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98126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0642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264CF8A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FF00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4D3A42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463D87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ED11D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ED31F4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0F02F4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73EF6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BB3EF4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0534B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95148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E4F5F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2023年12月2日</w:t>
              </w:r>
            </w:smartTag>
            <w:bookmarkEnd w:id="9"/>
          </w:p>
        </w:tc>
      </w:tr>
    </w:tbl>
    <w:p w14:paraId="30C3026E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4440FC2B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06449AA2" wp14:editId="10ECEA3C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6DF08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651456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476EE7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1A79D7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709BC25E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DFA84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D487AC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6B80252E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7C7D5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07F4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D090554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F33B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10FEB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T16642602640</w:t>
            </w:r>
            <w:bookmarkEnd w:id="13"/>
          </w:p>
        </w:tc>
      </w:tr>
    </w:tbl>
    <w:p w14:paraId="0E1E46C1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A8D087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F8BB452" w14:textId="77777777" w:rsidR="00CC0C4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2442895" w:history="1">
        <w:r w:rsidR="00CC0C43" w:rsidRPr="00004410">
          <w:rPr>
            <w:rStyle w:val="a7"/>
          </w:rPr>
          <w:t>1</w:t>
        </w:r>
        <w:r w:rsidR="00CC0C4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C0C43" w:rsidRPr="00004410">
          <w:rPr>
            <w:rStyle w:val="a7"/>
          </w:rPr>
          <w:t>建筑概况</w:t>
        </w:r>
        <w:r w:rsidR="00CC0C43">
          <w:rPr>
            <w:webHidden/>
          </w:rPr>
          <w:tab/>
        </w:r>
        <w:r w:rsidR="00CC0C43">
          <w:rPr>
            <w:webHidden/>
          </w:rPr>
          <w:fldChar w:fldCharType="begin"/>
        </w:r>
        <w:r w:rsidR="00CC0C43">
          <w:rPr>
            <w:webHidden/>
          </w:rPr>
          <w:instrText xml:space="preserve"> PAGEREF _Toc152442895 \h </w:instrText>
        </w:r>
        <w:r w:rsidR="00CC0C43">
          <w:rPr>
            <w:webHidden/>
          </w:rPr>
        </w:r>
        <w:r w:rsidR="00CC0C43">
          <w:rPr>
            <w:webHidden/>
          </w:rPr>
          <w:fldChar w:fldCharType="separate"/>
        </w:r>
        <w:r w:rsidR="00CC0C43">
          <w:rPr>
            <w:webHidden/>
          </w:rPr>
          <w:t>4</w:t>
        </w:r>
        <w:r w:rsidR="00CC0C43">
          <w:rPr>
            <w:webHidden/>
          </w:rPr>
          <w:fldChar w:fldCharType="end"/>
        </w:r>
      </w:hyperlink>
    </w:p>
    <w:p w14:paraId="3D9192DE" w14:textId="77777777" w:rsidR="00CC0C43" w:rsidRDefault="00CC0C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2442896" w:history="1">
        <w:r w:rsidRPr="00004410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4410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BC29C4" w14:textId="77777777" w:rsidR="00CC0C43" w:rsidRDefault="00CC0C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2442897" w:history="1">
        <w:r w:rsidRPr="00004410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4410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9AF2E3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898" w:history="1">
        <w:r w:rsidRPr="00004410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64A82A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899" w:history="1">
        <w:r w:rsidRPr="00004410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94017D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0" w:history="1">
        <w:r w:rsidRPr="00004410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09F506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1" w:history="1">
        <w:r w:rsidRPr="00004410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E09BC86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2" w:history="1">
        <w:r w:rsidRPr="00004410">
          <w:rPr>
            <w:rStyle w:val="a7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92363F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3" w:history="1">
        <w:r w:rsidRPr="00004410">
          <w:rPr>
            <w:rStyle w:val="a7"/>
            <w:lang w:val="en-GB"/>
          </w:rPr>
          <w:t>3.4.2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37F95D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4" w:history="1">
        <w:r w:rsidRPr="00004410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8661C89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5" w:history="1">
        <w:r w:rsidRPr="00004410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616CA4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6" w:history="1">
        <w:r w:rsidRPr="00004410">
          <w:rPr>
            <w:rStyle w:val="a7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91A43F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7" w:history="1">
        <w:r w:rsidRPr="00004410">
          <w:rPr>
            <w:rStyle w:val="a7"/>
            <w:lang w:val="en-GB"/>
          </w:rPr>
          <w:t>3.6.2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56E878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8" w:history="1">
        <w:r w:rsidRPr="00004410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21066D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09" w:history="1">
        <w:r w:rsidRPr="00004410">
          <w:rPr>
            <w:rStyle w:val="a7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屋顶相关构造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D0084B3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0" w:history="1">
        <w:r w:rsidRPr="00004410">
          <w:rPr>
            <w:rStyle w:val="a7"/>
            <w:lang w:val="en-GB"/>
          </w:rPr>
          <w:t>3.7.2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屋顶平均热工特性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EF9FAB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1" w:history="1">
        <w:r w:rsidRPr="00004410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ECD3864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2" w:history="1">
        <w:r w:rsidRPr="00004410">
          <w:rPr>
            <w:rStyle w:val="a7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F922EE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3" w:history="1">
        <w:r w:rsidRPr="00004410">
          <w:rPr>
            <w:rStyle w:val="a7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外墙主断面传热系数的修正系数</w:t>
        </w:r>
        <w:r w:rsidRPr="00004410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DBDCCB2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4" w:history="1">
        <w:r w:rsidRPr="00004410">
          <w:rPr>
            <w:rStyle w:val="a7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5628009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5" w:history="1">
        <w:r w:rsidRPr="00004410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ED6BC06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6" w:history="1">
        <w:r w:rsidRPr="00004410">
          <w:rPr>
            <w:rStyle w:val="a7"/>
            <w:lang w:val="en-GB"/>
          </w:rPr>
          <w:t>3.9.1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EF81B74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7" w:history="1">
        <w:r w:rsidRPr="00004410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F4212EC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8" w:history="1">
        <w:r w:rsidRPr="00004410">
          <w:rPr>
            <w:rStyle w:val="a7"/>
            <w:lang w:val="en-GB"/>
          </w:rPr>
          <w:t>3.10.1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采暖与非采暖隔墙相关构造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4DCC326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19" w:history="1">
        <w:r w:rsidRPr="00004410">
          <w:rPr>
            <w:rStyle w:val="a7"/>
            <w:lang w:val="en-GB"/>
          </w:rPr>
          <w:t>3.10.2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采暖与非采暖隔墙平均热工特性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437535D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0" w:history="1">
        <w:r w:rsidRPr="00004410">
          <w:rPr>
            <w:rStyle w:val="a7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985BFFF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1" w:history="1">
        <w:r w:rsidRPr="00004410">
          <w:rPr>
            <w:rStyle w:val="a7"/>
            <w:lang w:val="en-GB"/>
          </w:rPr>
          <w:t>3.11.1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B236FBC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2" w:history="1">
        <w:r w:rsidRPr="00004410">
          <w:rPr>
            <w:rStyle w:val="a7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9822775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3" w:history="1">
        <w:r w:rsidRPr="00004410">
          <w:rPr>
            <w:rStyle w:val="a7"/>
            <w:lang w:val="en-GB"/>
          </w:rPr>
          <w:t>3.12.1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1309B21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4" w:history="1">
        <w:r w:rsidRPr="00004410">
          <w:rPr>
            <w:rStyle w:val="a7"/>
            <w:lang w:val="en-GB"/>
          </w:rPr>
          <w:t>3.12.2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0BC22D9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5" w:history="1">
        <w:r w:rsidRPr="00004410">
          <w:rPr>
            <w:rStyle w:val="a7"/>
            <w:lang w:val="en-GB"/>
          </w:rPr>
          <w:t>3.12.3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C919AD9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6" w:history="1">
        <w:r w:rsidRPr="00004410">
          <w:rPr>
            <w:rStyle w:val="a7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8EE63A2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7" w:history="1">
        <w:r w:rsidRPr="00004410">
          <w:rPr>
            <w:rStyle w:val="a7"/>
            <w:lang w:val="en-GB"/>
          </w:rPr>
          <w:t>3.13.1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C70F2E7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8" w:history="1">
        <w:r w:rsidRPr="00004410">
          <w:rPr>
            <w:rStyle w:val="a7"/>
            <w:lang w:val="en-GB"/>
          </w:rPr>
          <w:t>3.14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4235279" w14:textId="77777777" w:rsidR="00CC0C43" w:rsidRDefault="00CC0C4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29" w:history="1">
        <w:r w:rsidRPr="00004410">
          <w:rPr>
            <w:rStyle w:val="a7"/>
            <w:lang w:val="en-GB"/>
          </w:rPr>
          <w:t>3.14.1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A1FBB87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30" w:history="1">
        <w:r w:rsidRPr="00004410">
          <w:rPr>
            <w:rStyle w:val="a7"/>
            <w:lang w:val="en-GB"/>
          </w:rPr>
          <w:t>3.15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E6A267F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31" w:history="1">
        <w:r w:rsidRPr="00004410">
          <w:rPr>
            <w:rStyle w:val="a7"/>
            <w:lang w:val="en-GB"/>
          </w:rPr>
          <w:t>3.16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953CB07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32" w:history="1">
        <w:r w:rsidRPr="00004410">
          <w:rPr>
            <w:rStyle w:val="a7"/>
            <w:lang w:val="en-GB"/>
          </w:rPr>
          <w:t>3.17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EA08CCF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33" w:history="1">
        <w:r w:rsidRPr="00004410">
          <w:rPr>
            <w:rStyle w:val="a7"/>
            <w:lang w:val="en-GB"/>
          </w:rPr>
          <w:t>3.18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0469CB1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34" w:history="1">
        <w:r w:rsidRPr="00004410">
          <w:rPr>
            <w:rStyle w:val="a7"/>
            <w:lang w:val="en-GB"/>
          </w:rPr>
          <w:t>3.19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FF614AE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35" w:history="1">
        <w:r w:rsidRPr="00004410">
          <w:rPr>
            <w:rStyle w:val="a7"/>
            <w:lang w:val="en-GB"/>
          </w:rPr>
          <w:t>3.20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E844402" w14:textId="77777777" w:rsidR="00CC0C43" w:rsidRDefault="00CC0C4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2442936" w:history="1">
        <w:r w:rsidRPr="00004410">
          <w:rPr>
            <w:rStyle w:val="a7"/>
            <w:lang w:val="en-GB"/>
          </w:rPr>
          <w:t>3.21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4410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_Toc152442936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331D0AD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91F4F6B" w14:textId="77777777" w:rsidR="00D40158" w:rsidRDefault="00D40158" w:rsidP="00D40158">
      <w:pPr>
        <w:pStyle w:val="TOC1"/>
      </w:pPr>
    </w:p>
    <w:p w14:paraId="71369C27" w14:textId="77777777" w:rsidR="00D40158" w:rsidRPr="005E5F93" w:rsidRDefault="00D40158" w:rsidP="005215FB">
      <w:pPr>
        <w:pStyle w:val="1"/>
      </w:pPr>
      <w:bookmarkStart w:id="14" w:name="_Toc152442895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39D94998" w14:textId="77777777" w:rsidTr="00BE3C10">
        <w:tc>
          <w:tcPr>
            <w:tcW w:w="2759" w:type="dxa"/>
            <w:shd w:val="clear" w:color="auto" w:fill="E6E6E6"/>
          </w:tcPr>
          <w:p w14:paraId="57116D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52A909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绿色乡居</w:t>
            </w:r>
            <w:r>
              <w:t>-</w:t>
            </w:r>
            <w:r>
              <w:t>碳减生态建筑</w:t>
            </w:r>
            <w:bookmarkEnd w:id="16"/>
          </w:p>
        </w:tc>
      </w:tr>
      <w:tr w:rsidR="00D40158" w:rsidRPr="00FF2243" w14:paraId="3C52144E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5FE91C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0CE4B0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辽宁</w:t>
            </w:r>
            <w:r>
              <w:t>-</w:t>
            </w:r>
            <w:r>
              <w:t>沈阳</w:t>
            </w:r>
            <w:bookmarkEnd w:id="17"/>
          </w:p>
        </w:tc>
      </w:tr>
      <w:tr w:rsidR="00037A4C" w:rsidRPr="00FF2243" w14:paraId="45725B03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3E1B6B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752BAE7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41.81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27D22F6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123.43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3166CA4C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F1A69F1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435F12F3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</w:t>
            </w:r>
            <w:r>
              <w:t>C</w:t>
            </w:r>
            <w:r>
              <w:t>区</w:t>
            </w:r>
            <w:bookmarkEnd w:id="20"/>
          </w:p>
        </w:tc>
      </w:tr>
      <w:tr w:rsidR="00D40158" w:rsidRPr="00FF2243" w14:paraId="40BCB7D8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4F6B8D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6C1370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3986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216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6D0FAB30" w14:textId="77777777" w:rsidTr="00BE3C10">
        <w:tc>
          <w:tcPr>
            <w:tcW w:w="2759" w:type="dxa"/>
            <w:shd w:val="clear" w:color="auto" w:fill="E6E6E6"/>
          </w:tcPr>
          <w:p w14:paraId="22E5BF7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2EE5A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1</w:t>
            </w:r>
            <w:bookmarkEnd w:id="24"/>
          </w:p>
        </w:tc>
      </w:tr>
      <w:tr w:rsidR="00D40158" w:rsidRPr="00FF2243" w14:paraId="1B1F0FBB" w14:textId="77777777" w:rsidTr="00BE3C10">
        <w:tc>
          <w:tcPr>
            <w:tcW w:w="2759" w:type="dxa"/>
            <w:shd w:val="clear" w:color="auto" w:fill="E6E6E6"/>
          </w:tcPr>
          <w:p w14:paraId="0D2734F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428C5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21.9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0F4D4B19" w14:textId="77777777" w:rsidTr="00BE3C10">
        <w:tc>
          <w:tcPr>
            <w:tcW w:w="2759" w:type="dxa"/>
            <w:shd w:val="clear" w:color="auto" w:fill="E6E6E6"/>
          </w:tcPr>
          <w:p w14:paraId="11AB27C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6E2151D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14363.95</w:t>
            </w:r>
            <w:bookmarkEnd w:id="26"/>
          </w:p>
        </w:tc>
      </w:tr>
      <w:tr w:rsidR="00203A7D" w:rsidRPr="00FF2243" w14:paraId="2B5163E8" w14:textId="77777777" w:rsidTr="00BE3C10">
        <w:tc>
          <w:tcPr>
            <w:tcW w:w="2759" w:type="dxa"/>
            <w:shd w:val="clear" w:color="auto" w:fill="E6E6E6"/>
          </w:tcPr>
          <w:p w14:paraId="2346B52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6AA0866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3629.38</w:t>
            </w:r>
            <w:bookmarkEnd w:id="27"/>
          </w:p>
        </w:tc>
      </w:tr>
      <w:tr w:rsidR="00FA4476" w:rsidRPr="00FF2243" w14:paraId="0191E5FB" w14:textId="77777777" w:rsidTr="00BE3C10">
        <w:tc>
          <w:tcPr>
            <w:tcW w:w="2759" w:type="dxa"/>
            <w:shd w:val="clear" w:color="auto" w:fill="E6E6E6"/>
          </w:tcPr>
          <w:p w14:paraId="6C72752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7E042F2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44</w:t>
            </w:r>
            <w:bookmarkEnd w:id="28"/>
          </w:p>
        </w:tc>
      </w:tr>
      <w:tr w:rsidR="00D40158" w:rsidRPr="00FF2243" w14:paraId="5205F336" w14:textId="77777777" w:rsidTr="00BE3C10">
        <w:tc>
          <w:tcPr>
            <w:tcW w:w="2759" w:type="dxa"/>
            <w:shd w:val="clear" w:color="auto" w:fill="E6E6E6"/>
          </w:tcPr>
          <w:p w14:paraId="553076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3F4195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01D75B56" w14:textId="77777777" w:rsidTr="00BE3C10">
        <w:tc>
          <w:tcPr>
            <w:tcW w:w="2759" w:type="dxa"/>
            <w:shd w:val="clear" w:color="auto" w:fill="E6E6E6"/>
          </w:tcPr>
          <w:p w14:paraId="49503A1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5D1EF5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7365FC43" w14:textId="77777777" w:rsidTr="00BE3C10">
        <w:tc>
          <w:tcPr>
            <w:tcW w:w="2759" w:type="dxa"/>
            <w:shd w:val="clear" w:color="auto" w:fill="E6E6E6"/>
          </w:tcPr>
          <w:p w14:paraId="3DD7A25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147BFB5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2A8B975E" w14:textId="77777777" w:rsidR="00D40158" w:rsidRDefault="00D40158" w:rsidP="00D40158">
      <w:pPr>
        <w:pStyle w:val="1"/>
      </w:pPr>
      <w:bookmarkStart w:id="32" w:name="TitleFormat"/>
      <w:bookmarkStart w:id="33" w:name="_Toc152442896"/>
      <w:bookmarkEnd w:id="15"/>
      <w:r>
        <w:rPr>
          <w:rFonts w:hint="eastAsia"/>
        </w:rPr>
        <w:t>设计依据</w:t>
      </w:r>
      <w:bookmarkEnd w:id="33"/>
    </w:p>
    <w:p w14:paraId="483AC2E5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153AB8D" w14:textId="77777777" w:rsidR="00E043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1E90A53" w14:textId="77777777" w:rsidR="00E043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743E04A4" w14:textId="77777777" w:rsidR="00E043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0A44F667" w14:textId="77777777" w:rsidR="00E04344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2442897"/>
      <w:r>
        <w:rPr>
          <w:kern w:val="2"/>
          <w:szCs w:val="24"/>
        </w:rPr>
        <w:t>规定性指标检查</w:t>
      </w:r>
      <w:bookmarkEnd w:id="35"/>
    </w:p>
    <w:p w14:paraId="12AD7369" w14:textId="77777777" w:rsidR="00E04344" w:rsidRDefault="00000000">
      <w:pPr>
        <w:pStyle w:val="2"/>
        <w:widowControl w:val="0"/>
        <w:rPr>
          <w:kern w:val="2"/>
        </w:rPr>
      </w:pPr>
      <w:bookmarkStart w:id="36" w:name="_Toc152442898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04344" w14:paraId="7B3858B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3313A25" w14:textId="77777777" w:rsidR="00E0434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905D5B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5A4393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DF3E3D" w14:textId="77777777" w:rsidR="00E0434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6369D9" w14:textId="77777777" w:rsidR="00E0434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E092CE" w14:textId="77777777" w:rsidR="00E04344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56CD51B" w14:textId="77777777" w:rsidR="00E04344" w:rsidRDefault="00000000">
            <w:pPr>
              <w:jc w:val="center"/>
            </w:pPr>
            <w:r>
              <w:t>备注</w:t>
            </w:r>
          </w:p>
        </w:tc>
      </w:tr>
      <w:tr w:rsidR="00E04344" w14:paraId="7C4A584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BAFE0CF" w14:textId="77777777" w:rsidR="00E04344" w:rsidRDefault="00E0434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55042EF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324AD94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23F00A" w14:textId="77777777" w:rsidR="00E0434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ABC9158" w14:textId="77777777" w:rsidR="00E0434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208B0D" w14:textId="77777777" w:rsidR="00E0434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E834066" w14:textId="77777777" w:rsidR="00E04344" w:rsidRDefault="00E04344">
            <w:pPr>
              <w:jc w:val="center"/>
            </w:pPr>
          </w:p>
        </w:tc>
      </w:tr>
      <w:tr w:rsidR="00E04344" w14:paraId="029B65E5" w14:textId="77777777">
        <w:tc>
          <w:tcPr>
            <w:tcW w:w="2196" w:type="dxa"/>
            <w:shd w:val="clear" w:color="auto" w:fill="E6E6E6"/>
            <w:vAlign w:val="center"/>
          </w:tcPr>
          <w:p w14:paraId="4B288F3A" w14:textId="77777777" w:rsidR="00E0434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E0B8733" w14:textId="77777777" w:rsidR="00E0434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B4E9548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0C1B869" w14:textId="77777777" w:rsidR="00E0434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2CC5209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373FE75" w14:textId="77777777" w:rsidR="00E0434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3F5AA85" w14:textId="77777777" w:rsidR="00E043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4344" w14:paraId="71562DB5" w14:textId="77777777">
        <w:tc>
          <w:tcPr>
            <w:tcW w:w="2196" w:type="dxa"/>
            <w:shd w:val="clear" w:color="auto" w:fill="E6E6E6"/>
            <w:vAlign w:val="center"/>
          </w:tcPr>
          <w:p w14:paraId="1EA0B0CD" w14:textId="77777777" w:rsidR="00E04344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5AB5B34" w14:textId="77777777" w:rsidR="00E0434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9D6A33E" w14:textId="77777777" w:rsidR="00E0434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A417B0E" w14:textId="77777777" w:rsidR="00E0434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D1AB9C0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554E9A5" w14:textId="77777777" w:rsidR="00E0434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5943231" w14:textId="77777777" w:rsidR="00E043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4344" w14:paraId="6F5344A6" w14:textId="77777777">
        <w:tc>
          <w:tcPr>
            <w:tcW w:w="2196" w:type="dxa"/>
            <w:shd w:val="clear" w:color="auto" w:fill="E6E6E6"/>
            <w:vAlign w:val="center"/>
          </w:tcPr>
          <w:p w14:paraId="12246388" w14:textId="77777777" w:rsidR="00E04344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190B05BE" w14:textId="77777777" w:rsidR="00E0434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6E7F961" w14:textId="77777777" w:rsidR="00E043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C56D04A" w14:textId="77777777" w:rsidR="00E0434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9815663" w14:textId="77777777" w:rsidR="00E0434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1DBF3F4" w14:textId="77777777" w:rsidR="00E0434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E2A7EE7" w14:textId="77777777" w:rsidR="00E043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4344" w14:paraId="678250A8" w14:textId="77777777">
        <w:tc>
          <w:tcPr>
            <w:tcW w:w="2196" w:type="dxa"/>
            <w:shd w:val="clear" w:color="auto" w:fill="E6E6E6"/>
            <w:vAlign w:val="center"/>
          </w:tcPr>
          <w:p w14:paraId="687D9840" w14:textId="77777777" w:rsidR="00E0434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546CA82" w14:textId="77777777" w:rsidR="00E0434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7D3AF58" w14:textId="77777777" w:rsidR="00E0434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EFAC62C" w14:textId="77777777" w:rsidR="00E0434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5913B8F" w14:textId="77777777" w:rsidR="00E0434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FA6B1EA" w14:textId="77777777" w:rsidR="00E0434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69045D75" w14:textId="77777777" w:rsidR="00E043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4344" w14:paraId="79CC2DF4" w14:textId="77777777">
        <w:tc>
          <w:tcPr>
            <w:tcW w:w="2196" w:type="dxa"/>
            <w:shd w:val="clear" w:color="auto" w:fill="E6E6E6"/>
            <w:vAlign w:val="center"/>
          </w:tcPr>
          <w:p w14:paraId="0D5D203D" w14:textId="77777777" w:rsidR="00E04344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8AA8A85" w14:textId="77777777" w:rsidR="00E0434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190D94C" w14:textId="77777777" w:rsidR="00E0434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CED0F4D" w14:textId="77777777" w:rsidR="00E0434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D70DCE1" w14:textId="77777777" w:rsidR="00E0434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DD690C3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B7C4768" w14:textId="77777777" w:rsidR="00E043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04344" w14:paraId="60F9D6BD" w14:textId="77777777">
        <w:tc>
          <w:tcPr>
            <w:tcW w:w="2196" w:type="dxa"/>
            <w:shd w:val="clear" w:color="auto" w:fill="E6E6E6"/>
            <w:vAlign w:val="center"/>
          </w:tcPr>
          <w:p w14:paraId="290BED4B" w14:textId="77777777" w:rsidR="00E0434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99B0F44" w14:textId="77777777" w:rsidR="00E0434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CA5864F" w14:textId="77777777" w:rsidR="00E0434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51E6009" w14:textId="77777777" w:rsidR="00E0434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9572339" w14:textId="77777777" w:rsidR="00E0434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EEEEF09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F552859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163D3898" w14:textId="77777777">
        <w:tc>
          <w:tcPr>
            <w:tcW w:w="2196" w:type="dxa"/>
            <w:shd w:val="clear" w:color="auto" w:fill="E6E6E6"/>
            <w:vAlign w:val="center"/>
          </w:tcPr>
          <w:p w14:paraId="6BB00CE4" w14:textId="77777777" w:rsidR="00E04344" w:rsidRDefault="0000000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5BEB66CF" w14:textId="77777777" w:rsidR="00E04344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70D40743" w14:textId="77777777" w:rsidR="00E04344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11277D0B" w14:textId="77777777" w:rsidR="00E04344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32F4D175" w14:textId="77777777" w:rsidR="00E04344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751453C3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7DE4D03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4EBAC717" w14:textId="77777777">
        <w:tc>
          <w:tcPr>
            <w:tcW w:w="2196" w:type="dxa"/>
            <w:shd w:val="clear" w:color="auto" w:fill="E6E6E6"/>
            <w:vAlign w:val="center"/>
          </w:tcPr>
          <w:p w14:paraId="45B0E427" w14:textId="77777777" w:rsidR="00E04344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2E2D8A34" w14:textId="77777777" w:rsidR="00E04344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241BC528" w14:textId="77777777" w:rsidR="00E0434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58676852" w14:textId="77777777" w:rsidR="00E04344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1219F4FF" w14:textId="77777777" w:rsidR="00E0434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8D8A100" w14:textId="77777777" w:rsidR="00E0434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9A51F9D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0A2E6635" w14:textId="77777777">
        <w:tc>
          <w:tcPr>
            <w:tcW w:w="2196" w:type="dxa"/>
            <w:shd w:val="clear" w:color="auto" w:fill="E6E6E6"/>
            <w:vAlign w:val="center"/>
          </w:tcPr>
          <w:p w14:paraId="6E749D56" w14:textId="77777777" w:rsidR="00E04344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0AC4E03C" w14:textId="77777777" w:rsidR="00E04344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3DDB182B" w14:textId="77777777" w:rsidR="00E0434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193AF035" w14:textId="77777777" w:rsidR="00E04344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51DD8C8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512149F" w14:textId="77777777" w:rsidR="00E04344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01ADF8CC" w14:textId="77777777" w:rsidR="00E04344" w:rsidRDefault="00000000">
            <w:r>
              <w:rPr>
                <w:sz w:val="18"/>
                <w:szCs w:val="18"/>
              </w:rPr>
              <w:t>GB50176-93</w:t>
            </w:r>
          </w:p>
        </w:tc>
      </w:tr>
      <w:tr w:rsidR="00E04344" w14:paraId="0FE875F6" w14:textId="77777777">
        <w:tc>
          <w:tcPr>
            <w:tcW w:w="2196" w:type="dxa"/>
            <w:shd w:val="clear" w:color="auto" w:fill="E6E6E6"/>
            <w:vAlign w:val="center"/>
          </w:tcPr>
          <w:p w14:paraId="3113A64C" w14:textId="77777777" w:rsidR="00E04344" w:rsidRDefault="00000000">
            <w:r>
              <w:t>抗裂砂浆</w:t>
            </w:r>
          </w:p>
        </w:tc>
        <w:tc>
          <w:tcPr>
            <w:tcW w:w="1018" w:type="dxa"/>
            <w:vAlign w:val="center"/>
          </w:tcPr>
          <w:p w14:paraId="59DF6E11" w14:textId="77777777" w:rsidR="00E0434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B8E632B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07F5AD0" w14:textId="77777777" w:rsidR="00E0434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0CBB082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13F47FC" w14:textId="77777777" w:rsidR="00E04344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3B989CE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7010510C" w14:textId="77777777">
        <w:tc>
          <w:tcPr>
            <w:tcW w:w="2196" w:type="dxa"/>
            <w:shd w:val="clear" w:color="auto" w:fill="E6E6E6"/>
            <w:vAlign w:val="center"/>
          </w:tcPr>
          <w:p w14:paraId="640214D7" w14:textId="77777777" w:rsidR="00E04344" w:rsidRDefault="0000000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3EE657F8" w14:textId="77777777" w:rsidR="00E04344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25C99319" w14:textId="77777777" w:rsidR="00E04344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411CDCEE" w14:textId="77777777" w:rsidR="00E04344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0B546ECE" w14:textId="77777777" w:rsidR="00E04344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412B8E3B" w14:textId="77777777" w:rsidR="00E0434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EFC4C85" w14:textId="77777777" w:rsidR="00E04344" w:rsidRDefault="00000000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E04344" w14:paraId="209BAB7E" w14:textId="77777777">
        <w:tc>
          <w:tcPr>
            <w:tcW w:w="2196" w:type="dxa"/>
            <w:shd w:val="clear" w:color="auto" w:fill="E6E6E6"/>
            <w:vAlign w:val="center"/>
          </w:tcPr>
          <w:p w14:paraId="3D02252F" w14:textId="77777777" w:rsidR="00E04344" w:rsidRDefault="00000000">
            <w:r>
              <w:t>专用抹面砂浆</w:t>
            </w:r>
          </w:p>
        </w:tc>
        <w:tc>
          <w:tcPr>
            <w:tcW w:w="1018" w:type="dxa"/>
            <w:vAlign w:val="center"/>
          </w:tcPr>
          <w:p w14:paraId="16593E3D" w14:textId="77777777" w:rsidR="00E0434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8B56C8B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3120E26" w14:textId="77777777" w:rsidR="00E0434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6B5B92C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48DA001" w14:textId="77777777" w:rsidR="00E04344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08402A19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631E5CE5" w14:textId="77777777">
        <w:tc>
          <w:tcPr>
            <w:tcW w:w="2196" w:type="dxa"/>
            <w:shd w:val="clear" w:color="auto" w:fill="E6E6E6"/>
            <w:vAlign w:val="center"/>
          </w:tcPr>
          <w:p w14:paraId="0F0ED346" w14:textId="77777777" w:rsidR="00E04344" w:rsidRDefault="00000000">
            <w:r>
              <w:t>加气混凝土砌体</w:t>
            </w:r>
          </w:p>
        </w:tc>
        <w:tc>
          <w:tcPr>
            <w:tcW w:w="1018" w:type="dxa"/>
            <w:vAlign w:val="center"/>
          </w:tcPr>
          <w:p w14:paraId="46CBD761" w14:textId="77777777" w:rsidR="00E04344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151291DC" w14:textId="77777777" w:rsidR="00E04344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047274CD" w14:textId="77777777" w:rsidR="00E04344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5F781B7" w14:textId="77777777" w:rsidR="00E04344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73380785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7856271" w14:textId="77777777" w:rsidR="00E04344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E04344" w14:paraId="47D665DC" w14:textId="77777777">
        <w:tc>
          <w:tcPr>
            <w:tcW w:w="2196" w:type="dxa"/>
            <w:shd w:val="clear" w:color="auto" w:fill="E6E6E6"/>
            <w:vAlign w:val="center"/>
          </w:tcPr>
          <w:p w14:paraId="1EDEA0D9" w14:textId="77777777" w:rsidR="00E04344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DCD6EA3" w14:textId="77777777" w:rsidR="00E0434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D1A39D5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2297951" w14:textId="77777777" w:rsidR="00E0434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C200991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41BE428" w14:textId="77777777" w:rsidR="00E04344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5D0C9C56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0044B912" w14:textId="77777777">
        <w:tc>
          <w:tcPr>
            <w:tcW w:w="2196" w:type="dxa"/>
            <w:shd w:val="clear" w:color="auto" w:fill="E6E6E6"/>
            <w:vAlign w:val="center"/>
          </w:tcPr>
          <w:p w14:paraId="070E81DE" w14:textId="77777777" w:rsidR="00E04344" w:rsidRDefault="00000000">
            <w:r>
              <w:t>高分子凝能保温板</w:t>
            </w:r>
          </w:p>
        </w:tc>
        <w:tc>
          <w:tcPr>
            <w:tcW w:w="1018" w:type="dxa"/>
            <w:vAlign w:val="center"/>
          </w:tcPr>
          <w:p w14:paraId="5298C610" w14:textId="77777777" w:rsidR="00E04344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49F3384B" w14:textId="77777777" w:rsidR="00E04344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12C35EFB" w14:textId="77777777" w:rsidR="00E04344" w:rsidRDefault="00000000">
            <w:r>
              <w:t>70.0</w:t>
            </w:r>
          </w:p>
        </w:tc>
        <w:tc>
          <w:tcPr>
            <w:tcW w:w="1018" w:type="dxa"/>
            <w:vAlign w:val="center"/>
          </w:tcPr>
          <w:p w14:paraId="6C1F6C77" w14:textId="77777777" w:rsidR="00E04344" w:rsidRDefault="00000000">
            <w:r>
              <w:t>636.5</w:t>
            </w:r>
          </w:p>
        </w:tc>
        <w:tc>
          <w:tcPr>
            <w:tcW w:w="1188" w:type="dxa"/>
            <w:vAlign w:val="center"/>
          </w:tcPr>
          <w:p w14:paraId="0C9114A8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4D23B96" w14:textId="77777777" w:rsidR="00E04344" w:rsidRDefault="00000000">
            <w:r>
              <w:rPr>
                <w:sz w:val="18"/>
                <w:szCs w:val="18"/>
              </w:rPr>
              <w:t>Q/JYH 01—2017</w:t>
            </w:r>
          </w:p>
        </w:tc>
      </w:tr>
      <w:tr w:rsidR="00E04344" w14:paraId="14A1889E" w14:textId="77777777">
        <w:tc>
          <w:tcPr>
            <w:tcW w:w="2196" w:type="dxa"/>
            <w:shd w:val="clear" w:color="auto" w:fill="E6E6E6"/>
            <w:vAlign w:val="center"/>
          </w:tcPr>
          <w:p w14:paraId="677C9744" w14:textId="77777777" w:rsidR="00E04344" w:rsidRDefault="00000000">
            <w:r>
              <w:t>粘土实心砖</w:t>
            </w:r>
          </w:p>
        </w:tc>
        <w:tc>
          <w:tcPr>
            <w:tcW w:w="1018" w:type="dxa"/>
            <w:vAlign w:val="center"/>
          </w:tcPr>
          <w:p w14:paraId="31C40098" w14:textId="77777777" w:rsidR="00E0434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75796DE" w14:textId="77777777" w:rsidR="00E04344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06439FB7" w14:textId="77777777" w:rsidR="00E0434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B52D385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3897D51" w14:textId="77777777" w:rsidR="00E04344" w:rsidRDefault="00000000">
            <w:r>
              <w:t>0.1050</w:t>
            </w:r>
          </w:p>
        </w:tc>
        <w:tc>
          <w:tcPr>
            <w:tcW w:w="1516" w:type="dxa"/>
            <w:vAlign w:val="center"/>
          </w:tcPr>
          <w:p w14:paraId="2C996AC3" w14:textId="77777777" w:rsidR="00E04344" w:rsidRDefault="00000000">
            <w:r>
              <w:rPr>
                <w:sz w:val="18"/>
                <w:szCs w:val="18"/>
              </w:rPr>
              <w:t>吉</w:t>
            </w:r>
            <w:r>
              <w:rPr>
                <w:sz w:val="18"/>
                <w:szCs w:val="18"/>
              </w:rPr>
              <w:t>J2009-116</w:t>
            </w:r>
          </w:p>
        </w:tc>
      </w:tr>
      <w:tr w:rsidR="00E04344" w14:paraId="2D2D907B" w14:textId="77777777">
        <w:tc>
          <w:tcPr>
            <w:tcW w:w="2196" w:type="dxa"/>
            <w:shd w:val="clear" w:color="auto" w:fill="E6E6E6"/>
            <w:vAlign w:val="center"/>
          </w:tcPr>
          <w:p w14:paraId="1402DDB5" w14:textId="77777777" w:rsidR="00E04344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4D002718" w14:textId="77777777" w:rsidR="00E0434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9E8A25B" w14:textId="77777777" w:rsidR="00E04344" w:rsidRDefault="00000000">
            <w:r>
              <w:t>17.398</w:t>
            </w:r>
          </w:p>
        </w:tc>
        <w:tc>
          <w:tcPr>
            <w:tcW w:w="848" w:type="dxa"/>
            <w:vAlign w:val="center"/>
          </w:tcPr>
          <w:p w14:paraId="0CA94059" w14:textId="77777777" w:rsidR="00E04344" w:rsidRDefault="00000000">
            <w:r>
              <w:t>2600.0</w:t>
            </w:r>
          </w:p>
        </w:tc>
        <w:tc>
          <w:tcPr>
            <w:tcW w:w="1018" w:type="dxa"/>
            <w:vAlign w:val="center"/>
          </w:tcPr>
          <w:p w14:paraId="54164E27" w14:textId="77777777" w:rsidR="00E0434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6C1145E" w14:textId="77777777" w:rsidR="00E0434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837510F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580EBD78" w14:textId="77777777">
        <w:tc>
          <w:tcPr>
            <w:tcW w:w="2196" w:type="dxa"/>
            <w:shd w:val="clear" w:color="auto" w:fill="E6E6E6"/>
            <w:vAlign w:val="center"/>
          </w:tcPr>
          <w:p w14:paraId="480C84F7" w14:textId="77777777" w:rsidR="00E04344" w:rsidRDefault="00000000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14:paraId="2355E01C" w14:textId="77777777" w:rsidR="00E04344" w:rsidRDefault="00000000">
            <w:r>
              <w:t>1.160</w:t>
            </w:r>
          </w:p>
        </w:tc>
        <w:tc>
          <w:tcPr>
            <w:tcW w:w="1030" w:type="dxa"/>
            <w:vAlign w:val="center"/>
          </w:tcPr>
          <w:p w14:paraId="3083469F" w14:textId="77777777" w:rsidR="00E04344" w:rsidRDefault="00000000">
            <w:r>
              <w:t>12.990</w:t>
            </w:r>
          </w:p>
        </w:tc>
        <w:tc>
          <w:tcPr>
            <w:tcW w:w="848" w:type="dxa"/>
            <w:vAlign w:val="center"/>
          </w:tcPr>
          <w:p w14:paraId="3739214C" w14:textId="77777777" w:rsidR="00E04344" w:rsidRDefault="00000000">
            <w:r>
              <w:t>2000.0</w:t>
            </w:r>
          </w:p>
        </w:tc>
        <w:tc>
          <w:tcPr>
            <w:tcW w:w="1018" w:type="dxa"/>
            <w:vAlign w:val="center"/>
          </w:tcPr>
          <w:p w14:paraId="25BF2ACA" w14:textId="77777777" w:rsidR="00E04344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31D95A7B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70E504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21EFA897" w14:textId="77777777">
        <w:tc>
          <w:tcPr>
            <w:tcW w:w="2196" w:type="dxa"/>
            <w:shd w:val="clear" w:color="auto" w:fill="E6E6E6"/>
            <w:vAlign w:val="center"/>
          </w:tcPr>
          <w:p w14:paraId="4887778A" w14:textId="77777777" w:rsidR="00E04344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1001C5E6" w14:textId="77777777" w:rsidR="00E04344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2F11B716" w14:textId="77777777" w:rsidR="00E04344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55A9991D" w14:textId="77777777" w:rsidR="00E04344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6663CA5F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D577A60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FFE82E0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4D7DBF33" w14:textId="77777777">
        <w:tc>
          <w:tcPr>
            <w:tcW w:w="2196" w:type="dxa"/>
            <w:shd w:val="clear" w:color="auto" w:fill="E6E6E6"/>
            <w:vAlign w:val="center"/>
          </w:tcPr>
          <w:p w14:paraId="02235AD6" w14:textId="77777777" w:rsidR="00E04344" w:rsidRDefault="00000000">
            <w:r>
              <w:t>立邦石墨聚苯板节能装饰一体板</w:t>
            </w:r>
          </w:p>
        </w:tc>
        <w:tc>
          <w:tcPr>
            <w:tcW w:w="1018" w:type="dxa"/>
            <w:vAlign w:val="center"/>
          </w:tcPr>
          <w:p w14:paraId="21607D24" w14:textId="77777777" w:rsidR="00E04344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0DAD86CE" w14:textId="77777777" w:rsidR="00E04344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55194435" w14:textId="77777777" w:rsidR="00E04344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455A8802" w14:textId="77777777" w:rsidR="00E04344" w:rsidRDefault="00000000">
            <w:r>
              <w:t>2700.2</w:t>
            </w:r>
          </w:p>
        </w:tc>
        <w:tc>
          <w:tcPr>
            <w:tcW w:w="1188" w:type="dxa"/>
            <w:vAlign w:val="center"/>
          </w:tcPr>
          <w:p w14:paraId="3D209E00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75A47B5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7721497A" w14:textId="77777777">
        <w:tc>
          <w:tcPr>
            <w:tcW w:w="2196" w:type="dxa"/>
            <w:shd w:val="clear" w:color="auto" w:fill="E6E6E6"/>
            <w:vAlign w:val="center"/>
          </w:tcPr>
          <w:p w14:paraId="6C1CD633" w14:textId="77777777" w:rsidR="00E04344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9525817" w14:textId="77777777" w:rsidR="00E0434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70A440B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FE14418" w14:textId="77777777" w:rsidR="00E0434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FFE2E5A" w14:textId="77777777" w:rsidR="00E043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545002D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3246AC8" w14:textId="77777777" w:rsidR="00E04344" w:rsidRDefault="00E04344">
            <w:pPr>
              <w:rPr>
                <w:sz w:val="18"/>
                <w:szCs w:val="18"/>
              </w:rPr>
            </w:pPr>
          </w:p>
        </w:tc>
      </w:tr>
      <w:tr w:rsidR="00E04344" w14:paraId="382FDC2B" w14:textId="77777777">
        <w:tc>
          <w:tcPr>
            <w:tcW w:w="2196" w:type="dxa"/>
            <w:shd w:val="clear" w:color="auto" w:fill="E6E6E6"/>
            <w:vAlign w:val="center"/>
          </w:tcPr>
          <w:p w14:paraId="530CD0D2" w14:textId="77777777" w:rsidR="00E04344" w:rsidRDefault="00000000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2DB3D9BD" w14:textId="77777777" w:rsidR="00E04344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67B4EC24" w14:textId="77777777" w:rsidR="00E04344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22D42208" w14:textId="77777777" w:rsidR="00E04344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F2A5789" w14:textId="77777777" w:rsidR="00E04344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566CF950" w14:textId="77777777" w:rsidR="00E043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DA54409" w14:textId="77777777" w:rsidR="00E04344" w:rsidRDefault="00E04344">
            <w:pPr>
              <w:rPr>
                <w:sz w:val="18"/>
                <w:szCs w:val="18"/>
              </w:rPr>
            </w:pPr>
          </w:p>
        </w:tc>
      </w:tr>
    </w:tbl>
    <w:p w14:paraId="1F1E41BA" w14:textId="77777777" w:rsidR="00E04344" w:rsidRDefault="00000000">
      <w:pPr>
        <w:pStyle w:val="2"/>
        <w:widowControl w:val="0"/>
        <w:rPr>
          <w:kern w:val="2"/>
        </w:rPr>
      </w:pPr>
      <w:bookmarkStart w:id="37" w:name="_Toc152442899"/>
      <w:r>
        <w:rPr>
          <w:kern w:val="2"/>
        </w:rPr>
        <w:t>围护结构作法简要说明</w:t>
      </w:r>
      <w:bookmarkEnd w:id="37"/>
    </w:p>
    <w:p w14:paraId="66CC49D2" w14:textId="77777777" w:rsidR="00E043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638E18B" w14:textId="77777777" w:rsidR="00E043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聚苯乙烯泡沫塑料（灰板）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F316CB0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235195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屋顶防火隔离带：</w:t>
      </w:r>
      <w:r>
        <w:rPr>
          <w:color w:val="0000FF"/>
          <w:kern w:val="2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3FDC36E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聚苯乙烯泡沫塑料（灰板）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93F2800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6EE8E6D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8DA99FB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立邦石墨聚苯板节能装饰一体板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＋加气混凝土砌块</w:t>
      </w:r>
      <w:r>
        <w:rPr>
          <w:color w:val="000000"/>
          <w:kern w:val="2"/>
          <w:szCs w:val="24"/>
          <w:lang w:val="en-US"/>
        </w:rPr>
        <w:t xml:space="preserve"> 250mm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551F65E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655939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外墙防火隔离带：</w:t>
      </w:r>
      <w:r>
        <w:rPr>
          <w:color w:val="0000FF"/>
          <w:kern w:val="2"/>
          <w:szCs w:val="21"/>
          <w:lang w:val="en-US"/>
        </w:rPr>
        <w:t>外墙防火隔离带构造一：</w:t>
      </w:r>
    </w:p>
    <w:p w14:paraId="6F1CE12E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高分子凝能保温板</w:t>
      </w:r>
      <w:r>
        <w:rPr>
          <w:color w:val="8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粘土实心砖</w:t>
      </w:r>
      <w:r>
        <w:rPr>
          <w:color w:val="800080"/>
          <w:kern w:val="2"/>
          <w:szCs w:val="24"/>
          <w:lang w:val="en-US"/>
        </w:rPr>
        <w:t xml:space="preserve"> 370mm</w:t>
      </w:r>
    </w:p>
    <w:p w14:paraId="41F79D1E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536808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1CAD678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TD</w:t>
      </w:r>
      <w:r>
        <w:rPr>
          <w:color w:val="800000"/>
          <w:kern w:val="2"/>
          <w:szCs w:val="24"/>
          <w:lang w:val="en-US"/>
        </w:rPr>
        <w:t>泡沫混凝土保温板</w:t>
      </w:r>
      <w:r>
        <w:rPr>
          <w:color w:val="8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＋抗裂砂浆</w:t>
      </w:r>
      <w:r>
        <w:rPr>
          <w:color w:val="000000"/>
          <w:kern w:val="2"/>
          <w:szCs w:val="24"/>
          <w:lang w:val="en-US"/>
        </w:rPr>
        <w:t xml:space="preserve"> 10mm</w:t>
      </w:r>
    </w:p>
    <w:p w14:paraId="1D929216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AFB1D54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控温与非控温隔墙：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14:paraId="2EA0CFFF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TD</w:t>
      </w:r>
      <w:r>
        <w:rPr>
          <w:color w:val="000000"/>
          <w:kern w:val="2"/>
          <w:szCs w:val="24"/>
          <w:lang w:val="en-US"/>
        </w:rPr>
        <w:t>泡沫混凝土保温板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＋专用抹面砂浆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加气混凝土砌体</w:t>
      </w:r>
      <w:r>
        <w:rPr>
          <w:color w:val="80000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A58311E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46130AD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控温房间隔墙：</w:t>
      </w:r>
      <w:r>
        <w:rPr>
          <w:color w:val="0000FF"/>
          <w:kern w:val="2"/>
          <w:szCs w:val="21"/>
          <w:lang w:val="en-US"/>
        </w:rPr>
        <w:t>控温房间隔墙构造一：</w:t>
      </w:r>
    </w:p>
    <w:p w14:paraId="2F954274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混凝土多孔砖</w:t>
      </w:r>
      <w:r>
        <w:rPr>
          <w:color w:val="008000"/>
          <w:kern w:val="2"/>
          <w:szCs w:val="24"/>
          <w:lang w:val="en-US"/>
        </w:rPr>
        <w:t>(190</w:t>
      </w:r>
      <w:r>
        <w:rPr>
          <w:color w:val="008000"/>
          <w:kern w:val="2"/>
          <w:szCs w:val="24"/>
          <w:lang w:val="en-US"/>
        </w:rPr>
        <w:t>六孔砖）</w:t>
      </w:r>
      <w:r>
        <w:rPr>
          <w:color w:val="00800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C231B4F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DB5DE5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地下车库与供暖房间之间的楼板：</w:t>
      </w:r>
      <w:r>
        <w:rPr>
          <w:color w:val="0000FF"/>
          <w:kern w:val="2"/>
          <w:szCs w:val="21"/>
          <w:lang w:val="en-US"/>
        </w:rPr>
        <w:t>控温与非控温楼板构造一：</w:t>
      </w:r>
    </w:p>
    <w:p w14:paraId="2FADFCE0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TD</w:t>
      </w:r>
      <w:r>
        <w:rPr>
          <w:color w:val="800000"/>
          <w:kern w:val="2"/>
          <w:szCs w:val="24"/>
          <w:lang w:val="en-US"/>
        </w:rPr>
        <w:t>泡沫混凝土保温板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0CAD951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FFDE41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60</w:t>
      </w:r>
      <w:r>
        <w:rPr>
          <w:color w:val="0000FF"/>
          <w:kern w:val="2"/>
          <w:szCs w:val="21"/>
          <w:lang w:val="en-US"/>
        </w:rPr>
        <w:t>系列（三腔）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 xml:space="preserve"> 4+9A+4Low-E </w:t>
      </w:r>
      <w:r>
        <w:rPr>
          <w:color w:val="0000FF"/>
          <w:kern w:val="2"/>
          <w:szCs w:val="21"/>
          <w:lang w:val="en-US"/>
        </w:rPr>
        <w:t>暖边密封：</w:t>
      </w:r>
    </w:p>
    <w:p w14:paraId="32FE37AF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2.080W/m^2.K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0.890</w:t>
      </w:r>
    </w:p>
    <w:p w14:paraId="5DAB06C5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2F9760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10.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0DCEEF42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聚苯乙烯泡沫塑料（灰板）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(ρ=2300)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夯实粘土</w:t>
      </w:r>
      <w:r>
        <w:rPr>
          <w:color w:val="800080"/>
          <w:kern w:val="2"/>
          <w:szCs w:val="24"/>
          <w:lang w:val="en-US"/>
        </w:rPr>
        <w:t>(ρ=2000) 1670mm</w:t>
      </w:r>
    </w:p>
    <w:p w14:paraId="56BD5EFD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F1E99A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11. </w:t>
      </w:r>
      <w:r>
        <w:rPr>
          <w:b/>
          <w:color w:val="000000"/>
          <w:kern w:val="2"/>
          <w:sz w:val="27"/>
          <w:szCs w:val="27"/>
          <w:lang w:val="en-US"/>
        </w:rPr>
        <w:t>采暖地下室外墙构造：</w:t>
      </w:r>
      <w:r>
        <w:rPr>
          <w:color w:val="0000FF"/>
          <w:kern w:val="2"/>
          <w:szCs w:val="21"/>
          <w:lang w:val="en-US"/>
        </w:rPr>
        <w:t>地下墙构造一：</w:t>
      </w:r>
    </w:p>
    <w:p w14:paraId="109B7CAF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聚苯乙烯泡沫塑料（灰板）</w:t>
      </w:r>
      <w:r>
        <w:rPr>
          <w:color w:val="800000"/>
          <w:kern w:val="2"/>
          <w:szCs w:val="24"/>
          <w:lang w:val="en-US"/>
        </w:rPr>
        <w:t xml:space="preserve"> 90mm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300mm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80B00D8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2C2BF3" w14:textId="77777777" w:rsidR="00E04344" w:rsidRDefault="00000000">
      <w:pPr>
        <w:pStyle w:val="2"/>
        <w:widowControl w:val="0"/>
        <w:rPr>
          <w:kern w:val="2"/>
        </w:rPr>
      </w:pPr>
      <w:bookmarkStart w:id="38" w:name="_Toc152442900"/>
      <w:r>
        <w:rPr>
          <w:kern w:val="2"/>
        </w:rPr>
        <w:lastRenderedPageBreak/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04344" w14:paraId="5CF55BAF" w14:textId="77777777">
        <w:tc>
          <w:tcPr>
            <w:tcW w:w="2513" w:type="dxa"/>
            <w:shd w:val="clear" w:color="auto" w:fill="E6E6E6"/>
            <w:vAlign w:val="center"/>
          </w:tcPr>
          <w:p w14:paraId="4E9EB5B6" w14:textId="77777777" w:rsidR="00E04344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39ADD5F1" w14:textId="77777777" w:rsidR="00E04344" w:rsidRDefault="00000000">
            <w:r>
              <w:t>3629.38</w:t>
            </w:r>
          </w:p>
        </w:tc>
      </w:tr>
      <w:tr w:rsidR="00E04344" w14:paraId="6F8FDE79" w14:textId="77777777">
        <w:tc>
          <w:tcPr>
            <w:tcW w:w="2513" w:type="dxa"/>
            <w:shd w:val="clear" w:color="auto" w:fill="E6E6E6"/>
            <w:vAlign w:val="center"/>
          </w:tcPr>
          <w:p w14:paraId="4BCB404F" w14:textId="77777777" w:rsidR="00E04344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4F6EFA94" w14:textId="77777777" w:rsidR="00E04344" w:rsidRDefault="00000000">
            <w:r>
              <w:t>14363.95</w:t>
            </w:r>
          </w:p>
        </w:tc>
      </w:tr>
      <w:tr w:rsidR="00E04344" w14:paraId="5B21D0C0" w14:textId="77777777">
        <w:tc>
          <w:tcPr>
            <w:tcW w:w="2513" w:type="dxa"/>
            <w:shd w:val="clear" w:color="auto" w:fill="E6E6E6"/>
            <w:vAlign w:val="center"/>
          </w:tcPr>
          <w:p w14:paraId="7D56B892" w14:textId="77777777" w:rsidR="00E04344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02F3B98C" w14:textId="77777777" w:rsidR="00E04344" w:rsidRDefault="00000000">
            <w:r>
              <w:t>0.25</w:t>
            </w:r>
          </w:p>
        </w:tc>
      </w:tr>
      <w:tr w:rsidR="00E04344" w14:paraId="50D8A24A" w14:textId="77777777">
        <w:tc>
          <w:tcPr>
            <w:tcW w:w="2513" w:type="dxa"/>
            <w:shd w:val="clear" w:color="auto" w:fill="E6E6E6"/>
            <w:vAlign w:val="center"/>
          </w:tcPr>
          <w:p w14:paraId="3B524BFD" w14:textId="77777777" w:rsidR="00E04344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5F3A0B84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E04344" w14:paraId="754E3B9E" w14:textId="77777777">
        <w:tc>
          <w:tcPr>
            <w:tcW w:w="2513" w:type="dxa"/>
            <w:shd w:val="clear" w:color="auto" w:fill="E6E6E6"/>
            <w:vAlign w:val="center"/>
          </w:tcPr>
          <w:p w14:paraId="21D6DAD5" w14:textId="77777777" w:rsidR="00E04344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4A95F113" w14:textId="77777777" w:rsidR="00E04344" w:rsidRDefault="00000000">
            <w:r>
              <w:t>严寒和寒冷地区体形系数应符合表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E04344" w14:paraId="7EB88F07" w14:textId="77777777">
        <w:tc>
          <w:tcPr>
            <w:tcW w:w="2513" w:type="dxa"/>
            <w:shd w:val="clear" w:color="auto" w:fill="E6E6E6"/>
            <w:vAlign w:val="center"/>
          </w:tcPr>
          <w:p w14:paraId="555214CF" w14:textId="77777777" w:rsidR="00E04344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48F51F24" w14:textId="77777777" w:rsidR="00E04344" w:rsidRDefault="00000000">
            <w:r>
              <w:t>满足</w:t>
            </w:r>
          </w:p>
        </w:tc>
      </w:tr>
    </w:tbl>
    <w:p w14:paraId="0953EF6A" w14:textId="77777777" w:rsidR="00E04344" w:rsidRDefault="00000000">
      <w:pPr>
        <w:pStyle w:val="2"/>
        <w:widowControl w:val="0"/>
        <w:rPr>
          <w:kern w:val="2"/>
        </w:rPr>
      </w:pPr>
      <w:bookmarkStart w:id="39" w:name="_Toc152442901"/>
      <w:r>
        <w:rPr>
          <w:kern w:val="2"/>
        </w:rPr>
        <w:t>窗墙比</w:t>
      </w:r>
      <w:bookmarkEnd w:id="39"/>
    </w:p>
    <w:p w14:paraId="74147053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52442902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E04344" w14:paraId="73259158" w14:textId="77777777">
        <w:tc>
          <w:tcPr>
            <w:tcW w:w="1131" w:type="dxa"/>
            <w:shd w:val="clear" w:color="auto" w:fill="E6E6E6"/>
            <w:vAlign w:val="center"/>
          </w:tcPr>
          <w:p w14:paraId="4F26108B" w14:textId="77777777" w:rsidR="00E04344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02559006" w14:textId="77777777" w:rsidR="00E04344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782DC65" w14:textId="77777777" w:rsidR="00E04344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24DDA98" w14:textId="77777777" w:rsidR="00E04344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C7EA22" w14:textId="77777777" w:rsidR="00E04344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6E104B" w14:textId="77777777" w:rsidR="00E04344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073BCFB" w14:textId="77777777" w:rsidR="00E04344" w:rsidRDefault="00000000">
            <w:pPr>
              <w:jc w:val="center"/>
            </w:pPr>
            <w:r>
              <w:t>结论</w:t>
            </w:r>
          </w:p>
        </w:tc>
      </w:tr>
      <w:tr w:rsidR="00E04344" w14:paraId="1C48F576" w14:textId="77777777">
        <w:tc>
          <w:tcPr>
            <w:tcW w:w="1131" w:type="dxa"/>
            <w:shd w:val="clear" w:color="auto" w:fill="E6E6E6"/>
            <w:vAlign w:val="center"/>
          </w:tcPr>
          <w:p w14:paraId="0345C49A" w14:textId="77777777" w:rsidR="00E04344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2693E8B1" w14:textId="77777777" w:rsidR="00E04344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1352903E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1745F02" w14:textId="77777777" w:rsidR="00E0434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86DAA51" w14:textId="77777777" w:rsidR="00E04344" w:rsidRDefault="00000000">
            <w:r>
              <w:t>0.00</w:t>
            </w:r>
          </w:p>
        </w:tc>
        <w:tc>
          <w:tcPr>
            <w:tcW w:w="1018" w:type="dxa"/>
            <w:vAlign w:val="center"/>
          </w:tcPr>
          <w:p w14:paraId="322BB00E" w14:textId="77777777" w:rsidR="00E04344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510DDFA1" w14:textId="77777777" w:rsidR="00E04344" w:rsidRDefault="00000000">
            <w:r>
              <w:t>无</w:t>
            </w:r>
          </w:p>
        </w:tc>
      </w:tr>
      <w:tr w:rsidR="00E04344" w14:paraId="0DCAB57C" w14:textId="77777777">
        <w:tc>
          <w:tcPr>
            <w:tcW w:w="1131" w:type="dxa"/>
            <w:shd w:val="clear" w:color="auto" w:fill="E6E6E6"/>
            <w:vAlign w:val="center"/>
          </w:tcPr>
          <w:p w14:paraId="35FD7EC5" w14:textId="77777777" w:rsidR="00E04344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58F5094E" w14:textId="77777777" w:rsidR="00E04344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4B72E8F3" w14:textId="77777777" w:rsidR="00E04344" w:rsidRDefault="00000000">
            <w:r>
              <w:t>702.85</w:t>
            </w:r>
          </w:p>
        </w:tc>
        <w:tc>
          <w:tcPr>
            <w:tcW w:w="1584" w:type="dxa"/>
            <w:vAlign w:val="center"/>
          </w:tcPr>
          <w:p w14:paraId="125F9689" w14:textId="77777777" w:rsidR="00E04344" w:rsidRDefault="00000000">
            <w:r>
              <w:t>1745.10</w:t>
            </w:r>
          </w:p>
        </w:tc>
        <w:tc>
          <w:tcPr>
            <w:tcW w:w="1131" w:type="dxa"/>
            <w:vAlign w:val="center"/>
          </w:tcPr>
          <w:p w14:paraId="781EBA97" w14:textId="77777777" w:rsidR="00E04344" w:rsidRDefault="00000000">
            <w:r>
              <w:t>0.40</w:t>
            </w:r>
          </w:p>
        </w:tc>
        <w:tc>
          <w:tcPr>
            <w:tcW w:w="1018" w:type="dxa"/>
            <w:vAlign w:val="center"/>
          </w:tcPr>
          <w:p w14:paraId="4DE9353B" w14:textId="77777777" w:rsidR="00E04344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06ABF460" w14:textId="77777777" w:rsidR="00E04344" w:rsidRDefault="00000000">
            <w:r>
              <w:t>适宜</w:t>
            </w:r>
          </w:p>
        </w:tc>
      </w:tr>
      <w:tr w:rsidR="00E04344" w14:paraId="2E122E93" w14:textId="77777777">
        <w:tc>
          <w:tcPr>
            <w:tcW w:w="1131" w:type="dxa"/>
            <w:shd w:val="clear" w:color="auto" w:fill="E6E6E6"/>
            <w:vAlign w:val="center"/>
          </w:tcPr>
          <w:p w14:paraId="34A108C6" w14:textId="77777777" w:rsidR="00E04344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20DA6CA6" w14:textId="77777777" w:rsidR="00E04344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7686D22D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D39F931" w14:textId="77777777" w:rsidR="00E04344" w:rsidRDefault="00000000">
            <w:r>
              <w:t>563.50</w:t>
            </w:r>
          </w:p>
        </w:tc>
        <w:tc>
          <w:tcPr>
            <w:tcW w:w="1131" w:type="dxa"/>
            <w:vAlign w:val="center"/>
          </w:tcPr>
          <w:p w14:paraId="2419958F" w14:textId="77777777" w:rsidR="00E04344" w:rsidRDefault="00000000">
            <w:r>
              <w:t>0.00</w:t>
            </w:r>
          </w:p>
        </w:tc>
        <w:tc>
          <w:tcPr>
            <w:tcW w:w="1018" w:type="dxa"/>
            <w:vAlign w:val="center"/>
          </w:tcPr>
          <w:p w14:paraId="048B50BD" w14:textId="77777777" w:rsidR="00E04344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6FA52891" w14:textId="77777777" w:rsidR="00E04344" w:rsidRDefault="00000000">
            <w:r>
              <w:t>适宜</w:t>
            </w:r>
          </w:p>
        </w:tc>
      </w:tr>
      <w:tr w:rsidR="00E04344" w14:paraId="731CD29B" w14:textId="77777777">
        <w:tc>
          <w:tcPr>
            <w:tcW w:w="1131" w:type="dxa"/>
            <w:shd w:val="clear" w:color="auto" w:fill="E6E6E6"/>
            <w:vAlign w:val="center"/>
          </w:tcPr>
          <w:p w14:paraId="0A918676" w14:textId="77777777" w:rsidR="00E04344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0BE0142B" w14:textId="77777777" w:rsidR="00E04344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2E726B0C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6817263" w14:textId="77777777" w:rsidR="00E04344" w:rsidRDefault="00000000">
            <w:r>
              <w:t>438.10</w:t>
            </w:r>
          </w:p>
        </w:tc>
        <w:tc>
          <w:tcPr>
            <w:tcW w:w="1131" w:type="dxa"/>
            <w:vAlign w:val="center"/>
          </w:tcPr>
          <w:p w14:paraId="5F0E47A9" w14:textId="77777777" w:rsidR="00E04344" w:rsidRDefault="00000000">
            <w:r>
              <w:t>0.00</w:t>
            </w:r>
          </w:p>
        </w:tc>
        <w:tc>
          <w:tcPr>
            <w:tcW w:w="1018" w:type="dxa"/>
            <w:vAlign w:val="center"/>
          </w:tcPr>
          <w:p w14:paraId="41DFF66F" w14:textId="77777777" w:rsidR="00E04344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47FDEA93" w14:textId="77777777" w:rsidR="00E04344" w:rsidRDefault="00000000">
            <w:r>
              <w:t>适宜</w:t>
            </w:r>
          </w:p>
        </w:tc>
      </w:tr>
      <w:tr w:rsidR="00E04344" w14:paraId="7F328ECB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33C86FE8" w14:textId="77777777" w:rsidR="00E04344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2B79EAD4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E04344" w14:paraId="1D81D6E2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19D0266" w14:textId="77777777" w:rsidR="00E04344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0F71D840" w14:textId="77777777" w:rsidR="00E04344" w:rsidRDefault="00000000">
            <w:r>
              <w:t>严寒地区甲类公共建筑各单一立面窗墙面积比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0.60</w:t>
            </w:r>
          </w:p>
        </w:tc>
      </w:tr>
      <w:tr w:rsidR="00E04344" w14:paraId="78559FC6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91D6875" w14:textId="77777777" w:rsidR="00E04344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183D0781" w14:textId="77777777" w:rsidR="00E04344" w:rsidRDefault="00000000">
            <w:r>
              <w:t>适宜</w:t>
            </w:r>
          </w:p>
        </w:tc>
      </w:tr>
    </w:tbl>
    <w:p w14:paraId="07DF6CD0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2442903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E04344" w14:paraId="34E68513" w14:textId="77777777">
        <w:tc>
          <w:tcPr>
            <w:tcW w:w="1160" w:type="dxa"/>
            <w:shd w:val="clear" w:color="auto" w:fill="E6E6E6"/>
            <w:vAlign w:val="center"/>
          </w:tcPr>
          <w:p w14:paraId="215E2109" w14:textId="77777777" w:rsidR="00E04344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32615F6" w14:textId="77777777" w:rsidR="00E04344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72540FA" w14:textId="77777777" w:rsidR="00E04344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B3AA304" w14:textId="77777777" w:rsidR="00E04344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38CB562" w14:textId="77777777" w:rsidR="00E04344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8173DC7" w14:textId="77777777" w:rsidR="00E04344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EA9D894" w14:textId="77777777" w:rsidR="00E04344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E04344" w14:paraId="430C5425" w14:textId="77777777">
        <w:tc>
          <w:tcPr>
            <w:tcW w:w="1160" w:type="dxa"/>
            <w:vMerge w:val="restart"/>
            <w:vAlign w:val="center"/>
          </w:tcPr>
          <w:p w14:paraId="0A8C058B" w14:textId="77777777" w:rsidR="00E04344" w:rsidRDefault="00000000">
            <w:r>
              <w:t>北向</w:t>
            </w:r>
            <w:r>
              <w:br/>
              <w:t>702.85</w:t>
            </w:r>
          </w:p>
        </w:tc>
        <w:tc>
          <w:tcPr>
            <w:tcW w:w="1562" w:type="dxa"/>
            <w:vAlign w:val="center"/>
          </w:tcPr>
          <w:p w14:paraId="38BD5E98" w14:textId="77777777" w:rsidR="00E04344" w:rsidRDefault="00000000">
            <w:r>
              <w:t>C1019</w:t>
            </w:r>
          </w:p>
        </w:tc>
        <w:tc>
          <w:tcPr>
            <w:tcW w:w="1386" w:type="dxa"/>
            <w:vAlign w:val="center"/>
          </w:tcPr>
          <w:p w14:paraId="53E2B06E" w14:textId="77777777" w:rsidR="00E04344" w:rsidRDefault="00000000">
            <w:r>
              <w:t>1.00×1.90</w:t>
            </w:r>
          </w:p>
        </w:tc>
        <w:tc>
          <w:tcPr>
            <w:tcW w:w="1528" w:type="dxa"/>
            <w:vAlign w:val="center"/>
          </w:tcPr>
          <w:p w14:paraId="3A97432E" w14:textId="77777777" w:rsidR="00E04344" w:rsidRDefault="00000000">
            <w:r>
              <w:t>2~5</w:t>
            </w:r>
          </w:p>
        </w:tc>
        <w:tc>
          <w:tcPr>
            <w:tcW w:w="1171" w:type="dxa"/>
            <w:vAlign w:val="center"/>
          </w:tcPr>
          <w:p w14:paraId="57F8FFAB" w14:textId="77777777" w:rsidR="00E04344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067539A9" w14:textId="77777777" w:rsidR="00E04344" w:rsidRDefault="00000000">
            <w:r>
              <w:t>1.90</w:t>
            </w:r>
          </w:p>
        </w:tc>
        <w:tc>
          <w:tcPr>
            <w:tcW w:w="1262" w:type="dxa"/>
            <w:vAlign w:val="center"/>
          </w:tcPr>
          <w:p w14:paraId="5A31C982" w14:textId="77777777" w:rsidR="00E04344" w:rsidRDefault="00000000">
            <w:r>
              <w:t>7.60</w:t>
            </w:r>
          </w:p>
        </w:tc>
      </w:tr>
      <w:tr w:rsidR="00E04344" w14:paraId="5F0BD716" w14:textId="77777777">
        <w:tc>
          <w:tcPr>
            <w:tcW w:w="1160" w:type="dxa"/>
            <w:vMerge/>
            <w:vAlign w:val="center"/>
          </w:tcPr>
          <w:p w14:paraId="4B04FA10" w14:textId="77777777" w:rsidR="00E04344" w:rsidRDefault="00E04344"/>
        </w:tc>
        <w:tc>
          <w:tcPr>
            <w:tcW w:w="1562" w:type="dxa"/>
            <w:vAlign w:val="center"/>
          </w:tcPr>
          <w:p w14:paraId="18FA23DD" w14:textId="77777777" w:rsidR="00E04344" w:rsidRDefault="00000000">
            <w:r>
              <w:t>C1514</w:t>
            </w:r>
          </w:p>
        </w:tc>
        <w:tc>
          <w:tcPr>
            <w:tcW w:w="1386" w:type="dxa"/>
            <w:vAlign w:val="center"/>
          </w:tcPr>
          <w:p w14:paraId="4F3E85EA" w14:textId="77777777" w:rsidR="00E04344" w:rsidRDefault="00000000">
            <w:r>
              <w:t>1.50×1.40</w:t>
            </w:r>
          </w:p>
        </w:tc>
        <w:tc>
          <w:tcPr>
            <w:tcW w:w="1528" w:type="dxa"/>
            <w:vAlign w:val="center"/>
          </w:tcPr>
          <w:p w14:paraId="2CA4376D" w14:textId="77777777" w:rsidR="00E04344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2EF2D23" w14:textId="77777777" w:rsidR="00E043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CA357B5" w14:textId="77777777" w:rsidR="00E04344" w:rsidRDefault="00000000">
            <w:r>
              <w:t>2.10</w:t>
            </w:r>
          </w:p>
        </w:tc>
        <w:tc>
          <w:tcPr>
            <w:tcW w:w="1262" w:type="dxa"/>
            <w:vAlign w:val="center"/>
          </w:tcPr>
          <w:p w14:paraId="416872E0" w14:textId="77777777" w:rsidR="00E04344" w:rsidRDefault="00000000">
            <w:r>
              <w:t>2.10</w:t>
            </w:r>
          </w:p>
        </w:tc>
      </w:tr>
      <w:tr w:rsidR="00E04344" w14:paraId="5A93C358" w14:textId="77777777">
        <w:tc>
          <w:tcPr>
            <w:tcW w:w="1160" w:type="dxa"/>
            <w:vMerge/>
            <w:vAlign w:val="center"/>
          </w:tcPr>
          <w:p w14:paraId="64474D6B" w14:textId="77777777" w:rsidR="00E04344" w:rsidRDefault="00E04344"/>
        </w:tc>
        <w:tc>
          <w:tcPr>
            <w:tcW w:w="1562" w:type="dxa"/>
            <w:vAlign w:val="center"/>
          </w:tcPr>
          <w:p w14:paraId="1E71E754" w14:textId="77777777" w:rsidR="00E04344" w:rsidRDefault="00000000">
            <w:r>
              <w:t>C1530</w:t>
            </w:r>
          </w:p>
        </w:tc>
        <w:tc>
          <w:tcPr>
            <w:tcW w:w="1386" w:type="dxa"/>
            <w:vAlign w:val="center"/>
          </w:tcPr>
          <w:p w14:paraId="12C432BF" w14:textId="77777777" w:rsidR="00E04344" w:rsidRDefault="00000000">
            <w:r>
              <w:t>1.45×3.00</w:t>
            </w:r>
          </w:p>
        </w:tc>
        <w:tc>
          <w:tcPr>
            <w:tcW w:w="1528" w:type="dxa"/>
            <w:vAlign w:val="center"/>
          </w:tcPr>
          <w:p w14:paraId="0BDB89D4" w14:textId="77777777" w:rsidR="00E04344" w:rsidRDefault="00000000">
            <w:r>
              <w:t>1~5</w:t>
            </w:r>
          </w:p>
        </w:tc>
        <w:tc>
          <w:tcPr>
            <w:tcW w:w="1171" w:type="dxa"/>
            <w:vAlign w:val="center"/>
          </w:tcPr>
          <w:p w14:paraId="00434596" w14:textId="77777777" w:rsidR="00E04344" w:rsidRDefault="00000000">
            <w:r>
              <w:t>19</w:t>
            </w:r>
          </w:p>
        </w:tc>
        <w:tc>
          <w:tcPr>
            <w:tcW w:w="1262" w:type="dxa"/>
            <w:vAlign w:val="center"/>
          </w:tcPr>
          <w:p w14:paraId="2FD14E7B" w14:textId="77777777" w:rsidR="00E04344" w:rsidRDefault="00000000">
            <w:r>
              <w:t>4.35</w:t>
            </w:r>
          </w:p>
        </w:tc>
        <w:tc>
          <w:tcPr>
            <w:tcW w:w="1262" w:type="dxa"/>
            <w:vAlign w:val="center"/>
          </w:tcPr>
          <w:p w14:paraId="0BBC8700" w14:textId="77777777" w:rsidR="00E04344" w:rsidRDefault="00000000">
            <w:r>
              <w:t>82.65</w:t>
            </w:r>
          </w:p>
        </w:tc>
      </w:tr>
      <w:tr w:rsidR="00E04344" w14:paraId="4C795DD3" w14:textId="77777777">
        <w:tc>
          <w:tcPr>
            <w:tcW w:w="1160" w:type="dxa"/>
            <w:vMerge/>
            <w:vAlign w:val="center"/>
          </w:tcPr>
          <w:p w14:paraId="71B9F795" w14:textId="77777777" w:rsidR="00E04344" w:rsidRDefault="00E04344"/>
        </w:tc>
        <w:tc>
          <w:tcPr>
            <w:tcW w:w="1562" w:type="dxa"/>
            <w:vAlign w:val="center"/>
          </w:tcPr>
          <w:p w14:paraId="065C0F8F" w14:textId="77777777" w:rsidR="00E04344" w:rsidRDefault="00000000">
            <w:r>
              <w:t>C1620</w:t>
            </w:r>
          </w:p>
        </w:tc>
        <w:tc>
          <w:tcPr>
            <w:tcW w:w="1386" w:type="dxa"/>
            <w:vAlign w:val="center"/>
          </w:tcPr>
          <w:p w14:paraId="14CDA151" w14:textId="77777777" w:rsidR="00E04344" w:rsidRDefault="00000000">
            <w:r>
              <w:t>1.60×2.00</w:t>
            </w:r>
          </w:p>
        </w:tc>
        <w:tc>
          <w:tcPr>
            <w:tcW w:w="1528" w:type="dxa"/>
            <w:vAlign w:val="center"/>
          </w:tcPr>
          <w:p w14:paraId="2FB25507" w14:textId="77777777" w:rsidR="00E04344" w:rsidRDefault="00000000">
            <w:r>
              <w:t>1~5</w:t>
            </w:r>
          </w:p>
        </w:tc>
        <w:tc>
          <w:tcPr>
            <w:tcW w:w="1171" w:type="dxa"/>
            <w:vAlign w:val="center"/>
          </w:tcPr>
          <w:p w14:paraId="6774B4A6" w14:textId="77777777" w:rsidR="00E04344" w:rsidRDefault="00000000">
            <w:r>
              <w:t>35</w:t>
            </w:r>
          </w:p>
        </w:tc>
        <w:tc>
          <w:tcPr>
            <w:tcW w:w="1262" w:type="dxa"/>
            <w:vAlign w:val="center"/>
          </w:tcPr>
          <w:p w14:paraId="03432C9C" w14:textId="77777777" w:rsidR="00E04344" w:rsidRDefault="00000000">
            <w:r>
              <w:t>3.20</w:t>
            </w:r>
          </w:p>
        </w:tc>
        <w:tc>
          <w:tcPr>
            <w:tcW w:w="1262" w:type="dxa"/>
            <w:vAlign w:val="center"/>
          </w:tcPr>
          <w:p w14:paraId="43130A27" w14:textId="77777777" w:rsidR="00E04344" w:rsidRDefault="00000000">
            <w:r>
              <w:t>112.00</w:t>
            </w:r>
          </w:p>
        </w:tc>
      </w:tr>
      <w:tr w:rsidR="00E04344" w14:paraId="53424097" w14:textId="77777777">
        <w:tc>
          <w:tcPr>
            <w:tcW w:w="1160" w:type="dxa"/>
            <w:vMerge/>
            <w:vAlign w:val="center"/>
          </w:tcPr>
          <w:p w14:paraId="67114875" w14:textId="77777777" w:rsidR="00E04344" w:rsidRDefault="00E04344"/>
        </w:tc>
        <w:tc>
          <w:tcPr>
            <w:tcW w:w="1562" w:type="dxa"/>
            <w:vAlign w:val="center"/>
          </w:tcPr>
          <w:p w14:paraId="1D15A46C" w14:textId="77777777" w:rsidR="00E04344" w:rsidRDefault="00000000">
            <w:r>
              <w:t>C1620</w:t>
            </w:r>
          </w:p>
        </w:tc>
        <w:tc>
          <w:tcPr>
            <w:tcW w:w="1386" w:type="dxa"/>
            <w:vAlign w:val="center"/>
          </w:tcPr>
          <w:p w14:paraId="625176A2" w14:textId="77777777" w:rsidR="00E04344" w:rsidRDefault="00000000">
            <w:r>
              <w:t>1.60×2.00</w:t>
            </w:r>
          </w:p>
        </w:tc>
        <w:tc>
          <w:tcPr>
            <w:tcW w:w="1528" w:type="dxa"/>
            <w:vAlign w:val="center"/>
          </w:tcPr>
          <w:p w14:paraId="6A4115EB" w14:textId="77777777" w:rsidR="00E04344" w:rsidRDefault="00000000">
            <w:r>
              <w:t>1~5</w:t>
            </w:r>
          </w:p>
        </w:tc>
        <w:tc>
          <w:tcPr>
            <w:tcW w:w="1171" w:type="dxa"/>
            <w:vAlign w:val="center"/>
          </w:tcPr>
          <w:p w14:paraId="5DF2B5E1" w14:textId="77777777" w:rsidR="00E04344" w:rsidRDefault="00000000">
            <w:r>
              <w:t>42</w:t>
            </w:r>
          </w:p>
        </w:tc>
        <w:tc>
          <w:tcPr>
            <w:tcW w:w="1262" w:type="dxa"/>
            <w:vAlign w:val="center"/>
          </w:tcPr>
          <w:p w14:paraId="43386CF4" w14:textId="77777777" w:rsidR="00E04344" w:rsidRDefault="00000000">
            <w:r>
              <w:t>3.20</w:t>
            </w:r>
          </w:p>
        </w:tc>
        <w:tc>
          <w:tcPr>
            <w:tcW w:w="1262" w:type="dxa"/>
            <w:vAlign w:val="center"/>
          </w:tcPr>
          <w:p w14:paraId="66B89BEA" w14:textId="77777777" w:rsidR="00E04344" w:rsidRDefault="00000000">
            <w:r>
              <w:t>134.40</w:t>
            </w:r>
          </w:p>
        </w:tc>
      </w:tr>
      <w:tr w:rsidR="00E04344" w14:paraId="1F9CE793" w14:textId="77777777">
        <w:tc>
          <w:tcPr>
            <w:tcW w:w="1160" w:type="dxa"/>
            <w:vMerge/>
            <w:vAlign w:val="center"/>
          </w:tcPr>
          <w:p w14:paraId="2FB4BFDE" w14:textId="77777777" w:rsidR="00E04344" w:rsidRDefault="00E04344"/>
        </w:tc>
        <w:tc>
          <w:tcPr>
            <w:tcW w:w="1562" w:type="dxa"/>
            <w:vAlign w:val="center"/>
          </w:tcPr>
          <w:p w14:paraId="4431676A" w14:textId="77777777" w:rsidR="00E04344" w:rsidRDefault="00000000">
            <w:r>
              <w:t>C1630</w:t>
            </w:r>
          </w:p>
        </w:tc>
        <w:tc>
          <w:tcPr>
            <w:tcW w:w="1386" w:type="dxa"/>
            <w:vAlign w:val="center"/>
          </w:tcPr>
          <w:p w14:paraId="36591717" w14:textId="77777777" w:rsidR="00E04344" w:rsidRDefault="00000000">
            <w:r>
              <w:t>1.60×3.00</w:t>
            </w:r>
          </w:p>
        </w:tc>
        <w:tc>
          <w:tcPr>
            <w:tcW w:w="1528" w:type="dxa"/>
            <w:vAlign w:val="center"/>
          </w:tcPr>
          <w:p w14:paraId="12D78F12" w14:textId="77777777" w:rsidR="00E04344" w:rsidRDefault="00000000">
            <w:r>
              <w:t>1~5</w:t>
            </w:r>
          </w:p>
        </w:tc>
        <w:tc>
          <w:tcPr>
            <w:tcW w:w="1171" w:type="dxa"/>
            <w:vAlign w:val="center"/>
          </w:tcPr>
          <w:p w14:paraId="7298647A" w14:textId="77777777" w:rsidR="00E04344" w:rsidRDefault="00000000">
            <w:r>
              <w:t>42</w:t>
            </w:r>
          </w:p>
        </w:tc>
        <w:tc>
          <w:tcPr>
            <w:tcW w:w="1262" w:type="dxa"/>
            <w:vAlign w:val="center"/>
          </w:tcPr>
          <w:p w14:paraId="5B538C56" w14:textId="77777777" w:rsidR="00E04344" w:rsidRDefault="00000000">
            <w:r>
              <w:t>4.80</w:t>
            </w:r>
          </w:p>
        </w:tc>
        <w:tc>
          <w:tcPr>
            <w:tcW w:w="1262" w:type="dxa"/>
            <w:vAlign w:val="center"/>
          </w:tcPr>
          <w:p w14:paraId="2F3BAE5D" w14:textId="77777777" w:rsidR="00E04344" w:rsidRDefault="00000000">
            <w:r>
              <w:t>201.60</w:t>
            </w:r>
          </w:p>
        </w:tc>
      </w:tr>
      <w:tr w:rsidR="00E04344" w14:paraId="799A62F1" w14:textId="77777777">
        <w:tc>
          <w:tcPr>
            <w:tcW w:w="1160" w:type="dxa"/>
            <w:vMerge/>
            <w:vAlign w:val="center"/>
          </w:tcPr>
          <w:p w14:paraId="616CB84F" w14:textId="77777777" w:rsidR="00E04344" w:rsidRDefault="00E04344"/>
        </w:tc>
        <w:tc>
          <w:tcPr>
            <w:tcW w:w="1562" w:type="dxa"/>
            <w:vAlign w:val="center"/>
          </w:tcPr>
          <w:p w14:paraId="22E79A99" w14:textId="77777777" w:rsidR="00E04344" w:rsidRDefault="00000000">
            <w:r>
              <w:t>C1630</w:t>
            </w:r>
          </w:p>
        </w:tc>
        <w:tc>
          <w:tcPr>
            <w:tcW w:w="1386" w:type="dxa"/>
            <w:vAlign w:val="center"/>
          </w:tcPr>
          <w:p w14:paraId="2A22A8A4" w14:textId="77777777" w:rsidR="00E04344" w:rsidRDefault="00000000">
            <w:r>
              <w:t>1.60×3.00</w:t>
            </w:r>
          </w:p>
        </w:tc>
        <w:tc>
          <w:tcPr>
            <w:tcW w:w="1528" w:type="dxa"/>
            <w:vAlign w:val="center"/>
          </w:tcPr>
          <w:p w14:paraId="0EAC52E1" w14:textId="77777777" w:rsidR="00E04344" w:rsidRDefault="00000000">
            <w:r>
              <w:t>1~5</w:t>
            </w:r>
          </w:p>
        </w:tc>
        <w:tc>
          <w:tcPr>
            <w:tcW w:w="1171" w:type="dxa"/>
            <w:vAlign w:val="center"/>
          </w:tcPr>
          <w:p w14:paraId="03F4372B" w14:textId="77777777" w:rsidR="00E04344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4AF50D4A" w14:textId="77777777" w:rsidR="00E04344" w:rsidRDefault="00000000">
            <w:r>
              <w:t>4.80</w:t>
            </w:r>
          </w:p>
        </w:tc>
        <w:tc>
          <w:tcPr>
            <w:tcW w:w="1262" w:type="dxa"/>
            <w:vAlign w:val="center"/>
          </w:tcPr>
          <w:p w14:paraId="360BB137" w14:textId="77777777" w:rsidR="00E04344" w:rsidRDefault="00000000">
            <w:r>
              <w:t>48.00</w:t>
            </w:r>
          </w:p>
        </w:tc>
      </w:tr>
      <w:tr w:rsidR="00E04344" w14:paraId="48F87434" w14:textId="77777777">
        <w:tc>
          <w:tcPr>
            <w:tcW w:w="1160" w:type="dxa"/>
            <w:vMerge/>
            <w:vAlign w:val="center"/>
          </w:tcPr>
          <w:p w14:paraId="32D2C132" w14:textId="77777777" w:rsidR="00E04344" w:rsidRDefault="00E04344"/>
        </w:tc>
        <w:tc>
          <w:tcPr>
            <w:tcW w:w="1562" w:type="dxa"/>
            <w:vAlign w:val="center"/>
          </w:tcPr>
          <w:p w14:paraId="5A4A6890" w14:textId="77777777" w:rsidR="00E04344" w:rsidRDefault="00000000">
            <w:r>
              <w:t>C2019</w:t>
            </w:r>
          </w:p>
        </w:tc>
        <w:tc>
          <w:tcPr>
            <w:tcW w:w="1386" w:type="dxa"/>
            <w:vAlign w:val="center"/>
          </w:tcPr>
          <w:p w14:paraId="739A4E80" w14:textId="77777777" w:rsidR="00E04344" w:rsidRDefault="00000000">
            <w:r>
              <w:t>2.00×1.90</w:t>
            </w:r>
          </w:p>
        </w:tc>
        <w:tc>
          <w:tcPr>
            <w:tcW w:w="1528" w:type="dxa"/>
            <w:vAlign w:val="center"/>
          </w:tcPr>
          <w:p w14:paraId="01C27DD0" w14:textId="77777777" w:rsidR="00E04344" w:rsidRDefault="00000000">
            <w:r>
              <w:t>2~5</w:t>
            </w:r>
          </w:p>
        </w:tc>
        <w:tc>
          <w:tcPr>
            <w:tcW w:w="1171" w:type="dxa"/>
            <w:vAlign w:val="center"/>
          </w:tcPr>
          <w:p w14:paraId="1D614B0A" w14:textId="77777777" w:rsidR="00E04344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38887422" w14:textId="77777777" w:rsidR="00E04344" w:rsidRDefault="00000000">
            <w:r>
              <w:t>3.80</w:t>
            </w:r>
          </w:p>
        </w:tc>
        <w:tc>
          <w:tcPr>
            <w:tcW w:w="1262" w:type="dxa"/>
            <w:vAlign w:val="center"/>
          </w:tcPr>
          <w:p w14:paraId="65DC215A" w14:textId="77777777" w:rsidR="00E04344" w:rsidRDefault="00000000">
            <w:r>
              <w:t>15.20</w:t>
            </w:r>
          </w:p>
        </w:tc>
      </w:tr>
      <w:tr w:rsidR="00E04344" w14:paraId="2F37F23C" w14:textId="77777777">
        <w:tc>
          <w:tcPr>
            <w:tcW w:w="1160" w:type="dxa"/>
            <w:vMerge/>
            <w:vAlign w:val="center"/>
          </w:tcPr>
          <w:p w14:paraId="7E8EC80D" w14:textId="77777777" w:rsidR="00E04344" w:rsidRDefault="00E04344"/>
        </w:tc>
        <w:tc>
          <w:tcPr>
            <w:tcW w:w="1562" w:type="dxa"/>
            <w:vAlign w:val="center"/>
          </w:tcPr>
          <w:p w14:paraId="469DA0C5" w14:textId="77777777" w:rsidR="00E04344" w:rsidRDefault="00000000">
            <w:r>
              <w:t>C2030</w:t>
            </w:r>
          </w:p>
        </w:tc>
        <w:tc>
          <w:tcPr>
            <w:tcW w:w="1386" w:type="dxa"/>
            <w:vAlign w:val="center"/>
          </w:tcPr>
          <w:p w14:paraId="282D7DC2" w14:textId="77777777" w:rsidR="00E04344" w:rsidRDefault="00000000">
            <w:r>
              <w:t>2.00×3.00</w:t>
            </w:r>
          </w:p>
        </w:tc>
        <w:tc>
          <w:tcPr>
            <w:tcW w:w="1528" w:type="dxa"/>
            <w:vAlign w:val="center"/>
          </w:tcPr>
          <w:p w14:paraId="743E4D4C" w14:textId="77777777" w:rsidR="00E04344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52843F0" w14:textId="77777777" w:rsidR="00E043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4C3143F" w14:textId="77777777" w:rsidR="00E04344" w:rsidRDefault="00000000">
            <w:r>
              <w:t>6.00</w:t>
            </w:r>
          </w:p>
        </w:tc>
        <w:tc>
          <w:tcPr>
            <w:tcW w:w="1262" w:type="dxa"/>
            <w:vAlign w:val="center"/>
          </w:tcPr>
          <w:p w14:paraId="0AEC885C" w14:textId="77777777" w:rsidR="00E04344" w:rsidRDefault="00000000">
            <w:r>
              <w:t>6.00</w:t>
            </w:r>
          </w:p>
        </w:tc>
      </w:tr>
      <w:tr w:rsidR="00E04344" w14:paraId="27E47109" w14:textId="77777777">
        <w:tc>
          <w:tcPr>
            <w:tcW w:w="1160" w:type="dxa"/>
            <w:vMerge/>
            <w:vAlign w:val="center"/>
          </w:tcPr>
          <w:p w14:paraId="1054C636" w14:textId="77777777" w:rsidR="00E04344" w:rsidRDefault="00E04344"/>
        </w:tc>
        <w:tc>
          <w:tcPr>
            <w:tcW w:w="1562" w:type="dxa"/>
            <w:vAlign w:val="center"/>
          </w:tcPr>
          <w:p w14:paraId="1F44B400" w14:textId="77777777" w:rsidR="00E04344" w:rsidRDefault="00000000">
            <w:r>
              <w:t>C2124</w:t>
            </w:r>
          </w:p>
        </w:tc>
        <w:tc>
          <w:tcPr>
            <w:tcW w:w="1386" w:type="dxa"/>
            <w:vAlign w:val="center"/>
          </w:tcPr>
          <w:p w14:paraId="29BA2830" w14:textId="77777777" w:rsidR="00E04344" w:rsidRDefault="00000000">
            <w:r>
              <w:t>2.10×2.40</w:t>
            </w:r>
          </w:p>
        </w:tc>
        <w:tc>
          <w:tcPr>
            <w:tcW w:w="1528" w:type="dxa"/>
            <w:vAlign w:val="center"/>
          </w:tcPr>
          <w:p w14:paraId="65A47827" w14:textId="77777777" w:rsidR="00E04344" w:rsidRDefault="00000000">
            <w:r>
              <w:t>1~6</w:t>
            </w:r>
          </w:p>
        </w:tc>
        <w:tc>
          <w:tcPr>
            <w:tcW w:w="1171" w:type="dxa"/>
            <w:vAlign w:val="center"/>
          </w:tcPr>
          <w:p w14:paraId="71A24B47" w14:textId="77777777" w:rsidR="00E04344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14:paraId="7A2EDE32" w14:textId="77777777" w:rsidR="00E04344" w:rsidRDefault="00000000">
            <w:r>
              <w:t>5.04</w:t>
            </w:r>
          </w:p>
        </w:tc>
        <w:tc>
          <w:tcPr>
            <w:tcW w:w="1262" w:type="dxa"/>
            <w:vAlign w:val="center"/>
          </w:tcPr>
          <w:p w14:paraId="730F2AA8" w14:textId="77777777" w:rsidR="00E04344" w:rsidRDefault="00000000">
            <w:r>
              <w:t>55.44</w:t>
            </w:r>
          </w:p>
        </w:tc>
      </w:tr>
      <w:tr w:rsidR="00E04344" w14:paraId="3912D783" w14:textId="77777777">
        <w:tc>
          <w:tcPr>
            <w:tcW w:w="1160" w:type="dxa"/>
            <w:vMerge/>
            <w:vAlign w:val="center"/>
          </w:tcPr>
          <w:p w14:paraId="01D11F72" w14:textId="77777777" w:rsidR="00E04344" w:rsidRDefault="00E04344"/>
        </w:tc>
        <w:tc>
          <w:tcPr>
            <w:tcW w:w="1562" w:type="dxa"/>
            <w:vAlign w:val="center"/>
          </w:tcPr>
          <w:p w14:paraId="4EAFFC3B" w14:textId="77777777" w:rsidR="00E04344" w:rsidRDefault="00000000">
            <w:r>
              <w:t>C2124</w:t>
            </w:r>
          </w:p>
        </w:tc>
        <w:tc>
          <w:tcPr>
            <w:tcW w:w="1386" w:type="dxa"/>
            <w:vAlign w:val="center"/>
          </w:tcPr>
          <w:p w14:paraId="506C3688" w14:textId="77777777" w:rsidR="00E04344" w:rsidRDefault="00000000">
            <w:r>
              <w:t>2.10×2.40</w:t>
            </w:r>
          </w:p>
        </w:tc>
        <w:tc>
          <w:tcPr>
            <w:tcW w:w="1528" w:type="dxa"/>
            <w:vAlign w:val="center"/>
          </w:tcPr>
          <w:p w14:paraId="6274DABE" w14:textId="77777777" w:rsidR="00E04344" w:rsidRDefault="00000000">
            <w:r>
              <w:t>1~5</w:t>
            </w:r>
          </w:p>
        </w:tc>
        <w:tc>
          <w:tcPr>
            <w:tcW w:w="1171" w:type="dxa"/>
            <w:vAlign w:val="center"/>
          </w:tcPr>
          <w:p w14:paraId="37F894F9" w14:textId="77777777" w:rsidR="00E04344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5677E827" w14:textId="77777777" w:rsidR="00E04344" w:rsidRDefault="00000000">
            <w:r>
              <w:t>5.04</w:t>
            </w:r>
          </w:p>
        </w:tc>
        <w:tc>
          <w:tcPr>
            <w:tcW w:w="1262" w:type="dxa"/>
            <w:vAlign w:val="center"/>
          </w:tcPr>
          <w:p w14:paraId="5111F5E3" w14:textId="77777777" w:rsidR="00E04344" w:rsidRDefault="00000000">
            <w:r>
              <w:t>25.20</w:t>
            </w:r>
          </w:p>
        </w:tc>
      </w:tr>
      <w:tr w:rsidR="00E04344" w14:paraId="4A407D49" w14:textId="77777777">
        <w:tc>
          <w:tcPr>
            <w:tcW w:w="1160" w:type="dxa"/>
            <w:vMerge/>
            <w:vAlign w:val="center"/>
          </w:tcPr>
          <w:p w14:paraId="22E29276" w14:textId="77777777" w:rsidR="00E04344" w:rsidRDefault="00E04344"/>
        </w:tc>
        <w:tc>
          <w:tcPr>
            <w:tcW w:w="1562" w:type="dxa"/>
            <w:vAlign w:val="center"/>
          </w:tcPr>
          <w:p w14:paraId="6919727C" w14:textId="77777777" w:rsidR="00E04344" w:rsidRDefault="00000000">
            <w:r>
              <w:t>C3010</w:t>
            </w:r>
          </w:p>
        </w:tc>
        <w:tc>
          <w:tcPr>
            <w:tcW w:w="1386" w:type="dxa"/>
            <w:vAlign w:val="center"/>
          </w:tcPr>
          <w:p w14:paraId="1049F30A" w14:textId="77777777" w:rsidR="00E04344" w:rsidRDefault="00000000">
            <w:r>
              <w:t>3.00×1.00</w:t>
            </w:r>
          </w:p>
        </w:tc>
        <w:tc>
          <w:tcPr>
            <w:tcW w:w="1528" w:type="dxa"/>
            <w:vAlign w:val="center"/>
          </w:tcPr>
          <w:p w14:paraId="7FFD8100" w14:textId="77777777" w:rsidR="00E04344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B4AC9F2" w14:textId="77777777" w:rsidR="00E043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F3226F3" w14:textId="77777777" w:rsidR="00E04344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020D108C" w14:textId="77777777" w:rsidR="00E04344" w:rsidRDefault="00000000">
            <w:r>
              <w:t>3.00</w:t>
            </w:r>
          </w:p>
        </w:tc>
      </w:tr>
      <w:tr w:rsidR="00E04344" w14:paraId="25E6A6C3" w14:textId="77777777">
        <w:tc>
          <w:tcPr>
            <w:tcW w:w="1160" w:type="dxa"/>
            <w:vMerge/>
            <w:vAlign w:val="center"/>
          </w:tcPr>
          <w:p w14:paraId="27133CBB" w14:textId="77777777" w:rsidR="00E04344" w:rsidRDefault="00E04344"/>
        </w:tc>
        <w:tc>
          <w:tcPr>
            <w:tcW w:w="1562" w:type="dxa"/>
            <w:vAlign w:val="center"/>
          </w:tcPr>
          <w:p w14:paraId="280D88EF" w14:textId="77777777" w:rsidR="00E04344" w:rsidRDefault="00000000">
            <w:r>
              <w:t>下窗</w:t>
            </w:r>
            <w:r>
              <w:t>C2123</w:t>
            </w:r>
            <w:r>
              <w:t>；上窗</w:t>
            </w:r>
            <w:r>
              <w:t>C2123</w:t>
            </w:r>
          </w:p>
        </w:tc>
        <w:tc>
          <w:tcPr>
            <w:tcW w:w="1386" w:type="dxa"/>
            <w:vAlign w:val="center"/>
          </w:tcPr>
          <w:p w14:paraId="2A4AF8BD" w14:textId="77777777" w:rsidR="00E04344" w:rsidRDefault="00000000">
            <w:r>
              <w:t>2.10×2.30</w:t>
            </w:r>
          </w:p>
        </w:tc>
        <w:tc>
          <w:tcPr>
            <w:tcW w:w="1528" w:type="dxa"/>
            <w:vAlign w:val="center"/>
          </w:tcPr>
          <w:p w14:paraId="1935422E" w14:textId="77777777" w:rsidR="00E04344" w:rsidRDefault="00000000">
            <w:r>
              <w:t>5~6</w:t>
            </w:r>
          </w:p>
        </w:tc>
        <w:tc>
          <w:tcPr>
            <w:tcW w:w="1171" w:type="dxa"/>
            <w:vAlign w:val="center"/>
          </w:tcPr>
          <w:p w14:paraId="2B38982F" w14:textId="77777777" w:rsidR="00E04344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53302C4" w14:textId="77777777" w:rsidR="00E04344" w:rsidRDefault="00000000">
            <w:r>
              <w:t>4.83</w:t>
            </w:r>
          </w:p>
        </w:tc>
        <w:tc>
          <w:tcPr>
            <w:tcW w:w="1262" w:type="dxa"/>
            <w:vAlign w:val="center"/>
          </w:tcPr>
          <w:p w14:paraId="00FDDBD2" w14:textId="77777777" w:rsidR="00E04344" w:rsidRDefault="00000000">
            <w:r>
              <w:t>9.66</w:t>
            </w:r>
          </w:p>
        </w:tc>
      </w:tr>
    </w:tbl>
    <w:p w14:paraId="1C984569" w14:textId="77777777" w:rsidR="00E04344" w:rsidRDefault="00000000">
      <w:pPr>
        <w:pStyle w:val="2"/>
        <w:widowControl w:val="0"/>
        <w:rPr>
          <w:kern w:val="2"/>
        </w:rPr>
      </w:pPr>
      <w:bookmarkStart w:id="42" w:name="_Toc152442904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E04344" w14:paraId="37105A53" w14:textId="77777777">
        <w:tc>
          <w:tcPr>
            <w:tcW w:w="905" w:type="dxa"/>
            <w:shd w:val="clear" w:color="auto" w:fill="E6E6E6"/>
            <w:vAlign w:val="center"/>
          </w:tcPr>
          <w:p w14:paraId="18AB7F76" w14:textId="77777777" w:rsidR="00E04344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459771" w14:textId="77777777" w:rsidR="00E04344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CF8369" w14:textId="77777777" w:rsidR="00E04344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51F11B90" w14:textId="77777777" w:rsidR="00E04344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9BB3F53" w14:textId="77777777" w:rsidR="00E04344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F792F18" w14:textId="77777777" w:rsidR="00E04344" w:rsidRDefault="00000000">
            <w:pPr>
              <w:jc w:val="center"/>
            </w:pPr>
            <w:r>
              <w:t>透射比限值</w:t>
            </w:r>
          </w:p>
        </w:tc>
      </w:tr>
      <w:tr w:rsidR="00E04344" w14:paraId="77AD8281" w14:textId="77777777">
        <w:tc>
          <w:tcPr>
            <w:tcW w:w="905" w:type="dxa"/>
            <w:shd w:val="clear" w:color="auto" w:fill="E6E6E6"/>
            <w:vAlign w:val="center"/>
          </w:tcPr>
          <w:p w14:paraId="0965FB3F" w14:textId="77777777" w:rsidR="00E04344" w:rsidRDefault="00000000">
            <w:r>
              <w:lastRenderedPageBreak/>
              <w:t>南向</w:t>
            </w:r>
          </w:p>
        </w:tc>
        <w:tc>
          <w:tcPr>
            <w:tcW w:w="1188" w:type="dxa"/>
            <w:vAlign w:val="center"/>
          </w:tcPr>
          <w:p w14:paraId="2864523E" w14:textId="77777777" w:rsidR="00E04344" w:rsidRDefault="00000000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2BB3CA66" w14:textId="77777777" w:rsidR="00E04344" w:rsidRDefault="00000000">
            <w:r>
              <w:t>0.00</w:t>
            </w:r>
          </w:p>
        </w:tc>
        <w:tc>
          <w:tcPr>
            <w:tcW w:w="2088" w:type="dxa"/>
            <w:vAlign w:val="center"/>
          </w:tcPr>
          <w:p w14:paraId="2B687589" w14:textId="77777777" w:rsidR="00E04344" w:rsidRDefault="00E04344"/>
        </w:tc>
        <w:tc>
          <w:tcPr>
            <w:tcW w:w="2009" w:type="dxa"/>
            <w:vAlign w:val="center"/>
          </w:tcPr>
          <w:p w14:paraId="6171D160" w14:textId="77777777" w:rsidR="00E04344" w:rsidRDefault="00000000">
            <w:r>
              <w:t>无</w:t>
            </w:r>
          </w:p>
        </w:tc>
        <w:tc>
          <w:tcPr>
            <w:tcW w:w="2009" w:type="dxa"/>
            <w:vAlign w:val="center"/>
          </w:tcPr>
          <w:p w14:paraId="667A2A16" w14:textId="77777777" w:rsidR="00E04344" w:rsidRDefault="00000000">
            <w:r>
              <w:t>0.60</w:t>
            </w:r>
          </w:p>
        </w:tc>
      </w:tr>
      <w:tr w:rsidR="00E04344" w14:paraId="284D6B51" w14:textId="77777777">
        <w:tc>
          <w:tcPr>
            <w:tcW w:w="905" w:type="dxa"/>
            <w:shd w:val="clear" w:color="auto" w:fill="E6E6E6"/>
            <w:vAlign w:val="center"/>
          </w:tcPr>
          <w:p w14:paraId="56747A02" w14:textId="77777777" w:rsidR="00E04344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4D799556" w14:textId="77777777" w:rsidR="00E04344" w:rsidRDefault="00000000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4C62F2B0" w14:textId="77777777" w:rsidR="00E04344" w:rsidRDefault="00000000">
            <w:r>
              <w:t>0.40</w:t>
            </w:r>
          </w:p>
        </w:tc>
        <w:tc>
          <w:tcPr>
            <w:tcW w:w="2088" w:type="dxa"/>
            <w:vAlign w:val="center"/>
          </w:tcPr>
          <w:p w14:paraId="0B0519BD" w14:textId="77777777" w:rsidR="00E04344" w:rsidRDefault="00000000">
            <w:r>
              <w:t>C2124</w:t>
            </w:r>
          </w:p>
        </w:tc>
        <w:tc>
          <w:tcPr>
            <w:tcW w:w="2009" w:type="dxa"/>
            <w:vAlign w:val="center"/>
          </w:tcPr>
          <w:p w14:paraId="5DB92C4B" w14:textId="77777777" w:rsidR="00E04344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23E521C6" w14:textId="77777777" w:rsidR="00E04344" w:rsidRDefault="00000000">
            <w:r>
              <w:t>0.40</w:t>
            </w:r>
          </w:p>
        </w:tc>
      </w:tr>
      <w:tr w:rsidR="00E04344" w14:paraId="3CFC45A3" w14:textId="77777777">
        <w:tc>
          <w:tcPr>
            <w:tcW w:w="905" w:type="dxa"/>
            <w:shd w:val="clear" w:color="auto" w:fill="E6E6E6"/>
            <w:vAlign w:val="center"/>
          </w:tcPr>
          <w:p w14:paraId="3D1AD9B8" w14:textId="77777777" w:rsidR="00E04344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4A1F32C6" w14:textId="77777777" w:rsidR="00E04344" w:rsidRDefault="00000000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29EBA1FC" w14:textId="77777777" w:rsidR="00E04344" w:rsidRDefault="00000000">
            <w:r>
              <w:t>0.00</w:t>
            </w:r>
          </w:p>
        </w:tc>
        <w:tc>
          <w:tcPr>
            <w:tcW w:w="2088" w:type="dxa"/>
            <w:vAlign w:val="center"/>
          </w:tcPr>
          <w:p w14:paraId="4FB20209" w14:textId="77777777" w:rsidR="00E04344" w:rsidRDefault="00E04344"/>
        </w:tc>
        <w:tc>
          <w:tcPr>
            <w:tcW w:w="2009" w:type="dxa"/>
            <w:vAlign w:val="center"/>
          </w:tcPr>
          <w:p w14:paraId="7B04E3AA" w14:textId="77777777" w:rsidR="00E04344" w:rsidRDefault="00000000">
            <w:r>
              <w:t>无</w:t>
            </w:r>
          </w:p>
        </w:tc>
        <w:tc>
          <w:tcPr>
            <w:tcW w:w="2009" w:type="dxa"/>
            <w:vAlign w:val="center"/>
          </w:tcPr>
          <w:p w14:paraId="059EED25" w14:textId="77777777" w:rsidR="00E04344" w:rsidRDefault="00000000">
            <w:r>
              <w:t>0.60</w:t>
            </w:r>
          </w:p>
        </w:tc>
      </w:tr>
      <w:tr w:rsidR="00E04344" w14:paraId="4AC68FBE" w14:textId="77777777">
        <w:tc>
          <w:tcPr>
            <w:tcW w:w="905" w:type="dxa"/>
            <w:shd w:val="clear" w:color="auto" w:fill="E6E6E6"/>
            <w:vAlign w:val="center"/>
          </w:tcPr>
          <w:p w14:paraId="35084399" w14:textId="77777777" w:rsidR="00E04344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19162611" w14:textId="77777777" w:rsidR="00E04344" w:rsidRDefault="00000000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01BF19B8" w14:textId="77777777" w:rsidR="00E04344" w:rsidRDefault="00000000">
            <w:r>
              <w:t>0.00</w:t>
            </w:r>
          </w:p>
        </w:tc>
        <w:tc>
          <w:tcPr>
            <w:tcW w:w="2088" w:type="dxa"/>
            <w:vAlign w:val="center"/>
          </w:tcPr>
          <w:p w14:paraId="1B4A5C85" w14:textId="77777777" w:rsidR="00E04344" w:rsidRDefault="00E04344"/>
        </w:tc>
        <w:tc>
          <w:tcPr>
            <w:tcW w:w="2009" w:type="dxa"/>
            <w:vAlign w:val="center"/>
          </w:tcPr>
          <w:p w14:paraId="0ECC2866" w14:textId="77777777" w:rsidR="00E04344" w:rsidRDefault="00000000">
            <w:r>
              <w:t>无</w:t>
            </w:r>
          </w:p>
        </w:tc>
        <w:tc>
          <w:tcPr>
            <w:tcW w:w="2009" w:type="dxa"/>
            <w:vAlign w:val="center"/>
          </w:tcPr>
          <w:p w14:paraId="49367F83" w14:textId="77777777" w:rsidR="00E04344" w:rsidRDefault="00000000">
            <w:r>
              <w:t>0.60</w:t>
            </w:r>
          </w:p>
        </w:tc>
      </w:tr>
      <w:tr w:rsidR="00E04344" w14:paraId="2E10DC02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E854CFB" w14:textId="77777777" w:rsidR="00E04344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1AE714AC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E04344" w14:paraId="1534C2B8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7D5042E" w14:textId="77777777" w:rsidR="00E04344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220E2F2E" w14:textId="77777777" w:rsidR="00E04344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E04344" w14:paraId="4A1C7335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41EB981" w14:textId="77777777" w:rsidR="00E04344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49BF473B" w14:textId="77777777" w:rsidR="00E04344" w:rsidRDefault="00000000">
            <w:r>
              <w:t>满足</w:t>
            </w:r>
          </w:p>
        </w:tc>
      </w:tr>
    </w:tbl>
    <w:p w14:paraId="407C8AC0" w14:textId="77777777" w:rsidR="00E04344" w:rsidRDefault="00000000">
      <w:pPr>
        <w:pStyle w:val="2"/>
        <w:widowControl w:val="0"/>
        <w:rPr>
          <w:kern w:val="2"/>
        </w:rPr>
      </w:pPr>
      <w:bookmarkStart w:id="43" w:name="_Toc152442905"/>
      <w:r>
        <w:rPr>
          <w:kern w:val="2"/>
        </w:rPr>
        <w:t>天窗</w:t>
      </w:r>
      <w:bookmarkEnd w:id="43"/>
    </w:p>
    <w:p w14:paraId="04E3C112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52442906"/>
      <w:r>
        <w:rPr>
          <w:color w:val="000000"/>
          <w:kern w:val="2"/>
          <w:szCs w:val="24"/>
        </w:rPr>
        <w:t>天窗屋顶比</w:t>
      </w:r>
      <w:bookmarkEnd w:id="44"/>
    </w:p>
    <w:p w14:paraId="3072706F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1502233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2442907"/>
      <w:r>
        <w:rPr>
          <w:color w:val="000000"/>
          <w:kern w:val="2"/>
          <w:szCs w:val="24"/>
        </w:rPr>
        <w:t>天窗类型</w:t>
      </w:r>
      <w:bookmarkEnd w:id="45"/>
    </w:p>
    <w:p w14:paraId="6A3CCA21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9233865" w14:textId="77777777" w:rsidR="00E04344" w:rsidRDefault="00000000">
      <w:pPr>
        <w:pStyle w:val="2"/>
        <w:widowControl w:val="0"/>
        <w:rPr>
          <w:kern w:val="2"/>
        </w:rPr>
      </w:pPr>
      <w:bookmarkStart w:id="46" w:name="_Toc152442908"/>
      <w:r>
        <w:rPr>
          <w:kern w:val="2"/>
        </w:rPr>
        <w:t>屋顶构造</w:t>
      </w:r>
      <w:bookmarkEnd w:id="46"/>
    </w:p>
    <w:p w14:paraId="17373D75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2442909"/>
      <w:r>
        <w:rPr>
          <w:color w:val="000000"/>
          <w:kern w:val="2"/>
          <w:szCs w:val="24"/>
        </w:rPr>
        <w:t>屋顶相关构造</w:t>
      </w:r>
      <w:bookmarkEnd w:id="47"/>
    </w:p>
    <w:p w14:paraId="3D3D5EE9" w14:textId="77777777" w:rsidR="00E043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1051F91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66EED54" w14:textId="77777777" w:rsidR="00E043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93A3CF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FFEC13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1097BA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999A1B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B9C7FE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3A0802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3D33A5A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3CCA777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D41531A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1DE23D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7D172D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EEEB18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BDD814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17415E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56E7D26D" w14:textId="77777777">
        <w:tc>
          <w:tcPr>
            <w:tcW w:w="3345" w:type="dxa"/>
            <w:vAlign w:val="center"/>
          </w:tcPr>
          <w:p w14:paraId="01664D0A" w14:textId="77777777" w:rsidR="00E043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CA61E8C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BEEB741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FF9081D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FB90FA8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99A990A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AEDFBF6" w14:textId="77777777" w:rsidR="00E04344" w:rsidRDefault="00000000">
            <w:r>
              <w:t>0.245</w:t>
            </w:r>
          </w:p>
        </w:tc>
      </w:tr>
      <w:tr w:rsidR="00E04344" w14:paraId="13BF4922" w14:textId="77777777">
        <w:tc>
          <w:tcPr>
            <w:tcW w:w="3345" w:type="dxa"/>
            <w:vAlign w:val="center"/>
          </w:tcPr>
          <w:p w14:paraId="16807312" w14:textId="77777777" w:rsidR="00E04344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58CB3A5A" w14:textId="77777777" w:rsidR="00E043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78A6D1C" w14:textId="77777777" w:rsidR="00E04344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6488798D" w14:textId="77777777" w:rsidR="00E0434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62AC00C5" w14:textId="77777777" w:rsidR="00E04344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7BA66AA4" w14:textId="77777777" w:rsidR="00E04344" w:rsidRDefault="00000000">
            <w:r>
              <w:t>3.463</w:t>
            </w:r>
          </w:p>
        </w:tc>
        <w:tc>
          <w:tcPr>
            <w:tcW w:w="1064" w:type="dxa"/>
            <w:vAlign w:val="center"/>
          </w:tcPr>
          <w:p w14:paraId="3A56170E" w14:textId="77777777" w:rsidR="00E04344" w:rsidRDefault="00000000">
            <w:r>
              <w:t>1.018</w:t>
            </w:r>
          </w:p>
        </w:tc>
      </w:tr>
      <w:tr w:rsidR="00E04344" w14:paraId="52D31F32" w14:textId="77777777">
        <w:tc>
          <w:tcPr>
            <w:tcW w:w="3345" w:type="dxa"/>
            <w:vAlign w:val="center"/>
          </w:tcPr>
          <w:p w14:paraId="2C65570C" w14:textId="77777777" w:rsidR="00E043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6C93BF4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10DDC41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BC77091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D366B67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C32AA8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9483983" w14:textId="77777777" w:rsidR="00E04344" w:rsidRDefault="00000000">
            <w:r>
              <w:t>0.245</w:t>
            </w:r>
          </w:p>
        </w:tc>
      </w:tr>
      <w:tr w:rsidR="00E04344" w14:paraId="07C522CA" w14:textId="77777777">
        <w:tc>
          <w:tcPr>
            <w:tcW w:w="3345" w:type="dxa"/>
            <w:vAlign w:val="center"/>
          </w:tcPr>
          <w:p w14:paraId="08609B62" w14:textId="77777777" w:rsidR="00E043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35A663" w14:textId="77777777" w:rsidR="00E043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E3D0F1E" w14:textId="77777777" w:rsidR="00E043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7799BC8" w14:textId="77777777" w:rsidR="00E043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F5A3619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DA533E" w14:textId="77777777" w:rsidR="00E043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CB85C99" w14:textId="77777777" w:rsidR="00E04344" w:rsidRDefault="00000000">
            <w:r>
              <w:t>1.186</w:t>
            </w:r>
          </w:p>
        </w:tc>
      </w:tr>
      <w:tr w:rsidR="00E04344" w14:paraId="0872D41A" w14:textId="77777777">
        <w:tc>
          <w:tcPr>
            <w:tcW w:w="3345" w:type="dxa"/>
            <w:vAlign w:val="center"/>
          </w:tcPr>
          <w:p w14:paraId="30D4649E" w14:textId="77777777" w:rsidR="00E04344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5F24D4F1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30A0FB3" w14:textId="77777777" w:rsidR="00E04344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5408F9F4" w14:textId="77777777" w:rsidR="00E0434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7769DAC2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FA2B81" w14:textId="77777777" w:rsidR="00E04344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4263C469" w14:textId="77777777" w:rsidR="00E04344" w:rsidRDefault="00000000">
            <w:r>
              <w:t>0.247</w:t>
            </w:r>
          </w:p>
        </w:tc>
      </w:tr>
      <w:tr w:rsidR="00E04344" w14:paraId="34E551DB" w14:textId="77777777">
        <w:tc>
          <w:tcPr>
            <w:tcW w:w="3345" w:type="dxa"/>
            <w:vAlign w:val="center"/>
          </w:tcPr>
          <w:p w14:paraId="383FA8C3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D3A06F8" w14:textId="77777777" w:rsidR="00E04344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362A58E5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1A12C53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F2E2B8A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9494099" w14:textId="77777777" w:rsidR="00E04344" w:rsidRDefault="00000000">
            <w:r>
              <w:t>3.598</w:t>
            </w:r>
          </w:p>
        </w:tc>
        <w:tc>
          <w:tcPr>
            <w:tcW w:w="1064" w:type="dxa"/>
            <w:vAlign w:val="center"/>
          </w:tcPr>
          <w:p w14:paraId="6A4003F9" w14:textId="77777777" w:rsidR="00E04344" w:rsidRDefault="00000000">
            <w:r>
              <w:t>2.941</w:t>
            </w:r>
          </w:p>
        </w:tc>
      </w:tr>
      <w:tr w:rsidR="00E04344" w14:paraId="34301EE6" w14:textId="77777777">
        <w:tc>
          <w:tcPr>
            <w:tcW w:w="3345" w:type="dxa"/>
            <w:shd w:val="clear" w:color="auto" w:fill="E6E6E6"/>
            <w:vAlign w:val="center"/>
          </w:tcPr>
          <w:p w14:paraId="5C8215B3" w14:textId="77777777" w:rsidR="00E043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5875763" w14:textId="77777777" w:rsidR="00E04344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04344" w14:paraId="58AA0ACD" w14:textId="77777777">
        <w:tc>
          <w:tcPr>
            <w:tcW w:w="3345" w:type="dxa"/>
            <w:shd w:val="clear" w:color="auto" w:fill="E6E6E6"/>
            <w:vAlign w:val="center"/>
          </w:tcPr>
          <w:p w14:paraId="351E1E4B" w14:textId="77777777" w:rsidR="00E0434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F7CFAB0" w14:textId="77777777" w:rsidR="00E04344" w:rsidRDefault="00000000">
            <w:pPr>
              <w:jc w:val="center"/>
            </w:pPr>
            <w:r>
              <w:t>0.27</w:t>
            </w:r>
          </w:p>
        </w:tc>
      </w:tr>
    </w:tbl>
    <w:p w14:paraId="0E6D44A6" w14:textId="77777777" w:rsidR="00E043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43CABA8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0EF568B" w14:textId="77777777" w:rsidR="00E043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D7DBDA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1A0D5E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7F9A74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551CAB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39C5BC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636948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0DC815D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362E945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9BCB32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CEE973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DEA1AB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ECDC23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C5FB56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47FD2A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1FD22F53" w14:textId="77777777">
        <w:tc>
          <w:tcPr>
            <w:tcW w:w="3345" w:type="dxa"/>
            <w:vAlign w:val="center"/>
          </w:tcPr>
          <w:p w14:paraId="4FF9B96F" w14:textId="77777777" w:rsidR="00E043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A4BAE3E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4684EFA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0AA871E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90E4984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270898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8819F88" w14:textId="77777777" w:rsidR="00E04344" w:rsidRDefault="00000000">
            <w:r>
              <w:t>0.245</w:t>
            </w:r>
          </w:p>
        </w:tc>
      </w:tr>
      <w:tr w:rsidR="00E04344" w14:paraId="16F7F8D7" w14:textId="77777777">
        <w:tc>
          <w:tcPr>
            <w:tcW w:w="3345" w:type="dxa"/>
            <w:vAlign w:val="center"/>
          </w:tcPr>
          <w:p w14:paraId="5D6E5400" w14:textId="77777777" w:rsidR="00E04344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6C995D76" w14:textId="77777777" w:rsidR="00E043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2A3736C" w14:textId="77777777" w:rsidR="00E04344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638FE44D" w14:textId="77777777" w:rsidR="00E0434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223657A9" w14:textId="77777777" w:rsidR="00E04344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19CDA146" w14:textId="77777777" w:rsidR="00E04344" w:rsidRDefault="00000000">
            <w:r>
              <w:t>3.463</w:t>
            </w:r>
          </w:p>
        </w:tc>
        <w:tc>
          <w:tcPr>
            <w:tcW w:w="1064" w:type="dxa"/>
            <w:vAlign w:val="center"/>
          </w:tcPr>
          <w:p w14:paraId="00B0BAB9" w14:textId="77777777" w:rsidR="00E04344" w:rsidRDefault="00000000">
            <w:r>
              <w:t>1.018</w:t>
            </w:r>
          </w:p>
        </w:tc>
      </w:tr>
      <w:tr w:rsidR="00E04344" w14:paraId="5F92ED6A" w14:textId="77777777">
        <w:tc>
          <w:tcPr>
            <w:tcW w:w="3345" w:type="dxa"/>
            <w:vAlign w:val="center"/>
          </w:tcPr>
          <w:p w14:paraId="42121B56" w14:textId="77777777" w:rsidR="00E043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BAF7F4E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6B3B964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7DBF3F0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C2A2A63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8A8D687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03AEC95" w14:textId="77777777" w:rsidR="00E04344" w:rsidRDefault="00000000">
            <w:r>
              <w:t>0.245</w:t>
            </w:r>
          </w:p>
        </w:tc>
      </w:tr>
      <w:tr w:rsidR="00E04344" w14:paraId="3EC27418" w14:textId="77777777">
        <w:tc>
          <w:tcPr>
            <w:tcW w:w="3345" w:type="dxa"/>
            <w:vAlign w:val="center"/>
          </w:tcPr>
          <w:p w14:paraId="22AADAD2" w14:textId="77777777" w:rsidR="00E043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995F91" w14:textId="77777777" w:rsidR="00E043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9F3F6C6" w14:textId="77777777" w:rsidR="00E043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F4ECD23" w14:textId="77777777" w:rsidR="00E043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D20B54C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AD7E892" w14:textId="77777777" w:rsidR="00E043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801F937" w14:textId="77777777" w:rsidR="00E04344" w:rsidRDefault="00000000">
            <w:r>
              <w:t>1.186</w:t>
            </w:r>
          </w:p>
        </w:tc>
      </w:tr>
      <w:tr w:rsidR="00E04344" w14:paraId="08784B37" w14:textId="77777777">
        <w:tc>
          <w:tcPr>
            <w:tcW w:w="3345" w:type="dxa"/>
            <w:vAlign w:val="center"/>
          </w:tcPr>
          <w:p w14:paraId="44EC90A3" w14:textId="77777777" w:rsidR="00E04344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4275A7D7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6B4A8CA" w14:textId="77777777" w:rsidR="00E04344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4BBC2460" w14:textId="77777777" w:rsidR="00E0434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0BCC4C4C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97B5C9" w14:textId="77777777" w:rsidR="00E04344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5225A002" w14:textId="77777777" w:rsidR="00E04344" w:rsidRDefault="00000000">
            <w:r>
              <w:t>0.247</w:t>
            </w:r>
          </w:p>
        </w:tc>
      </w:tr>
      <w:tr w:rsidR="00E04344" w14:paraId="4863D3D2" w14:textId="77777777">
        <w:tc>
          <w:tcPr>
            <w:tcW w:w="3345" w:type="dxa"/>
            <w:vAlign w:val="center"/>
          </w:tcPr>
          <w:p w14:paraId="09EA3255" w14:textId="77777777" w:rsidR="00E04344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899A6F1" w14:textId="77777777" w:rsidR="00E04344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39A65101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C7E6B1B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8DFB92F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D019C4" w14:textId="77777777" w:rsidR="00E04344" w:rsidRDefault="00000000">
            <w:r>
              <w:t>3.598</w:t>
            </w:r>
          </w:p>
        </w:tc>
        <w:tc>
          <w:tcPr>
            <w:tcW w:w="1064" w:type="dxa"/>
            <w:vAlign w:val="center"/>
          </w:tcPr>
          <w:p w14:paraId="5F7937F0" w14:textId="77777777" w:rsidR="00E04344" w:rsidRDefault="00000000">
            <w:r>
              <w:t>2.941</w:t>
            </w:r>
          </w:p>
        </w:tc>
      </w:tr>
      <w:tr w:rsidR="00E04344" w14:paraId="0C4B44D4" w14:textId="77777777">
        <w:tc>
          <w:tcPr>
            <w:tcW w:w="3345" w:type="dxa"/>
            <w:shd w:val="clear" w:color="auto" w:fill="E6E6E6"/>
            <w:vAlign w:val="center"/>
          </w:tcPr>
          <w:p w14:paraId="38C1ECC4" w14:textId="77777777" w:rsidR="00E043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2A4EE01" w14:textId="77777777" w:rsidR="00E04344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04344" w14:paraId="6ADAD147" w14:textId="77777777">
        <w:tc>
          <w:tcPr>
            <w:tcW w:w="3345" w:type="dxa"/>
            <w:shd w:val="clear" w:color="auto" w:fill="E6E6E6"/>
            <w:vAlign w:val="center"/>
          </w:tcPr>
          <w:p w14:paraId="3E9C2FCA" w14:textId="77777777" w:rsidR="00E0434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8E240C1" w14:textId="77777777" w:rsidR="00E04344" w:rsidRDefault="00000000">
            <w:pPr>
              <w:jc w:val="center"/>
            </w:pPr>
            <w:r>
              <w:t>0.27</w:t>
            </w:r>
          </w:p>
        </w:tc>
      </w:tr>
    </w:tbl>
    <w:p w14:paraId="679B6E3A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2442910"/>
      <w:r>
        <w:rPr>
          <w:color w:val="000000"/>
          <w:kern w:val="2"/>
          <w:szCs w:val="24"/>
        </w:rPr>
        <w:t>屋顶平均热工特性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E04344" w14:paraId="209D1729" w14:textId="77777777">
        <w:tc>
          <w:tcPr>
            <w:tcW w:w="3345" w:type="dxa"/>
            <w:shd w:val="clear" w:color="auto" w:fill="E6E6E6"/>
            <w:vAlign w:val="center"/>
          </w:tcPr>
          <w:p w14:paraId="50E09464" w14:textId="77777777" w:rsidR="00E04344" w:rsidRDefault="0000000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A99AB1" w14:textId="77777777" w:rsidR="00E043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A05463" w14:textId="77777777" w:rsidR="00E043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54D23CDF" w14:textId="77777777" w:rsidR="00E043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207607DD" w14:textId="77777777" w:rsidR="00E043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6B185C62" w14:textId="77777777" w:rsidR="00E04344" w:rsidRDefault="00000000">
            <w:pPr>
              <w:jc w:val="center"/>
            </w:pPr>
            <w:r>
              <w:t>太阳辐射吸收系数</w:t>
            </w:r>
          </w:p>
        </w:tc>
      </w:tr>
      <w:tr w:rsidR="00E04344" w14:paraId="2643A052" w14:textId="77777777">
        <w:tc>
          <w:tcPr>
            <w:tcW w:w="3345" w:type="dxa"/>
            <w:vAlign w:val="center"/>
          </w:tcPr>
          <w:p w14:paraId="458E479A" w14:textId="77777777" w:rsidR="00E04344" w:rsidRDefault="00000000">
            <w:r>
              <w:t>屋顶构造一</w:t>
            </w:r>
          </w:p>
        </w:tc>
        <w:tc>
          <w:tcPr>
            <w:tcW w:w="990" w:type="dxa"/>
            <w:vAlign w:val="center"/>
          </w:tcPr>
          <w:p w14:paraId="7E5DB243" w14:textId="77777777" w:rsidR="00E04344" w:rsidRDefault="00000000">
            <w:r>
              <w:t>796.43</w:t>
            </w:r>
          </w:p>
        </w:tc>
        <w:tc>
          <w:tcPr>
            <w:tcW w:w="950" w:type="dxa"/>
            <w:vAlign w:val="center"/>
          </w:tcPr>
          <w:p w14:paraId="6B8CB3F1" w14:textId="77777777" w:rsidR="00E04344" w:rsidRDefault="00000000">
            <w:r>
              <w:t>0.873</w:t>
            </w:r>
          </w:p>
        </w:tc>
        <w:tc>
          <w:tcPr>
            <w:tcW w:w="1348" w:type="dxa"/>
            <w:vAlign w:val="center"/>
          </w:tcPr>
          <w:p w14:paraId="0FE00B48" w14:textId="77777777" w:rsidR="00E04344" w:rsidRDefault="00000000">
            <w:r>
              <w:t>0.27</w:t>
            </w:r>
          </w:p>
        </w:tc>
        <w:tc>
          <w:tcPr>
            <w:tcW w:w="1348" w:type="dxa"/>
            <w:vAlign w:val="center"/>
          </w:tcPr>
          <w:p w14:paraId="211D7DD5" w14:textId="77777777" w:rsidR="00E04344" w:rsidRDefault="00000000">
            <w:r>
              <w:t>2.94</w:t>
            </w:r>
          </w:p>
        </w:tc>
        <w:tc>
          <w:tcPr>
            <w:tcW w:w="1348" w:type="dxa"/>
            <w:vAlign w:val="center"/>
          </w:tcPr>
          <w:p w14:paraId="03712275" w14:textId="77777777" w:rsidR="00E04344" w:rsidRDefault="00000000">
            <w:r>
              <w:t>0.75</w:t>
            </w:r>
          </w:p>
        </w:tc>
      </w:tr>
      <w:tr w:rsidR="00E04344" w14:paraId="7FB72761" w14:textId="77777777">
        <w:tc>
          <w:tcPr>
            <w:tcW w:w="3345" w:type="dxa"/>
            <w:vAlign w:val="center"/>
          </w:tcPr>
          <w:p w14:paraId="0B6A3E03" w14:textId="77777777" w:rsidR="00E04344" w:rsidRDefault="00000000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05D9B2DD" w14:textId="77777777" w:rsidR="00E04344" w:rsidRDefault="00000000">
            <w:r>
              <w:t>115.35</w:t>
            </w:r>
          </w:p>
        </w:tc>
        <w:tc>
          <w:tcPr>
            <w:tcW w:w="950" w:type="dxa"/>
            <w:vAlign w:val="center"/>
          </w:tcPr>
          <w:p w14:paraId="0BAF7D7D" w14:textId="77777777" w:rsidR="00E04344" w:rsidRDefault="00000000">
            <w:r>
              <w:t>0.127</w:t>
            </w:r>
          </w:p>
        </w:tc>
        <w:tc>
          <w:tcPr>
            <w:tcW w:w="1348" w:type="dxa"/>
            <w:vAlign w:val="center"/>
          </w:tcPr>
          <w:p w14:paraId="666DD689" w14:textId="77777777" w:rsidR="00E04344" w:rsidRDefault="00000000">
            <w:r>
              <w:t>0.27</w:t>
            </w:r>
          </w:p>
        </w:tc>
        <w:tc>
          <w:tcPr>
            <w:tcW w:w="1348" w:type="dxa"/>
            <w:vAlign w:val="center"/>
          </w:tcPr>
          <w:p w14:paraId="1ECC3378" w14:textId="77777777" w:rsidR="00E04344" w:rsidRDefault="00000000">
            <w:r>
              <w:t>2.94</w:t>
            </w:r>
          </w:p>
        </w:tc>
        <w:tc>
          <w:tcPr>
            <w:tcW w:w="1348" w:type="dxa"/>
            <w:vAlign w:val="center"/>
          </w:tcPr>
          <w:p w14:paraId="1ADF3313" w14:textId="77777777" w:rsidR="00E04344" w:rsidRDefault="00000000">
            <w:r>
              <w:t>0.75</w:t>
            </w:r>
          </w:p>
        </w:tc>
      </w:tr>
      <w:tr w:rsidR="00E04344" w14:paraId="1E2F50BE" w14:textId="77777777">
        <w:tc>
          <w:tcPr>
            <w:tcW w:w="3345" w:type="dxa"/>
            <w:vAlign w:val="center"/>
          </w:tcPr>
          <w:p w14:paraId="306EBF62" w14:textId="77777777" w:rsidR="00E04344" w:rsidRDefault="00000000">
            <w:r>
              <w:t>合计</w:t>
            </w:r>
          </w:p>
        </w:tc>
        <w:tc>
          <w:tcPr>
            <w:tcW w:w="990" w:type="dxa"/>
            <w:vAlign w:val="center"/>
          </w:tcPr>
          <w:p w14:paraId="23B0D1EB" w14:textId="77777777" w:rsidR="00E04344" w:rsidRDefault="00000000">
            <w:r>
              <w:t>911.78</w:t>
            </w:r>
          </w:p>
        </w:tc>
        <w:tc>
          <w:tcPr>
            <w:tcW w:w="950" w:type="dxa"/>
            <w:vAlign w:val="center"/>
          </w:tcPr>
          <w:p w14:paraId="5171EA81" w14:textId="77777777" w:rsidR="00E04344" w:rsidRDefault="00000000">
            <w:r>
              <w:t>1.000</w:t>
            </w:r>
          </w:p>
        </w:tc>
        <w:tc>
          <w:tcPr>
            <w:tcW w:w="1348" w:type="dxa"/>
            <w:vAlign w:val="center"/>
          </w:tcPr>
          <w:p w14:paraId="1A3E314E" w14:textId="77777777" w:rsidR="00E04344" w:rsidRDefault="00000000">
            <w:r>
              <w:t>0.27</w:t>
            </w:r>
          </w:p>
        </w:tc>
        <w:tc>
          <w:tcPr>
            <w:tcW w:w="1348" w:type="dxa"/>
            <w:vAlign w:val="center"/>
          </w:tcPr>
          <w:p w14:paraId="5EF63A07" w14:textId="77777777" w:rsidR="00E04344" w:rsidRDefault="00000000">
            <w:r>
              <w:t>2.94</w:t>
            </w:r>
          </w:p>
        </w:tc>
        <w:tc>
          <w:tcPr>
            <w:tcW w:w="1348" w:type="dxa"/>
            <w:vAlign w:val="center"/>
          </w:tcPr>
          <w:p w14:paraId="271CFD54" w14:textId="77777777" w:rsidR="00E04344" w:rsidRDefault="00000000">
            <w:r>
              <w:t>0.75</w:t>
            </w:r>
          </w:p>
        </w:tc>
      </w:tr>
      <w:tr w:rsidR="00E04344" w14:paraId="59A20B0F" w14:textId="77777777">
        <w:tc>
          <w:tcPr>
            <w:tcW w:w="3345" w:type="dxa"/>
            <w:shd w:val="clear" w:color="auto" w:fill="E6E6E6"/>
            <w:vAlign w:val="center"/>
          </w:tcPr>
          <w:p w14:paraId="1839389B" w14:textId="77777777" w:rsidR="00E04344" w:rsidRDefault="00000000">
            <w:r>
              <w:t>标准依据</w:t>
            </w:r>
          </w:p>
        </w:tc>
        <w:tc>
          <w:tcPr>
            <w:tcW w:w="5984" w:type="dxa"/>
            <w:gridSpan w:val="5"/>
          </w:tcPr>
          <w:p w14:paraId="663D52E5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04344" w14:paraId="3D01605F" w14:textId="77777777">
        <w:tc>
          <w:tcPr>
            <w:tcW w:w="3345" w:type="dxa"/>
            <w:shd w:val="clear" w:color="auto" w:fill="E6E6E6"/>
            <w:vAlign w:val="center"/>
          </w:tcPr>
          <w:p w14:paraId="388F1F8F" w14:textId="77777777" w:rsidR="00E04344" w:rsidRDefault="00000000">
            <w:r>
              <w:t>标准要求</w:t>
            </w:r>
          </w:p>
        </w:tc>
        <w:tc>
          <w:tcPr>
            <w:tcW w:w="5984" w:type="dxa"/>
            <w:gridSpan w:val="5"/>
          </w:tcPr>
          <w:p w14:paraId="65BA7402" w14:textId="77777777" w:rsidR="00E04344" w:rsidRDefault="00000000">
            <w:r>
              <w:t>K≤0.35,S≤0.3</w:t>
            </w:r>
            <w:r>
              <w:t>或</w:t>
            </w:r>
            <w:r>
              <w:t>K≤0.28,0.3&lt;S≤0.50</w:t>
            </w:r>
          </w:p>
        </w:tc>
      </w:tr>
      <w:tr w:rsidR="00E04344" w14:paraId="0AB72371" w14:textId="77777777">
        <w:tc>
          <w:tcPr>
            <w:tcW w:w="3345" w:type="dxa"/>
            <w:shd w:val="clear" w:color="auto" w:fill="E6E6E6"/>
            <w:vAlign w:val="center"/>
          </w:tcPr>
          <w:p w14:paraId="78DAE8B6" w14:textId="77777777" w:rsidR="00E04344" w:rsidRDefault="00000000">
            <w:r>
              <w:t>结论</w:t>
            </w:r>
          </w:p>
        </w:tc>
        <w:tc>
          <w:tcPr>
            <w:tcW w:w="5984" w:type="dxa"/>
            <w:gridSpan w:val="5"/>
          </w:tcPr>
          <w:p w14:paraId="011E83E9" w14:textId="77777777" w:rsidR="00E04344" w:rsidRDefault="00000000">
            <w:r>
              <w:t>满足</w:t>
            </w:r>
          </w:p>
        </w:tc>
      </w:tr>
    </w:tbl>
    <w:p w14:paraId="2ED75675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61C9286" w14:textId="77777777" w:rsidR="00E04344" w:rsidRDefault="00000000">
      <w:pPr>
        <w:pStyle w:val="2"/>
        <w:widowControl w:val="0"/>
        <w:rPr>
          <w:kern w:val="2"/>
        </w:rPr>
      </w:pPr>
      <w:bookmarkStart w:id="49" w:name="_Toc152442911"/>
      <w:r>
        <w:rPr>
          <w:kern w:val="2"/>
        </w:rPr>
        <w:t>外墙构造</w:t>
      </w:r>
      <w:bookmarkEnd w:id="49"/>
    </w:p>
    <w:p w14:paraId="612DC980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2442912"/>
      <w:r>
        <w:rPr>
          <w:color w:val="000000"/>
          <w:kern w:val="2"/>
          <w:szCs w:val="24"/>
        </w:rPr>
        <w:t>外墙相关构造</w:t>
      </w:r>
      <w:bookmarkEnd w:id="50"/>
    </w:p>
    <w:p w14:paraId="34981924" w14:textId="77777777" w:rsidR="00E043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5BDDA7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094FF2" w14:textId="77777777" w:rsidR="00E043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4CD6E5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DD032E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CFDC72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48C7FE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D5F85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B66215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2590167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7789B1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EA3B52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F28178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5DB9C6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ACD153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E7224F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1C23A3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622FAA51" w14:textId="77777777">
        <w:tc>
          <w:tcPr>
            <w:tcW w:w="3345" w:type="dxa"/>
            <w:vAlign w:val="center"/>
          </w:tcPr>
          <w:p w14:paraId="23BB46AD" w14:textId="77777777" w:rsidR="00E04344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2931417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F76ADDE" w14:textId="77777777" w:rsidR="00E04344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46F8EC9F" w14:textId="77777777" w:rsidR="00E04344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569A7AD5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672CDE" w14:textId="77777777" w:rsidR="00E04344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34314BA4" w14:textId="77777777" w:rsidR="00E04344" w:rsidRDefault="00000000">
            <w:r>
              <w:t>0.244</w:t>
            </w:r>
          </w:p>
        </w:tc>
      </w:tr>
      <w:tr w:rsidR="00E04344" w14:paraId="238A5961" w14:textId="77777777">
        <w:tc>
          <w:tcPr>
            <w:tcW w:w="3345" w:type="dxa"/>
            <w:vAlign w:val="center"/>
          </w:tcPr>
          <w:p w14:paraId="59A5DA2A" w14:textId="77777777" w:rsidR="00E04344" w:rsidRDefault="00000000">
            <w:r>
              <w:t>立邦石墨聚苯板节能装饰一体板</w:t>
            </w:r>
          </w:p>
        </w:tc>
        <w:tc>
          <w:tcPr>
            <w:tcW w:w="848" w:type="dxa"/>
            <w:vAlign w:val="center"/>
          </w:tcPr>
          <w:p w14:paraId="4AAF56F2" w14:textId="77777777" w:rsidR="00E043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3A76C03" w14:textId="77777777" w:rsidR="00E04344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08E790BA" w14:textId="77777777" w:rsidR="00E04344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36A7D6AF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E3CA5E" w14:textId="77777777" w:rsidR="00E04344" w:rsidRDefault="00000000">
            <w:r>
              <w:t>3.636</w:t>
            </w:r>
          </w:p>
        </w:tc>
        <w:tc>
          <w:tcPr>
            <w:tcW w:w="1064" w:type="dxa"/>
            <w:vAlign w:val="center"/>
          </w:tcPr>
          <w:p w14:paraId="40D76D56" w14:textId="77777777" w:rsidR="00E04344" w:rsidRDefault="00000000">
            <w:r>
              <w:t>1.309</w:t>
            </w:r>
          </w:p>
        </w:tc>
      </w:tr>
      <w:tr w:rsidR="00E04344" w14:paraId="28F11EBD" w14:textId="77777777">
        <w:tc>
          <w:tcPr>
            <w:tcW w:w="3345" w:type="dxa"/>
            <w:vAlign w:val="center"/>
          </w:tcPr>
          <w:p w14:paraId="0D93AF9D" w14:textId="77777777" w:rsidR="00E04344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5C4D78C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B8E1AEF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5AC0D14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47E9255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C08718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30B70BF" w14:textId="77777777" w:rsidR="00E04344" w:rsidRDefault="00000000">
            <w:r>
              <w:t>0.243</w:t>
            </w:r>
          </w:p>
        </w:tc>
      </w:tr>
      <w:tr w:rsidR="00E04344" w14:paraId="3427467C" w14:textId="77777777">
        <w:tc>
          <w:tcPr>
            <w:tcW w:w="3345" w:type="dxa"/>
            <w:vAlign w:val="center"/>
          </w:tcPr>
          <w:p w14:paraId="4534F9D9" w14:textId="77777777" w:rsidR="00E04344" w:rsidRDefault="00000000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1C61D4B9" w14:textId="77777777" w:rsidR="00E04344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702A7D58" w14:textId="77777777" w:rsidR="00E04344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29178564" w14:textId="77777777" w:rsidR="00E04344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066520E1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0AAF927" w14:textId="77777777" w:rsidR="00E04344" w:rsidRDefault="00000000">
            <w:r>
              <w:t>1.136</w:t>
            </w:r>
          </w:p>
        </w:tc>
        <w:tc>
          <w:tcPr>
            <w:tcW w:w="1064" w:type="dxa"/>
            <w:vAlign w:val="center"/>
          </w:tcPr>
          <w:p w14:paraId="6A254DD1" w14:textId="77777777" w:rsidR="00E04344" w:rsidRDefault="00000000">
            <w:r>
              <w:t>4.092</w:t>
            </w:r>
          </w:p>
        </w:tc>
      </w:tr>
      <w:tr w:rsidR="00E04344" w14:paraId="191E34B7" w14:textId="77777777">
        <w:tc>
          <w:tcPr>
            <w:tcW w:w="3345" w:type="dxa"/>
            <w:vAlign w:val="center"/>
          </w:tcPr>
          <w:p w14:paraId="61C7CAAD" w14:textId="77777777" w:rsidR="00E04344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8B74190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5B0EAD" w14:textId="77777777" w:rsidR="00E04344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754EC2C2" w14:textId="77777777" w:rsidR="00E04344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69928A5B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D2A4E5" w14:textId="77777777" w:rsidR="00E04344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6D0CA4E1" w14:textId="77777777" w:rsidR="00E04344" w:rsidRDefault="00000000">
            <w:r>
              <w:t>0.244</w:t>
            </w:r>
          </w:p>
        </w:tc>
      </w:tr>
      <w:tr w:rsidR="00E04344" w14:paraId="2A8646AA" w14:textId="77777777">
        <w:tc>
          <w:tcPr>
            <w:tcW w:w="3345" w:type="dxa"/>
            <w:vAlign w:val="center"/>
          </w:tcPr>
          <w:p w14:paraId="36D91664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13CBFDD" w14:textId="77777777" w:rsidR="00E04344" w:rsidRDefault="00000000">
            <w:r>
              <w:t>430</w:t>
            </w:r>
          </w:p>
        </w:tc>
        <w:tc>
          <w:tcPr>
            <w:tcW w:w="1075" w:type="dxa"/>
            <w:vAlign w:val="center"/>
          </w:tcPr>
          <w:p w14:paraId="52994A57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DC5C944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7C7117E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AF6D5CD" w14:textId="77777777" w:rsidR="00E04344" w:rsidRDefault="00000000">
            <w:r>
              <w:t>4.840</w:t>
            </w:r>
          </w:p>
        </w:tc>
        <w:tc>
          <w:tcPr>
            <w:tcW w:w="1064" w:type="dxa"/>
            <w:vAlign w:val="center"/>
          </w:tcPr>
          <w:p w14:paraId="6A75212A" w14:textId="77777777" w:rsidR="00E04344" w:rsidRDefault="00000000">
            <w:r>
              <w:t>6.133</w:t>
            </w:r>
          </w:p>
        </w:tc>
      </w:tr>
      <w:tr w:rsidR="00E04344" w14:paraId="0583511E" w14:textId="77777777">
        <w:tc>
          <w:tcPr>
            <w:tcW w:w="3345" w:type="dxa"/>
            <w:shd w:val="clear" w:color="auto" w:fill="E6E6E6"/>
            <w:vAlign w:val="center"/>
          </w:tcPr>
          <w:p w14:paraId="7C51ABA4" w14:textId="77777777" w:rsidR="00E043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432A225" w14:textId="77777777" w:rsidR="00E04344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04344" w14:paraId="14784845" w14:textId="77777777">
        <w:tc>
          <w:tcPr>
            <w:tcW w:w="3345" w:type="dxa"/>
            <w:shd w:val="clear" w:color="auto" w:fill="E6E6E6"/>
            <w:vAlign w:val="center"/>
          </w:tcPr>
          <w:p w14:paraId="19CBA00D" w14:textId="77777777" w:rsidR="00E0434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3C7D662" w14:textId="77777777" w:rsidR="00E04344" w:rsidRDefault="00000000">
            <w:pPr>
              <w:jc w:val="center"/>
            </w:pPr>
            <w:r>
              <w:t>0.20</w:t>
            </w:r>
          </w:p>
        </w:tc>
      </w:tr>
    </w:tbl>
    <w:p w14:paraId="65792A4C" w14:textId="77777777" w:rsidR="00E043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3B6F273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4589E64" w14:textId="77777777" w:rsidR="00E043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C15B0B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CE5A16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62D477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7D7DDF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52A709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DECD19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5C1F186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23FB7AE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76541E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85EECC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26D12B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3315EB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DCB429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F84FEE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08474E60" w14:textId="77777777">
        <w:tc>
          <w:tcPr>
            <w:tcW w:w="3345" w:type="dxa"/>
            <w:vAlign w:val="center"/>
          </w:tcPr>
          <w:p w14:paraId="2FF90BEE" w14:textId="77777777" w:rsidR="00E04344" w:rsidRDefault="00000000">
            <w:r>
              <w:t>高分子凝能保温板</w:t>
            </w:r>
          </w:p>
        </w:tc>
        <w:tc>
          <w:tcPr>
            <w:tcW w:w="848" w:type="dxa"/>
            <w:vAlign w:val="center"/>
          </w:tcPr>
          <w:p w14:paraId="004B6662" w14:textId="77777777" w:rsidR="00E04344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67A36490" w14:textId="77777777" w:rsidR="00E04344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0255D38A" w14:textId="77777777" w:rsidR="00E04344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31A11439" w14:textId="77777777" w:rsidR="00E04344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B91A64E" w14:textId="77777777" w:rsidR="00E04344" w:rsidRDefault="00000000">
            <w:r>
              <w:t>2.083</w:t>
            </w:r>
          </w:p>
        </w:tc>
        <w:tc>
          <w:tcPr>
            <w:tcW w:w="1064" w:type="dxa"/>
            <w:vAlign w:val="center"/>
          </w:tcPr>
          <w:p w14:paraId="6DA5AF69" w14:textId="77777777" w:rsidR="00E04344" w:rsidRDefault="00000000">
            <w:r>
              <w:t>0.900</w:t>
            </w:r>
          </w:p>
        </w:tc>
      </w:tr>
      <w:tr w:rsidR="00E04344" w14:paraId="042F71E0" w14:textId="77777777">
        <w:tc>
          <w:tcPr>
            <w:tcW w:w="3345" w:type="dxa"/>
            <w:vAlign w:val="center"/>
          </w:tcPr>
          <w:p w14:paraId="32967CD6" w14:textId="77777777" w:rsidR="00E043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23FEDEA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997117B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38695F8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D340F5A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3DDBBD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D23DF05" w14:textId="77777777" w:rsidR="00E04344" w:rsidRDefault="00000000">
            <w:r>
              <w:t>0.245</w:t>
            </w:r>
          </w:p>
        </w:tc>
      </w:tr>
      <w:tr w:rsidR="00E04344" w14:paraId="39FE530A" w14:textId="77777777">
        <w:tc>
          <w:tcPr>
            <w:tcW w:w="3345" w:type="dxa"/>
            <w:vAlign w:val="center"/>
          </w:tcPr>
          <w:p w14:paraId="2B30548D" w14:textId="77777777" w:rsidR="00E04344" w:rsidRDefault="00000000">
            <w:r>
              <w:t>粘土实心砖</w:t>
            </w:r>
          </w:p>
        </w:tc>
        <w:tc>
          <w:tcPr>
            <w:tcW w:w="848" w:type="dxa"/>
            <w:vAlign w:val="center"/>
          </w:tcPr>
          <w:p w14:paraId="78286535" w14:textId="77777777" w:rsidR="00E04344" w:rsidRDefault="00000000">
            <w:r>
              <w:t>370</w:t>
            </w:r>
          </w:p>
        </w:tc>
        <w:tc>
          <w:tcPr>
            <w:tcW w:w="1075" w:type="dxa"/>
            <w:vAlign w:val="center"/>
          </w:tcPr>
          <w:p w14:paraId="40BFA71A" w14:textId="77777777" w:rsidR="00E04344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37A6C3C" w14:textId="77777777" w:rsidR="00E04344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5A9700D4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07A658" w14:textId="77777777" w:rsidR="00E04344" w:rsidRDefault="00000000">
            <w:r>
              <w:t>0.457</w:t>
            </w:r>
          </w:p>
        </w:tc>
        <w:tc>
          <w:tcPr>
            <w:tcW w:w="1064" w:type="dxa"/>
            <w:vAlign w:val="center"/>
          </w:tcPr>
          <w:p w14:paraId="36857C4C" w14:textId="77777777" w:rsidR="00E04344" w:rsidRDefault="00000000">
            <w:r>
              <w:t>4.856</w:t>
            </w:r>
          </w:p>
        </w:tc>
      </w:tr>
      <w:tr w:rsidR="00E04344" w14:paraId="61C426C6" w14:textId="77777777">
        <w:tc>
          <w:tcPr>
            <w:tcW w:w="3345" w:type="dxa"/>
            <w:vAlign w:val="center"/>
          </w:tcPr>
          <w:p w14:paraId="6CC481E5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9B8112C" w14:textId="77777777" w:rsidR="00E04344" w:rsidRDefault="00000000">
            <w:r>
              <w:t>490</w:t>
            </w:r>
          </w:p>
        </w:tc>
        <w:tc>
          <w:tcPr>
            <w:tcW w:w="1075" w:type="dxa"/>
            <w:vAlign w:val="center"/>
          </w:tcPr>
          <w:p w14:paraId="35779CE0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8CA19B0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C484663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C10873" w14:textId="77777777" w:rsidR="00E04344" w:rsidRDefault="00000000">
            <w:r>
              <w:t>2.562</w:t>
            </w:r>
          </w:p>
        </w:tc>
        <w:tc>
          <w:tcPr>
            <w:tcW w:w="1064" w:type="dxa"/>
            <w:vAlign w:val="center"/>
          </w:tcPr>
          <w:p w14:paraId="476DFE5E" w14:textId="77777777" w:rsidR="00E04344" w:rsidRDefault="00000000">
            <w:r>
              <w:t>6.000</w:t>
            </w:r>
          </w:p>
        </w:tc>
      </w:tr>
      <w:tr w:rsidR="00E04344" w14:paraId="47335861" w14:textId="77777777">
        <w:tc>
          <w:tcPr>
            <w:tcW w:w="3345" w:type="dxa"/>
            <w:shd w:val="clear" w:color="auto" w:fill="E6E6E6"/>
            <w:vAlign w:val="center"/>
          </w:tcPr>
          <w:p w14:paraId="3D1076D6" w14:textId="77777777" w:rsidR="00E0434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BABC1B7" w14:textId="77777777" w:rsidR="00E04344" w:rsidRDefault="00000000">
            <w:pPr>
              <w:jc w:val="center"/>
            </w:pPr>
            <w:r>
              <w:t>0.37</w:t>
            </w:r>
          </w:p>
        </w:tc>
      </w:tr>
    </w:tbl>
    <w:p w14:paraId="17D26558" w14:textId="77777777" w:rsidR="00E043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16A66C1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D86AE37" w14:textId="77777777" w:rsidR="00E043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D67E99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C38EEB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4EB753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DB987B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75A2C5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F20B40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3F54817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98E9AE3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ED89DBA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27C94E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627BEA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38C442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CDE262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728B3D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38960456" w14:textId="77777777">
        <w:tc>
          <w:tcPr>
            <w:tcW w:w="3345" w:type="dxa"/>
            <w:vAlign w:val="center"/>
          </w:tcPr>
          <w:p w14:paraId="27F8B2EA" w14:textId="77777777" w:rsidR="00E043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AF48351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15E78C4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04BD5D7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8575C63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A804684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61E0441" w14:textId="77777777" w:rsidR="00E04344" w:rsidRDefault="00000000">
            <w:r>
              <w:t>0.245</w:t>
            </w:r>
          </w:p>
        </w:tc>
      </w:tr>
      <w:tr w:rsidR="00E04344" w14:paraId="3259EEC4" w14:textId="77777777">
        <w:tc>
          <w:tcPr>
            <w:tcW w:w="3345" w:type="dxa"/>
            <w:vAlign w:val="center"/>
          </w:tcPr>
          <w:p w14:paraId="6E311F19" w14:textId="77777777" w:rsidR="00E04344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D82E356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5851C1" w14:textId="77777777" w:rsidR="00E04344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445282A" w14:textId="77777777" w:rsidR="00E0434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C229EF0" w14:textId="77777777" w:rsidR="00E04344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7382232" w14:textId="77777777" w:rsidR="00E04344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4F84BD2B" w14:textId="77777777" w:rsidR="00E04344" w:rsidRDefault="00000000">
            <w:r>
              <w:t>0.227</w:t>
            </w:r>
          </w:p>
        </w:tc>
      </w:tr>
      <w:tr w:rsidR="00E04344" w14:paraId="0A52DA01" w14:textId="77777777">
        <w:tc>
          <w:tcPr>
            <w:tcW w:w="3345" w:type="dxa"/>
            <w:vAlign w:val="center"/>
          </w:tcPr>
          <w:p w14:paraId="3F29AE5E" w14:textId="77777777" w:rsidR="00E043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D132BD5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385627F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F206CFD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A02115C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60BC08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61A4EEF" w14:textId="77777777" w:rsidR="00E04344" w:rsidRDefault="00000000">
            <w:r>
              <w:t>0.245</w:t>
            </w:r>
          </w:p>
        </w:tc>
      </w:tr>
      <w:tr w:rsidR="00E04344" w14:paraId="07354372" w14:textId="77777777">
        <w:tc>
          <w:tcPr>
            <w:tcW w:w="3345" w:type="dxa"/>
            <w:vAlign w:val="center"/>
          </w:tcPr>
          <w:p w14:paraId="27820E2A" w14:textId="77777777" w:rsidR="00E043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6624C5" w14:textId="77777777" w:rsidR="00E0434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09D664B" w14:textId="77777777" w:rsidR="00E043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16A2515" w14:textId="77777777" w:rsidR="00E043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01D8EAB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F6E94C" w14:textId="77777777" w:rsidR="00E04344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1360E4C6" w14:textId="77777777" w:rsidR="00E04344" w:rsidRDefault="00000000">
            <w:r>
              <w:t>1.977</w:t>
            </w:r>
          </w:p>
        </w:tc>
      </w:tr>
      <w:tr w:rsidR="00E04344" w14:paraId="2EB2D170" w14:textId="77777777">
        <w:tc>
          <w:tcPr>
            <w:tcW w:w="3345" w:type="dxa"/>
            <w:vAlign w:val="center"/>
          </w:tcPr>
          <w:p w14:paraId="216912C8" w14:textId="77777777" w:rsidR="00E04344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7023622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AE38807" w14:textId="77777777" w:rsidR="00E04344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5E62791" w14:textId="77777777" w:rsidR="00E0434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988DA43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2A2E75" w14:textId="77777777" w:rsidR="00E04344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7450A8E" w14:textId="77777777" w:rsidR="00E04344" w:rsidRDefault="00000000">
            <w:r>
              <w:t>0.249</w:t>
            </w:r>
          </w:p>
        </w:tc>
      </w:tr>
      <w:tr w:rsidR="00E04344" w14:paraId="2DDCB163" w14:textId="77777777">
        <w:tc>
          <w:tcPr>
            <w:tcW w:w="3345" w:type="dxa"/>
            <w:vAlign w:val="center"/>
          </w:tcPr>
          <w:p w14:paraId="1D19863D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3F8FC0" w14:textId="77777777" w:rsidR="00E04344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5C7A9E6D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71CA82B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16C5B07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4ECFA7A" w14:textId="77777777" w:rsidR="00E04344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5251F97A" w14:textId="77777777" w:rsidR="00E04344" w:rsidRDefault="00000000">
            <w:r>
              <w:t>2.941</w:t>
            </w:r>
          </w:p>
        </w:tc>
      </w:tr>
      <w:tr w:rsidR="00E04344" w14:paraId="16B4DE5F" w14:textId="77777777">
        <w:tc>
          <w:tcPr>
            <w:tcW w:w="3345" w:type="dxa"/>
            <w:shd w:val="clear" w:color="auto" w:fill="E6E6E6"/>
            <w:vAlign w:val="center"/>
          </w:tcPr>
          <w:p w14:paraId="068DE44E" w14:textId="77777777" w:rsidR="00E043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C7C46CD" w14:textId="77777777" w:rsidR="00E04344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04344" w14:paraId="5BDAD14F" w14:textId="77777777">
        <w:tc>
          <w:tcPr>
            <w:tcW w:w="3345" w:type="dxa"/>
            <w:shd w:val="clear" w:color="auto" w:fill="E6E6E6"/>
            <w:vAlign w:val="center"/>
          </w:tcPr>
          <w:p w14:paraId="33C3A952" w14:textId="77777777" w:rsidR="00E0434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4437B37" w14:textId="77777777" w:rsidR="00E04344" w:rsidRDefault="00000000">
            <w:pPr>
              <w:jc w:val="center"/>
            </w:pPr>
            <w:r>
              <w:t>1.13</w:t>
            </w:r>
          </w:p>
        </w:tc>
      </w:tr>
    </w:tbl>
    <w:p w14:paraId="749CA5ED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2442913"/>
      <w:r>
        <w:rPr>
          <w:color w:val="000000"/>
          <w:kern w:val="2"/>
          <w:szCs w:val="24"/>
        </w:rPr>
        <w:t>外墙主断面传热系数的修正系数ψ</w:t>
      </w:r>
      <w:bookmarkEnd w:id="51"/>
    </w:p>
    <w:p w14:paraId="38967A52" w14:textId="77777777" w:rsidR="00000000" w:rsidRDefault="00000000" w:rsidP="00043487">
      <w:pPr>
        <w:jc w:val="center"/>
        <w:rPr>
          <w:szCs w:val="21"/>
          <w:lang w:val="en-US"/>
        </w:rPr>
      </w:pPr>
      <w:bookmarkStart w:id="52" w:name="公建2015外墙K修正系数表"/>
      <w:r>
        <w:rPr>
          <w:noProof/>
          <w:szCs w:val="21"/>
          <w:lang w:val="en-US"/>
        </w:rPr>
        <w:drawing>
          <wp:inline distT="0" distB="0" distL="0" distR="0" wp14:anchorId="683B27AE" wp14:editId="406E3247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 w14:paraId="7FDF7420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76F5BF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2442914"/>
      <w:r>
        <w:rPr>
          <w:color w:val="000000"/>
          <w:kern w:val="2"/>
          <w:szCs w:val="24"/>
        </w:rPr>
        <w:t>外墙平均热工特性</w:t>
      </w:r>
      <w:bookmarkEnd w:id="53"/>
    </w:p>
    <w:p w14:paraId="00BE7FA0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p w14:paraId="2732CB6F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04344" w14:paraId="38400BA2" w14:textId="77777777">
        <w:tc>
          <w:tcPr>
            <w:tcW w:w="2948" w:type="dxa"/>
            <w:shd w:val="clear" w:color="auto" w:fill="E6E6E6"/>
            <w:vAlign w:val="center"/>
          </w:tcPr>
          <w:p w14:paraId="62B31E8A" w14:textId="77777777" w:rsidR="00E043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CA788D6" w14:textId="77777777" w:rsidR="00E043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393CBB" w14:textId="77777777" w:rsidR="00E043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8DB943F" w14:textId="77777777" w:rsidR="00E043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AD30535" w14:textId="77777777" w:rsidR="00E043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7BB7AA" w14:textId="77777777" w:rsidR="00E043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141E6CC" w14:textId="77777777" w:rsidR="00E04344" w:rsidRDefault="00000000">
            <w:pPr>
              <w:jc w:val="center"/>
            </w:pPr>
            <w:r>
              <w:t>太阳辐射吸收系数</w:t>
            </w:r>
          </w:p>
        </w:tc>
      </w:tr>
      <w:tr w:rsidR="00E04344" w14:paraId="114AD68A" w14:textId="77777777">
        <w:tc>
          <w:tcPr>
            <w:tcW w:w="2948" w:type="dxa"/>
            <w:vAlign w:val="center"/>
          </w:tcPr>
          <w:p w14:paraId="0C0B126F" w14:textId="77777777" w:rsidR="00E043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FCED1DE" w14:textId="77777777" w:rsidR="00E043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C55E533" w14:textId="77777777" w:rsidR="00E04344" w:rsidRDefault="00000000">
            <w:r>
              <w:t>897.92</w:t>
            </w:r>
          </w:p>
        </w:tc>
        <w:tc>
          <w:tcPr>
            <w:tcW w:w="922" w:type="dxa"/>
            <w:vAlign w:val="center"/>
          </w:tcPr>
          <w:p w14:paraId="6646AE2A" w14:textId="77777777" w:rsidR="00E04344" w:rsidRDefault="00000000">
            <w:r>
              <w:t>0.862</w:t>
            </w:r>
          </w:p>
        </w:tc>
        <w:tc>
          <w:tcPr>
            <w:tcW w:w="1305" w:type="dxa"/>
            <w:vAlign w:val="center"/>
          </w:tcPr>
          <w:p w14:paraId="40947CE4" w14:textId="77777777" w:rsidR="00E04344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1B88056E" w14:textId="77777777" w:rsidR="00E04344" w:rsidRDefault="00000000">
            <w:r>
              <w:t>6.13</w:t>
            </w:r>
          </w:p>
        </w:tc>
        <w:tc>
          <w:tcPr>
            <w:tcW w:w="1107" w:type="dxa"/>
            <w:vAlign w:val="center"/>
          </w:tcPr>
          <w:p w14:paraId="4C451531" w14:textId="77777777" w:rsidR="00E04344" w:rsidRDefault="00000000">
            <w:r>
              <w:t>0.75</w:t>
            </w:r>
          </w:p>
        </w:tc>
      </w:tr>
      <w:tr w:rsidR="00E04344" w14:paraId="421C8DF5" w14:textId="77777777">
        <w:tc>
          <w:tcPr>
            <w:tcW w:w="2948" w:type="dxa"/>
            <w:vAlign w:val="center"/>
          </w:tcPr>
          <w:p w14:paraId="7F152886" w14:textId="77777777" w:rsidR="00E04344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69C085F4" w14:textId="77777777" w:rsidR="00E04344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19DFC36D" w14:textId="77777777" w:rsidR="00E04344" w:rsidRDefault="00000000">
            <w:r>
              <w:t>144.33</w:t>
            </w:r>
          </w:p>
        </w:tc>
        <w:tc>
          <w:tcPr>
            <w:tcW w:w="922" w:type="dxa"/>
            <w:vAlign w:val="center"/>
          </w:tcPr>
          <w:p w14:paraId="3858E1A6" w14:textId="77777777" w:rsidR="00E04344" w:rsidRDefault="00000000">
            <w:r>
              <w:t>0.138</w:t>
            </w:r>
          </w:p>
        </w:tc>
        <w:tc>
          <w:tcPr>
            <w:tcW w:w="1305" w:type="dxa"/>
            <w:vAlign w:val="center"/>
          </w:tcPr>
          <w:p w14:paraId="44D567DC" w14:textId="77777777" w:rsidR="00E04344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49FE327F" w14:textId="77777777" w:rsidR="00E04344" w:rsidRDefault="00000000">
            <w:r>
              <w:t>6.00</w:t>
            </w:r>
          </w:p>
        </w:tc>
        <w:tc>
          <w:tcPr>
            <w:tcW w:w="1107" w:type="dxa"/>
            <w:vAlign w:val="center"/>
          </w:tcPr>
          <w:p w14:paraId="37E4083B" w14:textId="77777777" w:rsidR="00E04344" w:rsidRDefault="00000000">
            <w:r>
              <w:t>0.75</w:t>
            </w:r>
          </w:p>
        </w:tc>
      </w:tr>
      <w:tr w:rsidR="00E04344" w14:paraId="07E4ADFB" w14:textId="77777777">
        <w:tc>
          <w:tcPr>
            <w:tcW w:w="2948" w:type="dxa"/>
            <w:vAlign w:val="center"/>
          </w:tcPr>
          <w:p w14:paraId="5C7ED7A1" w14:textId="77777777" w:rsidR="00E04344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09231D59" w14:textId="77777777" w:rsidR="00E04344" w:rsidRDefault="00E04344"/>
        </w:tc>
        <w:tc>
          <w:tcPr>
            <w:tcW w:w="990" w:type="dxa"/>
            <w:vAlign w:val="center"/>
          </w:tcPr>
          <w:p w14:paraId="23299B5A" w14:textId="77777777" w:rsidR="00E04344" w:rsidRDefault="00000000">
            <w:r>
              <w:t>1042.25</w:t>
            </w:r>
          </w:p>
        </w:tc>
        <w:tc>
          <w:tcPr>
            <w:tcW w:w="922" w:type="dxa"/>
            <w:vAlign w:val="center"/>
          </w:tcPr>
          <w:p w14:paraId="0E399222" w14:textId="77777777" w:rsidR="00E043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1A7CBF0" w14:textId="77777777" w:rsidR="00E04344" w:rsidRDefault="00000000">
            <w:r>
              <w:t>0.22</w:t>
            </w:r>
          </w:p>
        </w:tc>
        <w:tc>
          <w:tcPr>
            <w:tcW w:w="1107" w:type="dxa"/>
            <w:vAlign w:val="center"/>
          </w:tcPr>
          <w:p w14:paraId="2D4788C3" w14:textId="77777777" w:rsidR="00E04344" w:rsidRDefault="00000000">
            <w:r>
              <w:t>6.11</w:t>
            </w:r>
          </w:p>
        </w:tc>
        <w:tc>
          <w:tcPr>
            <w:tcW w:w="1107" w:type="dxa"/>
            <w:vAlign w:val="center"/>
          </w:tcPr>
          <w:p w14:paraId="2C565AC3" w14:textId="77777777" w:rsidR="00E04344" w:rsidRDefault="00000000">
            <w:r>
              <w:t>0.75</w:t>
            </w:r>
          </w:p>
        </w:tc>
      </w:tr>
      <w:tr w:rsidR="00E04344" w14:paraId="136415B7" w14:textId="77777777">
        <w:tc>
          <w:tcPr>
            <w:tcW w:w="2948" w:type="dxa"/>
            <w:shd w:val="clear" w:color="auto" w:fill="E6E6E6"/>
            <w:vAlign w:val="center"/>
          </w:tcPr>
          <w:p w14:paraId="6AF32011" w14:textId="77777777" w:rsidR="00E04344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0C221AA0" w14:textId="77777777" w:rsidR="00E04344" w:rsidRDefault="00000000">
            <w:pPr>
              <w:jc w:val="center"/>
            </w:pPr>
            <w:r>
              <w:t>0%</w:t>
            </w:r>
          </w:p>
        </w:tc>
      </w:tr>
      <w:tr w:rsidR="00E04344" w14:paraId="0066CED9" w14:textId="77777777">
        <w:tc>
          <w:tcPr>
            <w:tcW w:w="2948" w:type="dxa"/>
            <w:shd w:val="clear" w:color="auto" w:fill="E6E6E6"/>
            <w:vAlign w:val="center"/>
          </w:tcPr>
          <w:p w14:paraId="01A1B9B1" w14:textId="77777777" w:rsidR="00E043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45D7539" w14:textId="77777777" w:rsidR="00E04344" w:rsidRDefault="00000000">
            <w:pPr>
              <w:jc w:val="center"/>
            </w:pPr>
            <w:r>
              <w:t>0.22 × 1.30 = 0.29</w:t>
            </w:r>
          </w:p>
        </w:tc>
      </w:tr>
    </w:tbl>
    <w:p w14:paraId="031A1039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04344" w14:paraId="2BD061AD" w14:textId="77777777">
        <w:tc>
          <w:tcPr>
            <w:tcW w:w="2948" w:type="dxa"/>
            <w:shd w:val="clear" w:color="auto" w:fill="E6E6E6"/>
            <w:vAlign w:val="center"/>
          </w:tcPr>
          <w:p w14:paraId="19ED0B14" w14:textId="77777777" w:rsidR="00E043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5CEB67D" w14:textId="77777777" w:rsidR="00E043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3BAC81" w14:textId="77777777" w:rsidR="00E043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A55BB90" w14:textId="77777777" w:rsidR="00E043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6094FF7" w14:textId="77777777" w:rsidR="00E043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4D899A" w14:textId="77777777" w:rsidR="00E043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FA4AEBD" w14:textId="77777777" w:rsidR="00E04344" w:rsidRDefault="00000000">
            <w:pPr>
              <w:jc w:val="center"/>
            </w:pPr>
            <w:r>
              <w:t>太阳辐射吸收系数</w:t>
            </w:r>
          </w:p>
        </w:tc>
      </w:tr>
      <w:tr w:rsidR="00E04344" w14:paraId="12835CF7" w14:textId="77777777">
        <w:tc>
          <w:tcPr>
            <w:tcW w:w="2948" w:type="dxa"/>
            <w:vAlign w:val="center"/>
          </w:tcPr>
          <w:p w14:paraId="743FFB97" w14:textId="77777777" w:rsidR="00E043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5A3D693" w14:textId="77777777" w:rsidR="00E043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96BB606" w14:textId="77777777" w:rsidR="00E04344" w:rsidRDefault="00000000">
            <w:r>
              <w:t>489.22</w:t>
            </w:r>
          </w:p>
        </w:tc>
        <w:tc>
          <w:tcPr>
            <w:tcW w:w="922" w:type="dxa"/>
            <w:vAlign w:val="center"/>
          </w:tcPr>
          <w:p w14:paraId="0432B7E2" w14:textId="77777777" w:rsidR="00E04344" w:rsidRDefault="00000000">
            <w:r>
              <w:t>0.868</w:t>
            </w:r>
          </w:p>
        </w:tc>
        <w:tc>
          <w:tcPr>
            <w:tcW w:w="1305" w:type="dxa"/>
            <w:vAlign w:val="center"/>
          </w:tcPr>
          <w:p w14:paraId="28C51951" w14:textId="77777777" w:rsidR="00E04344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2C690574" w14:textId="77777777" w:rsidR="00E04344" w:rsidRDefault="00000000">
            <w:r>
              <w:t>6.13</w:t>
            </w:r>
          </w:p>
        </w:tc>
        <w:tc>
          <w:tcPr>
            <w:tcW w:w="1107" w:type="dxa"/>
            <w:vAlign w:val="center"/>
          </w:tcPr>
          <w:p w14:paraId="5403027D" w14:textId="77777777" w:rsidR="00E04344" w:rsidRDefault="00000000">
            <w:r>
              <w:t>0.75</w:t>
            </w:r>
          </w:p>
        </w:tc>
      </w:tr>
      <w:tr w:rsidR="00E04344" w14:paraId="1BBE8116" w14:textId="77777777">
        <w:tc>
          <w:tcPr>
            <w:tcW w:w="2948" w:type="dxa"/>
            <w:vAlign w:val="center"/>
          </w:tcPr>
          <w:p w14:paraId="54922441" w14:textId="77777777" w:rsidR="00E04344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0585B81E" w14:textId="77777777" w:rsidR="00E04344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75F51CF4" w14:textId="77777777" w:rsidR="00E04344" w:rsidRDefault="00000000">
            <w:r>
              <w:t>74.28</w:t>
            </w:r>
          </w:p>
        </w:tc>
        <w:tc>
          <w:tcPr>
            <w:tcW w:w="922" w:type="dxa"/>
            <w:vAlign w:val="center"/>
          </w:tcPr>
          <w:p w14:paraId="5764B679" w14:textId="77777777" w:rsidR="00E04344" w:rsidRDefault="00000000">
            <w:r>
              <w:t>0.132</w:t>
            </w:r>
          </w:p>
        </w:tc>
        <w:tc>
          <w:tcPr>
            <w:tcW w:w="1305" w:type="dxa"/>
            <w:vAlign w:val="center"/>
          </w:tcPr>
          <w:p w14:paraId="4DB92748" w14:textId="77777777" w:rsidR="00E04344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5324E180" w14:textId="77777777" w:rsidR="00E04344" w:rsidRDefault="00000000">
            <w:r>
              <w:t>6.00</w:t>
            </w:r>
          </w:p>
        </w:tc>
        <w:tc>
          <w:tcPr>
            <w:tcW w:w="1107" w:type="dxa"/>
            <w:vAlign w:val="center"/>
          </w:tcPr>
          <w:p w14:paraId="48EBDE5D" w14:textId="77777777" w:rsidR="00E04344" w:rsidRDefault="00000000">
            <w:r>
              <w:t>0.75</w:t>
            </w:r>
          </w:p>
        </w:tc>
      </w:tr>
      <w:tr w:rsidR="00E04344" w14:paraId="01987C21" w14:textId="77777777">
        <w:tc>
          <w:tcPr>
            <w:tcW w:w="2948" w:type="dxa"/>
            <w:vAlign w:val="center"/>
          </w:tcPr>
          <w:p w14:paraId="766AE0A9" w14:textId="77777777" w:rsidR="00E04344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D39B205" w14:textId="77777777" w:rsidR="00E04344" w:rsidRDefault="00E04344"/>
        </w:tc>
        <w:tc>
          <w:tcPr>
            <w:tcW w:w="990" w:type="dxa"/>
            <w:vAlign w:val="center"/>
          </w:tcPr>
          <w:p w14:paraId="296F691F" w14:textId="77777777" w:rsidR="00E04344" w:rsidRDefault="00000000">
            <w:r>
              <w:t>563.50</w:t>
            </w:r>
          </w:p>
        </w:tc>
        <w:tc>
          <w:tcPr>
            <w:tcW w:w="922" w:type="dxa"/>
            <w:vAlign w:val="center"/>
          </w:tcPr>
          <w:p w14:paraId="3220951E" w14:textId="77777777" w:rsidR="00E043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70564FC" w14:textId="77777777" w:rsidR="00E04344" w:rsidRDefault="00000000">
            <w:r>
              <w:t>0.22</w:t>
            </w:r>
          </w:p>
        </w:tc>
        <w:tc>
          <w:tcPr>
            <w:tcW w:w="1107" w:type="dxa"/>
            <w:vAlign w:val="center"/>
          </w:tcPr>
          <w:p w14:paraId="14FFDD29" w14:textId="77777777" w:rsidR="00E04344" w:rsidRDefault="00000000">
            <w:r>
              <w:t>6.12</w:t>
            </w:r>
          </w:p>
        </w:tc>
        <w:tc>
          <w:tcPr>
            <w:tcW w:w="1107" w:type="dxa"/>
            <w:vAlign w:val="center"/>
          </w:tcPr>
          <w:p w14:paraId="36D4178E" w14:textId="77777777" w:rsidR="00E04344" w:rsidRDefault="00000000">
            <w:r>
              <w:t>0.75</w:t>
            </w:r>
          </w:p>
        </w:tc>
      </w:tr>
      <w:tr w:rsidR="00E04344" w14:paraId="1C029C62" w14:textId="77777777">
        <w:tc>
          <w:tcPr>
            <w:tcW w:w="2948" w:type="dxa"/>
            <w:shd w:val="clear" w:color="auto" w:fill="E6E6E6"/>
            <w:vAlign w:val="center"/>
          </w:tcPr>
          <w:p w14:paraId="51DEB3C9" w14:textId="77777777" w:rsidR="00E04344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67A40FE4" w14:textId="77777777" w:rsidR="00E04344" w:rsidRDefault="00000000">
            <w:pPr>
              <w:jc w:val="center"/>
            </w:pPr>
            <w:r>
              <w:t>0%</w:t>
            </w:r>
          </w:p>
        </w:tc>
      </w:tr>
      <w:tr w:rsidR="00E04344" w14:paraId="45B9AD4C" w14:textId="77777777">
        <w:tc>
          <w:tcPr>
            <w:tcW w:w="2948" w:type="dxa"/>
            <w:shd w:val="clear" w:color="auto" w:fill="E6E6E6"/>
            <w:vAlign w:val="center"/>
          </w:tcPr>
          <w:p w14:paraId="2B362D6D" w14:textId="77777777" w:rsidR="00E043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8796F8F" w14:textId="77777777" w:rsidR="00E04344" w:rsidRDefault="00000000">
            <w:pPr>
              <w:jc w:val="center"/>
            </w:pPr>
            <w:r>
              <w:t>0.22 × 1.30 = 0.29</w:t>
            </w:r>
          </w:p>
        </w:tc>
      </w:tr>
    </w:tbl>
    <w:p w14:paraId="7F3A091C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04344" w14:paraId="0DEE3D04" w14:textId="77777777">
        <w:tc>
          <w:tcPr>
            <w:tcW w:w="2948" w:type="dxa"/>
            <w:shd w:val="clear" w:color="auto" w:fill="E6E6E6"/>
            <w:vAlign w:val="center"/>
          </w:tcPr>
          <w:p w14:paraId="707C6277" w14:textId="77777777" w:rsidR="00E04344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EDA73A0" w14:textId="77777777" w:rsidR="00E043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92BFD4" w14:textId="77777777" w:rsidR="00E043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1D607DA" w14:textId="77777777" w:rsidR="00E043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AF7F5E2" w14:textId="77777777" w:rsidR="00E043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A0C813" w14:textId="77777777" w:rsidR="00E043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286D1A" w14:textId="77777777" w:rsidR="00E04344" w:rsidRDefault="00000000">
            <w:pPr>
              <w:jc w:val="center"/>
            </w:pPr>
            <w:r>
              <w:t>太阳辐射吸收系数</w:t>
            </w:r>
          </w:p>
        </w:tc>
      </w:tr>
      <w:tr w:rsidR="00E04344" w14:paraId="0C44F7B6" w14:textId="77777777">
        <w:tc>
          <w:tcPr>
            <w:tcW w:w="2948" w:type="dxa"/>
            <w:vAlign w:val="center"/>
          </w:tcPr>
          <w:p w14:paraId="07A76945" w14:textId="77777777" w:rsidR="00E043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C7E32FD" w14:textId="77777777" w:rsidR="00E043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076F338" w14:textId="77777777" w:rsidR="00E04344" w:rsidRDefault="00000000">
            <w:r>
              <w:t>358.12</w:t>
            </w:r>
          </w:p>
        </w:tc>
        <w:tc>
          <w:tcPr>
            <w:tcW w:w="922" w:type="dxa"/>
            <w:vAlign w:val="center"/>
          </w:tcPr>
          <w:p w14:paraId="7E5D86FA" w14:textId="77777777" w:rsidR="00E04344" w:rsidRDefault="00000000">
            <w:r>
              <w:t>0.842</w:t>
            </w:r>
          </w:p>
        </w:tc>
        <w:tc>
          <w:tcPr>
            <w:tcW w:w="1305" w:type="dxa"/>
            <w:vAlign w:val="center"/>
          </w:tcPr>
          <w:p w14:paraId="65102AA4" w14:textId="77777777" w:rsidR="00E04344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3840BF4E" w14:textId="77777777" w:rsidR="00E04344" w:rsidRDefault="00000000">
            <w:r>
              <w:t>6.13</w:t>
            </w:r>
          </w:p>
        </w:tc>
        <w:tc>
          <w:tcPr>
            <w:tcW w:w="1107" w:type="dxa"/>
            <w:vAlign w:val="center"/>
          </w:tcPr>
          <w:p w14:paraId="26F7D221" w14:textId="77777777" w:rsidR="00E04344" w:rsidRDefault="00000000">
            <w:r>
              <w:t>0.75</w:t>
            </w:r>
          </w:p>
        </w:tc>
      </w:tr>
      <w:tr w:rsidR="00E04344" w14:paraId="70BE63E5" w14:textId="77777777">
        <w:tc>
          <w:tcPr>
            <w:tcW w:w="2948" w:type="dxa"/>
            <w:vAlign w:val="center"/>
          </w:tcPr>
          <w:p w14:paraId="4CDFABAD" w14:textId="77777777" w:rsidR="00E04344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3BC9EC48" w14:textId="77777777" w:rsidR="00E04344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4C7A573A" w14:textId="77777777" w:rsidR="00E04344" w:rsidRDefault="00000000">
            <w:r>
              <w:t>67.38</w:t>
            </w:r>
          </w:p>
        </w:tc>
        <w:tc>
          <w:tcPr>
            <w:tcW w:w="922" w:type="dxa"/>
            <w:vAlign w:val="center"/>
          </w:tcPr>
          <w:p w14:paraId="0C713A71" w14:textId="77777777" w:rsidR="00E04344" w:rsidRDefault="00000000">
            <w:r>
              <w:t>0.158</w:t>
            </w:r>
          </w:p>
        </w:tc>
        <w:tc>
          <w:tcPr>
            <w:tcW w:w="1305" w:type="dxa"/>
            <w:vAlign w:val="center"/>
          </w:tcPr>
          <w:p w14:paraId="6EDBC9E1" w14:textId="77777777" w:rsidR="00E04344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00DCABDC" w14:textId="77777777" w:rsidR="00E04344" w:rsidRDefault="00000000">
            <w:r>
              <w:t>6.00</w:t>
            </w:r>
          </w:p>
        </w:tc>
        <w:tc>
          <w:tcPr>
            <w:tcW w:w="1107" w:type="dxa"/>
            <w:vAlign w:val="center"/>
          </w:tcPr>
          <w:p w14:paraId="2CB9D8C9" w14:textId="77777777" w:rsidR="00E04344" w:rsidRDefault="00000000">
            <w:r>
              <w:t>0.75</w:t>
            </w:r>
          </w:p>
        </w:tc>
      </w:tr>
      <w:tr w:rsidR="00E04344" w14:paraId="6946438E" w14:textId="77777777">
        <w:tc>
          <w:tcPr>
            <w:tcW w:w="2948" w:type="dxa"/>
            <w:vAlign w:val="center"/>
          </w:tcPr>
          <w:p w14:paraId="530B3B78" w14:textId="77777777" w:rsidR="00E04344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0F542C8" w14:textId="77777777" w:rsidR="00E04344" w:rsidRDefault="00E04344"/>
        </w:tc>
        <w:tc>
          <w:tcPr>
            <w:tcW w:w="990" w:type="dxa"/>
            <w:vAlign w:val="center"/>
          </w:tcPr>
          <w:p w14:paraId="0C0FEAD8" w14:textId="77777777" w:rsidR="00E04344" w:rsidRDefault="00000000">
            <w:r>
              <w:t>425.50</w:t>
            </w:r>
          </w:p>
        </w:tc>
        <w:tc>
          <w:tcPr>
            <w:tcW w:w="922" w:type="dxa"/>
            <w:vAlign w:val="center"/>
          </w:tcPr>
          <w:p w14:paraId="59B1216E" w14:textId="77777777" w:rsidR="00E043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B5C654E" w14:textId="77777777" w:rsidR="00E04344" w:rsidRDefault="00000000">
            <w:r>
              <w:t>0.23</w:t>
            </w:r>
          </w:p>
        </w:tc>
        <w:tc>
          <w:tcPr>
            <w:tcW w:w="1107" w:type="dxa"/>
            <w:vAlign w:val="center"/>
          </w:tcPr>
          <w:p w14:paraId="22A75434" w14:textId="77777777" w:rsidR="00E04344" w:rsidRDefault="00000000">
            <w:r>
              <w:t>6.11</w:t>
            </w:r>
          </w:p>
        </w:tc>
        <w:tc>
          <w:tcPr>
            <w:tcW w:w="1107" w:type="dxa"/>
            <w:vAlign w:val="center"/>
          </w:tcPr>
          <w:p w14:paraId="085613E7" w14:textId="77777777" w:rsidR="00E04344" w:rsidRDefault="00000000">
            <w:r>
              <w:t>0.75</w:t>
            </w:r>
          </w:p>
        </w:tc>
      </w:tr>
      <w:tr w:rsidR="00E04344" w14:paraId="6344EBC8" w14:textId="77777777">
        <w:tc>
          <w:tcPr>
            <w:tcW w:w="2948" w:type="dxa"/>
            <w:shd w:val="clear" w:color="auto" w:fill="E6E6E6"/>
            <w:vAlign w:val="center"/>
          </w:tcPr>
          <w:p w14:paraId="479A9918" w14:textId="77777777" w:rsidR="00E04344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10F006E3" w14:textId="77777777" w:rsidR="00E04344" w:rsidRDefault="00000000">
            <w:pPr>
              <w:jc w:val="center"/>
            </w:pPr>
            <w:r>
              <w:t>0%</w:t>
            </w:r>
          </w:p>
        </w:tc>
      </w:tr>
      <w:tr w:rsidR="00E04344" w14:paraId="6D0D711F" w14:textId="77777777">
        <w:tc>
          <w:tcPr>
            <w:tcW w:w="2948" w:type="dxa"/>
            <w:shd w:val="clear" w:color="auto" w:fill="E6E6E6"/>
            <w:vAlign w:val="center"/>
          </w:tcPr>
          <w:p w14:paraId="66165622" w14:textId="77777777" w:rsidR="00E043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1F34793" w14:textId="77777777" w:rsidR="00E04344" w:rsidRDefault="00000000">
            <w:pPr>
              <w:jc w:val="center"/>
            </w:pPr>
            <w:r>
              <w:t>0.23 × 1.30 = 0.30</w:t>
            </w:r>
          </w:p>
        </w:tc>
      </w:tr>
    </w:tbl>
    <w:p w14:paraId="37B99E3D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04344" w14:paraId="5CE2B501" w14:textId="77777777">
        <w:tc>
          <w:tcPr>
            <w:tcW w:w="2948" w:type="dxa"/>
            <w:shd w:val="clear" w:color="auto" w:fill="E6E6E6"/>
            <w:vAlign w:val="center"/>
          </w:tcPr>
          <w:p w14:paraId="66F84AD2" w14:textId="77777777" w:rsidR="00E043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E5B5120" w14:textId="77777777" w:rsidR="00E043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44159C" w14:textId="77777777" w:rsidR="00E043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EFDEB78" w14:textId="77777777" w:rsidR="00E043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E3F46B6" w14:textId="77777777" w:rsidR="00E043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88B885" w14:textId="77777777" w:rsidR="00E043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41B784A" w14:textId="77777777" w:rsidR="00E04344" w:rsidRDefault="00000000">
            <w:pPr>
              <w:jc w:val="center"/>
            </w:pPr>
            <w:r>
              <w:t>太阳辐射吸收系数</w:t>
            </w:r>
          </w:p>
        </w:tc>
      </w:tr>
      <w:tr w:rsidR="00E04344" w14:paraId="38673BFC" w14:textId="77777777">
        <w:tc>
          <w:tcPr>
            <w:tcW w:w="2948" w:type="dxa"/>
            <w:vAlign w:val="center"/>
          </w:tcPr>
          <w:p w14:paraId="0046C69A" w14:textId="77777777" w:rsidR="00E043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63DB040" w14:textId="77777777" w:rsidR="00E043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79F6AD4" w14:textId="77777777" w:rsidR="00E04344" w:rsidRDefault="00000000">
            <w:r>
              <w:t>1745.26</w:t>
            </w:r>
          </w:p>
        </w:tc>
        <w:tc>
          <w:tcPr>
            <w:tcW w:w="922" w:type="dxa"/>
            <w:vAlign w:val="center"/>
          </w:tcPr>
          <w:p w14:paraId="39D23E9A" w14:textId="77777777" w:rsidR="00E04344" w:rsidRDefault="00000000">
            <w:r>
              <w:t>0.859</w:t>
            </w:r>
          </w:p>
        </w:tc>
        <w:tc>
          <w:tcPr>
            <w:tcW w:w="1305" w:type="dxa"/>
            <w:vAlign w:val="center"/>
          </w:tcPr>
          <w:p w14:paraId="51B86FE3" w14:textId="77777777" w:rsidR="00E04344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2BA93E6B" w14:textId="77777777" w:rsidR="00E04344" w:rsidRDefault="00000000">
            <w:r>
              <w:t>6.13</w:t>
            </w:r>
          </w:p>
        </w:tc>
        <w:tc>
          <w:tcPr>
            <w:tcW w:w="1107" w:type="dxa"/>
            <w:vAlign w:val="center"/>
          </w:tcPr>
          <w:p w14:paraId="16CC5861" w14:textId="77777777" w:rsidR="00E04344" w:rsidRDefault="00000000">
            <w:r>
              <w:t>0.75</w:t>
            </w:r>
          </w:p>
        </w:tc>
      </w:tr>
      <w:tr w:rsidR="00E04344" w14:paraId="3CAABAB0" w14:textId="77777777">
        <w:tc>
          <w:tcPr>
            <w:tcW w:w="2948" w:type="dxa"/>
            <w:vAlign w:val="center"/>
          </w:tcPr>
          <w:p w14:paraId="6B74F59B" w14:textId="77777777" w:rsidR="00E04344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00FF2AF5" w14:textId="77777777" w:rsidR="00E04344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581F9EFE" w14:textId="77777777" w:rsidR="00E04344" w:rsidRDefault="00000000">
            <w:r>
              <w:t>285.99</w:t>
            </w:r>
          </w:p>
        </w:tc>
        <w:tc>
          <w:tcPr>
            <w:tcW w:w="922" w:type="dxa"/>
            <w:vAlign w:val="center"/>
          </w:tcPr>
          <w:p w14:paraId="502353A2" w14:textId="77777777" w:rsidR="00E04344" w:rsidRDefault="00000000">
            <w:r>
              <w:t>0.141</w:t>
            </w:r>
          </w:p>
        </w:tc>
        <w:tc>
          <w:tcPr>
            <w:tcW w:w="1305" w:type="dxa"/>
            <w:vAlign w:val="center"/>
          </w:tcPr>
          <w:p w14:paraId="764C5F97" w14:textId="77777777" w:rsidR="00E04344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6AFC19B7" w14:textId="77777777" w:rsidR="00E04344" w:rsidRDefault="00000000">
            <w:r>
              <w:t>6.00</w:t>
            </w:r>
          </w:p>
        </w:tc>
        <w:tc>
          <w:tcPr>
            <w:tcW w:w="1107" w:type="dxa"/>
            <w:vAlign w:val="center"/>
          </w:tcPr>
          <w:p w14:paraId="6473770B" w14:textId="77777777" w:rsidR="00E04344" w:rsidRDefault="00000000">
            <w:r>
              <w:t>0.75</w:t>
            </w:r>
          </w:p>
        </w:tc>
      </w:tr>
      <w:tr w:rsidR="00E04344" w14:paraId="19214C66" w14:textId="77777777">
        <w:tc>
          <w:tcPr>
            <w:tcW w:w="2948" w:type="dxa"/>
            <w:vAlign w:val="center"/>
          </w:tcPr>
          <w:p w14:paraId="7CC8B5AB" w14:textId="77777777" w:rsidR="00E04344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AEE691E" w14:textId="77777777" w:rsidR="00E04344" w:rsidRDefault="00E04344"/>
        </w:tc>
        <w:tc>
          <w:tcPr>
            <w:tcW w:w="990" w:type="dxa"/>
            <w:vAlign w:val="center"/>
          </w:tcPr>
          <w:p w14:paraId="67437172" w14:textId="77777777" w:rsidR="00E04344" w:rsidRDefault="00000000">
            <w:r>
              <w:t>2031.25</w:t>
            </w:r>
          </w:p>
        </w:tc>
        <w:tc>
          <w:tcPr>
            <w:tcW w:w="922" w:type="dxa"/>
            <w:vAlign w:val="center"/>
          </w:tcPr>
          <w:p w14:paraId="2164228B" w14:textId="77777777" w:rsidR="00E043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98DF934" w14:textId="77777777" w:rsidR="00E04344" w:rsidRDefault="00000000">
            <w:r>
              <w:t>0.22</w:t>
            </w:r>
          </w:p>
        </w:tc>
        <w:tc>
          <w:tcPr>
            <w:tcW w:w="1107" w:type="dxa"/>
            <w:vAlign w:val="center"/>
          </w:tcPr>
          <w:p w14:paraId="769DF709" w14:textId="77777777" w:rsidR="00E04344" w:rsidRDefault="00000000">
            <w:r>
              <w:t>6.11</w:t>
            </w:r>
          </w:p>
        </w:tc>
        <w:tc>
          <w:tcPr>
            <w:tcW w:w="1107" w:type="dxa"/>
            <w:vAlign w:val="center"/>
          </w:tcPr>
          <w:p w14:paraId="251B087C" w14:textId="77777777" w:rsidR="00E04344" w:rsidRDefault="00000000">
            <w:r>
              <w:t>0.75</w:t>
            </w:r>
          </w:p>
        </w:tc>
      </w:tr>
      <w:tr w:rsidR="00E04344" w14:paraId="531269A5" w14:textId="77777777">
        <w:tc>
          <w:tcPr>
            <w:tcW w:w="2948" w:type="dxa"/>
            <w:shd w:val="clear" w:color="auto" w:fill="E6E6E6"/>
            <w:vAlign w:val="center"/>
          </w:tcPr>
          <w:p w14:paraId="2D7CA63E" w14:textId="77777777" w:rsidR="00E04344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202736A" w14:textId="77777777" w:rsidR="00E04344" w:rsidRDefault="00000000">
            <w:pPr>
              <w:jc w:val="center"/>
            </w:pPr>
            <w:r>
              <w:t>0%</w:t>
            </w:r>
          </w:p>
        </w:tc>
      </w:tr>
      <w:tr w:rsidR="00E04344" w14:paraId="6F42DEC9" w14:textId="77777777">
        <w:tc>
          <w:tcPr>
            <w:tcW w:w="2948" w:type="dxa"/>
            <w:shd w:val="clear" w:color="auto" w:fill="E6E6E6"/>
            <w:vAlign w:val="center"/>
          </w:tcPr>
          <w:p w14:paraId="046BCB5E" w14:textId="77777777" w:rsidR="00E043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6658242" w14:textId="77777777" w:rsidR="00E04344" w:rsidRDefault="00000000">
            <w:pPr>
              <w:jc w:val="center"/>
            </w:pPr>
            <w:r>
              <w:t>0.22 × 1.30 = 0.29</w:t>
            </w:r>
          </w:p>
        </w:tc>
      </w:tr>
      <w:tr w:rsidR="00E04344" w14:paraId="13C9B709" w14:textId="77777777">
        <w:tc>
          <w:tcPr>
            <w:tcW w:w="2948" w:type="dxa"/>
            <w:shd w:val="clear" w:color="auto" w:fill="E6E6E6"/>
            <w:vAlign w:val="center"/>
          </w:tcPr>
          <w:p w14:paraId="7369C9CA" w14:textId="77777777" w:rsidR="00E04344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C6F457E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04344" w14:paraId="2C85A845" w14:textId="77777777">
        <w:tc>
          <w:tcPr>
            <w:tcW w:w="2948" w:type="dxa"/>
            <w:shd w:val="clear" w:color="auto" w:fill="E6E6E6"/>
            <w:vAlign w:val="center"/>
          </w:tcPr>
          <w:p w14:paraId="3C7F99F4" w14:textId="77777777" w:rsidR="00E04344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641FCA3" w14:textId="77777777" w:rsidR="00E04344" w:rsidRDefault="00000000">
            <w:r>
              <w:t>K≤0.43,S≤0.30</w:t>
            </w:r>
            <w:r>
              <w:t>或</w:t>
            </w:r>
            <w:r>
              <w:t>K≤0.38,0.30&lt;S≤0.50</w:t>
            </w:r>
          </w:p>
        </w:tc>
      </w:tr>
      <w:tr w:rsidR="00E04344" w14:paraId="03006719" w14:textId="77777777">
        <w:tc>
          <w:tcPr>
            <w:tcW w:w="2948" w:type="dxa"/>
            <w:shd w:val="clear" w:color="auto" w:fill="E6E6E6"/>
            <w:vAlign w:val="center"/>
          </w:tcPr>
          <w:p w14:paraId="1E953B9B" w14:textId="77777777" w:rsidR="00E04344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5E1C694C" w14:textId="77777777" w:rsidR="00E04344" w:rsidRDefault="00000000">
            <w:r>
              <w:t>满足</w:t>
            </w:r>
          </w:p>
        </w:tc>
      </w:tr>
    </w:tbl>
    <w:p w14:paraId="417FDF6E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AB6563" w14:textId="77777777" w:rsidR="00E04344" w:rsidRDefault="00000000">
      <w:pPr>
        <w:pStyle w:val="2"/>
        <w:widowControl w:val="0"/>
        <w:rPr>
          <w:kern w:val="2"/>
        </w:rPr>
      </w:pPr>
      <w:bookmarkStart w:id="54" w:name="_Toc152442915"/>
      <w:r>
        <w:rPr>
          <w:kern w:val="2"/>
        </w:rPr>
        <w:t>挑空楼板构造</w:t>
      </w:r>
      <w:bookmarkEnd w:id="54"/>
    </w:p>
    <w:p w14:paraId="075D836D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52442916"/>
      <w:r>
        <w:rPr>
          <w:color w:val="000000"/>
          <w:kern w:val="2"/>
          <w:szCs w:val="24"/>
        </w:rPr>
        <w:t>挑空楼板构造一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6AB72C9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98794C3" w14:textId="77777777" w:rsidR="00E043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62BE1A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23CD4D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87E55A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769A7F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11A3B9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C2C2C8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2FAF512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035ECE8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FCE2A2A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347BB4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7A7857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67742E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E0C2A2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9783FC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469DF3C6" w14:textId="77777777">
        <w:tc>
          <w:tcPr>
            <w:tcW w:w="3345" w:type="dxa"/>
            <w:vAlign w:val="center"/>
          </w:tcPr>
          <w:p w14:paraId="73C959F9" w14:textId="77777777" w:rsidR="00E04344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E8D9B9F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997E778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397D617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2FCEE9E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C5B216D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F1E4084" w14:textId="77777777" w:rsidR="00E04344" w:rsidRDefault="00000000">
            <w:r>
              <w:t>0.243</w:t>
            </w:r>
          </w:p>
        </w:tc>
      </w:tr>
      <w:tr w:rsidR="00E04344" w14:paraId="4493297F" w14:textId="77777777">
        <w:tc>
          <w:tcPr>
            <w:tcW w:w="3345" w:type="dxa"/>
            <w:vAlign w:val="center"/>
          </w:tcPr>
          <w:p w14:paraId="349DDB75" w14:textId="77777777" w:rsidR="00E043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6F8D9E4" w14:textId="77777777" w:rsidR="00E043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3CBD71F" w14:textId="77777777" w:rsidR="00E043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E088B31" w14:textId="77777777" w:rsidR="00E043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8D0A2DB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046D0C" w14:textId="77777777" w:rsidR="00E043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FD835C2" w14:textId="77777777" w:rsidR="00E04344" w:rsidRDefault="00000000">
            <w:r>
              <w:t>1.186</w:t>
            </w:r>
          </w:p>
        </w:tc>
      </w:tr>
      <w:tr w:rsidR="00E04344" w14:paraId="60C43E91" w14:textId="77777777">
        <w:tc>
          <w:tcPr>
            <w:tcW w:w="3345" w:type="dxa"/>
            <w:vAlign w:val="center"/>
          </w:tcPr>
          <w:p w14:paraId="5CABB4B1" w14:textId="77777777" w:rsidR="00E04344" w:rsidRDefault="00000000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423FD60C" w14:textId="77777777" w:rsidR="00E04344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26036BD8" w14:textId="77777777" w:rsidR="00E04344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6C4CFD01" w14:textId="77777777" w:rsidR="00E04344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609310C3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4F6FD5B" w14:textId="77777777" w:rsidR="00E04344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126250D9" w14:textId="77777777" w:rsidR="00E04344" w:rsidRDefault="00000000">
            <w:r>
              <w:t>2.333</w:t>
            </w:r>
          </w:p>
        </w:tc>
      </w:tr>
      <w:tr w:rsidR="00E04344" w14:paraId="3BC93464" w14:textId="77777777">
        <w:tc>
          <w:tcPr>
            <w:tcW w:w="3345" w:type="dxa"/>
            <w:vAlign w:val="center"/>
          </w:tcPr>
          <w:p w14:paraId="63A1212E" w14:textId="77777777" w:rsidR="00E04344" w:rsidRDefault="00000000">
            <w:r>
              <w:t>抗裂砂浆</w:t>
            </w:r>
          </w:p>
        </w:tc>
        <w:tc>
          <w:tcPr>
            <w:tcW w:w="848" w:type="dxa"/>
            <w:vAlign w:val="center"/>
          </w:tcPr>
          <w:p w14:paraId="3782E01E" w14:textId="77777777" w:rsidR="00E04344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32DCA2C9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55DC239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8F0F04F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E3FB3E2" w14:textId="77777777" w:rsidR="00E04344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0CE4ACE3" w14:textId="77777777" w:rsidR="00E04344" w:rsidRDefault="00000000">
            <w:r>
              <w:t>0.122</w:t>
            </w:r>
          </w:p>
        </w:tc>
      </w:tr>
      <w:tr w:rsidR="00E04344" w14:paraId="1B5E29C8" w14:textId="77777777">
        <w:tc>
          <w:tcPr>
            <w:tcW w:w="3345" w:type="dxa"/>
            <w:vAlign w:val="center"/>
          </w:tcPr>
          <w:p w14:paraId="30EBB573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9CBD70" w14:textId="77777777" w:rsidR="00E04344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611C6886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E2B9AB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9F9988F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75E6BB5" w14:textId="77777777" w:rsidR="00E04344" w:rsidRDefault="00000000">
            <w:r>
              <w:t>2.323</w:t>
            </w:r>
          </w:p>
        </w:tc>
        <w:tc>
          <w:tcPr>
            <w:tcW w:w="1064" w:type="dxa"/>
            <w:vAlign w:val="center"/>
          </w:tcPr>
          <w:p w14:paraId="2C56DCB7" w14:textId="77777777" w:rsidR="00E04344" w:rsidRDefault="00000000">
            <w:r>
              <w:t>3.884</w:t>
            </w:r>
          </w:p>
        </w:tc>
      </w:tr>
      <w:tr w:rsidR="00E04344" w14:paraId="4FEE9016" w14:textId="77777777">
        <w:tc>
          <w:tcPr>
            <w:tcW w:w="3345" w:type="dxa"/>
            <w:shd w:val="clear" w:color="auto" w:fill="E6E6E6"/>
            <w:vAlign w:val="center"/>
          </w:tcPr>
          <w:p w14:paraId="06759435" w14:textId="77777777" w:rsidR="00E0434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7C371B8" w14:textId="77777777" w:rsidR="00E04344" w:rsidRDefault="00000000">
            <w:pPr>
              <w:jc w:val="center"/>
            </w:pPr>
            <w:r>
              <w:t>0.40</w:t>
            </w:r>
          </w:p>
        </w:tc>
      </w:tr>
      <w:tr w:rsidR="00E04344" w14:paraId="0E4500A6" w14:textId="77777777">
        <w:tc>
          <w:tcPr>
            <w:tcW w:w="3345" w:type="dxa"/>
            <w:shd w:val="clear" w:color="auto" w:fill="E6E6E6"/>
            <w:vAlign w:val="center"/>
          </w:tcPr>
          <w:p w14:paraId="0E1A7995" w14:textId="77777777" w:rsidR="00E04344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8B6F796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04344" w14:paraId="2A228885" w14:textId="77777777">
        <w:tc>
          <w:tcPr>
            <w:tcW w:w="3345" w:type="dxa"/>
            <w:shd w:val="clear" w:color="auto" w:fill="E6E6E6"/>
            <w:vAlign w:val="center"/>
          </w:tcPr>
          <w:p w14:paraId="08369AE7" w14:textId="77777777" w:rsidR="00E04344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1E1450B" w14:textId="77777777" w:rsidR="00E04344" w:rsidRDefault="00000000">
            <w:r>
              <w:t>K≤0.43,S≤0.30</w:t>
            </w:r>
            <w:r>
              <w:t>或</w:t>
            </w:r>
            <w:r>
              <w:t>K≤0.38,0.30&lt;S≤0.50</w:t>
            </w:r>
          </w:p>
        </w:tc>
      </w:tr>
      <w:tr w:rsidR="00E04344" w14:paraId="244C7946" w14:textId="77777777">
        <w:tc>
          <w:tcPr>
            <w:tcW w:w="3345" w:type="dxa"/>
            <w:shd w:val="clear" w:color="auto" w:fill="E6E6E6"/>
            <w:vAlign w:val="center"/>
          </w:tcPr>
          <w:p w14:paraId="09DC21C6" w14:textId="77777777" w:rsidR="00E04344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D085908" w14:textId="77777777" w:rsidR="00E04344" w:rsidRDefault="00000000">
            <w:r>
              <w:t>满足</w:t>
            </w:r>
          </w:p>
        </w:tc>
      </w:tr>
    </w:tbl>
    <w:p w14:paraId="24D54574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D63082" w14:textId="77777777" w:rsidR="00E04344" w:rsidRDefault="00000000">
      <w:pPr>
        <w:pStyle w:val="2"/>
        <w:widowControl w:val="0"/>
        <w:rPr>
          <w:kern w:val="2"/>
        </w:rPr>
      </w:pPr>
      <w:bookmarkStart w:id="56" w:name="_Toc152442917"/>
      <w:r>
        <w:rPr>
          <w:kern w:val="2"/>
        </w:rPr>
        <w:lastRenderedPageBreak/>
        <w:t>采暖与非采暖隔墙</w:t>
      </w:r>
      <w:bookmarkEnd w:id="56"/>
    </w:p>
    <w:p w14:paraId="480FBC00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52442918"/>
      <w:r>
        <w:rPr>
          <w:color w:val="000000"/>
          <w:kern w:val="2"/>
          <w:szCs w:val="24"/>
        </w:rPr>
        <w:t>采暖与非采暖隔墙相关构造</w:t>
      </w:r>
      <w:bookmarkEnd w:id="57"/>
    </w:p>
    <w:p w14:paraId="1EAC1E80" w14:textId="77777777" w:rsidR="00E043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58B750A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C1AC773" w14:textId="77777777" w:rsidR="00E043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27466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183CED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E64211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81444B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25BAF9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82D879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56D9B88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B9E0770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8901553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8EEF7C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865C30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8B65BF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CB0EBB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00D434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15E01160" w14:textId="77777777">
        <w:tc>
          <w:tcPr>
            <w:tcW w:w="3345" w:type="dxa"/>
            <w:vAlign w:val="center"/>
          </w:tcPr>
          <w:p w14:paraId="79896451" w14:textId="77777777" w:rsidR="00E04344" w:rsidRDefault="00000000">
            <w:r>
              <w:t>抗裂砂浆</w:t>
            </w:r>
          </w:p>
        </w:tc>
        <w:tc>
          <w:tcPr>
            <w:tcW w:w="848" w:type="dxa"/>
            <w:vAlign w:val="center"/>
          </w:tcPr>
          <w:p w14:paraId="26DA5DA1" w14:textId="77777777" w:rsidR="00E04344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2246BA0A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E5BCF3A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329A362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F6DD31A" w14:textId="77777777" w:rsidR="00E04344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53484085" w14:textId="77777777" w:rsidR="00E04344" w:rsidRDefault="00000000">
            <w:r>
              <w:t>0.061</w:t>
            </w:r>
          </w:p>
        </w:tc>
      </w:tr>
      <w:tr w:rsidR="00E04344" w14:paraId="1FF4AF1F" w14:textId="77777777">
        <w:tc>
          <w:tcPr>
            <w:tcW w:w="3345" w:type="dxa"/>
            <w:vAlign w:val="center"/>
          </w:tcPr>
          <w:p w14:paraId="5007484C" w14:textId="77777777" w:rsidR="00E04344" w:rsidRDefault="00000000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426D5CD5" w14:textId="77777777" w:rsidR="00E04344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788F2D52" w14:textId="77777777" w:rsidR="00E04344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27CA89BE" w14:textId="77777777" w:rsidR="00E04344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201307AE" w14:textId="77777777" w:rsidR="00E04344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151A66E5" w14:textId="77777777" w:rsidR="00E04344" w:rsidRDefault="00000000">
            <w:r>
              <w:t>0.635</w:t>
            </w:r>
          </w:p>
        </w:tc>
        <w:tc>
          <w:tcPr>
            <w:tcW w:w="1064" w:type="dxa"/>
            <w:vAlign w:val="center"/>
          </w:tcPr>
          <w:p w14:paraId="30EA1A03" w14:textId="77777777" w:rsidR="00E04344" w:rsidRDefault="00000000">
            <w:r>
              <w:t>0.700</w:t>
            </w:r>
          </w:p>
        </w:tc>
      </w:tr>
      <w:tr w:rsidR="00E04344" w14:paraId="263C40C4" w14:textId="77777777">
        <w:tc>
          <w:tcPr>
            <w:tcW w:w="3345" w:type="dxa"/>
            <w:vAlign w:val="center"/>
          </w:tcPr>
          <w:p w14:paraId="08EEFD6D" w14:textId="77777777" w:rsidR="00E04344" w:rsidRDefault="00000000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537CE4CF" w14:textId="77777777" w:rsidR="00E04344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7962CB76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246E25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6A25A15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66ACE7" w14:textId="77777777" w:rsidR="00E04344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3703C228" w14:textId="77777777" w:rsidR="00E04344" w:rsidRDefault="00000000">
            <w:r>
              <w:t>0.061</w:t>
            </w:r>
          </w:p>
        </w:tc>
      </w:tr>
      <w:tr w:rsidR="00E04344" w14:paraId="3DA824DD" w14:textId="77777777">
        <w:tc>
          <w:tcPr>
            <w:tcW w:w="3345" w:type="dxa"/>
            <w:vAlign w:val="center"/>
          </w:tcPr>
          <w:p w14:paraId="708D5693" w14:textId="77777777" w:rsidR="00E04344" w:rsidRDefault="00000000">
            <w:r>
              <w:t>加气混凝土砌体</w:t>
            </w:r>
          </w:p>
        </w:tc>
        <w:tc>
          <w:tcPr>
            <w:tcW w:w="848" w:type="dxa"/>
            <w:vAlign w:val="center"/>
          </w:tcPr>
          <w:p w14:paraId="793F2828" w14:textId="77777777" w:rsidR="00E0434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6F46FF6" w14:textId="77777777" w:rsidR="00E04344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6A77D35B" w14:textId="77777777" w:rsidR="00E04344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11F44398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D1E985" w14:textId="77777777" w:rsidR="00E04344" w:rsidRDefault="00000000">
            <w:r>
              <w:t>0.909</w:t>
            </w:r>
          </w:p>
        </w:tc>
        <w:tc>
          <w:tcPr>
            <w:tcW w:w="1064" w:type="dxa"/>
            <w:vAlign w:val="center"/>
          </w:tcPr>
          <w:p w14:paraId="29F88236" w14:textId="77777777" w:rsidR="00E04344" w:rsidRDefault="00000000">
            <w:r>
              <w:t>3.274</w:t>
            </w:r>
          </w:p>
        </w:tc>
      </w:tr>
      <w:tr w:rsidR="00E04344" w14:paraId="36E37F98" w14:textId="77777777">
        <w:tc>
          <w:tcPr>
            <w:tcW w:w="3345" w:type="dxa"/>
            <w:vAlign w:val="center"/>
          </w:tcPr>
          <w:p w14:paraId="769B048E" w14:textId="77777777" w:rsidR="00E04344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40AA65C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79CEB1F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9F4B39D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B9B8672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81995B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EE51F02" w14:textId="77777777" w:rsidR="00E04344" w:rsidRDefault="00000000">
            <w:r>
              <w:t>0.243</w:t>
            </w:r>
          </w:p>
        </w:tc>
      </w:tr>
      <w:tr w:rsidR="00E04344" w14:paraId="5C4B1619" w14:textId="77777777">
        <w:tc>
          <w:tcPr>
            <w:tcW w:w="3345" w:type="dxa"/>
            <w:vAlign w:val="center"/>
          </w:tcPr>
          <w:p w14:paraId="50A2CB66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61F873" w14:textId="77777777" w:rsidR="00E04344" w:rsidRDefault="00000000">
            <w:r>
              <w:t>260</w:t>
            </w:r>
          </w:p>
        </w:tc>
        <w:tc>
          <w:tcPr>
            <w:tcW w:w="1075" w:type="dxa"/>
            <w:vAlign w:val="center"/>
          </w:tcPr>
          <w:p w14:paraId="198518F0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21A7BC4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D0ADA1A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45E17B9" w14:textId="77777777" w:rsidR="00E04344" w:rsidRDefault="00000000">
            <w:r>
              <w:t>1.576</w:t>
            </w:r>
          </w:p>
        </w:tc>
        <w:tc>
          <w:tcPr>
            <w:tcW w:w="1064" w:type="dxa"/>
            <w:vAlign w:val="center"/>
          </w:tcPr>
          <w:p w14:paraId="38C0ECD9" w14:textId="77777777" w:rsidR="00E04344" w:rsidRDefault="00000000">
            <w:r>
              <w:t>4.338</w:t>
            </w:r>
          </w:p>
        </w:tc>
      </w:tr>
      <w:tr w:rsidR="00E04344" w14:paraId="13100498" w14:textId="77777777">
        <w:tc>
          <w:tcPr>
            <w:tcW w:w="3345" w:type="dxa"/>
            <w:shd w:val="clear" w:color="auto" w:fill="E6E6E6"/>
            <w:vAlign w:val="center"/>
          </w:tcPr>
          <w:p w14:paraId="479BB20C" w14:textId="77777777" w:rsidR="00E04344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B0A3E97" w14:textId="77777777" w:rsidR="00E04344" w:rsidRDefault="00000000">
            <w:pPr>
              <w:jc w:val="center"/>
            </w:pPr>
            <w:r>
              <w:t>0.56</w:t>
            </w:r>
          </w:p>
        </w:tc>
      </w:tr>
      <w:tr w:rsidR="00E04344" w14:paraId="4C3E999F" w14:textId="77777777">
        <w:tc>
          <w:tcPr>
            <w:tcW w:w="3345" w:type="dxa"/>
            <w:shd w:val="clear" w:color="auto" w:fill="E6E6E6"/>
            <w:vAlign w:val="center"/>
          </w:tcPr>
          <w:p w14:paraId="688CF79C" w14:textId="77777777" w:rsidR="00E04344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030404F3" w14:textId="77777777" w:rsidR="00E04344" w:rsidRDefault="00000000">
            <w:pPr>
              <w:jc w:val="center"/>
            </w:pPr>
            <w:r>
              <w:t>天达</w:t>
            </w:r>
            <w:r>
              <w:t>-A</w:t>
            </w:r>
            <w:r>
              <w:t>级防火泡沫混凝土保温板外墙外保温系统技术规程</w:t>
            </w:r>
          </w:p>
        </w:tc>
      </w:tr>
    </w:tbl>
    <w:p w14:paraId="18983D36" w14:textId="77777777" w:rsidR="00E043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5534553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370FFEF" w14:textId="77777777" w:rsidR="00E043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1739F5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174672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F6401C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062A97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9CDA71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74F6FE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5D5AC44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3B65B93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E3F783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9B1FA6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1A12F4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55C07C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C5FE1C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B24054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0DF8F31A" w14:textId="77777777">
        <w:tc>
          <w:tcPr>
            <w:tcW w:w="3345" w:type="dxa"/>
            <w:vAlign w:val="center"/>
          </w:tcPr>
          <w:p w14:paraId="7E290267" w14:textId="77777777" w:rsidR="00E043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64E1A1D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D4C8533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B9EFE58" w14:textId="77777777" w:rsidR="00E043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D9069E3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3ADCF1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53ADB3A" w14:textId="77777777" w:rsidR="00E04344" w:rsidRDefault="00000000">
            <w:r>
              <w:t>0.245</w:t>
            </w:r>
          </w:p>
        </w:tc>
      </w:tr>
      <w:tr w:rsidR="00E04344" w14:paraId="5FDA726C" w14:textId="77777777">
        <w:tc>
          <w:tcPr>
            <w:tcW w:w="3345" w:type="dxa"/>
            <w:vAlign w:val="center"/>
          </w:tcPr>
          <w:p w14:paraId="2292D44F" w14:textId="77777777" w:rsidR="00E0434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75E7A673" w14:textId="77777777" w:rsidR="00E04344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52E97C1E" w14:textId="77777777" w:rsidR="00E04344" w:rsidRDefault="00000000">
            <w:r>
              <w:t>0.750</w:t>
            </w:r>
          </w:p>
        </w:tc>
        <w:tc>
          <w:tcPr>
            <w:tcW w:w="1075" w:type="dxa"/>
            <w:vAlign w:val="center"/>
          </w:tcPr>
          <w:p w14:paraId="624B6BEE" w14:textId="77777777" w:rsidR="00E0434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2786BEC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0D0E3C5" w14:textId="77777777" w:rsidR="00E04344" w:rsidRDefault="00000000">
            <w:r>
              <w:t>0.253</w:t>
            </w:r>
          </w:p>
        </w:tc>
        <w:tc>
          <w:tcPr>
            <w:tcW w:w="1064" w:type="dxa"/>
            <w:vAlign w:val="center"/>
          </w:tcPr>
          <w:p w14:paraId="48BEEEC2" w14:textId="77777777" w:rsidR="00E04344" w:rsidRDefault="00000000">
            <w:r>
              <w:t>1.897</w:t>
            </w:r>
          </w:p>
        </w:tc>
      </w:tr>
      <w:tr w:rsidR="00E04344" w14:paraId="731D9060" w14:textId="77777777">
        <w:tc>
          <w:tcPr>
            <w:tcW w:w="3345" w:type="dxa"/>
            <w:vAlign w:val="center"/>
          </w:tcPr>
          <w:p w14:paraId="5A64934B" w14:textId="77777777" w:rsidR="00E04344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F7379F6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C1ACAC6" w14:textId="77777777" w:rsidR="00E04344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AE20A29" w14:textId="77777777" w:rsidR="00E0434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CACA707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90931A" w14:textId="77777777" w:rsidR="00E04344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3684B4D" w14:textId="77777777" w:rsidR="00E04344" w:rsidRDefault="00000000">
            <w:r>
              <w:t>0.249</w:t>
            </w:r>
          </w:p>
        </w:tc>
      </w:tr>
      <w:tr w:rsidR="00E04344" w14:paraId="62D03D4B" w14:textId="77777777">
        <w:tc>
          <w:tcPr>
            <w:tcW w:w="3345" w:type="dxa"/>
            <w:vAlign w:val="center"/>
          </w:tcPr>
          <w:p w14:paraId="5038B70C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AD33116" w14:textId="77777777" w:rsidR="00E04344" w:rsidRDefault="00000000">
            <w:r>
              <w:t>230</w:t>
            </w:r>
          </w:p>
        </w:tc>
        <w:tc>
          <w:tcPr>
            <w:tcW w:w="1075" w:type="dxa"/>
            <w:vAlign w:val="center"/>
          </w:tcPr>
          <w:p w14:paraId="030ED7C9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B78F5BC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A782496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E205FA5" w14:textId="77777777" w:rsidR="00E04344" w:rsidRDefault="00000000">
            <w:r>
              <w:t>0.300</w:t>
            </w:r>
          </w:p>
        </w:tc>
        <w:tc>
          <w:tcPr>
            <w:tcW w:w="1064" w:type="dxa"/>
            <w:vAlign w:val="center"/>
          </w:tcPr>
          <w:p w14:paraId="0B01E58E" w14:textId="77777777" w:rsidR="00E04344" w:rsidRDefault="00000000">
            <w:r>
              <w:t>2.391</w:t>
            </w:r>
          </w:p>
        </w:tc>
      </w:tr>
      <w:tr w:rsidR="00E04344" w14:paraId="6E6AA68C" w14:textId="77777777">
        <w:tc>
          <w:tcPr>
            <w:tcW w:w="3345" w:type="dxa"/>
            <w:shd w:val="clear" w:color="auto" w:fill="E6E6E6"/>
            <w:vAlign w:val="center"/>
          </w:tcPr>
          <w:p w14:paraId="69CC55BD" w14:textId="77777777" w:rsidR="00E04344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F02184A" w14:textId="77777777" w:rsidR="00E04344" w:rsidRDefault="00000000">
            <w:pPr>
              <w:jc w:val="center"/>
            </w:pPr>
            <w:r>
              <w:t>1.93</w:t>
            </w:r>
          </w:p>
        </w:tc>
      </w:tr>
    </w:tbl>
    <w:p w14:paraId="0C8436A2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52442919"/>
      <w:r>
        <w:rPr>
          <w:color w:val="000000"/>
          <w:kern w:val="2"/>
          <w:szCs w:val="24"/>
        </w:rPr>
        <w:t>采暖与非采暖隔墙平均热工特性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E04344" w14:paraId="17E0C7B9" w14:textId="77777777">
        <w:tc>
          <w:tcPr>
            <w:tcW w:w="3345" w:type="dxa"/>
            <w:shd w:val="clear" w:color="auto" w:fill="E6E6E6"/>
            <w:vAlign w:val="center"/>
          </w:tcPr>
          <w:p w14:paraId="47309C60" w14:textId="77777777" w:rsidR="00E04344" w:rsidRDefault="0000000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EBD935" w14:textId="77777777" w:rsidR="00E043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8F880ED" w14:textId="77777777" w:rsidR="00E043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6076C030" w14:textId="77777777" w:rsidR="00E043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46B7E534" w14:textId="77777777" w:rsidR="00E043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E04344" w14:paraId="546E7A9F" w14:textId="77777777">
        <w:tc>
          <w:tcPr>
            <w:tcW w:w="3345" w:type="dxa"/>
            <w:vAlign w:val="center"/>
          </w:tcPr>
          <w:p w14:paraId="255AB0CB" w14:textId="77777777" w:rsidR="00E04344" w:rsidRDefault="00000000">
            <w:r>
              <w:t>控温与非控温隔墙构造一</w:t>
            </w:r>
          </w:p>
        </w:tc>
        <w:tc>
          <w:tcPr>
            <w:tcW w:w="990" w:type="dxa"/>
            <w:vAlign w:val="center"/>
          </w:tcPr>
          <w:p w14:paraId="233D1225" w14:textId="77777777" w:rsidR="00E04344" w:rsidRDefault="00000000">
            <w:r>
              <w:t>352.98</w:t>
            </w:r>
          </w:p>
        </w:tc>
        <w:tc>
          <w:tcPr>
            <w:tcW w:w="950" w:type="dxa"/>
            <w:vAlign w:val="center"/>
          </w:tcPr>
          <w:p w14:paraId="78EDEA55" w14:textId="77777777" w:rsidR="00E04344" w:rsidRDefault="00000000">
            <w:r>
              <w:t>0.841</w:t>
            </w:r>
          </w:p>
        </w:tc>
        <w:tc>
          <w:tcPr>
            <w:tcW w:w="2023" w:type="dxa"/>
            <w:vAlign w:val="center"/>
          </w:tcPr>
          <w:p w14:paraId="5A43B75D" w14:textId="77777777" w:rsidR="00E04344" w:rsidRDefault="00000000">
            <w:r>
              <w:t>0.56</w:t>
            </w:r>
          </w:p>
        </w:tc>
        <w:tc>
          <w:tcPr>
            <w:tcW w:w="2023" w:type="dxa"/>
            <w:vAlign w:val="center"/>
          </w:tcPr>
          <w:p w14:paraId="72DE479E" w14:textId="77777777" w:rsidR="00E04344" w:rsidRDefault="00000000">
            <w:r>
              <w:t>4.34</w:t>
            </w:r>
          </w:p>
        </w:tc>
      </w:tr>
      <w:tr w:rsidR="00E04344" w14:paraId="1898B945" w14:textId="77777777">
        <w:tc>
          <w:tcPr>
            <w:tcW w:w="3345" w:type="dxa"/>
            <w:vAlign w:val="center"/>
          </w:tcPr>
          <w:p w14:paraId="2D631A47" w14:textId="77777777" w:rsidR="00E04344" w:rsidRDefault="00000000">
            <w:r>
              <w:t>控温房间隔墙构造一</w:t>
            </w:r>
          </w:p>
        </w:tc>
        <w:tc>
          <w:tcPr>
            <w:tcW w:w="990" w:type="dxa"/>
            <w:vAlign w:val="center"/>
          </w:tcPr>
          <w:p w14:paraId="4DF3DA94" w14:textId="77777777" w:rsidR="00E04344" w:rsidRDefault="00000000">
            <w:r>
              <w:t>66.72</w:t>
            </w:r>
          </w:p>
        </w:tc>
        <w:tc>
          <w:tcPr>
            <w:tcW w:w="950" w:type="dxa"/>
            <w:vAlign w:val="center"/>
          </w:tcPr>
          <w:p w14:paraId="1F152FDE" w14:textId="77777777" w:rsidR="00E04344" w:rsidRDefault="00000000">
            <w:r>
              <w:t>0.159</w:t>
            </w:r>
          </w:p>
        </w:tc>
        <w:tc>
          <w:tcPr>
            <w:tcW w:w="2023" w:type="dxa"/>
            <w:vAlign w:val="center"/>
          </w:tcPr>
          <w:p w14:paraId="0ADA11CC" w14:textId="77777777" w:rsidR="00E04344" w:rsidRDefault="00000000">
            <w:r>
              <w:t>1.93</w:t>
            </w:r>
          </w:p>
        </w:tc>
        <w:tc>
          <w:tcPr>
            <w:tcW w:w="2023" w:type="dxa"/>
            <w:vAlign w:val="center"/>
          </w:tcPr>
          <w:p w14:paraId="6AE970C9" w14:textId="77777777" w:rsidR="00E04344" w:rsidRDefault="00000000">
            <w:r>
              <w:t>2.39</w:t>
            </w:r>
          </w:p>
        </w:tc>
      </w:tr>
      <w:tr w:rsidR="00E04344" w14:paraId="700D9742" w14:textId="77777777">
        <w:tc>
          <w:tcPr>
            <w:tcW w:w="3345" w:type="dxa"/>
            <w:vAlign w:val="center"/>
          </w:tcPr>
          <w:p w14:paraId="3608556C" w14:textId="77777777" w:rsidR="00E04344" w:rsidRDefault="00000000">
            <w:r>
              <w:t>合计</w:t>
            </w:r>
          </w:p>
        </w:tc>
        <w:tc>
          <w:tcPr>
            <w:tcW w:w="990" w:type="dxa"/>
            <w:vAlign w:val="center"/>
          </w:tcPr>
          <w:p w14:paraId="78C1E367" w14:textId="77777777" w:rsidR="00E04344" w:rsidRDefault="00000000">
            <w:r>
              <w:t>419.70</w:t>
            </w:r>
          </w:p>
        </w:tc>
        <w:tc>
          <w:tcPr>
            <w:tcW w:w="950" w:type="dxa"/>
            <w:vAlign w:val="center"/>
          </w:tcPr>
          <w:p w14:paraId="413DD816" w14:textId="77777777" w:rsidR="00E04344" w:rsidRDefault="00000000">
            <w:r>
              <w:t>1.000</w:t>
            </w:r>
          </w:p>
        </w:tc>
        <w:tc>
          <w:tcPr>
            <w:tcW w:w="2023" w:type="dxa"/>
            <w:vAlign w:val="center"/>
          </w:tcPr>
          <w:p w14:paraId="7C978C98" w14:textId="77777777" w:rsidR="00E04344" w:rsidRDefault="00000000">
            <w:r>
              <w:t>0.77</w:t>
            </w:r>
          </w:p>
        </w:tc>
        <w:tc>
          <w:tcPr>
            <w:tcW w:w="2023" w:type="dxa"/>
            <w:vAlign w:val="center"/>
          </w:tcPr>
          <w:p w14:paraId="5CF9A3CB" w14:textId="77777777" w:rsidR="00E04344" w:rsidRDefault="00000000">
            <w:r>
              <w:t>4.03</w:t>
            </w:r>
          </w:p>
        </w:tc>
      </w:tr>
      <w:tr w:rsidR="00E04344" w14:paraId="5D8D2274" w14:textId="77777777">
        <w:tc>
          <w:tcPr>
            <w:tcW w:w="3345" w:type="dxa"/>
            <w:shd w:val="clear" w:color="auto" w:fill="E6E6E6"/>
            <w:vAlign w:val="center"/>
          </w:tcPr>
          <w:p w14:paraId="5470AA20" w14:textId="77777777" w:rsidR="00E04344" w:rsidRDefault="00000000">
            <w:r>
              <w:t>标准依据</w:t>
            </w:r>
          </w:p>
        </w:tc>
        <w:tc>
          <w:tcPr>
            <w:tcW w:w="5986" w:type="dxa"/>
            <w:gridSpan w:val="4"/>
          </w:tcPr>
          <w:p w14:paraId="013B5DE1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04344" w14:paraId="0C20C4D6" w14:textId="77777777">
        <w:tc>
          <w:tcPr>
            <w:tcW w:w="3345" w:type="dxa"/>
            <w:shd w:val="clear" w:color="auto" w:fill="E6E6E6"/>
            <w:vAlign w:val="center"/>
          </w:tcPr>
          <w:p w14:paraId="0A6FB24F" w14:textId="77777777" w:rsidR="00E04344" w:rsidRDefault="00000000">
            <w:r>
              <w:t>标准要求</w:t>
            </w:r>
          </w:p>
        </w:tc>
        <w:tc>
          <w:tcPr>
            <w:tcW w:w="5986" w:type="dxa"/>
            <w:gridSpan w:val="4"/>
          </w:tcPr>
          <w:p w14:paraId="7A182A6E" w14:textId="77777777" w:rsidR="00E04344" w:rsidRDefault="00000000">
            <w:r>
              <w:t>K≤1.5</w:t>
            </w:r>
          </w:p>
        </w:tc>
      </w:tr>
      <w:tr w:rsidR="00E04344" w14:paraId="0187A479" w14:textId="77777777">
        <w:tc>
          <w:tcPr>
            <w:tcW w:w="3345" w:type="dxa"/>
            <w:shd w:val="clear" w:color="auto" w:fill="E6E6E6"/>
            <w:vAlign w:val="center"/>
          </w:tcPr>
          <w:p w14:paraId="602BF76B" w14:textId="77777777" w:rsidR="00E04344" w:rsidRDefault="00000000">
            <w:r>
              <w:t>结论</w:t>
            </w:r>
          </w:p>
        </w:tc>
        <w:tc>
          <w:tcPr>
            <w:tcW w:w="5986" w:type="dxa"/>
            <w:gridSpan w:val="4"/>
          </w:tcPr>
          <w:p w14:paraId="11BFAE1F" w14:textId="77777777" w:rsidR="00E04344" w:rsidRDefault="00000000">
            <w:r>
              <w:t>满足</w:t>
            </w:r>
          </w:p>
        </w:tc>
      </w:tr>
    </w:tbl>
    <w:p w14:paraId="4BBD54D4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6C1C90" w14:textId="77777777" w:rsidR="00E04344" w:rsidRDefault="00000000">
      <w:pPr>
        <w:pStyle w:val="2"/>
        <w:widowControl w:val="0"/>
        <w:rPr>
          <w:kern w:val="2"/>
        </w:rPr>
      </w:pPr>
      <w:bookmarkStart w:id="59" w:name="_Toc152442920"/>
      <w:r>
        <w:rPr>
          <w:kern w:val="2"/>
        </w:rPr>
        <w:t>地下车库与供暖房间之间的楼板</w:t>
      </w:r>
      <w:bookmarkEnd w:id="59"/>
    </w:p>
    <w:p w14:paraId="03909390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2442921"/>
      <w:r>
        <w:rPr>
          <w:color w:val="000000"/>
          <w:kern w:val="2"/>
          <w:szCs w:val="24"/>
        </w:rPr>
        <w:t>控温与非控温楼板构造一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7B39748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79A738" w14:textId="77777777" w:rsidR="00E043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10FA1E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582485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7DD110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CA4F58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52B89C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812A1D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2D77C06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6381849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108A009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F021E2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509FD0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0FB7B2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06E5EE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AFB320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3BFA2F38" w14:textId="77777777">
        <w:tc>
          <w:tcPr>
            <w:tcW w:w="3345" w:type="dxa"/>
            <w:vAlign w:val="center"/>
          </w:tcPr>
          <w:p w14:paraId="661CC080" w14:textId="77777777" w:rsidR="00E04344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7811D839" w14:textId="77777777" w:rsidR="00E04344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5FA0E7DC" w14:textId="77777777" w:rsidR="00E043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AEBC527" w14:textId="77777777" w:rsidR="00E04344" w:rsidRDefault="00000000">
            <w:r>
              <w:t>17.398</w:t>
            </w:r>
          </w:p>
        </w:tc>
        <w:tc>
          <w:tcPr>
            <w:tcW w:w="848" w:type="dxa"/>
            <w:vAlign w:val="center"/>
          </w:tcPr>
          <w:p w14:paraId="01F74808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930CBD" w14:textId="77777777" w:rsidR="00E04344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525C5A1F" w14:textId="77777777" w:rsidR="00E04344" w:rsidRDefault="00000000">
            <w:r>
              <w:t>0.300</w:t>
            </w:r>
          </w:p>
        </w:tc>
      </w:tr>
      <w:tr w:rsidR="00E04344" w14:paraId="0E387EA2" w14:textId="77777777">
        <w:tc>
          <w:tcPr>
            <w:tcW w:w="3345" w:type="dxa"/>
            <w:vAlign w:val="center"/>
          </w:tcPr>
          <w:p w14:paraId="07F24B58" w14:textId="77777777" w:rsidR="00E04344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54113D5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CA2BA4E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9D219C6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C33C029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85FA8B5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8D7E9FD" w14:textId="77777777" w:rsidR="00E04344" w:rsidRDefault="00000000">
            <w:r>
              <w:t>0.243</w:t>
            </w:r>
          </w:p>
        </w:tc>
      </w:tr>
      <w:tr w:rsidR="00E04344" w14:paraId="25F2F009" w14:textId="77777777">
        <w:tc>
          <w:tcPr>
            <w:tcW w:w="3345" w:type="dxa"/>
            <w:vAlign w:val="center"/>
          </w:tcPr>
          <w:p w14:paraId="285EB9BC" w14:textId="77777777" w:rsidR="00E043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5083391" w14:textId="77777777" w:rsidR="00E04344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36AF2C73" w14:textId="77777777" w:rsidR="00E043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9490B65" w14:textId="77777777" w:rsidR="00E043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24716CF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42B313" w14:textId="77777777" w:rsidR="00E04344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14:paraId="25DCE2BB" w14:textId="77777777" w:rsidR="00E04344" w:rsidRDefault="00000000">
            <w:r>
              <w:t>0.989</w:t>
            </w:r>
          </w:p>
        </w:tc>
      </w:tr>
      <w:tr w:rsidR="00E04344" w14:paraId="07A87B24" w14:textId="77777777">
        <w:tc>
          <w:tcPr>
            <w:tcW w:w="3345" w:type="dxa"/>
            <w:vAlign w:val="center"/>
          </w:tcPr>
          <w:p w14:paraId="73EF4369" w14:textId="77777777" w:rsidR="00E04344" w:rsidRDefault="00000000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3CFA118D" w14:textId="77777777" w:rsidR="00E04344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6080122E" w14:textId="77777777" w:rsidR="00E04344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2C466540" w14:textId="77777777" w:rsidR="00E04344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23A7095D" w14:textId="77777777" w:rsidR="00E04344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5A1F08B4" w14:textId="77777777" w:rsidR="00E04344" w:rsidRDefault="00000000">
            <w:r>
              <w:t>1.270</w:t>
            </w:r>
          </w:p>
        </w:tc>
        <w:tc>
          <w:tcPr>
            <w:tcW w:w="1064" w:type="dxa"/>
            <w:vAlign w:val="center"/>
          </w:tcPr>
          <w:p w14:paraId="739DCC03" w14:textId="77777777" w:rsidR="00E04344" w:rsidRDefault="00000000">
            <w:r>
              <w:t>1.400</w:t>
            </w:r>
          </w:p>
        </w:tc>
      </w:tr>
      <w:tr w:rsidR="00E04344" w14:paraId="5A890CD2" w14:textId="77777777">
        <w:tc>
          <w:tcPr>
            <w:tcW w:w="3345" w:type="dxa"/>
            <w:vAlign w:val="center"/>
          </w:tcPr>
          <w:p w14:paraId="6588C4DB" w14:textId="77777777" w:rsidR="00E04344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AF4E8EA" w14:textId="77777777" w:rsidR="00E043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0982D4E" w14:textId="77777777" w:rsidR="00E043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90ECA13" w14:textId="77777777" w:rsidR="00E0434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76B1258" w14:textId="77777777" w:rsidR="00E043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AB92D5" w14:textId="77777777" w:rsidR="00E043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E2CDF8D" w14:textId="77777777" w:rsidR="00E04344" w:rsidRDefault="00000000">
            <w:r>
              <w:t>0.243</w:t>
            </w:r>
          </w:p>
        </w:tc>
      </w:tr>
      <w:tr w:rsidR="00E04344" w14:paraId="779CE2A8" w14:textId="77777777">
        <w:tc>
          <w:tcPr>
            <w:tcW w:w="3345" w:type="dxa"/>
            <w:vAlign w:val="center"/>
          </w:tcPr>
          <w:p w14:paraId="56BDC402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91553E6" w14:textId="77777777" w:rsidR="00E04344" w:rsidRDefault="00000000">
            <w:r>
              <w:t>230</w:t>
            </w:r>
          </w:p>
        </w:tc>
        <w:tc>
          <w:tcPr>
            <w:tcW w:w="1075" w:type="dxa"/>
            <w:vAlign w:val="center"/>
          </w:tcPr>
          <w:p w14:paraId="524069DB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C29E575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E546663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6E8B63C" w14:textId="77777777" w:rsidR="00E04344" w:rsidRDefault="00000000">
            <w:r>
              <w:t>1.388</w:t>
            </w:r>
          </w:p>
        </w:tc>
        <w:tc>
          <w:tcPr>
            <w:tcW w:w="1064" w:type="dxa"/>
            <w:vAlign w:val="center"/>
          </w:tcPr>
          <w:p w14:paraId="68A40691" w14:textId="77777777" w:rsidR="00E04344" w:rsidRDefault="00000000">
            <w:r>
              <w:t>3.175</w:t>
            </w:r>
          </w:p>
        </w:tc>
      </w:tr>
      <w:tr w:rsidR="00E04344" w14:paraId="2DE56F0A" w14:textId="77777777">
        <w:tc>
          <w:tcPr>
            <w:tcW w:w="3345" w:type="dxa"/>
            <w:shd w:val="clear" w:color="auto" w:fill="E6E6E6"/>
            <w:vAlign w:val="center"/>
          </w:tcPr>
          <w:p w14:paraId="58B03C25" w14:textId="77777777" w:rsidR="00E04344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C002DAE" w14:textId="77777777" w:rsidR="00E04344" w:rsidRDefault="00000000">
            <w:pPr>
              <w:jc w:val="center"/>
            </w:pPr>
            <w:r>
              <w:t>0.62</w:t>
            </w:r>
          </w:p>
        </w:tc>
      </w:tr>
      <w:tr w:rsidR="00E04344" w14:paraId="1BB4F48D" w14:textId="77777777">
        <w:tc>
          <w:tcPr>
            <w:tcW w:w="3345" w:type="dxa"/>
            <w:shd w:val="clear" w:color="auto" w:fill="E6E6E6"/>
            <w:vAlign w:val="center"/>
          </w:tcPr>
          <w:p w14:paraId="55E18BCD" w14:textId="77777777" w:rsidR="00E04344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8BD2804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04344" w14:paraId="3F0589D1" w14:textId="77777777">
        <w:tc>
          <w:tcPr>
            <w:tcW w:w="3345" w:type="dxa"/>
            <w:shd w:val="clear" w:color="auto" w:fill="E6E6E6"/>
            <w:vAlign w:val="center"/>
          </w:tcPr>
          <w:p w14:paraId="08168990" w14:textId="77777777" w:rsidR="00E04344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63A7FF99" w14:textId="77777777" w:rsidR="00E04344" w:rsidRDefault="00000000">
            <w:r>
              <w:t>K≤0.70</w:t>
            </w:r>
          </w:p>
        </w:tc>
      </w:tr>
      <w:tr w:rsidR="00E04344" w14:paraId="7957F4AA" w14:textId="77777777">
        <w:tc>
          <w:tcPr>
            <w:tcW w:w="3345" w:type="dxa"/>
            <w:shd w:val="clear" w:color="auto" w:fill="E6E6E6"/>
            <w:vAlign w:val="center"/>
          </w:tcPr>
          <w:p w14:paraId="5284ECB8" w14:textId="77777777" w:rsidR="00E04344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07A27DC" w14:textId="77777777" w:rsidR="00E04344" w:rsidRDefault="00000000">
            <w:r>
              <w:t>满足</w:t>
            </w:r>
          </w:p>
        </w:tc>
      </w:tr>
    </w:tbl>
    <w:p w14:paraId="3E52247B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4E4CEF" w14:textId="77777777" w:rsidR="00E04344" w:rsidRDefault="00000000">
      <w:pPr>
        <w:pStyle w:val="2"/>
        <w:widowControl w:val="0"/>
        <w:rPr>
          <w:kern w:val="2"/>
        </w:rPr>
      </w:pPr>
      <w:bookmarkStart w:id="61" w:name="_Toc152442922"/>
      <w:r>
        <w:rPr>
          <w:kern w:val="2"/>
        </w:rPr>
        <w:t>外窗热工</w:t>
      </w:r>
      <w:bookmarkEnd w:id="61"/>
    </w:p>
    <w:p w14:paraId="06EA6D41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152442923"/>
      <w:r>
        <w:rPr>
          <w:color w:val="000000"/>
          <w:kern w:val="2"/>
          <w:szCs w:val="24"/>
        </w:rPr>
        <w:t>外窗构造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E04344" w14:paraId="2162B2F6" w14:textId="77777777">
        <w:tc>
          <w:tcPr>
            <w:tcW w:w="905" w:type="dxa"/>
            <w:shd w:val="clear" w:color="auto" w:fill="E6E6E6"/>
            <w:vAlign w:val="center"/>
          </w:tcPr>
          <w:p w14:paraId="6A6E16F9" w14:textId="77777777" w:rsidR="00E04344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C744FC9" w14:textId="77777777" w:rsidR="00E04344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5259921" w14:textId="77777777" w:rsidR="00E04344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E7048EC" w14:textId="77777777" w:rsidR="00E04344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4AA7FF2" w14:textId="77777777" w:rsidR="00E04344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BFB2449" w14:textId="77777777" w:rsidR="00E04344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CABAEEE" w14:textId="77777777" w:rsidR="00E04344" w:rsidRDefault="00000000">
            <w:pPr>
              <w:jc w:val="center"/>
            </w:pPr>
            <w:r>
              <w:t>备注</w:t>
            </w:r>
          </w:p>
        </w:tc>
      </w:tr>
      <w:tr w:rsidR="00E04344" w14:paraId="7E87EEA9" w14:textId="77777777">
        <w:tc>
          <w:tcPr>
            <w:tcW w:w="905" w:type="dxa"/>
            <w:vAlign w:val="center"/>
          </w:tcPr>
          <w:p w14:paraId="62783A51" w14:textId="77777777" w:rsidR="00E04344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3962230C" w14:textId="77777777" w:rsidR="00E04344" w:rsidRDefault="00000000">
            <w:r>
              <w:t>60</w:t>
            </w:r>
            <w:r>
              <w:t>系列（三腔）</w:t>
            </w:r>
            <w:r>
              <w:t xml:space="preserve"> </w:t>
            </w:r>
            <w:r>
              <w:t>空气</w:t>
            </w:r>
            <w:r>
              <w:t xml:space="preserve"> 4+9A+4Low-E </w:t>
            </w:r>
            <w:r>
              <w:t>暖边密封</w:t>
            </w:r>
          </w:p>
        </w:tc>
        <w:tc>
          <w:tcPr>
            <w:tcW w:w="826" w:type="dxa"/>
            <w:vAlign w:val="center"/>
          </w:tcPr>
          <w:p w14:paraId="04E7533D" w14:textId="77777777" w:rsidR="00E04344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3970F066" w14:textId="77777777" w:rsidR="00E04344" w:rsidRDefault="00000000">
            <w:r>
              <w:t>2.08</w:t>
            </w:r>
          </w:p>
        </w:tc>
        <w:tc>
          <w:tcPr>
            <w:tcW w:w="956" w:type="dxa"/>
            <w:vAlign w:val="center"/>
          </w:tcPr>
          <w:p w14:paraId="3CC35D76" w14:textId="77777777" w:rsidR="00E04344" w:rsidRDefault="00000000">
            <w:r>
              <w:t>0.77</w:t>
            </w:r>
          </w:p>
        </w:tc>
        <w:tc>
          <w:tcPr>
            <w:tcW w:w="956" w:type="dxa"/>
            <w:vAlign w:val="center"/>
          </w:tcPr>
          <w:p w14:paraId="2DE53AA1" w14:textId="77777777" w:rsidR="00E04344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4E070642" w14:textId="77777777" w:rsidR="00E04344" w:rsidRDefault="00000000">
            <w:r>
              <w:t>选自《吉</w:t>
            </w:r>
            <w:r>
              <w:t>J2011-772</w:t>
            </w:r>
            <w:r>
              <w:t>》，仅作为设计参考，实际选用时应以生产企业的实测数据为准。</w:t>
            </w:r>
          </w:p>
        </w:tc>
      </w:tr>
    </w:tbl>
    <w:p w14:paraId="3FDBBDAF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152442924"/>
      <w:r>
        <w:rPr>
          <w:color w:val="000000"/>
          <w:kern w:val="2"/>
          <w:szCs w:val="24"/>
        </w:rPr>
        <w:t>平均传热系数</w:t>
      </w:r>
      <w:bookmarkEnd w:id="63"/>
    </w:p>
    <w:p w14:paraId="6C08B8D0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p w14:paraId="25A70664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13ACE380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p w14:paraId="6AA06FAD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27E9394F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p w14:paraId="39485009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263335EC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04344" w14:paraId="1B034D40" w14:textId="77777777">
        <w:tc>
          <w:tcPr>
            <w:tcW w:w="1013" w:type="dxa"/>
            <w:shd w:val="clear" w:color="auto" w:fill="E6E6E6"/>
            <w:vAlign w:val="center"/>
          </w:tcPr>
          <w:p w14:paraId="15A8719C" w14:textId="77777777" w:rsidR="00E04344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1B1D19" w14:textId="77777777" w:rsidR="00E04344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384775" w14:textId="77777777" w:rsidR="00E04344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1A4B9C" w14:textId="77777777" w:rsidR="00E04344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D3A678" w14:textId="77777777" w:rsidR="00E043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A61ABE" w14:textId="77777777" w:rsidR="00E043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5CBA00" w14:textId="77777777" w:rsidR="00E043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5856B6" w14:textId="77777777" w:rsidR="00E04344" w:rsidRDefault="00000000">
            <w:pPr>
              <w:jc w:val="center"/>
            </w:pPr>
            <w:r>
              <w:t>传热系数</w:t>
            </w:r>
          </w:p>
        </w:tc>
      </w:tr>
      <w:tr w:rsidR="00E04344" w14:paraId="33A8DF91" w14:textId="77777777">
        <w:tc>
          <w:tcPr>
            <w:tcW w:w="1013" w:type="dxa"/>
            <w:vAlign w:val="center"/>
          </w:tcPr>
          <w:p w14:paraId="68B74E83" w14:textId="77777777" w:rsidR="00E043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4BF59E" w14:textId="77777777" w:rsidR="00E04344" w:rsidRDefault="00000000">
            <w:r>
              <w:t>C1019</w:t>
            </w:r>
          </w:p>
        </w:tc>
        <w:tc>
          <w:tcPr>
            <w:tcW w:w="1188" w:type="dxa"/>
            <w:vAlign w:val="center"/>
          </w:tcPr>
          <w:p w14:paraId="0C1A9C2C" w14:textId="77777777" w:rsidR="00E04344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73E5FB6E" w14:textId="77777777" w:rsidR="00E043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8EB94AF" w14:textId="77777777" w:rsidR="00E04344" w:rsidRDefault="00000000">
            <w:r>
              <w:t>1.900</w:t>
            </w:r>
          </w:p>
        </w:tc>
        <w:tc>
          <w:tcPr>
            <w:tcW w:w="1188" w:type="dxa"/>
            <w:vAlign w:val="center"/>
          </w:tcPr>
          <w:p w14:paraId="60B3E2CD" w14:textId="77777777" w:rsidR="00E04344" w:rsidRDefault="00000000">
            <w:r>
              <w:t>7.600</w:t>
            </w:r>
          </w:p>
        </w:tc>
        <w:tc>
          <w:tcPr>
            <w:tcW w:w="1188" w:type="dxa"/>
            <w:vAlign w:val="center"/>
          </w:tcPr>
          <w:p w14:paraId="7010BB85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F6D07B" w14:textId="77777777" w:rsidR="00E04344" w:rsidRDefault="00000000">
            <w:r>
              <w:t>2.080</w:t>
            </w:r>
          </w:p>
        </w:tc>
      </w:tr>
      <w:tr w:rsidR="00E04344" w14:paraId="562B72F3" w14:textId="77777777">
        <w:tc>
          <w:tcPr>
            <w:tcW w:w="1013" w:type="dxa"/>
            <w:vAlign w:val="center"/>
          </w:tcPr>
          <w:p w14:paraId="70959231" w14:textId="77777777" w:rsidR="00E043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5165DCF" w14:textId="77777777" w:rsidR="00E04344" w:rsidRDefault="00000000">
            <w:r>
              <w:t>C1514</w:t>
            </w:r>
          </w:p>
        </w:tc>
        <w:tc>
          <w:tcPr>
            <w:tcW w:w="1188" w:type="dxa"/>
            <w:vAlign w:val="center"/>
          </w:tcPr>
          <w:p w14:paraId="3619995A" w14:textId="77777777" w:rsidR="00E043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F1CF2A8" w14:textId="77777777" w:rsidR="00E043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95CC27" w14:textId="77777777" w:rsidR="00E04344" w:rsidRDefault="00000000">
            <w:r>
              <w:t>2.100</w:t>
            </w:r>
          </w:p>
        </w:tc>
        <w:tc>
          <w:tcPr>
            <w:tcW w:w="1188" w:type="dxa"/>
            <w:vAlign w:val="center"/>
          </w:tcPr>
          <w:p w14:paraId="61C5EC0D" w14:textId="77777777" w:rsidR="00E04344" w:rsidRDefault="00000000">
            <w:r>
              <w:t>2.100</w:t>
            </w:r>
          </w:p>
        </w:tc>
        <w:tc>
          <w:tcPr>
            <w:tcW w:w="1188" w:type="dxa"/>
            <w:vAlign w:val="center"/>
          </w:tcPr>
          <w:p w14:paraId="00FDA08B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04A49A" w14:textId="77777777" w:rsidR="00E04344" w:rsidRDefault="00000000">
            <w:r>
              <w:t>2.080</w:t>
            </w:r>
          </w:p>
        </w:tc>
      </w:tr>
      <w:tr w:rsidR="00E04344" w14:paraId="3BFAD932" w14:textId="77777777">
        <w:tc>
          <w:tcPr>
            <w:tcW w:w="1013" w:type="dxa"/>
            <w:vAlign w:val="center"/>
          </w:tcPr>
          <w:p w14:paraId="5BE5B2CC" w14:textId="77777777" w:rsidR="00E043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6092E74" w14:textId="77777777" w:rsidR="00E04344" w:rsidRDefault="00000000">
            <w:r>
              <w:t>C1530</w:t>
            </w:r>
          </w:p>
        </w:tc>
        <w:tc>
          <w:tcPr>
            <w:tcW w:w="1188" w:type="dxa"/>
            <w:vAlign w:val="center"/>
          </w:tcPr>
          <w:p w14:paraId="7947D2A8" w14:textId="77777777" w:rsidR="00E04344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536971EA" w14:textId="77777777" w:rsidR="00E04344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0F43F3A7" w14:textId="77777777" w:rsidR="00E04344" w:rsidRDefault="00000000">
            <w:r>
              <w:t>4.350</w:t>
            </w:r>
          </w:p>
        </w:tc>
        <w:tc>
          <w:tcPr>
            <w:tcW w:w="1188" w:type="dxa"/>
            <w:vAlign w:val="center"/>
          </w:tcPr>
          <w:p w14:paraId="3CE718BF" w14:textId="77777777" w:rsidR="00E04344" w:rsidRDefault="00000000">
            <w:r>
              <w:t>82.650</w:t>
            </w:r>
          </w:p>
        </w:tc>
        <w:tc>
          <w:tcPr>
            <w:tcW w:w="1188" w:type="dxa"/>
            <w:vAlign w:val="center"/>
          </w:tcPr>
          <w:p w14:paraId="08AD3161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4C0F7B" w14:textId="77777777" w:rsidR="00E04344" w:rsidRDefault="00000000">
            <w:r>
              <w:t>2.080</w:t>
            </w:r>
          </w:p>
        </w:tc>
      </w:tr>
      <w:tr w:rsidR="00E04344" w14:paraId="08D634D4" w14:textId="77777777">
        <w:tc>
          <w:tcPr>
            <w:tcW w:w="1013" w:type="dxa"/>
            <w:vAlign w:val="center"/>
          </w:tcPr>
          <w:p w14:paraId="216B2237" w14:textId="77777777" w:rsidR="00E043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60C63A9" w14:textId="77777777" w:rsidR="00E04344" w:rsidRDefault="00000000">
            <w:r>
              <w:t>C1620</w:t>
            </w:r>
          </w:p>
        </w:tc>
        <w:tc>
          <w:tcPr>
            <w:tcW w:w="1188" w:type="dxa"/>
            <w:vAlign w:val="center"/>
          </w:tcPr>
          <w:p w14:paraId="44580F67" w14:textId="77777777" w:rsidR="00E04344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0153C76D" w14:textId="77777777" w:rsidR="00E04344" w:rsidRDefault="00000000">
            <w:r>
              <w:t>35</w:t>
            </w:r>
          </w:p>
        </w:tc>
        <w:tc>
          <w:tcPr>
            <w:tcW w:w="1188" w:type="dxa"/>
            <w:vAlign w:val="center"/>
          </w:tcPr>
          <w:p w14:paraId="06164E62" w14:textId="77777777" w:rsidR="00E04344" w:rsidRDefault="00000000">
            <w:r>
              <w:t>3.200</w:t>
            </w:r>
          </w:p>
        </w:tc>
        <w:tc>
          <w:tcPr>
            <w:tcW w:w="1188" w:type="dxa"/>
            <w:vAlign w:val="center"/>
          </w:tcPr>
          <w:p w14:paraId="20C9B868" w14:textId="77777777" w:rsidR="00E04344" w:rsidRDefault="00000000">
            <w:r>
              <w:t>112.000</w:t>
            </w:r>
          </w:p>
        </w:tc>
        <w:tc>
          <w:tcPr>
            <w:tcW w:w="1188" w:type="dxa"/>
            <w:vAlign w:val="center"/>
          </w:tcPr>
          <w:p w14:paraId="75B43298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05F6B5" w14:textId="77777777" w:rsidR="00E04344" w:rsidRDefault="00000000">
            <w:r>
              <w:t>2.080</w:t>
            </w:r>
          </w:p>
        </w:tc>
      </w:tr>
      <w:tr w:rsidR="00E04344" w14:paraId="11EEBD4F" w14:textId="77777777">
        <w:tc>
          <w:tcPr>
            <w:tcW w:w="1013" w:type="dxa"/>
            <w:vAlign w:val="center"/>
          </w:tcPr>
          <w:p w14:paraId="1CB56FE6" w14:textId="77777777" w:rsidR="00E043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7929DF2" w14:textId="77777777" w:rsidR="00E04344" w:rsidRDefault="00000000">
            <w:r>
              <w:t>C1620</w:t>
            </w:r>
          </w:p>
        </w:tc>
        <w:tc>
          <w:tcPr>
            <w:tcW w:w="1188" w:type="dxa"/>
            <w:vAlign w:val="center"/>
          </w:tcPr>
          <w:p w14:paraId="4EC2537C" w14:textId="77777777" w:rsidR="00E04344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10099E95" w14:textId="77777777" w:rsidR="00E04344" w:rsidRDefault="00000000">
            <w:r>
              <w:t>42</w:t>
            </w:r>
          </w:p>
        </w:tc>
        <w:tc>
          <w:tcPr>
            <w:tcW w:w="1188" w:type="dxa"/>
            <w:vAlign w:val="center"/>
          </w:tcPr>
          <w:p w14:paraId="5C156822" w14:textId="77777777" w:rsidR="00E04344" w:rsidRDefault="00000000">
            <w:r>
              <w:t>3.200</w:t>
            </w:r>
          </w:p>
        </w:tc>
        <w:tc>
          <w:tcPr>
            <w:tcW w:w="1188" w:type="dxa"/>
            <w:vAlign w:val="center"/>
          </w:tcPr>
          <w:p w14:paraId="3C48CE6C" w14:textId="77777777" w:rsidR="00E04344" w:rsidRDefault="00000000">
            <w:r>
              <w:t>134.400</w:t>
            </w:r>
          </w:p>
        </w:tc>
        <w:tc>
          <w:tcPr>
            <w:tcW w:w="1188" w:type="dxa"/>
            <w:vAlign w:val="center"/>
          </w:tcPr>
          <w:p w14:paraId="5023D88E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3798D4" w14:textId="77777777" w:rsidR="00E04344" w:rsidRDefault="00000000">
            <w:r>
              <w:t>2.080</w:t>
            </w:r>
          </w:p>
        </w:tc>
      </w:tr>
      <w:tr w:rsidR="00E04344" w14:paraId="66972A66" w14:textId="77777777">
        <w:tc>
          <w:tcPr>
            <w:tcW w:w="1013" w:type="dxa"/>
            <w:vAlign w:val="center"/>
          </w:tcPr>
          <w:p w14:paraId="0EE12D55" w14:textId="77777777" w:rsidR="00E04344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F94E11B" w14:textId="77777777" w:rsidR="00E04344" w:rsidRDefault="00000000">
            <w:r>
              <w:t>C1630</w:t>
            </w:r>
          </w:p>
        </w:tc>
        <w:tc>
          <w:tcPr>
            <w:tcW w:w="1188" w:type="dxa"/>
            <w:vAlign w:val="center"/>
          </w:tcPr>
          <w:p w14:paraId="3D8CB0BC" w14:textId="77777777" w:rsidR="00E04344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5964F3BD" w14:textId="77777777" w:rsidR="00E04344" w:rsidRDefault="00000000">
            <w:r>
              <w:t>42</w:t>
            </w:r>
          </w:p>
        </w:tc>
        <w:tc>
          <w:tcPr>
            <w:tcW w:w="1188" w:type="dxa"/>
            <w:vAlign w:val="center"/>
          </w:tcPr>
          <w:p w14:paraId="10E77287" w14:textId="77777777" w:rsidR="00E04344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14:paraId="1A2168DB" w14:textId="77777777" w:rsidR="00E04344" w:rsidRDefault="00000000">
            <w:r>
              <w:t>201.600</w:t>
            </w:r>
          </w:p>
        </w:tc>
        <w:tc>
          <w:tcPr>
            <w:tcW w:w="1188" w:type="dxa"/>
            <w:vAlign w:val="center"/>
          </w:tcPr>
          <w:p w14:paraId="0EC05BCC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8E6A78" w14:textId="77777777" w:rsidR="00E04344" w:rsidRDefault="00000000">
            <w:r>
              <w:t>2.080</w:t>
            </w:r>
          </w:p>
        </w:tc>
      </w:tr>
      <w:tr w:rsidR="00E04344" w14:paraId="7EEFE426" w14:textId="77777777">
        <w:tc>
          <w:tcPr>
            <w:tcW w:w="1013" w:type="dxa"/>
            <w:vAlign w:val="center"/>
          </w:tcPr>
          <w:p w14:paraId="50427CB8" w14:textId="77777777" w:rsidR="00E04344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21B78DBD" w14:textId="77777777" w:rsidR="00E04344" w:rsidRDefault="00000000">
            <w:r>
              <w:t>C1630</w:t>
            </w:r>
          </w:p>
        </w:tc>
        <w:tc>
          <w:tcPr>
            <w:tcW w:w="1188" w:type="dxa"/>
            <w:vAlign w:val="center"/>
          </w:tcPr>
          <w:p w14:paraId="19C55EE8" w14:textId="77777777" w:rsidR="00E04344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43D6BC8D" w14:textId="77777777" w:rsidR="00E04344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200C57FF" w14:textId="77777777" w:rsidR="00E04344" w:rsidRDefault="00000000">
            <w:r>
              <w:t>4.800</w:t>
            </w:r>
          </w:p>
        </w:tc>
        <w:tc>
          <w:tcPr>
            <w:tcW w:w="1188" w:type="dxa"/>
            <w:vAlign w:val="center"/>
          </w:tcPr>
          <w:p w14:paraId="1498A542" w14:textId="77777777" w:rsidR="00E04344" w:rsidRDefault="00000000">
            <w:r>
              <w:t>48.000</w:t>
            </w:r>
          </w:p>
        </w:tc>
        <w:tc>
          <w:tcPr>
            <w:tcW w:w="1188" w:type="dxa"/>
            <w:vAlign w:val="center"/>
          </w:tcPr>
          <w:p w14:paraId="3F08A3BA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97DECBD" w14:textId="77777777" w:rsidR="00E04344" w:rsidRDefault="00000000">
            <w:r>
              <w:t>2.080</w:t>
            </w:r>
          </w:p>
        </w:tc>
      </w:tr>
      <w:tr w:rsidR="00E04344" w14:paraId="5902879A" w14:textId="77777777">
        <w:tc>
          <w:tcPr>
            <w:tcW w:w="1013" w:type="dxa"/>
            <w:vAlign w:val="center"/>
          </w:tcPr>
          <w:p w14:paraId="54108FAC" w14:textId="77777777" w:rsidR="00E04344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A649BB8" w14:textId="77777777" w:rsidR="00E04344" w:rsidRDefault="00000000">
            <w:r>
              <w:t>C2019</w:t>
            </w:r>
          </w:p>
        </w:tc>
        <w:tc>
          <w:tcPr>
            <w:tcW w:w="1188" w:type="dxa"/>
            <w:vAlign w:val="center"/>
          </w:tcPr>
          <w:p w14:paraId="20B69A58" w14:textId="77777777" w:rsidR="00E04344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184BD3CC" w14:textId="77777777" w:rsidR="00E043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0090AEF" w14:textId="77777777" w:rsidR="00E04344" w:rsidRDefault="00000000">
            <w:r>
              <w:t>3.800</w:t>
            </w:r>
          </w:p>
        </w:tc>
        <w:tc>
          <w:tcPr>
            <w:tcW w:w="1188" w:type="dxa"/>
            <w:vAlign w:val="center"/>
          </w:tcPr>
          <w:p w14:paraId="65F533C9" w14:textId="77777777" w:rsidR="00E04344" w:rsidRDefault="00000000">
            <w:r>
              <w:t>15.200</w:t>
            </w:r>
          </w:p>
        </w:tc>
        <w:tc>
          <w:tcPr>
            <w:tcW w:w="1188" w:type="dxa"/>
            <w:vAlign w:val="center"/>
          </w:tcPr>
          <w:p w14:paraId="0AD0925F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8BECA6" w14:textId="77777777" w:rsidR="00E04344" w:rsidRDefault="00000000">
            <w:r>
              <w:t>2.080</w:t>
            </w:r>
          </w:p>
        </w:tc>
      </w:tr>
      <w:tr w:rsidR="00E04344" w14:paraId="29DC1784" w14:textId="77777777">
        <w:tc>
          <w:tcPr>
            <w:tcW w:w="1013" w:type="dxa"/>
            <w:vAlign w:val="center"/>
          </w:tcPr>
          <w:p w14:paraId="5118FCFB" w14:textId="77777777" w:rsidR="00E04344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46AE0173" w14:textId="77777777" w:rsidR="00E04344" w:rsidRDefault="00000000">
            <w:r>
              <w:t>C2030</w:t>
            </w:r>
          </w:p>
        </w:tc>
        <w:tc>
          <w:tcPr>
            <w:tcW w:w="1188" w:type="dxa"/>
            <w:vAlign w:val="center"/>
          </w:tcPr>
          <w:p w14:paraId="1C7A7192" w14:textId="77777777" w:rsidR="00E043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63AAE2" w14:textId="77777777" w:rsidR="00E043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A9F6676" w14:textId="77777777" w:rsidR="00E04344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402A85D9" w14:textId="77777777" w:rsidR="00E04344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3A5DAC86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6B07097" w14:textId="77777777" w:rsidR="00E04344" w:rsidRDefault="00000000">
            <w:r>
              <w:t>2.080</w:t>
            </w:r>
          </w:p>
        </w:tc>
      </w:tr>
      <w:tr w:rsidR="00E04344" w14:paraId="74672409" w14:textId="77777777">
        <w:tc>
          <w:tcPr>
            <w:tcW w:w="1013" w:type="dxa"/>
            <w:vAlign w:val="center"/>
          </w:tcPr>
          <w:p w14:paraId="7B7EE171" w14:textId="77777777" w:rsidR="00E04344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D9B989F" w14:textId="77777777" w:rsidR="00E04344" w:rsidRDefault="00000000">
            <w:r>
              <w:t>C2124</w:t>
            </w:r>
          </w:p>
        </w:tc>
        <w:tc>
          <w:tcPr>
            <w:tcW w:w="1188" w:type="dxa"/>
            <w:vAlign w:val="center"/>
          </w:tcPr>
          <w:p w14:paraId="653AED3E" w14:textId="77777777" w:rsidR="00E04344" w:rsidRDefault="00000000">
            <w:r>
              <w:t>1~6</w:t>
            </w:r>
          </w:p>
        </w:tc>
        <w:tc>
          <w:tcPr>
            <w:tcW w:w="1188" w:type="dxa"/>
            <w:vAlign w:val="center"/>
          </w:tcPr>
          <w:p w14:paraId="20AC496E" w14:textId="77777777" w:rsidR="00E04344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C89B5A4" w14:textId="77777777" w:rsidR="00E04344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1A09FC4B" w14:textId="77777777" w:rsidR="00E04344" w:rsidRDefault="00000000">
            <w:r>
              <w:t>55.440</w:t>
            </w:r>
          </w:p>
        </w:tc>
        <w:tc>
          <w:tcPr>
            <w:tcW w:w="1188" w:type="dxa"/>
            <w:vAlign w:val="center"/>
          </w:tcPr>
          <w:p w14:paraId="0C208711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6EA4508" w14:textId="77777777" w:rsidR="00E04344" w:rsidRDefault="00000000">
            <w:r>
              <w:t>2.080</w:t>
            </w:r>
          </w:p>
        </w:tc>
      </w:tr>
      <w:tr w:rsidR="00E04344" w14:paraId="46A13A88" w14:textId="77777777">
        <w:tc>
          <w:tcPr>
            <w:tcW w:w="1013" w:type="dxa"/>
            <w:vAlign w:val="center"/>
          </w:tcPr>
          <w:p w14:paraId="33DE6F32" w14:textId="77777777" w:rsidR="00E04344" w:rsidRDefault="00000000">
            <w:r>
              <w:lastRenderedPageBreak/>
              <w:t>11</w:t>
            </w:r>
          </w:p>
        </w:tc>
        <w:tc>
          <w:tcPr>
            <w:tcW w:w="1188" w:type="dxa"/>
            <w:vAlign w:val="center"/>
          </w:tcPr>
          <w:p w14:paraId="775CA9CD" w14:textId="77777777" w:rsidR="00E04344" w:rsidRDefault="00000000">
            <w:r>
              <w:t>C2124</w:t>
            </w:r>
          </w:p>
        </w:tc>
        <w:tc>
          <w:tcPr>
            <w:tcW w:w="1188" w:type="dxa"/>
            <w:vAlign w:val="center"/>
          </w:tcPr>
          <w:p w14:paraId="38EB191B" w14:textId="77777777" w:rsidR="00E04344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2E2EEF8F" w14:textId="77777777" w:rsidR="00E043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9A9171E" w14:textId="77777777" w:rsidR="00E04344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46E8AF64" w14:textId="77777777" w:rsidR="00E04344" w:rsidRDefault="00000000">
            <w:r>
              <w:t>25.200</w:t>
            </w:r>
          </w:p>
        </w:tc>
        <w:tc>
          <w:tcPr>
            <w:tcW w:w="1188" w:type="dxa"/>
            <w:vAlign w:val="center"/>
          </w:tcPr>
          <w:p w14:paraId="679D72D5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E4B379D" w14:textId="77777777" w:rsidR="00E04344" w:rsidRDefault="00000000">
            <w:r>
              <w:t>2.080</w:t>
            </w:r>
          </w:p>
        </w:tc>
      </w:tr>
      <w:tr w:rsidR="00E04344" w14:paraId="5F05A15D" w14:textId="77777777">
        <w:tc>
          <w:tcPr>
            <w:tcW w:w="1013" w:type="dxa"/>
            <w:vAlign w:val="center"/>
          </w:tcPr>
          <w:p w14:paraId="324F4B99" w14:textId="77777777" w:rsidR="00E04344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2713FE68" w14:textId="77777777" w:rsidR="00E04344" w:rsidRDefault="00000000">
            <w:r>
              <w:t>C3010</w:t>
            </w:r>
          </w:p>
        </w:tc>
        <w:tc>
          <w:tcPr>
            <w:tcW w:w="1188" w:type="dxa"/>
            <w:vAlign w:val="center"/>
          </w:tcPr>
          <w:p w14:paraId="45139CBE" w14:textId="77777777" w:rsidR="00E043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71115F" w14:textId="77777777" w:rsidR="00E043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8B43604" w14:textId="77777777" w:rsidR="00E04344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7488FC62" w14:textId="77777777" w:rsidR="00E04344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46474000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66F1857" w14:textId="77777777" w:rsidR="00E04344" w:rsidRDefault="00000000">
            <w:r>
              <w:t>2.080</w:t>
            </w:r>
          </w:p>
        </w:tc>
      </w:tr>
      <w:tr w:rsidR="00E04344" w14:paraId="1E6104E6" w14:textId="77777777">
        <w:tc>
          <w:tcPr>
            <w:tcW w:w="1013" w:type="dxa"/>
            <w:vAlign w:val="center"/>
          </w:tcPr>
          <w:p w14:paraId="760C4BDE" w14:textId="77777777" w:rsidR="00E04344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50C770BE" w14:textId="77777777" w:rsidR="00E04344" w:rsidRDefault="00000000">
            <w:r>
              <w:t>下窗</w:t>
            </w:r>
            <w:r>
              <w:t>C2123</w:t>
            </w:r>
            <w:r>
              <w:t>；上窗</w:t>
            </w:r>
            <w:r>
              <w:t>C2123</w:t>
            </w:r>
          </w:p>
        </w:tc>
        <w:tc>
          <w:tcPr>
            <w:tcW w:w="1188" w:type="dxa"/>
            <w:vAlign w:val="center"/>
          </w:tcPr>
          <w:p w14:paraId="0E3D14D9" w14:textId="77777777" w:rsidR="00E04344" w:rsidRDefault="00000000">
            <w:r>
              <w:t>5~6</w:t>
            </w:r>
          </w:p>
        </w:tc>
        <w:tc>
          <w:tcPr>
            <w:tcW w:w="1188" w:type="dxa"/>
            <w:vAlign w:val="center"/>
          </w:tcPr>
          <w:p w14:paraId="58558AEB" w14:textId="77777777" w:rsidR="00E043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4BF3B27" w14:textId="77777777" w:rsidR="00E04344" w:rsidRDefault="00000000">
            <w:r>
              <w:t>4.830</w:t>
            </w:r>
          </w:p>
        </w:tc>
        <w:tc>
          <w:tcPr>
            <w:tcW w:w="1188" w:type="dxa"/>
            <w:vAlign w:val="center"/>
          </w:tcPr>
          <w:p w14:paraId="174D2295" w14:textId="77777777" w:rsidR="00E04344" w:rsidRDefault="00000000">
            <w:r>
              <w:t>9.660</w:t>
            </w:r>
          </w:p>
        </w:tc>
        <w:tc>
          <w:tcPr>
            <w:tcW w:w="1188" w:type="dxa"/>
            <w:vAlign w:val="center"/>
          </w:tcPr>
          <w:p w14:paraId="053478B0" w14:textId="77777777" w:rsidR="00E043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906A126" w14:textId="77777777" w:rsidR="00E04344" w:rsidRDefault="00000000">
            <w:r>
              <w:t>2.080</w:t>
            </w:r>
          </w:p>
        </w:tc>
      </w:tr>
      <w:tr w:rsidR="00E04344" w14:paraId="60BCD04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B05BA15" w14:textId="77777777" w:rsidR="00E04344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5C078E3" w14:textId="77777777" w:rsidR="00E04344" w:rsidRDefault="00000000">
            <w:r>
              <w:t>702.850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3EAA4AF" w14:textId="77777777" w:rsidR="00E04344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BBCB01C" w14:textId="77777777" w:rsidR="00E04344" w:rsidRDefault="00000000">
            <w:r>
              <w:t>2.080</w:t>
            </w:r>
          </w:p>
        </w:tc>
      </w:tr>
    </w:tbl>
    <w:p w14:paraId="468E1C4A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152442925"/>
      <w:r>
        <w:rPr>
          <w:color w:val="000000"/>
          <w:kern w:val="2"/>
          <w:szCs w:val="24"/>
        </w:rPr>
        <w:t>总体热工性能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E04344" w14:paraId="4702757B" w14:textId="77777777">
        <w:tc>
          <w:tcPr>
            <w:tcW w:w="1245" w:type="dxa"/>
            <w:shd w:val="clear" w:color="auto" w:fill="E6E6E6"/>
            <w:vAlign w:val="center"/>
          </w:tcPr>
          <w:p w14:paraId="54E01215" w14:textId="77777777" w:rsidR="00E04344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22893F" w14:textId="77777777" w:rsidR="00E04344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F7F2A7" w14:textId="77777777" w:rsidR="00E04344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24D66C" w14:textId="77777777" w:rsidR="00E04344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542BA56" w14:textId="77777777" w:rsidR="00E04344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F34B8F" w14:textId="77777777" w:rsidR="00E04344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1FA69062" w14:textId="77777777" w:rsidR="00E04344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FDB480" w14:textId="77777777" w:rsidR="00E04344" w:rsidRDefault="00000000">
            <w:pPr>
              <w:jc w:val="center"/>
            </w:pPr>
            <w:r>
              <w:t>结论</w:t>
            </w:r>
          </w:p>
        </w:tc>
      </w:tr>
      <w:tr w:rsidR="00E04344" w14:paraId="3A29DAF8" w14:textId="77777777">
        <w:tc>
          <w:tcPr>
            <w:tcW w:w="1245" w:type="dxa"/>
            <w:shd w:val="clear" w:color="auto" w:fill="E6E6E6"/>
            <w:vAlign w:val="center"/>
          </w:tcPr>
          <w:p w14:paraId="4461C780" w14:textId="77777777" w:rsidR="00E04344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762F4ED7" w14:textId="77777777" w:rsidR="00E04344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0FF08A0A" w14:textId="77777777" w:rsidR="00E0434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9EC65E5" w14:textId="77777777" w:rsidR="00E04344" w:rsidRDefault="00000000">
            <w:r>
              <w:t>0.00</w:t>
            </w:r>
          </w:p>
        </w:tc>
        <w:tc>
          <w:tcPr>
            <w:tcW w:w="1245" w:type="dxa"/>
            <w:vAlign w:val="center"/>
          </w:tcPr>
          <w:p w14:paraId="1D0DC7E1" w14:textId="77777777" w:rsidR="00E04344" w:rsidRDefault="00000000">
            <w:r>
              <w:t>0.00</w:t>
            </w:r>
          </w:p>
        </w:tc>
        <w:tc>
          <w:tcPr>
            <w:tcW w:w="1075" w:type="dxa"/>
            <w:vAlign w:val="center"/>
          </w:tcPr>
          <w:p w14:paraId="34B9B35E" w14:textId="77777777" w:rsidR="00E04344" w:rsidRDefault="00000000">
            <w:r>
              <w:t>0.00</w:t>
            </w:r>
          </w:p>
        </w:tc>
        <w:tc>
          <w:tcPr>
            <w:tcW w:w="1465" w:type="dxa"/>
            <w:vAlign w:val="center"/>
          </w:tcPr>
          <w:p w14:paraId="5322F291" w14:textId="77777777" w:rsidR="00E04344" w:rsidRDefault="00E04344"/>
        </w:tc>
        <w:tc>
          <w:tcPr>
            <w:tcW w:w="1131" w:type="dxa"/>
            <w:vAlign w:val="center"/>
          </w:tcPr>
          <w:p w14:paraId="7EC08135" w14:textId="77777777" w:rsidR="00E04344" w:rsidRDefault="00E04344"/>
        </w:tc>
      </w:tr>
      <w:tr w:rsidR="00E04344" w14:paraId="362A4B41" w14:textId="77777777">
        <w:tc>
          <w:tcPr>
            <w:tcW w:w="1245" w:type="dxa"/>
            <w:shd w:val="clear" w:color="auto" w:fill="E6E6E6"/>
            <w:vAlign w:val="center"/>
          </w:tcPr>
          <w:p w14:paraId="72C23ABA" w14:textId="77777777" w:rsidR="00E04344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053DB39" w14:textId="77777777" w:rsidR="00E04344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4C0DD1AE" w14:textId="77777777" w:rsidR="00E04344" w:rsidRDefault="00000000">
            <w:r>
              <w:t>702.85</w:t>
            </w:r>
          </w:p>
        </w:tc>
        <w:tc>
          <w:tcPr>
            <w:tcW w:w="1131" w:type="dxa"/>
            <w:vAlign w:val="center"/>
          </w:tcPr>
          <w:p w14:paraId="4931CDFC" w14:textId="77777777" w:rsidR="00E04344" w:rsidRDefault="00000000">
            <w:r>
              <w:t>2.08</w:t>
            </w:r>
          </w:p>
        </w:tc>
        <w:tc>
          <w:tcPr>
            <w:tcW w:w="1245" w:type="dxa"/>
            <w:vAlign w:val="center"/>
          </w:tcPr>
          <w:p w14:paraId="16B82B38" w14:textId="77777777" w:rsidR="00E04344" w:rsidRDefault="00000000">
            <w:r>
              <w:t>0.77</w:t>
            </w:r>
          </w:p>
        </w:tc>
        <w:tc>
          <w:tcPr>
            <w:tcW w:w="1075" w:type="dxa"/>
            <w:vAlign w:val="center"/>
          </w:tcPr>
          <w:p w14:paraId="325EC1AF" w14:textId="77777777" w:rsidR="00E04344" w:rsidRDefault="00000000">
            <w:r>
              <w:t>0.40</w:t>
            </w:r>
          </w:p>
        </w:tc>
        <w:tc>
          <w:tcPr>
            <w:tcW w:w="1465" w:type="dxa"/>
            <w:vAlign w:val="center"/>
          </w:tcPr>
          <w:p w14:paraId="78393535" w14:textId="77777777" w:rsidR="00E04344" w:rsidRDefault="00000000">
            <w:r>
              <w:t>K≤2.30</w:t>
            </w:r>
          </w:p>
        </w:tc>
        <w:tc>
          <w:tcPr>
            <w:tcW w:w="1131" w:type="dxa"/>
            <w:vAlign w:val="center"/>
          </w:tcPr>
          <w:p w14:paraId="45BB1BE7" w14:textId="77777777" w:rsidR="00E04344" w:rsidRDefault="00000000">
            <w:r>
              <w:t>满足</w:t>
            </w:r>
          </w:p>
        </w:tc>
      </w:tr>
      <w:tr w:rsidR="00E04344" w14:paraId="27EAF8F8" w14:textId="77777777">
        <w:tc>
          <w:tcPr>
            <w:tcW w:w="1245" w:type="dxa"/>
            <w:shd w:val="clear" w:color="auto" w:fill="E6E6E6"/>
            <w:vAlign w:val="center"/>
          </w:tcPr>
          <w:p w14:paraId="0F95CA64" w14:textId="77777777" w:rsidR="00E04344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008226A3" w14:textId="77777777" w:rsidR="00E04344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1C10F98F" w14:textId="77777777" w:rsidR="00E0434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2429B39" w14:textId="77777777" w:rsidR="00E04344" w:rsidRDefault="00000000">
            <w:r>
              <w:t>0.00</w:t>
            </w:r>
          </w:p>
        </w:tc>
        <w:tc>
          <w:tcPr>
            <w:tcW w:w="1245" w:type="dxa"/>
            <w:vAlign w:val="center"/>
          </w:tcPr>
          <w:p w14:paraId="6049A87E" w14:textId="77777777" w:rsidR="00E04344" w:rsidRDefault="00000000">
            <w:r>
              <w:t>0.00</w:t>
            </w:r>
          </w:p>
        </w:tc>
        <w:tc>
          <w:tcPr>
            <w:tcW w:w="1075" w:type="dxa"/>
            <w:vAlign w:val="center"/>
          </w:tcPr>
          <w:p w14:paraId="04D1D693" w14:textId="77777777" w:rsidR="00E04344" w:rsidRDefault="00000000">
            <w:r>
              <w:t>0.00</w:t>
            </w:r>
          </w:p>
        </w:tc>
        <w:tc>
          <w:tcPr>
            <w:tcW w:w="1465" w:type="dxa"/>
            <w:vAlign w:val="center"/>
          </w:tcPr>
          <w:p w14:paraId="01216EFE" w14:textId="77777777" w:rsidR="00E04344" w:rsidRDefault="00E04344"/>
        </w:tc>
        <w:tc>
          <w:tcPr>
            <w:tcW w:w="1131" w:type="dxa"/>
            <w:vAlign w:val="center"/>
          </w:tcPr>
          <w:p w14:paraId="7AABB27A" w14:textId="77777777" w:rsidR="00E04344" w:rsidRDefault="00E04344"/>
        </w:tc>
      </w:tr>
      <w:tr w:rsidR="00E04344" w14:paraId="145A83D6" w14:textId="77777777">
        <w:tc>
          <w:tcPr>
            <w:tcW w:w="1245" w:type="dxa"/>
            <w:shd w:val="clear" w:color="auto" w:fill="E6E6E6"/>
            <w:vAlign w:val="center"/>
          </w:tcPr>
          <w:p w14:paraId="7C5E10D7" w14:textId="77777777" w:rsidR="00E04344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3FB904A3" w14:textId="77777777" w:rsidR="00E04344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37F3B6DC" w14:textId="77777777" w:rsidR="00E0434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BBAE101" w14:textId="77777777" w:rsidR="00E04344" w:rsidRDefault="00000000">
            <w:r>
              <w:t>0.00</w:t>
            </w:r>
          </w:p>
        </w:tc>
        <w:tc>
          <w:tcPr>
            <w:tcW w:w="1245" w:type="dxa"/>
            <w:vAlign w:val="center"/>
          </w:tcPr>
          <w:p w14:paraId="6B5696FD" w14:textId="77777777" w:rsidR="00E04344" w:rsidRDefault="00000000">
            <w:r>
              <w:t>0.00</w:t>
            </w:r>
          </w:p>
        </w:tc>
        <w:tc>
          <w:tcPr>
            <w:tcW w:w="1075" w:type="dxa"/>
            <w:vAlign w:val="center"/>
          </w:tcPr>
          <w:p w14:paraId="73EB4784" w14:textId="77777777" w:rsidR="00E04344" w:rsidRDefault="00000000">
            <w:r>
              <w:t>0.00</w:t>
            </w:r>
          </w:p>
        </w:tc>
        <w:tc>
          <w:tcPr>
            <w:tcW w:w="1465" w:type="dxa"/>
            <w:vAlign w:val="center"/>
          </w:tcPr>
          <w:p w14:paraId="24238A77" w14:textId="77777777" w:rsidR="00E04344" w:rsidRDefault="00E04344"/>
        </w:tc>
        <w:tc>
          <w:tcPr>
            <w:tcW w:w="1131" w:type="dxa"/>
            <w:vAlign w:val="center"/>
          </w:tcPr>
          <w:p w14:paraId="0283C649" w14:textId="77777777" w:rsidR="00E04344" w:rsidRDefault="00E04344"/>
        </w:tc>
      </w:tr>
      <w:tr w:rsidR="00E04344" w14:paraId="76D72FE1" w14:textId="77777777">
        <w:tc>
          <w:tcPr>
            <w:tcW w:w="1245" w:type="dxa"/>
            <w:shd w:val="clear" w:color="auto" w:fill="E6E6E6"/>
            <w:vAlign w:val="center"/>
          </w:tcPr>
          <w:p w14:paraId="6F806DC0" w14:textId="77777777" w:rsidR="00E04344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2CFF5AC2" w14:textId="77777777" w:rsidR="00E04344" w:rsidRDefault="00E04344"/>
        </w:tc>
        <w:tc>
          <w:tcPr>
            <w:tcW w:w="1018" w:type="dxa"/>
            <w:vAlign w:val="center"/>
          </w:tcPr>
          <w:p w14:paraId="5B498FA1" w14:textId="77777777" w:rsidR="00E04344" w:rsidRDefault="00000000">
            <w:r>
              <w:t>702.85</w:t>
            </w:r>
          </w:p>
        </w:tc>
        <w:tc>
          <w:tcPr>
            <w:tcW w:w="1131" w:type="dxa"/>
            <w:vAlign w:val="center"/>
          </w:tcPr>
          <w:p w14:paraId="3017F472" w14:textId="77777777" w:rsidR="00E04344" w:rsidRDefault="00000000">
            <w:r>
              <w:t>2.08</w:t>
            </w:r>
          </w:p>
        </w:tc>
        <w:tc>
          <w:tcPr>
            <w:tcW w:w="1245" w:type="dxa"/>
            <w:vAlign w:val="center"/>
          </w:tcPr>
          <w:p w14:paraId="220994E7" w14:textId="77777777" w:rsidR="00E04344" w:rsidRDefault="00000000">
            <w:r>
              <w:t>0.77</w:t>
            </w:r>
          </w:p>
        </w:tc>
        <w:tc>
          <w:tcPr>
            <w:tcW w:w="1075" w:type="dxa"/>
            <w:vAlign w:val="center"/>
          </w:tcPr>
          <w:p w14:paraId="64A23370" w14:textId="77777777" w:rsidR="00E04344" w:rsidRDefault="00000000">
            <w:r>
              <w:t>0.26</w:t>
            </w:r>
          </w:p>
        </w:tc>
        <w:tc>
          <w:tcPr>
            <w:tcW w:w="1465" w:type="dxa"/>
            <w:vAlign w:val="center"/>
          </w:tcPr>
          <w:p w14:paraId="3D9C4181" w14:textId="77777777" w:rsidR="00E04344" w:rsidRDefault="00E04344"/>
        </w:tc>
        <w:tc>
          <w:tcPr>
            <w:tcW w:w="1131" w:type="dxa"/>
            <w:vAlign w:val="center"/>
          </w:tcPr>
          <w:p w14:paraId="2E89C855" w14:textId="77777777" w:rsidR="00E04344" w:rsidRDefault="00E04344"/>
        </w:tc>
      </w:tr>
      <w:tr w:rsidR="00E04344" w14:paraId="16032D0D" w14:textId="77777777">
        <w:tc>
          <w:tcPr>
            <w:tcW w:w="1245" w:type="dxa"/>
            <w:shd w:val="clear" w:color="auto" w:fill="E6E6E6"/>
            <w:vAlign w:val="center"/>
          </w:tcPr>
          <w:p w14:paraId="3854C41F" w14:textId="77777777" w:rsidR="00E04344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26F4BCFE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04344" w14:paraId="2D5909A2" w14:textId="77777777">
        <w:tc>
          <w:tcPr>
            <w:tcW w:w="1245" w:type="dxa"/>
            <w:shd w:val="clear" w:color="auto" w:fill="E6E6E6"/>
            <w:vAlign w:val="center"/>
          </w:tcPr>
          <w:p w14:paraId="12E3F7DC" w14:textId="77777777" w:rsidR="00E04344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4EA865DF" w14:textId="77777777" w:rsidR="00E04344" w:rsidRDefault="00000000">
            <w:r>
              <w:t>外窗传热系数应满足表</w:t>
            </w:r>
            <w:r>
              <w:t>3.3.1-2</w:t>
            </w:r>
            <w:r>
              <w:t>的要求</w:t>
            </w:r>
          </w:p>
        </w:tc>
      </w:tr>
      <w:tr w:rsidR="00E04344" w14:paraId="7A5D0E63" w14:textId="77777777">
        <w:tc>
          <w:tcPr>
            <w:tcW w:w="1245" w:type="dxa"/>
            <w:shd w:val="clear" w:color="auto" w:fill="E6E6E6"/>
            <w:vAlign w:val="center"/>
          </w:tcPr>
          <w:p w14:paraId="4BD35BBA" w14:textId="77777777" w:rsidR="00E04344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0672BA2D" w14:textId="77777777" w:rsidR="00E04344" w:rsidRDefault="00000000">
            <w:r>
              <w:t>满足</w:t>
            </w:r>
          </w:p>
        </w:tc>
      </w:tr>
    </w:tbl>
    <w:p w14:paraId="5EFDD516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AE4A733" w14:textId="77777777" w:rsidR="00E04344" w:rsidRDefault="00000000">
      <w:pPr>
        <w:pStyle w:val="2"/>
        <w:widowControl w:val="0"/>
        <w:rPr>
          <w:kern w:val="2"/>
        </w:rPr>
      </w:pPr>
      <w:bookmarkStart w:id="65" w:name="_Toc152442926"/>
      <w:r>
        <w:rPr>
          <w:kern w:val="2"/>
        </w:rPr>
        <w:t>周边地面构造</w:t>
      </w:r>
      <w:bookmarkEnd w:id="65"/>
    </w:p>
    <w:p w14:paraId="40EF332F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152442927"/>
      <w:r>
        <w:rPr>
          <w:color w:val="000000"/>
          <w:kern w:val="2"/>
          <w:szCs w:val="24"/>
        </w:rPr>
        <w:t>周边地面构造一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38D919F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8B5BE1" w14:textId="77777777" w:rsidR="00E043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509D5C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B18500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481BC7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5E85C6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EC6BC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5AF0EB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1DB83C3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C54A0D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B6DF90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B877B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79504D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0A72E9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E745C9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6D1480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3C9630AE" w14:textId="77777777">
        <w:tc>
          <w:tcPr>
            <w:tcW w:w="3345" w:type="dxa"/>
            <w:vAlign w:val="center"/>
          </w:tcPr>
          <w:p w14:paraId="3FEB7315" w14:textId="77777777" w:rsidR="00E04344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46AAC9B1" w14:textId="77777777" w:rsidR="00E04344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10855B5" w14:textId="77777777" w:rsidR="00E04344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57CCC264" w14:textId="77777777" w:rsidR="00E04344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654A54A9" w14:textId="77777777" w:rsidR="00E04344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F9ECB88" w14:textId="77777777" w:rsidR="00E04344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39F30F13" w14:textId="77777777" w:rsidR="00E04344" w:rsidRDefault="00000000">
            <w:r>
              <w:rPr>
                <w:color w:val="999999"/>
              </w:rPr>
              <w:t>0.245</w:t>
            </w:r>
          </w:p>
        </w:tc>
      </w:tr>
      <w:tr w:rsidR="00E04344" w14:paraId="3E59DF66" w14:textId="77777777">
        <w:tc>
          <w:tcPr>
            <w:tcW w:w="3345" w:type="dxa"/>
            <w:vAlign w:val="center"/>
          </w:tcPr>
          <w:p w14:paraId="68D668D0" w14:textId="77777777" w:rsidR="00E04344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047FD918" w14:textId="77777777" w:rsidR="00E04344" w:rsidRDefault="00000000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37B825EA" w14:textId="77777777" w:rsidR="00E04344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2E9364B1" w14:textId="77777777" w:rsidR="00E04344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678A963E" w14:textId="77777777" w:rsidR="00E04344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AB2AE5A" w14:textId="77777777" w:rsidR="00E04344" w:rsidRDefault="00000000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14:paraId="43D786C4" w14:textId="77777777" w:rsidR="00E04344" w:rsidRDefault="00000000">
            <w:r>
              <w:rPr>
                <w:color w:val="999999"/>
              </w:rPr>
              <w:t>0.593</w:t>
            </w:r>
          </w:p>
        </w:tc>
      </w:tr>
      <w:tr w:rsidR="00E04344" w14:paraId="63E8850E" w14:textId="77777777">
        <w:tc>
          <w:tcPr>
            <w:tcW w:w="3345" w:type="dxa"/>
            <w:vAlign w:val="center"/>
          </w:tcPr>
          <w:p w14:paraId="18DC2FDD" w14:textId="77777777" w:rsidR="00E04344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5224E2AA" w14:textId="77777777" w:rsidR="00E04344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C186221" w14:textId="77777777" w:rsidR="00E04344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7E798C0A" w14:textId="77777777" w:rsidR="00E0434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17FE45CF" w14:textId="77777777" w:rsidR="00E04344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10C8D884" w14:textId="77777777" w:rsidR="00E04344" w:rsidRDefault="00000000">
            <w:r>
              <w:t>2.309</w:t>
            </w:r>
          </w:p>
        </w:tc>
        <w:tc>
          <w:tcPr>
            <w:tcW w:w="1064" w:type="dxa"/>
            <w:vAlign w:val="center"/>
          </w:tcPr>
          <w:p w14:paraId="0426E9EB" w14:textId="77777777" w:rsidR="00E04344" w:rsidRDefault="00000000">
            <w:r>
              <w:t>0.679</w:t>
            </w:r>
          </w:p>
        </w:tc>
      </w:tr>
      <w:tr w:rsidR="00E04344" w14:paraId="06603F43" w14:textId="77777777">
        <w:tc>
          <w:tcPr>
            <w:tcW w:w="3345" w:type="dxa"/>
            <w:vAlign w:val="center"/>
          </w:tcPr>
          <w:p w14:paraId="6A455C20" w14:textId="77777777" w:rsidR="00E04344" w:rsidRDefault="00000000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01EC2300" w14:textId="77777777" w:rsidR="00E04344" w:rsidRDefault="00000000">
            <w:r>
              <w:rPr>
                <w:color w:val="999999"/>
              </w:rPr>
              <w:t>80</w:t>
            </w:r>
          </w:p>
        </w:tc>
        <w:tc>
          <w:tcPr>
            <w:tcW w:w="1075" w:type="dxa"/>
            <w:vAlign w:val="center"/>
          </w:tcPr>
          <w:p w14:paraId="5B0775A4" w14:textId="77777777" w:rsidR="00E04344" w:rsidRDefault="00000000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14:paraId="4838E8BA" w14:textId="77777777" w:rsidR="00E04344" w:rsidRDefault="00000000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14:paraId="4A44F160" w14:textId="77777777" w:rsidR="00E04344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1ECC67E" w14:textId="77777777" w:rsidR="00E04344" w:rsidRDefault="00000000">
            <w:r>
              <w:rPr>
                <w:color w:val="999999"/>
              </w:rPr>
              <w:t>0.053</w:t>
            </w:r>
          </w:p>
        </w:tc>
        <w:tc>
          <w:tcPr>
            <w:tcW w:w="1064" w:type="dxa"/>
            <w:vAlign w:val="center"/>
          </w:tcPr>
          <w:p w14:paraId="0387A8B8" w14:textId="77777777" w:rsidR="00E04344" w:rsidRDefault="00000000">
            <w:r>
              <w:rPr>
                <w:color w:val="999999"/>
              </w:rPr>
              <w:t>0.814</w:t>
            </w:r>
          </w:p>
        </w:tc>
      </w:tr>
      <w:tr w:rsidR="00E04344" w14:paraId="6AEB53EC" w14:textId="77777777">
        <w:tc>
          <w:tcPr>
            <w:tcW w:w="3345" w:type="dxa"/>
            <w:vAlign w:val="center"/>
          </w:tcPr>
          <w:p w14:paraId="3567AB75" w14:textId="77777777" w:rsidR="00E04344" w:rsidRDefault="00000000">
            <w:r>
              <w:rPr>
                <w:color w:val="999999"/>
              </w:rPr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14:paraId="6529713B" w14:textId="77777777" w:rsidR="00E04344" w:rsidRDefault="00000000">
            <w:r>
              <w:rPr>
                <w:color w:val="999999"/>
              </w:rPr>
              <w:t>1670</w:t>
            </w:r>
          </w:p>
        </w:tc>
        <w:tc>
          <w:tcPr>
            <w:tcW w:w="1075" w:type="dxa"/>
            <w:vAlign w:val="center"/>
          </w:tcPr>
          <w:p w14:paraId="01E9DA73" w14:textId="77777777" w:rsidR="00E04344" w:rsidRDefault="00000000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14:paraId="036E247B" w14:textId="77777777" w:rsidR="00E04344" w:rsidRDefault="00000000">
            <w:r>
              <w:rPr>
                <w:color w:val="999999"/>
              </w:rPr>
              <w:t>12.990</w:t>
            </w:r>
          </w:p>
        </w:tc>
        <w:tc>
          <w:tcPr>
            <w:tcW w:w="848" w:type="dxa"/>
            <w:vAlign w:val="center"/>
          </w:tcPr>
          <w:p w14:paraId="337A26BA" w14:textId="77777777" w:rsidR="00E04344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02C8633" w14:textId="77777777" w:rsidR="00E04344" w:rsidRDefault="00000000">
            <w:r>
              <w:rPr>
                <w:color w:val="999999"/>
              </w:rPr>
              <w:t>1.440</w:t>
            </w:r>
          </w:p>
        </w:tc>
        <w:tc>
          <w:tcPr>
            <w:tcW w:w="1064" w:type="dxa"/>
            <w:vAlign w:val="center"/>
          </w:tcPr>
          <w:p w14:paraId="77253EE8" w14:textId="77777777" w:rsidR="00E04344" w:rsidRDefault="00000000">
            <w:r>
              <w:rPr>
                <w:color w:val="999999"/>
              </w:rPr>
              <w:t>18.701</w:t>
            </w:r>
          </w:p>
        </w:tc>
      </w:tr>
      <w:tr w:rsidR="00E04344" w14:paraId="3635570C" w14:textId="77777777">
        <w:tc>
          <w:tcPr>
            <w:tcW w:w="3345" w:type="dxa"/>
            <w:vAlign w:val="center"/>
          </w:tcPr>
          <w:p w14:paraId="60FF787F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BE9267" w14:textId="77777777" w:rsidR="00E04344" w:rsidRDefault="00000000">
            <w:r>
              <w:t>1910</w:t>
            </w:r>
          </w:p>
        </w:tc>
        <w:tc>
          <w:tcPr>
            <w:tcW w:w="1075" w:type="dxa"/>
            <w:vAlign w:val="center"/>
          </w:tcPr>
          <w:p w14:paraId="01035356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A0BC84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C6D0F95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EFBC7A2" w14:textId="77777777" w:rsidR="00E04344" w:rsidRDefault="00000000">
            <w:r>
              <w:t>3.857</w:t>
            </w:r>
          </w:p>
        </w:tc>
        <w:tc>
          <w:tcPr>
            <w:tcW w:w="1064" w:type="dxa"/>
            <w:vAlign w:val="center"/>
          </w:tcPr>
          <w:p w14:paraId="0C26591D" w14:textId="77777777" w:rsidR="00E04344" w:rsidRDefault="00000000">
            <w:r>
              <w:t>21.031</w:t>
            </w:r>
          </w:p>
        </w:tc>
      </w:tr>
      <w:tr w:rsidR="00E04344" w14:paraId="7BD5CDB0" w14:textId="77777777">
        <w:tc>
          <w:tcPr>
            <w:tcW w:w="3345" w:type="dxa"/>
            <w:shd w:val="clear" w:color="auto" w:fill="E6E6E6"/>
            <w:vAlign w:val="center"/>
          </w:tcPr>
          <w:p w14:paraId="375932F6" w14:textId="77777777" w:rsidR="00E04344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7404EBC5" w14:textId="77777777" w:rsidR="00E04344" w:rsidRDefault="00000000">
            <w:pPr>
              <w:jc w:val="center"/>
            </w:pPr>
            <w:r>
              <w:t>2.31</w:t>
            </w:r>
          </w:p>
        </w:tc>
      </w:tr>
      <w:tr w:rsidR="00E04344" w14:paraId="1CEC66C2" w14:textId="77777777">
        <w:tc>
          <w:tcPr>
            <w:tcW w:w="3345" w:type="dxa"/>
            <w:shd w:val="clear" w:color="auto" w:fill="E6E6E6"/>
            <w:vAlign w:val="center"/>
          </w:tcPr>
          <w:p w14:paraId="5440D325" w14:textId="77777777" w:rsidR="00E04344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55F1162C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04344" w14:paraId="1DFF5A30" w14:textId="77777777">
        <w:tc>
          <w:tcPr>
            <w:tcW w:w="3345" w:type="dxa"/>
            <w:shd w:val="clear" w:color="auto" w:fill="E6E6E6"/>
            <w:vAlign w:val="center"/>
          </w:tcPr>
          <w:p w14:paraId="342EF2F9" w14:textId="77777777" w:rsidR="00E04344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82C13C6" w14:textId="77777777" w:rsidR="00E04344" w:rsidRDefault="00000000">
            <w:r>
              <w:t>R≥1.1</w:t>
            </w:r>
          </w:p>
        </w:tc>
      </w:tr>
      <w:tr w:rsidR="00E04344" w14:paraId="2995912A" w14:textId="77777777">
        <w:tc>
          <w:tcPr>
            <w:tcW w:w="3345" w:type="dxa"/>
            <w:shd w:val="clear" w:color="auto" w:fill="E6E6E6"/>
            <w:vAlign w:val="center"/>
          </w:tcPr>
          <w:p w14:paraId="6833B34F" w14:textId="77777777" w:rsidR="00E04344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272CFAB" w14:textId="77777777" w:rsidR="00E04344" w:rsidRDefault="00000000">
            <w:r>
              <w:t>满足</w:t>
            </w:r>
          </w:p>
        </w:tc>
      </w:tr>
    </w:tbl>
    <w:p w14:paraId="69EEBB04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06898297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463912D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C55FA3" w14:textId="77777777" w:rsidR="00E04344" w:rsidRDefault="00000000">
      <w:pPr>
        <w:pStyle w:val="2"/>
        <w:widowControl w:val="0"/>
        <w:rPr>
          <w:kern w:val="2"/>
        </w:rPr>
      </w:pPr>
      <w:bookmarkStart w:id="67" w:name="_Toc152442928"/>
      <w:r>
        <w:rPr>
          <w:kern w:val="2"/>
        </w:rPr>
        <w:lastRenderedPageBreak/>
        <w:t>采暖地下室外墙构造</w:t>
      </w:r>
      <w:bookmarkEnd w:id="67"/>
    </w:p>
    <w:p w14:paraId="60F2C675" w14:textId="77777777" w:rsidR="00E043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8" w:name="_Toc152442929"/>
      <w:r>
        <w:rPr>
          <w:color w:val="000000"/>
          <w:kern w:val="2"/>
          <w:szCs w:val="24"/>
        </w:rPr>
        <w:t>地下墙构造一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4344" w14:paraId="23F6E13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B452F7" w14:textId="77777777" w:rsidR="00E043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DFAD1E" w14:textId="77777777" w:rsidR="00E043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011423" w14:textId="77777777" w:rsidR="00E043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6E846A" w14:textId="77777777" w:rsidR="00E043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DAC088" w14:textId="77777777" w:rsidR="00E043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18FC11" w14:textId="77777777" w:rsidR="00E043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8B1022" w14:textId="77777777" w:rsidR="00E04344" w:rsidRDefault="00000000">
            <w:pPr>
              <w:jc w:val="center"/>
            </w:pPr>
            <w:r>
              <w:t>热惰性指标</w:t>
            </w:r>
          </w:p>
        </w:tc>
      </w:tr>
      <w:tr w:rsidR="00E04344" w14:paraId="7BF63F7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12AADEE" w14:textId="77777777" w:rsidR="00E04344" w:rsidRDefault="00E043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5F7114" w14:textId="77777777" w:rsidR="00E043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820282" w14:textId="77777777" w:rsidR="00E043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A6DA9D" w14:textId="77777777" w:rsidR="00E043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1DAB60" w14:textId="77777777" w:rsidR="00E043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446E4D" w14:textId="77777777" w:rsidR="00E043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482D14" w14:textId="77777777" w:rsidR="00E04344" w:rsidRDefault="00000000">
            <w:pPr>
              <w:jc w:val="center"/>
            </w:pPr>
            <w:r>
              <w:t>D=R*S</w:t>
            </w:r>
          </w:p>
        </w:tc>
      </w:tr>
      <w:tr w:rsidR="00E04344" w14:paraId="33A605BE" w14:textId="77777777">
        <w:tc>
          <w:tcPr>
            <w:tcW w:w="3345" w:type="dxa"/>
            <w:vAlign w:val="center"/>
          </w:tcPr>
          <w:p w14:paraId="30ECB076" w14:textId="77777777" w:rsidR="00E04344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033A739D" w14:textId="77777777" w:rsidR="00E04344" w:rsidRDefault="00000000">
            <w:r>
              <w:t>90</w:t>
            </w:r>
          </w:p>
        </w:tc>
        <w:tc>
          <w:tcPr>
            <w:tcW w:w="1075" w:type="dxa"/>
            <w:vAlign w:val="center"/>
          </w:tcPr>
          <w:p w14:paraId="74721238" w14:textId="77777777" w:rsidR="00E04344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5731D36C" w14:textId="77777777" w:rsidR="00E0434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2D88C85A" w14:textId="77777777" w:rsidR="00E04344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737AF0AB" w14:textId="77777777" w:rsidR="00E04344" w:rsidRDefault="00000000">
            <w:r>
              <w:t>2.597</w:t>
            </w:r>
          </w:p>
        </w:tc>
        <w:tc>
          <w:tcPr>
            <w:tcW w:w="1064" w:type="dxa"/>
            <w:vAlign w:val="center"/>
          </w:tcPr>
          <w:p w14:paraId="4E6FD75E" w14:textId="77777777" w:rsidR="00E04344" w:rsidRDefault="00000000">
            <w:r>
              <w:t>0.764</w:t>
            </w:r>
          </w:p>
        </w:tc>
      </w:tr>
      <w:tr w:rsidR="00E04344" w14:paraId="47CE6D7D" w14:textId="77777777">
        <w:tc>
          <w:tcPr>
            <w:tcW w:w="3345" w:type="dxa"/>
            <w:vAlign w:val="center"/>
          </w:tcPr>
          <w:p w14:paraId="033726A4" w14:textId="77777777" w:rsidR="00E04344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75D2022B" w14:textId="77777777" w:rsidR="00E04344" w:rsidRDefault="00000000">
            <w:r>
              <w:rPr>
                <w:color w:val="999999"/>
              </w:rPr>
              <w:t>300</w:t>
            </w:r>
          </w:p>
        </w:tc>
        <w:tc>
          <w:tcPr>
            <w:tcW w:w="1075" w:type="dxa"/>
            <w:vAlign w:val="center"/>
          </w:tcPr>
          <w:p w14:paraId="14AA2C5A" w14:textId="77777777" w:rsidR="00E04344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5F74457F" w14:textId="77777777" w:rsidR="00E04344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0A9AF9F3" w14:textId="77777777" w:rsidR="00E04344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6738676" w14:textId="77777777" w:rsidR="00E04344" w:rsidRDefault="00000000">
            <w:r>
              <w:rPr>
                <w:color w:val="999999"/>
              </w:rPr>
              <w:t>0.172</w:t>
            </w:r>
          </w:p>
        </w:tc>
        <w:tc>
          <w:tcPr>
            <w:tcW w:w="1064" w:type="dxa"/>
            <w:vAlign w:val="center"/>
          </w:tcPr>
          <w:p w14:paraId="48FA5CFF" w14:textId="77777777" w:rsidR="00E04344" w:rsidRDefault="00000000">
            <w:r>
              <w:rPr>
                <w:color w:val="999999"/>
              </w:rPr>
              <w:t>2.966</w:t>
            </w:r>
          </w:p>
        </w:tc>
      </w:tr>
      <w:tr w:rsidR="00E04344" w14:paraId="53C75574" w14:textId="77777777">
        <w:tc>
          <w:tcPr>
            <w:tcW w:w="3345" w:type="dxa"/>
            <w:vAlign w:val="center"/>
          </w:tcPr>
          <w:p w14:paraId="554B3FDB" w14:textId="77777777" w:rsidR="00E04344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42DDA088" w14:textId="77777777" w:rsidR="00E04344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4B64516E" w14:textId="77777777" w:rsidR="00E04344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6294C280" w14:textId="77777777" w:rsidR="00E04344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7FF684A9" w14:textId="77777777" w:rsidR="00E04344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F4C3145" w14:textId="77777777" w:rsidR="00E04344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190AF0DF" w14:textId="77777777" w:rsidR="00E04344" w:rsidRDefault="00000000">
            <w:r>
              <w:rPr>
                <w:color w:val="999999"/>
              </w:rPr>
              <w:t>0.245</w:t>
            </w:r>
          </w:p>
        </w:tc>
      </w:tr>
      <w:tr w:rsidR="00E04344" w14:paraId="0ED1143D" w14:textId="77777777">
        <w:tc>
          <w:tcPr>
            <w:tcW w:w="3345" w:type="dxa"/>
            <w:vAlign w:val="center"/>
          </w:tcPr>
          <w:p w14:paraId="2126370F" w14:textId="77777777" w:rsidR="00E043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1AEDD9" w14:textId="77777777" w:rsidR="00E04344" w:rsidRDefault="00000000">
            <w:r>
              <w:t>410</w:t>
            </w:r>
          </w:p>
        </w:tc>
        <w:tc>
          <w:tcPr>
            <w:tcW w:w="1075" w:type="dxa"/>
            <w:vAlign w:val="center"/>
          </w:tcPr>
          <w:p w14:paraId="6E238EE5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52DEB10" w14:textId="77777777" w:rsidR="00E043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D9FB907" w14:textId="77777777" w:rsidR="00E043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38A10D1" w14:textId="77777777" w:rsidR="00E04344" w:rsidRDefault="00000000">
            <w:r>
              <w:t>2.791</w:t>
            </w:r>
          </w:p>
        </w:tc>
        <w:tc>
          <w:tcPr>
            <w:tcW w:w="1064" w:type="dxa"/>
            <w:vAlign w:val="center"/>
          </w:tcPr>
          <w:p w14:paraId="42B40282" w14:textId="77777777" w:rsidR="00E04344" w:rsidRDefault="00000000">
            <w:r>
              <w:t>3.974</w:t>
            </w:r>
          </w:p>
        </w:tc>
      </w:tr>
      <w:tr w:rsidR="00E04344" w14:paraId="0E9C6CED" w14:textId="77777777">
        <w:tc>
          <w:tcPr>
            <w:tcW w:w="3345" w:type="dxa"/>
            <w:shd w:val="clear" w:color="auto" w:fill="E6E6E6"/>
            <w:vAlign w:val="center"/>
          </w:tcPr>
          <w:p w14:paraId="060227EE" w14:textId="77777777" w:rsidR="00E04344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1BC278AE" w14:textId="77777777" w:rsidR="00E04344" w:rsidRDefault="00000000">
            <w:pPr>
              <w:jc w:val="center"/>
            </w:pPr>
            <w:r>
              <w:t>2.60</w:t>
            </w:r>
          </w:p>
        </w:tc>
      </w:tr>
      <w:tr w:rsidR="00E04344" w14:paraId="06E81B91" w14:textId="77777777">
        <w:tc>
          <w:tcPr>
            <w:tcW w:w="3345" w:type="dxa"/>
            <w:shd w:val="clear" w:color="auto" w:fill="E6E6E6"/>
            <w:vAlign w:val="center"/>
          </w:tcPr>
          <w:p w14:paraId="220B7F0A" w14:textId="77777777" w:rsidR="00E04344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E156C4A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04344" w14:paraId="70DDE4C7" w14:textId="77777777">
        <w:tc>
          <w:tcPr>
            <w:tcW w:w="3345" w:type="dxa"/>
            <w:shd w:val="clear" w:color="auto" w:fill="E6E6E6"/>
            <w:vAlign w:val="center"/>
          </w:tcPr>
          <w:p w14:paraId="1176447F" w14:textId="77777777" w:rsidR="00E04344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12E862C" w14:textId="77777777" w:rsidR="00E04344" w:rsidRDefault="00000000">
            <w:r>
              <w:t>R≥1.1</w:t>
            </w:r>
          </w:p>
        </w:tc>
      </w:tr>
      <w:tr w:rsidR="00E04344" w14:paraId="0D1D7F07" w14:textId="77777777">
        <w:tc>
          <w:tcPr>
            <w:tcW w:w="3345" w:type="dxa"/>
            <w:shd w:val="clear" w:color="auto" w:fill="E6E6E6"/>
            <w:vAlign w:val="center"/>
          </w:tcPr>
          <w:p w14:paraId="0B9E993D" w14:textId="77777777" w:rsidR="00E04344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E696A3D" w14:textId="77777777" w:rsidR="00E04344" w:rsidRDefault="00000000">
            <w:r>
              <w:t>满足</w:t>
            </w:r>
          </w:p>
        </w:tc>
      </w:tr>
    </w:tbl>
    <w:p w14:paraId="3F9EF35A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4FEAAC4B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E0A8F6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BEDEE6" w14:textId="77777777" w:rsidR="00E04344" w:rsidRDefault="00000000">
      <w:pPr>
        <w:pStyle w:val="2"/>
        <w:widowControl w:val="0"/>
        <w:rPr>
          <w:kern w:val="2"/>
        </w:rPr>
      </w:pPr>
      <w:bookmarkStart w:id="69" w:name="_Toc152442930"/>
      <w:r>
        <w:rPr>
          <w:kern w:val="2"/>
        </w:rPr>
        <w:t>变形缝</w:t>
      </w:r>
      <w:bookmarkEnd w:id="69"/>
    </w:p>
    <w:p w14:paraId="7E7A0F5E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BAC85FB" w14:textId="77777777" w:rsidR="00E04344" w:rsidRDefault="00000000">
      <w:pPr>
        <w:pStyle w:val="2"/>
        <w:widowControl w:val="0"/>
        <w:rPr>
          <w:kern w:val="2"/>
        </w:rPr>
      </w:pPr>
      <w:bookmarkStart w:id="70" w:name="_Toc152442931"/>
      <w:r>
        <w:rPr>
          <w:kern w:val="2"/>
        </w:rPr>
        <w:t>有效通风换气面积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E04344" w14:paraId="1D4AF5ED" w14:textId="77777777">
        <w:tc>
          <w:tcPr>
            <w:tcW w:w="718" w:type="dxa"/>
            <w:shd w:val="clear" w:color="auto" w:fill="E6E6E6"/>
            <w:vAlign w:val="center"/>
          </w:tcPr>
          <w:p w14:paraId="149CB957" w14:textId="77777777" w:rsidR="00E04344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B7EF933" w14:textId="77777777" w:rsidR="00E04344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312AF504" w14:textId="77777777" w:rsidR="00E04344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8066BF9" w14:textId="77777777" w:rsidR="00E04344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9692147" w14:textId="77777777" w:rsidR="00E04344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12E50E6" w14:textId="77777777" w:rsidR="00E04344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8E25290" w14:textId="77777777" w:rsidR="00E04344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D860AF8" w14:textId="77777777" w:rsidR="00E04344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5FAFD3" w14:textId="77777777" w:rsidR="00E04344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E90280" w14:textId="77777777" w:rsidR="00E04344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D11C1F7" w14:textId="77777777" w:rsidR="00E04344" w:rsidRDefault="00000000">
            <w:pPr>
              <w:jc w:val="center"/>
            </w:pPr>
            <w:r>
              <w:t>结论</w:t>
            </w:r>
          </w:p>
        </w:tc>
      </w:tr>
      <w:tr w:rsidR="00E04344" w14:paraId="33B38844" w14:textId="77777777">
        <w:tc>
          <w:tcPr>
            <w:tcW w:w="718" w:type="dxa"/>
            <w:vMerge w:val="restart"/>
            <w:vAlign w:val="center"/>
          </w:tcPr>
          <w:p w14:paraId="5FC94CBA" w14:textId="77777777" w:rsidR="00E04344" w:rsidRDefault="00000000">
            <w:r>
              <w:t>2</w:t>
            </w:r>
          </w:p>
        </w:tc>
        <w:tc>
          <w:tcPr>
            <w:tcW w:w="962" w:type="dxa"/>
            <w:vAlign w:val="center"/>
          </w:tcPr>
          <w:p w14:paraId="48916E49" w14:textId="77777777" w:rsidR="00E04344" w:rsidRDefault="00000000"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 w14:paraId="0E40C3E2" w14:textId="77777777" w:rsidR="00E04344" w:rsidRDefault="00000000">
            <w:r>
              <w:t>103.55</w:t>
            </w:r>
          </w:p>
        </w:tc>
        <w:tc>
          <w:tcPr>
            <w:tcW w:w="735" w:type="dxa"/>
            <w:vAlign w:val="center"/>
          </w:tcPr>
          <w:p w14:paraId="65A77503" w14:textId="77777777" w:rsidR="00E04344" w:rsidRDefault="00000000">
            <w:r>
              <w:t>77.20</w:t>
            </w:r>
          </w:p>
        </w:tc>
        <w:tc>
          <w:tcPr>
            <w:tcW w:w="962" w:type="dxa"/>
            <w:vAlign w:val="center"/>
          </w:tcPr>
          <w:p w14:paraId="6440F1F8" w14:textId="77777777" w:rsidR="00E04344" w:rsidRDefault="00000000">
            <w:r>
              <w:t>C2019</w:t>
            </w:r>
          </w:p>
        </w:tc>
        <w:tc>
          <w:tcPr>
            <w:tcW w:w="735" w:type="dxa"/>
            <w:vAlign w:val="center"/>
          </w:tcPr>
          <w:p w14:paraId="2A8F96EE" w14:textId="77777777" w:rsidR="00E04344" w:rsidRDefault="00000000">
            <w:r>
              <w:t>3.80</w:t>
            </w:r>
          </w:p>
        </w:tc>
        <w:tc>
          <w:tcPr>
            <w:tcW w:w="679" w:type="dxa"/>
            <w:vAlign w:val="center"/>
          </w:tcPr>
          <w:p w14:paraId="619DE826" w14:textId="77777777" w:rsidR="00E04344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01DFE2C9" w14:textId="77777777" w:rsidR="00E043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50BD87E" w14:textId="77777777" w:rsidR="00E04344" w:rsidRDefault="00000000">
            <w:r>
              <w:t>1.00</w:t>
            </w:r>
          </w:p>
        </w:tc>
        <w:tc>
          <w:tcPr>
            <w:tcW w:w="1018" w:type="dxa"/>
            <w:vAlign w:val="center"/>
          </w:tcPr>
          <w:p w14:paraId="327D1858" w14:textId="77777777" w:rsidR="00E043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041BA5C7" w14:textId="77777777" w:rsidR="00E04344" w:rsidRDefault="00000000">
            <w:r>
              <w:rPr>
                <w:color w:val="FF0000"/>
              </w:rPr>
              <w:t>不适宜</w:t>
            </w:r>
          </w:p>
        </w:tc>
      </w:tr>
      <w:tr w:rsidR="00E04344" w14:paraId="4C478010" w14:textId="77777777">
        <w:tc>
          <w:tcPr>
            <w:tcW w:w="718" w:type="dxa"/>
            <w:vMerge/>
            <w:vAlign w:val="center"/>
          </w:tcPr>
          <w:p w14:paraId="097F670B" w14:textId="77777777" w:rsidR="00E04344" w:rsidRDefault="00E04344"/>
        </w:tc>
        <w:tc>
          <w:tcPr>
            <w:tcW w:w="962" w:type="dxa"/>
            <w:vAlign w:val="center"/>
          </w:tcPr>
          <w:p w14:paraId="77A0D404" w14:textId="77777777" w:rsidR="00E04344" w:rsidRDefault="00000000">
            <w:r>
              <w:t>2002</w:t>
            </w:r>
          </w:p>
        </w:tc>
        <w:tc>
          <w:tcPr>
            <w:tcW w:w="735" w:type="dxa"/>
            <w:gridSpan w:val="2"/>
            <w:vAlign w:val="center"/>
          </w:tcPr>
          <w:p w14:paraId="6FF29CCB" w14:textId="77777777" w:rsidR="00E04344" w:rsidRDefault="00000000">
            <w:r>
              <w:t>84.20</w:t>
            </w:r>
          </w:p>
        </w:tc>
        <w:tc>
          <w:tcPr>
            <w:tcW w:w="735" w:type="dxa"/>
            <w:vAlign w:val="center"/>
          </w:tcPr>
          <w:p w14:paraId="4975F93A" w14:textId="77777777" w:rsidR="00E04344" w:rsidRDefault="00000000">
            <w:r>
              <w:t>92.72</w:t>
            </w:r>
          </w:p>
        </w:tc>
        <w:tc>
          <w:tcPr>
            <w:tcW w:w="962" w:type="dxa"/>
            <w:vAlign w:val="center"/>
          </w:tcPr>
          <w:p w14:paraId="4DE70C0C" w14:textId="77777777" w:rsidR="00E04344" w:rsidRDefault="00000000">
            <w:r>
              <w:t>C2124</w:t>
            </w:r>
          </w:p>
        </w:tc>
        <w:tc>
          <w:tcPr>
            <w:tcW w:w="735" w:type="dxa"/>
            <w:vAlign w:val="center"/>
          </w:tcPr>
          <w:p w14:paraId="33C60A5E" w14:textId="77777777" w:rsidR="00E04344" w:rsidRDefault="00000000">
            <w:r>
              <w:t>5.04</w:t>
            </w:r>
          </w:p>
        </w:tc>
        <w:tc>
          <w:tcPr>
            <w:tcW w:w="679" w:type="dxa"/>
            <w:vAlign w:val="center"/>
          </w:tcPr>
          <w:p w14:paraId="4F88821A" w14:textId="77777777" w:rsidR="00E04344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42F40400" w14:textId="77777777" w:rsidR="00E043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64A44B3" w14:textId="77777777" w:rsidR="00E04344" w:rsidRDefault="00000000">
            <w:r>
              <w:t>1.00</w:t>
            </w:r>
          </w:p>
        </w:tc>
        <w:tc>
          <w:tcPr>
            <w:tcW w:w="1018" w:type="dxa"/>
            <w:vAlign w:val="center"/>
          </w:tcPr>
          <w:p w14:paraId="0A3A528F" w14:textId="77777777" w:rsidR="00E043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7A7DEF05" w14:textId="77777777" w:rsidR="00E04344" w:rsidRDefault="00000000">
            <w:r>
              <w:rPr>
                <w:color w:val="FF0000"/>
              </w:rPr>
              <w:t>不适宜</w:t>
            </w:r>
          </w:p>
        </w:tc>
      </w:tr>
      <w:tr w:rsidR="00E04344" w14:paraId="1C1F65CA" w14:textId="77777777">
        <w:tc>
          <w:tcPr>
            <w:tcW w:w="718" w:type="dxa"/>
            <w:vMerge w:val="restart"/>
            <w:vAlign w:val="center"/>
          </w:tcPr>
          <w:p w14:paraId="6E08B95B" w14:textId="77777777" w:rsidR="00E04344" w:rsidRDefault="00000000">
            <w:r>
              <w:t>3</w:t>
            </w:r>
          </w:p>
        </w:tc>
        <w:tc>
          <w:tcPr>
            <w:tcW w:w="962" w:type="dxa"/>
            <w:vAlign w:val="center"/>
          </w:tcPr>
          <w:p w14:paraId="5FBBC634" w14:textId="77777777" w:rsidR="00E04344" w:rsidRDefault="00000000">
            <w:r>
              <w:t>3001</w:t>
            </w:r>
          </w:p>
        </w:tc>
        <w:tc>
          <w:tcPr>
            <w:tcW w:w="735" w:type="dxa"/>
            <w:gridSpan w:val="2"/>
            <w:vAlign w:val="center"/>
          </w:tcPr>
          <w:p w14:paraId="41AF9354" w14:textId="77777777" w:rsidR="00E04344" w:rsidRDefault="00000000">
            <w:r>
              <w:t>103.55</w:t>
            </w:r>
          </w:p>
        </w:tc>
        <w:tc>
          <w:tcPr>
            <w:tcW w:w="735" w:type="dxa"/>
            <w:vAlign w:val="center"/>
          </w:tcPr>
          <w:p w14:paraId="07B3E093" w14:textId="77777777" w:rsidR="00E04344" w:rsidRDefault="00000000">
            <w:r>
              <w:t>77.20</w:t>
            </w:r>
          </w:p>
        </w:tc>
        <w:tc>
          <w:tcPr>
            <w:tcW w:w="962" w:type="dxa"/>
            <w:vAlign w:val="center"/>
          </w:tcPr>
          <w:p w14:paraId="1ABB1FD3" w14:textId="77777777" w:rsidR="00E04344" w:rsidRDefault="00000000">
            <w:r>
              <w:t>C2019</w:t>
            </w:r>
          </w:p>
        </w:tc>
        <w:tc>
          <w:tcPr>
            <w:tcW w:w="735" w:type="dxa"/>
            <w:vAlign w:val="center"/>
          </w:tcPr>
          <w:p w14:paraId="17C0B2E1" w14:textId="77777777" w:rsidR="00E04344" w:rsidRDefault="00000000">
            <w:r>
              <w:t>3.80</w:t>
            </w:r>
          </w:p>
        </w:tc>
        <w:tc>
          <w:tcPr>
            <w:tcW w:w="679" w:type="dxa"/>
            <w:vAlign w:val="center"/>
          </w:tcPr>
          <w:p w14:paraId="569B1151" w14:textId="77777777" w:rsidR="00E04344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15F43761" w14:textId="77777777" w:rsidR="00E043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4FD4DBE" w14:textId="77777777" w:rsidR="00E04344" w:rsidRDefault="00000000">
            <w:r>
              <w:t>1.00</w:t>
            </w:r>
          </w:p>
        </w:tc>
        <w:tc>
          <w:tcPr>
            <w:tcW w:w="1018" w:type="dxa"/>
            <w:vAlign w:val="center"/>
          </w:tcPr>
          <w:p w14:paraId="149C5322" w14:textId="77777777" w:rsidR="00E043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4C2E0269" w14:textId="77777777" w:rsidR="00E04344" w:rsidRDefault="00000000">
            <w:r>
              <w:rPr>
                <w:color w:val="FF0000"/>
              </w:rPr>
              <w:t>不适宜</w:t>
            </w:r>
          </w:p>
        </w:tc>
      </w:tr>
      <w:tr w:rsidR="00E04344" w14:paraId="5CC42913" w14:textId="77777777">
        <w:tc>
          <w:tcPr>
            <w:tcW w:w="718" w:type="dxa"/>
            <w:vMerge/>
            <w:vAlign w:val="center"/>
          </w:tcPr>
          <w:p w14:paraId="7B90C295" w14:textId="77777777" w:rsidR="00E04344" w:rsidRDefault="00E04344"/>
        </w:tc>
        <w:tc>
          <w:tcPr>
            <w:tcW w:w="962" w:type="dxa"/>
            <w:vAlign w:val="center"/>
          </w:tcPr>
          <w:p w14:paraId="7B85C3EA" w14:textId="77777777" w:rsidR="00E04344" w:rsidRDefault="00000000">
            <w:r>
              <w:t>3002</w:t>
            </w:r>
          </w:p>
        </w:tc>
        <w:tc>
          <w:tcPr>
            <w:tcW w:w="735" w:type="dxa"/>
            <w:gridSpan w:val="2"/>
            <w:vAlign w:val="center"/>
          </w:tcPr>
          <w:p w14:paraId="55B9D687" w14:textId="77777777" w:rsidR="00E04344" w:rsidRDefault="00000000">
            <w:r>
              <w:t>84.20</w:t>
            </w:r>
          </w:p>
        </w:tc>
        <w:tc>
          <w:tcPr>
            <w:tcW w:w="735" w:type="dxa"/>
            <w:vAlign w:val="center"/>
          </w:tcPr>
          <w:p w14:paraId="5567CFE2" w14:textId="77777777" w:rsidR="00E04344" w:rsidRDefault="00000000">
            <w:r>
              <w:t>92.72</w:t>
            </w:r>
          </w:p>
        </w:tc>
        <w:tc>
          <w:tcPr>
            <w:tcW w:w="962" w:type="dxa"/>
            <w:vAlign w:val="center"/>
          </w:tcPr>
          <w:p w14:paraId="0A9EFEF3" w14:textId="77777777" w:rsidR="00E04344" w:rsidRDefault="00000000">
            <w:r>
              <w:t>C2124</w:t>
            </w:r>
          </w:p>
        </w:tc>
        <w:tc>
          <w:tcPr>
            <w:tcW w:w="735" w:type="dxa"/>
            <w:vAlign w:val="center"/>
          </w:tcPr>
          <w:p w14:paraId="10A76EB2" w14:textId="77777777" w:rsidR="00E04344" w:rsidRDefault="00000000">
            <w:r>
              <w:t>5.04</w:t>
            </w:r>
          </w:p>
        </w:tc>
        <w:tc>
          <w:tcPr>
            <w:tcW w:w="679" w:type="dxa"/>
            <w:vAlign w:val="center"/>
          </w:tcPr>
          <w:p w14:paraId="024E61E8" w14:textId="77777777" w:rsidR="00E04344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140EC073" w14:textId="77777777" w:rsidR="00E043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4F9B3FB" w14:textId="77777777" w:rsidR="00E04344" w:rsidRDefault="00000000">
            <w:r>
              <w:t>1.00</w:t>
            </w:r>
          </w:p>
        </w:tc>
        <w:tc>
          <w:tcPr>
            <w:tcW w:w="1018" w:type="dxa"/>
            <w:vAlign w:val="center"/>
          </w:tcPr>
          <w:p w14:paraId="4A7A5124" w14:textId="77777777" w:rsidR="00E043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5187AB51" w14:textId="77777777" w:rsidR="00E04344" w:rsidRDefault="00000000">
            <w:r>
              <w:rPr>
                <w:color w:val="FF0000"/>
              </w:rPr>
              <w:t>不适宜</w:t>
            </w:r>
          </w:p>
        </w:tc>
      </w:tr>
      <w:tr w:rsidR="00E04344" w14:paraId="0A1C5782" w14:textId="77777777">
        <w:tc>
          <w:tcPr>
            <w:tcW w:w="718" w:type="dxa"/>
            <w:vMerge w:val="restart"/>
            <w:vAlign w:val="center"/>
          </w:tcPr>
          <w:p w14:paraId="6C68B842" w14:textId="77777777" w:rsidR="00E04344" w:rsidRDefault="00000000">
            <w:r>
              <w:t>5</w:t>
            </w:r>
          </w:p>
        </w:tc>
        <w:tc>
          <w:tcPr>
            <w:tcW w:w="962" w:type="dxa"/>
            <w:vAlign w:val="center"/>
          </w:tcPr>
          <w:p w14:paraId="0871AD92" w14:textId="77777777" w:rsidR="00E04344" w:rsidRDefault="00000000">
            <w:r>
              <w:t>5001</w:t>
            </w:r>
          </w:p>
        </w:tc>
        <w:tc>
          <w:tcPr>
            <w:tcW w:w="735" w:type="dxa"/>
            <w:gridSpan w:val="2"/>
            <w:vAlign w:val="center"/>
          </w:tcPr>
          <w:p w14:paraId="0C1C7B9B" w14:textId="77777777" w:rsidR="00E04344" w:rsidRDefault="00000000">
            <w:r>
              <w:t>84.20</w:t>
            </w:r>
          </w:p>
        </w:tc>
        <w:tc>
          <w:tcPr>
            <w:tcW w:w="735" w:type="dxa"/>
            <w:vAlign w:val="center"/>
          </w:tcPr>
          <w:p w14:paraId="3BBE9A50" w14:textId="77777777" w:rsidR="00E04344" w:rsidRDefault="00000000">
            <w:r>
              <w:t>92.72</w:t>
            </w:r>
          </w:p>
        </w:tc>
        <w:tc>
          <w:tcPr>
            <w:tcW w:w="962" w:type="dxa"/>
            <w:vAlign w:val="center"/>
          </w:tcPr>
          <w:p w14:paraId="1A32C0F6" w14:textId="77777777" w:rsidR="00E04344" w:rsidRDefault="00000000">
            <w:r>
              <w:t>C2124</w:t>
            </w:r>
          </w:p>
        </w:tc>
        <w:tc>
          <w:tcPr>
            <w:tcW w:w="735" w:type="dxa"/>
            <w:vAlign w:val="center"/>
          </w:tcPr>
          <w:p w14:paraId="2821654D" w14:textId="77777777" w:rsidR="00E04344" w:rsidRDefault="00000000">
            <w:r>
              <w:t>5.04</w:t>
            </w:r>
          </w:p>
        </w:tc>
        <w:tc>
          <w:tcPr>
            <w:tcW w:w="679" w:type="dxa"/>
            <w:vAlign w:val="center"/>
          </w:tcPr>
          <w:p w14:paraId="2437FCD6" w14:textId="77777777" w:rsidR="00E04344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12EB6A9F" w14:textId="77777777" w:rsidR="00E043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C66172C" w14:textId="77777777" w:rsidR="00E04344" w:rsidRDefault="00000000">
            <w:r>
              <w:t>1.00</w:t>
            </w:r>
          </w:p>
        </w:tc>
        <w:tc>
          <w:tcPr>
            <w:tcW w:w="1018" w:type="dxa"/>
            <w:vAlign w:val="center"/>
          </w:tcPr>
          <w:p w14:paraId="2393E2C8" w14:textId="77777777" w:rsidR="00E043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7B6FC66E" w14:textId="77777777" w:rsidR="00E04344" w:rsidRDefault="00000000">
            <w:r>
              <w:rPr>
                <w:color w:val="FF0000"/>
              </w:rPr>
              <w:t>不适宜</w:t>
            </w:r>
          </w:p>
        </w:tc>
      </w:tr>
      <w:tr w:rsidR="00E04344" w14:paraId="31612AB1" w14:textId="77777777">
        <w:tc>
          <w:tcPr>
            <w:tcW w:w="718" w:type="dxa"/>
            <w:vMerge/>
            <w:vAlign w:val="center"/>
          </w:tcPr>
          <w:p w14:paraId="7C55DF47" w14:textId="77777777" w:rsidR="00E04344" w:rsidRDefault="00E04344"/>
        </w:tc>
        <w:tc>
          <w:tcPr>
            <w:tcW w:w="962" w:type="dxa"/>
            <w:vAlign w:val="center"/>
          </w:tcPr>
          <w:p w14:paraId="0563AAD2" w14:textId="77777777" w:rsidR="00E04344" w:rsidRDefault="00000000">
            <w:r>
              <w:t>5003</w:t>
            </w:r>
          </w:p>
        </w:tc>
        <w:tc>
          <w:tcPr>
            <w:tcW w:w="735" w:type="dxa"/>
            <w:gridSpan w:val="2"/>
            <w:vAlign w:val="center"/>
          </w:tcPr>
          <w:p w14:paraId="5B9CEFDD" w14:textId="77777777" w:rsidR="00E04344" w:rsidRDefault="00000000">
            <w:r>
              <w:t>21.84</w:t>
            </w:r>
          </w:p>
        </w:tc>
        <w:tc>
          <w:tcPr>
            <w:tcW w:w="735" w:type="dxa"/>
            <w:vAlign w:val="center"/>
          </w:tcPr>
          <w:p w14:paraId="2EAAC641" w14:textId="77777777" w:rsidR="00E04344" w:rsidRDefault="00000000">
            <w:r>
              <w:t>54.60</w:t>
            </w:r>
          </w:p>
        </w:tc>
        <w:tc>
          <w:tcPr>
            <w:tcW w:w="962" w:type="dxa"/>
            <w:vAlign w:val="center"/>
          </w:tcPr>
          <w:p w14:paraId="688484B3" w14:textId="77777777" w:rsidR="00E04344" w:rsidRDefault="00000000">
            <w:r>
              <w:t>下窗</w:t>
            </w:r>
            <w:r>
              <w:t>C2123</w:t>
            </w:r>
            <w:r>
              <w:t>；上窗</w:t>
            </w:r>
            <w:r>
              <w:t>C2123</w:t>
            </w:r>
          </w:p>
        </w:tc>
        <w:tc>
          <w:tcPr>
            <w:tcW w:w="735" w:type="dxa"/>
            <w:vAlign w:val="center"/>
          </w:tcPr>
          <w:p w14:paraId="3EE3C61B" w14:textId="77777777" w:rsidR="00E04344" w:rsidRDefault="00000000">
            <w:r>
              <w:t>4.83</w:t>
            </w:r>
          </w:p>
        </w:tc>
        <w:tc>
          <w:tcPr>
            <w:tcW w:w="679" w:type="dxa"/>
            <w:vAlign w:val="center"/>
          </w:tcPr>
          <w:p w14:paraId="4333D60C" w14:textId="77777777" w:rsidR="00E04344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36A754D7" w14:textId="77777777" w:rsidR="00E043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C6E84B6" w14:textId="77777777" w:rsidR="00E04344" w:rsidRDefault="00000000">
            <w:r>
              <w:t>1.00</w:t>
            </w:r>
          </w:p>
        </w:tc>
        <w:tc>
          <w:tcPr>
            <w:tcW w:w="1018" w:type="dxa"/>
            <w:vAlign w:val="center"/>
          </w:tcPr>
          <w:p w14:paraId="46E61455" w14:textId="77777777" w:rsidR="00E04344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03A6CF08" w14:textId="77777777" w:rsidR="00E04344" w:rsidRDefault="00000000">
            <w:r>
              <w:rPr>
                <w:color w:val="FF0000"/>
              </w:rPr>
              <w:t>不适宜</w:t>
            </w:r>
          </w:p>
        </w:tc>
      </w:tr>
      <w:tr w:rsidR="00E04344" w14:paraId="4DE083B7" w14:textId="77777777">
        <w:tc>
          <w:tcPr>
            <w:tcW w:w="718" w:type="dxa"/>
            <w:vAlign w:val="center"/>
          </w:tcPr>
          <w:p w14:paraId="77AF9865" w14:textId="77777777" w:rsidR="00E04344" w:rsidRDefault="00000000">
            <w:r>
              <w:t>6</w:t>
            </w:r>
          </w:p>
        </w:tc>
        <w:tc>
          <w:tcPr>
            <w:tcW w:w="962" w:type="dxa"/>
            <w:vAlign w:val="center"/>
          </w:tcPr>
          <w:p w14:paraId="26766190" w14:textId="77777777" w:rsidR="00E04344" w:rsidRDefault="00000000">
            <w:r>
              <w:t>6001</w:t>
            </w:r>
          </w:p>
        </w:tc>
        <w:tc>
          <w:tcPr>
            <w:tcW w:w="735" w:type="dxa"/>
            <w:gridSpan w:val="2"/>
            <w:vAlign w:val="center"/>
          </w:tcPr>
          <w:p w14:paraId="2689A95B" w14:textId="77777777" w:rsidR="00E04344" w:rsidRDefault="00000000">
            <w:r>
              <w:t>21.84</w:t>
            </w:r>
          </w:p>
        </w:tc>
        <w:tc>
          <w:tcPr>
            <w:tcW w:w="735" w:type="dxa"/>
            <w:vAlign w:val="center"/>
          </w:tcPr>
          <w:p w14:paraId="0A32CBF2" w14:textId="77777777" w:rsidR="00E04344" w:rsidRDefault="00000000">
            <w:r>
              <w:t>54.60</w:t>
            </w:r>
          </w:p>
        </w:tc>
        <w:tc>
          <w:tcPr>
            <w:tcW w:w="962" w:type="dxa"/>
            <w:vAlign w:val="center"/>
          </w:tcPr>
          <w:p w14:paraId="59C6CC1E" w14:textId="77777777" w:rsidR="00E04344" w:rsidRDefault="00000000">
            <w:r>
              <w:t>下窗</w:t>
            </w:r>
            <w:r>
              <w:t>C2123</w:t>
            </w:r>
            <w:r>
              <w:t>；上窗</w:t>
            </w:r>
            <w:r>
              <w:t>C2123</w:t>
            </w:r>
          </w:p>
        </w:tc>
        <w:tc>
          <w:tcPr>
            <w:tcW w:w="735" w:type="dxa"/>
            <w:vAlign w:val="center"/>
          </w:tcPr>
          <w:p w14:paraId="3A91867F" w14:textId="77777777" w:rsidR="00E04344" w:rsidRDefault="00000000">
            <w:r>
              <w:t>4.83</w:t>
            </w:r>
          </w:p>
        </w:tc>
        <w:tc>
          <w:tcPr>
            <w:tcW w:w="679" w:type="dxa"/>
            <w:vAlign w:val="center"/>
          </w:tcPr>
          <w:p w14:paraId="7BE189AE" w14:textId="77777777" w:rsidR="00E04344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166BC65C" w14:textId="77777777" w:rsidR="00E043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FA56B7F" w14:textId="77777777" w:rsidR="00E04344" w:rsidRDefault="00000000">
            <w:r>
              <w:t>1.00</w:t>
            </w:r>
          </w:p>
        </w:tc>
        <w:tc>
          <w:tcPr>
            <w:tcW w:w="1018" w:type="dxa"/>
            <w:vAlign w:val="center"/>
          </w:tcPr>
          <w:p w14:paraId="4819CA31" w14:textId="77777777" w:rsidR="00E04344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206E9896" w14:textId="77777777" w:rsidR="00E04344" w:rsidRDefault="00000000">
            <w:r>
              <w:rPr>
                <w:color w:val="FF0000"/>
              </w:rPr>
              <w:t>不适宜</w:t>
            </w:r>
          </w:p>
        </w:tc>
      </w:tr>
      <w:tr w:rsidR="00E04344" w14:paraId="73F959F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929D96D" w14:textId="77777777" w:rsidR="00E04344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1586EB30" w14:textId="77777777" w:rsidR="00E04344" w:rsidRDefault="00000000">
            <w:r>
              <w:t>有</w:t>
            </w:r>
          </w:p>
        </w:tc>
      </w:tr>
      <w:tr w:rsidR="00E04344" w14:paraId="129C7AC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FFC53A8" w14:textId="77777777" w:rsidR="00E04344" w:rsidRDefault="00000000">
            <w:r>
              <w:lastRenderedPageBreak/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4E223D74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E04344" w14:paraId="20BF778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81F3D39" w14:textId="77777777" w:rsidR="00E04344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017C8323" w14:textId="77777777" w:rsidR="00E04344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E04344" w14:paraId="73DB7DF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C588CFE" w14:textId="77777777" w:rsidR="00E04344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1C25DEA7" w14:textId="77777777" w:rsidR="00E04344" w:rsidRDefault="00000000">
            <w:r>
              <w:t>满足</w:t>
            </w:r>
          </w:p>
        </w:tc>
      </w:tr>
    </w:tbl>
    <w:p w14:paraId="467C49A4" w14:textId="77777777" w:rsidR="00E043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2921FB69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B6B507" w14:textId="77777777" w:rsidR="00E04344" w:rsidRDefault="00000000">
      <w:pPr>
        <w:pStyle w:val="2"/>
        <w:widowControl w:val="0"/>
        <w:rPr>
          <w:kern w:val="2"/>
        </w:rPr>
      </w:pPr>
      <w:bookmarkStart w:id="71" w:name="_Toc152442932"/>
      <w:r>
        <w:rPr>
          <w:kern w:val="2"/>
        </w:rPr>
        <w:t>非中空窗面积比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E04344" w14:paraId="18AD3976" w14:textId="77777777">
        <w:tc>
          <w:tcPr>
            <w:tcW w:w="1409" w:type="dxa"/>
            <w:shd w:val="clear" w:color="auto" w:fill="E6E6E6"/>
            <w:vAlign w:val="center"/>
          </w:tcPr>
          <w:p w14:paraId="574B84C4" w14:textId="77777777" w:rsidR="00E04344" w:rsidRDefault="0000000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7312807" w14:textId="77777777" w:rsidR="00E04344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3D93956" w14:textId="77777777" w:rsidR="00E04344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F7952D6" w14:textId="77777777" w:rsidR="00E04344" w:rsidRDefault="00000000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C6BB73B" w14:textId="77777777" w:rsidR="00E04344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B6123F5" w14:textId="77777777" w:rsidR="00E04344" w:rsidRDefault="00000000">
            <w:pPr>
              <w:jc w:val="center"/>
            </w:pPr>
            <w:r>
              <w:t>结论</w:t>
            </w:r>
          </w:p>
        </w:tc>
      </w:tr>
      <w:tr w:rsidR="00E04344" w14:paraId="119108E4" w14:textId="77777777">
        <w:tc>
          <w:tcPr>
            <w:tcW w:w="1409" w:type="dxa"/>
            <w:shd w:val="clear" w:color="auto" w:fill="E6E6E6"/>
            <w:vAlign w:val="center"/>
          </w:tcPr>
          <w:p w14:paraId="488213F9" w14:textId="77777777" w:rsidR="00E04344" w:rsidRDefault="00000000">
            <w:r>
              <w:t>南向</w:t>
            </w:r>
          </w:p>
        </w:tc>
        <w:tc>
          <w:tcPr>
            <w:tcW w:w="1584" w:type="dxa"/>
            <w:vAlign w:val="center"/>
          </w:tcPr>
          <w:p w14:paraId="41450276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F7C3BE4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C125732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6A7E9F0" w14:textId="77777777" w:rsidR="00E04344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02C66EB0" w14:textId="77777777" w:rsidR="00E04344" w:rsidRDefault="00000000">
            <w:r>
              <w:t>无</w:t>
            </w:r>
          </w:p>
        </w:tc>
      </w:tr>
      <w:tr w:rsidR="00E04344" w14:paraId="00F22AFF" w14:textId="77777777">
        <w:tc>
          <w:tcPr>
            <w:tcW w:w="1409" w:type="dxa"/>
            <w:shd w:val="clear" w:color="auto" w:fill="E6E6E6"/>
            <w:vAlign w:val="center"/>
          </w:tcPr>
          <w:p w14:paraId="040EDA17" w14:textId="77777777" w:rsidR="00E04344" w:rsidRDefault="00000000">
            <w:r>
              <w:t>北向</w:t>
            </w:r>
          </w:p>
        </w:tc>
        <w:tc>
          <w:tcPr>
            <w:tcW w:w="1584" w:type="dxa"/>
            <w:vAlign w:val="center"/>
          </w:tcPr>
          <w:p w14:paraId="48D164DE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417818D" w14:textId="77777777" w:rsidR="00E04344" w:rsidRDefault="00000000">
            <w:r>
              <w:t>702.85</w:t>
            </w:r>
          </w:p>
        </w:tc>
        <w:tc>
          <w:tcPr>
            <w:tcW w:w="1584" w:type="dxa"/>
            <w:vAlign w:val="center"/>
          </w:tcPr>
          <w:p w14:paraId="34D1BD17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D4FDE0A" w14:textId="77777777" w:rsidR="00E04344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2C0618CD" w14:textId="77777777" w:rsidR="00E04344" w:rsidRDefault="00000000">
            <w:r>
              <w:t>满足</w:t>
            </w:r>
          </w:p>
        </w:tc>
      </w:tr>
      <w:tr w:rsidR="00E04344" w14:paraId="11476A93" w14:textId="77777777">
        <w:tc>
          <w:tcPr>
            <w:tcW w:w="1409" w:type="dxa"/>
            <w:shd w:val="clear" w:color="auto" w:fill="E6E6E6"/>
            <w:vAlign w:val="center"/>
          </w:tcPr>
          <w:p w14:paraId="656826CA" w14:textId="77777777" w:rsidR="00E04344" w:rsidRDefault="00000000">
            <w:r>
              <w:t>东向</w:t>
            </w:r>
          </w:p>
        </w:tc>
        <w:tc>
          <w:tcPr>
            <w:tcW w:w="1584" w:type="dxa"/>
            <w:vAlign w:val="center"/>
          </w:tcPr>
          <w:p w14:paraId="67A50F63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24C45DF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3214DFD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FB98B73" w14:textId="77777777" w:rsidR="00E04344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7C277884" w14:textId="77777777" w:rsidR="00E04344" w:rsidRDefault="00000000">
            <w:r>
              <w:t>无</w:t>
            </w:r>
          </w:p>
        </w:tc>
      </w:tr>
      <w:tr w:rsidR="00E04344" w14:paraId="0FB78BFE" w14:textId="77777777">
        <w:tc>
          <w:tcPr>
            <w:tcW w:w="1409" w:type="dxa"/>
            <w:shd w:val="clear" w:color="auto" w:fill="E6E6E6"/>
            <w:vAlign w:val="center"/>
          </w:tcPr>
          <w:p w14:paraId="7BD03E60" w14:textId="77777777" w:rsidR="00E04344" w:rsidRDefault="00000000">
            <w:r>
              <w:t>西向</w:t>
            </w:r>
          </w:p>
        </w:tc>
        <w:tc>
          <w:tcPr>
            <w:tcW w:w="1584" w:type="dxa"/>
            <w:vAlign w:val="center"/>
          </w:tcPr>
          <w:p w14:paraId="7EF5D2D2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7A5BC7F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C3D37DD" w14:textId="77777777" w:rsidR="00E043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395106D" w14:textId="77777777" w:rsidR="00E04344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08A3D1E2" w14:textId="77777777" w:rsidR="00E04344" w:rsidRDefault="00000000">
            <w:r>
              <w:t>无</w:t>
            </w:r>
          </w:p>
        </w:tc>
      </w:tr>
      <w:tr w:rsidR="00E04344" w14:paraId="11FE68C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F824E4B" w14:textId="77777777" w:rsidR="00E04344" w:rsidRDefault="0000000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15023D82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E04344" w14:paraId="0DFD005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806C893" w14:textId="77777777" w:rsidR="00E04344" w:rsidRDefault="0000000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7499C45" w14:textId="77777777" w:rsidR="00E04344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E04344" w14:paraId="33EAFC0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3E0324C8" w14:textId="77777777" w:rsidR="00E04344" w:rsidRDefault="0000000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19A6ED51" w14:textId="77777777" w:rsidR="00E04344" w:rsidRDefault="00000000">
            <w:r>
              <w:t>满足</w:t>
            </w:r>
          </w:p>
        </w:tc>
      </w:tr>
    </w:tbl>
    <w:p w14:paraId="58D3EDA3" w14:textId="77777777" w:rsidR="00E04344" w:rsidRDefault="00000000">
      <w:pPr>
        <w:pStyle w:val="2"/>
        <w:widowControl w:val="0"/>
        <w:rPr>
          <w:kern w:val="2"/>
        </w:rPr>
      </w:pPr>
      <w:bookmarkStart w:id="72" w:name="_Toc152442933"/>
      <w:r>
        <w:rPr>
          <w:kern w:val="2"/>
        </w:rPr>
        <w:t>外窗气密性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E04344" w14:paraId="7CC208B3" w14:textId="77777777">
        <w:tc>
          <w:tcPr>
            <w:tcW w:w="2263" w:type="dxa"/>
            <w:shd w:val="clear" w:color="auto" w:fill="E6E6E6"/>
            <w:vAlign w:val="center"/>
          </w:tcPr>
          <w:p w14:paraId="55507688" w14:textId="77777777" w:rsidR="00E04344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0AE023F7" w14:textId="77777777" w:rsidR="00E04344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53D06510" w14:textId="77777777" w:rsidR="00E04344" w:rsidRDefault="00000000">
            <w:r>
              <w:t>10</w:t>
            </w:r>
            <w:r>
              <w:t>层以上</w:t>
            </w:r>
          </w:p>
        </w:tc>
      </w:tr>
      <w:tr w:rsidR="00E04344" w14:paraId="50D16F60" w14:textId="77777777">
        <w:tc>
          <w:tcPr>
            <w:tcW w:w="2263" w:type="dxa"/>
            <w:shd w:val="clear" w:color="auto" w:fill="E6E6E6"/>
            <w:vAlign w:val="center"/>
          </w:tcPr>
          <w:p w14:paraId="3AD4BED4" w14:textId="77777777" w:rsidR="00E04344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EA991FA" w14:textId="77777777" w:rsidR="00E04344" w:rsidRDefault="00000000">
            <w:r>
              <w:t>6</w:t>
            </w:r>
            <w:r>
              <w:t>级</w:t>
            </w:r>
            <w:r>
              <w:t xml:space="preserve">  C1019</w:t>
            </w:r>
          </w:p>
        </w:tc>
        <w:tc>
          <w:tcPr>
            <w:tcW w:w="3534" w:type="dxa"/>
            <w:vAlign w:val="center"/>
          </w:tcPr>
          <w:p w14:paraId="1A51D7D3" w14:textId="77777777" w:rsidR="00E04344" w:rsidRDefault="00000000">
            <w:r>
              <w:t>－</w:t>
            </w:r>
          </w:p>
        </w:tc>
      </w:tr>
      <w:tr w:rsidR="00E04344" w14:paraId="71AFEAB5" w14:textId="77777777">
        <w:tc>
          <w:tcPr>
            <w:tcW w:w="2263" w:type="dxa"/>
            <w:shd w:val="clear" w:color="auto" w:fill="E6E6E6"/>
            <w:vAlign w:val="center"/>
          </w:tcPr>
          <w:p w14:paraId="0DAA98C9" w14:textId="77777777" w:rsidR="00E04344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4B40181" w14:textId="77777777" w:rsidR="00E04344" w:rsidRDefault="00E04344"/>
        </w:tc>
        <w:tc>
          <w:tcPr>
            <w:tcW w:w="3534" w:type="dxa"/>
            <w:vAlign w:val="center"/>
          </w:tcPr>
          <w:p w14:paraId="68AA8B53" w14:textId="77777777" w:rsidR="00E04344" w:rsidRDefault="00E04344"/>
        </w:tc>
      </w:tr>
      <w:tr w:rsidR="00E04344" w14:paraId="40302C1D" w14:textId="77777777">
        <w:tc>
          <w:tcPr>
            <w:tcW w:w="2263" w:type="dxa"/>
            <w:shd w:val="clear" w:color="auto" w:fill="E6E6E6"/>
            <w:vAlign w:val="center"/>
          </w:tcPr>
          <w:p w14:paraId="04CC0FC1" w14:textId="77777777" w:rsidR="00E04344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2385051B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412193CE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E04344" w14:paraId="34C86D31" w14:textId="77777777">
        <w:tc>
          <w:tcPr>
            <w:tcW w:w="2263" w:type="dxa"/>
            <w:shd w:val="clear" w:color="auto" w:fill="E6E6E6"/>
            <w:vAlign w:val="center"/>
          </w:tcPr>
          <w:p w14:paraId="13192C0E" w14:textId="77777777" w:rsidR="00E04344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47BBCE8E" w14:textId="77777777" w:rsidR="00E04344" w:rsidRDefault="0000000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0AF003A4" w14:textId="77777777" w:rsidR="00E04344" w:rsidRDefault="0000000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E04344" w14:paraId="296AAAAB" w14:textId="77777777">
        <w:tc>
          <w:tcPr>
            <w:tcW w:w="2263" w:type="dxa"/>
            <w:shd w:val="clear" w:color="auto" w:fill="E6E6E6"/>
            <w:vAlign w:val="center"/>
          </w:tcPr>
          <w:p w14:paraId="0811B6A3" w14:textId="77777777" w:rsidR="00E04344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2A9849C8" w14:textId="77777777" w:rsidR="00E04344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2F534AD5" w14:textId="77777777" w:rsidR="00E04344" w:rsidRDefault="00000000">
            <w:r>
              <w:t>－</w:t>
            </w:r>
          </w:p>
        </w:tc>
      </w:tr>
    </w:tbl>
    <w:p w14:paraId="7C221B10" w14:textId="77777777" w:rsidR="00E04344" w:rsidRDefault="00000000">
      <w:pPr>
        <w:pStyle w:val="2"/>
        <w:widowControl w:val="0"/>
        <w:rPr>
          <w:kern w:val="2"/>
        </w:rPr>
      </w:pPr>
      <w:bookmarkStart w:id="73" w:name="_Toc152442934"/>
      <w:r>
        <w:rPr>
          <w:kern w:val="2"/>
        </w:rPr>
        <w:t>外门气密性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04344" w14:paraId="4D97EE43" w14:textId="77777777">
        <w:tc>
          <w:tcPr>
            <w:tcW w:w="2263" w:type="dxa"/>
            <w:shd w:val="clear" w:color="auto" w:fill="E6E6E6"/>
            <w:vAlign w:val="center"/>
          </w:tcPr>
          <w:p w14:paraId="437536D0" w14:textId="77777777" w:rsidR="00E04344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2C4A91A" w14:textId="77777777" w:rsidR="00E04344" w:rsidRDefault="00000000">
            <w:r>
              <w:t>4</w:t>
            </w:r>
            <w:r>
              <w:t>级</w:t>
            </w:r>
            <w:r>
              <w:t xml:space="preserve">  M1521</w:t>
            </w:r>
          </w:p>
        </w:tc>
      </w:tr>
      <w:tr w:rsidR="00E04344" w14:paraId="442E8F21" w14:textId="77777777">
        <w:tc>
          <w:tcPr>
            <w:tcW w:w="2263" w:type="dxa"/>
            <w:shd w:val="clear" w:color="auto" w:fill="E6E6E6"/>
            <w:vAlign w:val="center"/>
          </w:tcPr>
          <w:p w14:paraId="589C5370" w14:textId="77777777" w:rsidR="00E04344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0039CB08" w14:textId="77777777" w:rsidR="00E04344" w:rsidRDefault="00E04344"/>
        </w:tc>
      </w:tr>
      <w:tr w:rsidR="00E04344" w14:paraId="32AFE177" w14:textId="77777777">
        <w:tc>
          <w:tcPr>
            <w:tcW w:w="2263" w:type="dxa"/>
            <w:shd w:val="clear" w:color="auto" w:fill="E6E6E6"/>
            <w:vAlign w:val="center"/>
          </w:tcPr>
          <w:p w14:paraId="4935B8AF" w14:textId="77777777" w:rsidR="00E04344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2CFAF5AE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E04344" w14:paraId="6C3967C9" w14:textId="77777777">
        <w:tc>
          <w:tcPr>
            <w:tcW w:w="2263" w:type="dxa"/>
            <w:shd w:val="clear" w:color="auto" w:fill="E6E6E6"/>
            <w:vAlign w:val="center"/>
          </w:tcPr>
          <w:p w14:paraId="20695020" w14:textId="77777777" w:rsidR="00E04344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3339074" w14:textId="77777777" w:rsidR="00E04344" w:rsidRDefault="00000000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E04344" w14:paraId="570135F0" w14:textId="77777777">
        <w:tc>
          <w:tcPr>
            <w:tcW w:w="2263" w:type="dxa"/>
            <w:shd w:val="clear" w:color="auto" w:fill="E6E6E6"/>
            <w:vAlign w:val="center"/>
          </w:tcPr>
          <w:p w14:paraId="714F8C52" w14:textId="77777777" w:rsidR="00E04344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3C711C4" w14:textId="77777777" w:rsidR="00E04344" w:rsidRDefault="00000000">
            <w:r>
              <w:t>满足</w:t>
            </w:r>
          </w:p>
        </w:tc>
      </w:tr>
    </w:tbl>
    <w:p w14:paraId="647F18B1" w14:textId="77777777" w:rsidR="00E04344" w:rsidRDefault="00000000">
      <w:pPr>
        <w:pStyle w:val="2"/>
        <w:widowControl w:val="0"/>
        <w:rPr>
          <w:kern w:val="2"/>
        </w:rPr>
      </w:pPr>
      <w:bookmarkStart w:id="74" w:name="_Toc152442935"/>
      <w:r>
        <w:rPr>
          <w:kern w:val="2"/>
        </w:rPr>
        <w:lastRenderedPageBreak/>
        <w:t>幕墙气密性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04344" w14:paraId="680AEFEE" w14:textId="77777777">
        <w:tc>
          <w:tcPr>
            <w:tcW w:w="2263" w:type="dxa"/>
            <w:shd w:val="clear" w:color="auto" w:fill="E6E6E6"/>
            <w:vAlign w:val="center"/>
          </w:tcPr>
          <w:p w14:paraId="7AE33CB4" w14:textId="77777777" w:rsidR="00E04344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A9CAFA3" w14:textId="77777777" w:rsidR="00E04344" w:rsidRDefault="00000000">
            <w:r>
              <w:t>－</w:t>
            </w:r>
          </w:p>
        </w:tc>
      </w:tr>
      <w:tr w:rsidR="00E04344" w14:paraId="6B9A52F8" w14:textId="77777777">
        <w:tc>
          <w:tcPr>
            <w:tcW w:w="2263" w:type="dxa"/>
            <w:shd w:val="clear" w:color="auto" w:fill="E6E6E6"/>
            <w:vAlign w:val="center"/>
          </w:tcPr>
          <w:p w14:paraId="06A37713" w14:textId="77777777" w:rsidR="00E04344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481BBFCF" w14:textId="77777777" w:rsidR="00E04344" w:rsidRDefault="00E04344"/>
        </w:tc>
      </w:tr>
      <w:tr w:rsidR="00E04344" w14:paraId="4365239F" w14:textId="77777777">
        <w:tc>
          <w:tcPr>
            <w:tcW w:w="2263" w:type="dxa"/>
            <w:shd w:val="clear" w:color="auto" w:fill="E6E6E6"/>
            <w:vAlign w:val="center"/>
          </w:tcPr>
          <w:p w14:paraId="1A6DEE14" w14:textId="77777777" w:rsidR="00E04344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06534405" w14:textId="77777777" w:rsidR="00E04344" w:rsidRDefault="00000000">
            <w:r>
              <w:t>有</w:t>
            </w:r>
          </w:p>
        </w:tc>
      </w:tr>
      <w:tr w:rsidR="00E04344" w14:paraId="730F3E20" w14:textId="77777777">
        <w:tc>
          <w:tcPr>
            <w:tcW w:w="2263" w:type="dxa"/>
            <w:shd w:val="clear" w:color="auto" w:fill="E6E6E6"/>
            <w:vAlign w:val="center"/>
          </w:tcPr>
          <w:p w14:paraId="1A146042" w14:textId="77777777" w:rsidR="00E04344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1ABD811F" w14:textId="77777777" w:rsidR="00E043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E04344" w14:paraId="0FA4C6BF" w14:textId="77777777">
        <w:tc>
          <w:tcPr>
            <w:tcW w:w="2263" w:type="dxa"/>
            <w:shd w:val="clear" w:color="auto" w:fill="E6E6E6"/>
            <w:vAlign w:val="center"/>
          </w:tcPr>
          <w:p w14:paraId="2ACF56D9" w14:textId="77777777" w:rsidR="00E04344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6F439B2C" w14:textId="77777777" w:rsidR="00E04344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E04344" w14:paraId="0E0C6B86" w14:textId="77777777">
        <w:tc>
          <w:tcPr>
            <w:tcW w:w="2263" w:type="dxa"/>
            <w:shd w:val="clear" w:color="auto" w:fill="E6E6E6"/>
            <w:vAlign w:val="center"/>
          </w:tcPr>
          <w:p w14:paraId="3F694642" w14:textId="77777777" w:rsidR="00E04344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44B926A5" w14:textId="77777777" w:rsidR="00E04344" w:rsidRDefault="00000000">
            <w:r>
              <w:t>－</w:t>
            </w:r>
          </w:p>
        </w:tc>
      </w:tr>
    </w:tbl>
    <w:p w14:paraId="0D85B685" w14:textId="77777777" w:rsidR="00E04344" w:rsidRDefault="00000000">
      <w:pPr>
        <w:pStyle w:val="2"/>
        <w:widowControl w:val="0"/>
        <w:rPr>
          <w:kern w:val="2"/>
        </w:rPr>
      </w:pPr>
      <w:bookmarkStart w:id="75" w:name="_Toc152442936"/>
      <w:r>
        <w:rPr>
          <w:kern w:val="2"/>
        </w:rPr>
        <w:t>规定性指标检查结论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E04344" w14:paraId="47EF88BA" w14:textId="77777777">
        <w:tc>
          <w:tcPr>
            <w:tcW w:w="1131" w:type="dxa"/>
            <w:shd w:val="clear" w:color="auto" w:fill="E6E6E6"/>
            <w:vAlign w:val="center"/>
          </w:tcPr>
          <w:p w14:paraId="5DB7C0B1" w14:textId="77777777" w:rsidR="00E04344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D681EDD" w14:textId="77777777" w:rsidR="00E04344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E74F8F3" w14:textId="77777777" w:rsidR="00E04344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87F5512" w14:textId="77777777" w:rsidR="00E04344" w:rsidRDefault="00000000">
            <w:pPr>
              <w:jc w:val="center"/>
            </w:pPr>
            <w:r>
              <w:t>可否性能权衡</w:t>
            </w:r>
          </w:p>
        </w:tc>
      </w:tr>
      <w:tr w:rsidR="00E04344" w14:paraId="7D12D8A7" w14:textId="77777777">
        <w:tc>
          <w:tcPr>
            <w:tcW w:w="1131" w:type="dxa"/>
            <w:vAlign w:val="center"/>
          </w:tcPr>
          <w:p w14:paraId="4B5D24B5" w14:textId="77777777" w:rsidR="00E04344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4F560520" w14:textId="77777777" w:rsidR="00E04344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320F8081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7C1B393" w14:textId="77777777" w:rsidR="00E04344" w:rsidRDefault="00E04344"/>
        </w:tc>
      </w:tr>
      <w:tr w:rsidR="00E04344" w14:paraId="5610C245" w14:textId="77777777">
        <w:tc>
          <w:tcPr>
            <w:tcW w:w="1131" w:type="dxa"/>
            <w:vAlign w:val="center"/>
          </w:tcPr>
          <w:p w14:paraId="570E7F18" w14:textId="77777777" w:rsidR="00E04344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622EA272" w14:textId="77777777" w:rsidR="00E04344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321ACA61" w14:textId="77777777" w:rsidR="00E04344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48D2B258" w14:textId="77777777" w:rsidR="00E04344" w:rsidRDefault="00E04344"/>
        </w:tc>
      </w:tr>
      <w:tr w:rsidR="00E04344" w14:paraId="29A8E096" w14:textId="77777777">
        <w:tc>
          <w:tcPr>
            <w:tcW w:w="1131" w:type="dxa"/>
            <w:vAlign w:val="center"/>
          </w:tcPr>
          <w:p w14:paraId="5BF9A4E9" w14:textId="77777777" w:rsidR="00E04344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338624D" w14:textId="77777777" w:rsidR="00E04344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751FEDC6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4F1C1E8" w14:textId="77777777" w:rsidR="00E04344" w:rsidRDefault="00E04344"/>
        </w:tc>
      </w:tr>
      <w:tr w:rsidR="00E04344" w14:paraId="4DC8A1EC" w14:textId="77777777">
        <w:tc>
          <w:tcPr>
            <w:tcW w:w="1131" w:type="dxa"/>
            <w:vAlign w:val="center"/>
          </w:tcPr>
          <w:p w14:paraId="4EBCA545" w14:textId="77777777" w:rsidR="00E04344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361D2C8C" w14:textId="77777777" w:rsidR="00E04344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1842C097" w14:textId="77777777" w:rsidR="00E04344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53E33081" w14:textId="77777777" w:rsidR="00E04344" w:rsidRDefault="00E04344"/>
        </w:tc>
      </w:tr>
      <w:tr w:rsidR="00E04344" w14:paraId="702B2E7E" w14:textId="77777777">
        <w:tc>
          <w:tcPr>
            <w:tcW w:w="1131" w:type="dxa"/>
            <w:vAlign w:val="center"/>
          </w:tcPr>
          <w:p w14:paraId="24F8CB81" w14:textId="77777777" w:rsidR="00E04344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77A3D57F" w14:textId="77777777" w:rsidR="00E04344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63426DD5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67C7899" w14:textId="77777777" w:rsidR="00E04344" w:rsidRDefault="00E04344"/>
        </w:tc>
      </w:tr>
      <w:tr w:rsidR="00E04344" w14:paraId="2D72424A" w14:textId="77777777">
        <w:tc>
          <w:tcPr>
            <w:tcW w:w="1131" w:type="dxa"/>
            <w:vAlign w:val="center"/>
          </w:tcPr>
          <w:p w14:paraId="43A3785B" w14:textId="77777777" w:rsidR="00E04344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714D1A24" w14:textId="77777777" w:rsidR="00E04344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35F0C42D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0A2B7CE" w14:textId="77777777" w:rsidR="00E04344" w:rsidRDefault="00E04344"/>
        </w:tc>
      </w:tr>
      <w:tr w:rsidR="00E04344" w14:paraId="0DC57DAA" w14:textId="77777777">
        <w:tc>
          <w:tcPr>
            <w:tcW w:w="1131" w:type="dxa"/>
            <w:vAlign w:val="center"/>
          </w:tcPr>
          <w:p w14:paraId="1365CC74" w14:textId="77777777" w:rsidR="00E04344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43614120" w14:textId="77777777" w:rsidR="00E04344" w:rsidRDefault="00000000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050C514E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497C74C" w14:textId="77777777" w:rsidR="00E04344" w:rsidRDefault="00E04344"/>
        </w:tc>
      </w:tr>
      <w:tr w:rsidR="00E04344" w14:paraId="535A8E5F" w14:textId="77777777">
        <w:tc>
          <w:tcPr>
            <w:tcW w:w="1131" w:type="dxa"/>
            <w:vAlign w:val="center"/>
          </w:tcPr>
          <w:p w14:paraId="6C728812" w14:textId="77777777" w:rsidR="00E04344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00DB05EA" w14:textId="77777777" w:rsidR="00E04344" w:rsidRDefault="00000000">
            <w:r>
              <w:t>采暖与非采暖隔墙</w:t>
            </w:r>
          </w:p>
        </w:tc>
        <w:tc>
          <w:tcPr>
            <w:tcW w:w="2150" w:type="dxa"/>
            <w:vAlign w:val="center"/>
          </w:tcPr>
          <w:p w14:paraId="6D7EA0B8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DE8B453" w14:textId="77777777" w:rsidR="00E04344" w:rsidRDefault="00E04344"/>
        </w:tc>
      </w:tr>
      <w:tr w:rsidR="00E04344" w14:paraId="082746A4" w14:textId="77777777">
        <w:tc>
          <w:tcPr>
            <w:tcW w:w="1131" w:type="dxa"/>
            <w:vAlign w:val="center"/>
          </w:tcPr>
          <w:p w14:paraId="5414B185" w14:textId="77777777" w:rsidR="00E04344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38EB2172" w14:textId="77777777" w:rsidR="00E04344" w:rsidRDefault="00000000">
            <w:r>
              <w:t>地下车库与供暖房间之间的楼板</w:t>
            </w:r>
          </w:p>
        </w:tc>
        <w:tc>
          <w:tcPr>
            <w:tcW w:w="2150" w:type="dxa"/>
            <w:vAlign w:val="center"/>
          </w:tcPr>
          <w:p w14:paraId="2F6EDBFF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AFA8759" w14:textId="77777777" w:rsidR="00E04344" w:rsidRDefault="00E04344"/>
        </w:tc>
      </w:tr>
      <w:tr w:rsidR="00E04344" w14:paraId="6228096C" w14:textId="77777777">
        <w:tc>
          <w:tcPr>
            <w:tcW w:w="1131" w:type="dxa"/>
            <w:vAlign w:val="center"/>
          </w:tcPr>
          <w:p w14:paraId="65CDA4DE" w14:textId="77777777" w:rsidR="00E04344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1D3AC7B2" w14:textId="77777777" w:rsidR="00E04344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730BB27B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2CB0914" w14:textId="77777777" w:rsidR="00E04344" w:rsidRDefault="00E04344"/>
        </w:tc>
      </w:tr>
      <w:tr w:rsidR="00E04344" w14:paraId="75B585D2" w14:textId="77777777">
        <w:tc>
          <w:tcPr>
            <w:tcW w:w="1131" w:type="dxa"/>
            <w:vAlign w:val="center"/>
          </w:tcPr>
          <w:p w14:paraId="34FE672D" w14:textId="77777777" w:rsidR="00E04344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1EC8F541" w14:textId="77777777" w:rsidR="00E04344" w:rsidRDefault="00000000">
            <w:r>
              <w:t>周边地面构造</w:t>
            </w:r>
          </w:p>
        </w:tc>
        <w:tc>
          <w:tcPr>
            <w:tcW w:w="2150" w:type="dxa"/>
            <w:vAlign w:val="center"/>
          </w:tcPr>
          <w:p w14:paraId="1E75722B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AA98DE7" w14:textId="77777777" w:rsidR="00E04344" w:rsidRDefault="00E04344"/>
        </w:tc>
      </w:tr>
      <w:tr w:rsidR="00E04344" w14:paraId="20A39F7F" w14:textId="77777777">
        <w:tc>
          <w:tcPr>
            <w:tcW w:w="1131" w:type="dxa"/>
            <w:vAlign w:val="center"/>
          </w:tcPr>
          <w:p w14:paraId="4FDBBE40" w14:textId="77777777" w:rsidR="00E04344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3C1E8BEB" w14:textId="77777777" w:rsidR="00E04344" w:rsidRDefault="00000000">
            <w:r>
              <w:t>采暖地下室外墙构造</w:t>
            </w:r>
          </w:p>
        </w:tc>
        <w:tc>
          <w:tcPr>
            <w:tcW w:w="2150" w:type="dxa"/>
            <w:vAlign w:val="center"/>
          </w:tcPr>
          <w:p w14:paraId="7AEA9B12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54C068A" w14:textId="77777777" w:rsidR="00E04344" w:rsidRDefault="00E04344"/>
        </w:tc>
      </w:tr>
      <w:tr w:rsidR="00E04344" w14:paraId="5EF5E097" w14:textId="77777777">
        <w:tc>
          <w:tcPr>
            <w:tcW w:w="1131" w:type="dxa"/>
            <w:vAlign w:val="center"/>
          </w:tcPr>
          <w:p w14:paraId="402A89ED" w14:textId="77777777" w:rsidR="00E04344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3AFA2B2E" w14:textId="77777777" w:rsidR="00E04344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A5754A3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356AB48" w14:textId="77777777" w:rsidR="00E04344" w:rsidRDefault="00E04344"/>
        </w:tc>
      </w:tr>
      <w:tr w:rsidR="00E04344" w14:paraId="4D7489BB" w14:textId="77777777">
        <w:tc>
          <w:tcPr>
            <w:tcW w:w="1131" w:type="dxa"/>
            <w:vAlign w:val="center"/>
          </w:tcPr>
          <w:p w14:paraId="19B5EF61" w14:textId="77777777" w:rsidR="00E04344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73AD0CA4" w14:textId="77777777" w:rsidR="00E04344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50CAD674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092091E" w14:textId="77777777" w:rsidR="00E04344" w:rsidRDefault="00E04344"/>
        </w:tc>
      </w:tr>
      <w:tr w:rsidR="00E04344" w14:paraId="66F700F5" w14:textId="77777777">
        <w:tc>
          <w:tcPr>
            <w:tcW w:w="1131" w:type="dxa"/>
            <w:vAlign w:val="center"/>
          </w:tcPr>
          <w:p w14:paraId="0AD4AFDE" w14:textId="77777777" w:rsidR="00E04344" w:rsidRDefault="00000000">
            <w:r>
              <w:t>15</w:t>
            </w:r>
          </w:p>
        </w:tc>
        <w:tc>
          <w:tcPr>
            <w:tcW w:w="4069" w:type="dxa"/>
            <w:vAlign w:val="center"/>
          </w:tcPr>
          <w:p w14:paraId="1C6B7E77" w14:textId="77777777" w:rsidR="00E04344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62DF5227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C5F817A" w14:textId="77777777" w:rsidR="00E04344" w:rsidRDefault="00E04344"/>
        </w:tc>
      </w:tr>
      <w:tr w:rsidR="00E04344" w14:paraId="33DC8FB8" w14:textId="77777777">
        <w:tc>
          <w:tcPr>
            <w:tcW w:w="1131" w:type="dxa"/>
            <w:vAlign w:val="center"/>
          </w:tcPr>
          <w:p w14:paraId="2CEC9677" w14:textId="77777777" w:rsidR="00E04344" w:rsidRDefault="00000000">
            <w:r>
              <w:t>16</w:t>
            </w:r>
          </w:p>
        </w:tc>
        <w:tc>
          <w:tcPr>
            <w:tcW w:w="4069" w:type="dxa"/>
            <w:vAlign w:val="center"/>
          </w:tcPr>
          <w:p w14:paraId="0B551672" w14:textId="77777777" w:rsidR="00E04344" w:rsidRDefault="00000000">
            <w:r>
              <w:t>外门气密性</w:t>
            </w:r>
          </w:p>
        </w:tc>
        <w:tc>
          <w:tcPr>
            <w:tcW w:w="2150" w:type="dxa"/>
            <w:vAlign w:val="center"/>
          </w:tcPr>
          <w:p w14:paraId="5A4AC444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1584F08" w14:textId="77777777" w:rsidR="00E04344" w:rsidRDefault="00E04344"/>
        </w:tc>
      </w:tr>
      <w:tr w:rsidR="00E04344" w14:paraId="42904CED" w14:textId="77777777">
        <w:tc>
          <w:tcPr>
            <w:tcW w:w="1131" w:type="dxa"/>
            <w:vAlign w:val="center"/>
          </w:tcPr>
          <w:p w14:paraId="2F8246F5" w14:textId="77777777" w:rsidR="00E04344" w:rsidRDefault="00000000">
            <w:r>
              <w:t>17</w:t>
            </w:r>
          </w:p>
        </w:tc>
        <w:tc>
          <w:tcPr>
            <w:tcW w:w="4069" w:type="dxa"/>
            <w:vAlign w:val="center"/>
          </w:tcPr>
          <w:p w14:paraId="33E9046D" w14:textId="77777777" w:rsidR="00E04344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0D5B9C82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E8FED53" w14:textId="77777777" w:rsidR="00E04344" w:rsidRDefault="00E04344"/>
        </w:tc>
      </w:tr>
      <w:tr w:rsidR="00E04344" w14:paraId="679E5AF3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4E3F208" w14:textId="77777777" w:rsidR="00E04344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27C8FB78" w14:textId="77777777" w:rsidR="00E043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463E6E9" w14:textId="77777777" w:rsidR="00E04344" w:rsidRDefault="00E04344"/>
        </w:tc>
      </w:tr>
    </w:tbl>
    <w:p w14:paraId="4114021B" w14:textId="77777777" w:rsidR="00E04344" w:rsidRDefault="00E043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A199E1" w14:textId="77777777" w:rsidR="00E04344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4D991EEF" w14:textId="77777777" w:rsidR="00E04344" w:rsidRDefault="00E04344"/>
    <w:sectPr w:rsidR="00E0434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06E4" w14:textId="77777777" w:rsidR="003152C2" w:rsidRDefault="003152C2" w:rsidP="00203A7D">
      <w:r>
        <w:separator/>
      </w:r>
    </w:p>
  </w:endnote>
  <w:endnote w:type="continuationSeparator" w:id="0">
    <w:p w14:paraId="63B2789D" w14:textId="77777777" w:rsidR="003152C2" w:rsidRDefault="003152C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5ABFB7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79946A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3508" w14:textId="77777777" w:rsidR="003152C2" w:rsidRDefault="003152C2" w:rsidP="00203A7D">
      <w:r>
        <w:separator/>
      </w:r>
    </w:p>
  </w:footnote>
  <w:footnote w:type="continuationSeparator" w:id="0">
    <w:p w14:paraId="4DE5352E" w14:textId="77777777" w:rsidR="003152C2" w:rsidRDefault="003152C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C56A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A8563E0" wp14:editId="2A55546E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A0C3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815884">
    <w:abstractNumId w:val="0"/>
  </w:num>
  <w:num w:numId="2" w16cid:durableId="1514219797">
    <w:abstractNumId w:val="2"/>
  </w:num>
  <w:num w:numId="3" w16cid:durableId="40398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4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52C2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C0C43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04344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694C173"/>
  <w15:chartTrackingRefBased/>
  <w15:docId w15:val="{EF2F3167-E42C-4C0E-831F-C95E4E06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plet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17</Pages>
  <Words>2367</Words>
  <Characters>13492</Characters>
  <Application>Microsoft Office Word</Application>
  <DocSecurity>0</DocSecurity>
  <Lines>112</Lines>
  <Paragraphs>31</Paragraphs>
  <ScaleCrop>false</ScaleCrop>
  <Company>ths</Company>
  <LinksUpToDate>false</LinksUpToDate>
  <CharactersWithSpaces>15828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Doplet</dc:creator>
  <cp:keywords/>
  <dc:description/>
  <cp:lastModifiedBy>泽 瑰</cp:lastModifiedBy>
  <cp:revision>1</cp:revision>
  <cp:lastPrinted>1899-12-31T16:00:00Z</cp:lastPrinted>
  <dcterms:created xsi:type="dcterms:W3CDTF">2023-12-02T12:54:00Z</dcterms:created>
  <dcterms:modified xsi:type="dcterms:W3CDTF">2023-12-02T12:54:00Z</dcterms:modified>
</cp:coreProperties>
</file>