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AA7E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62C07E23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0DB3E0CE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48C3FB61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E515FB2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18F8917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A8AEA76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绿色乡居-碳减生态建筑</w:t>
            </w:r>
            <w:bookmarkEnd w:id="2"/>
          </w:p>
        </w:tc>
      </w:tr>
      <w:tr w:rsidR="00794676" w:rsidRPr="00D40158" w14:paraId="4C3584D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D11DA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B6BA8B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辽宁</w:t>
            </w:r>
            <w:r>
              <w:t>-</w:t>
            </w:r>
            <w:r>
              <w:t>沈阳</w:t>
            </w:r>
            <w:bookmarkEnd w:id="3"/>
          </w:p>
        </w:tc>
      </w:tr>
      <w:tr w:rsidR="00794676" w:rsidRPr="00D40158" w14:paraId="794B1B7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35598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5B8B02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0514AE3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6986C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863BB4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4BCE0C2F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6B835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89B606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7B2C0B36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B64CD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EAE2E1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105453A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B72069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363377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311C98D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19418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9F46D9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43C4B6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11F398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5EDF0D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2023年12月10日</w:t>
              </w:r>
            </w:smartTag>
            <w:bookmarkEnd w:id="7"/>
          </w:p>
        </w:tc>
      </w:tr>
    </w:tbl>
    <w:p w14:paraId="78269C11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47E6CBF2" wp14:editId="7C2AD8A1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2199" w14:textId="77777777" w:rsidR="002211BA" w:rsidRDefault="002211BA">
      <w:pPr>
        <w:spacing w:line="240" w:lineRule="atLeast"/>
        <w:jc w:val="center"/>
        <w:rPr>
          <w:rFonts w:ascii="宋体" w:hAnsi="宋体"/>
        </w:rPr>
      </w:pPr>
    </w:p>
    <w:p w14:paraId="769BDA4C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7F0536AD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4128F38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70D29B0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14:paraId="1F721E0B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60F80B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BC9955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14:paraId="33340279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77F748C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4AF469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753D9CE6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D4F99D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1CDF50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T16642602640</w:t>
            </w:r>
            <w:bookmarkEnd w:id="11"/>
          </w:p>
        </w:tc>
      </w:tr>
    </w:tbl>
    <w:p w14:paraId="57B92CD2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75F96B7F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C9DE6F6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50B26713" w14:textId="77777777" w:rsidR="002D6365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3133813" w:history="1">
        <w:r w:rsidR="002D6365" w:rsidRPr="00CC5178">
          <w:rPr>
            <w:rStyle w:val="a8"/>
          </w:rPr>
          <w:t>1</w:t>
        </w:r>
        <w:r w:rsidR="002D636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2D6365" w:rsidRPr="00CC5178">
          <w:rPr>
            <w:rStyle w:val="a8"/>
          </w:rPr>
          <w:t>建筑概况</w:t>
        </w:r>
        <w:r w:rsidR="002D6365">
          <w:rPr>
            <w:webHidden/>
          </w:rPr>
          <w:tab/>
        </w:r>
        <w:r w:rsidR="002D6365">
          <w:rPr>
            <w:webHidden/>
          </w:rPr>
          <w:fldChar w:fldCharType="begin"/>
        </w:r>
        <w:r w:rsidR="002D6365">
          <w:rPr>
            <w:webHidden/>
          </w:rPr>
          <w:instrText xml:space="preserve"> PAGEREF _Toc153133813 \h </w:instrText>
        </w:r>
        <w:r w:rsidR="002D6365">
          <w:rPr>
            <w:webHidden/>
          </w:rPr>
        </w:r>
        <w:r w:rsidR="002D6365">
          <w:rPr>
            <w:webHidden/>
          </w:rPr>
          <w:fldChar w:fldCharType="separate"/>
        </w:r>
        <w:r w:rsidR="002D6365">
          <w:rPr>
            <w:webHidden/>
          </w:rPr>
          <w:t>3</w:t>
        </w:r>
        <w:r w:rsidR="002D6365">
          <w:rPr>
            <w:webHidden/>
          </w:rPr>
          <w:fldChar w:fldCharType="end"/>
        </w:r>
      </w:hyperlink>
    </w:p>
    <w:p w14:paraId="6729198B" w14:textId="77777777" w:rsidR="002D6365" w:rsidRDefault="002D63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33814" w:history="1">
        <w:r w:rsidRPr="00CC5178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C5178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EC5DAF0" w14:textId="77777777" w:rsidR="002D6365" w:rsidRDefault="002D63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33815" w:history="1">
        <w:r w:rsidRPr="00CC5178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C5178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76D032C" w14:textId="77777777" w:rsidR="002D6365" w:rsidRDefault="002D636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16" w:history="1">
        <w:r w:rsidRPr="00CC5178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C1FB4F5" w14:textId="77777777" w:rsidR="002D6365" w:rsidRDefault="002D636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17" w:history="1">
        <w:r w:rsidRPr="00CC5178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76DEC26" w14:textId="77777777" w:rsidR="002D6365" w:rsidRDefault="002D63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33818" w:history="1">
        <w:r w:rsidRPr="00CC5178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C5178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096325" w14:textId="77777777" w:rsidR="002D6365" w:rsidRDefault="002D636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19" w:history="1">
        <w:r w:rsidRPr="00CC5178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62D4727" w14:textId="77777777" w:rsidR="002D6365" w:rsidRDefault="002D636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20" w:history="1">
        <w:r w:rsidRPr="00CC5178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20F6C4C" w14:textId="77777777" w:rsidR="002D6365" w:rsidRDefault="002D636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21" w:history="1">
        <w:r w:rsidRPr="00CC5178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BA843E" w14:textId="77777777" w:rsidR="002D6365" w:rsidRDefault="002D636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22" w:history="1">
        <w:r w:rsidRPr="00CC5178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26FEFD5" w14:textId="77777777" w:rsidR="002D6365" w:rsidRDefault="002D63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33823" w:history="1">
        <w:r w:rsidRPr="00CC5178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C5178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B505F6D" w14:textId="77777777" w:rsidR="002D6365" w:rsidRDefault="002D63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33824" w:history="1">
        <w:r w:rsidRPr="00CC5178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C5178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569900B" w14:textId="77777777" w:rsidR="002D6365" w:rsidRDefault="002D636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25" w:history="1">
        <w:r w:rsidRPr="00CC5178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DC7F6B8" w14:textId="77777777" w:rsidR="002D6365" w:rsidRDefault="002D636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26" w:history="1">
        <w:r w:rsidRPr="00CC5178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B50F372" w14:textId="77777777" w:rsidR="002D6365" w:rsidRDefault="002D636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27" w:history="1">
        <w:r w:rsidRPr="00CC5178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B9826F7" w14:textId="77777777" w:rsidR="002D6365" w:rsidRDefault="002D636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28" w:history="1">
        <w:r w:rsidRPr="00CC5178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71BC7AA" w14:textId="77777777" w:rsidR="002D6365" w:rsidRDefault="002D636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29" w:history="1">
        <w:r w:rsidRPr="00CC5178">
          <w:rPr>
            <w:rStyle w:val="a8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FC7C136" w14:textId="77777777" w:rsidR="002D6365" w:rsidRDefault="002D636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30" w:history="1">
        <w:r w:rsidRPr="00CC5178">
          <w:rPr>
            <w:rStyle w:val="a8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D4C2995" w14:textId="77777777" w:rsidR="002D6365" w:rsidRDefault="002D636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3133831" w:history="1">
        <w:r w:rsidRPr="00CC5178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CC5178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DE4016F" w14:textId="77777777" w:rsidR="002D6365" w:rsidRDefault="002D636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3133832" w:history="1">
        <w:r w:rsidRPr="00CC5178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CC5178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_Toc153133832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F17E408" w14:textId="77777777" w:rsidR="00794676" w:rsidRDefault="00794676" w:rsidP="00794676">
      <w:pPr>
        <w:spacing w:line="240" w:lineRule="atLeast"/>
      </w:pPr>
      <w:r>
        <w:fldChar w:fldCharType="end"/>
      </w:r>
    </w:p>
    <w:p w14:paraId="2293BF2E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91A0B00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53133813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2062BE5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724B6D3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6867C7D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绿色乡居</w:t>
            </w:r>
            <w:r>
              <w:t>-</w:t>
            </w:r>
            <w:r>
              <w:t>碳减生态建筑</w:t>
            </w:r>
            <w:bookmarkEnd w:id="14"/>
          </w:p>
        </w:tc>
      </w:tr>
      <w:tr w:rsidR="00794676" w:rsidRPr="005816EB" w14:paraId="5BC45A6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72C33D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5CCC592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辽宁</w:t>
            </w:r>
            <w:r>
              <w:t>-</w:t>
            </w:r>
            <w:r>
              <w:t>沈阳</w:t>
            </w:r>
            <w:bookmarkEnd w:id="15"/>
          </w:p>
        </w:tc>
      </w:tr>
      <w:tr w:rsidR="00794676" w:rsidRPr="005816EB" w14:paraId="10A0FDF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6CD6F53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62347C52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41.81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12924656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123.43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4FD5E0F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B3C242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D43DF2F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严寒</w:t>
            </w:r>
            <w:r>
              <w:t>C</w:t>
            </w:r>
            <w:r>
              <w:t>区</w:t>
            </w:r>
            <w:bookmarkEnd w:id="18"/>
          </w:p>
        </w:tc>
      </w:tr>
      <w:tr w:rsidR="00794676" w:rsidRPr="005816EB" w14:paraId="6DAE705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B2379B5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B00EDC4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:rsidR="00794676" w:rsidRPr="005816EB" w14:paraId="7076497E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8178D7E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A9C124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3986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216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740233D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4EE51DA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45C6BB0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6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1</w:t>
            </w:r>
            <w:bookmarkEnd w:id="23"/>
          </w:p>
        </w:tc>
      </w:tr>
      <w:tr w:rsidR="00794676" w:rsidRPr="005816EB" w14:paraId="3F9AE61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38C9F3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4C40906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21.9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3D21D8F5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47937E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296259F5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568CF762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53133814"/>
      <w:bookmarkEnd w:id="13"/>
      <w:r>
        <w:rPr>
          <w:rFonts w:hint="eastAsia"/>
        </w:rPr>
        <w:t>评价依据</w:t>
      </w:r>
      <w:bookmarkEnd w:id="27"/>
    </w:p>
    <w:bookmarkEnd w:id="26"/>
    <w:p w14:paraId="78FB5645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28"/>
    </w:p>
    <w:p w14:paraId="5D2995F1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1F6A2894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14:paraId="46A36A11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14:paraId="0628DFC7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691D8159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53133815"/>
      <w:r>
        <w:rPr>
          <w:rFonts w:hint="eastAsia"/>
        </w:rPr>
        <w:t>评价目标与方法</w:t>
      </w:r>
      <w:bookmarkEnd w:id="31"/>
    </w:p>
    <w:p w14:paraId="2BF82C0B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53133816"/>
      <w:r>
        <w:rPr>
          <w:rFonts w:hint="eastAsia"/>
          <w:kern w:val="2"/>
        </w:rPr>
        <w:t>评价目标</w:t>
      </w:r>
      <w:bookmarkEnd w:id="32"/>
    </w:p>
    <w:p w14:paraId="6ABE6D5F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2676CB60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3664F100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53133817"/>
      <w:r>
        <w:rPr>
          <w:rFonts w:hint="eastAsia"/>
          <w:kern w:val="2"/>
        </w:rPr>
        <w:t>评价方法</w:t>
      </w:r>
      <w:bookmarkEnd w:id="34"/>
    </w:p>
    <w:p w14:paraId="597E5FA5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60282431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61AFF71A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7F01512D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70942255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7DF601CC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19AE5F00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36A7945C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55F3672F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75CA6723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70E3AD96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698747B4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5D6BA1B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3126A577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517F3786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40E0E0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2D6365">
              <w:rPr>
                <w:position w:val="-9"/>
              </w:rPr>
              <w:pict w14:anchorId="0E1F5FC5">
                <v:shape id="_x0000_i1071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1881F62F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CCE2F22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CF2FED3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32A6A4A4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3E06FC53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2D0AC057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5573136D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1081885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54578CE7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3DC54EF6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0979AACF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3ABD113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0249616B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542AE67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CD83D9A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5EBFE34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280278B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3F0C7625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1B9A7A3B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64A9C81B">
                <v:shape id="_x0000_i1027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2D6365">
              <w:rPr>
                <w:position w:val="-9"/>
              </w:rPr>
              <w:pict w14:anchorId="606E8ED8">
                <v:shape id="_x0000_i1072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04FE84B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48F38AF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57E72F1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5C1D472D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6A406C1A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0C6AE8E9">
          <v:shape id="_x0000_i1029" type="#_x0000_t75" style="width:31.2pt;height:15.6pt" o:ole="">
            <v:imagedata r:id="rId11" o:title=""/>
          </v:shape>
          <o:OLEObject Type="Embed" ProgID="Equation.DSMT4" ShapeID="_x0000_i1029" DrawAspect="Content" ObjectID="_1763746563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7C75F075"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2D6365">
        <w:rPr>
          <w:position w:val="-6"/>
        </w:rPr>
        <w:pict w14:anchorId="5396B316">
          <v:shape id="_x0000_i107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44800AB8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57613320"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2D6365">
        <w:rPr>
          <w:position w:val="-8"/>
        </w:rPr>
        <w:pict w14:anchorId="46F32E30">
          <v:shape id="_x0000_i107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7F28168C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7A3FBFED"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2D6365">
        <w:rPr>
          <w:rFonts w:ascii="宋体" w:hAnsi="宋体"/>
          <w:position w:val="-8"/>
        </w:rPr>
        <w:pict w14:anchorId="7AB2D4CA">
          <v:shape id="_x0000_i107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3FF5F3AB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991B5DF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45FB022E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498F7434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1F69D266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399A4697">
          <v:shape id="_x0000_i103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D6365">
        <w:rPr>
          <w:position w:val="-23"/>
        </w:rPr>
        <w:pict w14:anchorId="6E92D669">
          <v:shape id="_x0000_i107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39B94EEC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123865E5">
          <v:shape id="_x0000_i1038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D6365">
        <w:rPr>
          <w:position w:val="-24"/>
        </w:rPr>
        <w:pict w14:anchorId="18A9BD76">
          <v:shape id="_x0000_i1077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2D62558"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D6365">
        <w:rPr>
          <w:position w:val="-8"/>
        </w:rPr>
        <w:pict w14:anchorId="2C6373C4">
          <v:shape id="_x0000_i107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15159299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7E5CF506">
          <v:shape id="_x0000_i104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D6365">
        <w:rPr>
          <w:position w:val="-8"/>
        </w:rPr>
        <w:pict w14:anchorId="4F30EAAE">
          <v:shape id="_x0000_i1079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22A7E6A9">
          <v:shape id="_x0000_i1044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D6365">
        <w:rPr>
          <w:position w:val="-26"/>
        </w:rPr>
        <w:pict w14:anchorId="1E48A5E2">
          <v:shape id="_x0000_i108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77A5A968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2960F2F8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64108353">
          <v:shape id="_x0000_i1046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D6365">
        <w:rPr>
          <w:position w:val="-21"/>
        </w:rPr>
        <w:pict w14:anchorId="688AF824">
          <v:shape id="_x0000_i1081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0755D50F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02DB6670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5F57CD4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65E79FC">
          <v:shape id="_x0000_i1048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D6365">
        <w:rPr>
          <w:position w:val="-8"/>
        </w:rPr>
        <w:pict w14:anchorId="617A8A84">
          <v:shape id="_x0000_i1082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3520DF38">
          <v:shape id="_x0000_i105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D6365">
        <w:rPr>
          <w:position w:val="-26"/>
        </w:rPr>
        <w:pict w14:anchorId="49202516">
          <v:shape id="_x0000_i1083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25C295F4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34FF8051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713B8A3E">
          <v:shape id="_x0000_i105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D6365">
        <w:rPr>
          <w:position w:val="-8"/>
        </w:rPr>
        <w:pict w14:anchorId="143350C8">
          <v:shape id="_x0000_i1084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48EA72A0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0FAEBDA2"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2D6365">
        <w:rPr>
          <w:position w:val="-8"/>
        </w:rPr>
        <w:pict w14:anchorId="3DADB370">
          <v:shape id="_x0000_i108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653C3DBD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53195ECA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4BC9A362">
          <v:shape id="_x0000_i105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2D6365">
        <w:rPr>
          <w:position w:val="-9"/>
        </w:rPr>
        <w:pict w14:anchorId="118DBC53">
          <v:shape id="_x0000_i108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0F565124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057E67D7"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2D6365">
        <w:rPr>
          <w:rFonts w:ascii="Cambria Math" w:hAnsi="Cambria Math"/>
          <w:color w:val="000000"/>
          <w:szCs w:val="21"/>
        </w:rPr>
        <w:pict w14:anchorId="5D62529C">
          <v:shape id="_x0000_i108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7D7378D0" w14:textId="77777777" w:rsidR="00794676" w:rsidRPr="00C72292" w:rsidRDefault="00794676" w:rsidP="00794676">
      <w:pPr>
        <w:pStyle w:val="a0"/>
        <w:ind w:left="1470" w:right="1470"/>
      </w:pPr>
    </w:p>
    <w:p w14:paraId="51EEC03E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53133818"/>
      <w:r>
        <w:rPr>
          <w:rFonts w:hint="eastAsia"/>
        </w:rPr>
        <w:t>边界</w:t>
      </w:r>
      <w:r>
        <w:t>条件参数设置</w:t>
      </w:r>
      <w:bookmarkEnd w:id="36"/>
    </w:p>
    <w:p w14:paraId="4F51EDF4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53133819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77381F20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152284E8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685174E5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17FE7360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179CD8DC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3C771244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F0EF919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0F605111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F04A0E8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20080AA8">
                <v:shape id="_x0000_i1060" type="#_x0000_t75" style="width:15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F9DB4D5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F8D9CA8"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2D6365">
              <w:rPr>
                <w:position w:val="-8"/>
              </w:rPr>
              <w:pict w14:anchorId="26BFB9C4">
                <v:shape id="_x0000_i108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502F0CF8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38116BC6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1FE02C5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D12AD3F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24465ADD"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08D534E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8C1B645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1A7A543A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3B984487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8BD2744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0FF5DFFB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5B89CD4D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3A188EC7">
                <v:shape id="_x0000_i1064" type="#_x0000_t75" style="width:2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095F024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32A87DF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31AB33FB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1089BB14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69E51B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B2A2E80">
                <v:shape id="_x0000_i106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2B18F6D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C46C5E7"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2D6365">
              <w:rPr>
                <w:position w:val="-8"/>
              </w:rPr>
              <w:pict w14:anchorId="42233437">
                <v:shape id="_x0000_i108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50D84068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132BC0A2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1ECF8194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EDAB8E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5B970137"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77F3FFBB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66A6A144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2185A31E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0D096DD0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9AACFC7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B166FA6"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8F1C3EF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DF67BF7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73FEB241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3DC68454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53133820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14:paraId="03CF5419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 wp14:anchorId="3347E2E5" wp14:editId="67D83DE9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04CB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62C86CA2" w14:textId="77777777">
        <w:tc>
          <w:tcPr>
            <w:tcW w:w="777" w:type="dxa"/>
            <w:shd w:val="clear" w:color="auto" w:fill="E6E6E6"/>
            <w:vAlign w:val="center"/>
          </w:tcPr>
          <w:p w14:paraId="1DF6C50D" w14:textId="77777777" w:rsidR="002211B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24D61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8F4AEB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39FA8E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4DE39D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21E98F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09DF87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D109F3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7762D4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1737A8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BEFD4D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084194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2F61A30B" w14:textId="77777777">
        <w:tc>
          <w:tcPr>
            <w:tcW w:w="777" w:type="dxa"/>
            <w:vAlign w:val="center"/>
          </w:tcPr>
          <w:p w14:paraId="3DFC6096" w14:textId="77777777" w:rsidR="002211BA" w:rsidRDefault="00000000">
            <w:r>
              <w:t>30.10</w:t>
            </w:r>
          </w:p>
        </w:tc>
        <w:tc>
          <w:tcPr>
            <w:tcW w:w="777" w:type="dxa"/>
            <w:vAlign w:val="center"/>
          </w:tcPr>
          <w:p w14:paraId="16123D40" w14:textId="77777777" w:rsidR="002211BA" w:rsidRDefault="00000000">
            <w:r>
              <w:t>29.80</w:t>
            </w:r>
          </w:p>
        </w:tc>
        <w:tc>
          <w:tcPr>
            <w:tcW w:w="777" w:type="dxa"/>
            <w:vAlign w:val="center"/>
          </w:tcPr>
          <w:p w14:paraId="54C48329" w14:textId="77777777" w:rsidR="002211BA" w:rsidRDefault="00000000">
            <w:r>
              <w:t>29.50</w:t>
            </w:r>
          </w:p>
        </w:tc>
        <w:tc>
          <w:tcPr>
            <w:tcW w:w="777" w:type="dxa"/>
            <w:vAlign w:val="center"/>
          </w:tcPr>
          <w:p w14:paraId="11E89D9B" w14:textId="77777777" w:rsidR="002211BA" w:rsidRDefault="00000000">
            <w:r>
              <w:t>28.00</w:t>
            </w:r>
          </w:p>
        </w:tc>
        <w:tc>
          <w:tcPr>
            <w:tcW w:w="777" w:type="dxa"/>
            <w:vAlign w:val="center"/>
          </w:tcPr>
          <w:p w14:paraId="23F2F164" w14:textId="77777777" w:rsidR="002211BA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3A235801" w14:textId="77777777" w:rsidR="002211BA" w:rsidRDefault="00000000">
            <w:r>
              <w:t>25.10</w:t>
            </w:r>
          </w:p>
        </w:tc>
        <w:tc>
          <w:tcPr>
            <w:tcW w:w="777" w:type="dxa"/>
            <w:vAlign w:val="center"/>
          </w:tcPr>
          <w:p w14:paraId="78F3ED8F" w14:textId="77777777" w:rsidR="002211BA" w:rsidRDefault="00000000">
            <w:r>
              <w:t>25.60</w:t>
            </w:r>
          </w:p>
        </w:tc>
        <w:tc>
          <w:tcPr>
            <w:tcW w:w="777" w:type="dxa"/>
            <w:vAlign w:val="center"/>
          </w:tcPr>
          <w:p w14:paraId="40ED86ED" w14:textId="77777777" w:rsidR="002211BA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735E153A" w14:textId="77777777" w:rsidR="002211BA" w:rsidRDefault="00000000">
            <w:r>
              <w:t>28.90</w:t>
            </w:r>
          </w:p>
        </w:tc>
        <w:tc>
          <w:tcPr>
            <w:tcW w:w="777" w:type="dxa"/>
            <w:vAlign w:val="center"/>
          </w:tcPr>
          <w:p w14:paraId="7B6137D2" w14:textId="77777777" w:rsidR="002211BA" w:rsidRDefault="00000000">
            <w:r>
              <w:t>31.30</w:t>
            </w:r>
          </w:p>
        </w:tc>
        <w:tc>
          <w:tcPr>
            <w:tcW w:w="777" w:type="dxa"/>
            <w:vAlign w:val="center"/>
          </w:tcPr>
          <w:p w14:paraId="5BA766E7" w14:textId="77777777" w:rsidR="002211BA" w:rsidRDefault="00000000">
            <w:r>
              <w:t>33.70</w:t>
            </w:r>
          </w:p>
        </w:tc>
        <w:tc>
          <w:tcPr>
            <w:tcW w:w="777" w:type="dxa"/>
            <w:vAlign w:val="center"/>
          </w:tcPr>
          <w:p w14:paraId="4023903F" w14:textId="77777777" w:rsidR="002211BA" w:rsidRDefault="00000000">
            <w:r>
              <w:t>35.90</w:t>
            </w:r>
          </w:p>
        </w:tc>
      </w:tr>
      <w:tr w:rsidR="002211BA" w14:paraId="720A25CF" w14:textId="77777777">
        <w:tc>
          <w:tcPr>
            <w:tcW w:w="777" w:type="dxa"/>
            <w:shd w:val="clear" w:color="auto" w:fill="E6E6E6"/>
            <w:vAlign w:val="center"/>
          </w:tcPr>
          <w:p w14:paraId="4FB8B4E3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0044C6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5B57BE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41D896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1EADB0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9FF73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C98F56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8C7E54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D748AD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0BE326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15FB86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5F31E7" w14:textId="77777777" w:rsidR="002211BA" w:rsidRDefault="00000000">
            <w:r>
              <w:t>23:00</w:t>
            </w:r>
          </w:p>
        </w:tc>
      </w:tr>
      <w:tr w:rsidR="002211BA" w14:paraId="55372C8A" w14:textId="77777777">
        <w:tc>
          <w:tcPr>
            <w:tcW w:w="777" w:type="dxa"/>
            <w:vAlign w:val="center"/>
          </w:tcPr>
          <w:p w14:paraId="0A596D90" w14:textId="77777777" w:rsidR="002211BA" w:rsidRDefault="00000000">
            <w:r>
              <w:t>37.50</w:t>
            </w:r>
          </w:p>
        </w:tc>
        <w:tc>
          <w:tcPr>
            <w:tcW w:w="777" w:type="dxa"/>
            <w:vAlign w:val="center"/>
          </w:tcPr>
          <w:p w14:paraId="23CCEE6D" w14:textId="77777777" w:rsidR="002211BA" w:rsidRDefault="00000000">
            <w:r>
              <w:t>38.60</w:t>
            </w:r>
          </w:p>
        </w:tc>
        <w:tc>
          <w:tcPr>
            <w:tcW w:w="777" w:type="dxa"/>
            <w:vAlign w:val="center"/>
          </w:tcPr>
          <w:p w14:paraId="07E39F85" w14:textId="77777777" w:rsidR="002211BA" w:rsidRDefault="00000000">
            <w:r>
              <w:t>39.20</w:t>
            </w:r>
          </w:p>
        </w:tc>
        <w:tc>
          <w:tcPr>
            <w:tcW w:w="777" w:type="dxa"/>
            <w:vAlign w:val="center"/>
          </w:tcPr>
          <w:p w14:paraId="426B7594" w14:textId="77777777" w:rsidR="002211BA" w:rsidRDefault="00000000">
            <w:r>
              <w:t>39.20</w:t>
            </w:r>
          </w:p>
        </w:tc>
        <w:tc>
          <w:tcPr>
            <w:tcW w:w="777" w:type="dxa"/>
            <w:vAlign w:val="center"/>
          </w:tcPr>
          <w:p w14:paraId="2F8A7473" w14:textId="77777777" w:rsidR="002211BA" w:rsidRDefault="00000000">
            <w:r>
              <w:t>38.70</w:t>
            </w:r>
          </w:p>
        </w:tc>
        <w:tc>
          <w:tcPr>
            <w:tcW w:w="777" w:type="dxa"/>
            <w:vAlign w:val="center"/>
          </w:tcPr>
          <w:p w14:paraId="6DA236C4" w14:textId="77777777" w:rsidR="002211BA" w:rsidRDefault="00000000">
            <w:r>
              <w:t>37.90</w:t>
            </w:r>
          </w:p>
        </w:tc>
        <w:tc>
          <w:tcPr>
            <w:tcW w:w="777" w:type="dxa"/>
            <w:vAlign w:val="center"/>
          </w:tcPr>
          <w:p w14:paraId="031BF8FD" w14:textId="77777777" w:rsidR="002211BA" w:rsidRDefault="00000000">
            <w:r>
              <w:t>36.80</w:t>
            </w:r>
          </w:p>
        </w:tc>
        <w:tc>
          <w:tcPr>
            <w:tcW w:w="777" w:type="dxa"/>
            <w:vAlign w:val="center"/>
          </w:tcPr>
          <w:p w14:paraId="632BB815" w14:textId="77777777" w:rsidR="002211BA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1F41E3FC" w14:textId="77777777" w:rsidR="002211BA" w:rsidRDefault="00000000">
            <w:r>
              <w:t>34.10</w:t>
            </w:r>
          </w:p>
        </w:tc>
        <w:tc>
          <w:tcPr>
            <w:tcW w:w="777" w:type="dxa"/>
            <w:vAlign w:val="center"/>
          </w:tcPr>
          <w:p w14:paraId="3DD409AC" w14:textId="77777777" w:rsidR="002211BA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0A83DE22" w14:textId="77777777" w:rsidR="002211BA" w:rsidRDefault="00000000">
            <w:r>
              <w:t>32.20</w:t>
            </w:r>
          </w:p>
        </w:tc>
        <w:tc>
          <w:tcPr>
            <w:tcW w:w="777" w:type="dxa"/>
            <w:vAlign w:val="center"/>
          </w:tcPr>
          <w:p w14:paraId="7FED7F3C" w14:textId="77777777" w:rsidR="002211BA" w:rsidRDefault="00000000">
            <w:r>
              <w:t>31.30</w:t>
            </w:r>
          </w:p>
        </w:tc>
      </w:tr>
    </w:tbl>
    <w:p w14:paraId="40B47AD5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14:paraId="66D908E8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天津-天津</w:t>
      </w:r>
    </w:p>
    <w:p w14:paraId="2F3789B8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53133821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7D27B42E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00AB1EBB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3FC698F7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40E71BF1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6559478F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7383B6C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 w14:anchorId="1665F5B7"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34CA209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DF0FA39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50BC5D6F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2D1B29CB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2211BA" w14:paraId="2E137D50" w14:textId="77777777">
        <w:tc>
          <w:tcPr>
            <w:tcW w:w="1556" w:type="dxa"/>
            <w:shd w:val="clear" w:color="auto" w:fill="E6E6E6"/>
            <w:vAlign w:val="center"/>
          </w:tcPr>
          <w:p w14:paraId="061F195B" w14:textId="77777777" w:rsidR="002211BA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1C6BE8" w14:textId="77777777" w:rsidR="002211BA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6497CB" w14:textId="77777777" w:rsidR="002211BA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2031F7" w14:textId="77777777" w:rsidR="002211BA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329CE29" w14:textId="77777777" w:rsidR="002211BA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D6D76E" w14:textId="77777777" w:rsidR="002211BA" w:rsidRDefault="00000000">
            <w:pPr>
              <w:jc w:val="center"/>
            </w:pPr>
            <w:r>
              <w:t>水平</w:t>
            </w:r>
          </w:p>
        </w:tc>
      </w:tr>
      <w:tr w:rsidR="002211BA" w14:paraId="575DCF95" w14:textId="77777777">
        <w:tc>
          <w:tcPr>
            <w:tcW w:w="1556" w:type="dxa"/>
            <w:shd w:val="clear" w:color="auto" w:fill="E6E6E6"/>
            <w:vAlign w:val="center"/>
          </w:tcPr>
          <w:p w14:paraId="3CBB448C" w14:textId="77777777" w:rsidR="002211BA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77418A92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86DE978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A25FC3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F407409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6B05FF4" w14:textId="77777777" w:rsidR="002211BA" w:rsidRDefault="00000000">
            <w:r>
              <w:t>0.00</w:t>
            </w:r>
          </w:p>
        </w:tc>
      </w:tr>
      <w:tr w:rsidR="002211BA" w14:paraId="774B6961" w14:textId="77777777">
        <w:tc>
          <w:tcPr>
            <w:tcW w:w="1556" w:type="dxa"/>
            <w:shd w:val="clear" w:color="auto" w:fill="E6E6E6"/>
            <w:vAlign w:val="center"/>
          </w:tcPr>
          <w:p w14:paraId="44F16CF5" w14:textId="77777777" w:rsidR="002211BA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7CEDC712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8FAF619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EC000F6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6F1BC15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2C91586" w14:textId="77777777" w:rsidR="002211BA" w:rsidRDefault="00000000">
            <w:r>
              <w:t>0.00</w:t>
            </w:r>
          </w:p>
        </w:tc>
      </w:tr>
      <w:tr w:rsidR="002211BA" w14:paraId="186468BD" w14:textId="77777777">
        <w:tc>
          <w:tcPr>
            <w:tcW w:w="1556" w:type="dxa"/>
            <w:shd w:val="clear" w:color="auto" w:fill="E6E6E6"/>
            <w:vAlign w:val="center"/>
          </w:tcPr>
          <w:p w14:paraId="231694D2" w14:textId="77777777" w:rsidR="002211BA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3457F9F5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E1CF24A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787C2E5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E4CA602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D8953E5" w14:textId="77777777" w:rsidR="002211BA" w:rsidRDefault="00000000">
            <w:r>
              <w:t>0.00</w:t>
            </w:r>
          </w:p>
        </w:tc>
      </w:tr>
      <w:tr w:rsidR="002211BA" w14:paraId="5AC5462A" w14:textId="77777777">
        <w:tc>
          <w:tcPr>
            <w:tcW w:w="1556" w:type="dxa"/>
            <w:shd w:val="clear" w:color="auto" w:fill="E6E6E6"/>
            <w:vAlign w:val="center"/>
          </w:tcPr>
          <w:p w14:paraId="5F12C78A" w14:textId="77777777" w:rsidR="002211BA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6E7DF1C4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0B0D6F9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B340884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63785BF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B12C967" w14:textId="77777777" w:rsidR="002211BA" w:rsidRDefault="00000000">
            <w:r>
              <w:t>0.00</w:t>
            </w:r>
          </w:p>
        </w:tc>
      </w:tr>
      <w:tr w:rsidR="002211BA" w14:paraId="25F24CE3" w14:textId="77777777">
        <w:tc>
          <w:tcPr>
            <w:tcW w:w="1556" w:type="dxa"/>
            <w:shd w:val="clear" w:color="auto" w:fill="E6E6E6"/>
            <w:vAlign w:val="center"/>
          </w:tcPr>
          <w:p w14:paraId="5D21999D" w14:textId="77777777" w:rsidR="002211BA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6D0F0C80" w14:textId="77777777" w:rsidR="002211BA" w:rsidRDefault="00000000">
            <w:r>
              <w:t>0.47</w:t>
            </w:r>
          </w:p>
        </w:tc>
        <w:tc>
          <w:tcPr>
            <w:tcW w:w="1556" w:type="dxa"/>
            <w:vAlign w:val="center"/>
          </w:tcPr>
          <w:p w14:paraId="755F7CFD" w14:textId="77777777" w:rsidR="002211BA" w:rsidRDefault="00000000">
            <w:r>
              <w:t>0.04</w:t>
            </w:r>
          </w:p>
        </w:tc>
        <w:tc>
          <w:tcPr>
            <w:tcW w:w="1556" w:type="dxa"/>
            <w:vAlign w:val="center"/>
          </w:tcPr>
          <w:p w14:paraId="6B4AE4BA" w14:textId="77777777" w:rsidR="002211BA" w:rsidRDefault="00000000">
            <w:r>
              <w:t>0.11</w:t>
            </w:r>
          </w:p>
        </w:tc>
        <w:tc>
          <w:tcPr>
            <w:tcW w:w="1556" w:type="dxa"/>
            <w:vAlign w:val="center"/>
          </w:tcPr>
          <w:p w14:paraId="3335A649" w14:textId="77777777" w:rsidR="002211BA" w:rsidRDefault="00000000">
            <w:r>
              <w:t>0.09</w:t>
            </w:r>
          </w:p>
        </w:tc>
        <w:tc>
          <w:tcPr>
            <w:tcW w:w="1556" w:type="dxa"/>
            <w:vAlign w:val="center"/>
          </w:tcPr>
          <w:p w14:paraId="2C391BF5" w14:textId="77777777" w:rsidR="002211BA" w:rsidRDefault="00000000">
            <w:r>
              <w:t>0.20</w:t>
            </w:r>
          </w:p>
        </w:tc>
      </w:tr>
      <w:tr w:rsidR="002211BA" w14:paraId="17E7CC95" w14:textId="77777777">
        <w:tc>
          <w:tcPr>
            <w:tcW w:w="1556" w:type="dxa"/>
            <w:shd w:val="clear" w:color="auto" w:fill="E6E6E6"/>
            <w:vAlign w:val="center"/>
          </w:tcPr>
          <w:p w14:paraId="5B7C73DC" w14:textId="77777777" w:rsidR="002211BA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50759F21" w14:textId="77777777" w:rsidR="002211BA" w:rsidRDefault="00000000">
            <w:r>
              <w:t>112.54</w:t>
            </w:r>
          </w:p>
        </w:tc>
        <w:tc>
          <w:tcPr>
            <w:tcW w:w="1556" w:type="dxa"/>
            <w:vAlign w:val="center"/>
          </w:tcPr>
          <w:p w14:paraId="4B669785" w14:textId="77777777" w:rsidR="002211BA" w:rsidRDefault="00000000">
            <w:r>
              <w:t>49.64</w:t>
            </w:r>
          </w:p>
        </w:tc>
        <w:tc>
          <w:tcPr>
            <w:tcW w:w="1556" w:type="dxa"/>
            <w:vAlign w:val="center"/>
          </w:tcPr>
          <w:p w14:paraId="39CF9DB0" w14:textId="77777777" w:rsidR="002211BA" w:rsidRDefault="00000000">
            <w:r>
              <w:t>55.70</w:t>
            </w:r>
          </w:p>
        </w:tc>
        <w:tc>
          <w:tcPr>
            <w:tcW w:w="1556" w:type="dxa"/>
            <w:vAlign w:val="center"/>
          </w:tcPr>
          <w:p w14:paraId="6CE130A4" w14:textId="77777777" w:rsidR="002211BA" w:rsidRDefault="00000000">
            <w:r>
              <w:t>26.13</w:t>
            </w:r>
          </w:p>
        </w:tc>
        <w:tc>
          <w:tcPr>
            <w:tcW w:w="1556" w:type="dxa"/>
            <w:vAlign w:val="center"/>
          </w:tcPr>
          <w:p w14:paraId="1613FD44" w14:textId="77777777" w:rsidR="002211BA" w:rsidRDefault="00000000">
            <w:r>
              <w:t>104.90</w:t>
            </w:r>
          </w:p>
        </w:tc>
      </w:tr>
      <w:tr w:rsidR="002211BA" w14:paraId="74C7CCCB" w14:textId="77777777">
        <w:tc>
          <w:tcPr>
            <w:tcW w:w="1556" w:type="dxa"/>
            <w:shd w:val="clear" w:color="auto" w:fill="E6E6E6"/>
            <w:vAlign w:val="center"/>
          </w:tcPr>
          <w:p w14:paraId="32A0306B" w14:textId="77777777" w:rsidR="002211BA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466E4CDE" w14:textId="77777777" w:rsidR="002211BA" w:rsidRDefault="00000000">
            <w:r>
              <w:t>246.87</w:t>
            </w:r>
          </w:p>
        </w:tc>
        <w:tc>
          <w:tcPr>
            <w:tcW w:w="1556" w:type="dxa"/>
            <w:vAlign w:val="center"/>
          </w:tcPr>
          <w:p w14:paraId="1087ABE1" w14:textId="77777777" w:rsidR="002211BA" w:rsidRDefault="00000000">
            <w:r>
              <w:t>107.96</w:t>
            </w:r>
          </w:p>
        </w:tc>
        <w:tc>
          <w:tcPr>
            <w:tcW w:w="1556" w:type="dxa"/>
            <w:vAlign w:val="center"/>
          </w:tcPr>
          <w:p w14:paraId="3FD9984D" w14:textId="77777777" w:rsidR="002211BA" w:rsidRDefault="00000000">
            <w:r>
              <w:t>107.70</w:t>
            </w:r>
          </w:p>
        </w:tc>
        <w:tc>
          <w:tcPr>
            <w:tcW w:w="1556" w:type="dxa"/>
            <w:vAlign w:val="center"/>
          </w:tcPr>
          <w:p w14:paraId="19B49957" w14:textId="77777777" w:rsidR="002211BA" w:rsidRDefault="00000000">
            <w:r>
              <w:t>64.14</w:t>
            </w:r>
          </w:p>
        </w:tc>
        <w:tc>
          <w:tcPr>
            <w:tcW w:w="1556" w:type="dxa"/>
            <w:vAlign w:val="center"/>
          </w:tcPr>
          <w:p w14:paraId="406B7081" w14:textId="77777777" w:rsidR="002211BA" w:rsidRDefault="00000000">
            <w:r>
              <w:t>234.20</w:t>
            </w:r>
          </w:p>
        </w:tc>
      </w:tr>
      <w:tr w:rsidR="002211BA" w14:paraId="7ED2D074" w14:textId="77777777">
        <w:tc>
          <w:tcPr>
            <w:tcW w:w="1556" w:type="dxa"/>
            <w:shd w:val="clear" w:color="auto" w:fill="E6E6E6"/>
            <w:vAlign w:val="center"/>
          </w:tcPr>
          <w:p w14:paraId="30086FF9" w14:textId="77777777" w:rsidR="002211BA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4EBC7068" w14:textId="77777777" w:rsidR="002211BA" w:rsidRDefault="00000000">
            <w:r>
              <w:t>401.99</w:t>
            </w:r>
          </w:p>
        </w:tc>
        <w:tc>
          <w:tcPr>
            <w:tcW w:w="1556" w:type="dxa"/>
            <w:vAlign w:val="center"/>
          </w:tcPr>
          <w:p w14:paraId="2E313487" w14:textId="77777777" w:rsidR="002211BA" w:rsidRDefault="00000000">
            <w:r>
              <w:t>175.05</w:t>
            </w:r>
          </w:p>
        </w:tc>
        <w:tc>
          <w:tcPr>
            <w:tcW w:w="1556" w:type="dxa"/>
            <w:vAlign w:val="center"/>
          </w:tcPr>
          <w:p w14:paraId="30B8E45A" w14:textId="77777777" w:rsidR="002211BA" w:rsidRDefault="00000000">
            <w:r>
              <w:t>146.80</w:t>
            </w:r>
          </w:p>
        </w:tc>
        <w:tc>
          <w:tcPr>
            <w:tcW w:w="1556" w:type="dxa"/>
            <w:vAlign w:val="center"/>
          </w:tcPr>
          <w:p w14:paraId="401D2B36" w14:textId="77777777" w:rsidR="002211BA" w:rsidRDefault="00000000">
            <w:r>
              <w:t>119.09</w:t>
            </w:r>
          </w:p>
        </w:tc>
        <w:tc>
          <w:tcPr>
            <w:tcW w:w="1556" w:type="dxa"/>
            <w:vAlign w:val="center"/>
          </w:tcPr>
          <w:p w14:paraId="3A0F7A47" w14:textId="77777777" w:rsidR="002211BA" w:rsidRDefault="00000000">
            <w:r>
              <w:t>402.50</w:t>
            </w:r>
          </w:p>
        </w:tc>
      </w:tr>
      <w:tr w:rsidR="002211BA" w14:paraId="1B01BC21" w14:textId="77777777">
        <w:tc>
          <w:tcPr>
            <w:tcW w:w="1556" w:type="dxa"/>
            <w:shd w:val="clear" w:color="auto" w:fill="E6E6E6"/>
            <w:vAlign w:val="center"/>
          </w:tcPr>
          <w:p w14:paraId="7893EA19" w14:textId="77777777" w:rsidR="002211BA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5D88B9F1" w14:textId="77777777" w:rsidR="002211BA" w:rsidRDefault="00000000">
            <w:r>
              <w:t>472.27</w:t>
            </w:r>
          </w:p>
        </w:tc>
        <w:tc>
          <w:tcPr>
            <w:tcW w:w="1556" w:type="dxa"/>
            <w:vAlign w:val="center"/>
          </w:tcPr>
          <w:p w14:paraId="61522BF0" w14:textId="77777777" w:rsidR="002211BA" w:rsidRDefault="00000000">
            <w:r>
              <w:t>254.32</w:t>
            </w:r>
          </w:p>
        </w:tc>
        <w:tc>
          <w:tcPr>
            <w:tcW w:w="1556" w:type="dxa"/>
            <w:vAlign w:val="center"/>
          </w:tcPr>
          <w:p w14:paraId="286C8AC7" w14:textId="77777777" w:rsidR="002211BA" w:rsidRDefault="00000000">
            <w:r>
              <w:t>168.38</w:t>
            </w:r>
          </w:p>
        </w:tc>
        <w:tc>
          <w:tcPr>
            <w:tcW w:w="1556" w:type="dxa"/>
            <w:vAlign w:val="center"/>
          </w:tcPr>
          <w:p w14:paraId="6714C00B" w14:textId="77777777" w:rsidR="002211BA" w:rsidRDefault="00000000">
            <w:r>
              <w:t>139.38</w:t>
            </w:r>
          </w:p>
        </w:tc>
        <w:tc>
          <w:tcPr>
            <w:tcW w:w="1556" w:type="dxa"/>
            <w:vAlign w:val="center"/>
          </w:tcPr>
          <w:p w14:paraId="22185857" w14:textId="77777777" w:rsidR="002211BA" w:rsidRDefault="00000000">
            <w:r>
              <w:t>568.40</w:t>
            </w:r>
          </w:p>
        </w:tc>
      </w:tr>
      <w:tr w:rsidR="002211BA" w14:paraId="0F3701E7" w14:textId="77777777">
        <w:tc>
          <w:tcPr>
            <w:tcW w:w="1556" w:type="dxa"/>
            <w:shd w:val="clear" w:color="auto" w:fill="E6E6E6"/>
            <w:vAlign w:val="center"/>
          </w:tcPr>
          <w:p w14:paraId="2C9AEC25" w14:textId="77777777" w:rsidR="002211BA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4E621D15" w14:textId="77777777" w:rsidR="002211BA" w:rsidRDefault="00000000">
            <w:r>
              <w:t>456.56</w:t>
            </w:r>
          </w:p>
        </w:tc>
        <w:tc>
          <w:tcPr>
            <w:tcW w:w="1556" w:type="dxa"/>
            <w:vAlign w:val="center"/>
          </w:tcPr>
          <w:p w14:paraId="2502A013" w14:textId="77777777" w:rsidR="002211BA" w:rsidRDefault="00000000">
            <w:r>
              <w:t>347.62</w:t>
            </w:r>
          </w:p>
        </w:tc>
        <w:tc>
          <w:tcPr>
            <w:tcW w:w="1556" w:type="dxa"/>
            <w:vAlign w:val="center"/>
          </w:tcPr>
          <w:p w14:paraId="70C3AC86" w14:textId="77777777" w:rsidR="002211BA" w:rsidRDefault="00000000">
            <w:r>
              <w:t>193.92</w:t>
            </w:r>
          </w:p>
        </w:tc>
        <w:tc>
          <w:tcPr>
            <w:tcW w:w="1556" w:type="dxa"/>
            <w:vAlign w:val="center"/>
          </w:tcPr>
          <w:p w14:paraId="1DBE96A7" w14:textId="77777777" w:rsidR="002211BA" w:rsidRDefault="00000000">
            <w:r>
              <w:t>162.45</w:t>
            </w:r>
          </w:p>
        </w:tc>
        <w:tc>
          <w:tcPr>
            <w:tcW w:w="1556" w:type="dxa"/>
            <w:vAlign w:val="center"/>
          </w:tcPr>
          <w:p w14:paraId="33A655D1" w14:textId="77777777" w:rsidR="002211BA" w:rsidRDefault="00000000">
            <w:r>
              <w:t>728.90</w:t>
            </w:r>
          </w:p>
        </w:tc>
      </w:tr>
      <w:tr w:rsidR="002211BA" w14:paraId="3510976B" w14:textId="77777777">
        <w:tc>
          <w:tcPr>
            <w:tcW w:w="1556" w:type="dxa"/>
            <w:shd w:val="clear" w:color="auto" w:fill="E6E6E6"/>
            <w:vAlign w:val="center"/>
          </w:tcPr>
          <w:p w14:paraId="4C50BFA0" w14:textId="77777777" w:rsidR="002211BA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50D44C9E" w14:textId="77777777" w:rsidR="002211BA" w:rsidRDefault="00000000">
            <w:r>
              <w:t>362.74</w:t>
            </w:r>
          </w:p>
        </w:tc>
        <w:tc>
          <w:tcPr>
            <w:tcW w:w="1556" w:type="dxa"/>
            <w:vAlign w:val="center"/>
          </w:tcPr>
          <w:p w14:paraId="7B8C2E06" w14:textId="77777777" w:rsidR="002211BA" w:rsidRDefault="00000000">
            <w:r>
              <w:t>417.86</w:t>
            </w:r>
          </w:p>
        </w:tc>
        <w:tc>
          <w:tcPr>
            <w:tcW w:w="1556" w:type="dxa"/>
            <w:vAlign w:val="center"/>
          </w:tcPr>
          <w:p w14:paraId="4BCE9A35" w14:textId="77777777" w:rsidR="002211BA" w:rsidRDefault="00000000">
            <w:r>
              <w:t>214.36</w:t>
            </w:r>
          </w:p>
        </w:tc>
        <w:tc>
          <w:tcPr>
            <w:tcW w:w="1556" w:type="dxa"/>
            <w:vAlign w:val="center"/>
          </w:tcPr>
          <w:p w14:paraId="4FFED12C" w14:textId="77777777" w:rsidR="002211BA" w:rsidRDefault="00000000">
            <w:r>
              <w:t>180.39</w:t>
            </w:r>
          </w:p>
        </w:tc>
        <w:tc>
          <w:tcPr>
            <w:tcW w:w="1556" w:type="dxa"/>
            <w:vAlign w:val="center"/>
          </w:tcPr>
          <w:p w14:paraId="7DAB70BA" w14:textId="77777777" w:rsidR="002211BA" w:rsidRDefault="00000000">
            <w:r>
              <w:t>837.10</w:t>
            </w:r>
          </w:p>
        </w:tc>
      </w:tr>
      <w:tr w:rsidR="002211BA" w14:paraId="4CFDB8F5" w14:textId="77777777">
        <w:tc>
          <w:tcPr>
            <w:tcW w:w="1556" w:type="dxa"/>
            <w:shd w:val="clear" w:color="auto" w:fill="E6E6E6"/>
            <w:vAlign w:val="center"/>
          </w:tcPr>
          <w:p w14:paraId="588DA37C" w14:textId="77777777" w:rsidR="002211BA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4CC5AE0D" w14:textId="77777777" w:rsidR="002211BA" w:rsidRDefault="00000000">
            <w:r>
              <w:t>229.24</w:t>
            </w:r>
          </w:p>
        </w:tc>
        <w:tc>
          <w:tcPr>
            <w:tcW w:w="1556" w:type="dxa"/>
            <w:vAlign w:val="center"/>
          </w:tcPr>
          <w:p w14:paraId="56B3190A" w14:textId="77777777" w:rsidR="002211BA" w:rsidRDefault="00000000">
            <w:r>
              <w:t>454.29</w:t>
            </w:r>
          </w:p>
        </w:tc>
        <w:tc>
          <w:tcPr>
            <w:tcW w:w="1556" w:type="dxa"/>
            <w:vAlign w:val="center"/>
          </w:tcPr>
          <w:p w14:paraId="2FD47930" w14:textId="77777777" w:rsidR="002211BA" w:rsidRDefault="00000000">
            <w:r>
              <w:t>229.24</w:t>
            </w:r>
          </w:p>
        </w:tc>
        <w:tc>
          <w:tcPr>
            <w:tcW w:w="1556" w:type="dxa"/>
            <w:vAlign w:val="center"/>
          </w:tcPr>
          <w:p w14:paraId="0539F724" w14:textId="77777777" w:rsidR="002211BA" w:rsidRDefault="00000000">
            <w:r>
              <w:t>192.85</w:t>
            </w:r>
          </w:p>
        </w:tc>
        <w:tc>
          <w:tcPr>
            <w:tcW w:w="1556" w:type="dxa"/>
            <w:vAlign w:val="center"/>
          </w:tcPr>
          <w:p w14:paraId="1BCAC53F" w14:textId="77777777" w:rsidR="002211BA" w:rsidRDefault="00000000">
            <w:r>
              <w:t>893.00</w:t>
            </w:r>
          </w:p>
        </w:tc>
      </w:tr>
      <w:tr w:rsidR="002211BA" w14:paraId="1F9AA5A5" w14:textId="77777777">
        <w:tc>
          <w:tcPr>
            <w:tcW w:w="1556" w:type="dxa"/>
            <w:shd w:val="clear" w:color="auto" w:fill="E6E6E6"/>
            <w:vAlign w:val="center"/>
          </w:tcPr>
          <w:p w14:paraId="3CAD7C40" w14:textId="77777777" w:rsidR="002211BA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668476A5" w14:textId="77777777" w:rsidR="002211BA" w:rsidRDefault="00000000">
            <w:r>
              <w:t>224.02</w:t>
            </w:r>
          </w:p>
        </w:tc>
        <w:tc>
          <w:tcPr>
            <w:tcW w:w="1556" w:type="dxa"/>
            <w:vAlign w:val="center"/>
          </w:tcPr>
          <w:p w14:paraId="02C87827" w14:textId="77777777" w:rsidR="002211BA" w:rsidRDefault="00000000">
            <w:r>
              <w:t>433.11</w:t>
            </w:r>
          </w:p>
        </w:tc>
        <w:tc>
          <w:tcPr>
            <w:tcW w:w="1556" w:type="dxa"/>
            <w:vAlign w:val="center"/>
          </w:tcPr>
          <w:p w14:paraId="5FB62C55" w14:textId="77777777" w:rsidR="002211BA" w:rsidRDefault="00000000">
            <w:r>
              <w:t>375.71</w:t>
            </w:r>
          </w:p>
        </w:tc>
        <w:tc>
          <w:tcPr>
            <w:tcW w:w="1556" w:type="dxa"/>
            <w:vAlign w:val="center"/>
          </w:tcPr>
          <w:p w14:paraId="6ACFB39D" w14:textId="77777777" w:rsidR="002211BA" w:rsidRDefault="00000000">
            <w:r>
              <w:t>188.23</w:t>
            </w:r>
          </w:p>
        </w:tc>
        <w:tc>
          <w:tcPr>
            <w:tcW w:w="1556" w:type="dxa"/>
            <w:vAlign w:val="center"/>
          </w:tcPr>
          <w:p w14:paraId="3D2A6CBF" w14:textId="77777777" w:rsidR="002211BA" w:rsidRDefault="00000000">
            <w:r>
              <w:t>863.90</w:t>
            </w:r>
          </w:p>
        </w:tc>
      </w:tr>
      <w:tr w:rsidR="002211BA" w14:paraId="19D730E7" w14:textId="77777777">
        <w:tc>
          <w:tcPr>
            <w:tcW w:w="1556" w:type="dxa"/>
            <w:shd w:val="clear" w:color="auto" w:fill="E6E6E6"/>
            <w:vAlign w:val="center"/>
          </w:tcPr>
          <w:p w14:paraId="0AD15EA5" w14:textId="77777777" w:rsidR="002211BA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1D28A028" w14:textId="77777777" w:rsidR="002211BA" w:rsidRDefault="00000000">
            <w:r>
              <w:t>212.42</w:t>
            </w:r>
          </w:p>
        </w:tc>
        <w:tc>
          <w:tcPr>
            <w:tcW w:w="1556" w:type="dxa"/>
            <w:vAlign w:val="center"/>
          </w:tcPr>
          <w:p w14:paraId="3A94EB8F" w14:textId="77777777" w:rsidR="002211BA" w:rsidRDefault="00000000">
            <w:r>
              <w:t>376.26</w:t>
            </w:r>
          </w:p>
        </w:tc>
        <w:tc>
          <w:tcPr>
            <w:tcW w:w="1556" w:type="dxa"/>
            <w:vAlign w:val="center"/>
          </w:tcPr>
          <w:p w14:paraId="7E1D9C4B" w14:textId="77777777" w:rsidR="002211BA" w:rsidRDefault="00000000">
            <w:r>
              <w:t>489.47</w:t>
            </w:r>
          </w:p>
        </w:tc>
        <w:tc>
          <w:tcPr>
            <w:tcW w:w="1556" w:type="dxa"/>
            <w:vAlign w:val="center"/>
          </w:tcPr>
          <w:p w14:paraId="5101F729" w14:textId="77777777" w:rsidR="002211BA" w:rsidRDefault="00000000">
            <w:r>
              <w:t>177.52</w:t>
            </w:r>
          </w:p>
        </w:tc>
        <w:tc>
          <w:tcPr>
            <w:tcW w:w="1556" w:type="dxa"/>
            <w:vAlign w:val="center"/>
          </w:tcPr>
          <w:p w14:paraId="5373BAEE" w14:textId="77777777" w:rsidR="002211BA" w:rsidRDefault="00000000">
            <w:r>
              <w:t>782.00</w:t>
            </w:r>
          </w:p>
        </w:tc>
      </w:tr>
      <w:tr w:rsidR="002211BA" w14:paraId="5C464A84" w14:textId="77777777">
        <w:tc>
          <w:tcPr>
            <w:tcW w:w="1556" w:type="dxa"/>
            <w:shd w:val="clear" w:color="auto" w:fill="E6E6E6"/>
            <w:vAlign w:val="center"/>
          </w:tcPr>
          <w:p w14:paraId="6F7BCBBB" w14:textId="77777777" w:rsidR="002211BA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7B43BF83" w14:textId="77777777" w:rsidR="002211BA" w:rsidRDefault="00000000">
            <w:r>
              <w:t>198.30</w:t>
            </w:r>
          </w:p>
        </w:tc>
        <w:tc>
          <w:tcPr>
            <w:tcW w:w="1556" w:type="dxa"/>
            <w:vAlign w:val="center"/>
          </w:tcPr>
          <w:p w14:paraId="71170B15" w14:textId="77777777" w:rsidR="002211BA" w:rsidRDefault="00000000">
            <w:r>
              <w:t>297.46</w:t>
            </w:r>
          </w:p>
        </w:tc>
        <w:tc>
          <w:tcPr>
            <w:tcW w:w="1556" w:type="dxa"/>
            <w:vAlign w:val="center"/>
          </w:tcPr>
          <w:p w14:paraId="1C1126A2" w14:textId="77777777" w:rsidR="002211BA" w:rsidRDefault="00000000">
            <w:r>
              <w:t>543.62</w:t>
            </w:r>
          </w:p>
        </w:tc>
        <w:tc>
          <w:tcPr>
            <w:tcW w:w="1556" w:type="dxa"/>
            <w:vAlign w:val="center"/>
          </w:tcPr>
          <w:p w14:paraId="5903CE05" w14:textId="77777777" w:rsidR="002211BA" w:rsidRDefault="00000000">
            <w:r>
              <w:t>163.84</w:t>
            </w:r>
          </w:p>
        </w:tc>
        <w:tc>
          <w:tcPr>
            <w:tcW w:w="1556" w:type="dxa"/>
            <w:vAlign w:val="center"/>
          </w:tcPr>
          <w:p w14:paraId="0203865D" w14:textId="77777777" w:rsidR="002211BA" w:rsidRDefault="00000000">
            <w:r>
              <w:t>657.50</w:t>
            </w:r>
          </w:p>
        </w:tc>
      </w:tr>
      <w:tr w:rsidR="002211BA" w14:paraId="6A67F619" w14:textId="77777777">
        <w:tc>
          <w:tcPr>
            <w:tcW w:w="1556" w:type="dxa"/>
            <w:shd w:val="clear" w:color="auto" w:fill="E6E6E6"/>
            <w:vAlign w:val="center"/>
          </w:tcPr>
          <w:p w14:paraId="0FA594A8" w14:textId="77777777" w:rsidR="002211BA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5E44AE52" w14:textId="77777777" w:rsidR="002211BA" w:rsidRDefault="00000000">
            <w:r>
              <w:t>178.50</w:t>
            </w:r>
          </w:p>
        </w:tc>
        <w:tc>
          <w:tcPr>
            <w:tcW w:w="1556" w:type="dxa"/>
            <w:vAlign w:val="center"/>
          </w:tcPr>
          <w:p w14:paraId="0BE06FF6" w14:textId="77777777" w:rsidR="002211BA" w:rsidRDefault="00000000">
            <w:r>
              <w:t>212.63</w:t>
            </w:r>
          </w:p>
        </w:tc>
        <w:tc>
          <w:tcPr>
            <w:tcW w:w="1556" w:type="dxa"/>
            <w:vAlign w:val="center"/>
          </w:tcPr>
          <w:p w14:paraId="3C33E09F" w14:textId="77777777" w:rsidR="002211BA" w:rsidRDefault="00000000">
            <w:r>
              <w:t>505.08</w:t>
            </w:r>
          </w:p>
        </w:tc>
        <w:tc>
          <w:tcPr>
            <w:tcW w:w="1556" w:type="dxa"/>
            <w:vAlign w:val="center"/>
          </w:tcPr>
          <w:p w14:paraId="2D3D0CB4" w14:textId="77777777" w:rsidR="002211BA" w:rsidRDefault="00000000">
            <w:r>
              <w:t>145.08</w:t>
            </w:r>
          </w:p>
        </w:tc>
        <w:tc>
          <w:tcPr>
            <w:tcW w:w="1556" w:type="dxa"/>
            <w:vAlign w:val="center"/>
          </w:tcPr>
          <w:p w14:paraId="1A1D202C" w14:textId="77777777" w:rsidR="002211BA" w:rsidRDefault="00000000">
            <w:r>
              <w:t>499.50</w:t>
            </w:r>
          </w:p>
        </w:tc>
      </w:tr>
      <w:tr w:rsidR="002211BA" w14:paraId="69D1D32A" w14:textId="77777777">
        <w:tc>
          <w:tcPr>
            <w:tcW w:w="1556" w:type="dxa"/>
            <w:shd w:val="clear" w:color="auto" w:fill="E6E6E6"/>
            <w:vAlign w:val="center"/>
          </w:tcPr>
          <w:p w14:paraId="31590D2D" w14:textId="77777777" w:rsidR="002211BA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405B46FF" w14:textId="77777777" w:rsidR="002211BA" w:rsidRDefault="00000000">
            <w:r>
              <w:t>141.95</w:t>
            </w:r>
          </w:p>
        </w:tc>
        <w:tc>
          <w:tcPr>
            <w:tcW w:w="1556" w:type="dxa"/>
            <w:vAlign w:val="center"/>
          </w:tcPr>
          <w:p w14:paraId="08BF81B4" w14:textId="77777777" w:rsidR="002211BA" w:rsidRDefault="00000000">
            <w:r>
              <w:t>136.80</w:t>
            </w:r>
          </w:p>
        </w:tc>
        <w:tc>
          <w:tcPr>
            <w:tcW w:w="1556" w:type="dxa"/>
            <w:vAlign w:val="center"/>
          </w:tcPr>
          <w:p w14:paraId="35DF7A6F" w14:textId="77777777" w:rsidR="002211BA" w:rsidRDefault="00000000">
            <w:r>
              <w:t>358.51</w:t>
            </w:r>
          </w:p>
        </w:tc>
        <w:tc>
          <w:tcPr>
            <w:tcW w:w="1556" w:type="dxa"/>
            <w:vAlign w:val="center"/>
          </w:tcPr>
          <w:p w14:paraId="5968B5F6" w14:textId="77777777" w:rsidR="002211BA" w:rsidRDefault="00000000">
            <w:r>
              <w:t>79.72</w:t>
            </w:r>
          </w:p>
        </w:tc>
        <w:tc>
          <w:tcPr>
            <w:tcW w:w="1556" w:type="dxa"/>
            <w:vAlign w:val="center"/>
          </w:tcPr>
          <w:p w14:paraId="21197CB4" w14:textId="77777777" w:rsidR="002211BA" w:rsidRDefault="00000000">
            <w:r>
              <w:t>321.70</w:t>
            </w:r>
          </w:p>
        </w:tc>
      </w:tr>
      <w:tr w:rsidR="002211BA" w14:paraId="27AEF1A1" w14:textId="77777777">
        <w:tc>
          <w:tcPr>
            <w:tcW w:w="1556" w:type="dxa"/>
            <w:shd w:val="clear" w:color="auto" w:fill="E6E6E6"/>
            <w:vAlign w:val="center"/>
          </w:tcPr>
          <w:p w14:paraId="319EE0EE" w14:textId="77777777" w:rsidR="002211BA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3727C8CD" w14:textId="77777777" w:rsidR="002211BA" w:rsidRDefault="00000000">
            <w:r>
              <w:t>77.42</w:t>
            </w:r>
          </w:p>
        </w:tc>
        <w:tc>
          <w:tcPr>
            <w:tcW w:w="1556" w:type="dxa"/>
            <w:vAlign w:val="center"/>
          </w:tcPr>
          <w:p w14:paraId="0C4F3F1C" w14:textId="77777777" w:rsidR="002211BA" w:rsidRDefault="00000000">
            <w:r>
              <w:t>58.79</w:t>
            </w:r>
          </w:p>
        </w:tc>
        <w:tc>
          <w:tcPr>
            <w:tcW w:w="1556" w:type="dxa"/>
            <w:vAlign w:val="center"/>
          </w:tcPr>
          <w:p w14:paraId="5734D875" w14:textId="77777777" w:rsidR="002211BA" w:rsidRDefault="00000000">
            <w:r>
              <w:t>188.41</w:t>
            </w:r>
          </w:p>
        </w:tc>
        <w:tc>
          <w:tcPr>
            <w:tcW w:w="1556" w:type="dxa"/>
            <w:vAlign w:val="center"/>
          </w:tcPr>
          <w:p w14:paraId="2160DEB1" w14:textId="77777777" w:rsidR="002211BA" w:rsidRDefault="00000000">
            <w:r>
              <w:t>26.47</w:t>
            </w:r>
          </w:p>
        </w:tc>
        <w:tc>
          <w:tcPr>
            <w:tcW w:w="1556" w:type="dxa"/>
            <w:vAlign w:val="center"/>
          </w:tcPr>
          <w:p w14:paraId="1C4BEC24" w14:textId="77777777" w:rsidR="002211BA" w:rsidRDefault="00000000">
            <w:r>
              <w:t>152.60</w:t>
            </w:r>
          </w:p>
        </w:tc>
      </w:tr>
      <w:tr w:rsidR="002211BA" w14:paraId="5E425C96" w14:textId="77777777">
        <w:tc>
          <w:tcPr>
            <w:tcW w:w="1556" w:type="dxa"/>
            <w:shd w:val="clear" w:color="auto" w:fill="E6E6E6"/>
            <w:vAlign w:val="center"/>
          </w:tcPr>
          <w:p w14:paraId="7D786B13" w14:textId="77777777" w:rsidR="002211BA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0FB0C3F2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B59E120" w14:textId="77777777" w:rsidR="002211BA" w:rsidRDefault="00000000">
            <w:r>
              <w:t>0.05</w:t>
            </w:r>
          </w:p>
        </w:tc>
        <w:tc>
          <w:tcPr>
            <w:tcW w:w="1556" w:type="dxa"/>
            <w:vAlign w:val="center"/>
          </w:tcPr>
          <w:p w14:paraId="121E43AC" w14:textId="77777777" w:rsidR="002211BA" w:rsidRDefault="00000000">
            <w:r>
              <w:t>0.09</w:t>
            </w:r>
          </w:p>
        </w:tc>
        <w:tc>
          <w:tcPr>
            <w:tcW w:w="1556" w:type="dxa"/>
            <w:vAlign w:val="center"/>
          </w:tcPr>
          <w:p w14:paraId="2E16D60F" w14:textId="77777777" w:rsidR="002211BA" w:rsidRDefault="00000000">
            <w:r>
              <w:t>0.05</w:t>
            </w:r>
          </w:p>
        </w:tc>
        <w:tc>
          <w:tcPr>
            <w:tcW w:w="1556" w:type="dxa"/>
            <w:vAlign w:val="center"/>
          </w:tcPr>
          <w:p w14:paraId="3D1EB63F" w14:textId="77777777" w:rsidR="002211BA" w:rsidRDefault="00000000">
            <w:r>
              <w:t>0.00</w:t>
            </w:r>
          </w:p>
        </w:tc>
      </w:tr>
      <w:tr w:rsidR="002211BA" w14:paraId="3E3E155D" w14:textId="77777777">
        <w:tc>
          <w:tcPr>
            <w:tcW w:w="1556" w:type="dxa"/>
            <w:shd w:val="clear" w:color="auto" w:fill="E6E6E6"/>
            <w:vAlign w:val="center"/>
          </w:tcPr>
          <w:p w14:paraId="32E6CE32" w14:textId="77777777" w:rsidR="002211BA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5B8116A0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24DD664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F265AC5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D752A5B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2E6E078" w14:textId="77777777" w:rsidR="002211BA" w:rsidRDefault="00000000">
            <w:r>
              <w:t>0.00</w:t>
            </w:r>
          </w:p>
        </w:tc>
      </w:tr>
      <w:tr w:rsidR="002211BA" w14:paraId="2E738CCB" w14:textId="77777777">
        <w:tc>
          <w:tcPr>
            <w:tcW w:w="1556" w:type="dxa"/>
            <w:shd w:val="clear" w:color="auto" w:fill="E6E6E6"/>
            <w:vAlign w:val="center"/>
          </w:tcPr>
          <w:p w14:paraId="6EC66C58" w14:textId="77777777" w:rsidR="002211BA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4D376AD2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09E80F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1186543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FF17EB4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E967E2E" w14:textId="77777777" w:rsidR="002211BA" w:rsidRDefault="00000000">
            <w:r>
              <w:t>0.00</w:t>
            </w:r>
          </w:p>
        </w:tc>
      </w:tr>
      <w:tr w:rsidR="002211BA" w14:paraId="6B8DDD83" w14:textId="77777777">
        <w:tc>
          <w:tcPr>
            <w:tcW w:w="1556" w:type="dxa"/>
            <w:shd w:val="clear" w:color="auto" w:fill="E6E6E6"/>
            <w:vAlign w:val="center"/>
          </w:tcPr>
          <w:p w14:paraId="21ED18AC" w14:textId="77777777" w:rsidR="002211BA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1FD8388E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4FE70A9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034CB66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46BF740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CF91B02" w14:textId="77777777" w:rsidR="002211BA" w:rsidRDefault="00000000">
            <w:r>
              <w:t>0.00</w:t>
            </w:r>
          </w:p>
        </w:tc>
      </w:tr>
      <w:tr w:rsidR="002211BA" w14:paraId="269B7FE4" w14:textId="77777777">
        <w:tc>
          <w:tcPr>
            <w:tcW w:w="1556" w:type="dxa"/>
            <w:shd w:val="clear" w:color="auto" w:fill="E6E6E6"/>
            <w:vAlign w:val="center"/>
          </w:tcPr>
          <w:p w14:paraId="3C77D6DD" w14:textId="77777777" w:rsidR="002211BA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5C7AA1E4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7A19E36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E3F7D85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4BF337B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626B931" w14:textId="77777777" w:rsidR="002211BA" w:rsidRDefault="00000000">
            <w:r>
              <w:t>0.00</w:t>
            </w:r>
          </w:p>
        </w:tc>
      </w:tr>
      <w:tr w:rsidR="002211BA" w14:paraId="5F01B7E4" w14:textId="77777777">
        <w:tc>
          <w:tcPr>
            <w:tcW w:w="1556" w:type="dxa"/>
            <w:shd w:val="clear" w:color="auto" w:fill="E6E6E6"/>
            <w:vAlign w:val="center"/>
          </w:tcPr>
          <w:p w14:paraId="368627AB" w14:textId="77777777" w:rsidR="002211BA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53AC9CCB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07F123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BBA99F0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0B07E4D" w14:textId="77777777" w:rsidR="002211BA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DEA4263" w14:textId="77777777" w:rsidR="002211BA" w:rsidRDefault="00000000">
            <w:r>
              <w:t>0.00</w:t>
            </w:r>
          </w:p>
        </w:tc>
      </w:tr>
    </w:tbl>
    <w:p w14:paraId="5FF87D31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14:paraId="5AE7B90F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  <w:r>
        <w:rPr>
          <w:rFonts w:ascii="宋体" w:hAnsi="宋体"/>
          <w:b/>
          <w:color w:val="000000"/>
          <w:sz w:val="18"/>
          <w:szCs w:val="18"/>
        </w:rPr>
        <w:t>注：气象数据参考 天津-天津</w:t>
      </w:r>
    </w:p>
    <w:p w14:paraId="06B362BF" w14:textId="77777777" w:rsidR="00697366" w:rsidRDefault="00697366" w:rsidP="00CA66B7">
      <w:pPr>
        <w:pStyle w:val="2"/>
      </w:pPr>
      <w:bookmarkStart w:id="45" w:name="_Toc153133822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5"/>
    </w:p>
    <w:p w14:paraId="2ADFFB40" w14:textId="77777777"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bookmarkEnd w:id="46"/>
      <w:r>
        <w:rPr>
          <w:noProof/>
        </w:rPr>
        <w:drawing>
          <wp:inline distT="0" distB="0" distL="0" distR="0" wp14:anchorId="46705C8B" wp14:editId="5F9B11A4">
            <wp:extent cx="5667375" cy="2981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6AD80A61" w14:textId="77777777">
        <w:tc>
          <w:tcPr>
            <w:tcW w:w="777" w:type="dxa"/>
            <w:shd w:val="clear" w:color="auto" w:fill="E6E6E6"/>
            <w:vAlign w:val="center"/>
          </w:tcPr>
          <w:p w14:paraId="6DB69320" w14:textId="77777777" w:rsidR="002211B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371A67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FCAAED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3600D7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CB2187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D227C3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4C3703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E73964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91A038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BC7DF4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38CBFD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F67449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0B59E094" w14:textId="77777777">
        <w:tc>
          <w:tcPr>
            <w:tcW w:w="777" w:type="dxa"/>
            <w:vAlign w:val="center"/>
          </w:tcPr>
          <w:p w14:paraId="7D1320B9" w14:textId="77777777" w:rsidR="002211BA" w:rsidRDefault="00000000">
            <w:r>
              <w:t>31.45</w:t>
            </w:r>
          </w:p>
        </w:tc>
        <w:tc>
          <w:tcPr>
            <w:tcW w:w="777" w:type="dxa"/>
            <w:vAlign w:val="center"/>
          </w:tcPr>
          <w:p w14:paraId="61DB5237" w14:textId="77777777" w:rsidR="002211BA" w:rsidRDefault="00000000">
            <w:r>
              <w:t>30.30</w:t>
            </w:r>
          </w:p>
        </w:tc>
        <w:tc>
          <w:tcPr>
            <w:tcW w:w="777" w:type="dxa"/>
            <w:vAlign w:val="center"/>
          </w:tcPr>
          <w:p w14:paraId="35EDEF4F" w14:textId="77777777" w:rsidR="002211BA" w:rsidRDefault="00000000">
            <w:r>
              <w:t>29.42</w:t>
            </w:r>
          </w:p>
        </w:tc>
        <w:tc>
          <w:tcPr>
            <w:tcW w:w="777" w:type="dxa"/>
            <w:vAlign w:val="center"/>
          </w:tcPr>
          <w:p w14:paraId="04026FB0" w14:textId="77777777" w:rsidR="002211BA" w:rsidRDefault="00000000">
            <w:r>
              <w:t>28.87</w:t>
            </w:r>
          </w:p>
        </w:tc>
        <w:tc>
          <w:tcPr>
            <w:tcW w:w="777" w:type="dxa"/>
            <w:vAlign w:val="center"/>
          </w:tcPr>
          <w:p w14:paraId="6C835913" w14:textId="77777777" w:rsidR="002211BA" w:rsidRDefault="00000000">
            <w:r>
              <w:t>28.68</w:t>
            </w:r>
          </w:p>
        </w:tc>
        <w:tc>
          <w:tcPr>
            <w:tcW w:w="777" w:type="dxa"/>
            <w:vAlign w:val="center"/>
          </w:tcPr>
          <w:p w14:paraId="05FD1934" w14:textId="77777777" w:rsidR="002211BA" w:rsidRDefault="00000000">
            <w:r>
              <w:t>28.87</w:t>
            </w:r>
          </w:p>
        </w:tc>
        <w:tc>
          <w:tcPr>
            <w:tcW w:w="777" w:type="dxa"/>
            <w:vAlign w:val="center"/>
          </w:tcPr>
          <w:p w14:paraId="59BC9790" w14:textId="77777777" w:rsidR="002211BA" w:rsidRDefault="00000000">
            <w:r>
              <w:t>29.42</w:t>
            </w:r>
          </w:p>
        </w:tc>
        <w:tc>
          <w:tcPr>
            <w:tcW w:w="777" w:type="dxa"/>
            <w:vAlign w:val="center"/>
          </w:tcPr>
          <w:p w14:paraId="330F4794" w14:textId="77777777" w:rsidR="002211BA" w:rsidRDefault="00000000">
            <w:r>
              <w:t>30.30</w:t>
            </w:r>
          </w:p>
        </w:tc>
        <w:tc>
          <w:tcPr>
            <w:tcW w:w="777" w:type="dxa"/>
            <w:vAlign w:val="center"/>
          </w:tcPr>
          <w:p w14:paraId="6C39D18E" w14:textId="77777777" w:rsidR="002211BA" w:rsidRDefault="00000000">
            <w:r>
              <w:t>31.45</w:t>
            </w:r>
          </w:p>
        </w:tc>
        <w:tc>
          <w:tcPr>
            <w:tcW w:w="777" w:type="dxa"/>
            <w:vAlign w:val="center"/>
          </w:tcPr>
          <w:p w14:paraId="012917CC" w14:textId="77777777" w:rsidR="002211BA" w:rsidRDefault="00000000">
            <w:r>
              <w:t>32.79</w:t>
            </w:r>
          </w:p>
        </w:tc>
        <w:tc>
          <w:tcPr>
            <w:tcW w:w="777" w:type="dxa"/>
            <w:vAlign w:val="center"/>
          </w:tcPr>
          <w:p w14:paraId="20828D1B" w14:textId="77777777" w:rsidR="002211BA" w:rsidRDefault="00000000">
            <w:r>
              <w:t>34.23</w:t>
            </w:r>
          </w:p>
        </w:tc>
        <w:tc>
          <w:tcPr>
            <w:tcW w:w="777" w:type="dxa"/>
            <w:vAlign w:val="center"/>
          </w:tcPr>
          <w:p w14:paraId="4B6C0DCA" w14:textId="77777777" w:rsidR="002211BA" w:rsidRDefault="00000000">
            <w:r>
              <w:t>35.67</w:t>
            </w:r>
          </w:p>
        </w:tc>
      </w:tr>
      <w:tr w:rsidR="002211BA" w14:paraId="26B8D421" w14:textId="77777777">
        <w:tc>
          <w:tcPr>
            <w:tcW w:w="777" w:type="dxa"/>
            <w:shd w:val="clear" w:color="auto" w:fill="E6E6E6"/>
            <w:vAlign w:val="center"/>
          </w:tcPr>
          <w:p w14:paraId="12095600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34F560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B62045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00B9FB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EB8D87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A1487D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66B215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CAC530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FBC27E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611F95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057FBA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01F24A" w14:textId="77777777" w:rsidR="002211BA" w:rsidRDefault="00000000">
            <w:r>
              <w:t>23:00</w:t>
            </w:r>
          </w:p>
        </w:tc>
      </w:tr>
      <w:tr w:rsidR="002211BA" w14:paraId="4DA04743" w14:textId="77777777">
        <w:tc>
          <w:tcPr>
            <w:tcW w:w="777" w:type="dxa"/>
            <w:vAlign w:val="center"/>
          </w:tcPr>
          <w:p w14:paraId="1BAEC843" w14:textId="77777777" w:rsidR="002211BA" w:rsidRDefault="00000000">
            <w:r>
              <w:t>37.00</w:t>
            </w:r>
          </w:p>
        </w:tc>
        <w:tc>
          <w:tcPr>
            <w:tcW w:w="777" w:type="dxa"/>
            <w:vAlign w:val="center"/>
          </w:tcPr>
          <w:p w14:paraId="1B4576C0" w14:textId="77777777" w:rsidR="002211BA" w:rsidRDefault="00000000">
            <w:r>
              <w:t>38.15</w:t>
            </w:r>
          </w:p>
        </w:tc>
        <w:tc>
          <w:tcPr>
            <w:tcW w:w="777" w:type="dxa"/>
            <w:vAlign w:val="center"/>
          </w:tcPr>
          <w:p w14:paraId="52E9775F" w14:textId="77777777" w:rsidR="002211BA" w:rsidRDefault="00000000">
            <w:r>
              <w:t>39.04</w:t>
            </w:r>
          </w:p>
        </w:tc>
        <w:tc>
          <w:tcPr>
            <w:tcW w:w="777" w:type="dxa"/>
            <w:vAlign w:val="center"/>
          </w:tcPr>
          <w:p w14:paraId="61954642" w14:textId="77777777" w:rsidR="002211BA" w:rsidRDefault="00000000">
            <w:r>
              <w:t>39.59</w:t>
            </w:r>
          </w:p>
        </w:tc>
        <w:tc>
          <w:tcPr>
            <w:tcW w:w="777" w:type="dxa"/>
            <w:vAlign w:val="center"/>
          </w:tcPr>
          <w:p w14:paraId="36B54E82" w14:textId="77777777" w:rsidR="002211BA" w:rsidRDefault="00000000">
            <w:r>
              <w:t>39.78</w:t>
            </w:r>
          </w:p>
        </w:tc>
        <w:tc>
          <w:tcPr>
            <w:tcW w:w="777" w:type="dxa"/>
            <w:vAlign w:val="center"/>
          </w:tcPr>
          <w:p w14:paraId="6491A6B8" w14:textId="77777777" w:rsidR="002211BA" w:rsidRDefault="00000000">
            <w:r>
              <w:t>39.59</w:t>
            </w:r>
          </w:p>
        </w:tc>
        <w:tc>
          <w:tcPr>
            <w:tcW w:w="777" w:type="dxa"/>
            <w:vAlign w:val="center"/>
          </w:tcPr>
          <w:p w14:paraId="42B5C459" w14:textId="77777777" w:rsidR="002211BA" w:rsidRDefault="00000000">
            <w:r>
              <w:t>39.04</w:t>
            </w:r>
          </w:p>
        </w:tc>
        <w:tc>
          <w:tcPr>
            <w:tcW w:w="777" w:type="dxa"/>
            <w:vAlign w:val="center"/>
          </w:tcPr>
          <w:p w14:paraId="523A6C90" w14:textId="77777777" w:rsidR="002211BA" w:rsidRDefault="00000000">
            <w:r>
              <w:t>38.15</w:t>
            </w:r>
          </w:p>
        </w:tc>
        <w:tc>
          <w:tcPr>
            <w:tcW w:w="777" w:type="dxa"/>
            <w:vAlign w:val="center"/>
          </w:tcPr>
          <w:p w14:paraId="2663AF2C" w14:textId="77777777" w:rsidR="002211BA" w:rsidRDefault="00000000">
            <w:r>
              <w:t>37.00</w:t>
            </w:r>
          </w:p>
        </w:tc>
        <w:tc>
          <w:tcPr>
            <w:tcW w:w="777" w:type="dxa"/>
            <w:vAlign w:val="center"/>
          </w:tcPr>
          <w:p w14:paraId="5944032C" w14:textId="77777777" w:rsidR="002211BA" w:rsidRDefault="00000000">
            <w:r>
              <w:t>35.67</w:t>
            </w:r>
          </w:p>
        </w:tc>
        <w:tc>
          <w:tcPr>
            <w:tcW w:w="777" w:type="dxa"/>
            <w:vAlign w:val="center"/>
          </w:tcPr>
          <w:p w14:paraId="213AA72C" w14:textId="77777777" w:rsidR="002211BA" w:rsidRDefault="00000000">
            <w:r>
              <w:t>34.23</w:t>
            </w:r>
          </w:p>
        </w:tc>
        <w:tc>
          <w:tcPr>
            <w:tcW w:w="777" w:type="dxa"/>
            <w:vAlign w:val="center"/>
          </w:tcPr>
          <w:p w14:paraId="622C03F2" w14:textId="77777777" w:rsidR="002211BA" w:rsidRDefault="00000000">
            <w:r>
              <w:t>32.79</w:t>
            </w:r>
          </w:p>
        </w:tc>
      </w:tr>
    </w:tbl>
    <w:p w14:paraId="18DAA1D8" w14:textId="77777777" w:rsidR="00800A70" w:rsidRDefault="00800A70" w:rsidP="006B27F7">
      <w:pPr>
        <w:jc w:val="center"/>
      </w:pPr>
      <w:bookmarkStart w:id="47" w:name="自然通风室内温度表格"/>
      <w:bookmarkEnd w:id="47"/>
    </w:p>
    <w:p w14:paraId="167FA068" w14:textId="77777777" w:rsidR="00A279F8" w:rsidRPr="00794676" w:rsidRDefault="00A279F8" w:rsidP="009A61CA">
      <w:pPr>
        <w:pStyle w:val="1"/>
      </w:pPr>
      <w:bookmarkStart w:id="48" w:name="_Toc153133823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211BA" w14:paraId="682FD8E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9396D74" w14:textId="77777777" w:rsidR="002211BA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28D367" w14:textId="77777777" w:rsidR="002211BA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8431593" w14:textId="77777777" w:rsidR="002211BA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9F6551" w14:textId="77777777" w:rsidR="002211BA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FEC81D" w14:textId="77777777" w:rsidR="002211BA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4FEBC3" w14:textId="77777777" w:rsidR="002211BA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F14488C" w14:textId="77777777" w:rsidR="002211BA" w:rsidRDefault="00000000">
            <w:pPr>
              <w:jc w:val="center"/>
            </w:pPr>
            <w:r>
              <w:t>备注</w:t>
            </w:r>
          </w:p>
        </w:tc>
      </w:tr>
      <w:tr w:rsidR="002211BA" w14:paraId="7B35A5C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EA02E85" w14:textId="77777777" w:rsidR="002211BA" w:rsidRDefault="002211B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22564AE" w14:textId="77777777" w:rsidR="002211BA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F94422C" w14:textId="77777777" w:rsidR="002211BA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BB7F74" w14:textId="77777777" w:rsidR="002211BA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156D72" w14:textId="77777777" w:rsidR="002211BA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145BE5" w14:textId="77777777" w:rsidR="002211BA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21643D9" w14:textId="77777777" w:rsidR="002211BA" w:rsidRDefault="002211BA">
            <w:pPr>
              <w:jc w:val="center"/>
            </w:pPr>
          </w:p>
        </w:tc>
      </w:tr>
      <w:tr w:rsidR="002211BA" w14:paraId="022258C5" w14:textId="77777777">
        <w:tc>
          <w:tcPr>
            <w:tcW w:w="2196" w:type="dxa"/>
            <w:shd w:val="clear" w:color="auto" w:fill="E6E6E6"/>
            <w:vAlign w:val="center"/>
          </w:tcPr>
          <w:p w14:paraId="5425F493" w14:textId="77777777" w:rsidR="002211BA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F247C40" w14:textId="77777777" w:rsidR="002211B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5BF7CB7" w14:textId="77777777" w:rsidR="002211BA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E204DAC" w14:textId="77777777" w:rsidR="002211B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850AD7B" w14:textId="77777777" w:rsidR="002211B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A1C1409" w14:textId="77777777" w:rsidR="002211BA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2397AA1" w14:textId="77777777" w:rsidR="002211BA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211BA" w14:paraId="10BA9B36" w14:textId="77777777">
        <w:tc>
          <w:tcPr>
            <w:tcW w:w="2196" w:type="dxa"/>
            <w:shd w:val="clear" w:color="auto" w:fill="E6E6E6"/>
            <w:vAlign w:val="center"/>
          </w:tcPr>
          <w:p w14:paraId="7AB42EB7" w14:textId="77777777" w:rsidR="002211BA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D7128AD" w14:textId="77777777" w:rsidR="002211BA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93271E8" w14:textId="77777777" w:rsidR="002211BA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F488AE8" w14:textId="77777777" w:rsidR="002211BA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D058D8B" w14:textId="77777777" w:rsidR="002211B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913EE3B" w14:textId="77777777" w:rsidR="002211BA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CA71417" w14:textId="77777777" w:rsidR="002211BA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211BA" w14:paraId="4E65B534" w14:textId="77777777">
        <w:tc>
          <w:tcPr>
            <w:tcW w:w="2196" w:type="dxa"/>
            <w:shd w:val="clear" w:color="auto" w:fill="E6E6E6"/>
            <w:vAlign w:val="center"/>
          </w:tcPr>
          <w:p w14:paraId="61E12CD3" w14:textId="77777777" w:rsidR="002211BA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6817C10" w14:textId="77777777" w:rsidR="002211BA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0812A63" w14:textId="77777777" w:rsidR="002211BA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643D0C2" w14:textId="77777777" w:rsidR="002211BA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2AC968B" w14:textId="77777777" w:rsidR="002211B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2181F72" w14:textId="77777777" w:rsidR="002211B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27B472A" w14:textId="77777777" w:rsidR="002211BA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211BA" w14:paraId="795C3F5D" w14:textId="77777777">
        <w:tc>
          <w:tcPr>
            <w:tcW w:w="2196" w:type="dxa"/>
            <w:shd w:val="clear" w:color="auto" w:fill="E6E6E6"/>
            <w:vAlign w:val="center"/>
          </w:tcPr>
          <w:p w14:paraId="2EE56668" w14:textId="77777777" w:rsidR="002211BA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1967E72" w14:textId="77777777" w:rsidR="002211BA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757DAD02" w14:textId="77777777" w:rsidR="002211BA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1631E82" w14:textId="77777777" w:rsidR="002211BA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029659F1" w14:textId="77777777" w:rsidR="002211B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D0517A4" w14:textId="77777777" w:rsidR="002211BA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2768C50D" w14:textId="77777777" w:rsidR="002211BA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211BA" w14:paraId="47FA1B9E" w14:textId="77777777">
        <w:tc>
          <w:tcPr>
            <w:tcW w:w="2196" w:type="dxa"/>
            <w:shd w:val="clear" w:color="auto" w:fill="E6E6E6"/>
            <w:vAlign w:val="center"/>
          </w:tcPr>
          <w:p w14:paraId="62F7C31A" w14:textId="77777777" w:rsidR="002211BA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604A113" w14:textId="77777777" w:rsidR="002211BA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AA42D92" w14:textId="77777777" w:rsidR="002211BA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7750172" w14:textId="77777777" w:rsidR="002211BA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3EC5503A" w14:textId="77777777" w:rsidR="002211BA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2A3846F" w14:textId="77777777" w:rsidR="002211B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61C551D" w14:textId="77777777" w:rsidR="002211BA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</w:t>
            </w:r>
            <w:r>
              <w:rPr>
                <w:sz w:val="18"/>
                <w:szCs w:val="18"/>
              </w:rPr>
              <w:lastRenderedPageBreak/>
              <w:t>汽渗透系数没有给出</w:t>
            </w:r>
          </w:p>
        </w:tc>
      </w:tr>
      <w:tr w:rsidR="002211BA" w14:paraId="3BC41C91" w14:textId="77777777">
        <w:tc>
          <w:tcPr>
            <w:tcW w:w="2196" w:type="dxa"/>
            <w:shd w:val="clear" w:color="auto" w:fill="E6E6E6"/>
            <w:vAlign w:val="center"/>
          </w:tcPr>
          <w:p w14:paraId="61024D52" w14:textId="77777777" w:rsidR="002211BA" w:rsidRDefault="00000000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05D2339" w14:textId="77777777" w:rsidR="002211BA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001D12C9" w14:textId="77777777" w:rsidR="002211BA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76664AA9" w14:textId="77777777" w:rsidR="002211BA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4D4B2497" w14:textId="77777777" w:rsidR="002211BA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56C78BFF" w14:textId="77777777" w:rsidR="002211B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05298FE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0C13F06D" w14:textId="77777777">
        <w:tc>
          <w:tcPr>
            <w:tcW w:w="2196" w:type="dxa"/>
            <w:shd w:val="clear" w:color="auto" w:fill="E6E6E6"/>
            <w:vAlign w:val="center"/>
          </w:tcPr>
          <w:p w14:paraId="6D88CDC6" w14:textId="77777777" w:rsidR="002211BA" w:rsidRDefault="00000000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344B22BC" w14:textId="77777777" w:rsidR="002211BA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41805F3D" w14:textId="77777777" w:rsidR="002211BA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74D271F0" w14:textId="77777777" w:rsidR="002211BA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4869E8AB" w14:textId="77777777" w:rsidR="002211BA" w:rsidRDefault="00000000">
            <w:r>
              <w:t>900.0</w:t>
            </w:r>
          </w:p>
        </w:tc>
        <w:tc>
          <w:tcPr>
            <w:tcW w:w="1188" w:type="dxa"/>
            <w:vAlign w:val="center"/>
          </w:tcPr>
          <w:p w14:paraId="220FB1ED" w14:textId="77777777" w:rsidR="002211B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F29A7B7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51C03654" w14:textId="77777777">
        <w:tc>
          <w:tcPr>
            <w:tcW w:w="2196" w:type="dxa"/>
            <w:shd w:val="clear" w:color="auto" w:fill="E6E6E6"/>
            <w:vAlign w:val="center"/>
          </w:tcPr>
          <w:p w14:paraId="73FB2A03" w14:textId="77777777" w:rsidR="002211BA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05879993" w14:textId="77777777" w:rsidR="002211BA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3E1B3FD8" w14:textId="77777777" w:rsidR="002211BA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366D1816" w14:textId="77777777" w:rsidR="002211BA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1241DCEF" w14:textId="77777777" w:rsidR="002211BA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3C5879B" w14:textId="77777777" w:rsidR="002211BA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4BF0036C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2A509255" w14:textId="77777777">
        <w:tc>
          <w:tcPr>
            <w:tcW w:w="2196" w:type="dxa"/>
            <w:shd w:val="clear" w:color="auto" w:fill="E6E6E6"/>
            <w:vAlign w:val="center"/>
          </w:tcPr>
          <w:p w14:paraId="55F1042A" w14:textId="77777777" w:rsidR="002211BA" w:rsidRDefault="00000000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1A399C52" w14:textId="77777777" w:rsidR="002211BA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2F2EC032" w14:textId="77777777" w:rsidR="002211BA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2F8FFFCD" w14:textId="77777777" w:rsidR="002211BA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425539CF" w14:textId="77777777" w:rsidR="002211B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A9787F9" w14:textId="77777777" w:rsidR="002211BA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02484A21" w14:textId="77777777" w:rsidR="002211BA" w:rsidRDefault="00000000">
            <w:r>
              <w:rPr>
                <w:sz w:val="18"/>
                <w:szCs w:val="18"/>
              </w:rPr>
              <w:t>GB50176-93</w:t>
            </w:r>
          </w:p>
        </w:tc>
      </w:tr>
      <w:tr w:rsidR="002211BA" w14:paraId="2D423947" w14:textId="77777777">
        <w:tc>
          <w:tcPr>
            <w:tcW w:w="2196" w:type="dxa"/>
            <w:shd w:val="clear" w:color="auto" w:fill="E6E6E6"/>
            <w:vAlign w:val="center"/>
          </w:tcPr>
          <w:p w14:paraId="700A7F26" w14:textId="77777777" w:rsidR="002211BA" w:rsidRDefault="00000000">
            <w:r>
              <w:t>抗裂砂浆</w:t>
            </w:r>
          </w:p>
        </w:tc>
        <w:tc>
          <w:tcPr>
            <w:tcW w:w="1018" w:type="dxa"/>
            <w:vAlign w:val="center"/>
          </w:tcPr>
          <w:p w14:paraId="5DBCD575" w14:textId="77777777" w:rsidR="002211B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3055BEB3" w14:textId="77777777" w:rsidR="002211BA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481A0A8" w14:textId="77777777" w:rsidR="002211B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BFD3FBF" w14:textId="77777777" w:rsidR="002211B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D835FC0" w14:textId="77777777" w:rsidR="002211BA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3FD08AA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12F243A9" w14:textId="77777777">
        <w:tc>
          <w:tcPr>
            <w:tcW w:w="2196" w:type="dxa"/>
            <w:shd w:val="clear" w:color="auto" w:fill="E6E6E6"/>
            <w:vAlign w:val="center"/>
          </w:tcPr>
          <w:p w14:paraId="609C1243" w14:textId="77777777" w:rsidR="002211BA" w:rsidRDefault="00000000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5E757A64" w14:textId="77777777" w:rsidR="002211BA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5BE5374D" w14:textId="77777777" w:rsidR="002211BA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0387712C" w14:textId="77777777" w:rsidR="002211BA" w:rsidRDefault="00000000">
            <w:r>
              <w:t>120.0</w:t>
            </w:r>
          </w:p>
        </w:tc>
        <w:tc>
          <w:tcPr>
            <w:tcW w:w="1018" w:type="dxa"/>
            <w:vAlign w:val="center"/>
          </w:tcPr>
          <w:p w14:paraId="7E0D638C" w14:textId="77777777" w:rsidR="002211BA" w:rsidRDefault="00000000">
            <w:r>
              <w:t>1092.0</w:t>
            </w:r>
          </w:p>
        </w:tc>
        <w:tc>
          <w:tcPr>
            <w:tcW w:w="1188" w:type="dxa"/>
            <w:vAlign w:val="center"/>
          </w:tcPr>
          <w:p w14:paraId="62B0E566" w14:textId="77777777" w:rsidR="002211B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75D577E" w14:textId="77777777" w:rsidR="002211BA" w:rsidRDefault="00000000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2211BA" w14:paraId="5D4D9A4F" w14:textId="77777777">
        <w:tc>
          <w:tcPr>
            <w:tcW w:w="2196" w:type="dxa"/>
            <w:shd w:val="clear" w:color="auto" w:fill="E6E6E6"/>
            <w:vAlign w:val="center"/>
          </w:tcPr>
          <w:p w14:paraId="731A576C" w14:textId="77777777" w:rsidR="002211BA" w:rsidRDefault="00000000">
            <w:r>
              <w:t>专用抹面砂浆</w:t>
            </w:r>
          </w:p>
        </w:tc>
        <w:tc>
          <w:tcPr>
            <w:tcW w:w="1018" w:type="dxa"/>
            <w:vAlign w:val="center"/>
          </w:tcPr>
          <w:p w14:paraId="5498D0CE" w14:textId="77777777" w:rsidR="002211B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58F515F" w14:textId="77777777" w:rsidR="002211BA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6315784" w14:textId="77777777" w:rsidR="002211B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DF75107" w14:textId="77777777" w:rsidR="002211B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3EC2680" w14:textId="77777777" w:rsidR="002211BA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758DD5BD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18E19B34" w14:textId="77777777">
        <w:tc>
          <w:tcPr>
            <w:tcW w:w="2196" w:type="dxa"/>
            <w:shd w:val="clear" w:color="auto" w:fill="E6E6E6"/>
            <w:vAlign w:val="center"/>
          </w:tcPr>
          <w:p w14:paraId="0525C336" w14:textId="77777777" w:rsidR="002211BA" w:rsidRDefault="00000000">
            <w:r>
              <w:t>加气混凝土砌体</w:t>
            </w:r>
          </w:p>
        </w:tc>
        <w:tc>
          <w:tcPr>
            <w:tcW w:w="1018" w:type="dxa"/>
            <w:vAlign w:val="center"/>
          </w:tcPr>
          <w:p w14:paraId="14BEA16C" w14:textId="77777777" w:rsidR="002211BA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7043658D" w14:textId="77777777" w:rsidR="002211BA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649BD0B3" w14:textId="77777777" w:rsidR="002211BA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8A2543E" w14:textId="77777777" w:rsidR="002211BA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1686B9F9" w14:textId="77777777" w:rsidR="002211B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9994B11" w14:textId="77777777" w:rsidR="002211BA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2211BA" w14:paraId="5A09546C" w14:textId="77777777">
        <w:tc>
          <w:tcPr>
            <w:tcW w:w="2196" w:type="dxa"/>
            <w:shd w:val="clear" w:color="auto" w:fill="E6E6E6"/>
            <w:vAlign w:val="center"/>
          </w:tcPr>
          <w:p w14:paraId="220BCD12" w14:textId="77777777" w:rsidR="002211BA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9C6E157" w14:textId="77777777" w:rsidR="002211B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DBF8A1E" w14:textId="77777777" w:rsidR="002211BA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8226DA0" w14:textId="77777777" w:rsidR="002211B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BD46CF7" w14:textId="77777777" w:rsidR="002211B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F651167" w14:textId="77777777" w:rsidR="002211BA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435975CF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50337820" w14:textId="77777777">
        <w:tc>
          <w:tcPr>
            <w:tcW w:w="2196" w:type="dxa"/>
            <w:shd w:val="clear" w:color="auto" w:fill="E6E6E6"/>
            <w:vAlign w:val="center"/>
          </w:tcPr>
          <w:p w14:paraId="32F8A55A" w14:textId="77777777" w:rsidR="002211BA" w:rsidRDefault="00000000">
            <w:r>
              <w:t>高分子凝能保温板</w:t>
            </w:r>
          </w:p>
        </w:tc>
        <w:tc>
          <w:tcPr>
            <w:tcW w:w="1018" w:type="dxa"/>
            <w:vAlign w:val="center"/>
          </w:tcPr>
          <w:p w14:paraId="07EC39AD" w14:textId="77777777" w:rsidR="002211BA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0C6D5C5F" w14:textId="77777777" w:rsidR="002211BA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5A7D56AB" w14:textId="77777777" w:rsidR="002211BA" w:rsidRDefault="00000000">
            <w:r>
              <w:t>70.0</w:t>
            </w:r>
          </w:p>
        </w:tc>
        <w:tc>
          <w:tcPr>
            <w:tcW w:w="1018" w:type="dxa"/>
            <w:vAlign w:val="center"/>
          </w:tcPr>
          <w:p w14:paraId="1572B3C4" w14:textId="77777777" w:rsidR="002211BA" w:rsidRDefault="00000000">
            <w:r>
              <w:t>636.5</w:t>
            </w:r>
          </w:p>
        </w:tc>
        <w:tc>
          <w:tcPr>
            <w:tcW w:w="1188" w:type="dxa"/>
            <w:vAlign w:val="center"/>
          </w:tcPr>
          <w:p w14:paraId="6C673147" w14:textId="77777777" w:rsidR="002211B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DDA7125" w14:textId="77777777" w:rsidR="002211BA" w:rsidRDefault="00000000">
            <w:r>
              <w:rPr>
                <w:sz w:val="18"/>
                <w:szCs w:val="18"/>
              </w:rPr>
              <w:t>Q/JYH 01—2017</w:t>
            </w:r>
          </w:p>
        </w:tc>
      </w:tr>
      <w:tr w:rsidR="002211BA" w14:paraId="262867F0" w14:textId="77777777">
        <w:tc>
          <w:tcPr>
            <w:tcW w:w="2196" w:type="dxa"/>
            <w:shd w:val="clear" w:color="auto" w:fill="E6E6E6"/>
            <w:vAlign w:val="center"/>
          </w:tcPr>
          <w:p w14:paraId="61943BBD" w14:textId="77777777" w:rsidR="002211BA" w:rsidRDefault="00000000">
            <w:r>
              <w:t>粘土实心砖</w:t>
            </w:r>
          </w:p>
        </w:tc>
        <w:tc>
          <w:tcPr>
            <w:tcW w:w="1018" w:type="dxa"/>
            <w:vAlign w:val="center"/>
          </w:tcPr>
          <w:p w14:paraId="0EC4B2E1" w14:textId="77777777" w:rsidR="002211BA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B0F26D3" w14:textId="77777777" w:rsidR="002211BA" w:rsidRDefault="00000000">
            <w:r>
              <w:t>10.630</w:t>
            </w:r>
          </w:p>
        </w:tc>
        <w:tc>
          <w:tcPr>
            <w:tcW w:w="848" w:type="dxa"/>
            <w:vAlign w:val="center"/>
          </w:tcPr>
          <w:p w14:paraId="7F513242" w14:textId="77777777" w:rsidR="002211B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902045C" w14:textId="77777777" w:rsidR="002211B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D6E3D54" w14:textId="77777777" w:rsidR="002211BA" w:rsidRDefault="00000000">
            <w:r>
              <w:t>0.1050</w:t>
            </w:r>
          </w:p>
        </w:tc>
        <w:tc>
          <w:tcPr>
            <w:tcW w:w="1516" w:type="dxa"/>
            <w:vAlign w:val="center"/>
          </w:tcPr>
          <w:p w14:paraId="59337550" w14:textId="77777777" w:rsidR="002211BA" w:rsidRDefault="00000000">
            <w:r>
              <w:rPr>
                <w:sz w:val="18"/>
                <w:szCs w:val="18"/>
              </w:rPr>
              <w:t>吉</w:t>
            </w:r>
            <w:r>
              <w:rPr>
                <w:sz w:val="18"/>
                <w:szCs w:val="18"/>
              </w:rPr>
              <w:t>J2009-116</w:t>
            </w:r>
          </w:p>
        </w:tc>
      </w:tr>
      <w:tr w:rsidR="002211BA" w14:paraId="25F25058" w14:textId="77777777">
        <w:tc>
          <w:tcPr>
            <w:tcW w:w="2196" w:type="dxa"/>
            <w:shd w:val="clear" w:color="auto" w:fill="E6E6E6"/>
            <w:vAlign w:val="center"/>
          </w:tcPr>
          <w:p w14:paraId="77282EE9" w14:textId="77777777" w:rsidR="002211BA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5B9CA0D8" w14:textId="77777777" w:rsidR="002211BA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2D37695" w14:textId="77777777" w:rsidR="002211BA" w:rsidRDefault="00000000">
            <w:r>
              <w:t>17.398</w:t>
            </w:r>
          </w:p>
        </w:tc>
        <w:tc>
          <w:tcPr>
            <w:tcW w:w="848" w:type="dxa"/>
            <w:vAlign w:val="center"/>
          </w:tcPr>
          <w:p w14:paraId="2578EC20" w14:textId="77777777" w:rsidR="002211BA" w:rsidRDefault="00000000">
            <w:r>
              <w:t>2600.0</w:t>
            </w:r>
          </w:p>
        </w:tc>
        <w:tc>
          <w:tcPr>
            <w:tcW w:w="1018" w:type="dxa"/>
            <w:vAlign w:val="center"/>
          </w:tcPr>
          <w:p w14:paraId="2B0751BB" w14:textId="77777777" w:rsidR="002211BA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2D73F0F" w14:textId="77777777" w:rsidR="002211BA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69B1145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4EAD19FF" w14:textId="77777777">
        <w:tc>
          <w:tcPr>
            <w:tcW w:w="2196" w:type="dxa"/>
            <w:shd w:val="clear" w:color="auto" w:fill="E6E6E6"/>
            <w:vAlign w:val="center"/>
          </w:tcPr>
          <w:p w14:paraId="5C01165C" w14:textId="77777777" w:rsidR="002211BA" w:rsidRDefault="00000000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14:paraId="30C3B1D2" w14:textId="77777777" w:rsidR="002211BA" w:rsidRDefault="00000000">
            <w:r>
              <w:t>1.160</w:t>
            </w:r>
          </w:p>
        </w:tc>
        <w:tc>
          <w:tcPr>
            <w:tcW w:w="1030" w:type="dxa"/>
            <w:vAlign w:val="center"/>
          </w:tcPr>
          <w:p w14:paraId="5E899C6E" w14:textId="77777777" w:rsidR="002211BA" w:rsidRDefault="00000000">
            <w:r>
              <w:t>12.990</w:t>
            </w:r>
          </w:p>
        </w:tc>
        <w:tc>
          <w:tcPr>
            <w:tcW w:w="848" w:type="dxa"/>
            <w:vAlign w:val="center"/>
          </w:tcPr>
          <w:p w14:paraId="60430B50" w14:textId="77777777" w:rsidR="002211BA" w:rsidRDefault="00000000">
            <w:r>
              <w:t>2000.0</w:t>
            </w:r>
          </w:p>
        </w:tc>
        <w:tc>
          <w:tcPr>
            <w:tcW w:w="1018" w:type="dxa"/>
            <w:vAlign w:val="center"/>
          </w:tcPr>
          <w:p w14:paraId="0715F6B9" w14:textId="77777777" w:rsidR="002211BA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70A6D7F1" w14:textId="77777777" w:rsidR="002211B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BB7365B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0735F981" w14:textId="77777777">
        <w:tc>
          <w:tcPr>
            <w:tcW w:w="2196" w:type="dxa"/>
            <w:shd w:val="clear" w:color="auto" w:fill="E6E6E6"/>
            <w:vAlign w:val="center"/>
          </w:tcPr>
          <w:p w14:paraId="61CB3CC7" w14:textId="77777777" w:rsidR="002211BA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4CE782C5" w14:textId="77777777" w:rsidR="002211BA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6890AFA8" w14:textId="77777777" w:rsidR="002211BA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11AFB60C" w14:textId="77777777" w:rsidR="002211BA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1CE7A10F" w14:textId="77777777" w:rsidR="002211B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D1A86DA" w14:textId="77777777" w:rsidR="002211B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DB44131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54F48A83" w14:textId="77777777">
        <w:tc>
          <w:tcPr>
            <w:tcW w:w="2196" w:type="dxa"/>
            <w:shd w:val="clear" w:color="auto" w:fill="E6E6E6"/>
            <w:vAlign w:val="center"/>
          </w:tcPr>
          <w:p w14:paraId="3CB1715A" w14:textId="77777777" w:rsidR="002211BA" w:rsidRDefault="00000000">
            <w:r>
              <w:t>立邦石墨聚苯板节能装饰一体板</w:t>
            </w:r>
          </w:p>
        </w:tc>
        <w:tc>
          <w:tcPr>
            <w:tcW w:w="1018" w:type="dxa"/>
            <w:vAlign w:val="center"/>
          </w:tcPr>
          <w:p w14:paraId="7E5658F7" w14:textId="77777777" w:rsidR="002211BA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51A002AD" w14:textId="77777777" w:rsidR="002211BA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029385F0" w14:textId="77777777" w:rsidR="002211BA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7085E88E" w14:textId="77777777" w:rsidR="002211BA" w:rsidRDefault="00000000">
            <w:r>
              <w:t>2700.2</w:t>
            </w:r>
          </w:p>
        </w:tc>
        <w:tc>
          <w:tcPr>
            <w:tcW w:w="1188" w:type="dxa"/>
            <w:vAlign w:val="center"/>
          </w:tcPr>
          <w:p w14:paraId="5C377B69" w14:textId="77777777" w:rsidR="002211B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786443C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13827E57" w14:textId="77777777">
        <w:tc>
          <w:tcPr>
            <w:tcW w:w="2196" w:type="dxa"/>
            <w:shd w:val="clear" w:color="auto" w:fill="E6E6E6"/>
            <w:vAlign w:val="center"/>
          </w:tcPr>
          <w:p w14:paraId="44729FD4" w14:textId="77777777" w:rsidR="002211BA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C6A527E" w14:textId="77777777" w:rsidR="002211BA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5EB9ABF" w14:textId="77777777" w:rsidR="002211BA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A9C4551" w14:textId="77777777" w:rsidR="002211BA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81BE32F" w14:textId="77777777" w:rsidR="002211BA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0E742BD" w14:textId="77777777" w:rsidR="002211B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2F81D22" w14:textId="77777777" w:rsidR="002211BA" w:rsidRDefault="002211BA">
            <w:pPr>
              <w:rPr>
                <w:sz w:val="18"/>
                <w:szCs w:val="18"/>
              </w:rPr>
            </w:pPr>
          </w:p>
        </w:tc>
      </w:tr>
      <w:tr w:rsidR="002211BA" w14:paraId="1A93F87D" w14:textId="77777777">
        <w:tc>
          <w:tcPr>
            <w:tcW w:w="2196" w:type="dxa"/>
            <w:shd w:val="clear" w:color="auto" w:fill="E6E6E6"/>
            <w:vAlign w:val="center"/>
          </w:tcPr>
          <w:p w14:paraId="1035930B" w14:textId="77777777" w:rsidR="002211BA" w:rsidRDefault="00000000">
            <w:r>
              <w:t>加气混凝土砌块</w:t>
            </w:r>
          </w:p>
        </w:tc>
        <w:tc>
          <w:tcPr>
            <w:tcW w:w="1018" w:type="dxa"/>
            <w:vAlign w:val="center"/>
          </w:tcPr>
          <w:p w14:paraId="7256D2C0" w14:textId="77777777" w:rsidR="002211BA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07E01414" w14:textId="77777777" w:rsidR="002211BA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3A6EEE5A" w14:textId="77777777" w:rsidR="002211BA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CBAB72E" w14:textId="77777777" w:rsidR="002211BA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32123A4D" w14:textId="77777777" w:rsidR="002211BA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053669B" w14:textId="77777777" w:rsidR="002211BA" w:rsidRDefault="002211BA">
            <w:pPr>
              <w:rPr>
                <w:sz w:val="18"/>
                <w:szCs w:val="18"/>
              </w:rPr>
            </w:pPr>
          </w:p>
        </w:tc>
      </w:tr>
    </w:tbl>
    <w:p w14:paraId="39B0A562" w14:textId="77777777" w:rsidR="002211BA" w:rsidRDefault="00000000">
      <w:pPr>
        <w:pStyle w:val="1"/>
      </w:pPr>
      <w:bookmarkStart w:id="49" w:name="_Toc153133824"/>
      <w:r>
        <w:t>工程构造</w:t>
      </w:r>
      <w:bookmarkEnd w:id="49"/>
    </w:p>
    <w:p w14:paraId="48C57DDE" w14:textId="77777777" w:rsidR="002211BA" w:rsidRDefault="00000000">
      <w:pPr>
        <w:pStyle w:val="2"/>
        <w:jc w:val="left"/>
      </w:pPr>
      <w:bookmarkStart w:id="50" w:name="_Toc153133825"/>
      <w:r>
        <w:t>屋顶构造</w:t>
      </w:r>
      <w:bookmarkEnd w:id="50"/>
    </w:p>
    <w:p w14:paraId="5B7A94D3" w14:textId="77777777" w:rsidR="002211BA" w:rsidRDefault="00000000">
      <w:pPr>
        <w:pStyle w:val="3"/>
      </w:pPr>
      <w:bookmarkStart w:id="51" w:name="_Toc153133826"/>
      <w:r>
        <w:t>屋顶构造一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211BA" w14:paraId="4D57E155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8AC4111" w14:textId="77777777" w:rsidR="002211BA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348D78E" w14:textId="77777777" w:rsidR="002211BA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C824D23" w14:textId="77777777" w:rsidR="002211BA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DD5F66F" w14:textId="77777777" w:rsidR="002211BA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5BB513" w14:textId="77777777" w:rsidR="002211BA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3E6EF2" w14:textId="77777777" w:rsidR="002211BA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3319F9" w14:textId="77777777" w:rsidR="002211BA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6783A0E" w14:textId="77777777" w:rsidR="002211B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211BA" w14:paraId="59200E94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3F6C6733" w14:textId="77777777" w:rsidR="002211BA" w:rsidRDefault="002211BA"/>
        </w:tc>
        <w:tc>
          <w:tcPr>
            <w:tcW w:w="834" w:type="dxa"/>
            <w:shd w:val="clear" w:color="auto" w:fill="E6E6E6"/>
            <w:vAlign w:val="center"/>
          </w:tcPr>
          <w:p w14:paraId="3CBFE9E4" w14:textId="77777777" w:rsidR="002211BA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97CABEB" w14:textId="77777777" w:rsidR="002211BA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DC12EA" w14:textId="77777777" w:rsidR="002211BA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CE6BDB" w14:textId="77777777" w:rsidR="002211BA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90C8A06" w14:textId="77777777" w:rsidR="002211BA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117DD61" w14:textId="77777777" w:rsidR="002211BA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947383" w14:textId="77777777" w:rsidR="002211BA" w:rsidRDefault="00000000">
            <w:r>
              <w:t>D=R*S</w:t>
            </w:r>
          </w:p>
        </w:tc>
      </w:tr>
      <w:tr w:rsidR="002211BA" w14:paraId="4D942EC7" w14:textId="77777777">
        <w:tc>
          <w:tcPr>
            <w:tcW w:w="2838" w:type="dxa"/>
            <w:vAlign w:val="center"/>
          </w:tcPr>
          <w:p w14:paraId="3DDC2CA1" w14:textId="77777777" w:rsidR="002211BA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42A8EB03" w14:textId="77777777" w:rsidR="002211B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54CB9B7" w14:textId="77777777" w:rsidR="002211B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B7D8356" w14:textId="77777777" w:rsidR="002211BA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29245CA0" w14:textId="77777777" w:rsidR="002211BA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73022C8E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57439E6" w14:textId="77777777" w:rsidR="002211BA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46DDFF33" w14:textId="77777777" w:rsidR="002211BA" w:rsidRDefault="00000000">
            <w:r>
              <w:t>0.245</w:t>
            </w:r>
          </w:p>
        </w:tc>
      </w:tr>
      <w:tr w:rsidR="002211BA" w14:paraId="41E2AB94" w14:textId="77777777">
        <w:tc>
          <w:tcPr>
            <w:tcW w:w="2838" w:type="dxa"/>
            <w:vAlign w:val="center"/>
          </w:tcPr>
          <w:p w14:paraId="48D36DAC" w14:textId="77777777" w:rsidR="002211BA" w:rsidRDefault="00000000">
            <w:r>
              <w:t>聚苯乙烯泡沫塑料（灰板）</w:t>
            </w:r>
          </w:p>
        </w:tc>
        <w:tc>
          <w:tcPr>
            <w:tcW w:w="834" w:type="dxa"/>
            <w:vAlign w:val="center"/>
          </w:tcPr>
          <w:p w14:paraId="7223301B" w14:textId="77777777" w:rsidR="002211BA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4AF966BB" w14:textId="77777777" w:rsidR="002211BA" w:rsidRDefault="00000000">
            <w:r>
              <w:t>15.0</w:t>
            </w:r>
          </w:p>
        </w:tc>
        <w:tc>
          <w:tcPr>
            <w:tcW w:w="990" w:type="dxa"/>
            <w:vAlign w:val="center"/>
          </w:tcPr>
          <w:p w14:paraId="5CE6F590" w14:textId="77777777" w:rsidR="002211BA" w:rsidRDefault="00000000">
            <w:r>
              <w:t>0.033</w:t>
            </w:r>
          </w:p>
        </w:tc>
        <w:tc>
          <w:tcPr>
            <w:tcW w:w="1131" w:type="dxa"/>
            <w:vAlign w:val="center"/>
          </w:tcPr>
          <w:p w14:paraId="23678927" w14:textId="77777777" w:rsidR="002211BA" w:rsidRDefault="00000000">
            <w:r>
              <w:t>0.280</w:t>
            </w:r>
          </w:p>
        </w:tc>
        <w:tc>
          <w:tcPr>
            <w:tcW w:w="707" w:type="dxa"/>
            <w:vAlign w:val="center"/>
          </w:tcPr>
          <w:p w14:paraId="56056FF6" w14:textId="77777777" w:rsidR="002211BA" w:rsidRDefault="00000000">
            <w:r>
              <w:t>1.05</w:t>
            </w:r>
          </w:p>
        </w:tc>
        <w:tc>
          <w:tcPr>
            <w:tcW w:w="1131" w:type="dxa"/>
            <w:vAlign w:val="center"/>
          </w:tcPr>
          <w:p w14:paraId="29A5258F" w14:textId="77777777" w:rsidR="002211BA" w:rsidRDefault="00000000">
            <w:r>
              <w:t>3.463</w:t>
            </w:r>
          </w:p>
        </w:tc>
        <w:tc>
          <w:tcPr>
            <w:tcW w:w="990" w:type="dxa"/>
            <w:vAlign w:val="center"/>
          </w:tcPr>
          <w:p w14:paraId="3F9E95B9" w14:textId="77777777" w:rsidR="002211BA" w:rsidRDefault="00000000">
            <w:r>
              <w:t>1.018</w:t>
            </w:r>
          </w:p>
        </w:tc>
      </w:tr>
      <w:tr w:rsidR="002211BA" w14:paraId="12361CD1" w14:textId="77777777">
        <w:tc>
          <w:tcPr>
            <w:tcW w:w="2838" w:type="dxa"/>
            <w:vAlign w:val="center"/>
          </w:tcPr>
          <w:p w14:paraId="2FDD30A5" w14:textId="77777777" w:rsidR="002211BA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53A008A6" w14:textId="77777777" w:rsidR="002211B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D78B8EC" w14:textId="77777777" w:rsidR="002211B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B5B0FCC" w14:textId="77777777" w:rsidR="002211BA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4F79EBB0" w14:textId="77777777" w:rsidR="002211BA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13538BF8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72D5215" w14:textId="77777777" w:rsidR="002211BA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70B2B0D0" w14:textId="77777777" w:rsidR="002211BA" w:rsidRDefault="00000000">
            <w:r>
              <w:t>0.245</w:t>
            </w:r>
          </w:p>
        </w:tc>
      </w:tr>
      <w:tr w:rsidR="002211BA" w14:paraId="69D457D5" w14:textId="77777777">
        <w:tc>
          <w:tcPr>
            <w:tcW w:w="2838" w:type="dxa"/>
            <w:vAlign w:val="center"/>
          </w:tcPr>
          <w:p w14:paraId="40FC3E24" w14:textId="77777777" w:rsidR="002211BA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27E8B81B" w14:textId="77777777" w:rsidR="002211BA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25EBB329" w14:textId="77777777" w:rsidR="002211BA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5E44ED15" w14:textId="77777777" w:rsidR="002211BA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15481985" w14:textId="77777777" w:rsidR="002211BA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0A07C375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6E2258F" w14:textId="77777777" w:rsidR="002211BA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0CC7D8C9" w14:textId="77777777" w:rsidR="002211BA" w:rsidRDefault="00000000">
            <w:r>
              <w:t>1.186</w:t>
            </w:r>
          </w:p>
        </w:tc>
      </w:tr>
      <w:tr w:rsidR="002211BA" w14:paraId="1DD49313" w14:textId="77777777">
        <w:tc>
          <w:tcPr>
            <w:tcW w:w="2838" w:type="dxa"/>
            <w:vAlign w:val="center"/>
          </w:tcPr>
          <w:p w14:paraId="123A64CB" w14:textId="77777777" w:rsidR="002211BA" w:rsidRDefault="00000000">
            <w:r>
              <w:t>石灰水泥砂浆</w:t>
            </w:r>
          </w:p>
        </w:tc>
        <w:tc>
          <w:tcPr>
            <w:tcW w:w="834" w:type="dxa"/>
            <w:vAlign w:val="center"/>
          </w:tcPr>
          <w:p w14:paraId="65396E20" w14:textId="77777777" w:rsidR="002211B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6742AC2C" w14:textId="77777777" w:rsidR="002211B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3D3F911" w14:textId="77777777" w:rsidR="002211BA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7606B5EC" w14:textId="77777777" w:rsidR="002211BA" w:rsidRDefault="00000000">
            <w:r>
              <w:t>10.750</w:t>
            </w:r>
          </w:p>
        </w:tc>
        <w:tc>
          <w:tcPr>
            <w:tcW w:w="707" w:type="dxa"/>
            <w:vAlign w:val="center"/>
          </w:tcPr>
          <w:p w14:paraId="7A7E1A23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2BDB736" w14:textId="77777777" w:rsidR="002211BA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532A6E41" w14:textId="77777777" w:rsidR="002211BA" w:rsidRDefault="00000000">
            <w:r>
              <w:t>0.247</w:t>
            </w:r>
          </w:p>
        </w:tc>
      </w:tr>
      <w:tr w:rsidR="002211BA" w14:paraId="0086DCB7" w14:textId="77777777">
        <w:tc>
          <w:tcPr>
            <w:tcW w:w="2838" w:type="dxa"/>
            <w:vAlign w:val="center"/>
          </w:tcPr>
          <w:p w14:paraId="7F1B031C" w14:textId="77777777" w:rsidR="002211BA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4A5346C0" w14:textId="77777777" w:rsidR="002211BA" w:rsidRDefault="00000000">
            <w:r>
              <w:t>300</w:t>
            </w:r>
          </w:p>
        </w:tc>
        <w:tc>
          <w:tcPr>
            <w:tcW w:w="707" w:type="dxa"/>
            <w:vAlign w:val="center"/>
          </w:tcPr>
          <w:p w14:paraId="77CE1E12" w14:textId="77777777" w:rsidR="002211BA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39648F14" w14:textId="77777777" w:rsidR="002211BA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1D1B387" w14:textId="77777777" w:rsidR="002211BA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44E123E6" w14:textId="77777777" w:rsidR="002211BA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C2B10F0" w14:textId="77777777" w:rsidR="002211BA" w:rsidRDefault="00000000">
            <w:r>
              <w:t>3.598</w:t>
            </w:r>
          </w:p>
        </w:tc>
        <w:tc>
          <w:tcPr>
            <w:tcW w:w="990" w:type="dxa"/>
            <w:vAlign w:val="center"/>
          </w:tcPr>
          <w:p w14:paraId="6B358D9E" w14:textId="77777777" w:rsidR="002211BA" w:rsidRDefault="00000000">
            <w:r>
              <w:t>2.941</w:t>
            </w:r>
          </w:p>
        </w:tc>
      </w:tr>
      <w:tr w:rsidR="002211BA" w14:paraId="40D32733" w14:textId="77777777">
        <w:tc>
          <w:tcPr>
            <w:tcW w:w="2838" w:type="dxa"/>
            <w:shd w:val="clear" w:color="auto" w:fill="E6E6E6"/>
            <w:vAlign w:val="center"/>
          </w:tcPr>
          <w:p w14:paraId="50CE04C3" w14:textId="77777777" w:rsidR="002211BA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A999419" w14:textId="77777777" w:rsidR="002211BA" w:rsidRDefault="00000000">
            <w:pPr>
              <w:jc w:val="center"/>
            </w:pPr>
            <w:r>
              <w:t>5.0</w:t>
            </w:r>
          </w:p>
        </w:tc>
      </w:tr>
      <w:tr w:rsidR="002211BA" w14:paraId="24ADCAD4" w14:textId="77777777">
        <w:tc>
          <w:tcPr>
            <w:tcW w:w="2838" w:type="dxa"/>
            <w:shd w:val="clear" w:color="auto" w:fill="E6E6E6"/>
            <w:vAlign w:val="center"/>
          </w:tcPr>
          <w:p w14:paraId="7F939821" w14:textId="77777777" w:rsidR="002211BA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5C402A90" w14:textId="77777777" w:rsidR="002211BA" w:rsidRDefault="00000000">
            <w:pPr>
              <w:jc w:val="center"/>
            </w:pPr>
            <w:r>
              <w:t>0.75</w:t>
            </w:r>
          </w:p>
        </w:tc>
      </w:tr>
      <w:tr w:rsidR="002211BA" w14:paraId="5974AC8C" w14:textId="77777777">
        <w:tc>
          <w:tcPr>
            <w:tcW w:w="2838" w:type="dxa"/>
            <w:shd w:val="clear" w:color="auto" w:fill="E6E6E6"/>
            <w:vAlign w:val="center"/>
          </w:tcPr>
          <w:p w14:paraId="3A4AEBCD" w14:textId="77777777" w:rsidR="002211BA" w:rsidRDefault="00000000">
            <w:pPr>
              <w:jc w:val="center"/>
            </w:pPr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744E792" w14:textId="77777777" w:rsidR="002211BA" w:rsidRDefault="00000000">
            <w:pPr>
              <w:jc w:val="center"/>
            </w:pPr>
            <w:r>
              <w:t>0.27</w:t>
            </w:r>
          </w:p>
        </w:tc>
      </w:tr>
      <w:tr w:rsidR="002211BA" w14:paraId="21072331" w14:textId="77777777">
        <w:tc>
          <w:tcPr>
            <w:tcW w:w="2838" w:type="dxa"/>
            <w:shd w:val="clear" w:color="auto" w:fill="E6E6E6"/>
            <w:vAlign w:val="center"/>
          </w:tcPr>
          <w:p w14:paraId="6C0C4EE6" w14:textId="77777777" w:rsidR="002211BA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2F3BB7CE" w14:textId="77777777" w:rsidR="002211BA" w:rsidRDefault="00000000">
            <w:pPr>
              <w:jc w:val="center"/>
            </w:pPr>
            <w:r>
              <w:t>重质围护结构</w:t>
            </w:r>
          </w:p>
        </w:tc>
      </w:tr>
    </w:tbl>
    <w:p w14:paraId="29DDE1F9" w14:textId="77777777" w:rsidR="002211BA" w:rsidRDefault="00000000">
      <w:pPr>
        <w:pStyle w:val="4"/>
      </w:pPr>
      <w:r>
        <w:t>自然通风房间：逐时温度</w:t>
      </w:r>
    </w:p>
    <w:p w14:paraId="4032D8C3" w14:textId="77777777" w:rsidR="002211BA" w:rsidRDefault="00000000">
      <w:pPr>
        <w:jc w:val="center"/>
      </w:pPr>
      <w:r>
        <w:rPr>
          <w:noProof/>
        </w:rPr>
        <w:drawing>
          <wp:inline distT="0" distB="0" distL="0" distR="0" wp14:anchorId="5B00B5EA" wp14:editId="454FBD15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2795E" w14:textId="77777777" w:rsidR="002211BA" w:rsidRDefault="002211BA"/>
    <w:p w14:paraId="4EE704C2" w14:textId="77777777" w:rsidR="002211BA" w:rsidRDefault="002211B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5A880154" w14:textId="77777777">
        <w:tc>
          <w:tcPr>
            <w:tcW w:w="777" w:type="dxa"/>
            <w:shd w:val="clear" w:color="auto" w:fill="E6E6E6"/>
            <w:vAlign w:val="center"/>
          </w:tcPr>
          <w:p w14:paraId="0FAE58D3" w14:textId="77777777" w:rsidR="002211B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926208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C79C68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C810E8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3D66ED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A2795A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1630B5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5786BD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D8EB95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D294AF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9EEA73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94EE55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0DDFE946" w14:textId="77777777">
        <w:tc>
          <w:tcPr>
            <w:tcW w:w="777" w:type="dxa"/>
            <w:vAlign w:val="center"/>
          </w:tcPr>
          <w:p w14:paraId="2EA7D42D" w14:textId="77777777" w:rsidR="002211BA" w:rsidRDefault="00000000">
            <w:r>
              <w:t>34.63</w:t>
            </w:r>
          </w:p>
        </w:tc>
        <w:tc>
          <w:tcPr>
            <w:tcW w:w="777" w:type="dxa"/>
            <w:vAlign w:val="center"/>
          </w:tcPr>
          <w:p w14:paraId="778381F5" w14:textId="77777777" w:rsidR="002211BA" w:rsidRDefault="00000000">
            <w:r>
              <w:t>34.07</w:t>
            </w:r>
          </w:p>
        </w:tc>
        <w:tc>
          <w:tcPr>
            <w:tcW w:w="777" w:type="dxa"/>
            <w:vAlign w:val="center"/>
          </w:tcPr>
          <w:p w14:paraId="0B1D9C60" w14:textId="77777777" w:rsidR="002211BA" w:rsidRDefault="00000000">
            <w:r>
              <w:t>33.53</w:t>
            </w:r>
          </w:p>
        </w:tc>
        <w:tc>
          <w:tcPr>
            <w:tcW w:w="777" w:type="dxa"/>
            <w:vAlign w:val="center"/>
          </w:tcPr>
          <w:p w14:paraId="0A04D8D5" w14:textId="77777777" w:rsidR="002211BA" w:rsidRDefault="00000000">
            <w:r>
              <w:t>33.07</w:t>
            </w:r>
          </w:p>
        </w:tc>
        <w:tc>
          <w:tcPr>
            <w:tcW w:w="777" w:type="dxa"/>
            <w:vAlign w:val="center"/>
          </w:tcPr>
          <w:p w14:paraId="76FF2191" w14:textId="77777777" w:rsidR="002211BA" w:rsidRDefault="00000000">
            <w:r>
              <w:t>32.71</w:t>
            </w:r>
          </w:p>
        </w:tc>
        <w:tc>
          <w:tcPr>
            <w:tcW w:w="777" w:type="dxa"/>
            <w:vAlign w:val="center"/>
          </w:tcPr>
          <w:p w14:paraId="34B7AEBD" w14:textId="77777777" w:rsidR="002211BA" w:rsidRDefault="00000000">
            <w:r>
              <w:t>32.46</w:t>
            </w:r>
          </w:p>
        </w:tc>
        <w:tc>
          <w:tcPr>
            <w:tcW w:w="777" w:type="dxa"/>
            <w:vAlign w:val="center"/>
          </w:tcPr>
          <w:p w14:paraId="05B75444" w14:textId="77777777" w:rsidR="002211BA" w:rsidRDefault="00000000">
            <w:r>
              <w:t>32.35</w:t>
            </w:r>
          </w:p>
        </w:tc>
        <w:tc>
          <w:tcPr>
            <w:tcW w:w="777" w:type="dxa"/>
            <w:vAlign w:val="center"/>
          </w:tcPr>
          <w:p w14:paraId="652872BE" w14:textId="77777777" w:rsidR="002211BA" w:rsidRDefault="00000000">
            <w:r>
              <w:t>32.39</w:t>
            </w:r>
          </w:p>
        </w:tc>
        <w:tc>
          <w:tcPr>
            <w:tcW w:w="777" w:type="dxa"/>
            <w:vAlign w:val="center"/>
          </w:tcPr>
          <w:p w14:paraId="5BC6CC25" w14:textId="77777777" w:rsidR="002211BA" w:rsidRDefault="00000000">
            <w:r>
              <w:t>32.57</w:t>
            </w:r>
          </w:p>
        </w:tc>
        <w:tc>
          <w:tcPr>
            <w:tcW w:w="777" w:type="dxa"/>
            <w:vAlign w:val="center"/>
          </w:tcPr>
          <w:p w14:paraId="7492A192" w14:textId="77777777" w:rsidR="002211BA" w:rsidRDefault="00000000">
            <w:r>
              <w:t>32.88</w:t>
            </w:r>
          </w:p>
        </w:tc>
        <w:tc>
          <w:tcPr>
            <w:tcW w:w="777" w:type="dxa"/>
            <w:vAlign w:val="center"/>
          </w:tcPr>
          <w:p w14:paraId="384D6117" w14:textId="77777777" w:rsidR="002211BA" w:rsidRDefault="00000000">
            <w:r>
              <w:t>33.31</w:t>
            </w:r>
          </w:p>
        </w:tc>
        <w:tc>
          <w:tcPr>
            <w:tcW w:w="777" w:type="dxa"/>
            <w:vAlign w:val="center"/>
          </w:tcPr>
          <w:p w14:paraId="0B927D5C" w14:textId="77777777" w:rsidR="002211BA" w:rsidRDefault="00000000">
            <w:r>
              <w:t>33.83</w:t>
            </w:r>
          </w:p>
        </w:tc>
      </w:tr>
      <w:tr w:rsidR="002211BA" w14:paraId="6B3F74C2" w14:textId="77777777">
        <w:tc>
          <w:tcPr>
            <w:tcW w:w="777" w:type="dxa"/>
            <w:shd w:val="clear" w:color="auto" w:fill="E6E6E6"/>
            <w:vAlign w:val="center"/>
          </w:tcPr>
          <w:p w14:paraId="6204D468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557989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248237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A46526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C95599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E58C8C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4DB905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BFA659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5D5A47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5D4D9A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76F7DE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0FE135" w14:textId="77777777" w:rsidR="002211BA" w:rsidRDefault="00000000">
            <w:r>
              <w:t>23:00</w:t>
            </w:r>
          </w:p>
        </w:tc>
      </w:tr>
      <w:tr w:rsidR="002211BA" w14:paraId="18EDD21F" w14:textId="77777777">
        <w:tc>
          <w:tcPr>
            <w:tcW w:w="777" w:type="dxa"/>
            <w:vAlign w:val="center"/>
          </w:tcPr>
          <w:p w14:paraId="7C6F33C1" w14:textId="77777777" w:rsidR="002211BA" w:rsidRDefault="00000000">
            <w:r>
              <w:t>34.41</w:t>
            </w:r>
          </w:p>
        </w:tc>
        <w:tc>
          <w:tcPr>
            <w:tcW w:w="777" w:type="dxa"/>
            <w:vAlign w:val="center"/>
          </w:tcPr>
          <w:p w14:paraId="512167ED" w14:textId="77777777" w:rsidR="002211BA" w:rsidRDefault="00000000">
            <w:r>
              <w:t>34.99</w:t>
            </w:r>
          </w:p>
        </w:tc>
        <w:tc>
          <w:tcPr>
            <w:tcW w:w="777" w:type="dxa"/>
            <w:vAlign w:val="center"/>
          </w:tcPr>
          <w:p w14:paraId="099CCFD5" w14:textId="77777777" w:rsidR="002211BA" w:rsidRDefault="00000000">
            <w:r>
              <w:t>35.55</w:t>
            </w:r>
          </w:p>
        </w:tc>
        <w:tc>
          <w:tcPr>
            <w:tcW w:w="777" w:type="dxa"/>
            <w:vAlign w:val="center"/>
          </w:tcPr>
          <w:p w14:paraId="5FDDE4F6" w14:textId="77777777" w:rsidR="002211BA" w:rsidRDefault="00000000">
            <w:r>
              <w:t>36.03</w:t>
            </w:r>
          </w:p>
        </w:tc>
        <w:tc>
          <w:tcPr>
            <w:tcW w:w="777" w:type="dxa"/>
            <w:vAlign w:val="center"/>
          </w:tcPr>
          <w:p w14:paraId="5EA58F40" w14:textId="77777777" w:rsidR="002211BA" w:rsidRDefault="00000000">
            <w:r>
              <w:t>36.41</w:t>
            </w:r>
          </w:p>
        </w:tc>
        <w:tc>
          <w:tcPr>
            <w:tcW w:w="777" w:type="dxa"/>
            <w:vAlign w:val="center"/>
          </w:tcPr>
          <w:p w14:paraId="10757AF2" w14:textId="77777777" w:rsidR="002211BA" w:rsidRDefault="00000000">
            <w:r>
              <w:t>36.66</w:t>
            </w:r>
          </w:p>
        </w:tc>
        <w:tc>
          <w:tcPr>
            <w:tcW w:w="777" w:type="dxa"/>
            <w:vAlign w:val="center"/>
          </w:tcPr>
          <w:p w14:paraId="05FA5096" w14:textId="77777777" w:rsidR="002211BA" w:rsidRDefault="00000000">
            <w:r>
              <w:rPr>
                <w:color w:val="3333CC"/>
              </w:rPr>
              <w:t>36.76</w:t>
            </w:r>
          </w:p>
        </w:tc>
        <w:tc>
          <w:tcPr>
            <w:tcW w:w="777" w:type="dxa"/>
            <w:vAlign w:val="center"/>
          </w:tcPr>
          <w:p w14:paraId="6EF24695" w14:textId="77777777" w:rsidR="002211BA" w:rsidRDefault="00000000">
            <w:r>
              <w:t>36.71</w:t>
            </w:r>
          </w:p>
        </w:tc>
        <w:tc>
          <w:tcPr>
            <w:tcW w:w="777" w:type="dxa"/>
            <w:vAlign w:val="center"/>
          </w:tcPr>
          <w:p w14:paraId="5F8AB5E4" w14:textId="77777777" w:rsidR="002211BA" w:rsidRDefault="00000000">
            <w:r>
              <w:t>36.50</w:t>
            </w:r>
          </w:p>
        </w:tc>
        <w:tc>
          <w:tcPr>
            <w:tcW w:w="777" w:type="dxa"/>
            <w:vAlign w:val="center"/>
          </w:tcPr>
          <w:p w14:paraId="6770DE17" w14:textId="77777777" w:rsidR="002211BA" w:rsidRDefault="00000000">
            <w:r>
              <w:t>36.16</w:t>
            </w:r>
          </w:p>
        </w:tc>
        <w:tc>
          <w:tcPr>
            <w:tcW w:w="777" w:type="dxa"/>
            <w:vAlign w:val="center"/>
          </w:tcPr>
          <w:p w14:paraId="700518A1" w14:textId="77777777" w:rsidR="002211BA" w:rsidRDefault="00000000">
            <w:r>
              <w:t>35.71</w:t>
            </w:r>
          </w:p>
        </w:tc>
        <w:tc>
          <w:tcPr>
            <w:tcW w:w="777" w:type="dxa"/>
            <w:vAlign w:val="center"/>
          </w:tcPr>
          <w:p w14:paraId="0E8ED77F" w14:textId="77777777" w:rsidR="002211BA" w:rsidRDefault="00000000">
            <w:r>
              <w:t>35.19</w:t>
            </w:r>
          </w:p>
        </w:tc>
      </w:tr>
    </w:tbl>
    <w:p w14:paraId="76A29E77" w14:textId="77777777" w:rsidR="002211BA" w:rsidRDefault="00000000">
      <w:pPr>
        <w:pStyle w:val="2"/>
      </w:pPr>
      <w:bookmarkStart w:id="52" w:name="_Toc153133827"/>
      <w:r>
        <w:t>外墙构造</w:t>
      </w:r>
      <w:bookmarkEnd w:id="52"/>
    </w:p>
    <w:p w14:paraId="57A625B4" w14:textId="77777777" w:rsidR="002211BA" w:rsidRDefault="00000000">
      <w:pPr>
        <w:pStyle w:val="3"/>
      </w:pPr>
      <w:bookmarkStart w:id="53" w:name="_Toc153133828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211BA" w14:paraId="475DC8B6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C014894" w14:textId="77777777" w:rsidR="002211BA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84A159A" w14:textId="77777777" w:rsidR="002211BA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D2BABDB" w14:textId="77777777" w:rsidR="002211BA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6CD497" w14:textId="77777777" w:rsidR="002211BA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D246B24" w14:textId="77777777" w:rsidR="002211BA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92F0616" w14:textId="77777777" w:rsidR="002211BA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097B2B" w14:textId="77777777" w:rsidR="002211BA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C70028" w14:textId="77777777" w:rsidR="002211B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211BA" w14:paraId="334C73B4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3E9C136" w14:textId="77777777" w:rsidR="002211BA" w:rsidRDefault="002211BA"/>
        </w:tc>
        <w:tc>
          <w:tcPr>
            <w:tcW w:w="834" w:type="dxa"/>
            <w:shd w:val="clear" w:color="auto" w:fill="E6E6E6"/>
            <w:vAlign w:val="center"/>
          </w:tcPr>
          <w:p w14:paraId="69A61F50" w14:textId="77777777" w:rsidR="002211BA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50C3314" w14:textId="77777777" w:rsidR="002211BA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105922" w14:textId="77777777" w:rsidR="002211BA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386981" w14:textId="77777777" w:rsidR="002211BA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534793F" w14:textId="77777777" w:rsidR="002211BA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1C1145" w14:textId="77777777" w:rsidR="002211BA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CF646C" w14:textId="77777777" w:rsidR="002211BA" w:rsidRDefault="00000000">
            <w:r>
              <w:t>D=R*S</w:t>
            </w:r>
          </w:p>
        </w:tc>
      </w:tr>
      <w:tr w:rsidR="002211BA" w14:paraId="4506B0EE" w14:textId="77777777">
        <w:tc>
          <w:tcPr>
            <w:tcW w:w="2838" w:type="dxa"/>
            <w:vAlign w:val="center"/>
          </w:tcPr>
          <w:p w14:paraId="16FF8C85" w14:textId="77777777" w:rsidR="002211BA" w:rsidRDefault="00000000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14:paraId="64BE92C5" w14:textId="77777777" w:rsidR="002211B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7E118234" w14:textId="77777777" w:rsidR="002211B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0BD01A7" w14:textId="77777777" w:rsidR="002211BA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6DF50169" w14:textId="77777777" w:rsidR="002211BA" w:rsidRDefault="00000000">
            <w:r>
              <w:t>10.627</w:t>
            </w:r>
          </w:p>
        </w:tc>
        <w:tc>
          <w:tcPr>
            <w:tcW w:w="707" w:type="dxa"/>
            <w:vAlign w:val="center"/>
          </w:tcPr>
          <w:p w14:paraId="6B441D9E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F31212C" w14:textId="77777777" w:rsidR="002211BA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0AD268AF" w14:textId="77777777" w:rsidR="002211BA" w:rsidRDefault="00000000">
            <w:r>
              <w:t>0.244</w:t>
            </w:r>
          </w:p>
        </w:tc>
      </w:tr>
      <w:tr w:rsidR="002211BA" w14:paraId="7C8759A7" w14:textId="77777777">
        <w:tc>
          <w:tcPr>
            <w:tcW w:w="2838" w:type="dxa"/>
            <w:vAlign w:val="center"/>
          </w:tcPr>
          <w:p w14:paraId="2CBE6C82" w14:textId="77777777" w:rsidR="002211BA" w:rsidRDefault="00000000">
            <w:r>
              <w:t>立邦石墨聚苯板节能装饰一体板</w:t>
            </w:r>
          </w:p>
        </w:tc>
        <w:tc>
          <w:tcPr>
            <w:tcW w:w="834" w:type="dxa"/>
            <w:vAlign w:val="center"/>
          </w:tcPr>
          <w:p w14:paraId="20558D19" w14:textId="77777777" w:rsidR="002211BA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0D12B1B5" w14:textId="77777777" w:rsidR="002211BA" w:rsidRDefault="00000000">
            <w:r>
              <w:t>10.9</w:t>
            </w:r>
          </w:p>
        </w:tc>
        <w:tc>
          <w:tcPr>
            <w:tcW w:w="990" w:type="dxa"/>
            <w:vAlign w:val="center"/>
          </w:tcPr>
          <w:p w14:paraId="21381405" w14:textId="77777777" w:rsidR="002211BA" w:rsidRDefault="00000000">
            <w:r>
              <w:t>0.033</w:t>
            </w:r>
          </w:p>
        </w:tc>
        <w:tc>
          <w:tcPr>
            <w:tcW w:w="1131" w:type="dxa"/>
            <w:vAlign w:val="center"/>
          </w:tcPr>
          <w:p w14:paraId="7F64BE2F" w14:textId="77777777" w:rsidR="002211BA" w:rsidRDefault="00000000">
            <w:r>
              <w:t>0.360</w:t>
            </w:r>
          </w:p>
        </w:tc>
        <w:tc>
          <w:tcPr>
            <w:tcW w:w="707" w:type="dxa"/>
            <w:vAlign w:val="center"/>
          </w:tcPr>
          <w:p w14:paraId="56E0FE05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07DE3DB" w14:textId="77777777" w:rsidR="002211BA" w:rsidRDefault="00000000">
            <w:r>
              <w:t>3.636</w:t>
            </w:r>
          </w:p>
        </w:tc>
        <w:tc>
          <w:tcPr>
            <w:tcW w:w="990" w:type="dxa"/>
            <w:vAlign w:val="center"/>
          </w:tcPr>
          <w:p w14:paraId="489AFA76" w14:textId="77777777" w:rsidR="002211BA" w:rsidRDefault="00000000">
            <w:r>
              <w:t>1.309</w:t>
            </w:r>
          </w:p>
        </w:tc>
      </w:tr>
      <w:tr w:rsidR="002211BA" w14:paraId="19AA886D" w14:textId="77777777">
        <w:tc>
          <w:tcPr>
            <w:tcW w:w="2838" w:type="dxa"/>
            <w:vAlign w:val="center"/>
          </w:tcPr>
          <w:p w14:paraId="6F87653C" w14:textId="77777777" w:rsidR="002211BA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34" w:type="dxa"/>
            <w:vAlign w:val="center"/>
          </w:tcPr>
          <w:p w14:paraId="38439B85" w14:textId="77777777" w:rsidR="002211B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4B20660" w14:textId="77777777" w:rsidR="002211B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0CAB482D" w14:textId="77777777" w:rsidR="002211BA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21FC9BC6" w14:textId="77777777" w:rsidR="002211BA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72F0C1F5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94DDBB4" w14:textId="77777777" w:rsidR="002211BA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5AF23A11" w14:textId="77777777" w:rsidR="002211BA" w:rsidRDefault="00000000">
            <w:r>
              <w:t>0.243</w:t>
            </w:r>
          </w:p>
        </w:tc>
      </w:tr>
      <w:tr w:rsidR="002211BA" w14:paraId="3712E97C" w14:textId="77777777">
        <w:tc>
          <w:tcPr>
            <w:tcW w:w="2838" w:type="dxa"/>
            <w:vAlign w:val="center"/>
          </w:tcPr>
          <w:p w14:paraId="3E4086CE" w14:textId="77777777" w:rsidR="002211BA" w:rsidRDefault="00000000">
            <w:r>
              <w:t>加气混凝土砌块</w:t>
            </w:r>
          </w:p>
        </w:tc>
        <w:tc>
          <w:tcPr>
            <w:tcW w:w="834" w:type="dxa"/>
            <w:vAlign w:val="center"/>
          </w:tcPr>
          <w:p w14:paraId="4C805212" w14:textId="77777777" w:rsidR="002211BA" w:rsidRDefault="00000000">
            <w:r>
              <w:t>250</w:t>
            </w:r>
          </w:p>
        </w:tc>
        <w:tc>
          <w:tcPr>
            <w:tcW w:w="707" w:type="dxa"/>
            <w:vAlign w:val="center"/>
          </w:tcPr>
          <w:p w14:paraId="71D95015" w14:textId="77777777" w:rsidR="002211BA" w:rsidRDefault="00000000">
            <w:r>
              <w:t>7.8</w:t>
            </w:r>
          </w:p>
        </w:tc>
        <w:tc>
          <w:tcPr>
            <w:tcW w:w="990" w:type="dxa"/>
            <w:vAlign w:val="center"/>
          </w:tcPr>
          <w:p w14:paraId="38E223C6" w14:textId="77777777" w:rsidR="002211BA" w:rsidRDefault="00000000">
            <w:r>
              <w:t>0.220</w:t>
            </w:r>
          </w:p>
        </w:tc>
        <w:tc>
          <w:tcPr>
            <w:tcW w:w="1131" w:type="dxa"/>
            <w:vAlign w:val="center"/>
          </w:tcPr>
          <w:p w14:paraId="56833D5E" w14:textId="77777777" w:rsidR="002211BA" w:rsidRDefault="00000000">
            <w:r>
              <w:t>3.601</w:t>
            </w:r>
          </w:p>
        </w:tc>
        <w:tc>
          <w:tcPr>
            <w:tcW w:w="707" w:type="dxa"/>
            <w:vAlign w:val="center"/>
          </w:tcPr>
          <w:p w14:paraId="03D62235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8EB03AD" w14:textId="77777777" w:rsidR="002211BA" w:rsidRDefault="00000000">
            <w:r>
              <w:t>1.136</w:t>
            </w:r>
          </w:p>
        </w:tc>
        <w:tc>
          <w:tcPr>
            <w:tcW w:w="990" w:type="dxa"/>
            <w:vAlign w:val="center"/>
          </w:tcPr>
          <w:p w14:paraId="7AF8D511" w14:textId="77777777" w:rsidR="002211BA" w:rsidRDefault="00000000">
            <w:r>
              <w:t>4.092</w:t>
            </w:r>
          </w:p>
        </w:tc>
      </w:tr>
      <w:tr w:rsidR="002211BA" w14:paraId="6A19B26C" w14:textId="77777777">
        <w:tc>
          <w:tcPr>
            <w:tcW w:w="2838" w:type="dxa"/>
            <w:vAlign w:val="center"/>
          </w:tcPr>
          <w:p w14:paraId="6B93FAB5" w14:textId="77777777" w:rsidR="002211BA" w:rsidRDefault="00000000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14:paraId="2705E898" w14:textId="77777777" w:rsidR="002211B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8B8C5FE" w14:textId="77777777" w:rsidR="002211B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39072A5" w14:textId="77777777" w:rsidR="002211BA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678B07D2" w14:textId="77777777" w:rsidR="002211BA" w:rsidRDefault="00000000">
            <w:r>
              <w:t>10.627</w:t>
            </w:r>
          </w:p>
        </w:tc>
        <w:tc>
          <w:tcPr>
            <w:tcW w:w="707" w:type="dxa"/>
            <w:vAlign w:val="center"/>
          </w:tcPr>
          <w:p w14:paraId="5BB7E1FF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865E441" w14:textId="77777777" w:rsidR="002211BA" w:rsidRDefault="00000000">
            <w:r>
              <w:t>0.023</w:t>
            </w:r>
          </w:p>
        </w:tc>
        <w:tc>
          <w:tcPr>
            <w:tcW w:w="990" w:type="dxa"/>
            <w:vAlign w:val="center"/>
          </w:tcPr>
          <w:p w14:paraId="37F26BAE" w14:textId="77777777" w:rsidR="002211BA" w:rsidRDefault="00000000">
            <w:r>
              <w:t>0.244</w:t>
            </w:r>
          </w:p>
        </w:tc>
      </w:tr>
      <w:tr w:rsidR="002211BA" w14:paraId="21E3D333" w14:textId="77777777">
        <w:tc>
          <w:tcPr>
            <w:tcW w:w="2838" w:type="dxa"/>
            <w:vAlign w:val="center"/>
          </w:tcPr>
          <w:p w14:paraId="76DECC9F" w14:textId="77777777" w:rsidR="002211BA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5C5CE579" w14:textId="77777777" w:rsidR="002211BA" w:rsidRDefault="00000000">
            <w:r>
              <w:t>430</w:t>
            </w:r>
          </w:p>
        </w:tc>
        <w:tc>
          <w:tcPr>
            <w:tcW w:w="707" w:type="dxa"/>
            <w:vAlign w:val="center"/>
          </w:tcPr>
          <w:p w14:paraId="72DC3A95" w14:textId="77777777" w:rsidR="002211BA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05C047FD" w14:textId="77777777" w:rsidR="002211BA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C967114" w14:textId="77777777" w:rsidR="002211BA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27CE0A2" w14:textId="77777777" w:rsidR="002211BA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BC294EC" w14:textId="77777777" w:rsidR="002211BA" w:rsidRDefault="00000000">
            <w:r>
              <w:t>4.840</w:t>
            </w:r>
          </w:p>
        </w:tc>
        <w:tc>
          <w:tcPr>
            <w:tcW w:w="990" w:type="dxa"/>
            <w:vAlign w:val="center"/>
          </w:tcPr>
          <w:p w14:paraId="32D7F521" w14:textId="77777777" w:rsidR="002211BA" w:rsidRDefault="00000000">
            <w:r>
              <w:t>6.133</w:t>
            </w:r>
          </w:p>
        </w:tc>
      </w:tr>
      <w:tr w:rsidR="002211BA" w14:paraId="52B87CFA" w14:textId="77777777">
        <w:tc>
          <w:tcPr>
            <w:tcW w:w="2838" w:type="dxa"/>
            <w:shd w:val="clear" w:color="auto" w:fill="E6E6E6"/>
            <w:vAlign w:val="center"/>
          </w:tcPr>
          <w:p w14:paraId="3C2A07B2" w14:textId="77777777" w:rsidR="002211BA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3760C09" w14:textId="77777777" w:rsidR="002211BA" w:rsidRDefault="00000000">
            <w:pPr>
              <w:jc w:val="center"/>
            </w:pPr>
            <w:r>
              <w:t>5.0</w:t>
            </w:r>
          </w:p>
        </w:tc>
      </w:tr>
      <w:tr w:rsidR="002211BA" w14:paraId="49861614" w14:textId="77777777">
        <w:tc>
          <w:tcPr>
            <w:tcW w:w="2838" w:type="dxa"/>
            <w:shd w:val="clear" w:color="auto" w:fill="E6E6E6"/>
            <w:vAlign w:val="center"/>
          </w:tcPr>
          <w:p w14:paraId="0A9F5625" w14:textId="77777777" w:rsidR="002211BA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1DB87C52" w14:textId="77777777" w:rsidR="002211BA" w:rsidRDefault="00000000">
            <w:pPr>
              <w:jc w:val="center"/>
            </w:pPr>
            <w:r>
              <w:t>0.75</w:t>
            </w:r>
          </w:p>
        </w:tc>
      </w:tr>
      <w:tr w:rsidR="002211BA" w14:paraId="040E1C9B" w14:textId="77777777">
        <w:tc>
          <w:tcPr>
            <w:tcW w:w="2838" w:type="dxa"/>
            <w:shd w:val="clear" w:color="auto" w:fill="E6E6E6"/>
            <w:vAlign w:val="center"/>
          </w:tcPr>
          <w:p w14:paraId="3809D143" w14:textId="77777777" w:rsidR="002211BA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BADC291" w14:textId="77777777" w:rsidR="002211BA" w:rsidRDefault="00000000">
            <w:pPr>
              <w:jc w:val="center"/>
            </w:pPr>
            <w:r>
              <w:t>0.20</w:t>
            </w:r>
          </w:p>
        </w:tc>
      </w:tr>
      <w:tr w:rsidR="002211BA" w14:paraId="66E7F430" w14:textId="77777777">
        <w:tc>
          <w:tcPr>
            <w:tcW w:w="2838" w:type="dxa"/>
            <w:shd w:val="clear" w:color="auto" w:fill="E6E6E6"/>
            <w:vAlign w:val="center"/>
          </w:tcPr>
          <w:p w14:paraId="2C6C1763" w14:textId="77777777" w:rsidR="002211BA" w:rsidRDefault="00000000">
            <w:pPr>
              <w:jc w:val="center"/>
            </w:pPr>
            <w:r>
              <w:lastRenderedPageBreak/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9CA09D4" w14:textId="77777777" w:rsidR="002211BA" w:rsidRDefault="00000000">
            <w:pPr>
              <w:jc w:val="center"/>
            </w:pPr>
            <w:r>
              <w:t>重质围护结构</w:t>
            </w:r>
          </w:p>
        </w:tc>
      </w:tr>
    </w:tbl>
    <w:p w14:paraId="6B8FBE09" w14:textId="77777777" w:rsidR="002211BA" w:rsidRDefault="00000000">
      <w:pPr>
        <w:pStyle w:val="4"/>
      </w:pPr>
      <w:r>
        <w:t>自然通风房间：东向逐时温度</w:t>
      </w:r>
    </w:p>
    <w:p w14:paraId="047A4EFE" w14:textId="77777777" w:rsidR="002211BA" w:rsidRDefault="00000000">
      <w:pPr>
        <w:jc w:val="center"/>
      </w:pPr>
      <w:r>
        <w:rPr>
          <w:noProof/>
        </w:rPr>
        <w:drawing>
          <wp:inline distT="0" distB="0" distL="0" distR="0" wp14:anchorId="1F1597C3" wp14:editId="1A6BD21C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1327" w14:textId="77777777" w:rsidR="002211BA" w:rsidRDefault="002211BA"/>
    <w:p w14:paraId="062CB7CE" w14:textId="77777777" w:rsidR="002211BA" w:rsidRDefault="002211B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6702AD95" w14:textId="77777777">
        <w:tc>
          <w:tcPr>
            <w:tcW w:w="777" w:type="dxa"/>
            <w:shd w:val="clear" w:color="auto" w:fill="E6E6E6"/>
            <w:vAlign w:val="center"/>
          </w:tcPr>
          <w:p w14:paraId="7C941E3E" w14:textId="77777777" w:rsidR="002211B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592A81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C08BFA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C6CBFE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8C7E68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DA18ED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FAF7F6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079D96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358233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D097FF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63F7B1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220410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6B79292C" w14:textId="77777777">
        <w:tc>
          <w:tcPr>
            <w:tcW w:w="777" w:type="dxa"/>
            <w:vAlign w:val="center"/>
          </w:tcPr>
          <w:p w14:paraId="6CCA09D0" w14:textId="77777777" w:rsidR="002211BA" w:rsidRDefault="00000000">
            <w:r>
              <w:t>33.80</w:t>
            </w:r>
          </w:p>
        </w:tc>
        <w:tc>
          <w:tcPr>
            <w:tcW w:w="777" w:type="dxa"/>
            <w:vAlign w:val="center"/>
          </w:tcPr>
          <w:p w14:paraId="1DE764DB" w14:textId="77777777" w:rsidR="002211BA" w:rsidRDefault="00000000">
            <w:r>
              <w:t>32.83</w:t>
            </w:r>
          </w:p>
        </w:tc>
        <w:tc>
          <w:tcPr>
            <w:tcW w:w="777" w:type="dxa"/>
            <w:vAlign w:val="center"/>
          </w:tcPr>
          <w:p w14:paraId="5114D570" w14:textId="77777777" w:rsidR="002211BA" w:rsidRDefault="00000000">
            <w:r>
              <w:t>31.95</w:t>
            </w:r>
          </w:p>
        </w:tc>
        <w:tc>
          <w:tcPr>
            <w:tcW w:w="777" w:type="dxa"/>
            <w:vAlign w:val="center"/>
          </w:tcPr>
          <w:p w14:paraId="274D0627" w14:textId="77777777" w:rsidR="002211BA" w:rsidRDefault="00000000">
            <w:r>
              <w:t>31.24</w:t>
            </w:r>
          </w:p>
        </w:tc>
        <w:tc>
          <w:tcPr>
            <w:tcW w:w="777" w:type="dxa"/>
            <w:vAlign w:val="center"/>
          </w:tcPr>
          <w:p w14:paraId="50F1BF30" w14:textId="77777777" w:rsidR="002211BA" w:rsidRDefault="00000000">
            <w:r>
              <w:t>30.73</w:t>
            </w:r>
          </w:p>
        </w:tc>
        <w:tc>
          <w:tcPr>
            <w:tcW w:w="777" w:type="dxa"/>
            <w:vAlign w:val="center"/>
          </w:tcPr>
          <w:p w14:paraId="6540770B" w14:textId="77777777" w:rsidR="002211BA" w:rsidRDefault="00000000">
            <w:r>
              <w:t>30.47</w:t>
            </w:r>
          </w:p>
        </w:tc>
        <w:tc>
          <w:tcPr>
            <w:tcW w:w="777" w:type="dxa"/>
            <w:vAlign w:val="center"/>
          </w:tcPr>
          <w:p w14:paraId="7523BC55" w14:textId="77777777" w:rsidR="002211BA" w:rsidRDefault="00000000">
            <w:r>
              <w:t>30.48</w:t>
            </w:r>
          </w:p>
        </w:tc>
        <w:tc>
          <w:tcPr>
            <w:tcW w:w="777" w:type="dxa"/>
            <w:vAlign w:val="center"/>
          </w:tcPr>
          <w:p w14:paraId="76FCF2D3" w14:textId="77777777" w:rsidR="002211BA" w:rsidRDefault="00000000">
            <w:r>
              <w:t>30.74</w:t>
            </w:r>
          </w:p>
        </w:tc>
        <w:tc>
          <w:tcPr>
            <w:tcW w:w="777" w:type="dxa"/>
            <w:vAlign w:val="center"/>
          </w:tcPr>
          <w:p w14:paraId="60FC82DC" w14:textId="77777777" w:rsidR="002211BA" w:rsidRDefault="00000000">
            <w:r>
              <w:t>31.25</w:t>
            </w:r>
          </w:p>
        </w:tc>
        <w:tc>
          <w:tcPr>
            <w:tcW w:w="777" w:type="dxa"/>
            <w:vAlign w:val="center"/>
          </w:tcPr>
          <w:p w14:paraId="523515A7" w14:textId="77777777" w:rsidR="002211BA" w:rsidRDefault="00000000">
            <w:r>
              <w:t>31.97</w:t>
            </w:r>
          </w:p>
        </w:tc>
        <w:tc>
          <w:tcPr>
            <w:tcW w:w="777" w:type="dxa"/>
            <w:vAlign w:val="center"/>
          </w:tcPr>
          <w:p w14:paraId="598C7870" w14:textId="77777777" w:rsidR="002211BA" w:rsidRDefault="00000000">
            <w:r>
              <w:t>32.84</w:t>
            </w:r>
          </w:p>
        </w:tc>
        <w:tc>
          <w:tcPr>
            <w:tcW w:w="777" w:type="dxa"/>
            <w:vAlign w:val="center"/>
          </w:tcPr>
          <w:p w14:paraId="7CF5598B" w14:textId="77777777" w:rsidR="002211BA" w:rsidRDefault="00000000">
            <w:r>
              <w:t>33.82</w:t>
            </w:r>
          </w:p>
        </w:tc>
      </w:tr>
      <w:tr w:rsidR="002211BA" w14:paraId="033B0AF8" w14:textId="77777777">
        <w:tc>
          <w:tcPr>
            <w:tcW w:w="777" w:type="dxa"/>
            <w:shd w:val="clear" w:color="auto" w:fill="E6E6E6"/>
            <w:vAlign w:val="center"/>
          </w:tcPr>
          <w:p w14:paraId="222D6A9B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5F8C42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94928C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C6E525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517F94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982104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375E89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327D92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080EAC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27C503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BDC67A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740D9C" w14:textId="77777777" w:rsidR="002211BA" w:rsidRDefault="00000000">
            <w:r>
              <w:t>23:00</w:t>
            </w:r>
          </w:p>
        </w:tc>
      </w:tr>
      <w:tr w:rsidR="002211BA" w14:paraId="7AB1196F" w14:textId="77777777">
        <w:tc>
          <w:tcPr>
            <w:tcW w:w="777" w:type="dxa"/>
            <w:vAlign w:val="center"/>
          </w:tcPr>
          <w:p w14:paraId="0B2071C9" w14:textId="77777777" w:rsidR="002211BA" w:rsidRDefault="00000000">
            <w:r>
              <w:t>34.83</w:t>
            </w:r>
          </w:p>
        </w:tc>
        <w:tc>
          <w:tcPr>
            <w:tcW w:w="777" w:type="dxa"/>
            <w:vAlign w:val="center"/>
          </w:tcPr>
          <w:p w14:paraId="76B9ED82" w14:textId="77777777" w:rsidR="002211BA" w:rsidRDefault="00000000">
            <w:r>
              <w:t>35.81</w:t>
            </w:r>
          </w:p>
        </w:tc>
        <w:tc>
          <w:tcPr>
            <w:tcW w:w="777" w:type="dxa"/>
            <w:vAlign w:val="center"/>
          </w:tcPr>
          <w:p w14:paraId="55D97B9E" w14:textId="77777777" w:rsidR="002211BA" w:rsidRDefault="00000000">
            <w:r>
              <w:t>36.69</w:t>
            </w:r>
          </w:p>
        </w:tc>
        <w:tc>
          <w:tcPr>
            <w:tcW w:w="777" w:type="dxa"/>
            <w:vAlign w:val="center"/>
          </w:tcPr>
          <w:p w14:paraId="13684095" w14:textId="77777777" w:rsidR="002211BA" w:rsidRDefault="00000000">
            <w:r>
              <w:t>37.40</w:t>
            </w:r>
          </w:p>
        </w:tc>
        <w:tc>
          <w:tcPr>
            <w:tcW w:w="777" w:type="dxa"/>
            <w:vAlign w:val="center"/>
          </w:tcPr>
          <w:p w14:paraId="218241FD" w14:textId="77777777" w:rsidR="002211BA" w:rsidRDefault="00000000">
            <w:r>
              <w:t>37.90</w:t>
            </w:r>
          </w:p>
        </w:tc>
        <w:tc>
          <w:tcPr>
            <w:tcW w:w="777" w:type="dxa"/>
            <w:vAlign w:val="center"/>
          </w:tcPr>
          <w:p w14:paraId="1D2A40AF" w14:textId="77777777" w:rsidR="002211BA" w:rsidRDefault="00000000">
            <w:r>
              <w:rPr>
                <w:color w:val="3333CC"/>
              </w:rPr>
              <w:t>38.16</w:t>
            </w:r>
          </w:p>
        </w:tc>
        <w:tc>
          <w:tcPr>
            <w:tcW w:w="777" w:type="dxa"/>
            <w:vAlign w:val="center"/>
          </w:tcPr>
          <w:p w14:paraId="79002EC5" w14:textId="77777777" w:rsidR="002211BA" w:rsidRDefault="00000000">
            <w:r>
              <w:t>38.16</w:t>
            </w:r>
          </w:p>
        </w:tc>
        <w:tc>
          <w:tcPr>
            <w:tcW w:w="777" w:type="dxa"/>
            <w:vAlign w:val="center"/>
          </w:tcPr>
          <w:p w14:paraId="170F3A6C" w14:textId="77777777" w:rsidR="002211BA" w:rsidRDefault="00000000">
            <w:r>
              <w:t>37.90</w:t>
            </w:r>
          </w:p>
        </w:tc>
        <w:tc>
          <w:tcPr>
            <w:tcW w:w="777" w:type="dxa"/>
            <w:vAlign w:val="center"/>
          </w:tcPr>
          <w:p w14:paraId="3E4108A4" w14:textId="77777777" w:rsidR="002211BA" w:rsidRDefault="00000000">
            <w:r>
              <w:t>37.39</w:t>
            </w:r>
          </w:p>
        </w:tc>
        <w:tc>
          <w:tcPr>
            <w:tcW w:w="777" w:type="dxa"/>
            <w:vAlign w:val="center"/>
          </w:tcPr>
          <w:p w14:paraId="5FF55963" w14:textId="77777777" w:rsidR="002211BA" w:rsidRDefault="00000000">
            <w:r>
              <w:t>36.67</w:t>
            </w:r>
          </w:p>
        </w:tc>
        <w:tc>
          <w:tcPr>
            <w:tcW w:w="777" w:type="dxa"/>
            <w:vAlign w:val="center"/>
          </w:tcPr>
          <w:p w14:paraId="627314B0" w14:textId="77777777" w:rsidR="002211BA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73ED8916" w14:textId="77777777" w:rsidR="002211BA" w:rsidRDefault="00000000">
            <w:r>
              <w:t>34.82</w:t>
            </w:r>
          </w:p>
        </w:tc>
      </w:tr>
    </w:tbl>
    <w:p w14:paraId="7729AEAF" w14:textId="77777777" w:rsidR="002211BA" w:rsidRDefault="00000000">
      <w:pPr>
        <w:pStyle w:val="4"/>
      </w:pPr>
      <w:r>
        <w:t>自然通风房间：西向逐时温度</w:t>
      </w:r>
    </w:p>
    <w:p w14:paraId="151F570E" w14:textId="77777777" w:rsidR="002211BA" w:rsidRDefault="00000000">
      <w:pPr>
        <w:jc w:val="center"/>
      </w:pPr>
      <w:r>
        <w:rPr>
          <w:noProof/>
        </w:rPr>
        <w:drawing>
          <wp:inline distT="0" distB="0" distL="0" distR="0" wp14:anchorId="35682D7A" wp14:editId="78A568B9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B61B7" w14:textId="77777777" w:rsidR="002211BA" w:rsidRDefault="002211BA"/>
    <w:p w14:paraId="42C09B12" w14:textId="77777777" w:rsidR="002211BA" w:rsidRDefault="002211B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6E7E188F" w14:textId="77777777">
        <w:tc>
          <w:tcPr>
            <w:tcW w:w="777" w:type="dxa"/>
            <w:shd w:val="clear" w:color="auto" w:fill="E6E6E6"/>
            <w:vAlign w:val="center"/>
          </w:tcPr>
          <w:p w14:paraId="7209E976" w14:textId="77777777" w:rsidR="002211B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4E519A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9D2CA1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C5F25C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EF788C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F048C6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248EB6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83B5D8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E3F9DF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F5AC71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E52904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63609C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13DF7743" w14:textId="77777777">
        <w:tc>
          <w:tcPr>
            <w:tcW w:w="777" w:type="dxa"/>
            <w:vAlign w:val="center"/>
          </w:tcPr>
          <w:p w14:paraId="7681289F" w14:textId="77777777" w:rsidR="002211BA" w:rsidRDefault="00000000">
            <w:r>
              <w:t>33.81</w:t>
            </w:r>
          </w:p>
        </w:tc>
        <w:tc>
          <w:tcPr>
            <w:tcW w:w="777" w:type="dxa"/>
            <w:vAlign w:val="center"/>
          </w:tcPr>
          <w:p w14:paraId="54005392" w14:textId="77777777" w:rsidR="002211BA" w:rsidRDefault="00000000">
            <w:r>
              <w:t>32.84</w:t>
            </w:r>
          </w:p>
        </w:tc>
        <w:tc>
          <w:tcPr>
            <w:tcW w:w="777" w:type="dxa"/>
            <w:vAlign w:val="center"/>
          </w:tcPr>
          <w:p w14:paraId="2B92F2F7" w14:textId="77777777" w:rsidR="002211BA" w:rsidRDefault="00000000">
            <w:r>
              <w:t>31.96</w:t>
            </w:r>
          </w:p>
        </w:tc>
        <w:tc>
          <w:tcPr>
            <w:tcW w:w="777" w:type="dxa"/>
            <w:vAlign w:val="center"/>
          </w:tcPr>
          <w:p w14:paraId="3F7FA8ED" w14:textId="77777777" w:rsidR="002211BA" w:rsidRDefault="00000000">
            <w:r>
              <w:t>31.25</w:t>
            </w:r>
          </w:p>
        </w:tc>
        <w:tc>
          <w:tcPr>
            <w:tcW w:w="777" w:type="dxa"/>
            <w:vAlign w:val="center"/>
          </w:tcPr>
          <w:p w14:paraId="1F80529C" w14:textId="77777777" w:rsidR="002211BA" w:rsidRDefault="00000000">
            <w:r>
              <w:t>30.75</w:t>
            </w:r>
          </w:p>
        </w:tc>
        <w:tc>
          <w:tcPr>
            <w:tcW w:w="777" w:type="dxa"/>
            <w:vAlign w:val="center"/>
          </w:tcPr>
          <w:p w14:paraId="18EDDB3A" w14:textId="77777777" w:rsidR="002211BA" w:rsidRDefault="00000000">
            <w:r>
              <w:t>30.49</w:t>
            </w:r>
          </w:p>
        </w:tc>
        <w:tc>
          <w:tcPr>
            <w:tcW w:w="777" w:type="dxa"/>
            <w:vAlign w:val="center"/>
          </w:tcPr>
          <w:p w14:paraId="78000E84" w14:textId="77777777" w:rsidR="002211BA" w:rsidRDefault="00000000">
            <w:r>
              <w:t>30.49</w:t>
            </w:r>
          </w:p>
        </w:tc>
        <w:tc>
          <w:tcPr>
            <w:tcW w:w="777" w:type="dxa"/>
            <w:vAlign w:val="center"/>
          </w:tcPr>
          <w:p w14:paraId="3539E4FA" w14:textId="77777777" w:rsidR="002211BA" w:rsidRDefault="00000000">
            <w:r>
              <w:t>30.76</w:t>
            </w:r>
          </w:p>
        </w:tc>
        <w:tc>
          <w:tcPr>
            <w:tcW w:w="777" w:type="dxa"/>
            <w:vAlign w:val="center"/>
          </w:tcPr>
          <w:p w14:paraId="09120A97" w14:textId="77777777" w:rsidR="002211BA" w:rsidRDefault="00000000">
            <w:r>
              <w:t>31.26</w:t>
            </w:r>
          </w:p>
        </w:tc>
        <w:tc>
          <w:tcPr>
            <w:tcW w:w="777" w:type="dxa"/>
            <w:vAlign w:val="center"/>
          </w:tcPr>
          <w:p w14:paraId="142CE613" w14:textId="77777777" w:rsidR="002211BA" w:rsidRDefault="00000000">
            <w:r>
              <w:t>31.98</w:t>
            </w:r>
          </w:p>
        </w:tc>
        <w:tc>
          <w:tcPr>
            <w:tcW w:w="777" w:type="dxa"/>
            <w:vAlign w:val="center"/>
          </w:tcPr>
          <w:p w14:paraId="1983289E" w14:textId="77777777" w:rsidR="002211BA" w:rsidRDefault="00000000">
            <w:r>
              <w:t>32.86</w:t>
            </w:r>
          </w:p>
        </w:tc>
        <w:tc>
          <w:tcPr>
            <w:tcW w:w="777" w:type="dxa"/>
            <w:vAlign w:val="center"/>
          </w:tcPr>
          <w:p w14:paraId="57B9F456" w14:textId="77777777" w:rsidR="002211BA" w:rsidRDefault="00000000">
            <w:r>
              <w:t>33.84</w:t>
            </w:r>
          </w:p>
        </w:tc>
      </w:tr>
      <w:tr w:rsidR="002211BA" w14:paraId="367528BB" w14:textId="77777777">
        <w:tc>
          <w:tcPr>
            <w:tcW w:w="777" w:type="dxa"/>
            <w:shd w:val="clear" w:color="auto" w:fill="E6E6E6"/>
            <w:vAlign w:val="center"/>
          </w:tcPr>
          <w:p w14:paraId="7EEF0E04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F9B700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EE451C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DDE8F0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3E07A5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B81139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7967BD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8D81B2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B560CF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4FA231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0E0618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0CADD2" w14:textId="77777777" w:rsidR="002211BA" w:rsidRDefault="00000000">
            <w:r>
              <w:t>23:00</w:t>
            </w:r>
          </w:p>
        </w:tc>
      </w:tr>
      <w:tr w:rsidR="002211BA" w14:paraId="2D41434A" w14:textId="77777777">
        <w:tc>
          <w:tcPr>
            <w:tcW w:w="777" w:type="dxa"/>
            <w:vAlign w:val="center"/>
          </w:tcPr>
          <w:p w14:paraId="47A866CC" w14:textId="77777777" w:rsidR="002211BA" w:rsidRDefault="00000000">
            <w:r>
              <w:t>34.85</w:t>
            </w:r>
          </w:p>
        </w:tc>
        <w:tc>
          <w:tcPr>
            <w:tcW w:w="777" w:type="dxa"/>
            <w:vAlign w:val="center"/>
          </w:tcPr>
          <w:p w14:paraId="227C8A49" w14:textId="77777777" w:rsidR="002211BA" w:rsidRDefault="00000000">
            <w:r>
              <w:t>35.82</w:t>
            </w:r>
          </w:p>
        </w:tc>
        <w:tc>
          <w:tcPr>
            <w:tcW w:w="777" w:type="dxa"/>
            <w:vAlign w:val="center"/>
          </w:tcPr>
          <w:p w14:paraId="1ED1D4C2" w14:textId="77777777" w:rsidR="002211BA" w:rsidRDefault="00000000">
            <w:r>
              <w:t>36.70</w:t>
            </w:r>
          </w:p>
        </w:tc>
        <w:tc>
          <w:tcPr>
            <w:tcW w:w="777" w:type="dxa"/>
            <w:vAlign w:val="center"/>
          </w:tcPr>
          <w:p w14:paraId="72DBDFD4" w14:textId="77777777" w:rsidR="002211BA" w:rsidRDefault="00000000">
            <w:r>
              <w:t>37.41</w:t>
            </w:r>
          </w:p>
        </w:tc>
        <w:tc>
          <w:tcPr>
            <w:tcW w:w="777" w:type="dxa"/>
            <w:vAlign w:val="center"/>
          </w:tcPr>
          <w:p w14:paraId="7826C18C" w14:textId="77777777" w:rsidR="002211BA" w:rsidRDefault="00000000">
            <w:r>
              <w:t>37.91</w:t>
            </w:r>
          </w:p>
        </w:tc>
        <w:tc>
          <w:tcPr>
            <w:tcW w:w="777" w:type="dxa"/>
            <w:vAlign w:val="center"/>
          </w:tcPr>
          <w:p w14:paraId="01DC09AE" w14:textId="77777777" w:rsidR="002211BA" w:rsidRDefault="00000000">
            <w:r>
              <w:rPr>
                <w:color w:val="3333CC"/>
              </w:rPr>
              <w:t>38.17</w:t>
            </w:r>
          </w:p>
        </w:tc>
        <w:tc>
          <w:tcPr>
            <w:tcW w:w="777" w:type="dxa"/>
            <w:vAlign w:val="center"/>
          </w:tcPr>
          <w:p w14:paraId="716C0863" w14:textId="77777777" w:rsidR="002211BA" w:rsidRDefault="00000000">
            <w:r>
              <w:t>38.17</w:t>
            </w:r>
          </w:p>
        </w:tc>
        <w:tc>
          <w:tcPr>
            <w:tcW w:w="777" w:type="dxa"/>
            <w:vAlign w:val="center"/>
          </w:tcPr>
          <w:p w14:paraId="588AB64D" w14:textId="77777777" w:rsidR="002211BA" w:rsidRDefault="00000000">
            <w:r>
              <w:t>37.90</w:t>
            </w:r>
          </w:p>
        </w:tc>
        <w:tc>
          <w:tcPr>
            <w:tcW w:w="777" w:type="dxa"/>
            <w:vAlign w:val="center"/>
          </w:tcPr>
          <w:p w14:paraId="5C808DF3" w14:textId="77777777" w:rsidR="002211BA" w:rsidRDefault="00000000">
            <w:r>
              <w:t>37.39</w:t>
            </w:r>
          </w:p>
        </w:tc>
        <w:tc>
          <w:tcPr>
            <w:tcW w:w="777" w:type="dxa"/>
            <w:vAlign w:val="center"/>
          </w:tcPr>
          <w:p w14:paraId="4AD28549" w14:textId="77777777" w:rsidR="002211BA" w:rsidRDefault="00000000">
            <w:r>
              <w:t>36.67</w:t>
            </w:r>
          </w:p>
        </w:tc>
        <w:tc>
          <w:tcPr>
            <w:tcW w:w="777" w:type="dxa"/>
            <w:vAlign w:val="center"/>
          </w:tcPr>
          <w:p w14:paraId="09500B7A" w14:textId="77777777" w:rsidR="002211BA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5ED50582" w14:textId="77777777" w:rsidR="002211BA" w:rsidRDefault="00000000">
            <w:r>
              <w:t>34.82</w:t>
            </w:r>
          </w:p>
        </w:tc>
      </w:tr>
    </w:tbl>
    <w:p w14:paraId="3BBF3969" w14:textId="77777777" w:rsidR="002211BA" w:rsidRDefault="00000000">
      <w:pPr>
        <w:pStyle w:val="4"/>
      </w:pPr>
      <w:r>
        <w:t>自然通风房间：南向逐时温度</w:t>
      </w:r>
    </w:p>
    <w:p w14:paraId="320A4E95" w14:textId="77777777" w:rsidR="002211BA" w:rsidRDefault="00000000">
      <w:pPr>
        <w:jc w:val="center"/>
      </w:pPr>
      <w:r>
        <w:rPr>
          <w:noProof/>
        </w:rPr>
        <w:drawing>
          <wp:inline distT="0" distB="0" distL="0" distR="0" wp14:anchorId="7CAF8561" wp14:editId="749CC3F6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7103" w14:textId="77777777" w:rsidR="002211BA" w:rsidRDefault="002211BA"/>
    <w:p w14:paraId="447D537C" w14:textId="77777777" w:rsidR="002211BA" w:rsidRDefault="002211B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7707C7EB" w14:textId="77777777">
        <w:tc>
          <w:tcPr>
            <w:tcW w:w="777" w:type="dxa"/>
            <w:shd w:val="clear" w:color="auto" w:fill="E6E6E6"/>
            <w:vAlign w:val="center"/>
          </w:tcPr>
          <w:p w14:paraId="16F89C42" w14:textId="77777777" w:rsidR="002211B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8F4C25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68FBD0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912245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DC8464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CFA334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B4E88C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49F07E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9BDD00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7A30ED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B3CB78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916621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0DCBAC75" w14:textId="77777777">
        <w:tc>
          <w:tcPr>
            <w:tcW w:w="777" w:type="dxa"/>
            <w:vAlign w:val="center"/>
          </w:tcPr>
          <w:p w14:paraId="008D6A9A" w14:textId="77777777" w:rsidR="002211BA" w:rsidRDefault="00000000">
            <w:r>
              <w:t>33.80</w:t>
            </w:r>
          </w:p>
        </w:tc>
        <w:tc>
          <w:tcPr>
            <w:tcW w:w="777" w:type="dxa"/>
            <w:vAlign w:val="center"/>
          </w:tcPr>
          <w:p w14:paraId="4C3F3C88" w14:textId="77777777" w:rsidR="002211BA" w:rsidRDefault="00000000">
            <w:r>
              <w:t>32.83</w:t>
            </w:r>
          </w:p>
        </w:tc>
        <w:tc>
          <w:tcPr>
            <w:tcW w:w="777" w:type="dxa"/>
            <w:vAlign w:val="center"/>
          </w:tcPr>
          <w:p w14:paraId="31021C27" w14:textId="77777777" w:rsidR="002211BA" w:rsidRDefault="00000000">
            <w:r>
              <w:t>31.95</w:t>
            </w:r>
          </w:p>
        </w:tc>
        <w:tc>
          <w:tcPr>
            <w:tcW w:w="777" w:type="dxa"/>
            <w:vAlign w:val="center"/>
          </w:tcPr>
          <w:p w14:paraId="38FED4F1" w14:textId="77777777" w:rsidR="002211BA" w:rsidRDefault="00000000">
            <w:r>
              <w:t>31.24</w:t>
            </w:r>
          </w:p>
        </w:tc>
        <w:tc>
          <w:tcPr>
            <w:tcW w:w="777" w:type="dxa"/>
            <w:vAlign w:val="center"/>
          </w:tcPr>
          <w:p w14:paraId="233BF40D" w14:textId="77777777" w:rsidR="002211BA" w:rsidRDefault="00000000">
            <w:r>
              <w:t>30.74</w:t>
            </w:r>
          </w:p>
        </w:tc>
        <w:tc>
          <w:tcPr>
            <w:tcW w:w="777" w:type="dxa"/>
            <w:vAlign w:val="center"/>
          </w:tcPr>
          <w:p w14:paraId="4E0E49AC" w14:textId="77777777" w:rsidR="002211BA" w:rsidRDefault="00000000">
            <w:r>
              <w:t>30.48</w:t>
            </w:r>
          </w:p>
        </w:tc>
        <w:tc>
          <w:tcPr>
            <w:tcW w:w="777" w:type="dxa"/>
            <w:vAlign w:val="center"/>
          </w:tcPr>
          <w:p w14:paraId="152D391B" w14:textId="77777777" w:rsidR="002211BA" w:rsidRDefault="00000000">
            <w:r>
              <w:t>30.48</w:t>
            </w:r>
          </w:p>
        </w:tc>
        <w:tc>
          <w:tcPr>
            <w:tcW w:w="777" w:type="dxa"/>
            <w:vAlign w:val="center"/>
          </w:tcPr>
          <w:p w14:paraId="02F490B0" w14:textId="77777777" w:rsidR="002211BA" w:rsidRDefault="00000000">
            <w:r>
              <w:t>30.74</w:t>
            </w:r>
          </w:p>
        </w:tc>
        <w:tc>
          <w:tcPr>
            <w:tcW w:w="777" w:type="dxa"/>
            <w:vAlign w:val="center"/>
          </w:tcPr>
          <w:p w14:paraId="7B5F552C" w14:textId="77777777" w:rsidR="002211BA" w:rsidRDefault="00000000">
            <w:r>
              <w:t>31.25</w:t>
            </w:r>
          </w:p>
        </w:tc>
        <w:tc>
          <w:tcPr>
            <w:tcW w:w="777" w:type="dxa"/>
            <w:vAlign w:val="center"/>
          </w:tcPr>
          <w:p w14:paraId="135383C2" w14:textId="77777777" w:rsidR="002211BA" w:rsidRDefault="00000000">
            <w:r>
              <w:t>31.97</w:t>
            </w:r>
          </w:p>
        </w:tc>
        <w:tc>
          <w:tcPr>
            <w:tcW w:w="777" w:type="dxa"/>
            <w:vAlign w:val="center"/>
          </w:tcPr>
          <w:p w14:paraId="05F25CF5" w14:textId="77777777" w:rsidR="002211BA" w:rsidRDefault="00000000">
            <w:r>
              <w:t>32.85</w:t>
            </w:r>
          </w:p>
        </w:tc>
        <w:tc>
          <w:tcPr>
            <w:tcW w:w="777" w:type="dxa"/>
            <w:vAlign w:val="center"/>
          </w:tcPr>
          <w:p w14:paraId="3DE4CE50" w14:textId="77777777" w:rsidR="002211BA" w:rsidRDefault="00000000">
            <w:r>
              <w:t>33.83</w:t>
            </w:r>
          </w:p>
        </w:tc>
      </w:tr>
      <w:tr w:rsidR="002211BA" w14:paraId="10910CE5" w14:textId="77777777">
        <w:tc>
          <w:tcPr>
            <w:tcW w:w="777" w:type="dxa"/>
            <w:shd w:val="clear" w:color="auto" w:fill="E6E6E6"/>
            <w:vAlign w:val="center"/>
          </w:tcPr>
          <w:p w14:paraId="59A3AC5D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185DE6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D732E4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C85C39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86D93D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48CD87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01A21C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8B505DC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AE7BCD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D027C2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9237D7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74D80C" w14:textId="77777777" w:rsidR="002211BA" w:rsidRDefault="00000000">
            <w:r>
              <w:t>23:00</w:t>
            </w:r>
          </w:p>
        </w:tc>
      </w:tr>
      <w:tr w:rsidR="002211BA" w14:paraId="4BBAC978" w14:textId="77777777">
        <w:tc>
          <w:tcPr>
            <w:tcW w:w="777" w:type="dxa"/>
            <w:vAlign w:val="center"/>
          </w:tcPr>
          <w:p w14:paraId="27A85A13" w14:textId="77777777" w:rsidR="002211BA" w:rsidRDefault="00000000">
            <w:r>
              <w:t>34.84</w:t>
            </w:r>
          </w:p>
        </w:tc>
        <w:tc>
          <w:tcPr>
            <w:tcW w:w="777" w:type="dxa"/>
            <w:vAlign w:val="center"/>
          </w:tcPr>
          <w:p w14:paraId="00945D2E" w14:textId="77777777" w:rsidR="002211BA" w:rsidRDefault="00000000">
            <w:r>
              <w:t>35.81</w:t>
            </w:r>
          </w:p>
        </w:tc>
        <w:tc>
          <w:tcPr>
            <w:tcW w:w="777" w:type="dxa"/>
            <w:vAlign w:val="center"/>
          </w:tcPr>
          <w:p w14:paraId="56C74BC2" w14:textId="77777777" w:rsidR="002211BA" w:rsidRDefault="00000000">
            <w:r>
              <w:t>36.69</w:t>
            </w:r>
          </w:p>
        </w:tc>
        <w:tc>
          <w:tcPr>
            <w:tcW w:w="777" w:type="dxa"/>
            <w:vAlign w:val="center"/>
          </w:tcPr>
          <w:p w14:paraId="36B22519" w14:textId="77777777" w:rsidR="002211BA" w:rsidRDefault="00000000">
            <w:r>
              <w:t>37.40</w:t>
            </w:r>
          </w:p>
        </w:tc>
        <w:tc>
          <w:tcPr>
            <w:tcW w:w="777" w:type="dxa"/>
            <w:vAlign w:val="center"/>
          </w:tcPr>
          <w:p w14:paraId="6B460A4B" w14:textId="77777777" w:rsidR="002211BA" w:rsidRDefault="00000000">
            <w:r>
              <w:t>37.90</w:t>
            </w:r>
          </w:p>
        </w:tc>
        <w:tc>
          <w:tcPr>
            <w:tcW w:w="777" w:type="dxa"/>
            <w:vAlign w:val="center"/>
          </w:tcPr>
          <w:p w14:paraId="7905D3C2" w14:textId="77777777" w:rsidR="002211BA" w:rsidRDefault="00000000">
            <w:r>
              <w:rPr>
                <w:color w:val="3333CC"/>
              </w:rPr>
              <w:t>38.16</w:t>
            </w:r>
          </w:p>
        </w:tc>
        <w:tc>
          <w:tcPr>
            <w:tcW w:w="777" w:type="dxa"/>
            <w:vAlign w:val="center"/>
          </w:tcPr>
          <w:p w14:paraId="6F99A4B2" w14:textId="77777777" w:rsidR="002211BA" w:rsidRDefault="00000000">
            <w:r>
              <w:t>38.16</w:t>
            </w:r>
          </w:p>
        </w:tc>
        <w:tc>
          <w:tcPr>
            <w:tcW w:w="777" w:type="dxa"/>
            <w:vAlign w:val="center"/>
          </w:tcPr>
          <w:p w14:paraId="74503E2B" w14:textId="77777777" w:rsidR="002211BA" w:rsidRDefault="00000000">
            <w:r>
              <w:t>37.89</w:t>
            </w:r>
          </w:p>
        </w:tc>
        <w:tc>
          <w:tcPr>
            <w:tcW w:w="777" w:type="dxa"/>
            <w:vAlign w:val="center"/>
          </w:tcPr>
          <w:p w14:paraId="456DDB0D" w14:textId="77777777" w:rsidR="002211BA" w:rsidRDefault="00000000">
            <w:r>
              <w:t>37.39</w:t>
            </w:r>
          </w:p>
        </w:tc>
        <w:tc>
          <w:tcPr>
            <w:tcW w:w="777" w:type="dxa"/>
            <w:vAlign w:val="center"/>
          </w:tcPr>
          <w:p w14:paraId="22795D10" w14:textId="77777777" w:rsidR="002211BA" w:rsidRDefault="00000000">
            <w:r>
              <w:t>36.67</w:t>
            </w:r>
          </w:p>
        </w:tc>
        <w:tc>
          <w:tcPr>
            <w:tcW w:w="777" w:type="dxa"/>
            <w:vAlign w:val="center"/>
          </w:tcPr>
          <w:p w14:paraId="24F3F266" w14:textId="77777777" w:rsidR="002211BA" w:rsidRDefault="00000000">
            <w:r>
              <w:t>35.79</w:t>
            </w:r>
          </w:p>
        </w:tc>
        <w:tc>
          <w:tcPr>
            <w:tcW w:w="777" w:type="dxa"/>
            <w:vAlign w:val="center"/>
          </w:tcPr>
          <w:p w14:paraId="3DA706C0" w14:textId="77777777" w:rsidR="002211BA" w:rsidRDefault="00000000">
            <w:r>
              <w:t>34.82</w:t>
            </w:r>
          </w:p>
        </w:tc>
      </w:tr>
    </w:tbl>
    <w:p w14:paraId="57CFD2A4" w14:textId="77777777" w:rsidR="002211BA" w:rsidRDefault="00000000">
      <w:pPr>
        <w:pStyle w:val="4"/>
      </w:pPr>
      <w:r>
        <w:lastRenderedPageBreak/>
        <w:t>自然通风房间：北向逐时温度</w:t>
      </w:r>
    </w:p>
    <w:p w14:paraId="5AD0B372" w14:textId="77777777" w:rsidR="002211BA" w:rsidRDefault="00000000">
      <w:pPr>
        <w:jc w:val="center"/>
      </w:pPr>
      <w:r>
        <w:rPr>
          <w:noProof/>
        </w:rPr>
        <w:drawing>
          <wp:inline distT="0" distB="0" distL="0" distR="0" wp14:anchorId="3D169999" wp14:editId="270F4558">
            <wp:extent cx="5667375" cy="3086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0FC66" w14:textId="77777777" w:rsidR="002211BA" w:rsidRDefault="002211BA"/>
    <w:p w14:paraId="565FA2AE" w14:textId="77777777" w:rsidR="002211BA" w:rsidRDefault="002211B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5B7B03AA" w14:textId="77777777">
        <w:tc>
          <w:tcPr>
            <w:tcW w:w="777" w:type="dxa"/>
            <w:shd w:val="clear" w:color="auto" w:fill="E6E6E6"/>
            <w:vAlign w:val="center"/>
          </w:tcPr>
          <w:p w14:paraId="2DF0CDF2" w14:textId="77777777" w:rsidR="002211B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198380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D67D06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871982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EA7143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07D36E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4716BA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3FA967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528101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2BB9C3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824E3B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001D90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11BF0D83" w14:textId="77777777">
        <w:tc>
          <w:tcPr>
            <w:tcW w:w="777" w:type="dxa"/>
            <w:vAlign w:val="center"/>
          </w:tcPr>
          <w:p w14:paraId="19486F65" w14:textId="77777777" w:rsidR="002211BA" w:rsidRDefault="00000000">
            <w:r>
              <w:t>33.74</w:t>
            </w:r>
          </w:p>
        </w:tc>
        <w:tc>
          <w:tcPr>
            <w:tcW w:w="777" w:type="dxa"/>
            <w:vAlign w:val="center"/>
          </w:tcPr>
          <w:p w14:paraId="0AE638FB" w14:textId="77777777" w:rsidR="002211BA" w:rsidRDefault="00000000">
            <w:r>
              <w:t>32.76</w:t>
            </w:r>
          </w:p>
        </w:tc>
        <w:tc>
          <w:tcPr>
            <w:tcW w:w="777" w:type="dxa"/>
            <w:vAlign w:val="center"/>
          </w:tcPr>
          <w:p w14:paraId="3D24AD01" w14:textId="77777777" w:rsidR="002211BA" w:rsidRDefault="00000000">
            <w:r>
              <w:t>31.89</w:t>
            </w:r>
          </w:p>
        </w:tc>
        <w:tc>
          <w:tcPr>
            <w:tcW w:w="777" w:type="dxa"/>
            <w:vAlign w:val="center"/>
          </w:tcPr>
          <w:p w14:paraId="430DE591" w14:textId="77777777" w:rsidR="002211BA" w:rsidRDefault="00000000">
            <w:r>
              <w:t>31.17</w:t>
            </w:r>
          </w:p>
        </w:tc>
        <w:tc>
          <w:tcPr>
            <w:tcW w:w="777" w:type="dxa"/>
            <w:vAlign w:val="center"/>
          </w:tcPr>
          <w:p w14:paraId="072CBC3A" w14:textId="77777777" w:rsidR="002211BA" w:rsidRDefault="00000000">
            <w:r>
              <w:t>30.67</w:t>
            </w:r>
          </w:p>
        </w:tc>
        <w:tc>
          <w:tcPr>
            <w:tcW w:w="777" w:type="dxa"/>
            <w:vAlign w:val="center"/>
          </w:tcPr>
          <w:p w14:paraId="5A3DBAA9" w14:textId="77777777" w:rsidR="002211BA" w:rsidRDefault="00000000">
            <w:r>
              <w:t>30.41</w:t>
            </w:r>
          </w:p>
        </w:tc>
        <w:tc>
          <w:tcPr>
            <w:tcW w:w="777" w:type="dxa"/>
            <w:vAlign w:val="center"/>
          </w:tcPr>
          <w:p w14:paraId="0D2ECB13" w14:textId="77777777" w:rsidR="002211BA" w:rsidRDefault="00000000">
            <w:r>
              <w:t>30.41</w:t>
            </w:r>
          </w:p>
        </w:tc>
        <w:tc>
          <w:tcPr>
            <w:tcW w:w="777" w:type="dxa"/>
            <w:vAlign w:val="center"/>
          </w:tcPr>
          <w:p w14:paraId="57315E09" w14:textId="77777777" w:rsidR="002211BA" w:rsidRDefault="00000000">
            <w:r>
              <w:t>30.68</w:t>
            </w:r>
          </w:p>
        </w:tc>
        <w:tc>
          <w:tcPr>
            <w:tcW w:w="777" w:type="dxa"/>
            <w:vAlign w:val="center"/>
          </w:tcPr>
          <w:p w14:paraId="1BF159B6" w14:textId="77777777" w:rsidR="002211BA" w:rsidRDefault="00000000">
            <w:r>
              <w:t>31.19</w:t>
            </w:r>
          </w:p>
        </w:tc>
        <w:tc>
          <w:tcPr>
            <w:tcW w:w="777" w:type="dxa"/>
            <w:vAlign w:val="center"/>
          </w:tcPr>
          <w:p w14:paraId="150B57D0" w14:textId="77777777" w:rsidR="002211BA" w:rsidRDefault="00000000">
            <w:r>
              <w:t>31.91</w:t>
            </w:r>
          </w:p>
        </w:tc>
        <w:tc>
          <w:tcPr>
            <w:tcW w:w="777" w:type="dxa"/>
            <w:vAlign w:val="center"/>
          </w:tcPr>
          <w:p w14:paraId="6F347EFB" w14:textId="77777777" w:rsidR="002211BA" w:rsidRDefault="00000000">
            <w:r>
              <w:t>32.79</w:t>
            </w:r>
          </w:p>
        </w:tc>
        <w:tc>
          <w:tcPr>
            <w:tcW w:w="777" w:type="dxa"/>
            <w:vAlign w:val="center"/>
          </w:tcPr>
          <w:p w14:paraId="4BF85AC5" w14:textId="77777777" w:rsidR="002211BA" w:rsidRDefault="00000000">
            <w:r>
              <w:t>33.76</w:t>
            </w:r>
          </w:p>
        </w:tc>
      </w:tr>
      <w:tr w:rsidR="002211BA" w14:paraId="1FF18FF6" w14:textId="77777777">
        <w:tc>
          <w:tcPr>
            <w:tcW w:w="777" w:type="dxa"/>
            <w:shd w:val="clear" w:color="auto" w:fill="E6E6E6"/>
            <w:vAlign w:val="center"/>
          </w:tcPr>
          <w:p w14:paraId="69761B2D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FD7D36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B98817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A69D6B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F1DB28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714A60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3F0B3B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9EC5C7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1639FC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BB5875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3D4729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DFD4C0" w14:textId="77777777" w:rsidR="002211BA" w:rsidRDefault="00000000">
            <w:r>
              <w:t>23:00</w:t>
            </w:r>
          </w:p>
        </w:tc>
      </w:tr>
      <w:tr w:rsidR="002211BA" w14:paraId="0D0E6C31" w14:textId="77777777">
        <w:tc>
          <w:tcPr>
            <w:tcW w:w="777" w:type="dxa"/>
            <w:vAlign w:val="center"/>
          </w:tcPr>
          <w:p w14:paraId="112C8B6A" w14:textId="77777777" w:rsidR="002211BA" w:rsidRDefault="00000000">
            <w:r>
              <w:t>34.78</w:t>
            </w:r>
          </w:p>
        </w:tc>
        <w:tc>
          <w:tcPr>
            <w:tcW w:w="777" w:type="dxa"/>
            <w:vAlign w:val="center"/>
          </w:tcPr>
          <w:p w14:paraId="74ED1A13" w14:textId="77777777" w:rsidR="002211BA" w:rsidRDefault="00000000">
            <w:r>
              <w:t>35.75</w:t>
            </w:r>
          </w:p>
        </w:tc>
        <w:tc>
          <w:tcPr>
            <w:tcW w:w="777" w:type="dxa"/>
            <w:vAlign w:val="center"/>
          </w:tcPr>
          <w:p w14:paraId="470E506D" w14:textId="77777777" w:rsidR="002211BA" w:rsidRDefault="00000000">
            <w:r>
              <w:t>36.63</w:t>
            </w:r>
          </w:p>
        </w:tc>
        <w:tc>
          <w:tcPr>
            <w:tcW w:w="777" w:type="dxa"/>
            <w:vAlign w:val="center"/>
          </w:tcPr>
          <w:p w14:paraId="0B303374" w14:textId="77777777" w:rsidR="002211BA" w:rsidRDefault="00000000">
            <w:r>
              <w:t>37.34</w:t>
            </w:r>
          </w:p>
        </w:tc>
        <w:tc>
          <w:tcPr>
            <w:tcW w:w="777" w:type="dxa"/>
            <w:vAlign w:val="center"/>
          </w:tcPr>
          <w:p w14:paraId="5332920D" w14:textId="77777777" w:rsidR="002211BA" w:rsidRDefault="00000000">
            <w:r>
              <w:t>37.84</w:t>
            </w:r>
          </w:p>
        </w:tc>
        <w:tc>
          <w:tcPr>
            <w:tcW w:w="777" w:type="dxa"/>
            <w:vAlign w:val="center"/>
          </w:tcPr>
          <w:p w14:paraId="5619DD4E" w14:textId="77777777" w:rsidR="002211BA" w:rsidRDefault="00000000">
            <w:r>
              <w:rPr>
                <w:color w:val="3333CC"/>
              </w:rPr>
              <w:t>38.10</w:t>
            </w:r>
          </w:p>
        </w:tc>
        <w:tc>
          <w:tcPr>
            <w:tcW w:w="777" w:type="dxa"/>
            <w:vAlign w:val="center"/>
          </w:tcPr>
          <w:p w14:paraId="394BD859" w14:textId="77777777" w:rsidR="002211BA" w:rsidRDefault="00000000">
            <w:r>
              <w:t>38.10</w:t>
            </w:r>
          </w:p>
        </w:tc>
        <w:tc>
          <w:tcPr>
            <w:tcW w:w="777" w:type="dxa"/>
            <w:vAlign w:val="center"/>
          </w:tcPr>
          <w:p w14:paraId="2DB78E19" w14:textId="77777777" w:rsidR="002211BA" w:rsidRDefault="00000000">
            <w:r>
              <w:t>37.83</w:t>
            </w:r>
          </w:p>
        </w:tc>
        <w:tc>
          <w:tcPr>
            <w:tcW w:w="777" w:type="dxa"/>
            <w:vAlign w:val="center"/>
          </w:tcPr>
          <w:p w14:paraId="75D31EA9" w14:textId="77777777" w:rsidR="002211BA" w:rsidRDefault="00000000">
            <w:r>
              <w:t>37.33</w:t>
            </w:r>
          </w:p>
        </w:tc>
        <w:tc>
          <w:tcPr>
            <w:tcW w:w="777" w:type="dxa"/>
            <w:vAlign w:val="center"/>
          </w:tcPr>
          <w:p w14:paraId="3F4C2178" w14:textId="77777777" w:rsidR="002211BA" w:rsidRDefault="00000000">
            <w:r>
              <w:t>36.61</w:t>
            </w:r>
          </w:p>
        </w:tc>
        <w:tc>
          <w:tcPr>
            <w:tcW w:w="777" w:type="dxa"/>
            <w:vAlign w:val="center"/>
          </w:tcPr>
          <w:p w14:paraId="66ACDDF8" w14:textId="77777777" w:rsidR="002211BA" w:rsidRDefault="00000000">
            <w:r>
              <w:t>35.73</w:t>
            </w:r>
          </w:p>
        </w:tc>
        <w:tc>
          <w:tcPr>
            <w:tcW w:w="777" w:type="dxa"/>
            <w:vAlign w:val="center"/>
          </w:tcPr>
          <w:p w14:paraId="10CC6A15" w14:textId="77777777" w:rsidR="002211BA" w:rsidRDefault="00000000">
            <w:r>
              <w:t>34.75</w:t>
            </w:r>
          </w:p>
        </w:tc>
      </w:tr>
    </w:tbl>
    <w:p w14:paraId="7D594EFE" w14:textId="77777777" w:rsidR="002211BA" w:rsidRDefault="00000000">
      <w:pPr>
        <w:pStyle w:val="2"/>
      </w:pPr>
      <w:bookmarkStart w:id="54" w:name="_Toc153133829"/>
      <w:r>
        <w:t>热桥柱构造</w:t>
      </w:r>
      <w:bookmarkEnd w:id="54"/>
    </w:p>
    <w:p w14:paraId="66385324" w14:textId="77777777" w:rsidR="002211BA" w:rsidRDefault="00000000">
      <w:pPr>
        <w:pStyle w:val="3"/>
      </w:pPr>
      <w:bookmarkStart w:id="55" w:name="_Toc153133830"/>
      <w:r>
        <w:t>热桥柱构造一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211BA" w14:paraId="3E7DE44C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19DA8970" w14:textId="77777777" w:rsidR="002211BA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FD73CBD" w14:textId="77777777" w:rsidR="002211BA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F422190" w14:textId="77777777" w:rsidR="002211BA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0E5161" w14:textId="77777777" w:rsidR="002211BA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54B555" w14:textId="77777777" w:rsidR="002211BA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BBD2F1C" w14:textId="77777777" w:rsidR="002211BA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3C5059C" w14:textId="77777777" w:rsidR="002211BA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75139A" w14:textId="77777777" w:rsidR="002211BA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211BA" w14:paraId="0D338557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7EABFA11" w14:textId="77777777" w:rsidR="002211BA" w:rsidRDefault="002211BA"/>
        </w:tc>
        <w:tc>
          <w:tcPr>
            <w:tcW w:w="834" w:type="dxa"/>
            <w:shd w:val="clear" w:color="auto" w:fill="E6E6E6"/>
            <w:vAlign w:val="center"/>
          </w:tcPr>
          <w:p w14:paraId="26A562CD" w14:textId="77777777" w:rsidR="002211BA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1CC196E" w14:textId="77777777" w:rsidR="002211BA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F86B52" w14:textId="77777777" w:rsidR="002211BA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3A2B3D" w14:textId="77777777" w:rsidR="002211BA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899A624" w14:textId="77777777" w:rsidR="002211BA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878AE6" w14:textId="77777777" w:rsidR="002211BA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FE84888" w14:textId="77777777" w:rsidR="002211BA" w:rsidRDefault="00000000">
            <w:r>
              <w:t>D=R*S</w:t>
            </w:r>
          </w:p>
        </w:tc>
      </w:tr>
      <w:tr w:rsidR="002211BA" w14:paraId="4B32368F" w14:textId="77777777">
        <w:tc>
          <w:tcPr>
            <w:tcW w:w="2838" w:type="dxa"/>
            <w:vAlign w:val="center"/>
          </w:tcPr>
          <w:p w14:paraId="0C8F1EDE" w14:textId="77777777" w:rsidR="002211BA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699FF054" w14:textId="77777777" w:rsidR="002211B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7D3C3DF" w14:textId="77777777" w:rsidR="002211B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20E176E" w14:textId="77777777" w:rsidR="002211BA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01A5B380" w14:textId="77777777" w:rsidR="002211BA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4CE3F57D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04D9AE5" w14:textId="77777777" w:rsidR="002211BA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1C3C2A5F" w14:textId="77777777" w:rsidR="002211BA" w:rsidRDefault="00000000">
            <w:r>
              <w:t>0.245</w:t>
            </w:r>
          </w:p>
        </w:tc>
      </w:tr>
      <w:tr w:rsidR="002211BA" w14:paraId="7FB3F130" w14:textId="77777777">
        <w:tc>
          <w:tcPr>
            <w:tcW w:w="2838" w:type="dxa"/>
            <w:vAlign w:val="center"/>
          </w:tcPr>
          <w:p w14:paraId="6063E0B1" w14:textId="77777777" w:rsidR="002211BA" w:rsidRDefault="00000000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72AFD0D9" w14:textId="77777777" w:rsidR="002211B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5DEBF9E9" w14:textId="77777777" w:rsidR="002211B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0DF3AD5" w14:textId="77777777" w:rsidR="002211BA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4EE0D964" w14:textId="77777777" w:rsidR="002211BA" w:rsidRDefault="00000000">
            <w:r>
              <w:t>0.340</w:t>
            </w:r>
          </w:p>
        </w:tc>
        <w:tc>
          <w:tcPr>
            <w:tcW w:w="707" w:type="dxa"/>
            <w:vAlign w:val="center"/>
          </w:tcPr>
          <w:p w14:paraId="2300AD44" w14:textId="77777777" w:rsidR="002211BA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6C03DEAB" w14:textId="77777777" w:rsidR="002211BA" w:rsidRDefault="00000000">
            <w:r>
              <w:t>0.556</w:t>
            </w:r>
          </w:p>
        </w:tc>
        <w:tc>
          <w:tcPr>
            <w:tcW w:w="990" w:type="dxa"/>
            <w:vAlign w:val="center"/>
          </w:tcPr>
          <w:p w14:paraId="6B824592" w14:textId="77777777" w:rsidR="002211BA" w:rsidRDefault="00000000">
            <w:r>
              <w:t>0.227</w:t>
            </w:r>
          </w:p>
        </w:tc>
      </w:tr>
      <w:tr w:rsidR="002211BA" w14:paraId="3361D104" w14:textId="77777777">
        <w:tc>
          <w:tcPr>
            <w:tcW w:w="2838" w:type="dxa"/>
            <w:vAlign w:val="center"/>
          </w:tcPr>
          <w:p w14:paraId="3538C815" w14:textId="77777777" w:rsidR="002211BA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5E609B07" w14:textId="77777777" w:rsidR="002211B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B284DBC" w14:textId="77777777" w:rsidR="002211B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143AF83F" w14:textId="77777777" w:rsidR="002211BA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5523F49" w14:textId="77777777" w:rsidR="002211BA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2F52A86A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113BCA2" w14:textId="77777777" w:rsidR="002211BA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3D384953" w14:textId="77777777" w:rsidR="002211BA" w:rsidRDefault="00000000">
            <w:r>
              <w:t>0.245</w:t>
            </w:r>
          </w:p>
        </w:tc>
      </w:tr>
      <w:tr w:rsidR="002211BA" w14:paraId="515FC789" w14:textId="77777777">
        <w:tc>
          <w:tcPr>
            <w:tcW w:w="2838" w:type="dxa"/>
            <w:vAlign w:val="center"/>
          </w:tcPr>
          <w:p w14:paraId="4A9C5474" w14:textId="77777777" w:rsidR="002211BA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6A60C359" w14:textId="77777777" w:rsidR="002211BA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1D332C0A" w14:textId="77777777" w:rsidR="002211BA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4F2D3507" w14:textId="77777777" w:rsidR="002211BA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14582CA1" w14:textId="77777777" w:rsidR="002211BA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15B4E339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77DC72A" w14:textId="77777777" w:rsidR="002211BA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0F4E7EB6" w14:textId="77777777" w:rsidR="002211BA" w:rsidRDefault="00000000">
            <w:r>
              <w:t>1.977</w:t>
            </w:r>
          </w:p>
        </w:tc>
      </w:tr>
      <w:tr w:rsidR="002211BA" w14:paraId="72F85219" w14:textId="77777777">
        <w:tc>
          <w:tcPr>
            <w:tcW w:w="2838" w:type="dxa"/>
            <w:vAlign w:val="center"/>
          </w:tcPr>
          <w:p w14:paraId="6276AE2E" w14:textId="77777777" w:rsidR="002211BA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7E050BA0" w14:textId="77777777" w:rsidR="002211BA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229BEF10" w14:textId="77777777" w:rsidR="002211BA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32F0F0E" w14:textId="77777777" w:rsidR="002211BA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4F61688C" w14:textId="77777777" w:rsidR="002211BA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66F4A23E" w14:textId="77777777" w:rsidR="002211BA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2010721" w14:textId="77777777" w:rsidR="002211BA" w:rsidRDefault="00000000">
            <w:r>
              <w:t>0.025</w:t>
            </w:r>
          </w:p>
        </w:tc>
        <w:tc>
          <w:tcPr>
            <w:tcW w:w="990" w:type="dxa"/>
            <w:vAlign w:val="center"/>
          </w:tcPr>
          <w:p w14:paraId="0C7B5854" w14:textId="77777777" w:rsidR="002211BA" w:rsidRDefault="00000000">
            <w:r>
              <w:t>0.249</w:t>
            </w:r>
          </w:p>
        </w:tc>
      </w:tr>
      <w:tr w:rsidR="002211BA" w14:paraId="0A30653F" w14:textId="77777777">
        <w:tc>
          <w:tcPr>
            <w:tcW w:w="2838" w:type="dxa"/>
            <w:vAlign w:val="center"/>
          </w:tcPr>
          <w:p w14:paraId="3B728324" w14:textId="77777777" w:rsidR="002211BA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31DD1DF" w14:textId="77777777" w:rsidR="002211BA" w:rsidRDefault="00000000">
            <w:r>
              <w:t>280</w:t>
            </w:r>
          </w:p>
        </w:tc>
        <w:tc>
          <w:tcPr>
            <w:tcW w:w="707" w:type="dxa"/>
            <w:vAlign w:val="center"/>
          </w:tcPr>
          <w:p w14:paraId="1A093107" w14:textId="77777777" w:rsidR="002211BA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6DAAAB4A" w14:textId="77777777" w:rsidR="002211BA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77A163E" w14:textId="77777777" w:rsidR="002211BA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31B412C7" w14:textId="77777777" w:rsidR="002211BA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441365B" w14:textId="77777777" w:rsidR="002211BA" w:rsidRDefault="00000000">
            <w:r>
              <w:t>0.738</w:t>
            </w:r>
          </w:p>
        </w:tc>
        <w:tc>
          <w:tcPr>
            <w:tcW w:w="990" w:type="dxa"/>
            <w:vAlign w:val="center"/>
          </w:tcPr>
          <w:p w14:paraId="34CF27A3" w14:textId="77777777" w:rsidR="002211BA" w:rsidRDefault="00000000">
            <w:r>
              <w:t>2.941</w:t>
            </w:r>
          </w:p>
        </w:tc>
      </w:tr>
      <w:tr w:rsidR="002211BA" w14:paraId="57CAD359" w14:textId="77777777">
        <w:tc>
          <w:tcPr>
            <w:tcW w:w="2838" w:type="dxa"/>
            <w:shd w:val="clear" w:color="auto" w:fill="E6E6E6"/>
            <w:vAlign w:val="center"/>
          </w:tcPr>
          <w:p w14:paraId="7DA8CADE" w14:textId="77777777" w:rsidR="002211BA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F7BB490" w14:textId="77777777" w:rsidR="002211BA" w:rsidRDefault="00000000">
            <w:pPr>
              <w:jc w:val="center"/>
            </w:pPr>
            <w:r>
              <w:t>5.0</w:t>
            </w:r>
          </w:p>
        </w:tc>
      </w:tr>
      <w:tr w:rsidR="002211BA" w14:paraId="403BD19B" w14:textId="77777777">
        <w:tc>
          <w:tcPr>
            <w:tcW w:w="2838" w:type="dxa"/>
            <w:shd w:val="clear" w:color="auto" w:fill="E6E6E6"/>
            <w:vAlign w:val="center"/>
          </w:tcPr>
          <w:p w14:paraId="1B1AF1C6" w14:textId="77777777" w:rsidR="002211BA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73B9F6BE" w14:textId="77777777" w:rsidR="002211BA" w:rsidRDefault="00000000">
            <w:pPr>
              <w:jc w:val="center"/>
            </w:pPr>
            <w:r>
              <w:t>0.75</w:t>
            </w:r>
          </w:p>
        </w:tc>
      </w:tr>
      <w:tr w:rsidR="002211BA" w14:paraId="7CF04086" w14:textId="77777777">
        <w:tc>
          <w:tcPr>
            <w:tcW w:w="2838" w:type="dxa"/>
            <w:shd w:val="clear" w:color="auto" w:fill="E6E6E6"/>
            <w:vAlign w:val="center"/>
          </w:tcPr>
          <w:p w14:paraId="51E50771" w14:textId="77777777" w:rsidR="002211BA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A5B559D" w14:textId="77777777" w:rsidR="002211BA" w:rsidRDefault="00000000">
            <w:pPr>
              <w:jc w:val="center"/>
            </w:pPr>
            <w:r>
              <w:t>1.13</w:t>
            </w:r>
          </w:p>
        </w:tc>
      </w:tr>
      <w:tr w:rsidR="002211BA" w14:paraId="0A97E154" w14:textId="77777777">
        <w:tc>
          <w:tcPr>
            <w:tcW w:w="2838" w:type="dxa"/>
            <w:shd w:val="clear" w:color="auto" w:fill="E6E6E6"/>
            <w:vAlign w:val="center"/>
          </w:tcPr>
          <w:p w14:paraId="27E84260" w14:textId="77777777" w:rsidR="002211BA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44733B8" w14:textId="77777777" w:rsidR="002211BA" w:rsidRDefault="00000000">
            <w:pPr>
              <w:jc w:val="center"/>
            </w:pPr>
            <w:r>
              <w:t>重质围护结构</w:t>
            </w:r>
          </w:p>
        </w:tc>
      </w:tr>
    </w:tbl>
    <w:p w14:paraId="7FAC11ED" w14:textId="77777777" w:rsidR="002211BA" w:rsidRDefault="00000000">
      <w:pPr>
        <w:pStyle w:val="4"/>
      </w:pPr>
      <w:r>
        <w:lastRenderedPageBreak/>
        <w:t>自然通风房间：东向逐时温度</w:t>
      </w:r>
    </w:p>
    <w:p w14:paraId="0738BD11" w14:textId="77777777" w:rsidR="002211BA" w:rsidRDefault="00000000">
      <w:pPr>
        <w:jc w:val="center"/>
      </w:pPr>
      <w:r>
        <w:rPr>
          <w:noProof/>
        </w:rPr>
        <w:drawing>
          <wp:inline distT="0" distB="0" distL="0" distR="0" wp14:anchorId="0FE414BE" wp14:editId="3BFC7359">
            <wp:extent cx="5667375" cy="3086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9F458" w14:textId="77777777" w:rsidR="002211BA" w:rsidRDefault="002211BA"/>
    <w:p w14:paraId="46DF8C2A" w14:textId="77777777" w:rsidR="002211BA" w:rsidRDefault="002211B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37CEC8D8" w14:textId="77777777">
        <w:tc>
          <w:tcPr>
            <w:tcW w:w="777" w:type="dxa"/>
            <w:shd w:val="clear" w:color="auto" w:fill="E6E6E6"/>
            <w:vAlign w:val="center"/>
          </w:tcPr>
          <w:p w14:paraId="091109F1" w14:textId="77777777" w:rsidR="002211B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B71E7E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9AD9A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25C116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6D6884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4F9600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3A5631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0967A0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D92616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970657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DB041C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396B1B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37A294DC" w14:textId="77777777">
        <w:tc>
          <w:tcPr>
            <w:tcW w:w="777" w:type="dxa"/>
            <w:vAlign w:val="center"/>
          </w:tcPr>
          <w:p w14:paraId="12FBDEBD" w14:textId="77777777" w:rsidR="002211BA" w:rsidRDefault="00000000">
            <w:r>
              <w:t>34.64</w:t>
            </w:r>
          </w:p>
        </w:tc>
        <w:tc>
          <w:tcPr>
            <w:tcW w:w="777" w:type="dxa"/>
            <w:vAlign w:val="center"/>
          </w:tcPr>
          <w:p w14:paraId="639CAB16" w14:textId="77777777" w:rsidR="002211BA" w:rsidRDefault="00000000">
            <w:r>
              <w:t>34.06</w:t>
            </w:r>
          </w:p>
        </w:tc>
        <w:tc>
          <w:tcPr>
            <w:tcW w:w="777" w:type="dxa"/>
            <w:vAlign w:val="center"/>
          </w:tcPr>
          <w:p w14:paraId="0C5C4E33" w14:textId="77777777" w:rsidR="002211BA" w:rsidRDefault="00000000">
            <w:r>
              <w:t>33.53</w:t>
            </w:r>
          </w:p>
        </w:tc>
        <w:tc>
          <w:tcPr>
            <w:tcW w:w="777" w:type="dxa"/>
            <w:vAlign w:val="center"/>
          </w:tcPr>
          <w:p w14:paraId="4C30C0E2" w14:textId="77777777" w:rsidR="002211BA" w:rsidRDefault="00000000">
            <w:r>
              <w:t>33.08</w:t>
            </w:r>
          </w:p>
        </w:tc>
        <w:tc>
          <w:tcPr>
            <w:tcW w:w="777" w:type="dxa"/>
            <w:vAlign w:val="center"/>
          </w:tcPr>
          <w:p w14:paraId="05648D73" w14:textId="77777777" w:rsidR="002211BA" w:rsidRDefault="00000000">
            <w:r>
              <w:t>32.75</w:t>
            </w:r>
          </w:p>
        </w:tc>
        <w:tc>
          <w:tcPr>
            <w:tcW w:w="777" w:type="dxa"/>
            <w:vAlign w:val="center"/>
          </w:tcPr>
          <w:p w14:paraId="7D93251A" w14:textId="77777777" w:rsidR="002211BA" w:rsidRDefault="00000000">
            <w:r>
              <w:t>32.54</w:t>
            </w:r>
          </w:p>
        </w:tc>
        <w:tc>
          <w:tcPr>
            <w:tcW w:w="777" w:type="dxa"/>
            <w:vAlign w:val="center"/>
          </w:tcPr>
          <w:p w14:paraId="11035CB8" w14:textId="77777777" w:rsidR="002211BA" w:rsidRDefault="00000000">
            <w:r>
              <w:t>32.48</w:t>
            </w:r>
          </w:p>
        </w:tc>
        <w:tc>
          <w:tcPr>
            <w:tcW w:w="777" w:type="dxa"/>
            <w:vAlign w:val="center"/>
          </w:tcPr>
          <w:p w14:paraId="4908C580" w14:textId="77777777" w:rsidR="002211BA" w:rsidRDefault="00000000">
            <w:r>
              <w:t>32.56</w:t>
            </w:r>
          </w:p>
        </w:tc>
        <w:tc>
          <w:tcPr>
            <w:tcW w:w="777" w:type="dxa"/>
            <w:vAlign w:val="center"/>
          </w:tcPr>
          <w:p w14:paraId="708DA45A" w14:textId="77777777" w:rsidR="002211BA" w:rsidRDefault="00000000">
            <w:r>
              <w:t>32.79</w:t>
            </w:r>
          </w:p>
        </w:tc>
        <w:tc>
          <w:tcPr>
            <w:tcW w:w="777" w:type="dxa"/>
            <w:vAlign w:val="center"/>
          </w:tcPr>
          <w:p w14:paraId="04E6FD45" w14:textId="77777777" w:rsidR="002211BA" w:rsidRDefault="00000000">
            <w:r>
              <w:t>33.16</w:t>
            </w:r>
          </w:p>
        </w:tc>
        <w:tc>
          <w:tcPr>
            <w:tcW w:w="777" w:type="dxa"/>
            <w:vAlign w:val="center"/>
          </w:tcPr>
          <w:p w14:paraId="2C8EFB30" w14:textId="77777777" w:rsidR="002211BA" w:rsidRDefault="00000000">
            <w:r>
              <w:t>33.64</w:t>
            </w:r>
          </w:p>
        </w:tc>
        <w:tc>
          <w:tcPr>
            <w:tcW w:w="777" w:type="dxa"/>
            <w:vAlign w:val="center"/>
          </w:tcPr>
          <w:p w14:paraId="04471FFB" w14:textId="77777777" w:rsidR="002211BA" w:rsidRDefault="00000000">
            <w:r>
              <w:t>34.21</w:t>
            </w:r>
          </w:p>
        </w:tc>
      </w:tr>
      <w:tr w:rsidR="002211BA" w14:paraId="4654628F" w14:textId="77777777">
        <w:tc>
          <w:tcPr>
            <w:tcW w:w="777" w:type="dxa"/>
            <w:shd w:val="clear" w:color="auto" w:fill="E6E6E6"/>
            <w:vAlign w:val="center"/>
          </w:tcPr>
          <w:p w14:paraId="733589FF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FBDFD0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C62938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283073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D75CDA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12166D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F322F3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908577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5D011F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00C267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2EAF7A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0EAECA" w14:textId="77777777" w:rsidR="002211BA" w:rsidRDefault="00000000">
            <w:r>
              <w:t>23:00</w:t>
            </w:r>
          </w:p>
        </w:tc>
      </w:tr>
      <w:tr w:rsidR="002211BA" w14:paraId="21702176" w14:textId="77777777">
        <w:tc>
          <w:tcPr>
            <w:tcW w:w="777" w:type="dxa"/>
            <w:vAlign w:val="center"/>
          </w:tcPr>
          <w:p w14:paraId="2E55E65C" w14:textId="77777777" w:rsidR="002211BA" w:rsidRDefault="00000000">
            <w:r>
              <w:t>34.82</w:t>
            </w:r>
          </w:p>
        </w:tc>
        <w:tc>
          <w:tcPr>
            <w:tcW w:w="777" w:type="dxa"/>
            <w:vAlign w:val="center"/>
          </w:tcPr>
          <w:p w14:paraId="30732C2B" w14:textId="77777777" w:rsidR="002211BA" w:rsidRDefault="00000000">
            <w:r>
              <w:t>35.41</w:t>
            </w:r>
          </w:p>
        </w:tc>
        <w:tc>
          <w:tcPr>
            <w:tcW w:w="777" w:type="dxa"/>
            <w:vAlign w:val="center"/>
          </w:tcPr>
          <w:p w14:paraId="4D7231CE" w14:textId="77777777" w:rsidR="002211BA" w:rsidRDefault="00000000">
            <w:r>
              <w:t>35.95</w:t>
            </w:r>
          </w:p>
        </w:tc>
        <w:tc>
          <w:tcPr>
            <w:tcW w:w="777" w:type="dxa"/>
            <w:vAlign w:val="center"/>
          </w:tcPr>
          <w:p w14:paraId="30ED90EA" w14:textId="77777777" w:rsidR="002211BA" w:rsidRDefault="00000000">
            <w:r>
              <w:t>36.41</w:t>
            </w:r>
          </w:p>
        </w:tc>
        <w:tc>
          <w:tcPr>
            <w:tcW w:w="777" w:type="dxa"/>
            <w:vAlign w:val="center"/>
          </w:tcPr>
          <w:p w14:paraId="24DD3C1F" w14:textId="77777777" w:rsidR="002211BA" w:rsidRDefault="00000000">
            <w:r>
              <w:t>36.75</w:t>
            </w:r>
          </w:p>
        </w:tc>
        <w:tc>
          <w:tcPr>
            <w:tcW w:w="777" w:type="dxa"/>
            <w:vAlign w:val="center"/>
          </w:tcPr>
          <w:p w14:paraId="5658464E" w14:textId="77777777" w:rsidR="002211BA" w:rsidRDefault="00000000">
            <w:r>
              <w:t>36.95</w:t>
            </w:r>
          </w:p>
        </w:tc>
        <w:tc>
          <w:tcPr>
            <w:tcW w:w="777" w:type="dxa"/>
            <w:vAlign w:val="center"/>
          </w:tcPr>
          <w:p w14:paraId="138DFE66" w14:textId="77777777" w:rsidR="002211BA" w:rsidRDefault="00000000">
            <w:r>
              <w:rPr>
                <w:color w:val="3333CC"/>
              </w:rPr>
              <w:t>37.00</w:t>
            </w:r>
          </w:p>
        </w:tc>
        <w:tc>
          <w:tcPr>
            <w:tcW w:w="777" w:type="dxa"/>
            <w:vAlign w:val="center"/>
          </w:tcPr>
          <w:p w14:paraId="49653D49" w14:textId="77777777" w:rsidR="002211BA" w:rsidRDefault="00000000">
            <w:r>
              <w:t>36.90</w:t>
            </w:r>
          </w:p>
        </w:tc>
        <w:tc>
          <w:tcPr>
            <w:tcW w:w="777" w:type="dxa"/>
            <w:vAlign w:val="center"/>
          </w:tcPr>
          <w:p w14:paraId="4BECF621" w14:textId="77777777" w:rsidR="002211BA" w:rsidRDefault="00000000">
            <w:r>
              <w:t>36.65</w:t>
            </w:r>
          </w:p>
        </w:tc>
        <w:tc>
          <w:tcPr>
            <w:tcW w:w="777" w:type="dxa"/>
            <w:vAlign w:val="center"/>
          </w:tcPr>
          <w:p w14:paraId="5CAB3D4F" w14:textId="77777777" w:rsidR="002211BA" w:rsidRDefault="00000000">
            <w:r>
              <w:t>36.27</w:t>
            </w:r>
          </w:p>
        </w:tc>
        <w:tc>
          <w:tcPr>
            <w:tcW w:w="777" w:type="dxa"/>
            <w:vAlign w:val="center"/>
          </w:tcPr>
          <w:p w14:paraId="305BDA10" w14:textId="77777777" w:rsidR="002211BA" w:rsidRDefault="00000000">
            <w:r>
              <w:t>35.78</w:t>
            </w:r>
          </w:p>
        </w:tc>
        <w:tc>
          <w:tcPr>
            <w:tcW w:w="777" w:type="dxa"/>
            <w:vAlign w:val="center"/>
          </w:tcPr>
          <w:p w14:paraId="4EC973E6" w14:textId="77777777" w:rsidR="002211BA" w:rsidRDefault="00000000">
            <w:r>
              <w:t>35.22</w:t>
            </w:r>
          </w:p>
        </w:tc>
      </w:tr>
    </w:tbl>
    <w:p w14:paraId="65C07CB6" w14:textId="77777777" w:rsidR="002211BA" w:rsidRDefault="00000000">
      <w:pPr>
        <w:pStyle w:val="4"/>
      </w:pPr>
      <w:r>
        <w:t>自然通风房间：西向逐时温度</w:t>
      </w:r>
    </w:p>
    <w:p w14:paraId="247D51F2" w14:textId="77777777" w:rsidR="002211BA" w:rsidRDefault="00000000">
      <w:pPr>
        <w:jc w:val="center"/>
      </w:pPr>
      <w:r>
        <w:rPr>
          <w:noProof/>
        </w:rPr>
        <w:drawing>
          <wp:inline distT="0" distB="0" distL="0" distR="0" wp14:anchorId="5EE1EB42" wp14:editId="1C0B1939">
            <wp:extent cx="5667375" cy="30861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D861B" w14:textId="77777777" w:rsidR="002211BA" w:rsidRDefault="002211BA"/>
    <w:p w14:paraId="5FCEA7CD" w14:textId="77777777" w:rsidR="002211BA" w:rsidRDefault="002211B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3FA7ED86" w14:textId="77777777">
        <w:tc>
          <w:tcPr>
            <w:tcW w:w="777" w:type="dxa"/>
            <w:shd w:val="clear" w:color="auto" w:fill="E6E6E6"/>
            <w:vAlign w:val="center"/>
          </w:tcPr>
          <w:p w14:paraId="16085631" w14:textId="77777777" w:rsidR="002211BA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DF4CCC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921464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24F17B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50DB84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023D02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EB3857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DD2771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3ED89D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08F293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4ECEB1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5C153F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216EFB81" w14:textId="77777777">
        <w:tc>
          <w:tcPr>
            <w:tcW w:w="777" w:type="dxa"/>
            <w:vAlign w:val="center"/>
          </w:tcPr>
          <w:p w14:paraId="28500D24" w14:textId="77777777" w:rsidR="002211BA" w:rsidRDefault="00000000">
            <w:r>
              <w:t>34.79</w:t>
            </w:r>
          </w:p>
        </w:tc>
        <w:tc>
          <w:tcPr>
            <w:tcW w:w="777" w:type="dxa"/>
            <w:vAlign w:val="center"/>
          </w:tcPr>
          <w:p w14:paraId="2214E14A" w14:textId="77777777" w:rsidR="002211BA" w:rsidRDefault="00000000">
            <w:r>
              <w:t>34.20</w:t>
            </w:r>
          </w:p>
        </w:tc>
        <w:tc>
          <w:tcPr>
            <w:tcW w:w="777" w:type="dxa"/>
            <w:vAlign w:val="center"/>
          </w:tcPr>
          <w:p w14:paraId="1613AB1A" w14:textId="77777777" w:rsidR="002211BA" w:rsidRDefault="00000000">
            <w:r>
              <w:t>33.67</w:t>
            </w:r>
          </w:p>
        </w:tc>
        <w:tc>
          <w:tcPr>
            <w:tcW w:w="777" w:type="dxa"/>
            <w:vAlign w:val="center"/>
          </w:tcPr>
          <w:p w14:paraId="0B97C869" w14:textId="77777777" w:rsidR="002211BA" w:rsidRDefault="00000000">
            <w:r>
              <w:t>33.22</w:t>
            </w:r>
          </w:p>
        </w:tc>
        <w:tc>
          <w:tcPr>
            <w:tcW w:w="777" w:type="dxa"/>
            <w:vAlign w:val="center"/>
          </w:tcPr>
          <w:p w14:paraId="58F00DF4" w14:textId="77777777" w:rsidR="002211BA" w:rsidRDefault="00000000">
            <w:r>
              <w:t>32.87</w:t>
            </w:r>
          </w:p>
        </w:tc>
        <w:tc>
          <w:tcPr>
            <w:tcW w:w="777" w:type="dxa"/>
            <w:vAlign w:val="center"/>
          </w:tcPr>
          <w:p w14:paraId="0C54311F" w14:textId="77777777" w:rsidR="002211BA" w:rsidRDefault="00000000">
            <w:r>
              <w:t>32.66</w:t>
            </w:r>
          </w:p>
        </w:tc>
        <w:tc>
          <w:tcPr>
            <w:tcW w:w="777" w:type="dxa"/>
            <w:vAlign w:val="center"/>
          </w:tcPr>
          <w:p w14:paraId="14ED1FD2" w14:textId="77777777" w:rsidR="002211BA" w:rsidRDefault="00000000">
            <w:r>
              <w:t>32.59</w:t>
            </w:r>
          </w:p>
        </w:tc>
        <w:tc>
          <w:tcPr>
            <w:tcW w:w="777" w:type="dxa"/>
            <w:vAlign w:val="center"/>
          </w:tcPr>
          <w:p w14:paraId="67EA7F8C" w14:textId="77777777" w:rsidR="002211BA" w:rsidRDefault="00000000">
            <w:r>
              <w:t>32.66</w:t>
            </w:r>
          </w:p>
        </w:tc>
        <w:tc>
          <w:tcPr>
            <w:tcW w:w="777" w:type="dxa"/>
            <w:vAlign w:val="center"/>
          </w:tcPr>
          <w:p w14:paraId="2A2C09E8" w14:textId="77777777" w:rsidR="002211BA" w:rsidRDefault="00000000">
            <w:r>
              <w:t>32.88</w:t>
            </w:r>
          </w:p>
        </w:tc>
        <w:tc>
          <w:tcPr>
            <w:tcW w:w="777" w:type="dxa"/>
            <w:vAlign w:val="center"/>
          </w:tcPr>
          <w:p w14:paraId="7684E045" w14:textId="77777777" w:rsidR="002211BA" w:rsidRDefault="00000000">
            <w:r>
              <w:t>33.21</w:t>
            </w:r>
          </w:p>
        </w:tc>
        <w:tc>
          <w:tcPr>
            <w:tcW w:w="777" w:type="dxa"/>
            <w:vAlign w:val="center"/>
          </w:tcPr>
          <w:p w14:paraId="629CB2D9" w14:textId="77777777" w:rsidR="002211BA" w:rsidRDefault="00000000">
            <w:r>
              <w:t>33.66</w:t>
            </w:r>
          </w:p>
        </w:tc>
        <w:tc>
          <w:tcPr>
            <w:tcW w:w="777" w:type="dxa"/>
            <w:vAlign w:val="center"/>
          </w:tcPr>
          <w:p w14:paraId="30860B5F" w14:textId="77777777" w:rsidR="002211BA" w:rsidRDefault="00000000">
            <w:r>
              <w:t>34.17</w:t>
            </w:r>
          </w:p>
        </w:tc>
      </w:tr>
      <w:tr w:rsidR="002211BA" w14:paraId="7C9FA496" w14:textId="77777777">
        <w:tc>
          <w:tcPr>
            <w:tcW w:w="777" w:type="dxa"/>
            <w:shd w:val="clear" w:color="auto" w:fill="E6E6E6"/>
            <w:vAlign w:val="center"/>
          </w:tcPr>
          <w:p w14:paraId="39B33BFC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110E43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5CE068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19B4DE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3CA69B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D048D3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868930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49DBAB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7CF1CF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555F00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2A63CE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43C9C1" w14:textId="77777777" w:rsidR="002211BA" w:rsidRDefault="00000000">
            <w:r>
              <w:t>23:00</w:t>
            </w:r>
          </w:p>
        </w:tc>
      </w:tr>
      <w:tr w:rsidR="002211BA" w14:paraId="203D04F7" w14:textId="77777777">
        <w:tc>
          <w:tcPr>
            <w:tcW w:w="777" w:type="dxa"/>
            <w:vAlign w:val="center"/>
          </w:tcPr>
          <w:p w14:paraId="137A0688" w14:textId="77777777" w:rsidR="002211BA" w:rsidRDefault="00000000">
            <w:r>
              <w:t>34.73</w:t>
            </w:r>
          </w:p>
        </w:tc>
        <w:tc>
          <w:tcPr>
            <w:tcW w:w="777" w:type="dxa"/>
            <w:vAlign w:val="center"/>
          </w:tcPr>
          <w:p w14:paraId="4B594295" w14:textId="77777777" w:rsidR="002211BA" w:rsidRDefault="00000000">
            <w:r>
              <w:t>35.29</w:t>
            </w:r>
          </w:p>
        </w:tc>
        <w:tc>
          <w:tcPr>
            <w:tcW w:w="777" w:type="dxa"/>
            <w:vAlign w:val="center"/>
          </w:tcPr>
          <w:p w14:paraId="3A5C2A4B" w14:textId="77777777" w:rsidR="002211BA" w:rsidRDefault="00000000">
            <w:r>
              <w:t>35.82</w:t>
            </w:r>
          </w:p>
        </w:tc>
        <w:tc>
          <w:tcPr>
            <w:tcW w:w="777" w:type="dxa"/>
            <w:vAlign w:val="center"/>
          </w:tcPr>
          <w:p w14:paraId="7CCF42C1" w14:textId="77777777" w:rsidR="002211BA" w:rsidRDefault="00000000">
            <w:r>
              <w:t>36.29</w:t>
            </w:r>
          </w:p>
        </w:tc>
        <w:tc>
          <w:tcPr>
            <w:tcW w:w="777" w:type="dxa"/>
            <w:vAlign w:val="center"/>
          </w:tcPr>
          <w:p w14:paraId="3640D934" w14:textId="77777777" w:rsidR="002211BA" w:rsidRDefault="00000000">
            <w:r>
              <w:t>36.67</w:t>
            </w:r>
          </w:p>
        </w:tc>
        <w:tc>
          <w:tcPr>
            <w:tcW w:w="777" w:type="dxa"/>
            <w:vAlign w:val="center"/>
          </w:tcPr>
          <w:p w14:paraId="70D979BA" w14:textId="77777777" w:rsidR="002211BA" w:rsidRDefault="00000000">
            <w:r>
              <w:t>36.93</w:t>
            </w:r>
          </w:p>
        </w:tc>
        <w:tc>
          <w:tcPr>
            <w:tcW w:w="777" w:type="dxa"/>
            <w:vAlign w:val="center"/>
          </w:tcPr>
          <w:p w14:paraId="621FCC9B" w14:textId="77777777" w:rsidR="002211BA" w:rsidRDefault="00000000">
            <w:r>
              <w:rPr>
                <w:color w:val="3333CC"/>
              </w:rPr>
              <w:t>37.04</w:t>
            </w:r>
          </w:p>
        </w:tc>
        <w:tc>
          <w:tcPr>
            <w:tcW w:w="777" w:type="dxa"/>
            <w:vAlign w:val="center"/>
          </w:tcPr>
          <w:p w14:paraId="78F92FD8" w14:textId="77777777" w:rsidR="002211BA" w:rsidRDefault="00000000">
            <w:r>
              <w:t>36.99</w:t>
            </w:r>
          </w:p>
        </w:tc>
        <w:tc>
          <w:tcPr>
            <w:tcW w:w="777" w:type="dxa"/>
            <w:vAlign w:val="center"/>
          </w:tcPr>
          <w:p w14:paraId="0AAD73FF" w14:textId="77777777" w:rsidR="002211BA" w:rsidRDefault="00000000">
            <w:r>
              <w:t>36.78</w:t>
            </w:r>
          </w:p>
        </w:tc>
        <w:tc>
          <w:tcPr>
            <w:tcW w:w="777" w:type="dxa"/>
            <w:vAlign w:val="center"/>
          </w:tcPr>
          <w:p w14:paraId="3B47C14C" w14:textId="77777777" w:rsidR="002211BA" w:rsidRDefault="00000000">
            <w:r>
              <w:t>36.41</w:t>
            </w:r>
          </w:p>
        </w:tc>
        <w:tc>
          <w:tcPr>
            <w:tcW w:w="777" w:type="dxa"/>
            <w:vAlign w:val="center"/>
          </w:tcPr>
          <w:p w14:paraId="4ACF5B46" w14:textId="77777777" w:rsidR="002211BA" w:rsidRDefault="00000000">
            <w:r>
              <w:t>35.93</w:t>
            </w:r>
          </w:p>
        </w:tc>
        <w:tc>
          <w:tcPr>
            <w:tcW w:w="777" w:type="dxa"/>
            <w:vAlign w:val="center"/>
          </w:tcPr>
          <w:p w14:paraId="0FED5E08" w14:textId="77777777" w:rsidR="002211BA" w:rsidRDefault="00000000">
            <w:r>
              <w:t>35.38</w:t>
            </w:r>
          </w:p>
        </w:tc>
      </w:tr>
    </w:tbl>
    <w:p w14:paraId="5FF44A13" w14:textId="77777777" w:rsidR="002211BA" w:rsidRDefault="00000000">
      <w:pPr>
        <w:pStyle w:val="4"/>
      </w:pPr>
      <w:r>
        <w:t>自然通风房间：南向逐时温度</w:t>
      </w:r>
    </w:p>
    <w:p w14:paraId="39CAACA5" w14:textId="77777777" w:rsidR="002211BA" w:rsidRDefault="00000000">
      <w:pPr>
        <w:jc w:val="center"/>
      </w:pPr>
      <w:r>
        <w:rPr>
          <w:noProof/>
        </w:rPr>
        <w:drawing>
          <wp:inline distT="0" distB="0" distL="0" distR="0" wp14:anchorId="70D355CD" wp14:editId="768F9F37">
            <wp:extent cx="5667375" cy="3086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E0571" w14:textId="77777777" w:rsidR="002211BA" w:rsidRDefault="002211BA"/>
    <w:p w14:paraId="5F338F2C" w14:textId="77777777" w:rsidR="002211BA" w:rsidRDefault="002211B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39EA54B5" w14:textId="77777777">
        <w:tc>
          <w:tcPr>
            <w:tcW w:w="777" w:type="dxa"/>
            <w:shd w:val="clear" w:color="auto" w:fill="E6E6E6"/>
            <w:vAlign w:val="center"/>
          </w:tcPr>
          <w:p w14:paraId="580883FE" w14:textId="77777777" w:rsidR="002211B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BC8E86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B4900F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076012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FD7D76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C2F980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EA710E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FFD97D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475B1E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7F450B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88AB37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1D1CE5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437869F9" w14:textId="77777777">
        <w:tc>
          <w:tcPr>
            <w:tcW w:w="777" w:type="dxa"/>
            <w:vAlign w:val="center"/>
          </w:tcPr>
          <w:p w14:paraId="6DC08396" w14:textId="77777777" w:rsidR="002211BA" w:rsidRDefault="00000000">
            <w:r>
              <w:t>34.68</w:t>
            </w:r>
          </w:p>
        </w:tc>
        <w:tc>
          <w:tcPr>
            <w:tcW w:w="777" w:type="dxa"/>
            <w:vAlign w:val="center"/>
          </w:tcPr>
          <w:p w14:paraId="0D84F78C" w14:textId="77777777" w:rsidR="002211BA" w:rsidRDefault="00000000">
            <w:r>
              <w:t>34.10</w:t>
            </w:r>
          </w:p>
        </w:tc>
        <w:tc>
          <w:tcPr>
            <w:tcW w:w="777" w:type="dxa"/>
            <w:vAlign w:val="center"/>
          </w:tcPr>
          <w:p w14:paraId="4119789F" w14:textId="77777777" w:rsidR="002211BA" w:rsidRDefault="00000000">
            <w:r>
              <w:t>33.57</w:t>
            </w:r>
          </w:p>
        </w:tc>
        <w:tc>
          <w:tcPr>
            <w:tcW w:w="777" w:type="dxa"/>
            <w:vAlign w:val="center"/>
          </w:tcPr>
          <w:p w14:paraId="09353F89" w14:textId="77777777" w:rsidR="002211BA" w:rsidRDefault="00000000">
            <w:r>
              <w:t>33.12</w:t>
            </w:r>
          </w:p>
        </w:tc>
        <w:tc>
          <w:tcPr>
            <w:tcW w:w="777" w:type="dxa"/>
            <w:vAlign w:val="center"/>
          </w:tcPr>
          <w:p w14:paraId="5AD32117" w14:textId="77777777" w:rsidR="002211BA" w:rsidRDefault="00000000">
            <w:r>
              <w:t>32.78</w:t>
            </w:r>
          </w:p>
        </w:tc>
        <w:tc>
          <w:tcPr>
            <w:tcW w:w="777" w:type="dxa"/>
            <w:vAlign w:val="center"/>
          </w:tcPr>
          <w:p w14:paraId="70A963A4" w14:textId="77777777" w:rsidR="002211BA" w:rsidRDefault="00000000">
            <w:r>
              <w:t>32.57</w:t>
            </w:r>
          </w:p>
        </w:tc>
        <w:tc>
          <w:tcPr>
            <w:tcW w:w="777" w:type="dxa"/>
            <w:vAlign w:val="center"/>
          </w:tcPr>
          <w:p w14:paraId="2D60872F" w14:textId="77777777" w:rsidR="002211BA" w:rsidRDefault="00000000">
            <w:r>
              <w:t>32.51</w:t>
            </w:r>
          </w:p>
        </w:tc>
        <w:tc>
          <w:tcPr>
            <w:tcW w:w="777" w:type="dxa"/>
            <w:vAlign w:val="center"/>
          </w:tcPr>
          <w:p w14:paraId="6B2EF29C" w14:textId="77777777" w:rsidR="002211BA" w:rsidRDefault="00000000">
            <w:r>
              <w:t>32.58</w:t>
            </w:r>
          </w:p>
        </w:tc>
        <w:tc>
          <w:tcPr>
            <w:tcW w:w="777" w:type="dxa"/>
            <w:vAlign w:val="center"/>
          </w:tcPr>
          <w:p w14:paraId="031E3107" w14:textId="77777777" w:rsidR="002211BA" w:rsidRDefault="00000000">
            <w:r>
              <w:t>32.80</w:t>
            </w:r>
          </w:p>
        </w:tc>
        <w:tc>
          <w:tcPr>
            <w:tcW w:w="777" w:type="dxa"/>
            <w:vAlign w:val="center"/>
          </w:tcPr>
          <w:p w14:paraId="384B91D1" w14:textId="77777777" w:rsidR="002211BA" w:rsidRDefault="00000000">
            <w:r>
              <w:t>33.14</w:t>
            </w:r>
          </w:p>
        </w:tc>
        <w:tc>
          <w:tcPr>
            <w:tcW w:w="777" w:type="dxa"/>
            <w:vAlign w:val="center"/>
          </w:tcPr>
          <w:p w14:paraId="4625C237" w14:textId="77777777" w:rsidR="002211BA" w:rsidRDefault="00000000">
            <w:r>
              <w:t>33.59</w:t>
            </w:r>
          </w:p>
        </w:tc>
        <w:tc>
          <w:tcPr>
            <w:tcW w:w="777" w:type="dxa"/>
            <w:vAlign w:val="center"/>
          </w:tcPr>
          <w:p w14:paraId="319886CE" w14:textId="77777777" w:rsidR="002211BA" w:rsidRDefault="00000000">
            <w:r>
              <w:t>34.13</w:t>
            </w:r>
          </w:p>
        </w:tc>
      </w:tr>
      <w:tr w:rsidR="002211BA" w14:paraId="55B91AAE" w14:textId="77777777">
        <w:tc>
          <w:tcPr>
            <w:tcW w:w="777" w:type="dxa"/>
            <w:shd w:val="clear" w:color="auto" w:fill="E6E6E6"/>
            <w:vAlign w:val="center"/>
          </w:tcPr>
          <w:p w14:paraId="7D8646D3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5816E6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732DFB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B7A10B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A9F8F0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BFF623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528C96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E81150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ECF418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5D18E1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90599D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CAA8C4" w14:textId="77777777" w:rsidR="002211BA" w:rsidRDefault="00000000">
            <w:r>
              <w:t>23:00</w:t>
            </w:r>
          </w:p>
        </w:tc>
      </w:tr>
      <w:tr w:rsidR="002211BA" w14:paraId="0581CD6B" w14:textId="77777777">
        <w:tc>
          <w:tcPr>
            <w:tcW w:w="777" w:type="dxa"/>
            <w:vAlign w:val="center"/>
          </w:tcPr>
          <w:p w14:paraId="394156E2" w14:textId="77777777" w:rsidR="002211BA" w:rsidRDefault="00000000">
            <w:r>
              <w:t>34.71</w:t>
            </w:r>
          </w:p>
        </w:tc>
        <w:tc>
          <w:tcPr>
            <w:tcW w:w="777" w:type="dxa"/>
            <w:vAlign w:val="center"/>
          </w:tcPr>
          <w:p w14:paraId="1AAEF57E" w14:textId="77777777" w:rsidR="002211BA" w:rsidRDefault="00000000">
            <w:r>
              <w:t>35.31</w:t>
            </w:r>
          </w:p>
        </w:tc>
        <w:tc>
          <w:tcPr>
            <w:tcW w:w="777" w:type="dxa"/>
            <w:vAlign w:val="center"/>
          </w:tcPr>
          <w:p w14:paraId="450CB100" w14:textId="77777777" w:rsidR="002211BA" w:rsidRDefault="00000000">
            <w:r>
              <w:t>35.87</w:t>
            </w:r>
          </w:p>
        </w:tc>
        <w:tc>
          <w:tcPr>
            <w:tcW w:w="777" w:type="dxa"/>
            <w:vAlign w:val="center"/>
          </w:tcPr>
          <w:p w14:paraId="12EF18C1" w14:textId="77777777" w:rsidR="002211BA" w:rsidRDefault="00000000">
            <w:r>
              <w:t>36.36</w:t>
            </w:r>
          </w:p>
        </w:tc>
        <w:tc>
          <w:tcPr>
            <w:tcW w:w="777" w:type="dxa"/>
            <w:vAlign w:val="center"/>
          </w:tcPr>
          <w:p w14:paraId="79957016" w14:textId="77777777" w:rsidR="002211BA" w:rsidRDefault="00000000">
            <w:r>
              <w:t>36.73</w:t>
            </w:r>
          </w:p>
        </w:tc>
        <w:tc>
          <w:tcPr>
            <w:tcW w:w="777" w:type="dxa"/>
            <w:vAlign w:val="center"/>
          </w:tcPr>
          <w:p w14:paraId="74FA033C" w14:textId="77777777" w:rsidR="002211BA" w:rsidRDefault="00000000">
            <w:r>
              <w:t>36.96</w:t>
            </w:r>
          </w:p>
        </w:tc>
        <w:tc>
          <w:tcPr>
            <w:tcW w:w="777" w:type="dxa"/>
            <w:vAlign w:val="center"/>
          </w:tcPr>
          <w:p w14:paraId="365B0FC1" w14:textId="77777777" w:rsidR="002211BA" w:rsidRDefault="00000000">
            <w:r>
              <w:rPr>
                <w:color w:val="3333CC"/>
              </w:rPr>
              <w:t>37.03</w:t>
            </w:r>
          </w:p>
        </w:tc>
        <w:tc>
          <w:tcPr>
            <w:tcW w:w="777" w:type="dxa"/>
            <w:vAlign w:val="center"/>
          </w:tcPr>
          <w:p w14:paraId="5E783BCC" w14:textId="77777777" w:rsidR="002211BA" w:rsidRDefault="00000000">
            <w:r>
              <w:t>36.94</w:t>
            </w:r>
          </w:p>
        </w:tc>
        <w:tc>
          <w:tcPr>
            <w:tcW w:w="777" w:type="dxa"/>
            <w:vAlign w:val="center"/>
          </w:tcPr>
          <w:p w14:paraId="459AF566" w14:textId="77777777" w:rsidR="002211BA" w:rsidRDefault="00000000">
            <w:r>
              <w:t>36.69</w:t>
            </w:r>
          </w:p>
        </w:tc>
        <w:tc>
          <w:tcPr>
            <w:tcW w:w="777" w:type="dxa"/>
            <w:vAlign w:val="center"/>
          </w:tcPr>
          <w:p w14:paraId="64C5204C" w14:textId="77777777" w:rsidR="002211BA" w:rsidRDefault="00000000">
            <w:r>
              <w:t>36.31</w:t>
            </w:r>
          </w:p>
        </w:tc>
        <w:tc>
          <w:tcPr>
            <w:tcW w:w="777" w:type="dxa"/>
            <w:vAlign w:val="center"/>
          </w:tcPr>
          <w:p w14:paraId="7974E011" w14:textId="77777777" w:rsidR="002211BA" w:rsidRDefault="00000000">
            <w:r>
              <w:t>35.82</w:t>
            </w:r>
          </w:p>
        </w:tc>
        <w:tc>
          <w:tcPr>
            <w:tcW w:w="777" w:type="dxa"/>
            <w:vAlign w:val="center"/>
          </w:tcPr>
          <w:p w14:paraId="13C4F1ED" w14:textId="77777777" w:rsidR="002211BA" w:rsidRDefault="00000000">
            <w:r>
              <w:t>35.26</w:t>
            </w:r>
          </w:p>
        </w:tc>
      </w:tr>
    </w:tbl>
    <w:p w14:paraId="5FB23DD0" w14:textId="77777777" w:rsidR="002211BA" w:rsidRDefault="00000000">
      <w:pPr>
        <w:pStyle w:val="4"/>
      </w:pPr>
      <w:r>
        <w:lastRenderedPageBreak/>
        <w:t>自然通风房间：北向逐时温度</w:t>
      </w:r>
    </w:p>
    <w:p w14:paraId="53FA3A64" w14:textId="77777777" w:rsidR="002211BA" w:rsidRDefault="00000000">
      <w:pPr>
        <w:jc w:val="center"/>
      </w:pPr>
      <w:r>
        <w:rPr>
          <w:noProof/>
        </w:rPr>
        <w:drawing>
          <wp:inline distT="0" distB="0" distL="0" distR="0" wp14:anchorId="7EDC0A05" wp14:editId="5A796A8F">
            <wp:extent cx="5667375" cy="3086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EE266" w14:textId="77777777" w:rsidR="002211BA" w:rsidRDefault="002211BA"/>
    <w:p w14:paraId="07603541" w14:textId="77777777" w:rsidR="002211BA" w:rsidRDefault="002211BA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211BA" w14:paraId="57528D76" w14:textId="77777777">
        <w:tc>
          <w:tcPr>
            <w:tcW w:w="777" w:type="dxa"/>
            <w:shd w:val="clear" w:color="auto" w:fill="E6E6E6"/>
            <w:vAlign w:val="center"/>
          </w:tcPr>
          <w:p w14:paraId="10E7BC0F" w14:textId="77777777" w:rsidR="002211BA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263CD4" w14:textId="77777777" w:rsidR="002211BA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F85F64" w14:textId="77777777" w:rsidR="002211BA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705904" w14:textId="77777777" w:rsidR="002211BA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13D88E" w14:textId="77777777" w:rsidR="002211BA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677ADB" w14:textId="77777777" w:rsidR="002211BA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E0F108" w14:textId="77777777" w:rsidR="002211BA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8BB910" w14:textId="77777777" w:rsidR="002211BA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479000" w14:textId="77777777" w:rsidR="002211BA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6C2D22" w14:textId="77777777" w:rsidR="002211BA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0C6916" w14:textId="77777777" w:rsidR="002211BA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285505" w14:textId="77777777" w:rsidR="002211BA" w:rsidRDefault="00000000">
            <w:pPr>
              <w:jc w:val="center"/>
            </w:pPr>
            <w:r>
              <w:t>11:00</w:t>
            </w:r>
          </w:p>
        </w:tc>
      </w:tr>
      <w:tr w:rsidR="002211BA" w14:paraId="03A95227" w14:textId="77777777">
        <w:tc>
          <w:tcPr>
            <w:tcW w:w="777" w:type="dxa"/>
            <w:vAlign w:val="center"/>
          </w:tcPr>
          <w:p w14:paraId="1509D03F" w14:textId="77777777" w:rsidR="002211BA" w:rsidRDefault="00000000">
            <w:r>
              <w:t>34.30</w:t>
            </w:r>
          </w:p>
        </w:tc>
        <w:tc>
          <w:tcPr>
            <w:tcW w:w="777" w:type="dxa"/>
            <w:vAlign w:val="center"/>
          </w:tcPr>
          <w:p w14:paraId="3486B556" w14:textId="77777777" w:rsidR="002211BA" w:rsidRDefault="00000000">
            <w:r>
              <w:t>33.74</w:t>
            </w:r>
          </w:p>
        </w:tc>
        <w:tc>
          <w:tcPr>
            <w:tcW w:w="777" w:type="dxa"/>
            <w:vAlign w:val="center"/>
          </w:tcPr>
          <w:p w14:paraId="2EE783C7" w14:textId="77777777" w:rsidR="002211BA" w:rsidRDefault="00000000">
            <w:r>
              <w:t>33.22</w:t>
            </w:r>
          </w:p>
        </w:tc>
        <w:tc>
          <w:tcPr>
            <w:tcW w:w="777" w:type="dxa"/>
            <w:vAlign w:val="center"/>
          </w:tcPr>
          <w:p w14:paraId="02B7337A" w14:textId="77777777" w:rsidR="002211BA" w:rsidRDefault="00000000">
            <w:r>
              <w:t>32.79</w:t>
            </w:r>
          </w:p>
        </w:tc>
        <w:tc>
          <w:tcPr>
            <w:tcW w:w="777" w:type="dxa"/>
            <w:vAlign w:val="center"/>
          </w:tcPr>
          <w:p w14:paraId="493E7C0D" w14:textId="77777777" w:rsidR="002211BA" w:rsidRDefault="00000000">
            <w:r>
              <w:t>32.47</w:t>
            </w:r>
          </w:p>
        </w:tc>
        <w:tc>
          <w:tcPr>
            <w:tcW w:w="777" w:type="dxa"/>
            <w:vAlign w:val="center"/>
          </w:tcPr>
          <w:p w14:paraId="7D29E96B" w14:textId="77777777" w:rsidR="002211BA" w:rsidRDefault="00000000">
            <w:r>
              <w:t>32.28</w:t>
            </w:r>
          </w:p>
        </w:tc>
        <w:tc>
          <w:tcPr>
            <w:tcW w:w="777" w:type="dxa"/>
            <w:vAlign w:val="center"/>
          </w:tcPr>
          <w:p w14:paraId="4BECB7E3" w14:textId="77777777" w:rsidR="002211BA" w:rsidRDefault="00000000">
            <w:r>
              <w:t>32.23</w:t>
            </w:r>
          </w:p>
        </w:tc>
        <w:tc>
          <w:tcPr>
            <w:tcW w:w="777" w:type="dxa"/>
            <w:vAlign w:val="center"/>
          </w:tcPr>
          <w:p w14:paraId="53576FC8" w14:textId="77777777" w:rsidR="002211BA" w:rsidRDefault="00000000">
            <w:r>
              <w:t>32.32</w:t>
            </w:r>
          </w:p>
        </w:tc>
        <w:tc>
          <w:tcPr>
            <w:tcW w:w="777" w:type="dxa"/>
            <w:vAlign w:val="center"/>
          </w:tcPr>
          <w:p w14:paraId="5C683035" w14:textId="77777777" w:rsidR="002211BA" w:rsidRDefault="00000000">
            <w:r>
              <w:t>32.54</w:t>
            </w:r>
          </w:p>
        </w:tc>
        <w:tc>
          <w:tcPr>
            <w:tcW w:w="777" w:type="dxa"/>
            <w:vAlign w:val="center"/>
          </w:tcPr>
          <w:p w14:paraId="240E5851" w14:textId="77777777" w:rsidR="002211BA" w:rsidRDefault="00000000">
            <w:r>
              <w:t>32.89</w:t>
            </w:r>
          </w:p>
        </w:tc>
        <w:tc>
          <w:tcPr>
            <w:tcW w:w="777" w:type="dxa"/>
            <w:vAlign w:val="center"/>
          </w:tcPr>
          <w:p w14:paraId="555EE6F4" w14:textId="77777777" w:rsidR="002211BA" w:rsidRDefault="00000000">
            <w:r>
              <w:t>33.34</w:t>
            </w:r>
          </w:p>
        </w:tc>
        <w:tc>
          <w:tcPr>
            <w:tcW w:w="777" w:type="dxa"/>
            <w:vAlign w:val="center"/>
          </w:tcPr>
          <w:p w14:paraId="34CEFC14" w14:textId="77777777" w:rsidR="002211BA" w:rsidRDefault="00000000">
            <w:r>
              <w:t>33.87</w:t>
            </w:r>
          </w:p>
        </w:tc>
      </w:tr>
      <w:tr w:rsidR="002211BA" w14:paraId="47D39D3C" w14:textId="77777777">
        <w:tc>
          <w:tcPr>
            <w:tcW w:w="777" w:type="dxa"/>
            <w:shd w:val="clear" w:color="auto" w:fill="E6E6E6"/>
            <w:vAlign w:val="center"/>
          </w:tcPr>
          <w:p w14:paraId="11C14F34" w14:textId="77777777" w:rsidR="002211BA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0837BC" w14:textId="77777777" w:rsidR="002211BA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4F09D5" w14:textId="77777777" w:rsidR="002211BA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38DE62" w14:textId="77777777" w:rsidR="002211BA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B843AC" w14:textId="77777777" w:rsidR="002211BA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08F0E2" w14:textId="77777777" w:rsidR="002211BA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0DC7F3" w14:textId="77777777" w:rsidR="002211BA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BC7171" w14:textId="77777777" w:rsidR="002211BA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58F6C8" w14:textId="77777777" w:rsidR="002211BA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0044E0" w14:textId="77777777" w:rsidR="002211BA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5F26A3" w14:textId="77777777" w:rsidR="002211BA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59E5D9" w14:textId="77777777" w:rsidR="002211BA" w:rsidRDefault="00000000">
            <w:r>
              <w:t>23:00</w:t>
            </w:r>
          </w:p>
        </w:tc>
      </w:tr>
      <w:tr w:rsidR="002211BA" w14:paraId="1AA52D19" w14:textId="77777777">
        <w:tc>
          <w:tcPr>
            <w:tcW w:w="777" w:type="dxa"/>
            <w:vAlign w:val="center"/>
          </w:tcPr>
          <w:p w14:paraId="1C43D3C0" w14:textId="77777777" w:rsidR="002211BA" w:rsidRDefault="00000000">
            <w:r>
              <w:t>34.43</w:t>
            </w:r>
          </w:p>
        </w:tc>
        <w:tc>
          <w:tcPr>
            <w:tcW w:w="777" w:type="dxa"/>
            <w:vAlign w:val="center"/>
          </w:tcPr>
          <w:p w14:paraId="711F3521" w14:textId="77777777" w:rsidR="002211BA" w:rsidRDefault="00000000">
            <w:r>
              <w:t>35.00</w:t>
            </w:r>
          </w:p>
        </w:tc>
        <w:tc>
          <w:tcPr>
            <w:tcW w:w="777" w:type="dxa"/>
            <w:vAlign w:val="center"/>
          </w:tcPr>
          <w:p w14:paraId="55461EA9" w14:textId="77777777" w:rsidR="002211BA" w:rsidRDefault="00000000">
            <w:r>
              <w:t>35.52</w:t>
            </w:r>
          </w:p>
        </w:tc>
        <w:tc>
          <w:tcPr>
            <w:tcW w:w="777" w:type="dxa"/>
            <w:vAlign w:val="center"/>
          </w:tcPr>
          <w:p w14:paraId="7E1313FB" w14:textId="77777777" w:rsidR="002211BA" w:rsidRDefault="00000000">
            <w:r>
              <w:t>35.97</w:t>
            </w:r>
          </w:p>
        </w:tc>
        <w:tc>
          <w:tcPr>
            <w:tcW w:w="777" w:type="dxa"/>
            <w:vAlign w:val="center"/>
          </w:tcPr>
          <w:p w14:paraId="3CF2752D" w14:textId="77777777" w:rsidR="002211BA" w:rsidRDefault="00000000">
            <w:r>
              <w:t>36.32</w:t>
            </w:r>
          </w:p>
        </w:tc>
        <w:tc>
          <w:tcPr>
            <w:tcW w:w="777" w:type="dxa"/>
            <w:vAlign w:val="center"/>
          </w:tcPr>
          <w:p w14:paraId="3C8615E4" w14:textId="77777777" w:rsidR="002211BA" w:rsidRDefault="00000000">
            <w:r>
              <w:t>36.53</w:t>
            </w:r>
          </w:p>
        </w:tc>
        <w:tc>
          <w:tcPr>
            <w:tcW w:w="777" w:type="dxa"/>
            <w:vAlign w:val="center"/>
          </w:tcPr>
          <w:p w14:paraId="7F029DCC" w14:textId="77777777" w:rsidR="002211BA" w:rsidRDefault="00000000">
            <w:r>
              <w:rPr>
                <w:color w:val="3333CC"/>
              </w:rPr>
              <w:t>36.59</w:t>
            </w:r>
          </w:p>
        </w:tc>
        <w:tc>
          <w:tcPr>
            <w:tcW w:w="777" w:type="dxa"/>
            <w:vAlign w:val="center"/>
          </w:tcPr>
          <w:p w14:paraId="226C9060" w14:textId="77777777" w:rsidR="002211BA" w:rsidRDefault="00000000">
            <w:r>
              <w:t>36.50</w:t>
            </w:r>
          </w:p>
        </w:tc>
        <w:tc>
          <w:tcPr>
            <w:tcW w:w="777" w:type="dxa"/>
            <w:vAlign w:val="center"/>
          </w:tcPr>
          <w:p w14:paraId="39EB70B1" w14:textId="77777777" w:rsidR="002211BA" w:rsidRDefault="00000000">
            <w:r>
              <w:t>36.26</w:t>
            </w:r>
          </w:p>
        </w:tc>
        <w:tc>
          <w:tcPr>
            <w:tcW w:w="777" w:type="dxa"/>
            <w:vAlign w:val="center"/>
          </w:tcPr>
          <w:p w14:paraId="184F0A86" w14:textId="77777777" w:rsidR="002211BA" w:rsidRDefault="00000000">
            <w:r>
              <w:t>35.89</w:t>
            </w:r>
          </w:p>
        </w:tc>
        <w:tc>
          <w:tcPr>
            <w:tcW w:w="777" w:type="dxa"/>
            <w:vAlign w:val="center"/>
          </w:tcPr>
          <w:p w14:paraId="2B537073" w14:textId="77777777" w:rsidR="002211BA" w:rsidRDefault="00000000">
            <w:r>
              <w:t>35.41</w:t>
            </w:r>
          </w:p>
        </w:tc>
        <w:tc>
          <w:tcPr>
            <w:tcW w:w="777" w:type="dxa"/>
            <w:vAlign w:val="center"/>
          </w:tcPr>
          <w:p w14:paraId="3B0DC757" w14:textId="77777777" w:rsidR="002211BA" w:rsidRDefault="00000000">
            <w:r>
              <w:t>34.87</w:t>
            </w:r>
          </w:p>
        </w:tc>
      </w:tr>
    </w:tbl>
    <w:p w14:paraId="4DBFDF6A" w14:textId="77777777" w:rsidR="002211BA" w:rsidRDefault="00000000">
      <w:pPr>
        <w:pStyle w:val="1"/>
      </w:pPr>
      <w:bookmarkStart w:id="56" w:name="_Toc153133831"/>
      <w:r>
        <w:t>验算结论</w:t>
      </w:r>
      <w:bookmarkEnd w:id="56"/>
    </w:p>
    <w:p w14:paraId="54EABC59" w14:textId="77777777" w:rsidR="002211BA" w:rsidRDefault="00000000">
      <w:pPr>
        <w:pStyle w:val="2"/>
      </w:pPr>
      <w:bookmarkStart w:id="57" w:name="_Toc153133832"/>
      <w:r>
        <w:t>自然通风房间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2211BA" w14:paraId="754B51C8" w14:textId="77777777">
        <w:tc>
          <w:tcPr>
            <w:tcW w:w="1403" w:type="dxa"/>
            <w:shd w:val="clear" w:color="auto" w:fill="DEDEDE"/>
            <w:vAlign w:val="center"/>
          </w:tcPr>
          <w:p w14:paraId="4C48902D" w14:textId="77777777" w:rsidR="002211BA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16CFF321" w14:textId="77777777" w:rsidR="002211BA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42AEF83A" w14:textId="77777777" w:rsidR="002211BA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4D75AE99" w14:textId="77777777" w:rsidR="002211BA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6B80224" w14:textId="77777777" w:rsidR="002211BA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C3701C2" w14:textId="77777777" w:rsidR="002211BA" w:rsidRDefault="00000000">
            <w:r>
              <w:t>结论</w:t>
            </w:r>
          </w:p>
        </w:tc>
      </w:tr>
      <w:tr w:rsidR="002211BA" w14:paraId="472D276A" w14:textId="77777777">
        <w:tc>
          <w:tcPr>
            <w:tcW w:w="1403" w:type="dxa"/>
            <w:vAlign w:val="center"/>
          </w:tcPr>
          <w:p w14:paraId="658D4B7B" w14:textId="77777777" w:rsidR="002211BA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7895A830" w14:textId="77777777" w:rsidR="002211BA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206238F8" w14:textId="77777777" w:rsidR="002211BA" w:rsidRDefault="00000000">
            <w:r>
              <w:t>18:05</w:t>
            </w:r>
          </w:p>
        </w:tc>
        <w:tc>
          <w:tcPr>
            <w:tcW w:w="1415" w:type="dxa"/>
            <w:vAlign w:val="center"/>
          </w:tcPr>
          <w:p w14:paraId="73303B90" w14:textId="77777777" w:rsidR="002211BA" w:rsidRDefault="00000000">
            <w:r>
              <w:t>36.76</w:t>
            </w:r>
          </w:p>
        </w:tc>
        <w:tc>
          <w:tcPr>
            <w:tcW w:w="1131" w:type="dxa"/>
            <w:vAlign w:val="center"/>
          </w:tcPr>
          <w:p w14:paraId="1C69E95E" w14:textId="77777777" w:rsidR="002211BA" w:rsidRDefault="00000000">
            <w:r>
              <w:t>39.20</w:t>
            </w:r>
          </w:p>
        </w:tc>
        <w:tc>
          <w:tcPr>
            <w:tcW w:w="1131" w:type="dxa"/>
            <w:vAlign w:val="center"/>
          </w:tcPr>
          <w:p w14:paraId="262A7DE9" w14:textId="77777777" w:rsidR="002211BA" w:rsidRDefault="00000000">
            <w:r>
              <w:t>满足</w:t>
            </w:r>
          </w:p>
        </w:tc>
      </w:tr>
      <w:tr w:rsidR="002211BA" w14:paraId="7BB875CE" w14:textId="77777777">
        <w:tc>
          <w:tcPr>
            <w:tcW w:w="1403" w:type="dxa"/>
            <w:vMerge w:val="restart"/>
            <w:vAlign w:val="center"/>
          </w:tcPr>
          <w:p w14:paraId="2A4DEA32" w14:textId="77777777" w:rsidR="002211BA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0A1E4E18" w14:textId="77777777" w:rsidR="002211BA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7A69E99" w14:textId="77777777" w:rsidR="002211BA" w:rsidRDefault="00000000">
            <w:r>
              <w:t>17:25</w:t>
            </w:r>
          </w:p>
        </w:tc>
        <w:tc>
          <w:tcPr>
            <w:tcW w:w="1415" w:type="dxa"/>
            <w:vAlign w:val="center"/>
          </w:tcPr>
          <w:p w14:paraId="5E1F300B" w14:textId="77777777" w:rsidR="002211BA" w:rsidRDefault="00000000">
            <w:r>
              <w:t>38.19</w:t>
            </w:r>
          </w:p>
        </w:tc>
        <w:tc>
          <w:tcPr>
            <w:tcW w:w="1131" w:type="dxa"/>
            <w:vAlign w:val="center"/>
          </w:tcPr>
          <w:p w14:paraId="6D82F561" w14:textId="77777777" w:rsidR="002211BA" w:rsidRDefault="00000000">
            <w:r>
              <w:t>39.20</w:t>
            </w:r>
          </w:p>
        </w:tc>
        <w:tc>
          <w:tcPr>
            <w:tcW w:w="1131" w:type="dxa"/>
            <w:vAlign w:val="center"/>
          </w:tcPr>
          <w:p w14:paraId="540C6CD8" w14:textId="77777777" w:rsidR="002211BA" w:rsidRDefault="00000000">
            <w:r>
              <w:t>满足</w:t>
            </w:r>
          </w:p>
        </w:tc>
      </w:tr>
      <w:tr w:rsidR="002211BA" w14:paraId="2F1CF888" w14:textId="77777777">
        <w:tc>
          <w:tcPr>
            <w:tcW w:w="1403" w:type="dxa"/>
            <w:vMerge/>
            <w:vAlign w:val="center"/>
          </w:tcPr>
          <w:p w14:paraId="6E8C49C8" w14:textId="77777777" w:rsidR="002211BA" w:rsidRDefault="002211BA"/>
        </w:tc>
        <w:tc>
          <w:tcPr>
            <w:tcW w:w="3395" w:type="dxa"/>
            <w:vAlign w:val="center"/>
          </w:tcPr>
          <w:p w14:paraId="16F777DE" w14:textId="77777777" w:rsidR="002211BA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EBE3D04" w14:textId="77777777" w:rsidR="002211BA" w:rsidRDefault="00000000">
            <w:r>
              <w:t>17:25</w:t>
            </w:r>
          </w:p>
        </w:tc>
        <w:tc>
          <w:tcPr>
            <w:tcW w:w="1415" w:type="dxa"/>
            <w:vAlign w:val="center"/>
          </w:tcPr>
          <w:p w14:paraId="5337933A" w14:textId="77777777" w:rsidR="002211BA" w:rsidRDefault="00000000">
            <w:r>
              <w:t>38.20</w:t>
            </w:r>
          </w:p>
        </w:tc>
        <w:tc>
          <w:tcPr>
            <w:tcW w:w="1131" w:type="dxa"/>
            <w:vAlign w:val="center"/>
          </w:tcPr>
          <w:p w14:paraId="1617EA92" w14:textId="77777777" w:rsidR="002211BA" w:rsidRDefault="00000000">
            <w:r>
              <w:t>39.20</w:t>
            </w:r>
          </w:p>
        </w:tc>
        <w:tc>
          <w:tcPr>
            <w:tcW w:w="1131" w:type="dxa"/>
            <w:vAlign w:val="center"/>
          </w:tcPr>
          <w:p w14:paraId="2E8E95FE" w14:textId="77777777" w:rsidR="002211BA" w:rsidRDefault="00000000">
            <w:r>
              <w:t>满足</w:t>
            </w:r>
          </w:p>
        </w:tc>
      </w:tr>
      <w:tr w:rsidR="002211BA" w14:paraId="2A1084DB" w14:textId="77777777">
        <w:tc>
          <w:tcPr>
            <w:tcW w:w="1403" w:type="dxa"/>
            <w:vMerge/>
            <w:vAlign w:val="center"/>
          </w:tcPr>
          <w:p w14:paraId="05774949" w14:textId="77777777" w:rsidR="002211BA" w:rsidRDefault="002211BA"/>
        </w:tc>
        <w:tc>
          <w:tcPr>
            <w:tcW w:w="3395" w:type="dxa"/>
            <w:vAlign w:val="center"/>
          </w:tcPr>
          <w:p w14:paraId="4C431AC2" w14:textId="77777777" w:rsidR="002211BA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56668E1" w14:textId="77777777" w:rsidR="002211BA" w:rsidRDefault="00000000">
            <w:r>
              <w:t>17:25</w:t>
            </w:r>
          </w:p>
        </w:tc>
        <w:tc>
          <w:tcPr>
            <w:tcW w:w="1415" w:type="dxa"/>
            <w:vAlign w:val="center"/>
          </w:tcPr>
          <w:p w14:paraId="04D268DE" w14:textId="77777777" w:rsidR="002211BA" w:rsidRDefault="00000000">
            <w:r>
              <w:t>38.19</w:t>
            </w:r>
          </w:p>
        </w:tc>
        <w:tc>
          <w:tcPr>
            <w:tcW w:w="1131" w:type="dxa"/>
            <w:vAlign w:val="center"/>
          </w:tcPr>
          <w:p w14:paraId="170DBA0F" w14:textId="77777777" w:rsidR="002211BA" w:rsidRDefault="00000000">
            <w:r>
              <w:t>39.20</w:t>
            </w:r>
          </w:p>
        </w:tc>
        <w:tc>
          <w:tcPr>
            <w:tcW w:w="1131" w:type="dxa"/>
            <w:vAlign w:val="center"/>
          </w:tcPr>
          <w:p w14:paraId="04A787C7" w14:textId="77777777" w:rsidR="002211BA" w:rsidRDefault="00000000">
            <w:r>
              <w:t>满足</w:t>
            </w:r>
          </w:p>
        </w:tc>
      </w:tr>
      <w:tr w:rsidR="002211BA" w14:paraId="3E08C212" w14:textId="77777777">
        <w:tc>
          <w:tcPr>
            <w:tcW w:w="1403" w:type="dxa"/>
            <w:vMerge/>
            <w:vAlign w:val="center"/>
          </w:tcPr>
          <w:p w14:paraId="56C59BCD" w14:textId="77777777" w:rsidR="002211BA" w:rsidRDefault="002211BA"/>
        </w:tc>
        <w:tc>
          <w:tcPr>
            <w:tcW w:w="3395" w:type="dxa"/>
            <w:vAlign w:val="center"/>
          </w:tcPr>
          <w:p w14:paraId="75F6E3EE" w14:textId="77777777" w:rsidR="002211BA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1B932736" w14:textId="77777777" w:rsidR="002211BA" w:rsidRDefault="00000000">
            <w:r>
              <w:t>17:25</w:t>
            </w:r>
          </w:p>
        </w:tc>
        <w:tc>
          <w:tcPr>
            <w:tcW w:w="1415" w:type="dxa"/>
            <w:vAlign w:val="center"/>
          </w:tcPr>
          <w:p w14:paraId="7753FEEE" w14:textId="77777777" w:rsidR="002211BA" w:rsidRDefault="00000000">
            <w:r>
              <w:t>38.13</w:t>
            </w:r>
          </w:p>
        </w:tc>
        <w:tc>
          <w:tcPr>
            <w:tcW w:w="1131" w:type="dxa"/>
            <w:vAlign w:val="center"/>
          </w:tcPr>
          <w:p w14:paraId="6C67F921" w14:textId="77777777" w:rsidR="002211BA" w:rsidRDefault="00000000">
            <w:r>
              <w:t>39.20</w:t>
            </w:r>
          </w:p>
        </w:tc>
        <w:tc>
          <w:tcPr>
            <w:tcW w:w="1131" w:type="dxa"/>
            <w:vAlign w:val="center"/>
          </w:tcPr>
          <w:p w14:paraId="6BCD4CD0" w14:textId="77777777" w:rsidR="002211BA" w:rsidRDefault="00000000">
            <w:r>
              <w:t>满足</w:t>
            </w:r>
          </w:p>
        </w:tc>
      </w:tr>
      <w:tr w:rsidR="002211BA" w14:paraId="2BFD2539" w14:textId="77777777">
        <w:tc>
          <w:tcPr>
            <w:tcW w:w="1403" w:type="dxa"/>
            <w:vMerge w:val="restart"/>
            <w:vAlign w:val="center"/>
          </w:tcPr>
          <w:p w14:paraId="710A05C7" w14:textId="77777777" w:rsidR="002211BA" w:rsidRDefault="00000000">
            <w:r>
              <w:t>热桥柱</w:t>
            </w:r>
          </w:p>
        </w:tc>
        <w:tc>
          <w:tcPr>
            <w:tcW w:w="3395" w:type="dxa"/>
            <w:vAlign w:val="center"/>
          </w:tcPr>
          <w:p w14:paraId="288C89F2" w14:textId="77777777" w:rsidR="002211BA" w:rsidRDefault="00000000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3294DD0F" w14:textId="77777777" w:rsidR="002211BA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13F1619E" w14:textId="77777777" w:rsidR="002211BA" w:rsidRDefault="00000000">
            <w:r>
              <w:t>37.00</w:t>
            </w:r>
          </w:p>
        </w:tc>
        <w:tc>
          <w:tcPr>
            <w:tcW w:w="1131" w:type="dxa"/>
            <w:vAlign w:val="center"/>
          </w:tcPr>
          <w:p w14:paraId="2E3AA3B8" w14:textId="77777777" w:rsidR="002211BA" w:rsidRDefault="00000000">
            <w:r>
              <w:t>39.20</w:t>
            </w:r>
          </w:p>
        </w:tc>
        <w:tc>
          <w:tcPr>
            <w:tcW w:w="1131" w:type="dxa"/>
            <w:vAlign w:val="center"/>
          </w:tcPr>
          <w:p w14:paraId="1AA7A1F6" w14:textId="77777777" w:rsidR="002211BA" w:rsidRDefault="00000000">
            <w:r>
              <w:t>满足</w:t>
            </w:r>
          </w:p>
        </w:tc>
      </w:tr>
      <w:tr w:rsidR="002211BA" w14:paraId="7A592205" w14:textId="77777777">
        <w:tc>
          <w:tcPr>
            <w:tcW w:w="1403" w:type="dxa"/>
            <w:vMerge/>
            <w:vAlign w:val="center"/>
          </w:tcPr>
          <w:p w14:paraId="2989C0CB" w14:textId="77777777" w:rsidR="002211BA" w:rsidRDefault="002211BA"/>
        </w:tc>
        <w:tc>
          <w:tcPr>
            <w:tcW w:w="3395" w:type="dxa"/>
            <w:vAlign w:val="center"/>
          </w:tcPr>
          <w:p w14:paraId="24B5F15B" w14:textId="77777777" w:rsidR="002211BA" w:rsidRDefault="00000000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72F90014" w14:textId="77777777" w:rsidR="002211BA" w:rsidRDefault="00000000">
            <w:r>
              <w:t>18:10</w:t>
            </w:r>
          </w:p>
        </w:tc>
        <w:tc>
          <w:tcPr>
            <w:tcW w:w="1415" w:type="dxa"/>
            <w:vAlign w:val="center"/>
          </w:tcPr>
          <w:p w14:paraId="5584FF2B" w14:textId="77777777" w:rsidR="002211BA" w:rsidRDefault="00000000">
            <w:r>
              <w:t>37.04</w:t>
            </w:r>
          </w:p>
        </w:tc>
        <w:tc>
          <w:tcPr>
            <w:tcW w:w="1131" w:type="dxa"/>
            <w:vAlign w:val="center"/>
          </w:tcPr>
          <w:p w14:paraId="6A3DF0DB" w14:textId="77777777" w:rsidR="002211BA" w:rsidRDefault="00000000">
            <w:r>
              <w:t>39.20</w:t>
            </w:r>
          </w:p>
        </w:tc>
        <w:tc>
          <w:tcPr>
            <w:tcW w:w="1131" w:type="dxa"/>
            <w:vAlign w:val="center"/>
          </w:tcPr>
          <w:p w14:paraId="654DF266" w14:textId="77777777" w:rsidR="002211BA" w:rsidRDefault="00000000">
            <w:r>
              <w:t>满足</w:t>
            </w:r>
          </w:p>
        </w:tc>
      </w:tr>
      <w:tr w:rsidR="002211BA" w14:paraId="2CFD6382" w14:textId="77777777">
        <w:tc>
          <w:tcPr>
            <w:tcW w:w="1403" w:type="dxa"/>
            <w:vMerge/>
            <w:vAlign w:val="center"/>
          </w:tcPr>
          <w:p w14:paraId="487B1A65" w14:textId="77777777" w:rsidR="002211BA" w:rsidRDefault="002211BA"/>
        </w:tc>
        <w:tc>
          <w:tcPr>
            <w:tcW w:w="3395" w:type="dxa"/>
            <w:vAlign w:val="center"/>
          </w:tcPr>
          <w:p w14:paraId="35B062D8" w14:textId="77777777" w:rsidR="002211BA" w:rsidRDefault="00000000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4ACCBD41" w14:textId="77777777" w:rsidR="002211BA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2B8536B7" w14:textId="77777777" w:rsidR="002211BA" w:rsidRDefault="00000000">
            <w:r>
              <w:t>37.03</w:t>
            </w:r>
          </w:p>
        </w:tc>
        <w:tc>
          <w:tcPr>
            <w:tcW w:w="1131" w:type="dxa"/>
            <w:vAlign w:val="center"/>
          </w:tcPr>
          <w:p w14:paraId="3090C4A0" w14:textId="77777777" w:rsidR="002211BA" w:rsidRDefault="00000000">
            <w:r>
              <w:t>39.20</w:t>
            </w:r>
          </w:p>
        </w:tc>
        <w:tc>
          <w:tcPr>
            <w:tcW w:w="1131" w:type="dxa"/>
            <w:vAlign w:val="center"/>
          </w:tcPr>
          <w:p w14:paraId="3CD4062B" w14:textId="77777777" w:rsidR="002211BA" w:rsidRDefault="00000000">
            <w:r>
              <w:t>满足</w:t>
            </w:r>
          </w:p>
        </w:tc>
      </w:tr>
      <w:tr w:rsidR="002211BA" w14:paraId="39B6A00D" w14:textId="77777777">
        <w:tc>
          <w:tcPr>
            <w:tcW w:w="1403" w:type="dxa"/>
            <w:vMerge/>
            <w:vAlign w:val="center"/>
          </w:tcPr>
          <w:p w14:paraId="0FDF3B6F" w14:textId="77777777" w:rsidR="002211BA" w:rsidRDefault="002211BA"/>
        </w:tc>
        <w:tc>
          <w:tcPr>
            <w:tcW w:w="3395" w:type="dxa"/>
            <w:vAlign w:val="center"/>
          </w:tcPr>
          <w:p w14:paraId="01F7D690" w14:textId="77777777" w:rsidR="002211BA" w:rsidRDefault="00000000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14:paraId="1BEEFF7F" w14:textId="77777777" w:rsidR="002211BA" w:rsidRDefault="00000000">
            <w:r>
              <w:t>18:00</w:t>
            </w:r>
          </w:p>
        </w:tc>
        <w:tc>
          <w:tcPr>
            <w:tcW w:w="1415" w:type="dxa"/>
            <w:vAlign w:val="center"/>
          </w:tcPr>
          <w:p w14:paraId="3ACC72EC" w14:textId="77777777" w:rsidR="002211BA" w:rsidRDefault="00000000">
            <w:r>
              <w:t>36.59</w:t>
            </w:r>
          </w:p>
        </w:tc>
        <w:tc>
          <w:tcPr>
            <w:tcW w:w="1131" w:type="dxa"/>
            <w:vAlign w:val="center"/>
          </w:tcPr>
          <w:p w14:paraId="506192A9" w14:textId="77777777" w:rsidR="002211BA" w:rsidRDefault="00000000">
            <w:r>
              <w:t>39.20</w:t>
            </w:r>
          </w:p>
        </w:tc>
        <w:tc>
          <w:tcPr>
            <w:tcW w:w="1131" w:type="dxa"/>
            <w:vAlign w:val="center"/>
          </w:tcPr>
          <w:p w14:paraId="4A444FCF" w14:textId="77777777" w:rsidR="002211BA" w:rsidRDefault="00000000">
            <w:r>
              <w:t>满足</w:t>
            </w:r>
          </w:p>
        </w:tc>
      </w:tr>
    </w:tbl>
    <w:p w14:paraId="2E26E31F" w14:textId="77777777" w:rsidR="002211BA" w:rsidRDefault="002211BA"/>
    <w:sectPr w:rsidR="002211BA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556E" w14:textId="77777777" w:rsidR="005C0CA5" w:rsidRDefault="005C0CA5">
      <w:r>
        <w:separator/>
      </w:r>
    </w:p>
  </w:endnote>
  <w:endnote w:type="continuationSeparator" w:id="0">
    <w:p w14:paraId="0289DE94" w14:textId="77777777" w:rsidR="005C0CA5" w:rsidRDefault="005C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D52A8A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CDBC7C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FFD2" w14:textId="77777777" w:rsidR="005C0CA5" w:rsidRDefault="005C0CA5">
      <w:r>
        <w:separator/>
      </w:r>
    </w:p>
  </w:footnote>
  <w:footnote w:type="continuationSeparator" w:id="0">
    <w:p w14:paraId="75C0BF7C" w14:textId="77777777" w:rsidR="005C0CA5" w:rsidRDefault="005C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6CCF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AF78B" wp14:editId="4CC77403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D35F78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1ABA7786" wp14:editId="7E8820C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61966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7278373">
    <w:abstractNumId w:val="2"/>
  </w:num>
  <w:num w:numId="3" w16cid:durableId="803280570">
    <w:abstractNumId w:val="1"/>
  </w:num>
  <w:num w:numId="4" w16cid:durableId="614753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65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11BA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D6365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0CA5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75D541F"/>
  <w15:chartTrackingRefBased/>
  <w15:docId w15:val="{2C304E0B-7AEF-45FF-A8A6-D7852329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plet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15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Doplet</dc:creator>
  <cp:keywords/>
  <dc:description/>
  <cp:lastModifiedBy>泽 瑰</cp:lastModifiedBy>
  <cp:revision>1</cp:revision>
  <dcterms:created xsi:type="dcterms:W3CDTF">2023-12-10T12:49:00Z</dcterms:created>
  <dcterms:modified xsi:type="dcterms:W3CDTF">2023-12-10T12:50:00Z</dcterms:modified>
</cp:coreProperties>
</file>