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9B75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E8BA69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绿色乡居</w:t>
      </w:r>
      <w:r>
        <w:rPr>
          <w:rFonts w:ascii="黑体" w:eastAsia="黑体" w:hAnsi="宋体" w:hint="eastAsia"/>
          <w:b/>
          <w:bCs/>
          <w:sz w:val="72"/>
          <w:szCs w:val="72"/>
        </w:rPr>
        <w:t>-</w:t>
      </w: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碳减生态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End w:id="0"/>
    </w:p>
    <w:p w14:paraId="7F441EFD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7365CFBC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3DF5B01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AB30B02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EB79C42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1BA16CE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B09B6D3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绿色乡居</w:t>
            </w:r>
            <w:r w:rsidRPr="00D40158">
              <w:rPr>
                <w:rFonts w:ascii="宋体" w:hAnsi="宋体" w:hint="eastAsia"/>
                <w:szCs w:val="21"/>
              </w:rPr>
              <w:t>-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碳减生态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建筑</w:t>
            </w:r>
            <w:bookmarkEnd w:id="1"/>
          </w:p>
        </w:tc>
      </w:tr>
      <w:tr w:rsidR="00D40158" w:rsidRPr="00D40158" w14:paraId="5D269B8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F2877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44957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95BBDD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2A0ED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1893FA7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733CDB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8DADBA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94E9841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0503B43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6849C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0E38F78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0D7471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24FEE9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854308B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366DB9F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CF54A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5EEC0CA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45D5B8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C04659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FBA0B06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3524ED4E" w14:textId="77777777" w:rsidR="00000000" w:rsidRDefault="00000000" w:rsidP="005C45D0">
      <w:pPr>
        <w:jc w:val="center"/>
        <w:rPr>
          <w:rFonts w:ascii="宋体" w:hAnsi="宋体"/>
          <w:lang w:val="en-US"/>
        </w:rPr>
      </w:pPr>
    </w:p>
    <w:p w14:paraId="64B08DBE" w14:textId="77777777" w:rsidR="00000000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28AEB06D" wp14:editId="50B317F1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643AAC01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2A005E8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9E5977A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F0F97D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0EC54318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00F526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6D9DB7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16547F8A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0ABA18C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136149AF" w14:textId="77777777" w:rsidR="00000000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D4D025A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2AD971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88B266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T13614102003</w:t>
            </w:r>
            <w:bookmarkEnd w:id="9"/>
          </w:p>
        </w:tc>
      </w:tr>
    </w:tbl>
    <w:p w14:paraId="7E6014BA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47082233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E14D778" w14:textId="77777777" w:rsidR="0046312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3293146" w:history="1">
        <w:r w:rsidR="00463127" w:rsidRPr="00C5769E">
          <w:rPr>
            <w:rStyle w:val="a7"/>
          </w:rPr>
          <w:t>1</w:t>
        </w:r>
        <w:r w:rsidR="0046312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63127" w:rsidRPr="00C5769E">
          <w:rPr>
            <w:rStyle w:val="a7"/>
          </w:rPr>
          <w:t>建筑概况</w:t>
        </w:r>
        <w:r w:rsidR="00463127">
          <w:rPr>
            <w:webHidden/>
          </w:rPr>
          <w:tab/>
        </w:r>
        <w:r w:rsidR="00463127">
          <w:rPr>
            <w:webHidden/>
          </w:rPr>
          <w:fldChar w:fldCharType="begin"/>
        </w:r>
        <w:r w:rsidR="00463127">
          <w:rPr>
            <w:webHidden/>
          </w:rPr>
          <w:instrText xml:space="preserve"> PAGEREF _Toc153293146 \h </w:instrText>
        </w:r>
        <w:r w:rsidR="00463127">
          <w:rPr>
            <w:webHidden/>
          </w:rPr>
        </w:r>
        <w:r w:rsidR="00463127">
          <w:rPr>
            <w:webHidden/>
          </w:rPr>
          <w:fldChar w:fldCharType="separate"/>
        </w:r>
        <w:r w:rsidR="00463127">
          <w:rPr>
            <w:webHidden/>
          </w:rPr>
          <w:t>1</w:t>
        </w:r>
        <w:r w:rsidR="00463127">
          <w:rPr>
            <w:webHidden/>
          </w:rPr>
          <w:fldChar w:fldCharType="end"/>
        </w:r>
      </w:hyperlink>
    </w:p>
    <w:p w14:paraId="209AE160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47" w:history="1">
        <w:r w:rsidRPr="00C5769E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0C4DDFD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48" w:history="1">
        <w:r w:rsidRPr="00C5769E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B852301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49" w:history="1">
        <w:r w:rsidRPr="00C5769E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D9CAD03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50" w:history="1">
        <w:r w:rsidRPr="00C5769E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EA62927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51" w:history="1">
        <w:r w:rsidRPr="00C5769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7858793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52" w:history="1">
        <w:r w:rsidRPr="00C5769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8AED409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53" w:history="1">
        <w:r w:rsidRPr="00C5769E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60961F7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54" w:history="1">
        <w:r w:rsidRPr="00C5769E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10034F3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55" w:history="1">
        <w:r w:rsidRPr="00C5769E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FBF730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56" w:history="1">
        <w:r w:rsidRPr="00C5769E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46CD06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57" w:history="1">
        <w:r w:rsidRPr="00C5769E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3417D4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58" w:history="1">
        <w:r w:rsidRPr="00C5769E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82DFC7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59" w:history="1">
        <w:r w:rsidRPr="00C5769E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CFC53C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60" w:history="1">
        <w:r w:rsidRPr="00C5769E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CE7706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61" w:history="1">
        <w:r w:rsidRPr="00C5769E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7B8EE0F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62" w:history="1">
        <w:r w:rsidRPr="00C5769E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9176DC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63" w:history="1">
        <w:r w:rsidRPr="00C5769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89C5B6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64" w:history="1">
        <w:r w:rsidRPr="00C5769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72D79F" w14:textId="77777777" w:rsidR="00463127" w:rsidRDefault="0046312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65" w:history="1">
        <w:r w:rsidRPr="00C5769E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BC6B604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66" w:history="1">
        <w:r w:rsidRPr="00C5769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41ADB0" w14:textId="77777777" w:rsidR="00463127" w:rsidRDefault="0046312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67" w:history="1">
        <w:r w:rsidRPr="00C5769E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B12AE6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68" w:history="1">
        <w:r w:rsidRPr="00C5769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C7C465" w14:textId="77777777" w:rsidR="00463127" w:rsidRDefault="0046312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69" w:history="1">
        <w:r w:rsidRPr="00C5769E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C646DB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70" w:history="1">
        <w:r w:rsidRPr="00C5769E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993C8B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71" w:history="1">
        <w:r w:rsidRPr="00C5769E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B45313" w14:textId="77777777" w:rsidR="00463127" w:rsidRDefault="0046312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72" w:history="1">
        <w:r w:rsidRPr="00C5769E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E3CAAF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73" w:history="1">
        <w:r w:rsidRPr="00C5769E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控温与非控温空间隔墙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E359B0" w14:textId="77777777" w:rsidR="00463127" w:rsidRDefault="0046312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74" w:history="1">
        <w:r w:rsidRPr="00C5769E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F4A508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75" w:history="1">
        <w:r w:rsidRPr="00C5769E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F6C0AA2" w14:textId="77777777" w:rsidR="00463127" w:rsidRDefault="0046312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76" w:history="1">
        <w:r w:rsidRPr="00C5769E">
          <w:rPr>
            <w:rStyle w:val="a7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E0C3D0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77" w:history="1">
        <w:r w:rsidRPr="00C5769E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控温与非控温空间楼板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C4F008" w14:textId="77777777" w:rsidR="00463127" w:rsidRDefault="0046312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78" w:history="1">
        <w:r w:rsidRPr="00C5769E">
          <w:rPr>
            <w:rStyle w:val="a7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394B34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79" w:history="1">
        <w:r w:rsidRPr="00C5769E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E070419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80" w:history="1">
        <w:r w:rsidRPr="00C5769E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E3516D0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81" w:history="1">
        <w:r w:rsidRPr="00C5769E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5B8FA56" w14:textId="77777777" w:rsidR="00463127" w:rsidRDefault="0046312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82" w:history="1">
        <w:r w:rsidRPr="00C5769E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6887BD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83" w:history="1">
        <w:r w:rsidRPr="00C5769E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2C36FA" w14:textId="77777777" w:rsidR="00463127" w:rsidRDefault="0046312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84" w:history="1">
        <w:r w:rsidRPr="00C5769E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45DC14" w14:textId="77777777" w:rsidR="00463127" w:rsidRDefault="0046312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85" w:history="1">
        <w:r w:rsidRPr="00C5769E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318BB24" w14:textId="77777777" w:rsidR="00463127" w:rsidRDefault="0046312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3186" w:history="1">
        <w:r w:rsidRPr="00C5769E">
          <w:rPr>
            <w:rStyle w:val="a7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5769E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D01FAF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87" w:history="1">
        <w:r w:rsidRPr="00C5769E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95C3A9D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88" w:history="1">
        <w:r w:rsidRPr="00C5769E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2418228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89" w:history="1">
        <w:r w:rsidRPr="00C5769E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2B32BE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90" w:history="1">
        <w:r w:rsidRPr="00C5769E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建筑按系统汇总表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2466051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91" w:history="1">
        <w:r w:rsidRPr="00C5769E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0E9CD3B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92" w:history="1">
        <w:r w:rsidRPr="00C5769E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473270D" w14:textId="77777777" w:rsidR="00463127" w:rsidRDefault="0046312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3193" w:history="1">
        <w:r w:rsidRPr="00C5769E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5769E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_Toc153293193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0ADF6AA" w14:textId="77777777" w:rsidR="00000000" w:rsidRDefault="00000000" w:rsidP="009C4D39">
      <w:pPr>
        <w:pStyle w:val="TOC1"/>
      </w:pPr>
      <w:r>
        <w:fldChar w:fldCharType="end"/>
      </w:r>
    </w:p>
    <w:p w14:paraId="7CDCA288" w14:textId="77777777" w:rsidR="00000000" w:rsidRPr="00413E13" w:rsidRDefault="00000000" w:rsidP="00413E13">
      <w:pPr>
        <w:rPr>
          <w:lang w:val="en-US"/>
        </w:rPr>
      </w:pPr>
    </w:p>
    <w:p w14:paraId="37544640" w14:textId="77777777" w:rsidR="00000000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3717CF0E" w14:textId="77777777" w:rsidR="00000000" w:rsidRPr="00682C57" w:rsidRDefault="00000000" w:rsidP="00B02C65">
      <w:pPr>
        <w:pStyle w:val="1"/>
        <w:rPr>
          <w:szCs w:val="24"/>
        </w:rPr>
      </w:pPr>
      <w:bookmarkStart w:id="10" w:name="_Toc153293146"/>
      <w:r>
        <w:rPr>
          <w:szCs w:val="24"/>
        </w:rPr>
        <w:lastRenderedPageBreak/>
        <w:t>建筑概况</w:t>
      </w:r>
      <w:bookmarkEnd w:id="10"/>
    </w:p>
    <w:p w14:paraId="276F22B4" w14:textId="77777777" w:rsidR="00F92F28" w:rsidRDefault="00000000">
      <w:pPr>
        <w:pStyle w:val="2"/>
      </w:pPr>
      <w:bookmarkStart w:id="11" w:name="_Toc153293147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F92F28" w14:paraId="417FA8A9" w14:textId="77777777">
        <w:tc>
          <w:tcPr>
            <w:tcW w:w="2830" w:type="dxa"/>
            <w:shd w:val="clear" w:color="auto" w:fill="E6E6E6"/>
            <w:vAlign w:val="center"/>
          </w:tcPr>
          <w:p w14:paraId="6D932C54" w14:textId="77777777" w:rsidR="00F92F28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21883A8" w14:textId="77777777" w:rsidR="00F92F28" w:rsidRDefault="00000000">
            <w:r>
              <w:t>辽宁</w:t>
            </w:r>
            <w:r>
              <w:t>-</w:t>
            </w:r>
            <w:r>
              <w:t>沈阳</w:t>
            </w:r>
          </w:p>
        </w:tc>
      </w:tr>
      <w:tr w:rsidR="00F92F28" w14:paraId="3EBBA628" w14:textId="77777777">
        <w:tc>
          <w:tcPr>
            <w:tcW w:w="2830" w:type="dxa"/>
            <w:shd w:val="clear" w:color="auto" w:fill="E6E6E6"/>
            <w:vAlign w:val="center"/>
          </w:tcPr>
          <w:p w14:paraId="5976330F" w14:textId="77777777" w:rsidR="00F92F28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691B439" w14:textId="77777777" w:rsidR="00F92F28" w:rsidRDefault="00000000">
            <w:r>
              <w:t>41.81</w:t>
            </w:r>
          </w:p>
        </w:tc>
      </w:tr>
      <w:tr w:rsidR="00F92F28" w14:paraId="3615B944" w14:textId="77777777">
        <w:tc>
          <w:tcPr>
            <w:tcW w:w="2830" w:type="dxa"/>
            <w:shd w:val="clear" w:color="auto" w:fill="E6E6E6"/>
            <w:vAlign w:val="center"/>
          </w:tcPr>
          <w:p w14:paraId="3FE20FE4" w14:textId="77777777" w:rsidR="00F92F28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E8882FB" w14:textId="77777777" w:rsidR="00F92F28" w:rsidRDefault="00000000">
            <w:r>
              <w:t>123.43</w:t>
            </w:r>
          </w:p>
        </w:tc>
      </w:tr>
      <w:tr w:rsidR="00F92F28" w14:paraId="71A2D718" w14:textId="77777777">
        <w:tc>
          <w:tcPr>
            <w:tcW w:w="2830" w:type="dxa"/>
            <w:shd w:val="clear" w:color="auto" w:fill="E6E6E6"/>
            <w:vAlign w:val="center"/>
          </w:tcPr>
          <w:p w14:paraId="7A71369F" w14:textId="77777777" w:rsidR="00F92F28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449788E" w14:textId="77777777" w:rsidR="00F92F28" w:rsidRDefault="00000000">
            <w:r>
              <w:t>绿色乡居</w:t>
            </w:r>
            <w:r>
              <w:t>-</w:t>
            </w:r>
            <w:r>
              <w:t>碳减生态建筑</w:t>
            </w:r>
          </w:p>
        </w:tc>
      </w:tr>
      <w:tr w:rsidR="00F92F28" w14:paraId="18428598" w14:textId="77777777">
        <w:tc>
          <w:tcPr>
            <w:tcW w:w="2830" w:type="dxa"/>
            <w:shd w:val="clear" w:color="auto" w:fill="E6E6E6"/>
            <w:vAlign w:val="center"/>
          </w:tcPr>
          <w:p w14:paraId="0F22A90F" w14:textId="77777777" w:rsidR="00F92F28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3FBC694F" w14:textId="77777777" w:rsidR="00F92F28" w:rsidRDefault="00000000">
            <w:r>
              <w:t>地上</w:t>
            </w:r>
            <w:r>
              <w:t xml:space="preserve"> 3986.09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A20D2C4" w14:textId="77777777" w:rsidR="00F92F28" w:rsidRDefault="00000000">
            <w:r>
              <w:t>地下</w:t>
            </w:r>
            <w:r>
              <w:t xml:space="preserve"> 216.00 </w:t>
            </w:r>
            <w:r>
              <w:t>㎡</w:t>
            </w:r>
          </w:p>
        </w:tc>
      </w:tr>
      <w:tr w:rsidR="00F92F28" w14:paraId="0197523A" w14:textId="77777777">
        <w:tc>
          <w:tcPr>
            <w:tcW w:w="2830" w:type="dxa"/>
            <w:shd w:val="clear" w:color="auto" w:fill="E6E6E6"/>
            <w:vAlign w:val="center"/>
          </w:tcPr>
          <w:p w14:paraId="4B0BCA45" w14:textId="77777777" w:rsidR="00F92F28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1E5B9FCC" w14:textId="77777777" w:rsidR="00F92F28" w:rsidRDefault="00000000">
            <w:r>
              <w:t>地上</w:t>
            </w:r>
            <w:r>
              <w:t xml:space="preserve"> 21.90 m</w:t>
            </w:r>
          </w:p>
        </w:tc>
        <w:tc>
          <w:tcPr>
            <w:tcW w:w="3395" w:type="dxa"/>
            <w:vAlign w:val="center"/>
          </w:tcPr>
          <w:p w14:paraId="3C0E09B6" w14:textId="77777777" w:rsidR="00F92F28" w:rsidRDefault="00000000">
            <w:r>
              <w:t>地下</w:t>
            </w:r>
            <w:r>
              <w:t xml:space="preserve"> 3.60 m</w:t>
            </w:r>
          </w:p>
        </w:tc>
      </w:tr>
      <w:tr w:rsidR="00F92F28" w14:paraId="70533794" w14:textId="77777777">
        <w:tc>
          <w:tcPr>
            <w:tcW w:w="2830" w:type="dxa"/>
            <w:shd w:val="clear" w:color="auto" w:fill="E6E6E6"/>
            <w:vAlign w:val="center"/>
          </w:tcPr>
          <w:p w14:paraId="253A3D02" w14:textId="77777777" w:rsidR="00F92F28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46434993" w14:textId="77777777" w:rsidR="00F92F28" w:rsidRDefault="00000000">
            <w:r>
              <w:t>地上</w:t>
            </w:r>
            <w:r>
              <w:t xml:space="preserve"> 6</w:t>
            </w:r>
          </w:p>
        </w:tc>
        <w:tc>
          <w:tcPr>
            <w:tcW w:w="3395" w:type="dxa"/>
            <w:vAlign w:val="center"/>
          </w:tcPr>
          <w:p w14:paraId="1E6A5533" w14:textId="77777777" w:rsidR="00F92F28" w:rsidRDefault="00000000">
            <w:r>
              <w:t>地下</w:t>
            </w:r>
            <w:r>
              <w:t xml:space="preserve"> 1</w:t>
            </w:r>
          </w:p>
        </w:tc>
      </w:tr>
      <w:tr w:rsidR="00F92F28" w14:paraId="55820CA3" w14:textId="77777777">
        <w:tc>
          <w:tcPr>
            <w:tcW w:w="2830" w:type="dxa"/>
            <w:shd w:val="clear" w:color="auto" w:fill="E6E6E6"/>
            <w:vAlign w:val="center"/>
          </w:tcPr>
          <w:p w14:paraId="43880F7E" w14:textId="77777777" w:rsidR="00F92F28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5C72FCF" w14:textId="77777777" w:rsidR="00F92F28" w:rsidRDefault="00000000">
            <w:r>
              <w:t>44°</w:t>
            </w:r>
          </w:p>
        </w:tc>
      </w:tr>
    </w:tbl>
    <w:p w14:paraId="792BAD64" w14:textId="77777777" w:rsidR="00F92F28" w:rsidRDefault="00000000">
      <w:pPr>
        <w:pStyle w:val="2"/>
      </w:pPr>
      <w:bookmarkStart w:id="12" w:name="_Toc153293148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F92F28" w14:paraId="2E4179A2" w14:textId="77777777">
        <w:tc>
          <w:tcPr>
            <w:tcW w:w="1856" w:type="dxa"/>
            <w:shd w:val="clear" w:color="auto" w:fill="E6E6E6"/>
            <w:vAlign w:val="center"/>
          </w:tcPr>
          <w:p w14:paraId="1BA7CFEA" w14:textId="77777777" w:rsidR="00F92F28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DFFDC8" w14:textId="77777777" w:rsidR="00F92F28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F1796DC" w14:textId="77777777" w:rsidR="00F92F28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703280C" w14:textId="77777777" w:rsidR="00F92F28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F24420D" w14:textId="77777777" w:rsidR="00F92F28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D06E9EE" w14:textId="77777777" w:rsidR="00F92F28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D491704" w14:textId="77777777" w:rsidR="00F92F28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804E032" w14:textId="77777777" w:rsidR="00F92F28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19E628" w14:textId="77777777" w:rsidR="00F92F28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29F8071" w14:textId="77777777" w:rsidR="00F92F28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0F6F40" w14:textId="77777777" w:rsidR="00F92F28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72BE25D" w14:textId="77777777" w:rsidR="00F92F28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97C3DA" w14:textId="77777777" w:rsidR="00F92F28" w:rsidRDefault="00000000">
            <w:pPr>
              <w:jc w:val="center"/>
            </w:pPr>
            <w:r>
              <w:t>12</w:t>
            </w:r>
          </w:p>
        </w:tc>
      </w:tr>
      <w:tr w:rsidR="00F92F28" w14:paraId="3610302C" w14:textId="77777777">
        <w:tc>
          <w:tcPr>
            <w:tcW w:w="1856" w:type="dxa"/>
            <w:shd w:val="clear" w:color="auto" w:fill="E6E6E6"/>
            <w:vAlign w:val="center"/>
          </w:tcPr>
          <w:p w14:paraId="20E403DC" w14:textId="77777777" w:rsidR="00F92F28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6674D7C0" w14:textId="77777777" w:rsidR="00F92F28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2B85CFDF" w14:textId="77777777" w:rsidR="00F92F28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47845FCC" w14:textId="77777777" w:rsidR="00F92F28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3C5C0162" w14:textId="77777777" w:rsidR="00F92F28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30ADD223" w14:textId="77777777" w:rsidR="00F92F28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176351C6" w14:textId="77777777" w:rsidR="00F92F28" w:rsidRDefault="00000000"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 w14:paraId="5844D03A" w14:textId="77777777" w:rsidR="00F92F28" w:rsidRDefault="00000000"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 w14:paraId="62F51CDB" w14:textId="77777777" w:rsidR="00F92F28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7060EAF4" w14:textId="77777777" w:rsidR="00F92F28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12273F9" w14:textId="77777777" w:rsidR="00F92F28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31C7EF80" w14:textId="77777777" w:rsidR="00F92F28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E3BC562" w14:textId="77777777" w:rsidR="00F92F28" w:rsidRDefault="00000000">
            <w:pPr>
              <w:jc w:val="right"/>
            </w:pPr>
            <w:r>
              <w:t>30</w:t>
            </w:r>
          </w:p>
        </w:tc>
      </w:tr>
      <w:tr w:rsidR="00F92F28" w14:paraId="7083E7E5" w14:textId="77777777">
        <w:tc>
          <w:tcPr>
            <w:tcW w:w="1856" w:type="dxa"/>
            <w:shd w:val="clear" w:color="auto" w:fill="E6E6E6"/>
            <w:vAlign w:val="center"/>
          </w:tcPr>
          <w:p w14:paraId="2614CD38" w14:textId="77777777" w:rsidR="00F92F28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711B0E5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4CBBE29C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EF154F5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6B55367C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3F181A13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1AAD1B74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7E02EEBA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18D619C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37E68A3E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22524DEF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4A848265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88B3BD9" w14:textId="77777777" w:rsidR="00F92F28" w:rsidRDefault="00000000">
            <w:pPr>
              <w:jc w:val="right"/>
            </w:pPr>
            <w:r>
              <w:t>62</w:t>
            </w:r>
          </w:p>
        </w:tc>
      </w:tr>
      <w:tr w:rsidR="00F92F28" w14:paraId="0B91F42C" w14:textId="77777777">
        <w:tc>
          <w:tcPr>
            <w:tcW w:w="1856" w:type="dxa"/>
            <w:shd w:val="clear" w:color="auto" w:fill="E6E6E6"/>
            <w:vAlign w:val="center"/>
          </w:tcPr>
          <w:p w14:paraId="0F6423E5" w14:textId="77777777" w:rsidR="00F92F28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C1CAA8" w14:textId="77777777" w:rsidR="00F92F28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88846EE" w14:textId="77777777" w:rsidR="00F92F28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F15DF45" w14:textId="77777777" w:rsidR="00F92F28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523267E" w14:textId="77777777" w:rsidR="00F92F28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088941A" w14:textId="77777777" w:rsidR="00F92F28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2A68B9A" w14:textId="77777777" w:rsidR="00F92F28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466AFD" w14:textId="77777777" w:rsidR="00F92F28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A832FCB" w14:textId="77777777" w:rsidR="00F92F28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CD6E51" w14:textId="77777777" w:rsidR="00F92F28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50DDEA9" w14:textId="77777777" w:rsidR="00F92F28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023CCF1" w14:textId="77777777" w:rsidR="00F92F28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87A0155" w14:textId="77777777" w:rsidR="00F92F28" w:rsidRDefault="00000000">
            <w:pPr>
              <w:jc w:val="center"/>
            </w:pPr>
            <w:r>
              <w:t>24</w:t>
            </w:r>
          </w:p>
        </w:tc>
      </w:tr>
      <w:tr w:rsidR="00F92F28" w14:paraId="0DC5AF96" w14:textId="77777777">
        <w:tc>
          <w:tcPr>
            <w:tcW w:w="1856" w:type="dxa"/>
            <w:shd w:val="clear" w:color="auto" w:fill="E6E6E6"/>
            <w:vAlign w:val="center"/>
          </w:tcPr>
          <w:p w14:paraId="7950EABD" w14:textId="77777777" w:rsidR="00F92F28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04A3BB0" w14:textId="77777777" w:rsidR="00F92F28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2AE09F7D" w14:textId="77777777" w:rsidR="00F92F28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06533C01" w14:textId="77777777" w:rsidR="00F92F28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231B1AE" w14:textId="77777777" w:rsidR="00F92F28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077A2659" w14:textId="77777777" w:rsidR="00F92F28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741DD868" w14:textId="77777777" w:rsidR="00F92F28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3803F0D6" w14:textId="77777777" w:rsidR="00F92F28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A3B20AE" w14:textId="77777777" w:rsidR="00F92F28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19616C02" w14:textId="77777777" w:rsidR="00F92F28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4979566D" w14:textId="77777777" w:rsidR="00F92F28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4EF57B4C" w14:textId="77777777" w:rsidR="00F92F28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3A87FB6F" w14:textId="77777777" w:rsidR="00F92F28" w:rsidRDefault="00000000">
            <w:pPr>
              <w:jc w:val="right"/>
            </w:pPr>
            <w:r>
              <w:t>25</w:t>
            </w:r>
          </w:p>
        </w:tc>
      </w:tr>
      <w:tr w:rsidR="00F92F28" w14:paraId="04117F9C" w14:textId="77777777">
        <w:tc>
          <w:tcPr>
            <w:tcW w:w="1856" w:type="dxa"/>
            <w:shd w:val="clear" w:color="auto" w:fill="E6E6E6"/>
            <w:vAlign w:val="center"/>
          </w:tcPr>
          <w:p w14:paraId="73EDD44C" w14:textId="77777777" w:rsidR="00F92F28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5F65A67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6F6DF62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7E494C2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772BAE5D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61CD2875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16960851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14C9CFEA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1D39F83C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3F4E06D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74528C23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1DD7130D" w14:textId="77777777" w:rsidR="00F92F28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F02A8C5" w14:textId="77777777" w:rsidR="00F92F28" w:rsidRDefault="00000000">
            <w:pPr>
              <w:jc w:val="right"/>
            </w:pPr>
            <w:r>
              <w:t>62</w:t>
            </w:r>
          </w:p>
        </w:tc>
      </w:tr>
    </w:tbl>
    <w:p w14:paraId="2E5948AF" w14:textId="77777777" w:rsidR="00F92F28" w:rsidRDefault="00000000">
      <w:pPr>
        <w:pStyle w:val="2"/>
      </w:pPr>
      <w:bookmarkStart w:id="13" w:name="_Toc153293149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F92F28" w14:paraId="7FA2565C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32462037" w14:textId="77777777" w:rsidR="00F92F28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74EB220" w14:textId="77777777" w:rsidR="00F92F28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1144ECA" w14:textId="77777777" w:rsidR="00F92F28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31F7B10" w14:textId="77777777" w:rsidR="00F92F28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9C1134B" w14:textId="77777777" w:rsidR="00F92F28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F0DEF1A" w14:textId="77777777" w:rsidR="00F92F28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49A7D87" w14:textId="77777777" w:rsidR="00F92F28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5CE9003" w14:textId="77777777" w:rsidR="00F92F28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077B98D" w14:textId="77777777" w:rsidR="00F92F28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C1636BB" w14:textId="77777777" w:rsidR="00F92F28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B3E7BFA" w14:textId="77777777" w:rsidR="00F92F28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726E9B4" w14:textId="77777777" w:rsidR="00F92F28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AE08DF6" w14:textId="77777777" w:rsidR="00F92F28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B2DBAE" w14:textId="77777777" w:rsidR="00F92F28" w:rsidRDefault="00000000">
            <w:pPr>
              <w:jc w:val="center"/>
            </w:pPr>
            <w:r>
              <w:t>18</w:t>
            </w:r>
          </w:p>
        </w:tc>
      </w:tr>
      <w:tr w:rsidR="00F92F28" w14:paraId="58744718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11D7F173" w14:textId="77777777" w:rsidR="00F92F28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24567D27" w14:textId="77777777" w:rsidR="00F92F28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250C19BC" w14:textId="77777777" w:rsidR="00F92F28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C440F98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17334E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717FF32" w14:textId="77777777" w:rsidR="00F92F28" w:rsidRDefault="00000000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14:paraId="5EA5DC0E" w14:textId="77777777" w:rsidR="00F92F28" w:rsidRDefault="00000000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14:paraId="1BF7FC73" w14:textId="77777777" w:rsidR="00F92F28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139C88D1" w14:textId="77777777" w:rsidR="00F92F28" w:rsidRDefault="00000000">
            <w:pPr>
              <w:jc w:val="right"/>
            </w:pPr>
            <w:r>
              <w:t>172</w:t>
            </w:r>
          </w:p>
        </w:tc>
        <w:tc>
          <w:tcPr>
            <w:tcW w:w="565" w:type="dxa"/>
            <w:vAlign w:val="center"/>
          </w:tcPr>
          <w:p w14:paraId="773986E0" w14:textId="77777777" w:rsidR="00F92F28" w:rsidRDefault="00000000">
            <w:pPr>
              <w:jc w:val="right"/>
            </w:pPr>
            <w:r>
              <w:t>189</w:t>
            </w:r>
          </w:p>
        </w:tc>
        <w:tc>
          <w:tcPr>
            <w:tcW w:w="565" w:type="dxa"/>
            <w:vAlign w:val="center"/>
          </w:tcPr>
          <w:p w14:paraId="74F82E1E" w14:textId="77777777" w:rsidR="00F92F28" w:rsidRDefault="00000000">
            <w:pPr>
              <w:jc w:val="right"/>
            </w:pPr>
            <w:r>
              <w:t>172</w:t>
            </w:r>
          </w:p>
        </w:tc>
        <w:tc>
          <w:tcPr>
            <w:tcW w:w="565" w:type="dxa"/>
            <w:vAlign w:val="center"/>
          </w:tcPr>
          <w:p w14:paraId="700E20B8" w14:textId="77777777" w:rsidR="00F92F28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690A1B5E" w14:textId="77777777" w:rsidR="00F92F28" w:rsidRDefault="00000000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14:paraId="43C8CDF9" w14:textId="77777777" w:rsidR="00F92F28" w:rsidRDefault="00000000">
            <w:pPr>
              <w:jc w:val="right"/>
            </w:pPr>
            <w:r>
              <w:t>4</w:t>
            </w:r>
          </w:p>
        </w:tc>
        <w:tc>
          <w:tcPr>
            <w:tcW w:w="565" w:type="dxa"/>
            <w:vAlign w:val="center"/>
          </w:tcPr>
          <w:p w14:paraId="0992A7B8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A3904A6" w14:textId="77777777" w:rsidR="00F92F28" w:rsidRDefault="00000000">
            <w:pPr>
              <w:jc w:val="right"/>
            </w:pPr>
            <w:r>
              <w:t>0</w:t>
            </w:r>
          </w:p>
        </w:tc>
      </w:tr>
      <w:tr w:rsidR="00F92F28" w14:paraId="2842E71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FD8480B" w14:textId="77777777" w:rsidR="00F92F28" w:rsidRDefault="00F92F28"/>
        </w:tc>
        <w:tc>
          <w:tcPr>
            <w:tcW w:w="565" w:type="dxa"/>
            <w:vMerge/>
            <w:vAlign w:val="center"/>
          </w:tcPr>
          <w:p w14:paraId="2750D684" w14:textId="77777777" w:rsidR="00F92F28" w:rsidRDefault="00F92F28"/>
        </w:tc>
        <w:tc>
          <w:tcPr>
            <w:tcW w:w="701" w:type="dxa"/>
            <w:vAlign w:val="center"/>
          </w:tcPr>
          <w:p w14:paraId="63425DFE" w14:textId="77777777" w:rsidR="00F92F28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041CC387" w14:textId="77777777" w:rsidR="00F92F28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5E85B4E2" w14:textId="77777777" w:rsidR="00F92F28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4A792DB3" w14:textId="77777777" w:rsidR="00F92F28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5DAFF93" w14:textId="77777777" w:rsidR="00F92F28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5D8B722F" w14:textId="77777777" w:rsidR="00F92F2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49A84F5D" w14:textId="77777777" w:rsidR="00F92F28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8F977E7" w14:textId="77777777" w:rsidR="00F92F28" w:rsidRDefault="00000000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7579BFF1" w14:textId="77777777" w:rsidR="00F92F28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AC57763" w14:textId="77777777" w:rsidR="00F92F2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6481EE19" w14:textId="77777777" w:rsidR="00F92F28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67982CD1" w14:textId="77777777" w:rsidR="00F92F28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3FC31CE" w14:textId="77777777" w:rsidR="00F92F28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0D0F8A8C" w14:textId="77777777" w:rsidR="00F92F28" w:rsidRDefault="00000000">
            <w:pPr>
              <w:jc w:val="right"/>
            </w:pPr>
            <w:r>
              <w:t>43</w:t>
            </w:r>
          </w:p>
        </w:tc>
      </w:tr>
      <w:tr w:rsidR="00F92F28" w14:paraId="4A4E6F1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9A91D9A" w14:textId="77777777" w:rsidR="00F92F28" w:rsidRDefault="00F92F28"/>
        </w:tc>
        <w:tc>
          <w:tcPr>
            <w:tcW w:w="565" w:type="dxa"/>
            <w:vMerge w:val="restart"/>
            <w:vAlign w:val="center"/>
          </w:tcPr>
          <w:p w14:paraId="57E15D28" w14:textId="77777777" w:rsidR="00F92F28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7BBFBAEB" w14:textId="77777777" w:rsidR="00F92F28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572BF16" w14:textId="77777777" w:rsidR="00F92F28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1E197042" w14:textId="77777777" w:rsidR="00F92F28" w:rsidRDefault="00000000">
            <w:pPr>
              <w:jc w:val="right"/>
            </w:pPr>
            <w:r>
              <w:t>266</w:t>
            </w:r>
          </w:p>
        </w:tc>
        <w:tc>
          <w:tcPr>
            <w:tcW w:w="565" w:type="dxa"/>
            <w:vAlign w:val="center"/>
          </w:tcPr>
          <w:p w14:paraId="50F44F78" w14:textId="77777777" w:rsidR="00F92F28" w:rsidRDefault="00000000">
            <w:pPr>
              <w:jc w:val="right"/>
            </w:pPr>
            <w:r>
              <w:t>345</w:t>
            </w:r>
          </w:p>
        </w:tc>
        <w:tc>
          <w:tcPr>
            <w:tcW w:w="565" w:type="dxa"/>
            <w:vAlign w:val="center"/>
          </w:tcPr>
          <w:p w14:paraId="479990F9" w14:textId="77777777" w:rsidR="00F92F28" w:rsidRDefault="00000000">
            <w:pPr>
              <w:jc w:val="right"/>
            </w:pPr>
            <w:r>
              <w:t>374</w:t>
            </w:r>
          </w:p>
        </w:tc>
        <w:tc>
          <w:tcPr>
            <w:tcW w:w="565" w:type="dxa"/>
            <w:vAlign w:val="center"/>
          </w:tcPr>
          <w:p w14:paraId="695B8D40" w14:textId="77777777" w:rsidR="00F92F28" w:rsidRDefault="00000000">
            <w:pPr>
              <w:jc w:val="right"/>
            </w:pPr>
            <w:r>
              <w:t>337</w:t>
            </w:r>
          </w:p>
        </w:tc>
        <w:tc>
          <w:tcPr>
            <w:tcW w:w="565" w:type="dxa"/>
            <w:vAlign w:val="center"/>
          </w:tcPr>
          <w:p w14:paraId="7846C68F" w14:textId="77777777" w:rsidR="00F92F28" w:rsidRDefault="00000000">
            <w:pPr>
              <w:jc w:val="right"/>
            </w:pPr>
            <w:r>
              <w:t>244</w:t>
            </w:r>
          </w:p>
        </w:tc>
        <w:tc>
          <w:tcPr>
            <w:tcW w:w="565" w:type="dxa"/>
            <w:vAlign w:val="center"/>
          </w:tcPr>
          <w:p w14:paraId="4E3C54E2" w14:textId="77777777" w:rsidR="00F92F28" w:rsidRDefault="00000000">
            <w:pPr>
              <w:jc w:val="right"/>
            </w:pPr>
            <w:r>
              <w:t>117</w:t>
            </w:r>
          </w:p>
        </w:tc>
        <w:tc>
          <w:tcPr>
            <w:tcW w:w="565" w:type="dxa"/>
            <w:vAlign w:val="center"/>
          </w:tcPr>
          <w:p w14:paraId="7B914288" w14:textId="77777777" w:rsidR="00F92F28" w:rsidRDefault="00000000">
            <w:pPr>
              <w:jc w:val="right"/>
            </w:pPr>
            <w:r>
              <w:t>47</w:t>
            </w:r>
          </w:p>
        </w:tc>
        <w:tc>
          <w:tcPr>
            <w:tcW w:w="565" w:type="dxa"/>
            <w:vAlign w:val="center"/>
          </w:tcPr>
          <w:p w14:paraId="0EB252D8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A20F09F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BC00E5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37B11B5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3630F4A" w14:textId="77777777" w:rsidR="00F92F28" w:rsidRDefault="00000000">
            <w:pPr>
              <w:jc w:val="right"/>
            </w:pPr>
            <w:r>
              <w:t>0</w:t>
            </w:r>
          </w:p>
        </w:tc>
      </w:tr>
      <w:tr w:rsidR="00F92F28" w14:paraId="1147B90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E096E39" w14:textId="77777777" w:rsidR="00F92F28" w:rsidRDefault="00F92F28"/>
        </w:tc>
        <w:tc>
          <w:tcPr>
            <w:tcW w:w="565" w:type="dxa"/>
            <w:vMerge/>
            <w:vAlign w:val="center"/>
          </w:tcPr>
          <w:p w14:paraId="0AD64D83" w14:textId="77777777" w:rsidR="00F92F28" w:rsidRDefault="00F92F28"/>
        </w:tc>
        <w:tc>
          <w:tcPr>
            <w:tcW w:w="701" w:type="dxa"/>
            <w:vAlign w:val="center"/>
          </w:tcPr>
          <w:p w14:paraId="5A685508" w14:textId="77777777" w:rsidR="00F92F28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F9307D1" w14:textId="77777777" w:rsidR="00F92F28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769FDD0D" w14:textId="77777777" w:rsidR="00F92F28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6DF02CF0" w14:textId="77777777" w:rsidR="00F92F28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31F8DEB6" w14:textId="77777777" w:rsidR="00F92F28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3384B8C5" w14:textId="77777777" w:rsidR="00F92F2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05B13071" w14:textId="77777777" w:rsidR="00F92F28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799C0E7A" w14:textId="77777777" w:rsidR="00F92F28" w:rsidRDefault="00000000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72E45DB2" w14:textId="77777777" w:rsidR="00F92F28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3DEB6DC6" w14:textId="77777777" w:rsidR="00F92F2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0BDF255E" w14:textId="77777777" w:rsidR="00F92F28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0AA931DC" w14:textId="77777777" w:rsidR="00F92F28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7EA8CEE" w14:textId="77777777" w:rsidR="00F92F28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1C2D4F4B" w14:textId="77777777" w:rsidR="00F92F28" w:rsidRDefault="00000000">
            <w:pPr>
              <w:jc w:val="right"/>
            </w:pPr>
            <w:r>
              <w:t>43</w:t>
            </w:r>
          </w:p>
        </w:tc>
      </w:tr>
      <w:tr w:rsidR="00F92F28" w14:paraId="23C86A4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7911D27" w14:textId="77777777" w:rsidR="00F92F28" w:rsidRDefault="00F92F28"/>
        </w:tc>
        <w:tc>
          <w:tcPr>
            <w:tcW w:w="565" w:type="dxa"/>
            <w:vMerge w:val="restart"/>
            <w:vAlign w:val="center"/>
          </w:tcPr>
          <w:p w14:paraId="65182713" w14:textId="77777777" w:rsidR="00F92F28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6A9FEFCC" w14:textId="77777777" w:rsidR="00F92F28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4BF5488" w14:textId="77777777" w:rsidR="00F92F28" w:rsidRDefault="00000000">
            <w:pPr>
              <w:jc w:val="right"/>
            </w:pPr>
            <w:r>
              <w:t>328</w:t>
            </w:r>
          </w:p>
        </w:tc>
        <w:tc>
          <w:tcPr>
            <w:tcW w:w="565" w:type="dxa"/>
            <w:vAlign w:val="center"/>
          </w:tcPr>
          <w:p w14:paraId="0B1A9CB5" w14:textId="77777777" w:rsidR="00F92F28" w:rsidRDefault="00000000">
            <w:pPr>
              <w:jc w:val="right"/>
            </w:pPr>
            <w:r>
              <w:t>450</w:t>
            </w:r>
          </w:p>
        </w:tc>
        <w:tc>
          <w:tcPr>
            <w:tcW w:w="565" w:type="dxa"/>
            <w:vAlign w:val="center"/>
          </w:tcPr>
          <w:p w14:paraId="16FA812E" w14:textId="77777777" w:rsidR="00F92F28" w:rsidRDefault="00000000">
            <w:pPr>
              <w:jc w:val="right"/>
            </w:pPr>
            <w:r>
              <w:t>478</w:t>
            </w:r>
          </w:p>
        </w:tc>
        <w:tc>
          <w:tcPr>
            <w:tcW w:w="565" w:type="dxa"/>
            <w:vAlign w:val="center"/>
          </w:tcPr>
          <w:p w14:paraId="233A88BF" w14:textId="77777777" w:rsidR="00F92F28" w:rsidRDefault="00000000">
            <w:pPr>
              <w:jc w:val="right"/>
            </w:pPr>
            <w:r>
              <w:t>424</w:t>
            </w:r>
          </w:p>
        </w:tc>
        <w:tc>
          <w:tcPr>
            <w:tcW w:w="565" w:type="dxa"/>
            <w:vAlign w:val="center"/>
          </w:tcPr>
          <w:p w14:paraId="179CC25C" w14:textId="77777777" w:rsidR="00F92F28" w:rsidRDefault="00000000">
            <w:pPr>
              <w:jc w:val="right"/>
            </w:pPr>
            <w:r>
              <w:t>285</w:t>
            </w:r>
          </w:p>
        </w:tc>
        <w:tc>
          <w:tcPr>
            <w:tcW w:w="565" w:type="dxa"/>
            <w:vAlign w:val="center"/>
          </w:tcPr>
          <w:p w14:paraId="73D8F506" w14:textId="77777777" w:rsidR="00F92F28" w:rsidRDefault="00000000">
            <w:pPr>
              <w:jc w:val="right"/>
            </w:pPr>
            <w:r>
              <w:t>105</w:t>
            </w:r>
          </w:p>
        </w:tc>
        <w:tc>
          <w:tcPr>
            <w:tcW w:w="565" w:type="dxa"/>
            <w:vAlign w:val="center"/>
          </w:tcPr>
          <w:p w14:paraId="653CCA75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82FDE44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F6EC8E6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1DCC24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2D377B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B61837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BCBC81B" w14:textId="77777777" w:rsidR="00F92F28" w:rsidRDefault="00000000">
            <w:pPr>
              <w:jc w:val="right"/>
            </w:pPr>
            <w:r>
              <w:t>0</w:t>
            </w:r>
          </w:p>
        </w:tc>
      </w:tr>
      <w:tr w:rsidR="00F92F28" w14:paraId="30513E2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AA22804" w14:textId="77777777" w:rsidR="00F92F28" w:rsidRDefault="00F92F28"/>
        </w:tc>
        <w:tc>
          <w:tcPr>
            <w:tcW w:w="565" w:type="dxa"/>
            <w:vMerge/>
            <w:vAlign w:val="center"/>
          </w:tcPr>
          <w:p w14:paraId="19E615D2" w14:textId="77777777" w:rsidR="00F92F28" w:rsidRDefault="00F92F28"/>
        </w:tc>
        <w:tc>
          <w:tcPr>
            <w:tcW w:w="701" w:type="dxa"/>
            <w:vAlign w:val="center"/>
          </w:tcPr>
          <w:p w14:paraId="2ADFD023" w14:textId="77777777" w:rsidR="00F92F28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740A70E" w14:textId="77777777" w:rsidR="00F92F28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3655A3D8" w14:textId="77777777" w:rsidR="00F92F28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0E7B748E" w14:textId="77777777" w:rsidR="00F92F28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31333252" w14:textId="77777777" w:rsidR="00F92F28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141E3940" w14:textId="77777777" w:rsidR="00F92F2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66870E56" w14:textId="77777777" w:rsidR="00F92F28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63DDB06" w14:textId="77777777" w:rsidR="00F92F28" w:rsidRDefault="00000000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6E085097" w14:textId="77777777" w:rsidR="00F92F28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5008A1C6" w14:textId="77777777" w:rsidR="00F92F2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7632F893" w14:textId="77777777" w:rsidR="00F92F28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1C7722D4" w14:textId="77777777" w:rsidR="00F92F28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17FE992" w14:textId="77777777" w:rsidR="00F92F28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4330559D" w14:textId="77777777" w:rsidR="00F92F28" w:rsidRDefault="00000000">
            <w:pPr>
              <w:jc w:val="right"/>
            </w:pPr>
            <w:r>
              <w:t>43</w:t>
            </w:r>
          </w:p>
        </w:tc>
      </w:tr>
      <w:tr w:rsidR="00F92F28" w14:paraId="0C72C79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7C94684" w14:textId="77777777" w:rsidR="00F92F28" w:rsidRDefault="00F92F28"/>
        </w:tc>
        <w:tc>
          <w:tcPr>
            <w:tcW w:w="565" w:type="dxa"/>
            <w:vMerge w:val="restart"/>
            <w:vAlign w:val="center"/>
          </w:tcPr>
          <w:p w14:paraId="3FA2F737" w14:textId="77777777" w:rsidR="00F92F28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69F2DAD6" w14:textId="77777777" w:rsidR="00F92F28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4C22620" w14:textId="77777777" w:rsidR="00F92F28" w:rsidRDefault="00000000">
            <w:pPr>
              <w:jc w:val="right"/>
            </w:pPr>
            <w:r>
              <w:t>295</w:t>
            </w:r>
          </w:p>
        </w:tc>
        <w:tc>
          <w:tcPr>
            <w:tcW w:w="565" w:type="dxa"/>
            <w:vAlign w:val="center"/>
          </w:tcPr>
          <w:p w14:paraId="473D600F" w14:textId="77777777" w:rsidR="00F92F28" w:rsidRDefault="00000000">
            <w:pPr>
              <w:jc w:val="right"/>
            </w:pPr>
            <w:r>
              <w:t>345</w:t>
            </w:r>
          </w:p>
        </w:tc>
        <w:tc>
          <w:tcPr>
            <w:tcW w:w="565" w:type="dxa"/>
            <w:vAlign w:val="center"/>
          </w:tcPr>
          <w:p w14:paraId="189AEF67" w14:textId="77777777" w:rsidR="00F92F28" w:rsidRDefault="00000000">
            <w:pPr>
              <w:jc w:val="right"/>
            </w:pPr>
            <w:r>
              <w:t>293</w:t>
            </w:r>
          </w:p>
        </w:tc>
        <w:tc>
          <w:tcPr>
            <w:tcW w:w="565" w:type="dxa"/>
            <w:vAlign w:val="center"/>
          </w:tcPr>
          <w:p w14:paraId="0ADEEEA1" w14:textId="77777777" w:rsidR="00F92F28" w:rsidRDefault="00000000">
            <w:pPr>
              <w:jc w:val="right"/>
            </w:pPr>
            <w:r>
              <w:t>169</w:t>
            </w:r>
          </w:p>
        </w:tc>
        <w:tc>
          <w:tcPr>
            <w:tcW w:w="565" w:type="dxa"/>
            <w:vAlign w:val="center"/>
          </w:tcPr>
          <w:p w14:paraId="25755069" w14:textId="77777777" w:rsidR="00F92F28" w:rsidRDefault="00000000"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 w14:paraId="209A8F48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4778D67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97896DC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2406C16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C7F4CA0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AB7EA7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26A60E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5BD5BAD" w14:textId="77777777" w:rsidR="00F92F28" w:rsidRDefault="00000000">
            <w:pPr>
              <w:jc w:val="right"/>
            </w:pPr>
            <w:r>
              <w:t>0</w:t>
            </w:r>
          </w:p>
        </w:tc>
      </w:tr>
      <w:tr w:rsidR="00F92F28" w14:paraId="01E9DC3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A602AED" w14:textId="77777777" w:rsidR="00F92F28" w:rsidRDefault="00F92F28"/>
        </w:tc>
        <w:tc>
          <w:tcPr>
            <w:tcW w:w="565" w:type="dxa"/>
            <w:vMerge/>
            <w:vAlign w:val="center"/>
          </w:tcPr>
          <w:p w14:paraId="465B809E" w14:textId="77777777" w:rsidR="00F92F28" w:rsidRDefault="00F92F28"/>
        </w:tc>
        <w:tc>
          <w:tcPr>
            <w:tcW w:w="701" w:type="dxa"/>
            <w:vAlign w:val="center"/>
          </w:tcPr>
          <w:p w14:paraId="3F6201EB" w14:textId="77777777" w:rsidR="00F92F28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DF06A04" w14:textId="77777777" w:rsidR="00F92F28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7B1FE687" w14:textId="77777777" w:rsidR="00F92F28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11DBC966" w14:textId="77777777" w:rsidR="00F92F28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37CA0760" w14:textId="77777777" w:rsidR="00F92F28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5C89C5FD" w14:textId="77777777" w:rsidR="00F92F2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2C7D6C21" w14:textId="77777777" w:rsidR="00F92F28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2A9F312" w14:textId="77777777" w:rsidR="00F92F28" w:rsidRDefault="00000000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2CDEE583" w14:textId="77777777" w:rsidR="00F92F28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7E17A29C" w14:textId="77777777" w:rsidR="00F92F2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6BC63A92" w14:textId="77777777" w:rsidR="00F92F28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2EC1F5A4" w14:textId="77777777" w:rsidR="00F92F28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1F95F21" w14:textId="77777777" w:rsidR="00F92F28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36C36AED" w14:textId="77777777" w:rsidR="00F92F28" w:rsidRDefault="00000000">
            <w:pPr>
              <w:jc w:val="right"/>
            </w:pPr>
            <w:r>
              <w:t>43</w:t>
            </w:r>
          </w:p>
        </w:tc>
      </w:tr>
      <w:tr w:rsidR="00F92F28" w14:paraId="07C4EFD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3B11254" w14:textId="77777777" w:rsidR="00F92F28" w:rsidRDefault="00F92F28"/>
        </w:tc>
        <w:tc>
          <w:tcPr>
            <w:tcW w:w="565" w:type="dxa"/>
            <w:vMerge w:val="restart"/>
            <w:vAlign w:val="center"/>
          </w:tcPr>
          <w:p w14:paraId="3B18E1C8" w14:textId="77777777" w:rsidR="00F92F28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449A8825" w14:textId="77777777" w:rsidR="00F92F28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7765BD78" w14:textId="77777777" w:rsidR="00F92F28" w:rsidRDefault="00000000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14:paraId="1522901E" w14:textId="77777777" w:rsidR="00F92F28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69FF9B8C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DFF4319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4BDC584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F4F0B9B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67D0B0F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61DF872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6D0F784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B47571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B0A5EDF" w14:textId="77777777" w:rsidR="00F92F28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E65D5C" w14:textId="77777777" w:rsidR="00F92F28" w:rsidRDefault="00000000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5B989625" w14:textId="77777777" w:rsidR="00F92F28" w:rsidRDefault="00000000">
            <w:pPr>
              <w:jc w:val="right"/>
            </w:pPr>
            <w:r>
              <w:t>59</w:t>
            </w:r>
          </w:p>
        </w:tc>
      </w:tr>
      <w:tr w:rsidR="00F92F28" w14:paraId="06525BB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932FD1A" w14:textId="77777777" w:rsidR="00F92F28" w:rsidRDefault="00F92F28"/>
        </w:tc>
        <w:tc>
          <w:tcPr>
            <w:tcW w:w="565" w:type="dxa"/>
            <w:vMerge/>
            <w:vAlign w:val="center"/>
          </w:tcPr>
          <w:p w14:paraId="2424A60A" w14:textId="77777777" w:rsidR="00F92F28" w:rsidRDefault="00F92F28"/>
        </w:tc>
        <w:tc>
          <w:tcPr>
            <w:tcW w:w="701" w:type="dxa"/>
            <w:vAlign w:val="center"/>
          </w:tcPr>
          <w:p w14:paraId="2D028E13" w14:textId="77777777" w:rsidR="00F92F28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6112A78" w14:textId="77777777" w:rsidR="00F92F28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6B9726F1" w14:textId="77777777" w:rsidR="00F92F28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20BDD43A" w14:textId="77777777" w:rsidR="00F92F28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D838578" w14:textId="77777777" w:rsidR="00F92F28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29A4229D" w14:textId="77777777" w:rsidR="00F92F2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18D0A898" w14:textId="77777777" w:rsidR="00F92F28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17E0949B" w14:textId="77777777" w:rsidR="00F92F28" w:rsidRDefault="00000000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1DB1B96E" w14:textId="77777777" w:rsidR="00F92F28" w:rsidRDefault="00000000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46237080" w14:textId="77777777" w:rsidR="00F92F2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589FB989" w14:textId="77777777" w:rsidR="00F92F28" w:rsidRDefault="00000000">
            <w:pPr>
              <w:jc w:val="right"/>
            </w:pPr>
            <w:r>
              <w:t>118</w:t>
            </w:r>
          </w:p>
        </w:tc>
        <w:tc>
          <w:tcPr>
            <w:tcW w:w="565" w:type="dxa"/>
            <w:vAlign w:val="center"/>
          </w:tcPr>
          <w:p w14:paraId="029DB136" w14:textId="77777777" w:rsidR="00F92F28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6A4226E" w14:textId="77777777" w:rsidR="00F92F28" w:rsidRDefault="00000000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11C9D08D" w14:textId="77777777" w:rsidR="00F92F28" w:rsidRDefault="00000000">
            <w:pPr>
              <w:jc w:val="right"/>
            </w:pPr>
            <w:r>
              <w:t>43</w:t>
            </w:r>
          </w:p>
        </w:tc>
      </w:tr>
      <w:tr w:rsidR="00F92F28" w14:paraId="585512E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0950838" w14:textId="77777777" w:rsidR="00F92F28" w:rsidRDefault="00F92F28"/>
        </w:tc>
        <w:tc>
          <w:tcPr>
            <w:tcW w:w="565" w:type="dxa"/>
            <w:vMerge w:val="restart"/>
            <w:vAlign w:val="center"/>
          </w:tcPr>
          <w:p w14:paraId="1069218A" w14:textId="77777777" w:rsidR="00F92F28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2C3872C4" w14:textId="77777777" w:rsidR="00F92F28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C97958F" w14:textId="77777777" w:rsidR="00F92F28" w:rsidRDefault="00000000">
            <w:pPr>
              <w:jc w:val="right"/>
            </w:pPr>
            <w:r>
              <w:t>53</w:t>
            </w:r>
          </w:p>
        </w:tc>
        <w:tc>
          <w:tcPr>
            <w:tcW w:w="565" w:type="dxa"/>
            <w:vAlign w:val="center"/>
          </w:tcPr>
          <w:p w14:paraId="2E5145F3" w14:textId="77777777" w:rsidR="00F92F28" w:rsidRDefault="00000000">
            <w:pPr>
              <w:jc w:val="right"/>
            </w:pPr>
            <w:r>
              <w:t>173</w:t>
            </w:r>
          </w:p>
        </w:tc>
        <w:tc>
          <w:tcPr>
            <w:tcW w:w="565" w:type="dxa"/>
            <w:vAlign w:val="center"/>
          </w:tcPr>
          <w:p w14:paraId="7EF53B30" w14:textId="77777777" w:rsidR="00F92F28" w:rsidRDefault="00000000">
            <w:pPr>
              <w:jc w:val="right"/>
            </w:pPr>
            <w:r>
              <w:t>328</w:t>
            </w:r>
          </w:p>
        </w:tc>
        <w:tc>
          <w:tcPr>
            <w:tcW w:w="565" w:type="dxa"/>
            <w:vAlign w:val="center"/>
          </w:tcPr>
          <w:p w14:paraId="20EC9E52" w14:textId="77777777" w:rsidR="00F92F28" w:rsidRDefault="00000000">
            <w:pPr>
              <w:jc w:val="right"/>
            </w:pPr>
            <w:r>
              <w:t>472</w:t>
            </w:r>
          </w:p>
        </w:tc>
        <w:tc>
          <w:tcPr>
            <w:tcW w:w="565" w:type="dxa"/>
            <w:vAlign w:val="center"/>
          </w:tcPr>
          <w:p w14:paraId="30826943" w14:textId="77777777" w:rsidR="00F92F28" w:rsidRDefault="00000000">
            <w:pPr>
              <w:jc w:val="right"/>
            </w:pPr>
            <w:r>
              <w:t>582</w:t>
            </w:r>
          </w:p>
        </w:tc>
        <w:tc>
          <w:tcPr>
            <w:tcW w:w="565" w:type="dxa"/>
            <w:vAlign w:val="center"/>
          </w:tcPr>
          <w:p w14:paraId="160CEF08" w14:textId="77777777" w:rsidR="00F92F28" w:rsidRDefault="00000000">
            <w:pPr>
              <w:jc w:val="right"/>
            </w:pPr>
            <w:r>
              <w:t>623</w:t>
            </w:r>
          </w:p>
        </w:tc>
        <w:tc>
          <w:tcPr>
            <w:tcW w:w="565" w:type="dxa"/>
            <w:vAlign w:val="center"/>
          </w:tcPr>
          <w:p w14:paraId="093AC885" w14:textId="77777777" w:rsidR="00F92F28" w:rsidRDefault="00000000">
            <w:pPr>
              <w:jc w:val="right"/>
            </w:pPr>
            <w:r>
              <w:t>667</w:t>
            </w:r>
          </w:p>
        </w:tc>
        <w:tc>
          <w:tcPr>
            <w:tcW w:w="565" w:type="dxa"/>
            <w:vAlign w:val="center"/>
          </w:tcPr>
          <w:p w14:paraId="2F2B5C27" w14:textId="77777777" w:rsidR="00F92F28" w:rsidRDefault="00000000">
            <w:pPr>
              <w:jc w:val="right"/>
            </w:pPr>
            <w:r>
              <w:t>623</w:t>
            </w:r>
          </w:p>
        </w:tc>
        <w:tc>
          <w:tcPr>
            <w:tcW w:w="565" w:type="dxa"/>
            <w:vAlign w:val="center"/>
          </w:tcPr>
          <w:p w14:paraId="2D7B02BC" w14:textId="77777777" w:rsidR="00F92F28" w:rsidRDefault="00000000">
            <w:pPr>
              <w:jc w:val="right"/>
            </w:pPr>
            <w:r>
              <w:t>582</w:t>
            </w:r>
          </w:p>
        </w:tc>
        <w:tc>
          <w:tcPr>
            <w:tcW w:w="565" w:type="dxa"/>
            <w:vAlign w:val="center"/>
          </w:tcPr>
          <w:p w14:paraId="6324B379" w14:textId="77777777" w:rsidR="00F92F28" w:rsidRDefault="00000000">
            <w:pPr>
              <w:jc w:val="right"/>
            </w:pPr>
            <w:r>
              <w:t>472</w:t>
            </w:r>
          </w:p>
        </w:tc>
        <w:tc>
          <w:tcPr>
            <w:tcW w:w="565" w:type="dxa"/>
            <w:vAlign w:val="center"/>
          </w:tcPr>
          <w:p w14:paraId="1206063F" w14:textId="77777777" w:rsidR="00F92F28" w:rsidRDefault="00000000">
            <w:pPr>
              <w:jc w:val="right"/>
            </w:pPr>
            <w:r>
              <w:t>328</w:t>
            </w:r>
          </w:p>
        </w:tc>
        <w:tc>
          <w:tcPr>
            <w:tcW w:w="565" w:type="dxa"/>
            <w:vAlign w:val="center"/>
          </w:tcPr>
          <w:p w14:paraId="0C2A57D6" w14:textId="77777777" w:rsidR="00F92F28" w:rsidRDefault="00000000">
            <w:pPr>
              <w:jc w:val="right"/>
            </w:pPr>
            <w:r>
              <w:t>173</w:t>
            </w:r>
          </w:p>
        </w:tc>
        <w:tc>
          <w:tcPr>
            <w:tcW w:w="565" w:type="dxa"/>
            <w:vAlign w:val="center"/>
          </w:tcPr>
          <w:p w14:paraId="4F786204" w14:textId="77777777" w:rsidR="00F92F28" w:rsidRDefault="00000000">
            <w:pPr>
              <w:jc w:val="right"/>
            </w:pPr>
            <w:r>
              <w:t>53</w:t>
            </w:r>
          </w:p>
        </w:tc>
      </w:tr>
      <w:tr w:rsidR="00F92F28" w14:paraId="5B91E71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2C35E38" w14:textId="77777777" w:rsidR="00F92F28" w:rsidRDefault="00F92F28"/>
        </w:tc>
        <w:tc>
          <w:tcPr>
            <w:tcW w:w="565" w:type="dxa"/>
            <w:vMerge/>
            <w:vAlign w:val="center"/>
          </w:tcPr>
          <w:p w14:paraId="2C026190" w14:textId="77777777" w:rsidR="00F92F28" w:rsidRDefault="00F92F28"/>
        </w:tc>
        <w:tc>
          <w:tcPr>
            <w:tcW w:w="701" w:type="dxa"/>
            <w:vAlign w:val="center"/>
          </w:tcPr>
          <w:p w14:paraId="72659545" w14:textId="77777777" w:rsidR="00F92F28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E1C6E9A" w14:textId="77777777" w:rsidR="00F92F28" w:rsidRDefault="00000000"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 w14:paraId="63CBF192" w14:textId="77777777" w:rsidR="00F92F28" w:rsidRDefault="00000000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14:paraId="21FF4FE6" w14:textId="77777777" w:rsidR="00F92F28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AA8E692" w14:textId="77777777" w:rsidR="00F92F28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1CA25BD6" w14:textId="77777777" w:rsidR="00F92F28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1BA9F0B1" w14:textId="77777777" w:rsidR="00F92F28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618388DF" w14:textId="77777777" w:rsidR="00F92F28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0E26B34C" w14:textId="77777777" w:rsidR="00F92F28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7DB92DBE" w14:textId="77777777" w:rsidR="00F92F28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441CC8A3" w14:textId="77777777" w:rsidR="00F92F28" w:rsidRDefault="00000000">
            <w:pPr>
              <w:jc w:val="right"/>
            </w:pPr>
            <w:r>
              <w:t>123</w:t>
            </w:r>
          </w:p>
        </w:tc>
        <w:tc>
          <w:tcPr>
            <w:tcW w:w="565" w:type="dxa"/>
            <w:vAlign w:val="center"/>
          </w:tcPr>
          <w:p w14:paraId="1F49DD60" w14:textId="77777777" w:rsidR="00F92F28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6FBE5C47" w14:textId="77777777" w:rsidR="00F92F28" w:rsidRDefault="00000000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14:paraId="74E6F6AB" w14:textId="77777777" w:rsidR="00F92F28" w:rsidRDefault="00000000">
            <w:pPr>
              <w:jc w:val="right"/>
            </w:pPr>
            <w:r>
              <w:t>59</w:t>
            </w:r>
          </w:p>
        </w:tc>
      </w:tr>
    </w:tbl>
    <w:p w14:paraId="075B6FFE" w14:textId="77777777" w:rsidR="00F92F28" w:rsidRDefault="00000000">
      <w:pPr>
        <w:pStyle w:val="2"/>
      </w:pPr>
      <w:bookmarkStart w:id="14" w:name="_Toc153293150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F92F28" w14:paraId="583FD946" w14:textId="77777777">
        <w:tc>
          <w:tcPr>
            <w:tcW w:w="4697" w:type="dxa"/>
            <w:shd w:val="clear" w:color="auto" w:fill="E6E6E6"/>
            <w:vAlign w:val="center"/>
          </w:tcPr>
          <w:p w14:paraId="59E428CE" w14:textId="77777777" w:rsidR="00F92F28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20FE5642" w14:textId="77777777" w:rsidR="00F92F28" w:rsidRDefault="00000000">
            <w:r>
              <w:t>5</w:t>
            </w:r>
          </w:p>
        </w:tc>
      </w:tr>
      <w:tr w:rsidR="00F92F28" w14:paraId="74FF0134" w14:textId="77777777">
        <w:tc>
          <w:tcPr>
            <w:tcW w:w="4697" w:type="dxa"/>
            <w:shd w:val="clear" w:color="auto" w:fill="E6E6E6"/>
            <w:vAlign w:val="center"/>
          </w:tcPr>
          <w:p w14:paraId="247F2E38" w14:textId="77777777" w:rsidR="00F92F28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E1CE160" w14:textId="77777777" w:rsidR="00F92F28" w:rsidRDefault="00000000">
            <w:r>
              <w:t>27.2</w:t>
            </w:r>
          </w:p>
        </w:tc>
      </w:tr>
      <w:tr w:rsidR="00F92F28" w14:paraId="01E92845" w14:textId="77777777">
        <w:tc>
          <w:tcPr>
            <w:tcW w:w="4697" w:type="dxa"/>
            <w:shd w:val="clear" w:color="auto" w:fill="E6E6E6"/>
            <w:vAlign w:val="center"/>
          </w:tcPr>
          <w:p w14:paraId="75DE2637" w14:textId="77777777" w:rsidR="00F92F28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66D15C6" w14:textId="77777777" w:rsidR="00F92F28" w:rsidRDefault="00000000">
            <w:r>
              <w:t>31.4</w:t>
            </w:r>
          </w:p>
        </w:tc>
      </w:tr>
      <w:tr w:rsidR="00F92F28" w14:paraId="785A4081" w14:textId="77777777">
        <w:tc>
          <w:tcPr>
            <w:tcW w:w="4697" w:type="dxa"/>
            <w:shd w:val="clear" w:color="auto" w:fill="E6E6E6"/>
            <w:vAlign w:val="center"/>
          </w:tcPr>
          <w:p w14:paraId="68BAA2A6" w14:textId="77777777" w:rsidR="00F92F28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5AFEB45D" w14:textId="77777777" w:rsidR="00F92F28" w:rsidRDefault="00000000">
            <w:r>
              <w:t>8.1</w:t>
            </w:r>
          </w:p>
        </w:tc>
      </w:tr>
      <w:tr w:rsidR="00F92F28" w14:paraId="7D99D28F" w14:textId="77777777">
        <w:tc>
          <w:tcPr>
            <w:tcW w:w="4697" w:type="dxa"/>
            <w:shd w:val="clear" w:color="auto" w:fill="E6E6E6"/>
            <w:vAlign w:val="center"/>
          </w:tcPr>
          <w:p w14:paraId="39698435" w14:textId="77777777" w:rsidR="00F92F28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001BC19" w14:textId="77777777" w:rsidR="00F92F28" w:rsidRDefault="00000000">
            <w:r>
              <w:t>18.6</w:t>
            </w:r>
          </w:p>
        </w:tc>
      </w:tr>
      <w:tr w:rsidR="00F92F28" w14:paraId="1B853268" w14:textId="77777777">
        <w:tc>
          <w:tcPr>
            <w:tcW w:w="4697" w:type="dxa"/>
            <w:shd w:val="clear" w:color="auto" w:fill="E6E6E6"/>
            <w:vAlign w:val="center"/>
          </w:tcPr>
          <w:p w14:paraId="112FC318" w14:textId="77777777" w:rsidR="00F92F28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705C2F08" w14:textId="77777777" w:rsidR="00F92F28" w:rsidRDefault="00000000">
            <w:r>
              <w:t>8.7</w:t>
            </w:r>
          </w:p>
        </w:tc>
      </w:tr>
      <w:tr w:rsidR="00F92F28" w14:paraId="343B14D2" w14:textId="77777777">
        <w:tc>
          <w:tcPr>
            <w:tcW w:w="4697" w:type="dxa"/>
            <w:shd w:val="clear" w:color="auto" w:fill="E6E6E6"/>
            <w:vAlign w:val="center"/>
          </w:tcPr>
          <w:p w14:paraId="5FEB73DB" w14:textId="77777777" w:rsidR="00F92F28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66C87B9D" w14:textId="77777777" w:rsidR="00F92F28" w:rsidRDefault="00000000">
            <w:r>
              <w:t>0.75</w:t>
            </w:r>
          </w:p>
        </w:tc>
      </w:tr>
      <w:tr w:rsidR="00F92F28" w14:paraId="6F08385B" w14:textId="77777777">
        <w:tc>
          <w:tcPr>
            <w:tcW w:w="4697" w:type="dxa"/>
            <w:shd w:val="clear" w:color="auto" w:fill="E6E6E6"/>
            <w:vAlign w:val="center"/>
          </w:tcPr>
          <w:p w14:paraId="599A8D83" w14:textId="77777777" w:rsidR="00F92F28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933B089" w14:textId="77777777" w:rsidR="00F92F28" w:rsidRDefault="00000000">
            <w:r>
              <w:t>0.75</w:t>
            </w:r>
          </w:p>
        </w:tc>
      </w:tr>
      <w:tr w:rsidR="00F92F28" w14:paraId="3D39FF30" w14:textId="77777777">
        <w:tc>
          <w:tcPr>
            <w:tcW w:w="4697" w:type="dxa"/>
            <w:shd w:val="clear" w:color="auto" w:fill="E6E6E6"/>
            <w:vAlign w:val="center"/>
          </w:tcPr>
          <w:p w14:paraId="2966EAEE" w14:textId="77777777" w:rsidR="00F92F28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C4F6747" w14:textId="77777777" w:rsidR="00F92F28" w:rsidRDefault="00000000">
            <w:r>
              <w:t>25.4</w:t>
            </w:r>
          </w:p>
        </w:tc>
      </w:tr>
      <w:tr w:rsidR="00F92F28" w14:paraId="7C4DA3F2" w14:textId="77777777">
        <w:tc>
          <w:tcPr>
            <w:tcW w:w="4697" w:type="dxa"/>
            <w:shd w:val="clear" w:color="auto" w:fill="E6E6E6"/>
            <w:vAlign w:val="center"/>
          </w:tcPr>
          <w:p w14:paraId="74FF9998" w14:textId="77777777" w:rsidR="00F92F28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0CB44F2A" w14:textId="77777777" w:rsidR="00F92F28" w:rsidRDefault="00000000">
            <w:r>
              <w:t>100070</w:t>
            </w:r>
          </w:p>
        </w:tc>
      </w:tr>
    </w:tbl>
    <w:p w14:paraId="499762C4" w14:textId="77777777" w:rsidR="00F92F28" w:rsidRDefault="00000000">
      <w:pPr>
        <w:pStyle w:val="1"/>
        <w:rPr>
          <w:szCs w:val="24"/>
        </w:rPr>
      </w:pPr>
      <w:bookmarkStart w:id="15" w:name="_Toc153293151"/>
      <w:r>
        <w:rPr>
          <w:szCs w:val="24"/>
        </w:rPr>
        <w:t>计算依据</w:t>
      </w:r>
      <w:bookmarkEnd w:id="15"/>
    </w:p>
    <w:p w14:paraId="4FB4C9C0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65ACAEB4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2CB71512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06B019AD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2CD5B5ED" w14:textId="77777777" w:rsidR="00F92F28" w:rsidRDefault="00000000">
      <w:pPr>
        <w:pStyle w:val="1"/>
        <w:rPr>
          <w:szCs w:val="24"/>
        </w:rPr>
      </w:pPr>
      <w:bookmarkStart w:id="16" w:name="_Toc153293152"/>
      <w:r>
        <w:rPr>
          <w:szCs w:val="24"/>
        </w:rPr>
        <w:t>计算原理</w:t>
      </w:r>
      <w:bookmarkEnd w:id="16"/>
    </w:p>
    <w:p w14:paraId="1DB101CB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53293153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A9E812B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01AA6A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DCE1FD9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07A8776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4F9DE18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0CA2E9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76A119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4B32040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58D08A0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534B3AE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08208BE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63A34B9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A98E988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2743C6EC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6E330E45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53293154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7B7524C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EDCF060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01BC8EC0">
          <v:shape id="_x0000_i1026" type="#_x0000_t75" style="width:132.6pt;height:18.6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CFE4048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0F4E6D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E48BA6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27238AF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995CF4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33E02E8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D023A8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798C0204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0B363D68" w14:textId="77777777" w:rsidR="00000000" w:rsidRPr="00996950" w:rsidRDefault="00000000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39BD0484">
          <v:shape id="_x0000_i1027" type="#_x0000_t75" style="width:54.6pt;height:18.6pt;mso-position-horizontal-relative:page;mso-position-vertical-relative:page">
            <v:imagedata r:id="rId12" o:title=""/>
          </v:shape>
        </w:pict>
      </w:r>
    </w:p>
    <w:p w14:paraId="3ADE6C4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01EC2A0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5C13E571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53293155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0255F6AD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2362FF3C">
          <v:shape id="_x0000_i1028" type="#_x0000_t75" style="width:164.4pt;height:18.6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6E4EE11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78DC3E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4A0D7C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982878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F95C2D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F5FD365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7A3DB31D" w14:textId="77777777" w:rsidR="00000000" w:rsidRPr="00304ED3" w:rsidRDefault="0000000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7E67757"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14:paraId="2C0D4F2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5A3641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842972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DAE594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54A336D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47C4F65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53293156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7FFE9560" w14:textId="77777777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4F7D1694">
          <v:shape id="_x0000_i1030" type="#_x0000_t75" style="width:8.4pt;height:15.6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0CD7FAAB">
          <v:shape id="_x0000_i1031" type="#_x0000_t75" style="width:8.4pt;height:15.6pt;mso-position-horizontal-relative:page;mso-position-vertical-relative:page">
            <v:imagedata r:id="rId16" o:title=""/>
          </v:shape>
        </w:pict>
      </w:r>
    </w:p>
    <w:p w14:paraId="64B59336" w14:textId="77777777" w:rsidR="00000000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24DD6AE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5D5A725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71E222D6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53293157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B5F6FC5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674F8E23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4B82FDC">
          <v:shape id="_x0000_i1032" type="#_x0000_t75" style="width:119.4pt;height:18.6pt;mso-position-horizontal-relative:page;mso-position-vertical-relative:page">
            <v:imagedata r:id="rId17" o:title=""/>
          </v:shape>
        </w:pict>
      </w:r>
    </w:p>
    <w:p w14:paraId="720CD00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096357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D8D559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2187EF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0CB4A55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1EF63B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67D220BA" w14:textId="77777777" w:rsidR="00000000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3910FE89">
          <v:shape id="_x0000_i1033" type="#_x0000_t75" style="width:96pt;height:18pt">
            <v:imagedata r:id="rId18" o:title=""/>
          </v:shape>
        </w:pict>
      </w:r>
    </w:p>
    <w:p w14:paraId="033E5BF6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0A5A9E6C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517C5599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29ECC08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7AA34340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C01B206">
          <v:shape id="_x0000_i1034" type="#_x0000_t75" style="width:105pt;height:18.6pt;mso-position-horizontal-relative:page;mso-position-vertical-relative:page">
            <v:imagedata r:id="rId19" o:title=""/>
          </v:shape>
        </w:pict>
      </w:r>
    </w:p>
    <w:p w14:paraId="6457D546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89DD55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A0E4E8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11E8A9A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5C04BB3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53293158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D24CD12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67DC0A79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7F8AA31D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8176B5E">
          <v:shape id="_x0000_i1035" type="#_x0000_t75" style="width:41.4pt;height:17.4pt;mso-position-horizontal-relative:page;mso-position-vertical-relative:page">
            <v:imagedata r:id="rId20" o:title=""/>
          </v:shape>
        </w:pict>
      </w:r>
    </w:p>
    <w:p w14:paraId="04A0839A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CE56C5C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87ACEDA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A5E5B56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0E2B96C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57ED129">
          <v:shape id="_x0000_i1036" type="#_x0000_t75" style="width:99.6pt;height:30.6pt;mso-position-horizontal-relative:page;mso-position-vertical-relative:page">
            <v:imagedata r:id="rId21" o:title=""/>
          </v:shape>
        </w:pict>
      </w:r>
    </w:p>
    <w:p w14:paraId="74F0538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2C04B9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2D2AEDD5">
          <v:shape id="_x0000_i1037" type="#_x0000_t75" style="width:25.8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6209D8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0C47E3F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3D013CB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3841FD5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EC63447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2F2D959">
          <v:shape id="_x0000_i1038" type="#_x0000_t75" style="width:106.8pt;height:30.6pt;mso-position-horizontal-relative:page;mso-position-vertical-relative:page">
            <v:imagedata r:id="rId23" o:title=""/>
          </v:shape>
        </w:pict>
      </w:r>
    </w:p>
    <w:p w14:paraId="04D0520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6E8706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E2DC5C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D0A899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384D3535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53293159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04FEF37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43CE10F0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1989046D">
          <v:shape id="_x0000_i1039" type="#_x0000_t75" style="width:62.4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36CADB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B50255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1CB60DE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F3FCB0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1D5BC3C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47257A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119A4C09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87B7BF3">
          <v:shape id="_x0000_i1040" type="#_x0000_t75" style="width:51pt;height:18.6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763B3F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6FCA5A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56C197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F18BDD2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53293160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6336FCD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4F8F0FAF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44EF583">
          <v:shape id="_x0000_i1041" type="#_x0000_t75" style="width:62.4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E599A45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E801FE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6454F52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A4CB16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5B3EA20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CDA7F5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35543187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142D936F">
          <v:shape id="_x0000_i1042" type="#_x0000_t75" style="width:57.6pt;height:18.6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9FCEAB8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6C59D8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638906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13092D0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6210CB9E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37DD215">
          <v:shape id="_x0000_i1043" type="#_x0000_t75" style="width:77.4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9604C1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3E5399BF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CF1316A">
          <v:shape id="_x0000_i1044" type="#_x0000_t75" style="width:92.4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83DFF3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D75B29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751D04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8B02A4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951E02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750FDD4D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53293161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7CA9BD3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16CCFD1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115220F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C019BC7">
          <v:shape id="_x0000_i1045" type="#_x0000_t75" style="width:62.4pt;height:18pt;mso-position-horizontal-relative:page;mso-position-vertical-relative:page">
            <v:imagedata r:id="rId30" o:title=""/>
          </v:shape>
        </w:pict>
      </w:r>
    </w:p>
    <w:p w14:paraId="32C86BB9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DD95C9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26C2ED0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F0BA79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1D283BD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B8CA2F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4D549ADF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4C20D43"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14:paraId="41C63F3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6D750C6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3E68E3C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58F7B4A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1D9E5E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0F54843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861E50A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383B9BA">
          <v:shape id="_x0000_i1047" type="#_x0000_t75" style="width:51pt;height:18.6pt;mso-position-horizontal-relative:page;mso-position-vertical-relative:page">
            <v:imagedata r:id="rId32" o:title=""/>
          </v:shape>
        </w:pict>
      </w:r>
    </w:p>
    <w:p w14:paraId="1E9C720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72CFFFC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094C28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55F755EF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0CA8A81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D44396A" w14:textId="77777777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F78EE1B">
          <v:shape id="_x0000_i1048" type="#_x0000_t75" style="width:60pt;height:18.6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7D5B7BE9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53293162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39AD82C5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507E9369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22EA06CD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0713B048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195E6A6A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56251715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67F371C5" w14:textId="77777777" w:rsidR="00F92F28" w:rsidRDefault="00000000">
      <w:pPr>
        <w:pStyle w:val="1"/>
        <w:rPr>
          <w:szCs w:val="24"/>
        </w:rPr>
      </w:pPr>
      <w:bookmarkStart w:id="110" w:name="_Toc153293163"/>
      <w:r>
        <w:rPr>
          <w:szCs w:val="24"/>
        </w:rPr>
        <w:t>外围护构造</w:t>
      </w:r>
      <w:bookmarkEnd w:id="110"/>
    </w:p>
    <w:p w14:paraId="0160770D" w14:textId="77777777" w:rsidR="00F92F28" w:rsidRDefault="00000000">
      <w:pPr>
        <w:pStyle w:val="2"/>
      </w:pPr>
      <w:bookmarkStart w:id="111" w:name="_Toc153293164"/>
      <w:r>
        <w:t>屋顶</w:t>
      </w:r>
      <w:bookmarkEnd w:id="111"/>
    </w:p>
    <w:p w14:paraId="6CC3D116" w14:textId="77777777" w:rsidR="00F92F28" w:rsidRDefault="00000000">
      <w:pPr>
        <w:pStyle w:val="3"/>
        <w:rPr>
          <w:szCs w:val="24"/>
        </w:rPr>
      </w:pPr>
      <w:bookmarkStart w:id="112" w:name="_Toc153293165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2F28" w14:paraId="7F119AA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F392F02" w14:textId="77777777" w:rsidR="00F92F2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CD220A" w14:textId="77777777" w:rsidR="00F92F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9FA9F5" w14:textId="77777777" w:rsidR="00F92F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7EB0D" w14:textId="77777777" w:rsidR="00F92F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1143C4" w14:textId="77777777" w:rsidR="00F92F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17B5D" w14:textId="77777777" w:rsidR="00F92F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C66B5D" w14:textId="77777777" w:rsidR="00F92F28" w:rsidRDefault="00000000">
            <w:pPr>
              <w:jc w:val="center"/>
            </w:pPr>
            <w:r>
              <w:t>热惰性指标</w:t>
            </w:r>
          </w:p>
        </w:tc>
      </w:tr>
      <w:tr w:rsidR="00F92F28" w14:paraId="17CF896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1682BDA" w14:textId="77777777" w:rsidR="00F92F28" w:rsidRDefault="00F92F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6722D5" w14:textId="77777777" w:rsidR="00F92F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B04103" w14:textId="77777777" w:rsidR="00F92F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BADED8" w14:textId="77777777" w:rsidR="00F92F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03B447" w14:textId="77777777" w:rsidR="00F92F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7B6EB" w14:textId="77777777" w:rsidR="00F92F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A15F3E" w14:textId="77777777" w:rsidR="00F92F28" w:rsidRDefault="00000000">
            <w:pPr>
              <w:jc w:val="center"/>
            </w:pPr>
            <w:r>
              <w:t>D=R*S</w:t>
            </w:r>
          </w:p>
        </w:tc>
      </w:tr>
      <w:tr w:rsidR="00F92F28" w14:paraId="7E076EC7" w14:textId="77777777">
        <w:trPr>
          <w:jc w:val="center"/>
        </w:trPr>
        <w:tc>
          <w:tcPr>
            <w:tcW w:w="3345" w:type="dxa"/>
            <w:vAlign w:val="center"/>
          </w:tcPr>
          <w:p w14:paraId="0FD6A031" w14:textId="77777777" w:rsidR="00F92F2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7CC29A1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65D750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401D907" w14:textId="77777777" w:rsidR="00F92F2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5EFA787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FAB28B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DA069CB" w14:textId="77777777" w:rsidR="00F92F28" w:rsidRDefault="00000000">
            <w:pPr>
              <w:jc w:val="right"/>
            </w:pPr>
            <w:r>
              <w:t>0.245</w:t>
            </w:r>
          </w:p>
        </w:tc>
      </w:tr>
      <w:tr w:rsidR="00F92F28" w14:paraId="2BF1CE8C" w14:textId="77777777">
        <w:trPr>
          <w:jc w:val="center"/>
        </w:trPr>
        <w:tc>
          <w:tcPr>
            <w:tcW w:w="3345" w:type="dxa"/>
            <w:vAlign w:val="center"/>
          </w:tcPr>
          <w:p w14:paraId="7E31C6EB" w14:textId="77777777" w:rsidR="00F92F28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56A924AC" w14:textId="77777777" w:rsidR="00F92F28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1F0CBB4" w14:textId="77777777" w:rsidR="00F92F28" w:rsidRDefault="0000000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7DC37D79" w14:textId="77777777" w:rsidR="00F92F28" w:rsidRDefault="00000000">
            <w:pPr>
              <w:jc w:val="right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4FB176EE" w14:textId="77777777" w:rsidR="00F92F28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662C588F" w14:textId="77777777" w:rsidR="00F92F28" w:rsidRDefault="00000000">
            <w:pPr>
              <w:jc w:val="right"/>
            </w:pPr>
            <w:r>
              <w:t>3.463</w:t>
            </w:r>
          </w:p>
        </w:tc>
        <w:tc>
          <w:tcPr>
            <w:tcW w:w="1064" w:type="dxa"/>
            <w:vAlign w:val="center"/>
          </w:tcPr>
          <w:p w14:paraId="4E4E4675" w14:textId="77777777" w:rsidR="00F92F28" w:rsidRDefault="00000000">
            <w:pPr>
              <w:jc w:val="right"/>
            </w:pPr>
            <w:r>
              <w:t>1.018</w:t>
            </w:r>
          </w:p>
        </w:tc>
      </w:tr>
      <w:tr w:rsidR="00F92F28" w14:paraId="2F31C387" w14:textId="77777777">
        <w:trPr>
          <w:jc w:val="center"/>
        </w:trPr>
        <w:tc>
          <w:tcPr>
            <w:tcW w:w="3345" w:type="dxa"/>
            <w:vAlign w:val="center"/>
          </w:tcPr>
          <w:p w14:paraId="768D94BE" w14:textId="77777777" w:rsidR="00F92F2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0902C98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60B8888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3817D8F" w14:textId="77777777" w:rsidR="00F92F2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9BA9A9C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6CA2D56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53A0DD7" w14:textId="77777777" w:rsidR="00F92F28" w:rsidRDefault="00000000">
            <w:pPr>
              <w:jc w:val="right"/>
            </w:pPr>
            <w:r>
              <w:t>0.245</w:t>
            </w:r>
          </w:p>
        </w:tc>
      </w:tr>
      <w:tr w:rsidR="00F92F28" w14:paraId="0FCCCFA4" w14:textId="77777777">
        <w:trPr>
          <w:jc w:val="center"/>
        </w:trPr>
        <w:tc>
          <w:tcPr>
            <w:tcW w:w="3345" w:type="dxa"/>
            <w:vAlign w:val="center"/>
          </w:tcPr>
          <w:p w14:paraId="2326E464" w14:textId="77777777" w:rsidR="00F92F2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6149BB5" w14:textId="77777777" w:rsidR="00F92F28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FA63E40" w14:textId="77777777" w:rsidR="00F92F28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7AF12BD" w14:textId="77777777" w:rsidR="00F92F28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26EAF4F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B482A96" w14:textId="77777777" w:rsidR="00F92F28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A96A1DF" w14:textId="77777777" w:rsidR="00F92F28" w:rsidRDefault="00000000">
            <w:pPr>
              <w:jc w:val="right"/>
            </w:pPr>
            <w:r>
              <w:t>1.186</w:t>
            </w:r>
          </w:p>
        </w:tc>
      </w:tr>
      <w:tr w:rsidR="00F92F28" w14:paraId="723C3088" w14:textId="77777777">
        <w:trPr>
          <w:jc w:val="center"/>
        </w:trPr>
        <w:tc>
          <w:tcPr>
            <w:tcW w:w="3345" w:type="dxa"/>
            <w:vAlign w:val="center"/>
          </w:tcPr>
          <w:p w14:paraId="3F468212" w14:textId="77777777" w:rsidR="00F92F28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EF8CEEC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A26FA2A" w14:textId="77777777" w:rsidR="00F92F28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44581392" w14:textId="77777777" w:rsidR="00F92F28" w:rsidRDefault="00000000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01F39AB0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98212D2" w14:textId="77777777" w:rsidR="00F92F28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E190E09" w14:textId="77777777" w:rsidR="00F92F28" w:rsidRDefault="00000000">
            <w:pPr>
              <w:jc w:val="right"/>
            </w:pPr>
            <w:r>
              <w:t>0.247</w:t>
            </w:r>
          </w:p>
        </w:tc>
      </w:tr>
      <w:tr w:rsidR="00F92F28" w14:paraId="6FFA2DE7" w14:textId="77777777">
        <w:trPr>
          <w:jc w:val="center"/>
        </w:trPr>
        <w:tc>
          <w:tcPr>
            <w:tcW w:w="3345" w:type="dxa"/>
            <w:vAlign w:val="center"/>
          </w:tcPr>
          <w:p w14:paraId="0A1EB344" w14:textId="77777777" w:rsidR="00F92F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CFF3DF" w14:textId="77777777" w:rsidR="00F92F28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02CB8663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EF254F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5771B05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547F0E" w14:textId="77777777" w:rsidR="00F92F28" w:rsidRDefault="00000000">
            <w:pPr>
              <w:jc w:val="right"/>
            </w:pPr>
            <w:r>
              <w:t>3.598</w:t>
            </w:r>
          </w:p>
        </w:tc>
        <w:tc>
          <w:tcPr>
            <w:tcW w:w="1064" w:type="dxa"/>
            <w:vAlign w:val="center"/>
          </w:tcPr>
          <w:p w14:paraId="459B402F" w14:textId="77777777" w:rsidR="00F92F28" w:rsidRDefault="00000000">
            <w:pPr>
              <w:jc w:val="right"/>
            </w:pPr>
            <w:r>
              <w:t>2.941</w:t>
            </w:r>
          </w:p>
        </w:tc>
      </w:tr>
      <w:tr w:rsidR="00F92F28" w14:paraId="63901C5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BFE729" w14:textId="77777777" w:rsidR="00F92F28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C13EDA1" w14:textId="77777777" w:rsidR="00F92F28" w:rsidRDefault="00000000">
            <w:pPr>
              <w:jc w:val="center"/>
            </w:pPr>
            <w:r>
              <w:t>0.266</w:t>
            </w:r>
          </w:p>
        </w:tc>
      </w:tr>
      <w:tr w:rsidR="00F92F28" w14:paraId="4118D49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9B3FAC" w14:textId="77777777" w:rsidR="00F92F2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0E660B5" w14:textId="77777777" w:rsidR="00F92F28" w:rsidRDefault="00000000">
            <w:pPr>
              <w:jc w:val="center"/>
            </w:pPr>
            <w:r>
              <w:t>141.53</w:t>
            </w:r>
          </w:p>
        </w:tc>
      </w:tr>
      <w:tr w:rsidR="00F92F28" w14:paraId="20F73E2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9FD68E" w14:textId="77777777" w:rsidR="00F92F2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EF6E68B" w14:textId="77777777" w:rsidR="00F92F28" w:rsidRDefault="00000000">
            <w:pPr>
              <w:jc w:val="center"/>
            </w:pPr>
            <w:r>
              <w:t>7.16</w:t>
            </w:r>
          </w:p>
        </w:tc>
      </w:tr>
      <w:tr w:rsidR="00F92F28" w14:paraId="342E1E2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177DCF" w14:textId="77777777" w:rsidR="00F92F2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84257C6" w14:textId="77777777" w:rsidR="00F92F28" w:rsidRDefault="00000000">
            <w:pPr>
              <w:jc w:val="center"/>
            </w:pPr>
            <w:r>
              <w:t>0.17</w:t>
            </w:r>
          </w:p>
        </w:tc>
      </w:tr>
    </w:tbl>
    <w:p w14:paraId="68475BC3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4983E61" w14:textId="77777777" w:rsidR="00F92F28" w:rsidRDefault="00000000">
      <w:pPr>
        <w:pStyle w:val="2"/>
      </w:pPr>
      <w:bookmarkStart w:id="113" w:name="_Toc153293166"/>
      <w:r>
        <w:t>外墙</w:t>
      </w:r>
      <w:bookmarkEnd w:id="113"/>
    </w:p>
    <w:p w14:paraId="2F9DD05A" w14:textId="77777777" w:rsidR="00F92F28" w:rsidRDefault="00000000">
      <w:pPr>
        <w:pStyle w:val="3"/>
        <w:rPr>
          <w:szCs w:val="24"/>
        </w:rPr>
      </w:pPr>
      <w:bookmarkStart w:id="114" w:name="_Toc153293167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2F28" w14:paraId="39C4FFA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44EE09D" w14:textId="77777777" w:rsidR="00F92F2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0BD1A8" w14:textId="77777777" w:rsidR="00F92F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770613" w14:textId="77777777" w:rsidR="00F92F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310469" w14:textId="77777777" w:rsidR="00F92F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82ED37" w14:textId="77777777" w:rsidR="00F92F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D30BE1" w14:textId="77777777" w:rsidR="00F92F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7B99B7" w14:textId="77777777" w:rsidR="00F92F28" w:rsidRDefault="00000000">
            <w:pPr>
              <w:jc w:val="center"/>
            </w:pPr>
            <w:r>
              <w:t>热惰性指标</w:t>
            </w:r>
          </w:p>
        </w:tc>
      </w:tr>
      <w:tr w:rsidR="00F92F28" w14:paraId="316CFEA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590CBBD" w14:textId="77777777" w:rsidR="00F92F28" w:rsidRDefault="00F92F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E4E73B" w14:textId="77777777" w:rsidR="00F92F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87868C" w14:textId="77777777" w:rsidR="00F92F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1609B" w14:textId="77777777" w:rsidR="00F92F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23F98A" w14:textId="77777777" w:rsidR="00F92F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291E2A" w14:textId="77777777" w:rsidR="00F92F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7714FC" w14:textId="77777777" w:rsidR="00F92F28" w:rsidRDefault="00000000">
            <w:pPr>
              <w:jc w:val="center"/>
            </w:pPr>
            <w:r>
              <w:t>D=R*S</w:t>
            </w:r>
          </w:p>
        </w:tc>
      </w:tr>
      <w:tr w:rsidR="00F92F28" w14:paraId="6FFE06B6" w14:textId="77777777">
        <w:trPr>
          <w:jc w:val="center"/>
        </w:trPr>
        <w:tc>
          <w:tcPr>
            <w:tcW w:w="3345" w:type="dxa"/>
            <w:vAlign w:val="center"/>
          </w:tcPr>
          <w:p w14:paraId="3D735212" w14:textId="77777777" w:rsidR="00F92F28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C2055DB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8A79D1" w14:textId="77777777" w:rsidR="00F92F28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0E7016CD" w14:textId="77777777" w:rsidR="00F92F28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7D278212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FB5F74E" w14:textId="77777777" w:rsidR="00F92F28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2DD5476" w14:textId="77777777" w:rsidR="00F92F28" w:rsidRDefault="00000000">
            <w:pPr>
              <w:jc w:val="right"/>
            </w:pPr>
            <w:r>
              <w:t>0.244</w:t>
            </w:r>
          </w:p>
        </w:tc>
      </w:tr>
      <w:tr w:rsidR="00F92F28" w14:paraId="23DD7818" w14:textId="77777777">
        <w:trPr>
          <w:jc w:val="center"/>
        </w:trPr>
        <w:tc>
          <w:tcPr>
            <w:tcW w:w="3345" w:type="dxa"/>
            <w:vAlign w:val="center"/>
          </w:tcPr>
          <w:p w14:paraId="7F5457C5" w14:textId="77777777" w:rsidR="00F92F28" w:rsidRDefault="00000000">
            <w:r>
              <w:t>立邦石墨聚苯板节能装饰一体板</w:t>
            </w:r>
          </w:p>
        </w:tc>
        <w:tc>
          <w:tcPr>
            <w:tcW w:w="848" w:type="dxa"/>
            <w:vAlign w:val="center"/>
          </w:tcPr>
          <w:p w14:paraId="61B810E2" w14:textId="77777777" w:rsidR="00F92F28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D6C92BA" w14:textId="77777777" w:rsidR="00F92F28" w:rsidRDefault="0000000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7945E799" w14:textId="77777777" w:rsidR="00F92F28" w:rsidRDefault="00000000">
            <w:pPr>
              <w:jc w:val="right"/>
            </w:pPr>
            <w:r>
              <w:t>0.36</w:t>
            </w:r>
          </w:p>
        </w:tc>
        <w:tc>
          <w:tcPr>
            <w:tcW w:w="848" w:type="dxa"/>
            <w:vAlign w:val="center"/>
          </w:tcPr>
          <w:p w14:paraId="09D2C681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160852" w14:textId="77777777" w:rsidR="00F92F28" w:rsidRDefault="00000000">
            <w:pPr>
              <w:jc w:val="right"/>
            </w:pPr>
            <w:r>
              <w:t>3.636</w:t>
            </w:r>
          </w:p>
        </w:tc>
        <w:tc>
          <w:tcPr>
            <w:tcW w:w="1064" w:type="dxa"/>
            <w:vAlign w:val="center"/>
          </w:tcPr>
          <w:p w14:paraId="464A1A3D" w14:textId="77777777" w:rsidR="00F92F28" w:rsidRDefault="00000000">
            <w:pPr>
              <w:jc w:val="right"/>
            </w:pPr>
            <w:r>
              <w:t>1.309</w:t>
            </w:r>
          </w:p>
        </w:tc>
      </w:tr>
      <w:tr w:rsidR="00F92F28" w14:paraId="7CE16CF1" w14:textId="77777777">
        <w:trPr>
          <w:jc w:val="center"/>
        </w:trPr>
        <w:tc>
          <w:tcPr>
            <w:tcW w:w="3345" w:type="dxa"/>
            <w:vAlign w:val="center"/>
          </w:tcPr>
          <w:p w14:paraId="0254F3B5" w14:textId="77777777" w:rsidR="00F92F28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0162912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D324180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C07B18D" w14:textId="77777777" w:rsidR="00F92F28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E335732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2A5055C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FCB7F5A" w14:textId="77777777" w:rsidR="00F92F28" w:rsidRDefault="00000000">
            <w:pPr>
              <w:jc w:val="right"/>
            </w:pPr>
            <w:r>
              <w:t>0.243</w:t>
            </w:r>
          </w:p>
        </w:tc>
      </w:tr>
      <w:tr w:rsidR="00F92F28" w14:paraId="4F9DC0C4" w14:textId="77777777">
        <w:trPr>
          <w:jc w:val="center"/>
        </w:trPr>
        <w:tc>
          <w:tcPr>
            <w:tcW w:w="3345" w:type="dxa"/>
            <w:vAlign w:val="center"/>
          </w:tcPr>
          <w:p w14:paraId="6F1D642A" w14:textId="77777777" w:rsidR="00F92F28" w:rsidRDefault="00000000"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5598A0F5" w14:textId="77777777" w:rsidR="00F92F28" w:rsidRDefault="00000000">
            <w:pPr>
              <w:jc w:val="right"/>
            </w:pPr>
            <w:r>
              <w:t>250</w:t>
            </w:r>
          </w:p>
        </w:tc>
        <w:tc>
          <w:tcPr>
            <w:tcW w:w="1075" w:type="dxa"/>
            <w:vAlign w:val="center"/>
          </w:tcPr>
          <w:p w14:paraId="5B63C107" w14:textId="77777777" w:rsidR="00F92F28" w:rsidRDefault="00000000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1CF10435" w14:textId="77777777" w:rsidR="00F92F28" w:rsidRDefault="00000000">
            <w:pPr>
              <w:jc w:val="right"/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653B36D9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BB41B9E" w14:textId="77777777" w:rsidR="00F92F28" w:rsidRDefault="00000000">
            <w:pPr>
              <w:jc w:val="right"/>
            </w:pPr>
            <w:r>
              <w:t>1.136</w:t>
            </w:r>
          </w:p>
        </w:tc>
        <w:tc>
          <w:tcPr>
            <w:tcW w:w="1064" w:type="dxa"/>
            <w:vAlign w:val="center"/>
          </w:tcPr>
          <w:p w14:paraId="37944EBF" w14:textId="77777777" w:rsidR="00F92F28" w:rsidRDefault="00000000">
            <w:pPr>
              <w:jc w:val="right"/>
            </w:pPr>
            <w:r>
              <w:t>4.092</w:t>
            </w:r>
          </w:p>
        </w:tc>
      </w:tr>
      <w:tr w:rsidR="00F92F28" w14:paraId="60E78028" w14:textId="77777777">
        <w:trPr>
          <w:jc w:val="center"/>
        </w:trPr>
        <w:tc>
          <w:tcPr>
            <w:tcW w:w="3345" w:type="dxa"/>
            <w:vAlign w:val="center"/>
          </w:tcPr>
          <w:p w14:paraId="71F8EEB3" w14:textId="77777777" w:rsidR="00F92F28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5EA3E83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6D209A" w14:textId="77777777" w:rsidR="00F92F28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138874E9" w14:textId="77777777" w:rsidR="00F92F28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74F9D4A0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5EF0FE" w14:textId="77777777" w:rsidR="00F92F28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8500548" w14:textId="77777777" w:rsidR="00F92F28" w:rsidRDefault="00000000">
            <w:pPr>
              <w:jc w:val="right"/>
            </w:pPr>
            <w:r>
              <w:t>0.244</w:t>
            </w:r>
          </w:p>
        </w:tc>
      </w:tr>
      <w:tr w:rsidR="00F92F28" w14:paraId="66110069" w14:textId="77777777">
        <w:trPr>
          <w:jc w:val="center"/>
        </w:trPr>
        <w:tc>
          <w:tcPr>
            <w:tcW w:w="3345" w:type="dxa"/>
            <w:vAlign w:val="center"/>
          </w:tcPr>
          <w:p w14:paraId="2C2C790A" w14:textId="77777777" w:rsidR="00F92F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2C4DCC" w14:textId="77777777" w:rsidR="00F92F28" w:rsidRDefault="00000000">
            <w:pPr>
              <w:jc w:val="right"/>
            </w:pPr>
            <w:r>
              <w:t>430</w:t>
            </w:r>
          </w:p>
        </w:tc>
        <w:tc>
          <w:tcPr>
            <w:tcW w:w="1075" w:type="dxa"/>
            <w:vAlign w:val="center"/>
          </w:tcPr>
          <w:p w14:paraId="5BB16ACB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5AC5DD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5657A23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10B7C29" w14:textId="77777777" w:rsidR="00F92F28" w:rsidRDefault="00000000">
            <w:pPr>
              <w:jc w:val="right"/>
            </w:pPr>
            <w:r>
              <w:t>4.840</w:t>
            </w:r>
          </w:p>
        </w:tc>
        <w:tc>
          <w:tcPr>
            <w:tcW w:w="1064" w:type="dxa"/>
            <w:vAlign w:val="center"/>
          </w:tcPr>
          <w:p w14:paraId="40A71D04" w14:textId="77777777" w:rsidR="00F92F28" w:rsidRDefault="00000000">
            <w:pPr>
              <w:jc w:val="right"/>
            </w:pPr>
            <w:r>
              <w:t>6.133</w:t>
            </w:r>
          </w:p>
        </w:tc>
      </w:tr>
      <w:tr w:rsidR="00F92F28" w14:paraId="44D2FC3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49B3CE" w14:textId="77777777" w:rsidR="00F92F28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783C2BF" w14:textId="77777777" w:rsidR="00F92F28" w:rsidRDefault="00000000">
            <w:pPr>
              <w:jc w:val="center"/>
            </w:pPr>
            <w:r>
              <w:t>0.200</w:t>
            </w:r>
          </w:p>
        </w:tc>
      </w:tr>
      <w:tr w:rsidR="00F92F28" w14:paraId="38E4E42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22BA38" w14:textId="77777777" w:rsidR="00F92F2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84EFA4A" w14:textId="77777777" w:rsidR="00F92F28" w:rsidRDefault="00000000">
            <w:pPr>
              <w:jc w:val="center"/>
            </w:pPr>
            <w:r>
              <w:t>861.35</w:t>
            </w:r>
          </w:p>
        </w:tc>
      </w:tr>
      <w:tr w:rsidR="00F92F28" w14:paraId="14344BA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0110B33" w14:textId="77777777" w:rsidR="00F92F2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8E7805C" w14:textId="77777777" w:rsidR="00F92F28" w:rsidRDefault="00000000">
            <w:pPr>
              <w:jc w:val="center"/>
            </w:pPr>
            <w:r>
              <w:t>15.06</w:t>
            </w:r>
          </w:p>
        </w:tc>
      </w:tr>
      <w:tr w:rsidR="00F92F28" w14:paraId="1CA421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46ED4E" w14:textId="77777777" w:rsidR="00F92F2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D0AA68B" w14:textId="77777777" w:rsidR="00F92F28" w:rsidRDefault="00000000">
            <w:pPr>
              <w:jc w:val="center"/>
            </w:pPr>
            <w:r>
              <w:t>0.04</w:t>
            </w:r>
          </w:p>
        </w:tc>
      </w:tr>
    </w:tbl>
    <w:p w14:paraId="5F9A815C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5618C79" w14:textId="77777777" w:rsidR="00F92F28" w:rsidRDefault="00000000">
      <w:pPr>
        <w:pStyle w:val="2"/>
      </w:pPr>
      <w:bookmarkStart w:id="115" w:name="_Toc153293168"/>
      <w:r>
        <w:t>梁柱</w:t>
      </w:r>
      <w:bookmarkEnd w:id="115"/>
    </w:p>
    <w:p w14:paraId="4A56E6EE" w14:textId="77777777" w:rsidR="00F92F28" w:rsidRDefault="00000000">
      <w:pPr>
        <w:pStyle w:val="3"/>
        <w:rPr>
          <w:szCs w:val="24"/>
        </w:rPr>
      </w:pPr>
      <w:bookmarkStart w:id="116" w:name="_Toc153293169"/>
      <w:r>
        <w:rPr>
          <w:szCs w:val="24"/>
        </w:rPr>
        <w:t>热桥柱构造一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2F28" w14:paraId="491E9F0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2E624A9" w14:textId="77777777" w:rsidR="00F92F28" w:rsidRDefault="00000000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1925F5" w14:textId="77777777" w:rsidR="00F92F28" w:rsidRDefault="00000000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21B8C" w14:textId="77777777" w:rsidR="00F92F28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7797C8" w14:textId="77777777" w:rsidR="00F92F28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06D044" w14:textId="77777777" w:rsidR="00F92F28" w:rsidRDefault="00000000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7076E1" w14:textId="77777777" w:rsidR="00F92F28" w:rsidRDefault="00000000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8D55BB" w14:textId="77777777" w:rsidR="00F92F28" w:rsidRDefault="00000000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F92F28" w14:paraId="0640617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6C8B7CD" w14:textId="77777777" w:rsidR="00F92F28" w:rsidRDefault="00F92F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3FFF00" w14:textId="77777777" w:rsidR="00F92F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268070" w14:textId="77777777" w:rsidR="00F92F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1A0F91" w14:textId="77777777" w:rsidR="00F92F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D42770" w14:textId="77777777" w:rsidR="00F92F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F9AD9B" w14:textId="77777777" w:rsidR="00F92F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85FCCF" w14:textId="77777777" w:rsidR="00F92F28" w:rsidRDefault="00000000">
            <w:pPr>
              <w:jc w:val="center"/>
            </w:pPr>
            <w:r>
              <w:t>D=R*S</w:t>
            </w:r>
          </w:p>
        </w:tc>
      </w:tr>
      <w:tr w:rsidR="00F92F28" w14:paraId="3D51A23D" w14:textId="77777777">
        <w:trPr>
          <w:jc w:val="center"/>
        </w:trPr>
        <w:tc>
          <w:tcPr>
            <w:tcW w:w="3345" w:type="dxa"/>
            <w:vAlign w:val="center"/>
          </w:tcPr>
          <w:p w14:paraId="6EE740DB" w14:textId="77777777" w:rsidR="00F92F2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8B007B9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2508EA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BD3E881" w14:textId="77777777" w:rsidR="00F92F2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B8B5B20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C33D8A8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C0B6C96" w14:textId="77777777" w:rsidR="00F92F28" w:rsidRDefault="00000000">
            <w:pPr>
              <w:jc w:val="right"/>
            </w:pPr>
            <w:r>
              <w:t>0.245</w:t>
            </w:r>
          </w:p>
        </w:tc>
      </w:tr>
      <w:tr w:rsidR="00F92F28" w14:paraId="0E06A2EF" w14:textId="77777777">
        <w:trPr>
          <w:jc w:val="center"/>
        </w:trPr>
        <w:tc>
          <w:tcPr>
            <w:tcW w:w="3345" w:type="dxa"/>
            <w:vAlign w:val="center"/>
          </w:tcPr>
          <w:p w14:paraId="7FC9DFA3" w14:textId="77777777" w:rsidR="00F92F28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E957C7A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D555B9" w14:textId="77777777" w:rsidR="00F92F28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E46685B" w14:textId="77777777" w:rsidR="00F92F28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E1E5635" w14:textId="77777777" w:rsidR="00F92F28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CDDFF59" w14:textId="77777777" w:rsidR="00F92F28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B9A0033" w14:textId="77777777" w:rsidR="00F92F28" w:rsidRDefault="00000000">
            <w:pPr>
              <w:jc w:val="right"/>
            </w:pPr>
            <w:r>
              <w:t>0.227</w:t>
            </w:r>
          </w:p>
        </w:tc>
      </w:tr>
      <w:tr w:rsidR="00F92F28" w14:paraId="51806F60" w14:textId="77777777">
        <w:trPr>
          <w:jc w:val="center"/>
        </w:trPr>
        <w:tc>
          <w:tcPr>
            <w:tcW w:w="3345" w:type="dxa"/>
            <w:vAlign w:val="center"/>
          </w:tcPr>
          <w:p w14:paraId="2FA56EC9" w14:textId="77777777" w:rsidR="00F92F2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897E531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407046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12027CA" w14:textId="77777777" w:rsidR="00F92F2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9A33BAF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359778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00A9D7" w14:textId="77777777" w:rsidR="00F92F28" w:rsidRDefault="00000000">
            <w:pPr>
              <w:jc w:val="right"/>
            </w:pPr>
            <w:r>
              <w:t>0.245</w:t>
            </w:r>
          </w:p>
        </w:tc>
      </w:tr>
      <w:tr w:rsidR="00F92F28" w14:paraId="1FAD190B" w14:textId="77777777">
        <w:trPr>
          <w:jc w:val="center"/>
        </w:trPr>
        <w:tc>
          <w:tcPr>
            <w:tcW w:w="3345" w:type="dxa"/>
            <w:vAlign w:val="center"/>
          </w:tcPr>
          <w:p w14:paraId="473DA0A6" w14:textId="77777777" w:rsidR="00F92F2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48D3ED" w14:textId="77777777" w:rsidR="00F92F28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EF6F9D9" w14:textId="77777777" w:rsidR="00F92F28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3DBD000" w14:textId="77777777" w:rsidR="00F92F28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2C7657E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8D7648" w14:textId="77777777" w:rsidR="00F92F28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BFF6406" w14:textId="77777777" w:rsidR="00F92F28" w:rsidRDefault="00000000">
            <w:pPr>
              <w:jc w:val="right"/>
            </w:pPr>
            <w:r>
              <w:t>1.977</w:t>
            </w:r>
          </w:p>
        </w:tc>
      </w:tr>
      <w:tr w:rsidR="00F92F28" w14:paraId="53D5B819" w14:textId="77777777">
        <w:trPr>
          <w:jc w:val="center"/>
        </w:trPr>
        <w:tc>
          <w:tcPr>
            <w:tcW w:w="3345" w:type="dxa"/>
            <w:vAlign w:val="center"/>
          </w:tcPr>
          <w:p w14:paraId="4EA66CD3" w14:textId="77777777" w:rsidR="00F92F2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1A9AC79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54A8548" w14:textId="77777777" w:rsidR="00F92F28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56E80780" w14:textId="77777777" w:rsidR="00F92F28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E74AC5E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055714" w14:textId="77777777" w:rsidR="00F92F28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0EA9EAA" w14:textId="77777777" w:rsidR="00F92F28" w:rsidRDefault="00000000">
            <w:pPr>
              <w:jc w:val="right"/>
            </w:pPr>
            <w:r>
              <w:t>0.249</w:t>
            </w:r>
          </w:p>
        </w:tc>
      </w:tr>
      <w:tr w:rsidR="00F92F28" w14:paraId="21FCA1B1" w14:textId="77777777">
        <w:trPr>
          <w:jc w:val="center"/>
        </w:trPr>
        <w:tc>
          <w:tcPr>
            <w:tcW w:w="3345" w:type="dxa"/>
            <w:vAlign w:val="center"/>
          </w:tcPr>
          <w:p w14:paraId="490476D7" w14:textId="77777777" w:rsidR="00F92F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4FF530" w14:textId="77777777" w:rsidR="00F92F28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557E1F88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8C903A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85E985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5C7519" w14:textId="77777777" w:rsidR="00F92F28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1F051B7F" w14:textId="77777777" w:rsidR="00F92F28" w:rsidRDefault="00000000">
            <w:pPr>
              <w:jc w:val="right"/>
            </w:pPr>
            <w:r>
              <w:t>2.941</w:t>
            </w:r>
          </w:p>
        </w:tc>
      </w:tr>
      <w:tr w:rsidR="00F92F28" w14:paraId="5F9E173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D3D2DF" w14:textId="77777777" w:rsidR="00F92F28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04DB178" w14:textId="77777777" w:rsidR="00F92F28" w:rsidRDefault="00000000">
            <w:pPr>
              <w:jc w:val="center"/>
            </w:pPr>
            <w:r>
              <w:t>1.113</w:t>
            </w:r>
          </w:p>
        </w:tc>
      </w:tr>
      <w:tr w:rsidR="00F92F28" w14:paraId="65F0A15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EECA165" w14:textId="77777777" w:rsidR="00F92F2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6F87D6D" w14:textId="77777777" w:rsidR="00F92F28" w:rsidRDefault="00000000">
            <w:pPr>
              <w:jc w:val="center"/>
            </w:pPr>
            <w:r>
              <w:t>45.28</w:t>
            </w:r>
          </w:p>
        </w:tc>
      </w:tr>
      <w:tr w:rsidR="00F92F28" w14:paraId="37C0FDE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B6AE2F8" w14:textId="77777777" w:rsidR="00F92F2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E9225CD" w14:textId="77777777" w:rsidR="00F92F28" w:rsidRDefault="00000000">
            <w:pPr>
              <w:jc w:val="center"/>
            </w:pPr>
            <w:r>
              <w:t>7.26</w:t>
            </w:r>
          </w:p>
        </w:tc>
      </w:tr>
      <w:tr w:rsidR="00F92F28" w14:paraId="45023D9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D9EF0D" w14:textId="77777777" w:rsidR="00F92F2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0B46E90" w14:textId="77777777" w:rsidR="00F92F28" w:rsidRDefault="00000000">
            <w:pPr>
              <w:jc w:val="center"/>
            </w:pPr>
            <w:r>
              <w:t>0.13</w:t>
            </w:r>
          </w:p>
        </w:tc>
      </w:tr>
    </w:tbl>
    <w:p w14:paraId="0200B773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08A6D19" w14:textId="77777777" w:rsidR="00F92F28" w:rsidRDefault="00000000">
      <w:pPr>
        <w:pStyle w:val="1"/>
        <w:rPr>
          <w:szCs w:val="24"/>
        </w:rPr>
      </w:pPr>
      <w:bookmarkStart w:id="117" w:name="_Toc153293170"/>
      <w:r>
        <w:rPr>
          <w:szCs w:val="24"/>
        </w:rPr>
        <w:t>内围护构造</w:t>
      </w:r>
      <w:bookmarkEnd w:id="117"/>
    </w:p>
    <w:p w14:paraId="09884C60" w14:textId="77777777" w:rsidR="00F92F28" w:rsidRDefault="00000000">
      <w:pPr>
        <w:pStyle w:val="2"/>
      </w:pPr>
      <w:bookmarkStart w:id="118" w:name="_Toc153293171"/>
      <w:r>
        <w:t>内墙</w:t>
      </w:r>
      <w:bookmarkEnd w:id="118"/>
    </w:p>
    <w:p w14:paraId="4CE6C5D5" w14:textId="77777777" w:rsidR="00F92F28" w:rsidRDefault="00000000">
      <w:pPr>
        <w:pStyle w:val="3"/>
        <w:rPr>
          <w:szCs w:val="24"/>
        </w:rPr>
      </w:pPr>
      <w:bookmarkStart w:id="119" w:name="_Toc153293172"/>
      <w:r>
        <w:rPr>
          <w:szCs w:val="24"/>
        </w:rPr>
        <w:t>控温房间隔墙构造一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2F28" w14:paraId="1740427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C4056BE" w14:textId="77777777" w:rsidR="00F92F2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4C931C" w14:textId="77777777" w:rsidR="00F92F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47C14" w14:textId="77777777" w:rsidR="00F92F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08DC1D" w14:textId="77777777" w:rsidR="00F92F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F11E01" w14:textId="77777777" w:rsidR="00F92F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18BB33" w14:textId="77777777" w:rsidR="00F92F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D234CC" w14:textId="77777777" w:rsidR="00F92F28" w:rsidRDefault="00000000">
            <w:pPr>
              <w:jc w:val="center"/>
            </w:pPr>
            <w:r>
              <w:t>热惰性指标</w:t>
            </w:r>
          </w:p>
        </w:tc>
      </w:tr>
      <w:tr w:rsidR="00F92F28" w14:paraId="2D521C0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74291BB" w14:textId="77777777" w:rsidR="00F92F28" w:rsidRDefault="00F92F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DD817E" w14:textId="77777777" w:rsidR="00F92F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BDBD11" w14:textId="77777777" w:rsidR="00F92F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B01D4" w14:textId="77777777" w:rsidR="00F92F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51F4E3" w14:textId="77777777" w:rsidR="00F92F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C7E41" w14:textId="77777777" w:rsidR="00F92F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F482FE" w14:textId="77777777" w:rsidR="00F92F28" w:rsidRDefault="00000000">
            <w:pPr>
              <w:jc w:val="center"/>
            </w:pPr>
            <w:r>
              <w:t>D=R*S</w:t>
            </w:r>
          </w:p>
        </w:tc>
      </w:tr>
      <w:tr w:rsidR="00F92F28" w14:paraId="07101781" w14:textId="77777777">
        <w:trPr>
          <w:jc w:val="center"/>
        </w:trPr>
        <w:tc>
          <w:tcPr>
            <w:tcW w:w="3345" w:type="dxa"/>
            <w:vAlign w:val="center"/>
          </w:tcPr>
          <w:p w14:paraId="4209CC2D" w14:textId="77777777" w:rsidR="00F92F2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CEAA475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0B3C245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B309986" w14:textId="77777777" w:rsidR="00F92F2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27E75F6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8800E65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3B52317" w14:textId="77777777" w:rsidR="00F92F28" w:rsidRDefault="00000000">
            <w:pPr>
              <w:jc w:val="right"/>
            </w:pPr>
            <w:r>
              <w:t>0.245</w:t>
            </w:r>
          </w:p>
        </w:tc>
      </w:tr>
      <w:tr w:rsidR="00F92F28" w14:paraId="6CA793ED" w14:textId="77777777">
        <w:trPr>
          <w:jc w:val="center"/>
        </w:trPr>
        <w:tc>
          <w:tcPr>
            <w:tcW w:w="3345" w:type="dxa"/>
            <w:vAlign w:val="center"/>
          </w:tcPr>
          <w:p w14:paraId="0F6263F1" w14:textId="77777777" w:rsidR="00F92F28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4CA0D13E" w14:textId="77777777" w:rsidR="00F92F28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088164F" w14:textId="77777777" w:rsidR="00F92F28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0FCCA5ED" w14:textId="77777777" w:rsidR="00F92F28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390624AE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BB9E7CD" w14:textId="77777777" w:rsidR="00F92F28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65FE6CFA" w14:textId="77777777" w:rsidR="00F92F28" w:rsidRDefault="00000000">
            <w:pPr>
              <w:jc w:val="right"/>
            </w:pPr>
            <w:r>
              <w:t>1.897</w:t>
            </w:r>
          </w:p>
        </w:tc>
      </w:tr>
      <w:tr w:rsidR="00F92F28" w14:paraId="7366F274" w14:textId="77777777">
        <w:trPr>
          <w:jc w:val="center"/>
        </w:trPr>
        <w:tc>
          <w:tcPr>
            <w:tcW w:w="3345" w:type="dxa"/>
            <w:vAlign w:val="center"/>
          </w:tcPr>
          <w:p w14:paraId="73E2D485" w14:textId="77777777" w:rsidR="00F92F2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FFFE208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8F4683" w14:textId="77777777" w:rsidR="00F92F28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1910839" w14:textId="77777777" w:rsidR="00F92F28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3F55DA1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715CB1E" w14:textId="77777777" w:rsidR="00F92F28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A1E31BC" w14:textId="77777777" w:rsidR="00F92F28" w:rsidRDefault="00000000">
            <w:pPr>
              <w:jc w:val="right"/>
            </w:pPr>
            <w:r>
              <w:t>0.249</w:t>
            </w:r>
          </w:p>
        </w:tc>
      </w:tr>
      <w:tr w:rsidR="00F92F28" w14:paraId="75D9BA01" w14:textId="77777777">
        <w:trPr>
          <w:jc w:val="center"/>
        </w:trPr>
        <w:tc>
          <w:tcPr>
            <w:tcW w:w="3345" w:type="dxa"/>
            <w:vAlign w:val="center"/>
          </w:tcPr>
          <w:p w14:paraId="4F704167" w14:textId="77777777" w:rsidR="00F92F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89F099" w14:textId="77777777" w:rsidR="00F92F28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66DFF1CD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4C259B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C4B86DF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81F180" w14:textId="77777777" w:rsidR="00F92F28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0C1AA933" w14:textId="77777777" w:rsidR="00F92F28" w:rsidRDefault="00000000">
            <w:pPr>
              <w:jc w:val="right"/>
            </w:pPr>
            <w:r>
              <w:t>2.391</w:t>
            </w:r>
          </w:p>
        </w:tc>
      </w:tr>
      <w:tr w:rsidR="00F92F28" w14:paraId="0F02EC4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C1A635" w14:textId="77777777" w:rsidR="00F92F28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C12242E" w14:textId="77777777" w:rsidR="00F92F28" w:rsidRDefault="00000000">
            <w:pPr>
              <w:jc w:val="center"/>
            </w:pPr>
            <w:r>
              <w:t>1.925</w:t>
            </w:r>
          </w:p>
        </w:tc>
      </w:tr>
      <w:tr w:rsidR="00F92F28" w14:paraId="43BCC9D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E2E30AF" w14:textId="77777777" w:rsidR="00F92F2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D0E96D2" w14:textId="77777777" w:rsidR="00F92F28" w:rsidRDefault="00000000">
            <w:pPr>
              <w:jc w:val="center"/>
            </w:pPr>
            <w:r>
              <w:t>9.97</w:t>
            </w:r>
          </w:p>
        </w:tc>
      </w:tr>
      <w:tr w:rsidR="00F92F28" w14:paraId="2D9FC33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97DE86" w14:textId="77777777" w:rsidR="00F92F2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94094F8" w14:textId="77777777" w:rsidR="00F92F28" w:rsidRDefault="00000000">
            <w:pPr>
              <w:jc w:val="center"/>
            </w:pPr>
            <w:r>
              <w:t>6.37</w:t>
            </w:r>
          </w:p>
        </w:tc>
      </w:tr>
      <w:tr w:rsidR="00F92F28" w14:paraId="3CB41E7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10D5A4" w14:textId="77777777" w:rsidR="00F92F2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1E0EB6A" w14:textId="77777777" w:rsidR="00F92F28" w:rsidRDefault="00000000">
            <w:pPr>
              <w:jc w:val="center"/>
            </w:pPr>
            <w:r>
              <w:t>0.34</w:t>
            </w:r>
          </w:p>
        </w:tc>
      </w:tr>
    </w:tbl>
    <w:p w14:paraId="6502B192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3631A29" w14:textId="77777777" w:rsidR="00F92F28" w:rsidRDefault="00000000">
      <w:pPr>
        <w:pStyle w:val="2"/>
      </w:pPr>
      <w:bookmarkStart w:id="120" w:name="_Toc153293173"/>
      <w:r>
        <w:t>控温与非控温空间隔墙</w:t>
      </w:r>
      <w:bookmarkEnd w:id="120"/>
    </w:p>
    <w:p w14:paraId="7BEF74DA" w14:textId="77777777" w:rsidR="00F92F28" w:rsidRDefault="00000000">
      <w:pPr>
        <w:pStyle w:val="3"/>
        <w:rPr>
          <w:szCs w:val="24"/>
        </w:rPr>
      </w:pPr>
      <w:bookmarkStart w:id="121" w:name="_Toc153293174"/>
      <w:r>
        <w:rPr>
          <w:szCs w:val="24"/>
        </w:rPr>
        <w:t>控温与非控温隔墙构造一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2F28" w14:paraId="132569B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C62C6DB" w14:textId="77777777" w:rsidR="00F92F2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39C8B" w14:textId="77777777" w:rsidR="00F92F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96A4C" w14:textId="77777777" w:rsidR="00F92F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7FAB5F" w14:textId="77777777" w:rsidR="00F92F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DE131B" w14:textId="77777777" w:rsidR="00F92F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8FEA78" w14:textId="77777777" w:rsidR="00F92F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22DA81" w14:textId="77777777" w:rsidR="00F92F28" w:rsidRDefault="00000000">
            <w:pPr>
              <w:jc w:val="center"/>
            </w:pPr>
            <w:r>
              <w:t>热惰性指标</w:t>
            </w:r>
          </w:p>
        </w:tc>
      </w:tr>
      <w:tr w:rsidR="00F92F28" w14:paraId="58442D5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D549B8C" w14:textId="77777777" w:rsidR="00F92F28" w:rsidRDefault="00F92F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E00115" w14:textId="77777777" w:rsidR="00F92F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965773" w14:textId="77777777" w:rsidR="00F92F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A5A1EE" w14:textId="77777777" w:rsidR="00F92F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42086A" w14:textId="77777777" w:rsidR="00F92F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49CC5C" w14:textId="77777777" w:rsidR="00F92F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31B6F1" w14:textId="77777777" w:rsidR="00F92F28" w:rsidRDefault="00000000">
            <w:pPr>
              <w:jc w:val="center"/>
            </w:pPr>
            <w:r>
              <w:t>D=R*S</w:t>
            </w:r>
          </w:p>
        </w:tc>
      </w:tr>
      <w:tr w:rsidR="00F92F28" w14:paraId="62CBEE9F" w14:textId="77777777">
        <w:trPr>
          <w:jc w:val="center"/>
        </w:trPr>
        <w:tc>
          <w:tcPr>
            <w:tcW w:w="3345" w:type="dxa"/>
            <w:vAlign w:val="center"/>
          </w:tcPr>
          <w:p w14:paraId="4A8D459E" w14:textId="77777777" w:rsidR="00F92F28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28B48967" w14:textId="77777777" w:rsidR="00F92F28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1080771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C12376B" w14:textId="77777777" w:rsidR="00F92F28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1E4D4A6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BE9070" w14:textId="77777777" w:rsidR="00F92F28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23B7F202" w14:textId="77777777" w:rsidR="00F92F28" w:rsidRDefault="00000000">
            <w:pPr>
              <w:jc w:val="right"/>
            </w:pPr>
            <w:r>
              <w:t>0.061</w:t>
            </w:r>
          </w:p>
        </w:tc>
      </w:tr>
      <w:tr w:rsidR="00F92F28" w14:paraId="7361E545" w14:textId="77777777">
        <w:trPr>
          <w:jc w:val="center"/>
        </w:trPr>
        <w:tc>
          <w:tcPr>
            <w:tcW w:w="3345" w:type="dxa"/>
            <w:vAlign w:val="center"/>
          </w:tcPr>
          <w:p w14:paraId="448E36EF" w14:textId="77777777" w:rsidR="00F92F28" w:rsidRDefault="00000000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1EDE3B41" w14:textId="77777777" w:rsidR="00F92F28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E93EA94" w14:textId="77777777" w:rsidR="00F92F28" w:rsidRDefault="00000000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1B9B11ED" w14:textId="77777777" w:rsidR="00F92F28" w:rsidRDefault="00000000">
            <w:pPr>
              <w:jc w:val="right"/>
            </w:pPr>
            <w:r>
              <w:t>1.05</w:t>
            </w:r>
          </w:p>
        </w:tc>
        <w:tc>
          <w:tcPr>
            <w:tcW w:w="848" w:type="dxa"/>
            <w:vAlign w:val="center"/>
          </w:tcPr>
          <w:p w14:paraId="270B62A1" w14:textId="77777777" w:rsidR="00F92F28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7AD3706F" w14:textId="77777777" w:rsidR="00F92F28" w:rsidRDefault="00000000">
            <w:pPr>
              <w:jc w:val="right"/>
            </w:pPr>
            <w:r>
              <w:t>0.635</w:t>
            </w:r>
          </w:p>
        </w:tc>
        <w:tc>
          <w:tcPr>
            <w:tcW w:w="1064" w:type="dxa"/>
            <w:vAlign w:val="center"/>
          </w:tcPr>
          <w:p w14:paraId="1C8D4A23" w14:textId="77777777" w:rsidR="00F92F28" w:rsidRDefault="00000000">
            <w:pPr>
              <w:jc w:val="right"/>
            </w:pPr>
            <w:r>
              <w:t>0.7</w:t>
            </w:r>
          </w:p>
        </w:tc>
      </w:tr>
      <w:tr w:rsidR="00F92F28" w14:paraId="6689B974" w14:textId="77777777">
        <w:trPr>
          <w:jc w:val="center"/>
        </w:trPr>
        <w:tc>
          <w:tcPr>
            <w:tcW w:w="3345" w:type="dxa"/>
            <w:vAlign w:val="center"/>
          </w:tcPr>
          <w:p w14:paraId="0DA58FFD" w14:textId="77777777" w:rsidR="00F92F28" w:rsidRDefault="00000000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2391A392" w14:textId="77777777" w:rsidR="00F92F28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53CD688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9FEE59E" w14:textId="77777777" w:rsidR="00F92F28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2BB9971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1FA62FC" w14:textId="77777777" w:rsidR="00F92F28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5DB43CB4" w14:textId="77777777" w:rsidR="00F92F28" w:rsidRDefault="00000000">
            <w:pPr>
              <w:jc w:val="right"/>
            </w:pPr>
            <w:r>
              <w:t>0.061</w:t>
            </w:r>
          </w:p>
        </w:tc>
      </w:tr>
      <w:tr w:rsidR="00F92F28" w14:paraId="5876DDC5" w14:textId="77777777">
        <w:trPr>
          <w:jc w:val="center"/>
        </w:trPr>
        <w:tc>
          <w:tcPr>
            <w:tcW w:w="3345" w:type="dxa"/>
            <w:vAlign w:val="center"/>
          </w:tcPr>
          <w:p w14:paraId="4C9C7ED7" w14:textId="77777777" w:rsidR="00F92F28" w:rsidRDefault="00000000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2ABAE6EF" w14:textId="77777777" w:rsidR="00F92F28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F3A16B8" w14:textId="77777777" w:rsidR="00F92F28" w:rsidRDefault="00000000">
            <w:pPr>
              <w:jc w:val="right"/>
            </w:pPr>
            <w:r>
              <w:t>0.22</w:t>
            </w:r>
          </w:p>
        </w:tc>
        <w:tc>
          <w:tcPr>
            <w:tcW w:w="1075" w:type="dxa"/>
            <w:vAlign w:val="center"/>
          </w:tcPr>
          <w:p w14:paraId="52867E03" w14:textId="77777777" w:rsidR="00F92F28" w:rsidRDefault="00000000">
            <w:pPr>
              <w:jc w:val="right"/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0C9D2BE2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4A93B12" w14:textId="77777777" w:rsidR="00F92F28" w:rsidRDefault="00000000">
            <w:pPr>
              <w:jc w:val="right"/>
            </w:pPr>
            <w:r>
              <w:t>0.909</w:t>
            </w:r>
          </w:p>
        </w:tc>
        <w:tc>
          <w:tcPr>
            <w:tcW w:w="1064" w:type="dxa"/>
            <w:vAlign w:val="center"/>
          </w:tcPr>
          <w:p w14:paraId="6B4BDD54" w14:textId="77777777" w:rsidR="00F92F28" w:rsidRDefault="00000000">
            <w:pPr>
              <w:jc w:val="right"/>
            </w:pPr>
            <w:r>
              <w:t>3.274</w:t>
            </w:r>
          </w:p>
        </w:tc>
      </w:tr>
      <w:tr w:rsidR="00F92F28" w14:paraId="3E292451" w14:textId="77777777">
        <w:trPr>
          <w:jc w:val="center"/>
        </w:trPr>
        <w:tc>
          <w:tcPr>
            <w:tcW w:w="3345" w:type="dxa"/>
            <w:vAlign w:val="center"/>
          </w:tcPr>
          <w:p w14:paraId="6326AAF3" w14:textId="77777777" w:rsidR="00F92F28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D792B0E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C759ED1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75A6C87" w14:textId="77777777" w:rsidR="00F92F28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3023E27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817201C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A377FA7" w14:textId="77777777" w:rsidR="00F92F28" w:rsidRDefault="00000000">
            <w:pPr>
              <w:jc w:val="right"/>
            </w:pPr>
            <w:r>
              <w:t>0.243</w:t>
            </w:r>
          </w:p>
        </w:tc>
      </w:tr>
      <w:tr w:rsidR="00F92F28" w14:paraId="01CD03FD" w14:textId="77777777">
        <w:trPr>
          <w:jc w:val="center"/>
        </w:trPr>
        <w:tc>
          <w:tcPr>
            <w:tcW w:w="3345" w:type="dxa"/>
            <w:vAlign w:val="center"/>
          </w:tcPr>
          <w:p w14:paraId="4B630F51" w14:textId="77777777" w:rsidR="00F92F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4F72BD" w14:textId="77777777" w:rsidR="00F92F28" w:rsidRDefault="00000000">
            <w:pPr>
              <w:jc w:val="right"/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2CF18E1C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E58CA8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651E3A0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961565" w14:textId="77777777" w:rsidR="00F92F28" w:rsidRDefault="00000000">
            <w:pPr>
              <w:jc w:val="right"/>
            </w:pPr>
            <w:r>
              <w:t>1.576</w:t>
            </w:r>
          </w:p>
        </w:tc>
        <w:tc>
          <w:tcPr>
            <w:tcW w:w="1064" w:type="dxa"/>
            <w:vAlign w:val="center"/>
          </w:tcPr>
          <w:p w14:paraId="2EBF73DF" w14:textId="77777777" w:rsidR="00F92F28" w:rsidRDefault="00000000">
            <w:pPr>
              <w:jc w:val="right"/>
            </w:pPr>
            <w:r>
              <w:t>4.338</w:t>
            </w:r>
          </w:p>
        </w:tc>
      </w:tr>
      <w:tr w:rsidR="00F92F28" w14:paraId="32D1F89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1EA973" w14:textId="77777777" w:rsidR="00F92F28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0575E86" w14:textId="77777777" w:rsidR="00F92F28" w:rsidRDefault="00000000">
            <w:pPr>
              <w:jc w:val="center"/>
            </w:pPr>
            <w:r>
              <w:t>0.557</w:t>
            </w:r>
          </w:p>
        </w:tc>
      </w:tr>
      <w:tr w:rsidR="00F92F28" w14:paraId="4DE595B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39D43B" w14:textId="77777777" w:rsidR="00F92F28" w:rsidRDefault="00000000">
            <w:r>
              <w:lastRenderedPageBreak/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18F9F79" w14:textId="77777777" w:rsidR="00F92F28" w:rsidRDefault="00000000">
            <w:pPr>
              <w:jc w:val="center"/>
            </w:pPr>
            <w:r>
              <w:t>83.60</w:t>
            </w:r>
          </w:p>
        </w:tc>
      </w:tr>
      <w:tr w:rsidR="00F92F28" w14:paraId="1B81A68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BAE30A6" w14:textId="77777777" w:rsidR="00F92F2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48D4AF6" w14:textId="77777777" w:rsidR="00F92F28" w:rsidRDefault="00000000">
            <w:pPr>
              <w:jc w:val="center"/>
            </w:pPr>
            <w:r>
              <w:t>10.39</w:t>
            </w:r>
          </w:p>
        </w:tc>
      </w:tr>
      <w:tr w:rsidR="00F92F28" w14:paraId="2D2565B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DF00E8" w14:textId="77777777" w:rsidR="00F92F2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1329907" w14:textId="77777777" w:rsidR="00F92F28" w:rsidRDefault="00000000">
            <w:pPr>
              <w:jc w:val="center"/>
            </w:pPr>
            <w:r>
              <w:t>0.14</w:t>
            </w:r>
          </w:p>
        </w:tc>
      </w:tr>
    </w:tbl>
    <w:p w14:paraId="0EBC75A7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EFA3C6A" w14:textId="77777777" w:rsidR="00F92F28" w:rsidRDefault="00000000">
      <w:pPr>
        <w:pStyle w:val="2"/>
      </w:pPr>
      <w:bookmarkStart w:id="122" w:name="_Toc153293175"/>
      <w:r>
        <w:t>楼板</w:t>
      </w:r>
      <w:bookmarkEnd w:id="122"/>
    </w:p>
    <w:p w14:paraId="10ECA9EB" w14:textId="77777777" w:rsidR="00F92F28" w:rsidRDefault="00000000">
      <w:pPr>
        <w:pStyle w:val="3"/>
        <w:rPr>
          <w:szCs w:val="24"/>
        </w:rPr>
      </w:pPr>
      <w:bookmarkStart w:id="123" w:name="_Toc153293176"/>
      <w:r>
        <w:rPr>
          <w:szCs w:val="24"/>
        </w:rPr>
        <w:t>控温房间楼板构造一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2F28" w14:paraId="416A6ED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23F5624" w14:textId="77777777" w:rsidR="00F92F2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D87EA4" w14:textId="77777777" w:rsidR="00F92F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7F3212" w14:textId="77777777" w:rsidR="00F92F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B0A3DF" w14:textId="77777777" w:rsidR="00F92F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8B78DB" w14:textId="77777777" w:rsidR="00F92F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A8310A" w14:textId="77777777" w:rsidR="00F92F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6E3168" w14:textId="77777777" w:rsidR="00F92F28" w:rsidRDefault="00000000">
            <w:pPr>
              <w:jc w:val="center"/>
            </w:pPr>
            <w:r>
              <w:t>热惰性指标</w:t>
            </w:r>
          </w:p>
        </w:tc>
      </w:tr>
      <w:tr w:rsidR="00F92F28" w14:paraId="05BF8FC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B2A5ADD" w14:textId="77777777" w:rsidR="00F92F28" w:rsidRDefault="00F92F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EC8B55" w14:textId="77777777" w:rsidR="00F92F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9F474" w14:textId="77777777" w:rsidR="00F92F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13BEEF" w14:textId="77777777" w:rsidR="00F92F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90CAE4" w14:textId="77777777" w:rsidR="00F92F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C44E3D" w14:textId="77777777" w:rsidR="00F92F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FA69F4" w14:textId="77777777" w:rsidR="00F92F28" w:rsidRDefault="00000000">
            <w:pPr>
              <w:jc w:val="center"/>
            </w:pPr>
            <w:r>
              <w:t>D=R*S</w:t>
            </w:r>
          </w:p>
        </w:tc>
      </w:tr>
      <w:tr w:rsidR="00F92F28" w14:paraId="54CA5FF8" w14:textId="77777777">
        <w:trPr>
          <w:jc w:val="center"/>
        </w:trPr>
        <w:tc>
          <w:tcPr>
            <w:tcW w:w="3345" w:type="dxa"/>
            <w:vAlign w:val="center"/>
          </w:tcPr>
          <w:p w14:paraId="20FBB2D7" w14:textId="77777777" w:rsidR="00F92F2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08AB02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E9561D1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3D64C98" w14:textId="77777777" w:rsidR="00F92F2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F452980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55FBE0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CAC9B31" w14:textId="77777777" w:rsidR="00F92F28" w:rsidRDefault="00000000">
            <w:pPr>
              <w:jc w:val="right"/>
            </w:pPr>
            <w:r>
              <w:t>0.245</w:t>
            </w:r>
          </w:p>
        </w:tc>
      </w:tr>
      <w:tr w:rsidR="00F92F28" w14:paraId="7D22EE9D" w14:textId="77777777">
        <w:trPr>
          <w:jc w:val="center"/>
        </w:trPr>
        <w:tc>
          <w:tcPr>
            <w:tcW w:w="3345" w:type="dxa"/>
            <w:vAlign w:val="center"/>
          </w:tcPr>
          <w:p w14:paraId="72D09DA2" w14:textId="77777777" w:rsidR="00F92F2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83C494F" w14:textId="77777777" w:rsidR="00F92F28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BD54679" w14:textId="77777777" w:rsidR="00F92F28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FFD6394" w14:textId="77777777" w:rsidR="00F92F28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46E1F384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47E51E" w14:textId="77777777" w:rsidR="00F92F28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22DABC2" w14:textId="77777777" w:rsidR="00F92F28" w:rsidRDefault="00000000">
            <w:pPr>
              <w:jc w:val="right"/>
            </w:pPr>
            <w:r>
              <w:t>1.186</w:t>
            </w:r>
          </w:p>
        </w:tc>
      </w:tr>
      <w:tr w:rsidR="00F92F28" w14:paraId="717F1CF9" w14:textId="77777777">
        <w:trPr>
          <w:jc w:val="center"/>
        </w:trPr>
        <w:tc>
          <w:tcPr>
            <w:tcW w:w="3345" w:type="dxa"/>
            <w:vAlign w:val="center"/>
          </w:tcPr>
          <w:p w14:paraId="402905A1" w14:textId="77777777" w:rsidR="00F92F2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0C9D06D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4D9E64" w14:textId="77777777" w:rsidR="00F92F28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1C25665" w14:textId="77777777" w:rsidR="00F92F28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7792D7E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D31B95" w14:textId="77777777" w:rsidR="00F92F28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3D5F0AD" w14:textId="77777777" w:rsidR="00F92F28" w:rsidRDefault="00000000">
            <w:pPr>
              <w:jc w:val="right"/>
            </w:pPr>
            <w:r>
              <w:t>0.249</w:t>
            </w:r>
          </w:p>
        </w:tc>
      </w:tr>
      <w:tr w:rsidR="00F92F28" w14:paraId="34DB35CE" w14:textId="77777777">
        <w:trPr>
          <w:jc w:val="center"/>
        </w:trPr>
        <w:tc>
          <w:tcPr>
            <w:tcW w:w="3345" w:type="dxa"/>
            <w:vAlign w:val="center"/>
          </w:tcPr>
          <w:p w14:paraId="34876DAD" w14:textId="77777777" w:rsidR="00F92F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874B02" w14:textId="77777777" w:rsidR="00F92F28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4355584E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29743D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D5D2214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F10B8C" w14:textId="77777777" w:rsidR="00F92F28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254A8C3" w14:textId="77777777" w:rsidR="00F92F28" w:rsidRDefault="00000000">
            <w:pPr>
              <w:jc w:val="right"/>
            </w:pPr>
            <w:r>
              <w:t>1.679</w:t>
            </w:r>
          </w:p>
        </w:tc>
      </w:tr>
      <w:tr w:rsidR="00F92F28" w14:paraId="48E6844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8ABE824" w14:textId="77777777" w:rsidR="00F92F28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5F591C8" w14:textId="77777777" w:rsidR="00F92F28" w:rsidRDefault="00000000">
            <w:pPr>
              <w:jc w:val="center"/>
            </w:pPr>
            <w:r>
              <w:t>2.984</w:t>
            </w:r>
          </w:p>
        </w:tc>
      </w:tr>
      <w:tr w:rsidR="00F92F28" w14:paraId="3309FE0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E6DF488" w14:textId="77777777" w:rsidR="00F92F2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B4AE397" w14:textId="77777777" w:rsidR="00F92F28" w:rsidRDefault="00000000">
            <w:pPr>
              <w:jc w:val="center"/>
            </w:pPr>
            <w:r>
              <w:t>6.43</w:t>
            </w:r>
          </w:p>
        </w:tc>
      </w:tr>
      <w:tr w:rsidR="00F92F28" w14:paraId="4817B58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1645600" w14:textId="77777777" w:rsidR="00F92F2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143FB98" w14:textId="77777777" w:rsidR="00F92F28" w:rsidRDefault="00000000">
            <w:pPr>
              <w:jc w:val="center"/>
            </w:pPr>
            <w:r>
              <w:t>5.23</w:t>
            </w:r>
          </w:p>
        </w:tc>
      </w:tr>
      <w:tr w:rsidR="00F92F28" w14:paraId="7A061C1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9C0EE7" w14:textId="77777777" w:rsidR="00F92F2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DF48E5C" w14:textId="77777777" w:rsidR="00F92F28" w:rsidRDefault="00000000">
            <w:pPr>
              <w:jc w:val="center"/>
            </w:pPr>
            <w:r>
              <w:t>0.34</w:t>
            </w:r>
          </w:p>
        </w:tc>
      </w:tr>
    </w:tbl>
    <w:p w14:paraId="57716351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3FC1216" w14:textId="77777777" w:rsidR="00F92F28" w:rsidRDefault="00000000">
      <w:pPr>
        <w:pStyle w:val="2"/>
      </w:pPr>
      <w:bookmarkStart w:id="124" w:name="_Toc153293177"/>
      <w:r>
        <w:t>控温与非控温空间楼板</w:t>
      </w:r>
      <w:bookmarkEnd w:id="124"/>
    </w:p>
    <w:p w14:paraId="684EB2E7" w14:textId="77777777" w:rsidR="00F92F28" w:rsidRDefault="00000000">
      <w:pPr>
        <w:pStyle w:val="3"/>
        <w:rPr>
          <w:szCs w:val="24"/>
        </w:rPr>
      </w:pPr>
      <w:bookmarkStart w:id="125" w:name="_Toc153293178"/>
      <w:r>
        <w:rPr>
          <w:szCs w:val="24"/>
        </w:rPr>
        <w:t>控温与非控温楼板构造一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2F28" w14:paraId="3ED0DF1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E322AC0" w14:textId="77777777" w:rsidR="00F92F28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9ED1A1" w14:textId="77777777" w:rsidR="00F92F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CEB13" w14:textId="77777777" w:rsidR="00F92F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330CB8" w14:textId="77777777" w:rsidR="00F92F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BE05C" w14:textId="77777777" w:rsidR="00F92F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5B0A62" w14:textId="77777777" w:rsidR="00F92F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AA06BA" w14:textId="77777777" w:rsidR="00F92F28" w:rsidRDefault="00000000">
            <w:pPr>
              <w:jc w:val="center"/>
            </w:pPr>
            <w:r>
              <w:t>热惰性指标</w:t>
            </w:r>
          </w:p>
        </w:tc>
      </w:tr>
      <w:tr w:rsidR="00F92F28" w14:paraId="644B681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E0B672B" w14:textId="77777777" w:rsidR="00F92F28" w:rsidRDefault="00F92F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81D974" w14:textId="77777777" w:rsidR="00F92F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80024A" w14:textId="77777777" w:rsidR="00F92F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E4D835" w14:textId="77777777" w:rsidR="00F92F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471E87" w14:textId="77777777" w:rsidR="00F92F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6B0081" w14:textId="77777777" w:rsidR="00F92F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FF1813" w14:textId="77777777" w:rsidR="00F92F28" w:rsidRDefault="00000000">
            <w:pPr>
              <w:jc w:val="center"/>
            </w:pPr>
            <w:r>
              <w:t>D=R*S</w:t>
            </w:r>
          </w:p>
        </w:tc>
      </w:tr>
      <w:tr w:rsidR="00F92F28" w14:paraId="5B2D14C1" w14:textId="77777777">
        <w:trPr>
          <w:jc w:val="center"/>
        </w:trPr>
        <w:tc>
          <w:tcPr>
            <w:tcW w:w="3345" w:type="dxa"/>
            <w:vAlign w:val="center"/>
          </w:tcPr>
          <w:p w14:paraId="3BE63139" w14:textId="77777777" w:rsidR="00F92F28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08FB27E2" w14:textId="77777777" w:rsidR="00F92F28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635CA37" w14:textId="77777777" w:rsidR="00F92F28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89B73E6" w14:textId="77777777" w:rsidR="00F92F28" w:rsidRDefault="00000000">
            <w:pPr>
              <w:jc w:val="right"/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7EBA292D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6CA8F78" w14:textId="77777777" w:rsidR="00F92F28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63EECCA0" w14:textId="77777777" w:rsidR="00F92F28" w:rsidRDefault="00000000">
            <w:pPr>
              <w:jc w:val="right"/>
            </w:pPr>
            <w:r>
              <w:t>0.3</w:t>
            </w:r>
          </w:p>
        </w:tc>
      </w:tr>
      <w:tr w:rsidR="00F92F28" w14:paraId="23026085" w14:textId="77777777">
        <w:trPr>
          <w:jc w:val="center"/>
        </w:trPr>
        <w:tc>
          <w:tcPr>
            <w:tcW w:w="3345" w:type="dxa"/>
            <w:vAlign w:val="center"/>
          </w:tcPr>
          <w:p w14:paraId="6B8208E7" w14:textId="77777777" w:rsidR="00F92F28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69C691F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79B6FB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D6DAA99" w14:textId="77777777" w:rsidR="00F92F28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336B39A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951D40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8FCEEE" w14:textId="77777777" w:rsidR="00F92F28" w:rsidRDefault="00000000">
            <w:pPr>
              <w:jc w:val="right"/>
            </w:pPr>
            <w:r>
              <w:t>0.243</w:t>
            </w:r>
          </w:p>
        </w:tc>
      </w:tr>
      <w:tr w:rsidR="00F92F28" w14:paraId="0179125F" w14:textId="77777777">
        <w:trPr>
          <w:jc w:val="center"/>
        </w:trPr>
        <w:tc>
          <w:tcPr>
            <w:tcW w:w="3345" w:type="dxa"/>
            <w:vAlign w:val="center"/>
          </w:tcPr>
          <w:p w14:paraId="2D3DA2E9" w14:textId="77777777" w:rsidR="00F92F2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09FA142" w14:textId="77777777" w:rsidR="00F92F28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76FA27EE" w14:textId="77777777" w:rsidR="00F92F28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5DAD62F" w14:textId="77777777" w:rsidR="00F92F28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757CBAC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2D7667" w14:textId="77777777" w:rsidR="00F92F28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21241CFE" w14:textId="77777777" w:rsidR="00F92F28" w:rsidRDefault="00000000">
            <w:pPr>
              <w:jc w:val="right"/>
            </w:pPr>
            <w:r>
              <w:t>0.989</w:t>
            </w:r>
          </w:p>
        </w:tc>
      </w:tr>
      <w:tr w:rsidR="00F92F28" w14:paraId="5CCAF539" w14:textId="77777777">
        <w:trPr>
          <w:jc w:val="center"/>
        </w:trPr>
        <w:tc>
          <w:tcPr>
            <w:tcW w:w="3345" w:type="dxa"/>
            <w:vAlign w:val="center"/>
          </w:tcPr>
          <w:p w14:paraId="1CC26EAD" w14:textId="77777777" w:rsidR="00F92F28" w:rsidRDefault="00000000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6A1CA41C" w14:textId="77777777" w:rsidR="00F92F28" w:rsidRDefault="00000000"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 w14:paraId="67D0B387" w14:textId="77777777" w:rsidR="00F92F28" w:rsidRDefault="00000000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4C843309" w14:textId="77777777" w:rsidR="00F92F28" w:rsidRDefault="00000000">
            <w:pPr>
              <w:jc w:val="right"/>
            </w:pPr>
            <w:r>
              <w:t>1.05</w:t>
            </w:r>
          </w:p>
        </w:tc>
        <w:tc>
          <w:tcPr>
            <w:tcW w:w="848" w:type="dxa"/>
            <w:vAlign w:val="center"/>
          </w:tcPr>
          <w:p w14:paraId="06A6B6D1" w14:textId="77777777" w:rsidR="00F92F28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44C01B89" w14:textId="77777777" w:rsidR="00F92F28" w:rsidRDefault="00000000">
            <w:pPr>
              <w:jc w:val="right"/>
            </w:pPr>
            <w:r>
              <w:t>1.27</w:t>
            </w:r>
          </w:p>
        </w:tc>
        <w:tc>
          <w:tcPr>
            <w:tcW w:w="1064" w:type="dxa"/>
            <w:vAlign w:val="center"/>
          </w:tcPr>
          <w:p w14:paraId="18ED25AC" w14:textId="77777777" w:rsidR="00F92F28" w:rsidRDefault="00000000">
            <w:pPr>
              <w:jc w:val="right"/>
            </w:pPr>
            <w:r>
              <w:t>1.4</w:t>
            </w:r>
          </w:p>
        </w:tc>
      </w:tr>
      <w:tr w:rsidR="00F92F28" w14:paraId="02380325" w14:textId="77777777">
        <w:trPr>
          <w:jc w:val="center"/>
        </w:trPr>
        <w:tc>
          <w:tcPr>
            <w:tcW w:w="3345" w:type="dxa"/>
            <w:vAlign w:val="center"/>
          </w:tcPr>
          <w:p w14:paraId="712E7F52" w14:textId="77777777" w:rsidR="00F92F28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FD7510C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4CEE56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C601CD3" w14:textId="77777777" w:rsidR="00F92F28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E3EC4B7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90D4FEA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EBF76A9" w14:textId="77777777" w:rsidR="00F92F28" w:rsidRDefault="00000000">
            <w:pPr>
              <w:jc w:val="right"/>
            </w:pPr>
            <w:r>
              <w:t>0.243</w:t>
            </w:r>
          </w:p>
        </w:tc>
      </w:tr>
      <w:tr w:rsidR="00F92F28" w14:paraId="5AB296A3" w14:textId="77777777">
        <w:trPr>
          <w:jc w:val="center"/>
        </w:trPr>
        <w:tc>
          <w:tcPr>
            <w:tcW w:w="3345" w:type="dxa"/>
            <w:vAlign w:val="center"/>
          </w:tcPr>
          <w:p w14:paraId="39DD5C70" w14:textId="77777777" w:rsidR="00F92F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C2FFECA" w14:textId="77777777" w:rsidR="00F92F28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584E94E0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B23B34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5960DF6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8A26891" w14:textId="77777777" w:rsidR="00F92F28" w:rsidRDefault="00000000">
            <w:pPr>
              <w:jc w:val="right"/>
            </w:pPr>
            <w:r>
              <w:t>1.388</w:t>
            </w:r>
          </w:p>
        </w:tc>
        <w:tc>
          <w:tcPr>
            <w:tcW w:w="1064" w:type="dxa"/>
            <w:vAlign w:val="center"/>
          </w:tcPr>
          <w:p w14:paraId="5992401E" w14:textId="77777777" w:rsidR="00F92F28" w:rsidRDefault="00000000">
            <w:pPr>
              <w:jc w:val="right"/>
            </w:pPr>
            <w:r>
              <w:t>3.175</w:t>
            </w:r>
          </w:p>
        </w:tc>
      </w:tr>
      <w:tr w:rsidR="00F92F28" w14:paraId="066C199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49DFF5" w14:textId="77777777" w:rsidR="00F92F28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D216D54" w14:textId="77777777" w:rsidR="00F92F28" w:rsidRDefault="00000000">
            <w:pPr>
              <w:jc w:val="center"/>
            </w:pPr>
            <w:r>
              <w:t>0.622</w:t>
            </w:r>
          </w:p>
        </w:tc>
      </w:tr>
      <w:tr w:rsidR="00F92F28" w14:paraId="23497E8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1F7DAA" w14:textId="77777777" w:rsidR="00F92F2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F24D698" w14:textId="77777777" w:rsidR="00F92F28" w:rsidRDefault="00000000">
            <w:pPr>
              <w:jc w:val="center"/>
            </w:pPr>
            <w:r>
              <w:t>62.59</w:t>
            </w:r>
          </w:p>
        </w:tc>
      </w:tr>
      <w:tr w:rsidR="00F92F28" w14:paraId="4F70640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87DDCE" w14:textId="77777777" w:rsidR="00F92F2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854FCBB" w14:textId="77777777" w:rsidR="00F92F28" w:rsidRDefault="00000000">
            <w:pPr>
              <w:jc w:val="center"/>
            </w:pPr>
            <w:r>
              <w:t>8.35</w:t>
            </w:r>
          </w:p>
        </w:tc>
      </w:tr>
      <w:tr w:rsidR="00F92F28" w14:paraId="000FC19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5BB49ED" w14:textId="77777777" w:rsidR="00F92F2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D0FBE99" w14:textId="77777777" w:rsidR="00F92F28" w:rsidRDefault="00000000">
            <w:pPr>
              <w:jc w:val="center"/>
            </w:pPr>
            <w:r>
              <w:t>0.17</w:t>
            </w:r>
          </w:p>
        </w:tc>
      </w:tr>
    </w:tbl>
    <w:p w14:paraId="77824E56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D0437F2" w14:textId="77777777" w:rsidR="00F92F28" w:rsidRDefault="00000000">
      <w:pPr>
        <w:pStyle w:val="1"/>
        <w:rPr>
          <w:szCs w:val="24"/>
        </w:rPr>
      </w:pPr>
      <w:bookmarkStart w:id="126" w:name="_Toc153293179"/>
      <w:r>
        <w:rPr>
          <w:szCs w:val="24"/>
        </w:rPr>
        <w:t>封闭阳台构造</w:t>
      </w:r>
      <w:bookmarkEnd w:id="126"/>
    </w:p>
    <w:p w14:paraId="05E32C63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772A93E6" w14:textId="77777777" w:rsidR="00F92F28" w:rsidRDefault="00000000">
      <w:pPr>
        <w:pStyle w:val="1"/>
        <w:rPr>
          <w:szCs w:val="24"/>
        </w:rPr>
      </w:pPr>
      <w:bookmarkStart w:id="127" w:name="_Toc153293180"/>
      <w:r>
        <w:rPr>
          <w:szCs w:val="24"/>
        </w:rPr>
        <w:lastRenderedPageBreak/>
        <w:t>地下围护构造</w:t>
      </w:r>
      <w:bookmarkEnd w:id="127"/>
    </w:p>
    <w:p w14:paraId="3778D8C3" w14:textId="77777777" w:rsidR="00F92F28" w:rsidRDefault="00000000">
      <w:pPr>
        <w:pStyle w:val="2"/>
      </w:pPr>
      <w:bookmarkStart w:id="128" w:name="_Toc153293181"/>
      <w:r>
        <w:t>周边地面</w:t>
      </w:r>
      <w:bookmarkEnd w:id="128"/>
    </w:p>
    <w:p w14:paraId="32209492" w14:textId="77777777" w:rsidR="00F92F28" w:rsidRDefault="00000000">
      <w:pPr>
        <w:pStyle w:val="3"/>
        <w:rPr>
          <w:szCs w:val="24"/>
        </w:rPr>
      </w:pPr>
      <w:bookmarkStart w:id="129" w:name="_Toc153293182"/>
      <w:r>
        <w:rPr>
          <w:szCs w:val="24"/>
        </w:rPr>
        <w:t>周边地面构造一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2F28" w14:paraId="41EC290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6F075D0" w14:textId="77777777" w:rsidR="00F92F2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E47F0E" w14:textId="77777777" w:rsidR="00F92F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EB3BC3" w14:textId="77777777" w:rsidR="00F92F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609577" w14:textId="77777777" w:rsidR="00F92F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529FBD" w14:textId="77777777" w:rsidR="00F92F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C707A1" w14:textId="77777777" w:rsidR="00F92F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7C699A" w14:textId="77777777" w:rsidR="00F92F28" w:rsidRDefault="00000000">
            <w:pPr>
              <w:jc w:val="center"/>
            </w:pPr>
            <w:r>
              <w:t>热惰性指标</w:t>
            </w:r>
          </w:p>
        </w:tc>
      </w:tr>
      <w:tr w:rsidR="00F92F28" w14:paraId="3603C6C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BEF3449" w14:textId="77777777" w:rsidR="00F92F28" w:rsidRDefault="00F92F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B58B38" w14:textId="77777777" w:rsidR="00F92F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AADBF" w14:textId="77777777" w:rsidR="00F92F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86063" w14:textId="77777777" w:rsidR="00F92F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F6944E" w14:textId="77777777" w:rsidR="00F92F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A41BC0" w14:textId="77777777" w:rsidR="00F92F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C95D0E" w14:textId="77777777" w:rsidR="00F92F28" w:rsidRDefault="00000000">
            <w:pPr>
              <w:jc w:val="center"/>
            </w:pPr>
            <w:r>
              <w:t>D=R*S</w:t>
            </w:r>
          </w:p>
        </w:tc>
      </w:tr>
      <w:tr w:rsidR="00F92F28" w14:paraId="61F71529" w14:textId="77777777">
        <w:trPr>
          <w:jc w:val="center"/>
        </w:trPr>
        <w:tc>
          <w:tcPr>
            <w:tcW w:w="3345" w:type="dxa"/>
            <w:vAlign w:val="center"/>
          </w:tcPr>
          <w:p w14:paraId="49EE1204" w14:textId="77777777" w:rsidR="00F92F2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D360D1A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A17CA2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73712B1" w14:textId="77777777" w:rsidR="00F92F2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6D4E0DA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C2C8CA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E9DACB2" w14:textId="77777777" w:rsidR="00F92F28" w:rsidRDefault="00000000">
            <w:pPr>
              <w:jc w:val="right"/>
            </w:pPr>
            <w:r>
              <w:t>0.245</w:t>
            </w:r>
          </w:p>
        </w:tc>
      </w:tr>
      <w:tr w:rsidR="00F92F28" w14:paraId="24B4B337" w14:textId="77777777">
        <w:trPr>
          <w:jc w:val="center"/>
        </w:trPr>
        <w:tc>
          <w:tcPr>
            <w:tcW w:w="3345" w:type="dxa"/>
            <w:vAlign w:val="center"/>
          </w:tcPr>
          <w:p w14:paraId="5EF3A055" w14:textId="77777777" w:rsidR="00F92F28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35ABFEF" w14:textId="77777777" w:rsidR="00F92F28" w:rsidRDefault="00000000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14:paraId="0B82129D" w14:textId="77777777" w:rsidR="00F92F28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1810BBE6" w14:textId="77777777" w:rsidR="00F92F28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55051622" w14:textId="77777777" w:rsidR="00F92F28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3F2EFD4E" w14:textId="77777777" w:rsidR="00F92F28" w:rsidRDefault="00000000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14:paraId="08B862D8" w14:textId="77777777" w:rsidR="00F92F28" w:rsidRDefault="00000000">
            <w:pPr>
              <w:jc w:val="right"/>
            </w:pPr>
            <w:r>
              <w:rPr>
                <w:color w:val="999999"/>
              </w:rPr>
              <w:t>0.593</w:t>
            </w:r>
          </w:p>
        </w:tc>
      </w:tr>
      <w:tr w:rsidR="00F92F28" w14:paraId="335A93E7" w14:textId="77777777">
        <w:trPr>
          <w:jc w:val="center"/>
        </w:trPr>
        <w:tc>
          <w:tcPr>
            <w:tcW w:w="3345" w:type="dxa"/>
            <w:vAlign w:val="center"/>
          </w:tcPr>
          <w:p w14:paraId="434C080B" w14:textId="77777777" w:rsidR="00F92F28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56DD5746" w14:textId="77777777" w:rsidR="00F92F28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46A0B00" w14:textId="77777777" w:rsidR="00F92F28" w:rsidRDefault="0000000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7334A80F" w14:textId="77777777" w:rsidR="00F92F28" w:rsidRDefault="00000000">
            <w:pPr>
              <w:jc w:val="right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462035F8" w14:textId="77777777" w:rsidR="00F92F28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5CC341EF" w14:textId="77777777" w:rsidR="00F92F28" w:rsidRDefault="00000000">
            <w:pPr>
              <w:jc w:val="right"/>
            </w:pPr>
            <w:r>
              <w:t>2.309</w:t>
            </w:r>
          </w:p>
        </w:tc>
        <w:tc>
          <w:tcPr>
            <w:tcW w:w="1064" w:type="dxa"/>
            <w:vAlign w:val="center"/>
          </w:tcPr>
          <w:p w14:paraId="49C55BAB" w14:textId="77777777" w:rsidR="00F92F28" w:rsidRDefault="00000000">
            <w:pPr>
              <w:jc w:val="right"/>
            </w:pPr>
            <w:r>
              <w:t>0.679</w:t>
            </w:r>
          </w:p>
        </w:tc>
      </w:tr>
      <w:tr w:rsidR="00F92F28" w14:paraId="6A0B859E" w14:textId="77777777">
        <w:trPr>
          <w:jc w:val="center"/>
        </w:trPr>
        <w:tc>
          <w:tcPr>
            <w:tcW w:w="3345" w:type="dxa"/>
            <w:vAlign w:val="center"/>
          </w:tcPr>
          <w:p w14:paraId="34E8C429" w14:textId="77777777" w:rsidR="00F92F28" w:rsidRDefault="00000000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60BA180F" w14:textId="77777777" w:rsidR="00F92F28" w:rsidRDefault="00000000">
            <w:pPr>
              <w:jc w:val="right"/>
            </w:pPr>
            <w:r>
              <w:rPr>
                <w:color w:val="999999"/>
              </w:rPr>
              <w:t>80</w:t>
            </w:r>
          </w:p>
        </w:tc>
        <w:tc>
          <w:tcPr>
            <w:tcW w:w="1075" w:type="dxa"/>
            <w:vAlign w:val="center"/>
          </w:tcPr>
          <w:p w14:paraId="5E39D602" w14:textId="77777777" w:rsidR="00F92F28" w:rsidRDefault="00000000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 w14:paraId="6BD3ED68" w14:textId="77777777" w:rsidR="00F92F28" w:rsidRDefault="00000000"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 w14:paraId="3C479116" w14:textId="77777777" w:rsidR="00F92F28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2095DED2" w14:textId="77777777" w:rsidR="00F92F28" w:rsidRDefault="00000000">
            <w:pPr>
              <w:jc w:val="right"/>
            </w:pPr>
            <w:r>
              <w:rPr>
                <w:color w:val="999999"/>
              </w:rPr>
              <w:t>0.053</w:t>
            </w:r>
          </w:p>
        </w:tc>
        <w:tc>
          <w:tcPr>
            <w:tcW w:w="1064" w:type="dxa"/>
            <w:vAlign w:val="center"/>
          </w:tcPr>
          <w:p w14:paraId="3091F25C" w14:textId="77777777" w:rsidR="00F92F28" w:rsidRDefault="00000000">
            <w:pPr>
              <w:jc w:val="right"/>
            </w:pPr>
            <w:r>
              <w:rPr>
                <w:color w:val="999999"/>
              </w:rPr>
              <w:t>0.814</w:t>
            </w:r>
          </w:p>
        </w:tc>
      </w:tr>
      <w:tr w:rsidR="00F92F28" w14:paraId="62C6942E" w14:textId="77777777">
        <w:trPr>
          <w:jc w:val="center"/>
        </w:trPr>
        <w:tc>
          <w:tcPr>
            <w:tcW w:w="3345" w:type="dxa"/>
            <w:vAlign w:val="center"/>
          </w:tcPr>
          <w:p w14:paraId="5711E234" w14:textId="77777777" w:rsidR="00F92F28" w:rsidRDefault="00000000">
            <w:r>
              <w:rPr>
                <w:color w:val="999999"/>
              </w:rPr>
              <w:t>夯实粘土</w:t>
            </w:r>
            <w:r>
              <w:rPr>
                <w:color w:val="999999"/>
              </w:rPr>
              <w:t>(ρ=2000)</w:t>
            </w:r>
          </w:p>
        </w:tc>
        <w:tc>
          <w:tcPr>
            <w:tcW w:w="848" w:type="dxa"/>
            <w:vAlign w:val="center"/>
          </w:tcPr>
          <w:p w14:paraId="641FBCA1" w14:textId="77777777" w:rsidR="00F92F28" w:rsidRDefault="00000000">
            <w:pPr>
              <w:jc w:val="right"/>
            </w:pPr>
            <w:r>
              <w:rPr>
                <w:color w:val="999999"/>
              </w:rPr>
              <w:t>1670</w:t>
            </w:r>
          </w:p>
        </w:tc>
        <w:tc>
          <w:tcPr>
            <w:tcW w:w="1075" w:type="dxa"/>
            <w:vAlign w:val="center"/>
          </w:tcPr>
          <w:p w14:paraId="3094613A" w14:textId="77777777" w:rsidR="00F92F28" w:rsidRDefault="00000000">
            <w:pPr>
              <w:jc w:val="right"/>
            </w:pPr>
            <w:r>
              <w:rPr>
                <w:color w:val="999999"/>
              </w:rPr>
              <w:t>1.16</w:t>
            </w:r>
          </w:p>
        </w:tc>
        <w:tc>
          <w:tcPr>
            <w:tcW w:w="1075" w:type="dxa"/>
            <w:vAlign w:val="center"/>
          </w:tcPr>
          <w:p w14:paraId="4762C7C2" w14:textId="77777777" w:rsidR="00F92F28" w:rsidRDefault="00000000">
            <w:pPr>
              <w:jc w:val="right"/>
            </w:pPr>
            <w:r>
              <w:rPr>
                <w:color w:val="999999"/>
              </w:rPr>
              <w:t>12.99</w:t>
            </w:r>
          </w:p>
        </w:tc>
        <w:tc>
          <w:tcPr>
            <w:tcW w:w="848" w:type="dxa"/>
            <w:vAlign w:val="center"/>
          </w:tcPr>
          <w:p w14:paraId="33964793" w14:textId="77777777" w:rsidR="00F92F28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2744B409" w14:textId="77777777" w:rsidR="00F92F28" w:rsidRDefault="00000000">
            <w:pPr>
              <w:jc w:val="right"/>
            </w:pPr>
            <w:r>
              <w:rPr>
                <w:color w:val="999999"/>
              </w:rPr>
              <w:t>1.44</w:t>
            </w:r>
          </w:p>
        </w:tc>
        <w:tc>
          <w:tcPr>
            <w:tcW w:w="1064" w:type="dxa"/>
            <w:vAlign w:val="center"/>
          </w:tcPr>
          <w:p w14:paraId="11BB8AC0" w14:textId="77777777" w:rsidR="00F92F28" w:rsidRDefault="00000000">
            <w:pPr>
              <w:jc w:val="right"/>
            </w:pPr>
            <w:r>
              <w:rPr>
                <w:color w:val="999999"/>
              </w:rPr>
              <w:t>18.701</w:t>
            </w:r>
          </w:p>
        </w:tc>
      </w:tr>
      <w:tr w:rsidR="00F92F28" w14:paraId="7A000D2D" w14:textId="77777777">
        <w:trPr>
          <w:jc w:val="center"/>
        </w:trPr>
        <w:tc>
          <w:tcPr>
            <w:tcW w:w="3345" w:type="dxa"/>
            <w:vAlign w:val="center"/>
          </w:tcPr>
          <w:p w14:paraId="772F9DE5" w14:textId="77777777" w:rsidR="00F92F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C95DB0" w14:textId="77777777" w:rsidR="00F92F28" w:rsidRDefault="00000000">
            <w:pPr>
              <w:jc w:val="right"/>
            </w:pPr>
            <w:r>
              <w:t>1910</w:t>
            </w:r>
          </w:p>
        </w:tc>
        <w:tc>
          <w:tcPr>
            <w:tcW w:w="1075" w:type="dxa"/>
            <w:vAlign w:val="center"/>
          </w:tcPr>
          <w:p w14:paraId="601C20BF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212A50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D60FA42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6D7C7C" w14:textId="77777777" w:rsidR="00F92F28" w:rsidRDefault="00000000">
            <w:pPr>
              <w:jc w:val="right"/>
            </w:pPr>
            <w:r>
              <w:t>3.857</w:t>
            </w:r>
          </w:p>
        </w:tc>
        <w:tc>
          <w:tcPr>
            <w:tcW w:w="1064" w:type="dxa"/>
            <w:vAlign w:val="center"/>
          </w:tcPr>
          <w:p w14:paraId="1F4D77F7" w14:textId="77777777" w:rsidR="00F92F28" w:rsidRDefault="00000000">
            <w:pPr>
              <w:jc w:val="right"/>
            </w:pPr>
            <w:r>
              <w:t>21.031</w:t>
            </w:r>
          </w:p>
        </w:tc>
      </w:tr>
      <w:tr w:rsidR="00F92F28" w14:paraId="6E6BE77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067E5E" w14:textId="77777777" w:rsidR="00F92F28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72AC246" w14:textId="77777777" w:rsidR="00F92F28" w:rsidRDefault="00000000">
            <w:pPr>
              <w:jc w:val="center"/>
            </w:pPr>
            <w:r>
              <w:t>0.236</w:t>
            </w:r>
          </w:p>
        </w:tc>
      </w:tr>
      <w:tr w:rsidR="00F92F28" w14:paraId="41E7B5B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9AEF75" w14:textId="77777777" w:rsidR="00F92F2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1EE13CD7" w14:textId="77777777" w:rsidR="00F92F28" w:rsidRDefault="00000000">
            <w:pPr>
              <w:jc w:val="center"/>
            </w:pPr>
            <w:r>
              <w:t>322831229.12</w:t>
            </w:r>
          </w:p>
        </w:tc>
      </w:tr>
      <w:tr w:rsidR="00F92F28" w14:paraId="207B647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32C408" w14:textId="77777777" w:rsidR="00F92F2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3975A98" w14:textId="77777777" w:rsidR="00F92F28" w:rsidRDefault="00000000">
            <w:pPr>
              <w:jc w:val="center"/>
            </w:pPr>
            <w:r>
              <w:t>58.33</w:t>
            </w:r>
          </w:p>
        </w:tc>
      </w:tr>
      <w:tr w:rsidR="00F92F28" w14:paraId="77FF41E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C91A1E" w14:textId="77777777" w:rsidR="00F92F2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5FBCD4A" w14:textId="77777777" w:rsidR="00F92F28" w:rsidRDefault="00000000">
            <w:pPr>
              <w:jc w:val="center"/>
            </w:pPr>
            <w:r>
              <w:t>0.00</w:t>
            </w:r>
          </w:p>
        </w:tc>
      </w:tr>
    </w:tbl>
    <w:p w14:paraId="1691548E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0658042" w14:textId="77777777" w:rsidR="00F92F28" w:rsidRDefault="00000000">
      <w:pPr>
        <w:pStyle w:val="2"/>
      </w:pPr>
      <w:bookmarkStart w:id="130" w:name="_Toc153293183"/>
      <w:r>
        <w:t>非周边地面</w:t>
      </w:r>
      <w:bookmarkEnd w:id="130"/>
    </w:p>
    <w:p w14:paraId="30F6586B" w14:textId="77777777" w:rsidR="00F92F28" w:rsidRDefault="00000000">
      <w:pPr>
        <w:pStyle w:val="3"/>
        <w:rPr>
          <w:szCs w:val="24"/>
        </w:rPr>
      </w:pPr>
      <w:bookmarkStart w:id="131" w:name="_Toc153293184"/>
      <w:r>
        <w:rPr>
          <w:szCs w:val="24"/>
        </w:rPr>
        <w:t>非周边地面构造一</w:t>
      </w:r>
      <w:bookmarkEnd w:id="13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2F28" w14:paraId="192452F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5AABEAF" w14:textId="77777777" w:rsidR="00F92F2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623A28" w14:textId="77777777" w:rsidR="00F92F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5DF0A9" w14:textId="77777777" w:rsidR="00F92F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E68553" w14:textId="77777777" w:rsidR="00F92F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95736F" w14:textId="77777777" w:rsidR="00F92F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7A183A" w14:textId="77777777" w:rsidR="00F92F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005E09" w14:textId="77777777" w:rsidR="00F92F28" w:rsidRDefault="00000000">
            <w:pPr>
              <w:jc w:val="center"/>
            </w:pPr>
            <w:r>
              <w:t>热惰性指标</w:t>
            </w:r>
          </w:p>
        </w:tc>
      </w:tr>
      <w:tr w:rsidR="00F92F28" w14:paraId="6BA38DB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18FA373" w14:textId="77777777" w:rsidR="00F92F28" w:rsidRDefault="00F92F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7E44D4" w14:textId="77777777" w:rsidR="00F92F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32885" w14:textId="77777777" w:rsidR="00F92F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D6564C" w14:textId="77777777" w:rsidR="00F92F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B995AC" w14:textId="77777777" w:rsidR="00F92F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AFCF42" w14:textId="77777777" w:rsidR="00F92F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AF06C6" w14:textId="77777777" w:rsidR="00F92F28" w:rsidRDefault="00000000">
            <w:pPr>
              <w:jc w:val="center"/>
            </w:pPr>
            <w:r>
              <w:t>D=R*S</w:t>
            </w:r>
          </w:p>
        </w:tc>
      </w:tr>
      <w:tr w:rsidR="00F92F28" w14:paraId="0061CD3E" w14:textId="77777777">
        <w:trPr>
          <w:jc w:val="center"/>
        </w:trPr>
        <w:tc>
          <w:tcPr>
            <w:tcW w:w="3345" w:type="dxa"/>
            <w:vAlign w:val="center"/>
          </w:tcPr>
          <w:p w14:paraId="7C801FEF" w14:textId="77777777" w:rsidR="00F92F2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A56033E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0C73F43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6D2A9BB" w14:textId="77777777" w:rsidR="00F92F2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AC65435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9956F5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6A9EFD0" w14:textId="77777777" w:rsidR="00F92F28" w:rsidRDefault="00000000">
            <w:pPr>
              <w:jc w:val="right"/>
            </w:pPr>
            <w:r>
              <w:t>0.245</w:t>
            </w:r>
          </w:p>
        </w:tc>
      </w:tr>
      <w:tr w:rsidR="00F92F28" w14:paraId="0D9A335D" w14:textId="77777777">
        <w:trPr>
          <w:jc w:val="center"/>
        </w:trPr>
        <w:tc>
          <w:tcPr>
            <w:tcW w:w="3345" w:type="dxa"/>
            <w:vAlign w:val="center"/>
          </w:tcPr>
          <w:p w14:paraId="430B6C5C" w14:textId="77777777" w:rsidR="00F92F28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848DF0A" w14:textId="77777777" w:rsidR="00F92F28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EA14DCA" w14:textId="77777777" w:rsidR="00F92F28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5D31F8FA" w14:textId="77777777" w:rsidR="00F92F28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61296A4E" w14:textId="77777777" w:rsidR="00F92F28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0CE02A3A" w14:textId="77777777" w:rsidR="00F92F28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EC0982A" w14:textId="77777777" w:rsidR="00F92F28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F92F28" w14:paraId="1573DD18" w14:textId="77777777">
        <w:trPr>
          <w:jc w:val="center"/>
        </w:trPr>
        <w:tc>
          <w:tcPr>
            <w:tcW w:w="3345" w:type="dxa"/>
            <w:vAlign w:val="center"/>
          </w:tcPr>
          <w:p w14:paraId="6FB141C9" w14:textId="77777777" w:rsidR="00F92F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35B566" w14:textId="77777777" w:rsidR="00F92F28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6D7D1425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7AC6A6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B23CE34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AAA37D" w14:textId="77777777" w:rsidR="00F92F28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484EE354" w14:textId="77777777" w:rsidR="00F92F28" w:rsidRDefault="00000000">
            <w:pPr>
              <w:jc w:val="right"/>
            </w:pPr>
            <w:r>
              <w:t>1.431</w:t>
            </w:r>
          </w:p>
        </w:tc>
      </w:tr>
      <w:tr w:rsidR="00F92F28" w14:paraId="7E59EC9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F59173" w14:textId="77777777" w:rsidR="00F92F28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1FD9B74E" w14:textId="77777777" w:rsidR="00F92F28" w:rsidRDefault="00000000">
            <w:pPr>
              <w:jc w:val="center"/>
            </w:pPr>
            <w:r>
              <w:t>0.300</w:t>
            </w:r>
          </w:p>
        </w:tc>
      </w:tr>
      <w:tr w:rsidR="00F92F28" w14:paraId="48507AB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AD68B70" w14:textId="77777777" w:rsidR="00F92F28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3B02A37" w14:textId="77777777" w:rsidR="00F92F28" w:rsidRDefault="00000000">
            <w:pPr>
              <w:jc w:val="center"/>
            </w:pPr>
            <w:r>
              <w:t>32.45</w:t>
            </w:r>
          </w:p>
        </w:tc>
      </w:tr>
      <w:tr w:rsidR="00F92F28" w14:paraId="6A6B697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808656" w14:textId="77777777" w:rsidR="00F92F2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7AE7280" w14:textId="77777777" w:rsidR="00F92F28" w:rsidRDefault="00000000">
            <w:pPr>
              <w:jc w:val="center"/>
            </w:pPr>
            <w:r>
              <w:t>5.67</w:t>
            </w:r>
          </w:p>
        </w:tc>
      </w:tr>
      <w:tr w:rsidR="00F92F28" w14:paraId="2822776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BB148A" w14:textId="77777777" w:rsidR="00F92F2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50FBF15" w14:textId="77777777" w:rsidR="00F92F28" w:rsidRDefault="00000000">
            <w:pPr>
              <w:jc w:val="center"/>
            </w:pPr>
            <w:r>
              <w:t>0.67</w:t>
            </w:r>
          </w:p>
        </w:tc>
      </w:tr>
    </w:tbl>
    <w:p w14:paraId="4D4A632F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9CBDC97" w14:textId="77777777" w:rsidR="00F92F28" w:rsidRDefault="00000000">
      <w:pPr>
        <w:pStyle w:val="2"/>
      </w:pPr>
      <w:bookmarkStart w:id="132" w:name="_Toc153293185"/>
      <w:r>
        <w:t>地下墙</w:t>
      </w:r>
      <w:bookmarkEnd w:id="132"/>
    </w:p>
    <w:p w14:paraId="5CDA5084" w14:textId="77777777" w:rsidR="00F92F28" w:rsidRDefault="00000000">
      <w:pPr>
        <w:pStyle w:val="3"/>
        <w:rPr>
          <w:szCs w:val="24"/>
        </w:rPr>
      </w:pPr>
      <w:bookmarkStart w:id="133" w:name="_Toc153293186"/>
      <w:r>
        <w:rPr>
          <w:szCs w:val="24"/>
        </w:rPr>
        <w:t>地下墙构造一</w:t>
      </w:r>
      <w:bookmarkEnd w:id="13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92F28" w14:paraId="37457E9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E4FB29E" w14:textId="77777777" w:rsidR="00F92F2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842900" w14:textId="77777777" w:rsidR="00F92F2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25910E" w14:textId="77777777" w:rsidR="00F92F2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3ABECD" w14:textId="77777777" w:rsidR="00F92F2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B6638F" w14:textId="77777777" w:rsidR="00F92F28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1661C9" w14:textId="77777777" w:rsidR="00F92F2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B217BC" w14:textId="77777777" w:rsidR="00F92F28" w:rsidRDefault="00000000">
            <w:pPr>
              <w:jc w:val="center"/>
            </w:pPr>
            <w:r>
              <w:t>热惰性指标</w:t>
            </w:r>
          </w:p>
        </w:tc>
      </w:tr>
      <w:tr w:rsidR="00F92F28" w14:paraId="59C3472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015FA91" w14:textId="77777777" w:rsidR="00F92F28" w:rsidRDefault="00F92F2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3A3762" w14:textId="77777777" w:rsidR="00F92F2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B98F8" w14:textId="77777777" w:rsidR="00F92F2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D85EEC" w14:textId="77777777" w:rsidR="00F92F2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BE751B" w14:textId="77777777" w:rsidR="00F92F2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9F3978" w14:textId="77777777" w:rsidR="00F92F2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6C6DF7" w14:textId="77777777" w:rsidR="00F92F28" w:rsidRDefault="00000000">
            <w:pPr>
              <w:jc w:val="center"/>
            </w:pPr>
            <w:r>
              <w:t>D=R*S</w:t>
            </w:r>
          </w:p>
        </w:tc>
      </w:tr>
      <w:tr w:rsidR="00F92F28" w14:paraId="6557BA1C" w14:textId="77777777">
        <w:trPr>
          <w:jc w:val="center"/>
        </w:trPr>
        <w:tc>
          <w:tcPr>
            <w:tcW w:w="3345" w:type="dxa"/>
            <w:vAlign w:val="center"/>
          </w:tcPr>
          <w:p w14:paraId="338D0293" w14:textId="77777777" w:rsidR="00F92F28" w:rsidRDefault="00000000">
            <w:r>
              <w:t>聚苯乙烯泡沫塑料（灰板）</w:t>
            </w:r>
          </w:p>
        </w:tc>
        <w:tc>
          <w:tcPr>
            <w:tcW w:w="848" w:type="dxa"/>
            <w:vAlign w:val="center"/>
          </w:tcPr>
          <w:p w14:paraId="43A89AB8" w14:textId="77777777" w:rsidR="00F92F28" w:rsidRDefault="00000000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36444C1A" w14:textId="77777777" w:rsidR="00F92F28" w:rsidRDefault="0000000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75285151" w14:textId="77777777" w:rsidR="00F92F28" w:rsidRDefault="00000000">
            <w:pPr>
              <w:jc w:val="right"/>
            </w:pPr>
            <w:r>
              <w:t>0.28</w:t>
            </w:r>
          </w:p>
        </w:tc>
        <w:tc>
          <w:tcPr>
            <w:tcW w:w="848" w:type="dxa"/>
            <w:vAlign w:val="center"/>
          </w:tcPr>
          <w:p w14:paraId="26C48265" w14:textId="77777777" w:rsidR="00F92F28" w:rsidRDefault="00000000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5BCB1ACE" w14:textId="77777777" w:rsidR="00F92F28" w:rsidRDefault="00000000">
            <w:pPr>
              <w:jc w:val="right"/>
            </w:pPr>
            <w:r>
              <w:t>2.597</w:t>
            </w:r>
          </w:p>
        </w:tc>
        <w:tc>
          <w:tcPr>
            <w:tcW w:w="1064" w:type="dxa"/>
            <w:vAlign w:val="center"/>
          </w:tcPr>
          <w:p w14:paraId="19D040EE" w14:textId="77777777" w:rsidR="00F92F28" w:rsidRDefault="00000000">
            <w:pPr>
              <w:jc w:val="right"/>
            </w:pPr>
            <w:r>
              <w:t>0.764</w:t>
            </w:r>
          </w:p>
        </w:tc>
      </w:tr>
      <w:tr w:rsidR="00F92F28" w14:paraId="20AF5F41" w14:textId="77777777">
        <w:trPr>
          <w:jc w:val="center"/>
        </w:trPr>
        <w:tc>
          <w:tcPr>
            <w:tcW w:w="3345" w:type="dxa"/>
            <w:vAlign w:val="center"/>
          </w:tcPr>
          <w:p w14:paraId="718BA13B" w14:textId="77777777" w:rsidR="00F92F2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B54534" w14:textId="77777777" w:rsidR="00F92F28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092C9D9B" w14:textId="77777777" w:rsidR="00F92F28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FA70240" w14:textId="77777777" w:rsidR="00F92F28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50E1AE8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92AFEF6" w14:textId="77777777" w:rsidR="00F92F28" w:rsidRDefault="00000000">
            <w:pPr>
              <w:jc w:val="right"/>
            </w:pPr>
            <w:r>
              <w:t>0.172</w:t>
            </w:r>
          </w:p>
        </w:tc>
        <w:tc>
          <w:tcPr>
            <w:tcW w:w="1064" w:type="dxa"/>
            <w:vAlign w:val="center"/>
          </w:tcPr>
          <w:p w14:paraId="6184048C" w14:textId="77777777" w:rsidR="00F92F28" w:rsidRDefault="00000000">
            <w:pPr>
              <w:jc w:val="right"/>
            </w:pPr>
            <w:r>
              <w:t>2.966</w:t>
            </w:r>
          </w:p>
        </w:tc>
      </w:tr>
      <w:tr w:rsidR="00F92F28" w14:paraId="6CF5FC6D" w14:textId="77777777">
        <w:trPr>
          <w:jc w:val="center"/>
        </w:trPr>
        <w:tc>
          <w:tcPr>
            <w:tcW w:w="3345" w:type="dxa"/>
            <w:vAlign w:val="center"/>
          </w:tcPr>
          <w:p w14:paraId="02E605C7" w14:textId="77777777" w:rsidR="00F92F2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D784982" w14:textId="77777777" w:rsidR="00F92F28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AA8CC22" w14:textId="77777777" w:rsidR="00F92F28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8ABFEE7" w14:textId="77777777" w:rsidR="00F92F28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95ED9DB" w14:textId="77777777" w:rsidR="00F92F28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6D87CA7" w14:textId="77777777" w:rsidR="00F92F28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A32E131" w14:textId="77777777" w:rsidR="00F92F28" w:rsidRDefault="00000000">
            <w:pPr>
              <w:jc w:val="right"/>
            </w:pPr>
            <w:r>
              <w:t>0.245</w:t>
            </w:r>
          </w:p>
        </w:tc>
      </w:tr>
      <w:tr w:rsidR="00F92F28" w14:paraId="4F449369" w14:textId="77777777">
        <w:trPr>
          <w:jc w:val="center"/>
        </w:trPr>
        <w:tc>
          <w:tcPr>
            <w:tcW w:w="3345" w:type="dxa"/>
            <w:vAlign w:val="center"/>
          </w:tcPr>
          <w:p w14:paraId="33E1C375" w14:textId="77777777" w:rsidR="00F92F2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141BAB" w14:textId="77777777" w:rsidR="00F92F28" w:rsidRDefault="00000000">
            <w:pPr>
              <w:jc w:val="right"/>
            </w:pPr>
            <w:r>
              <w:t>410</w:t>
            </w:r>
          </w:p>
        </w:tc>
        <w:tc>
          <w:tcPr>
            <w:tcW w:w="1075" w:type="dxa"/>
            <w:vAlign w:val="center"/>
          </w:tcPr>
          <w:p w14:paraId="597669DA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EC7BE6B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FE0C9C4" w14:textId="77777777" w:rsidR="00F92F28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A93534" w14:textId="77777777" w:rsidR="00F92F28" w:rsidRDefault="00000000">
            <w:pPr>
              <w:jc w:val="right"/>
            </w:pPr>
            <w:r>
              <w:t>2.791</w:t>
            </w:r>
          </w:p>
        </w:tc>
        <w:tc>
          <w:tcPr>
            <w:tcW w:w="1064" w:type="dxa"/>
            <w:vAlign w:val="center"/>
          </w:tcPr>
          <w:p w14:paraId="4F6ACCEE" w14:textId="77777777" w:rsidR="00F92F28" w:rsidRDefault="00000000">
            <w:pPr>
              <w:jc w:val="right"/>
            </w:pPr>
            <w:r>
              <w:t>3.974</w:t>
            </w:r>
          </w:p>
        </w:tc>
      </w:tr>
      <w:tr w:rsidR="00F92F28" w14:paraId="03F1A23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4D811E4" w14:textId="77777777" w:rsidR="00F92F28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40331D23" w14:textId="77777777" w:rsidR="00F92F28" w:rsidRDefault="00000000">
            <w:pPr>
              <w:jc w:val="center"/>
            </w:pPr>
            <w:r>
              <w:t>0.345</w:t>
            </w:r>
          </w:p>
        </w:tc>
      </w:tr>
      <w:tr w:rsidR="00F92F28" w14:paraId="1DD5253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E97517" w14:textId="77777777" w:rsidR="00F92F28" w:rsidRDefault="00000000">
            <w:r>
              <w:lastRenderedPageBreak/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23DF463" w14:textId="77777777" w:rsidR="00F92F28" w:rsidRDefault="00000000">
            <w:pPr>
              <w:jc w:val="center"/>
            </w:pPr>
            <w:r>
              <w:t>403.02</w:t>
            </w:r>
          </w:p>
        </w:tc>
      </w:tr>
      <w:tr w:rsidR="00F92F28" w14:paraId="4FA268C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500E7F4" w14:textId="77777777" w:rsidR="00F92F28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ECF3EA0" w14:textId="77777777" w:rsidR="00F92F28" w:rsidRDefault="00000000">
            <w:pPr>
              <w:jc w:val="center"/>
            </w:pPr>
            <w:r>
              <w:t>10.39</w:t>
            </w:r>
          </w:p>
        </w:tc>
      </w:tr>
      <w:tr w:rsidR="00F92F28" w14:paraId="023CFD9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9B50CC" w14:textId="77777777" w:rsidR="00F92F28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5777128" w14:textId="77777777" w:rsidR="00F92F28" w:rsidRDefault="00000000">
            <w:pPr>
              <w:jc w:val="center"/>
            </w:pPr>
            <w:r>
              <w:t>0.05</w:t>
            </w:r>
          </w:p>
        </w:tc>
      </w:tr>
    </w:tbl>
    <w:p w14:paraId="78D8B58F" w14:textId="77777777" w:rsidR="00F92F28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CBA21E5" w14:textId="77777777" w:rsidR="00F92F28" w:rsidRDefault="00000000">
      <w:pPr>
        <w:pStyle w:val="1"/>
        <w:rPr>
          <w:szCs w:val="24"/>
        </w:rPr>
      </w:pPr>
      <w:bookmarkStart w:id="134" w:name="_Toc153293187"/>
      <w:r>
        <w:rPr>
          <w:szCs w:val="24"/>
        </w:rPr>
        <w:t>窗构造</w:t>
      </w:r>
      <w:bookmarkEnd w:id="1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F92F28" w14:paraId="104914AE" w14:textId="77777777">
        <w:tc>
          <w:tcPr>
            <w:tcW w:w="4799" w:type="dxa"/>
            <w:shd w:val="clear" w:color="auto" w:fill="E6E6E6"/>
            <w:vAlign w:val="center"/>
          </w:tcPr>
          <w:p w14:paraId="7BB30ACE" w14:textId="77777777" w:rsidR="00F92F28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EB27F04" w14:textId="77777777" w:rsidR="00F92F28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0BF91CC" w14:textId="77777777" w:rsidR="00F92F28" w:rsidRDefault="00000000">
            <w:pPr>
              <w:jc w:val="center"/>
            </w:pPr>
            <w:r>
              <w:t>遮阳系数</w:t>
            </w:r>
          </w:p>
        </w:tc>
      </w:tr>
      <w:tr w:rsidR="00F92F28" w14:paraId="3B1B7E0D" w14:textId="77777777">
        <w:tc>
          <w:tcPr>
            <w:tcW w:w="4799" w:type="dxa"/>
            <w:vAlign w:val="center"/>
          </w:tcPr>
          <w:p w14:paraId="5EAB1B52" w14:textId="77777777" w:rsidR="00F92F28" w:rsidRDefault="00000000">
            <w:r>
              <w:t>60</w:t>
            </w:r>
            <w:r>
              <w:t>系列（三腔）</w:t>
            </w:r>
            <w:r>
              <w:t xml:space="preserve"> </w:t>
            </w:r>
            <w:r>
              <w:t>空气</w:t>
            </w:r>
            <w:r>
              <w:t xml:space="preserve"> 4+9A+4Low-E </w:t>
            </w:r>
            <w:r>
              <w:t>暖边密封</w:t>
            </w:r>
          </w:p>
        </w:tc>
        <w:tc>
          <w:tcPr>
            <w:tcW w:w="3112" w:type="dxa"/>
            <w:vAlign w:val="center"/>
          </w:tcPr>
          <w:p w14:paraId="6543F6E6" w14:textId="77777777" w:rsidR="00F92F28" w:rsidRDefault="00000000">
            <w:r>
              <w:t>2.08</w:t>
            </w:r>
          </w:p>
        </w:tc>
        <w:tc>
          <w:tcPr>
            <w:tcW w:w="1415" w:type="dxa"/>
            <w:vAlign w:val="center"/>
          </w:tcPr>
          <w:p w14:paraId="7B63B4C9" w14:textId="77777777" w:rsidR="00F92F28" w:rsidRDefault="00000000">
            <w:r>
              <w:t>0.89</w:t>
            </w:r>
          </w:p>
        </w:tc>
      </w:tr>
    </w:tbl>
    <w:p w14:paraId="28BF9C74" w14:textId="77777777" w:rsidR="00F92F28" w:rsidRDefault="00000000">
      <w:pPr>
        <w:pStyle w:val="1"/>
        <w:rPr>
          <w:szCs w:val="24"/>
        </w:rPr>
      </w:pPr>
      <w:bookmarkStart w:id="135" w:name="_Toc153293188"/>
      <w:r>
        <w:rPr>
          <w:szCs w:val="24"/>
        </w:rPr>
        <w:t>门构造</w:t>
      </w:r>
      <w:bookmarkEnd w:id="1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F92F28" w14:paraId="0C74F32E" w14:textId="77777777">
        <w:tc>
          <w:tcPr>
            <w:tcW w:w="5507" w:type="dxa"/>
            <w:shd w:val="clear" w:color="auto" w:fill="E6E6E6"/>
            <w:vAlign w:val="center"/>
          </w:tcPr>
          <w:p w14:paraId="59E1DEE9" w14:textId="77777777" w:rsidR="00F92F28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9318981" w14:textId="77777777" w:rsidR="00F92F28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F92F28" w14:paraId="29206CD9" w14:textId="77777777">
        <w:tc>
          <w:tcPr>
            <w:tcW w:w="5507" w:type="dxa"/>
            <w:vAlign w:val="center"/>
          </w:tcPr>
          <w:p w14:paraId="7DA1F2F7" w14:textId="77777777" w:rsidR="00F92F28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48F2E3F8" w14:textId="77777777" w:rsidR="00F92F28" w:rsidRDefault="00000000">
            <w:r>
              <w:t>1.97</w:t>
            </w:r>
          </w:p>
        </w:tc>
      </w:tr>
      <w:tr w:rsidR="00F92F28" w14:paraId="1ECC7426" w14:textId="77777777">
        <w:tc>
          <w:tcPr>
            <w:tcW w:w="5507" w:type="dxa"/>
            <w:vAlign w:val="center"/>
          </w:tcPr>
          <w:p w14:paraId="5BFC8CCF" w14:textId="77777777" w:rsidR="00F92F28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02B2C216" w14:textId="77777777" w:rsidR="00F92F28" w:rsidRDefault="00000000">
            <w:r>
              <w:t>3.00</w:t>
            </w:r>
          </w:p>
        </w:tc>
      </w:tr>
    </w:tbl>
    <w:p w14:paraId="2490AB74" w14:textId="77777777" w:rsidR="00F92F28" w:rsidRDefault="00000000">
      <w:pPr>
        <w:pStyle w:val="1"/>
        <w:rPr>
          <w:szCs w:val="24"/>
        </w:rPr>
      </w:pPr>
      <w:bookmarkStart w:id="136" w:name="_Toc153293189"/>
      <w:r>
        <w:rPr>
          <w:szCs w:val="24"/>
        </w:rPr>
        <w:t>负荷指标</w:t>
      </w:r>
      <w:bookmarkEnd w:id="1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F92F28" w14:paraId="719428FD" w14:textId="77777777">
        <w:tc>
          <w:tcPr>
            <w:tcW w:w="3112" w:type="dxa"/>
            <w:shd w:val="clear" w:color="auto" w:fill="E6E6E6"/>
            <w:vAlign w:val="center"/>
          </w:tcPr>
          <w:p w14:paraId="5D0E3CDB" w14:textId="77777777" w:rsidR="00F92F28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64194D9" w14:textId="77777777" w:rsidR="00F92F28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CF802E7" w14:textId="77777777" w:rsidR="00F92F28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F92F28" w14:paraId="2A59F7CD" w14:textId="77777777">
        <w:tc>
          <w:tcPr>
            <w:tcW w:w="3112" w:type="dxa"/>
            <w:vMerge w:val="restart"/>
            <w:vAlign w:val="center"/>
          </w:tcPr>
          <w:p w14:paraId="5BF56047" w14:textId="77777777" w:rsidR="00F92F28" w:rsidRDefault="00000000">
            <w:pPr>
              <w:jc w:val="center"/>
            </w:pPr>
            <w:r>
              <w:t>172408</w:t>
            </w:r>
          </w:p>
        </w:tc>
        <w:tc>
          <w:tcPr>
            <w:tcW w:w="3112" w:type="dxa"/>
            <w:vAlign w:val="center"/>
          </w:tcPr>
          <w:p w14:paraId="6F7B730F" w14:textId="77777777" w:rsidR="00F92F28" w:rsidRDefault="00000000">
            <w:r>
              <w:t>4202.09</w:t>
            </w:r>
          </w:p>
        </w:tc>
        <w:tc>
          <w:tcPr>
            <w:tcW w:w="3101" w:type="dxa"/>
            <w:vAlign w:val="center"/>
          </w:tcPr>
          <w:p w14:paraId="6DF9FC89" w14:textId="77777777" w:rsidR="00F92F28" w:rsidRDefault="00000000">
            <w:r>
              <w:t>41.03</w:t>
            </w:r>
          </w:p>
        </w:tc>
      </w:tr>
      <w:tr w:rsidR="00F92F28" w14:paraId="0C97C972" w14:textId="77777777">
        <w:tc>
          <w:tcPr>
            <w:tcW w:w="3112" w:type="dxa"/>
            <w:vMerge/>
            <w:vAlign w:val="center"/>
          </w:tcPr>
          <w:p w14:paraId="588439D4" w14:textId="77777777" w:rsidR="00F92F28" w:rsidRDefault="00F92F28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63AB695B" w14:textId="77777777" w:rsidR="00F92F28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1F5C51D" w14:textId="77777777" w:rsidR="00F92F28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F92F28" w14:paraId="2CBA94F7" w14:textId="77777777">
        <w:tc>
          <w:tcPr>
            <w:tcW w:w="3112" w:type="dxa"/>
            <w:vMerge/>
            <w:vAlign w:val="center"/>
          </w:tcPr>
          <w:p w14:paraId="3617E113" w14:textId="77777777" w:rsidR="00F92F28" w:rsidRDefault="00F92F28">
            <w:pPr>
              <w:jc w:val="center"/>
            </w:pPr>
          </w:p>
        </w:tc>
        <w:tc>
          <w:tcPr>
            <w:tcW w:w="3112" w:type="dxa"/>
            <w:vAlign w:val="center"/>
          </w:tcPr>
          <w:p w14:paraId="4D225464" w14:textId="77777777" w:rsidR="00F92F28" w:rsidRDefault="00000000">
            <w:r>
              <w:t>2997.69</w:t>
            </w:r>
          </w:p>
        </w:tc>
        <w:tc>
          <w:tcPr>
            <w:tcW w:w="3101" w:type="dxa"/>
            <w:vAlign w:val="center"/>
          </w:tcPr>
          <w:p w14:paraId="390C6CE6" w14:textId="77777777" w:rsidR="00F92F28" w:rsidRDefault="00000000">
            <w:r>
              <w:t>57.51</w:t>
            </w:r>
          </w:p>
        </w:tc>
      </w:tr>
    </w:tbl>
    <w:p w14:paraId="0CF1804E" w14:textId="77777777" w:rsidR="00F92F28" w:rsidRDefault="00000000">
      <w:pPr>
        <w:pStyle w:val="1"/>
        <w:rPr>
          <w:szCs w:val="24"/>
        </w:rPr>
      </w:pPr>
      <w:bookmarkStart w:id="137" w:name="_Toc153293190"/>
      <w:r>
        <w:rPr>
          <w:szCs w:val="24"/>
        </w:rPr>
        <w:t>建筑按系统汇总表</w:t>
      </w:r>
      <w:bookmarkEnd w:id="13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F92F28" w14:paraId="14CE447B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27D3E922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7A38B0E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1A596D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5E56D10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D95B6B6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38F2AED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66E9286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AF80303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79845F5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7C0A6DD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F92F28" w14:paraId="77B89CB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825CE24" w14:textId="77777777" w:rsidR="00F92F28" w:rsidRDefault="00000000"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 w14:paraId="6D622267" w14:textId="77777777" w:rsidR="00F92F28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CEB5C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128.20</w:t>
            </w:r>
          </w:p>
        </w:tc>
        <w:tc>
          <w:tcPr>
            <w:tcW w:w="764" w:type="dxa"/>
            <w:vAlign w:val="center"/>
          </w:tcPr>
          <w:p w14:paraId="5D1FECD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CCE606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4441</w:t>
            </w:r>
          </w:p>
        </w:tc>
        <w:tc>
          <w:tcPr>
            <w:tcW w:w="764" w:type="dxa"/>
            <w:vAlign w:val="center"/>
          </w:tcPr>
          <w:p w14:paraId="045631C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3418</w:t>
            </w:r>
          </w:p>
        </w:tc>
        <w:tc>
          <w:tcPr>
            <w:tcW w:w="764" w:type="dxa"/>
            <w:vAlign w:val="center"/>
          </w:tcPr>
          <w:p w14:paraId="79BF922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905" w:type="dxa"/>
            <w:vAlign w:val="center"/>
          </w:tcPr>
          <w:p w14:paraId="4555CDB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730" w:type="dxa"/>
            <w:vAlign w:val="center"/>
          </w:tcPr>
          <w:p w14:paraId="07C285B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4C91280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34.64</w:t>
            </w:r>
          </w:p>
        </w:tc>
      </w:tr>
      <w:tr w:rsidR="00F92F28" w14:paraId="1DBB80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61A122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6F37BF" w14:textId="77777777" w:rsidR="00F92F28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BA5C2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64" w:type="dxa"/>
            <w:vAlign w:val="center"/>
          </w:tcPr>
          <w:p w14:paraId="356EFEA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E2BC0A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3799</w:t>
            </w:r>
          </w:p>
        </w:tc>
        <w:tc>
          <w:tcPr>
            <w:tcW w:w="764" w:type="dxa"/>
            <w:vAlign w:val="center"/>
          </w:tcPr>
          <w:p w14:paraId="6F8BAAA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3063</w:t>
            </w:r>
          </w:p>
        </w:tc>
        <w:tc>
          <w:tcPr>
            <w:tcW w:w="764" w:type="dxa"/>
            <w:vAlign w:val="center"/>
          </w:tcPr>
          <w:p w14:paraId="5C1EA19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05" w:type="dxa"/>
            <w:vAlign w:val="center"/>
          </w:tcPr>
          <w:p w14:paraId="1E2AA88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730" w:type="dxa"/>
            <w:vAlign w:val="center"/>
          </w:tcPr>
          <w:p w14:paraId="6590082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61949F9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41.20</w:t>
            </w:r>
          </w:p>
        </w:tc>
      </w:tr>
      <w:tr w:rsidR="00F92F28" w14:paraId="43380C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4193D9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7D1C7FF" w14:textId="77777777" w:rsidR="00F92F28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活动室、棋牌室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F2452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tcW w:w="764" w:type="dxa"/>
            <w:vAlign w:val="center"/>
          </w:tcPr>
          <w:p w14:paraId="1A538F8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2B62E4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5805</w:t>
            </w:r>
          </w:p>
        </w:tc>
        <w:tc>
          <w:tcPr>
            <w:tcW w:w="764" w:type="dxa"/>
            <w:vAlign w:val="center"/>
          </w:tcPr>
          <w:p w14:paraId="7218F88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4652</w:t>
            </w:r>
          </w:p>
        </w:tc>
        <w:tc>
          <w:tcPr>
            <w:tcW w:w="764" w:type="dxa"/>
            <w:vAlign w:val="center"/>
          </w:tcPr>
          <w:p w14:paraId="43045F5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tcW w:w="905" w:type="dxa"/>
            <w:vAlign w:val="center"/>
          </w:tcPr>
          <w:p w14:paraId="19CA5AE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30" w:type="dxa"/>
            <w:vAlign w:val="center"/>
          </w:tcPr>
          <w:p w14:paraId="030E490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905" w:type="dxa"/>
            <w:vAlign w:val="center"/>
          </w:tcPr>
          <w:p w14:paraId="5613733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90.71</w:t>
            </w:r>
          </w:p>
        </w:tc>
      </w:tr>
      <w:tr w:rsidR="00F92F28" w14:paraId="1F940F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4857F2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62BD3F" w14:textId="77777777" w:rsidR="00F92F28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030E0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64" w:type="dxa"/>
            <w:vAlign w:val="center"/>
          </w:tcPr>
          <w:p w14:paraId="353DEAD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23676B8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4502</w:t>
            </w:r>
          </w:p>
        </w:tc>
        <w:tc>
          <w:tcPr>
            <w:tcW w:w="764" w:type="dxa"/>
            <w:vAlign w:val="center"/>
          </w:tcPr>
          <w:p w14:paraId="5195456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764" w:type="dxa"/>
            <w:vAlign w:val="center"/>
          </w:tcPr>
          <w:p w14:paraId="66946A1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905" w:type="dxa"/>
            <w:vAlign w:val="center"/>
          </w:tcPr>
          <w:p w14:paraId="66B5EC5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6C396B9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905" w:type="dxa"/>
            <w:vAlign w:val="center"/>
          </w:tcPr>
          <w:p w14:paraId="71E2A9A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140.68</w:t>
            </w:r>
          </w:p>
        </w:tc>
      </w:tr>
      <w:tr w:rsidR="00F92F28" w14:paraId="785CA00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240150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53230C" w14:textId="77777777" w:rsidR="00F92F28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医务室，康复、保健室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7433B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30.29</w:t>
            </w:r>
          </w:p>
        </w:tc>
        <w:tc>
          <w:tcPr>
            <w:tcW w:w="764" w:type="dxa"/>
            <w:vAlign w:val="center"/>
          </w:tcPr>
          <w:p w14:paraId="1AEFC6D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BAC397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1792</w:t>
            </w:r>
          </w:p>
        </w:tc>
        <w:tc>
          <w:tcPr>
            <w:tcW w:w="764" w:type="dxa"/>
            <w:vAlign w:val="center"/>
          </w:tcPr>
          <w:p w14:paraId="1926554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764" w:type="dxa"/>
            <w:vAlign w:val="center"/>
          </w:tcPr>
          <w:p w14:paraId="6EA1D80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905" w:type="dxa"/>
            <w:vAlign w:val="center"/>
          </w:tcPr>
          <w:p w14:paraId="51EAA6C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320D909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905" w:type="dxa"/>
            <w:vAlign w:val="center"/>
          </w:tcPr>
          <w:p w14:paraId="4D70B85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59.15</w:t>
            </w:r>
          </w:p>
        </w:tc>
      </w:tr>
      <w:tr w:rsidR="00F92F28" w14:paraId="7B04C8F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73C56C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697F66" w14:textId="77777777" w:rsidR="00F92F28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办公室、接待室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494A9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764" w:type="dxa"/>
            <w:vAlign w:val="center"/>
          </w:tcPr>
          <w:p w14:paraId="10C04BB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C258DC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64" w:type="dxa"/>
            <w:vAlign w:val="center"/>
          </w:tcPr>
          <w:p w14:paraId="07BD3DD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764" w:type="dxa"/>
            <w:vAlign w:val="center"/>
          </w:tcPr>
          <w:p w14:paraId="01FA81E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905" w:type="dxa"/>
            <w:vAlign w:val="center"/>
          </w:tcPr>
          <w:p w14:paraId="02564D1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730" w:type="dxa"/>
            <w:vAlign w:val="center"/>
          </w:tcPr>
          <w:p w14:paraId="43D9355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905" w:type="dxa"/>
            <w:vAlign w:val="center"/>
          </w:tcPr>
          <w:p w14:paraId="7EE0395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33.89</w:t>
            </w:r>
          </w:p>
        </w:tc>
      </w:tr>
      <w:tr w:rsidR="00F92F28" w14:paraId="787786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9FCB5D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49517A" w14:textId="77777777" w:rsidR="00F92F28" w:rsidRDefault="00000000">
            <w:r>
              <w:rPr>
                <w:sz w:val="18"/>
                <w:szCs w:val="18"/>
              </w:rPr>
              <w:t>1009,1010,1011,1014,1015,1019,2005,2006,2011,2012,2016,2017,2018,2019,2020,2021,3005@3,3006@3,3011@3,3012@3,3015@3,3016@3,3017@3,3018@3,3019@3,3020@3,3021@3,3015@4,3016@4,3017@4,3018@4,3019@4,3020@4,3021@4[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C792F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185E8E7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E8B1DB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14:paraId="39FF530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1320850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619BA5A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2B2E97D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3582DD7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35.68</w:t>
            </w:r>
          </w:p>
        </w:tc>
      </w:tr>
      <w:tr w:rsidR="00F92F28" w14:paraId="0D655E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61A703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50DDDA" w14:textId="77777777" w:rsidR="00F92F28" w:rsidRDefault="00000000">
            <w:r>
              <w:rPr>
                <w:sz w:val="18"/>
                <w:szCs w:val="18"/>
              </w:rPr>
              <w:t>1012,2008,3007@3,3008@3,3007@4[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5BE42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064BFAC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BE0FCB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764" w:type="dxa"/>
            <w:vAlign w:val="center"/>
          </w:tcPr>
          <w:p w14:paraId="714AB59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64" w:type="dxa"/>
            <w:vAlign w:val="center"/>
          </w:tcPr>
          <w:p w14:paraId="5A2550E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649D68E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05CDA46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3D29F33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36.77</w:t>
            </w:r>
          </w:p>
        </w:tc>
      </w:tr>
      <w:tr w:rsidR="00F92F28" w14:paraId="42D1F3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F4960F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62D6E27" w14:textId="77777777" w:rsidR="00F92F28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E7AA8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5D86E20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A9900B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64" w:type="dxa"/>
            <w:vAlign w:val="center"/>
          </w:tcPr>
          <w:p w14:paraId="7ABDBA8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64" w:type="dxa"/>
            <w:vAlign w:val="center"/>
          </w:tcPr>
          <w:p w14:paraId="5BA9E0E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1F24D9C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63C2759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3624F4D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32.77</w:t>
            </w:r>
          </w:p>
        </w:tc>
      </w:tr>
      <w:tr w:rsidR="00F92F28" w14:paraId="309196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648D30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892EC6" w14:textId="77777777" w:rsidR="00F92F28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D42E9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0F0BDD0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52A1EC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764" w:type="dxa"/>
            <w:vAlign w:val="center"/>
          </w:tcPr>
          <w:p w14:paraId="4BEC2AC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3E314C9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0453F6D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2431D34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2683FD1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 w:rsidR="00F92F28" w14:paraId="29774F4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56E832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169C8F" w14:textId="77777777" w:rsidR="00F92F28" w:rsidRDefault="00000000">
            <w:r>
              <w:rPr>
                <w:sz w:val="18"/>
                <w:szCs w:val="18"/>
              </w:rPr>
              <w:t>1017,2009,2013,2014,3009@3,3013@3,3014@3,3014@4[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80DDF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65D0E3B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9BBBA4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64" w:type="dxa"/>
            <w:vAlign w:val="center"/>
          </w:tcPr>
          <w:p w14:paraId="51E6A38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64" w:type="dxa"/>
            <w:vAlign w:val="center"/>
          </w:tcPr>
          <w:p w14:paraId="181CCC3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23D3F13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14DA8A0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1EEDF25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36.28</w:t>
            </w:r>
          </w:p>
        </w:tc>
      </w:tr>
      <w:tr w:rsidR="00F92F28" w14:paraId="4F3B95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29DFF6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81D9E7" w14:textId="77777777" w:rsidR="00F92F28" w:rsidRDefault="00000000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913E3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3D0CD93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0F6CC6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764" w:type="dxa"/>
            <w:vAlign w:val="center"/>
          </w:tcPr>
          <w:p w14:paraId="070C840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 w14:paraId="0632D18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669BC8C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0171893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7BAA4C3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33.58</w:t>
            </w:r>
          </w:p>
        </w:tc>
      </w:tr>
      <w:tr w:rsidR="00F92F28" w14:paraId="36D9B9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E916CA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81C052B" w14:textId="77777777" w:rsidR="00F92F28" w:rsidRDefault="00000000">
            <w:r>
              <w:rPr>
                <w:sz w:val="18"/>
                <w:szCs w:val="18"/>
              </w:rPr>
              <w:t>1031,1032,2028,2033,3028@3,3029@3,3028@4,3029@4[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FF2EE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09B6CCC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4DBA47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764" w:type="dxa"/>
            <w:vAlign w:val="center"/>
          </w:tcPr>
          <w:p w14:paraId="394275A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764" w:type="dxa"/>
            <w:vAlign w:val="center"/>
          </w:tcPr>
          <w:p w14:paraId="45A94A0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0A89189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488198A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2ECAD85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281.59</w:t>
            </w:r>
          </w:p>
        </w:tc>
      </w:tr>
      <w:tr w:rsidR="00F92F28" w14:paraId="7CA88ED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BAAD0A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8D4D38" w14:textId="77777777" w:rsidR="00F92F28" w:rsidRDefault="00000000"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84F7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416D2DD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484988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764" w:type="dxa"/>
            <w:vAlign w:val="center"/>
          </w:tcPr>
          <w:p w14:paraId="3DDB48F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64" w:type="dxa"/>
            <w:vAlign w:val="center"/>
          </w:tcPr>
          <w:p w14:paraId="208AAC6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0304DD9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6CB67C9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2FD7962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259.87</w:t>
            </w:r>
          </w:p>
        </w:tc>
      </w:tr>
      <w:tr w:rsidR="00F92F28" w14:paraId="71D080D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7DAAAB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5096207" w14:textId="77777777" w:rsidR="00F92F28" w:rsidRDefault="00000000">
            <w:r>
              <w:rPr>
                <w:sz w:val="18"/>
                <w:szCs w:val="18"/>
              </w:rPr>
              <w:t>1034,1035,1036,1038,1040,1041,2034,2035,2036,2037,2038,2039,2040,2041,2042,3034@3,3035@3,3036@3,3037@3,3038@3,3039@3,3040@3,3041@3,3042@3,3043@3,3034@4,3043@4[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025C5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099D5F7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7564BE6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764" w:type="dxa"/>
            <w:vAlign w:val="center"/>
          </w:tcPr>
          <w:p w14:paraId="34E99BF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tcW w:w="764" w:type="dxa"/>
            <w:vAlign w:val="center"/>
          </w:tcPr>
          <w:p w14:paraId="0111E44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266FF19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2F94916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719B672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239.09</w:t>
            </w:r>
          </w:p>
        </w:tc>
      </w:tr>
      <w:tr w:rsidR="00F92F28" w14:paraId="4D0ADA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EAC517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97E43D" w14:textId="77777777" w:rsidR="00F92F28" w:rsidRDefault="00000000">
            <w:r>
              <w:rPr>
                <w:sz w:val="18"/>
                <w:szCs w:val="18"/>
              </w:rPr>
              <w:t>1037,1039[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1BCCA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3A8804D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0F2F10B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764" w:type="dxa"/>
            <w:vAlign w:val="center"/>
          </w:tcPr>
          <w:p w14:paraId="1BA0F71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764" w:type="dxa"/>
            <w:vAlign w:val="center"/>
          </w:tcPr>
          <w:p w14:paraId="09336F6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154520D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180A16A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5613B4C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237.88</w:t>
            </w:r>
          </w:p>
        </w:tc>
      </w:tr>
      <w:tr w:rsidR="00F92F28" w14:paraId="66ADF0E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7DD5D9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81A332" w14:textId="77777777" w:rsidR="00F92F28" w:rsidRDefault="00000000"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5EAC4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 w14:paraId="5D04D87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DF14CE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vAlign w:val="center"/>
          </w:tcPr>
          <w:p w14:paraId="4D204DE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64" w:type="dxa"/>
            <w:vAlign w:val="center"/>
          </w:tcPr>
          <w:p w14:paraId="6B5966C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5FC9455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47764BD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2047344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119.09</w:t>
            </w:r>
          </w:p>
        </w:tc>
      </w:tr>
      <w:tr w:rsidR="00F92F28" w14:paraId="2E4406D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FF5E41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CFAE05" w14:textId="77777777" w:rsidR="00F92F28" w:rsidRDefault="00000000"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53B77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 w14:paraId="6CB1BB7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7972052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14:paraId="263D385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64" w:type="dxa"/>
            <w:vAlign w:val="center"/>
          </w:tcPr>
          <w:p w14:paraId="15A6FC8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4231C2B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0A07EF3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6D714A8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120.39</w:t>
            </w:r>
          </w:p>
        </w:tc>
      </w:tr>
      <w:tr w:rsidR="00F92F28" w14:paraId="38861D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C62C36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9AD482" w14:textId="77777777" w:rsidR="00F92F28" w:rsidRDefault="00000000">
            <w:r>
              <w:rPr>
                <w:sz w:val="18"/>
                <w:szCs w:val="18"/>
              </w:rPr>
              <w:t>2001,3001@3[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D73E3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764" w:type="dxa"/>
            <w:vAlign w:val="center"/>
          </w:tcPr>
          <w:p w14:paraId="317BB82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2540FA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4021</w:t>
            </w:r>
          </w:p>
        </w:tc>
        <w:tc>
          <w:tcPr>
            <w:tcW w:w="764" w:type="dxa"/>
            <w:vAlign w:val="center"/>
          </w:tcPr>
          <w:p w14:paraId="1DE9339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3120</w:t>
            </w:r>
          </w:p>
        </w:tc>
        <w:tc>
          <w:tcPr>
            <w:tcW w:w="764" w:type="dxa"/>
            <w:vAlign w:val="center"/>
          </w:tcPr>
          <w:p w14:paraId="166CEB1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905" w:type="dxa"/>
            <w:vAlign w:val="center"/>
          </w:tcPr>
          <w:p w14:paraId="6B82C26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730" w:type="dxa"/>
            <w:vAlign w:val="center"/>
          </w:tcPr>
          <w:p w14:paraId="126860A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4950B6E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35.63</w:t>
            </w:r>
          </w:p>
        </w:tc>
      </w:tr>
      <w:tr w:rsidR="00F92F28" w14:paraId="5B6D9B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24BAF1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824742F" w14:textId="77777777" w:rsidR="00F92F28" w:rsidRDefault="00000000">
            <w:r>
              <w:rPr>
                <w:sz w:val="18"/>
                <w:szCs w:val="18"/>
              </w:rPr>
              <w:t>2002,3002@3,3002@4[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8A179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64" w:type="dxa"/>
            <w:vAlign w:val="center"/>
          </w:tcPr>
          <w:p w14:paraId="31B8316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24C410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3739</w:t>
            </w:r>
          </w:p>
        </w:tc>
        <w:tc>
          <w:tcPr>
            <w:tcW w:w="764" w:type="dxa"/>
            <w:vAlign w:val="center"/>
          </w:tcPr>
          <w:p w14:paraId="426809C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764" w:type="dxa"/>
            <w:vAlign w:val="center"/>
          </w:tcPr>
          <w:p w14:paraId="2C4CF04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05" w:type="dxa"/>
            <w:vAlign w:val="center"/>
          </w:tcPr>
          <w:p w14:paraId="1EAA35A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730" w:type="dxa"/>
            <w:vAlign w:val="center"/>
          </w:tcPr>
          <w:p w14:paraId="02D9E09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7B89401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40.56</w:t>
            </w:r>
          </w:p>
        </w:tc>
      </w:tr>
      <w:tr w:rsidR="00F92F28" w14:paraId="69E1715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E56F33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E7B710" w14:textId="77777777" w:rsidR="00F92F28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66E23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5401262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B20AB2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764" w:type="dxa"/>
            <w:vAlign w:val="center"/>
          </w:tcPr>
          <w:p w14:paraId="3F522DD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vAlign w:val="center"/>
          </w:tcPr>
          <w:p w14:paraId="4EB4651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79963B9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1378870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11E06DD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37.49</w:t>
            </w:r>
          </w:p>
        </w:tc>
      </w:tr>
      <w:tr w:rsidR="00F92F28" w14:paraId="6A6CDFD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C714D1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765E75" w14:textId="77777777" w:rsidR="00F92F28" w:rsidRDefault="00000000">
            <w:r>
              <w:rPr>
                <w:sz w:val="18"/>
                <w:szCs w:val="18"/>
              </w:rPr>
              <w:t>2010,3010@3[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1281C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7108750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C7E2B9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764" w:type="dxa"/>
            <w:vAlign w:val="center"/>
          </w:tcPr>
          <w:p w14:paraId="3F5B138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764" w:type="dxa"/>
            <w:vAlign w:val="center"/>
          </w:tcPr>
          <w:p w14:paraId="2409DE0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2997187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2492855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24123AF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37.10</w:t>
            </w:r>
          </w:p>
        </w:tc>
      </w:tr>
      <w:tr w:rsidR="00F92F28" w14:paraId="1D3787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D3E0DE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669377" w14:textId="77777777" w:rsidR="00F92F28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342EF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52F9D75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5C75E9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64" w:type="dxa"/>
            <w:vAlign w:val="center"/>
          </w:tcPr>
          <w:p w14:paraId="5C84272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64" w:type="dxa"/>
            <w:vAlign w:val="center"/>
          </w:tcPr>
          <w:p w14:paraId="54DF301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114537F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2781463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256E8D8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35.74</w:t>
            </w:r>
          </w:p>
        </w:tc>
      </w:tr>
      <w:tr w:rsidR="00F92F28" w14:paraId="56D23AB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57DF19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416A8BC" w14:textId="77777777" w:rsidR="00F92F28" w:rsidRDefault="00000000">
            <w:r>
              <w:rPr>
                <w:sz w:val="18"/>
                <w:szCs w:val="18"/>
              </w:rPr>
              <w:t>2029,2030,2032,3030@3,3031@3,3032@3,3033@3,3030@4,3031@4,3032@4,3033@4[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54087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76D4B03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8790DA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764" w:type="dxa"/>
            <w:vAlign w:val="center"/>
          </w:tcPr>
          <w:p w14:paraId="370E0AF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 w14:paraId="30C6DE1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58434C6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28D71E2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5FABA47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259.12</w:t>
            </w:r>
          </w:p>
        </w:tc>
      </w:tr>
      <w:tr w:rsidR="00F92F28" w14:paraId="367FCC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230FCA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2190A7" w14:textId="77777777" w:rsidR="00F92F28" w:rsidRDefault="00000000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B7091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60E4C0E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2CA0A7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tcW w:w="764" w:type="dxa"/>
            <w:vAlign w:val="center"/>
          </w:tcPr>
          <w:p w14:paraId="5BFFF37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764" w:type="dxa"/>
            <w:vAlign w:val="center"/>
          </w:tcPr>
          <w:p w14:paraId="052CB2B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1ED1DC9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740793B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61B9F88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259.38</w:t>
            </w:r>
          </w:p>
        </w:tc>
      </w:tr>
      <w:tr w:rsidR="00F92F28" w14:paraId="5A5F1A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DBD1D4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0D88B6" w14:textId="77777777" w:rsidR="00F92F28" w:rsidRDefault="00000000"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4267A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2F8FAB6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35AFE65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64" w:type="dxa"/>
            <w:vAlign w:val="center"/>
          </w:tcPr>
          <w:p w14:paraId="382543F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764" w:type="dxa"/>
            <w:vAlign w:val="center"/>
          </w:tcPr>
          <w:p w14:paraId="08AE48A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21271A2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7422DC9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7875CDA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241.70</w:t>
            </w:r>
          </w:p>
        </w:tc>
      </w:tr>
      <w:tr w:rsidR="00F92F28" w14:paraId="62E942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90CE5A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490D71" w14:textId="77777777" w:rsidR="00F92F28" w:rsidRDefault="00000000"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956B1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373B00D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D9B1E2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764" w:type="dxa"/>
            <w:vAlign w:val="center"/>
          </w:tcPr>
          <w:p w14:paraId="72DFA76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64" w:type="dxa"/>
            <w:vAlign w:val="center"/>
          </w:tcPr>
          <w:p w14:paraId="092655A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14:paraId="1EB1319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EC8A86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42F2426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145.48</w:t>
            </w:r>
          </w:p>
        </w:tc>
      </w:tr>
      <w:tr w:rsidR="00F92F28" w14:paraId="6FF3FF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A827DA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0D8E65" w14:textId="77777777" w:rsidR="00F92F28" w:rsidRDefault="00000000">
            <w:r>
              <w:rPr>
                <w:sz w:val="18"/>
                <w:szCs w:val="18"/>
              </w:rPr>
              <w:t>3044@3,3044@4[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1C750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20C1B00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18B08B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764" w:type="dxa"/>
            <w:vAlign w:val="center"/>
          </w:tcPr>
          <w:p w14:paraId="0DDAE85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64" w:type="dxa"/>
            <w:vAlign w:val="center"/>
          </w:tcPr>
          <w:p w14:paraId="2211305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14:paraId="087883C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12641AA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256006D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145.26</w:t>
            </w:r>
          </w:p>
        </w:tc>
      </w:tr>
      <w:tr w:rsidR="00F92F28" w14:paraId="6FF5D6B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A1EDC4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2B8033" w14:textId="77777777" w:rsidR="00F92F28" w:rsidRDefault="00000000">
            <w:r>
              <w:rPr>
                <w:sz w:val="18"/>
                <w:szCs w:val="18"/>
              </w:rPr>
              <w:t>3001@4[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E1F21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764" w:type="dxa"/>
            <w:vAlign w:val="center"/>
          </w:tcPr>
          <w:p w14:paraId="4710C30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916D49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4373</w:t>
            </w:r>
          </w:p>
        </w:tc>
        <w:tc>
          <w:tcPr>
            <w:tcW w:w="764" w:type="dxa"/>
            <w:vAlign w:val="center"/>
          </w:tcPr>
          <w:p w14:paraId="2BE7422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3472</w:t>
            </w:r>
          </w:p>
        </w:tc>
        <w:tc>
          <w:tcPr>
            <w:tcW w:w="764" w:type="dxa"/>
            <w:vAlign w:val="center"/>
          </w:tcPr>
          <w:p w14:paraId="61E2D2E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905" w:type="dxa"/>
            <w:vAlign w:val="center"/>
          </w:tcPr>
          <w:p w14:paraId="55C29D5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730" w:type="dxa"/>
            <w:vAlign w:val="center"/>
          </w:tcPr>
          <w:p w14:paraId="261C261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20EE45B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38.75</w:t>
            </w:r>
          </w:p>
        </w:tc>
      </w:tr>
      <w:tr w:rsidR="00F92F28" w14:paraId="680B00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3A5A9B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B2D488" w14:textId="77777777" w:rsidR="00F92F28" w:rsidRDefault="00000000">
            <w:r>
              <w:rPr>
                <w:sz w:val="18"/>
                <w:szCs w:val="18"/>
              </w:rPr>
              <w:t>3005@4,3006@4,3011@4,3012@4,5006,5007,5008,5009,5010,5011,5012[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9058A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61A599B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906F14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64" w:type="dxa"/>
            <w:vAlign w:val="center"/>
          </w:tcPr>
          <w:p w14:paraId="0A62E49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64" w:type="dxa"/>
            <w:vAlign w:val="center"/>
          </w:tcPr>
          <w:p w14:paraId="0EE77C3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61955F9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3A81D9C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228BCB8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39.73</w:t>
            </w:r>
          </w:p>
        </w:tc>
      </w:tr>
      <w:tr w:rsidR="00F92F28" w14:paraId="39ABD3E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1F639B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43CE5C3" w14:textId="77777777" w:rsidR="00F92F28" w:rsidRDefault="00000000">
            <w:r>
              <w:rPr>
                <w:sz w:val="18"/>
                <w:szCs w:val="18"/>
              </w:rPr>
              <w:t>3008@4,5004[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47230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6716F44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6A5CE4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764" w:type="dxa"/>
            <w:vAlign w:val="center"/>
          </w:tcPr>
          <w:p w14:paraId="51E8A55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64" w:type="dxa"/>
            <w:vAlign w:val="center"/>
          </w:tcPr>
          <w:p w14:paraId="651B98C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6EC1D20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1CA3436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3E5E108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40.80</w:t>
            </w:r>
          </w:p>
        </w:tc>
      </w:tr>
      <w:tr w:rsidR="00F92F28" w14:paraId="08479F3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EDBAE9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283CA2" w14:textId="77777777" w:rsidR="00F92F28" w:rsidRDefault="00000000">
            <w:r>
              <w:rPr>
                <w:sz w:val="18"/>
                <w:szCs w:val="18"/>
              </w:rPr>
              <w:t>3009@4,3013@4[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AAF15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30F94BF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6E3B61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64" w:type="dxa"/>
            <w:vAlign w:val="center"/>
          </w:tcPr>
          <w:p w14:paraId="48CC8FA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64" w:type="dxa"/>
            <w:vAlign w:val="center"/>
          </w:tcPr>
          <w:p w14:paraId="6AAEEB1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537D451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07CF7F1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3E4C182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40.33</w:t>
            </w:r>
          </w:p>
        </w:tc>
      </w:tr>
      <w:tr w:rsidR="00F92F28" w14:paraId="17F032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B38494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F1F0D2" w14:textId="77777777" w:rsidR="00F92F28" w:rsidRDefault="00000000">
            <w:r>
              <w:rPr>
                <w:sz w:val="18"/>
                <w:szCs w:val="18"/>
              </w:rPr>
              <w:t>3010@4[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B04D9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719DF85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44C206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0784F01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64" w:type="dxa"/>
            <w:vAlign w:val="center"/>
          </w:tcPr>
          <w:p w14:paraId="11FC14F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0EBD742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151D613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2326860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41.09</w:t>
            </w:r>
          </w:p>
        </w:tc>
      </w:tr>
      <w:tr w:rsidR="00F92F28" w14:paraId="37D94CA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DD8D86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28B4410" w14:textId="77777777" w:rsidR="00F92F28" w:rsidRDefault="00000000">
            <w:r>
              <w:rPr>
                <w:sz w:val="18"/>
                <w:szCs w:val="18"/>
              </w:rPr>
              <w:t>3035@4,3036@4,3037@4,3038@4,3039@4,3040@4,3041@4,3042@4,5021,5022[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BF19B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354A5DB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00FA265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764" w:type="dxa"/>
            <w:vAlign w:val="center"/>
          </w:tcPr>
          <w:p w14:paraId="179D06C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64" w:type="dxa"/>
            <w:vAlign w:val="center"/>
          </w:tcPr>
          <w:p w14:paraId="7E191AB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2421D1F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4080513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15B7663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241.29</w:t>
            </w:r>
          </w:p>
        </w:tc>
      </w:tr>
      <w:tr w:rsidR="00F92F28" w14:paraId="13C624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5DB7F9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678C1E" w14:textId="77777777" w:rsidR="00F92F28" w:rsidRDefault="00000000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7751B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64" w:type="dxa"/>
            <w:vAlign w:val="center"/>
          </w:tcPr>
          <w:p w14:paraId="5387766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ED751B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4129</w:t>
            </w:r>
          </w:p>
        </w:tc>
        <w:tc>
          <w:tcPr>
            <w:tcW w:w="764" w:type="dxa"/>
            <w:vAlign w:val="center"/>
          </w:tcPr>
          <w:p w14:paraId="7565FD8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3393</w:t>
            </w:r>
          </w:p>
        </w:tc>
        <w:tc>
          <w:tcPr>
            <w:tcW w:w="764" w:type="dxa"/>
            <w:vAlign w:val="center"/>
          </w:tcPr>
          <w:p w14:paraId="64BC9C3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05" w:type="dxa"/>
            <w:vAlign w:val="center"/>
          </w:tcPr>
          <w:p w14:paraId="32C1678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730" w:type="dxa"/>
            <w:vAlign w:val="center"/>
          </w:tcPr>
          <w:p w14:paraId="40ACC04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3E59BD7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44.79</w:t>
            </w:r>
          </w:p>
        </w:tc>
      </w:tr>
      <w:tr w:rsidR="00F92F28" w14:paraId="56DB607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82348B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2679B0" w14:textId="77777777" w:rsidR="00F92F28" w:rsidRDefault="00000000"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17097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65.20</w:t>
            </w:r>
          </w:p>
        </w:tc>
        <w:tc>
          <w:tcPr>
            <w:tcW w:w="764" w:type="dxa"/>
            <w:vAlign w:val="center"/>
          </w:tcPr>
          <w:p w14:paraId="1ED2DA5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A10349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5069</w:t>
            </w:r>
          </w:p>
        </w:tc>
        <w:tc>
          <w:tcPr>
            <w:tcW w:w="764" w:type="dxa"/>
            <w:vAlign w:val="center"/>
          </w:tcPr>
          <w:p w14:paraId="7ABD988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3862</w:t>
            </w:r>
          </w:p>
        </w:tc>
        <w:tc>
          <w:tcPr>
            <w:tcW w:w="764" w:type="dxa"/>
            <w:vAlign w:val="center"/>
          </w:tcPr>
          <w:p w14:paraId="56909A6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905" w:type="dxa"/>
            <w:vAlign w:val="center"/>
          </w:tcPr>
          <w:p w14:paraId="04803FE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730" w:type="dxa"/>
            <w:vAlign w:val="center"/>
          </w:tcPr>
          <w:p w14:paraId="47205CA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905" w:type="dxa"/>
            <w:vAlign w:val="center"/>
          </w:tcPr>
          <w:p w14:paraId="3F8E72E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77.75</w:t>
            </w:r>
          </w:p>
        </w:tc>
      </w:tr>
      <w:tr w:rsidR="00F92F28" w14:paraId="51A0CCF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106676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377D4E" w14:textId="77777777" w:rsidR="00F92F28" w:rsidRDefault="00000000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CEFB4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2B8A490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321608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64" w:type="dxa"/>
            <w:vAlign w:val="center"/>
          </w:tcPr>
          <w:p w14:paraId="6281B91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64" w:type="dxa"/>
            <w:vAlign w:val="center"/>
          </w:tcPr>
          <w:p w14:paraId="25A7A13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2AE0BBB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0A8DEAD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01771D0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39.81</w:t>
            </w:r>
          </w:p>
        </w:tc>
      </w:tr>
      <w:tr w:rsidR="00F92F28" w14:paraId="357A4E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E2ECA8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9DA353" w14:textId="77777777" w:rsidR="00F92F28" w:rsidRDefault="00000000">
            <w:r>
              <w:rPr>
                <w:sz w:val="18"/>
                <w:szCs w:val="18"/>
              </w:rPr>
              <w:t>5015,5020[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8F8D2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4C260CF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ACD5C9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764" w:type="dxa"/>
            <w:vAlign w:val="center"/>
          </w:tcPr>
          <w:p w14:paraId="6365F16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tcW w:w="764" w:type="dxa"/>
            <w:vAlign w:val="center"/>
          </w:tcPr>
          <w:p w14:paraId="58EB19F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4E50FEB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14496DD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6008323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285.33</w:t>
            </w:r>
          </w:p>
        </w:tc>
      </w:tr>
      <w:tr w:rsidR="00F92F28" w14:paraId="639B88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150B88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682052" w14:textId="77777777" w:rsidR="00F92F28" w:rsidRDefault="00000000">
            <w:r>
              <w:rPr>
                <w:sz w:val="18"/>
                <w:szCs w:val="18"/>
              </w:rPr>
              <w:t>5016,5017,5018,5019[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ACC14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0180AD2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08030A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64" w:type="dxa"/>
            <w:vAlign w:val="center"/>
          </w:tcPr>
          <w:p w14:paraId="10D81F7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764" w:type="dxa"/>
            <w:vAlign w:val="center"/>
          </w:tcPr>
          <w:p w14:paraId="4E3BC32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65BAFF2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51DBF77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7EB0E70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262.86</w:t>
            </w:r>
          </w:p>
        </w:tc>
      </w:tr>
      <w:tr w:rsidR="00F92F28" w14:paraId="7732F5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CCAC4F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FB4B30" w14:textId="77777777" w:rsidR="00F92F28" w:rsidRDefault="00000000"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8026E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7C61948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68B0D3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764" w:type="dxa"/>
            <w:vAlign w:val="center"/>
          </w:tcPr>
          <w:p w14:paraId="5F87475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64" w:type="dxa"/>
            <w:vAlign w:val="center"/>
          </w:tcPr>
          <w:p w14:paraId="63C94D5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14:paraId="3CA9EAC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DA1007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049C31E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148.99</w:t>
            </w:r>
          </w:p>
        </w:tc>
      </w:tr>
      <w:tr w:rsidR="00F92F28" w14:paraId="023E98A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FD811A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4EB90F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571E3C9B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2997.69</w:t>
            </w:r>
          </w:p>
        </w:tc>
        <w:tc>
          <w:tcPr>
            <w:tcW w:w="764" w:type="dxa"/>
            <w:vAlign w:val="center"/>
          </w:tcPr>
          <w:p w14:paraId="3E07DD13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EB908C7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172408</w:t>
            </w:r>
          </w:p>
        </w:tc>
        <w:tc>
          <w:tcPr>
            <w:tcW w:w="764" w:type="dxa"/>
            <w:vAlign w:val="center"/>
          </w:tcPr>
          <w:p w14:paraId="2B92A332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126693</w:t>
            </w:r>
          </w:p>
        </w:tc>
        <w:tc>
          <w:tcPr>
            <w:tcW w:w="764" w:type="dxa"/>
            <w:vAlign w:val="center"/>
          </w:tcPr>
          <w:p w14:paraId="338B7408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45715</w:t>
            </w:r>
          </w:p>
        </w:tc>
        <w:tc>
          <w:tcPr>
            <w:tcW w:w="905" w:type="dxa"/>
            <w:vAlign w:val="center"/>
          </w:tcPr>
          <w:p w14:paraId="07EF1999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64.22</w:t>
            </w:r>
          </w:p>
        </w:tc>
        <w:tc>
          <w:tcPr>
            <w:tcW w:w="730" w:type="dxa"/>
            <w:vAlign w:val="center"/>
          </w:tcPr>
          <w:p w14:paraId="7AB5A904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56975</w:t>
            </w:r>
          </w:p>
        </w:tc>
        <w:tc>
          <w:tcPr>
            <w:tcW w:w="905" w:type="dxa"/>
            <w:vAlign w:val="center"/>
          </w:tcPr>
          <w:p w14:paraId="262205A0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57.51</w:t>
            </w:r>
          </w:p>
        </w:tc>
      </w:tr>
      <w:tr w:rsidR="00F92F28" w14:paraId="17C12D6D" w14:textId="77777777">
        <w:trPr>
          <w:jc w:val="center"/>
        </w:trPr>
        <w:tc>
          <w:tcPr>
            <w:tcW w:w="2885" w:type="dxa"/>
            <w:gridSpan w:val="2"/>
          </w:tcPr>
          <w:p w14:paraId="3673FE9D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AFB97BE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2997.69</w:t>
            </w:r>
          </w:p>
        </w:tc>
        <w:tc>
          <w:tcPr>
            <w:tcW w:w="764" w:type="dxa"/>
            <w:vAlign w:val="center"/>
          </w:tcPr>
          <w:p w14:paraId="40F9222D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0A0DD22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172408</w:t>
            </w:r>
          </w:p>
        </w:tc>
        <w:tc>
          <w:tcPr>
            <w:tcW w:w="764" w:type="dxa"/>
            <w:vAlign w:val="center"/>
          </w:tcPr>
          <w:p w14:paraId="26503174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126693</w:t>
            </w:r>
          </w:p>
        </w:tc>
        <w:tc>
          <w:tcPr>
            <w:tcW w:w="764" w:type="dxa"/>
            <w:vAlign w:val="center"/>
          </w:tcPr>
          <w:p w14:paraId="6D85E948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45715</w:t>
            </w:r>
          </w:p>
        </w:tc>
        <w:tc>
          <w:tcPr>
            <w:tcW w:w="905" w:type="dxa"/>
            <w:vAlign w:val="center"/>
          </w:tcPr>
          <w:p w14:paraId="45536D8F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64.22</w:t>
            </w:r>
          </w:p>
        </w:tc>
        <w:tc>
          <w:tcPr>
            <w:tcW w:w="730" w:type="dxa"/>
            <w:vAlign w:val="center"/>
          </w:tcPr>
          <w:p w14:paraId="2C9EF146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56975</w:t>
            </w:r>
          </w:p>
        </w:tc>
        <w:tc>
          <w:tcPr>
            <w:tcW w:w="905" w:type="dxa"/>
            <w:vAlign w:val="center"/>
          </w:tcPr>
          <w:p w14:paraId="689ADA9A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57.51</w:t>
            </w:r>
          </w:p>
        </w:tc>
      </w:tr>
    </w:tbl>
    <w:p w14:paraId="68F85C27" w14:textId="77777777" w:rsidR="00F92F28" w:rsidRDefault="00000000">
      <w:pPr>
        <w:pStyle w:val="1"/>
        <w:rPr>
          <w:szCs w:val="24"/>
        </w:rPr>
      </w:pPr>
      <w:bookmarkStart w:id="138" w:name="_Toc153293191"/>
      <w:r>
        <w:rPr>
          <w:szCs w:val="24"/>
        </w:rPr>
        <w:lastRenderedPageBreak/>
        <w:t>建筑按楼层汇总表</w:t>
      </w:r>
      <w:bookmarkEnd w:id="13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F92F28" w14:paraId="2F5D6109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1AF42ECB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B3E76E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C23DF4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ACF8F0F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7B00EFD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83BBFE6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73DB90B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5F09058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8DE6665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0B1624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F92F28" w14:paraId="3483672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C6056B6" w14:textId="77777777" w:rsidR="00F92F28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6EB3FB0" w14:textId="77777777" w:rsidR="00F92F28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F705E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128.20</w:t>
            </w:r>
          </w:p>
        </w:tc>
        <w:tc>
          <w:tcPr>
            <w:tcW w:w="764" w:type="dxa"/>
            <w:vAlign w:val="center"/>
          </w:tcPr>
          <w:p w14:paraId="64AB176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2ADE77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4441</w:t>
            </w:r>
          </w:p>
        </w:tc>
        <w:tc>
          <w:tcPr>
            <w:tcW w:w="764" w:type="dxa"/>
            <w:vAlign w:val="center"/>
          </w:tcPr>
          <w:p w14:paraId="3495B5A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3418</w:t>
            </w:r>
          </w:p>
        </w:tc>
        <w:tc>
          <w:tcPr>
            <w:tcW w:w="764" w:type="dxa"/>
            <w:vAlign w:val="center"/>
          </w:tcPr>
          <w:p w14:paraId="6E66469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tcW w:w="905" w:type="dxa"/>
            <w:vAlign w:val="center"/>
          </w:tcPr>
          <w:p w14:paraId="64B006C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730" w:type="dxa"/>
            <w:vAlign w:val="center"/>
          </w:tcPr>
          <w:p w14:paraId="500098A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41ECCD0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34.64</w:t>
            </w:r>
          </w:p>
        </w:tc>
      </w:tr>
      <w:tr w:rsidR="00F92F28" w14:paraId="68C696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183D0C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EAC9F4" w14:textId="77777777" w:rsidR="00F92F28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52724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64" w:type="dxa"/>
            <w:vAlign w:val="center"/>
          </w:tcPr>
          <w:p w14:paraId="63F5EE9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CCE316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3799</w:t>
            </w:r>
          </w:p>
        </w:tc>
        <w:tc>
          <w:tcPr>
            <w:tcW w:w="764" w:type="dxa"/>
            <w:vAlign w:val="center"/>
          </w:tcPr>
          <w:p w14:paraId="3D4A188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3063</w:t>
            </w:r>
          </w:p>
        </w:tc>
        <w:tc>
          <w:tcPr>
            <w:tcW w:w="764" w:type="dxa"/>
            <w:vAlign w:val="center"/>
          </w:tcPr>
          <w:p w14:paraId="5E9AEFD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05" w:type="dxa"/>
            <w:vAlign w:val="center"/>
          </w:tcPr>
          <w:p w14:paraId="78F0094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730" w:type="dxa"/>
            <w:vAlign w:val="center"/>
          </w:tcPr>
          <w:p w14:paraId="2BA10AD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5C2A95E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41.20</w:t>
            </w:r>
          </w:p>
        </w:tc>
      </w:tr>
      <w:tr w:rsidR="00F92F28" w14:paraId="7BB97E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8A0620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B19B2DF" w14:textId="77777777" w:rsidR="00F92F28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活动室、棋牌室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EFE62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tcW w:w="764" w:type="dxa"/>
            <w:vAlign w:val="center"/>
          </w:tcPr>
          <w:p w14:paraId="055D81D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F4C0CB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5805</w:t>
            </w:r>
          </w:p>
        </w:tc>
        <w:tc>
          <w:tcPr>
            <w:tcW w:w="764" w:type="dxa"/>
            <w:vAlign w:val="center"/>
          </w:tcPr>
          <w:p w14:paraId="5390DE5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4652</w:t>
            </w:r>
          </w:p>
        </w:tc>
        <w:tc>
          <w:tcPr>
            <w:tcW w:w="764" w:type="dxa"/>
            <w:vAlign w:val="center"/>
          </w:tcPr>
          <w:p w14:paraId="77AE6DD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tcW w:w="905" w:type="dxa"/>
            <w:vAlign w:val="center"/>
          </w:tcPr>
          <w:p w14:paraId="79B9DBA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730" w:type="dxa"/>
            <w:vAlign w:val="center"/>
          </w:tcPr>
          <w:p w14:paraId="6A2D69C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905" w:type="dxa"/>
            <w:vAlign w:val="center"/>
          </w:tcPr>
          <w:p w14:paraId="6B3F700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90.71</w:t>
            </w:r>
          </w:p>
        </w:tc>
      </w:tr>
      <w:tr w:rsidR="00F92F28" w14:paraId="12F94C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3BC86C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849A4C" w14:textId="77777777" w:rsidR="00F92F28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201EE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64" w:type="dxa"/>
            <w:vAlign w:val="center"/>
          </w:tcPr>
          <w:p w14:paraId="3B4DDD0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35254B5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4502</w:t>
            </w:r>
          </w:p>
        </w:tc>
        <w:tc>
          <w:tcPr>
            <w:tcW w:w="764" w:type="dxa"/>
            <w:vAlign w:val="center"/>
          </w:tcPr>
          <w:p w14:paraId="72C7C40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3020</w:t>
            </w:r>
          </w:p>
        </w:tc>
        <w:tc>
          <w:tcPr>
            <w:tcW w:w="764" w:type="dxa"/>
            <w:vAlign w:val="center"/>
          </w:tcPr>
          <w:p w14:paraId="74B8640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905" w:type="dxa"/>
            <w:vAlign w:val="center"/>
          </w:tcPr>
          <w:p w14:paraId="60E2944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6F5FF82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905" w:type="dxa"/>
            <w:vAlign w:val="center"/>
          </w:tcPr>
          <w:p w14:paraId="4FBFFA7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140.68</w:t>
            </w:r>
          </w:p>
        </w:tc>
      </w:tr>
      <w:tr w:rsidR="00F92F28" w14:paraId="2D82DF5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070173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CF449D" w14:textId="77777777" w:rsidR="00F92F28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医务室，康复、保健室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87F87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30.29</w:t>
            </w:r>
          </w:p>
        </w:tc>
        <w:tc>
          <w:tcPr>
            <w:tcW w:w="764" w:type="dxa"/>
            <w:vAlign w:val="center"/>
          </w:tcPr>
          <w:p w14:paraId="6154438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8B09A5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1792</w:t>
            </w:r>
          </w:p>
        </w:tc>
        <w:tc>
          <w:tcPr>
            <w:tcW w:w="764" w:type="dxa"/>
            <w:vAlign w:val="center"/>
          </w:tcPr>
          <w:p w14:paraId="2A1D74B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764" w:type="dxa"/>
            <w:vAlign w:val="center"/>
          </w:tcPr>
          <w:p w14:paraId="47134F0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tcW w:w="905" w:type="dxa"/>
            <w:vAlign w:val="center"/>
          </w:tcPr>
          <w:p w14:paraId="4ACC4C8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tcW w:w="730" w:type="dxa"/>
            <w:vAlign w:val="center"/>
          </w:tcPr>
          <w:p w14:paraId="1AA1010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905" w:type="dxa"/>
            <w:vAlign w:val="center"/>
          </w:tcPr>
          <w:p w14:paraId="2DB2556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59.15</w:t>
            </w:r>
          </w:p>
        </w:tc>
      </w:tr>
      <w:tr w:rsidR="00F92F28" w14:paraId="134037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BE78FA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633D207" w14:textId="77777777" w:rsidR="00F92F28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办公室、接待室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0D542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764" w:type="dxa"/>
            <w:vAlign w:val="center"/>
          </w:tcPr>
          <w:p w14:paraId="4361139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E3931A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899</w:t>
            </w:r>
          </w:p>
        </w:tc>
        <w:tc>
          <w:tcPr>
            <w:tcW w:w="764" w:type="dxa"/>
            <w:vAlign w:val="center"/>
          </w:tcPr>
          <w:p w14:paraId="73332E3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764" w:type="dxa"/>
            <w:vAlign w:val="center"/>
          </w:tcPr>
          <w:p w14:paraId="0D8187C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905" w:type="dxa"/>
            <w:vAlign w:val="center"/>
          </w:tcPr>
          <w:p w14:paraId="3D43420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730" w:type="dxa"/>
            <w:vAlign w:val="center"/>
          </w:tcPr>
          <w:p w14:paraId="5849B54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905" w:type="dxa"/>
            <w:vAlign w:val="center"/>
          </w:tcPr>
          <w:p w14:paraId="1EBB51D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33.89</w:t>
            </w:r>
          </w:p>
        </w:tc>
      </w:tr>
      <w:tr w:rsidR="00F92F28" w14:paraId="2C2FDCD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923D93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510407" w14:textId="77777777" w:rsidR="00F92F28" w:rsidRDefault="00000000">
            <w:r>
              <w:rPr>
                <w:sz w:val="18"/>
                <w:szCs w:val="18"/>
              </w:rPr>
              <w:t>1009,1010,1011,1014,1015,1019[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1428E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157308A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91EF50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14:paraId="33AC21D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6D9BAD7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085B99F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3D2D33A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0A24432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35.68</w:t>
            </w:r>
          </w:p>
        </w:tc>
      </w:tr>
      <w:tr w:rsidR="00F92F28" w14:paraId="5881010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38297A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9C1372" w14:textId="77777777" w:rsidR="00F92F28" w:rsidRDefault="00000000"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A2EC5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0752472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A7FC8A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764" w:type="dxa"/>
            <w:vAlign w:val="center"/>
          </w:tcPr>
          <w:p w14:paraId="13419EB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64" w:type="dxa"/>
            <w:vAlign w:val="center"/>
          </w:tcPr>
          <w:p w14:paraId="57718EB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3A7C047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42C39C0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6546644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36.77</w:t>
            </w:r>
          </w:p>
        </w:tc>
      </w:tr>
      <w:tr w:rsidR="00F92F28" w14:paraId="2FDF72A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116D91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A52F76" w14:textId="77777777" w:rsidR="00F92F28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1AAF4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3DC27EA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982648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64" w:type="dxa"/>
            <w:vAlign w:val="center"/>
          </w:tcPr>
          <w:p w14:paraId="4A5752E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64" w:type="dxa"/>
            <w:vAlign w:val="center"/>
          </w:tcPr>
          <w:p w14:paraId="13153DA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30EB8E5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57C10C9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240D5E1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32.77</w:t>
            </w:r>
          </w:p>
        </w:tc>
      </w:tr>
      <w:tr w:rsidR="00F92F28" w14:paraId="0FAAF2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3DF910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889B7A" w14:textId="77777777" w:rsidR="00F92F28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C167C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53B7B3B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976F6B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764" w:type="dxa"/>
            <w:vAlign w:val="center"/>
          </w:tcPr>
          <w:p w14:paraId="73E4500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18E0070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657B28C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40D951A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6C1F812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36.43</w:t>
            </w:r>
          </w:p>
        </w:tc>
      </w:tr>
      <w:tr w:rsidR="00F92F28" w14:paraId="4BD6E7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34C502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76AFB2" w14:textId="77777777" w:rsidR="00F92F28" w:rsidRDefault="00000000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3F34E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1EDE4C4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121140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64" w:type="dxa"/>
            <w:vAlign w:val="center"/>
          </w:tcPr>
          <w:p w14:paraId="7D09973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64" w:type="dxa"/>
            <w:vAlign w:val="center"/>
          </w:tcPr>
          <w:p w14:paraId="73FB414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0903CCB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71D1111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7C89C1A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36.28</w:t>
            </w:r>
          </w:p>
        </w:tc>
      </w:tr>
      <w:tr w:rsidR="00F92F28" w14:paraId="38D9DA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8C5B39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94514E" w14:textId="77777777" w:rsidR="00F92F28" w:rsidRDefault="00000000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FFEEA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3A7299C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981B0A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764" w:type="dxa"/>
            <w:vAlign w:val="center"/>
          </w:tcPr>
          <w:p w14:paraId="5F63805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vAlign w:val="center"/>
          </w:tcPr>
          <w:p w14:paraId="07404D6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48E50A5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15CA2A0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07BB55D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33.58</w:t>
            </w:r>
          </w:p>
        </w:tc>
      </w:tr>
      <w:tr w:rsidR="00F92F28" w14:paraId="77CD11F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AAAF74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19C097" w14:textId="77777777" w:rsidR="00F92F28" w:rsidRDefault="00000000">
            <w:r>
              <w:rPr>
                <w:sz w:val="18"/>
                <w:szCs w:val="18"/>
              </w:rPr>
              <w:t>1031,1032[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FE5DA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765CF3F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707379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764" w:type="dxa"/>
            <w:vAlign w:val="center"/>
          </w:tcPr>
          <w:p w14:paraId="1AEBBFC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764" w:type="dxa"/>
            <w:vAlign w:val="center"/>
          </w:tcPr>
          <w:p w14:paraId="6128B95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725B111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2AABEBC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20805F1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281.59</w:t>
            </w:r>
          </w:p>
        </w:tc>
      </w:tr>
      <w:tr w:rsidR="00F92F28" w14:paraId="0E50AD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36AF9C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FBB1C9" w14:textId="77777777" w:rsidR="00F92F28" w:rsidRDefault="00000000"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E05C1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053A943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353AC2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764" w:type="dxa"/>
            <w:vAlign w:val="center"/>
          </w:tcPr>
          <w:p w14:paraId="2BFF851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64" w:type="dxa"/>
            <w:vAlign w:val="center"/>
          </w:tcPr>
          <w:p w14:paraId="04A2B7E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7175D0E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4FDB889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34146AC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259.87</w:t>
            </w:r>
          </w:p>
        </w:tc>
      </w:tr>
      <w:tr w:rsidR="00F92F28" w14:paraId="53D5E7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1C1E13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BAA94C" w14:textId="77777777" w:rsidR="00F92F28" w:rsidRDefault="00000000">
            <w:r>
              <w:rPr>
                <w:sz w:val="18"/>
                <w:szCs w:val="18"/>
              </w:rPr>
              <w:t>1034,1035,1036,1038,1040,1041[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FDC61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0AA629F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23A4C3F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764" w:type="dxa"/>
            <w:vAlign w:val="center"/>
          </w:tcPr>
          <w:p w14:paraId="02FFCA4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tcW w:w="764" w:type="dxa"/>
            <w:vAlign w:val="center"/>
          </w:tcPr>
          <w:p w14:paraId="29FEF76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35670C4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4D4FF8E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100CBDB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239.09</w:t>
            </w:r>
          </w:p>
        </w:tc>
      </w:tr>
      <w:tr w:rsidR="00F92F28" w14:paraId="48E660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2D352C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5DA6AF" w14:textId="77777777" w:rsidR="00F92F28" w:rsidRDefault="00000000">
            <w:r>
              <w:rPr>
                <w:sz w:val="18"/>
                <w:szCs w:val="18"/>
              </w:rPr>
              <w:t>1037,1039[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D06F4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4749B94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7254D0D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1156</w:t>
            </w:r>
          </w:p>
        </w:tc>
        <w:tc>
          <w:tcPr>
            <w:tcW w:w="764" w:type="dxa"/>
            <w:vAlign w:val="center"/>
          </w:tcPr>
          <w:p w14:paraId="3ADDE82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764" w:type="dxa"/>
            <w:vAlign w:val="center"/>
          </w:tcPr>
          <w:p w14:paraId="6E211F9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07C535B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33A9F21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19B8281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237.88</w:t>
            </w:r>
          </w:p>
        </w:tc>
      </w:tr>
      <w:tr w:rsidR="00F92F28" w14:paraId="7533122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FFDC4A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B2EF9B" w14:textId="77777777" w:rsidR="00F92F28" w:rsidRDefault="00000000"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9ED64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 w14:paraId="318FAB9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FB6064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vAlign w:val="center"/>
          </w:tcPr>
          <w:p w14:paraId="351CF1B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64" w:type="dxa"/>
            <w:vAlign w:val="center"/>
          </w:tcPr>
          <w:p w14:paraId="327204C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5B2DED1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0BEE021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44D3320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119.09</w:t>
            </w:r>
          </w:p>
        </w:tc>
      </w:tr>
      <w:tr w:rsidR="00F92F28" w14:paraId="70C3503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4D4E2B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7BCB159" w14:textId="77777777" w:rsidR="00F92F28" w:rsidRDefault="00000000"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EC621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64" w:type="dxa"/>
            <w:vAlign w:val="center"/>
          </w:tcPr>
          <w:p w14:paraId="437D215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274FDF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 w14:paraId="4D3FD42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64" w:type="dxa"/>
            <w:vAlign w:val="center"/>
          </w:tcPr>
          <w:p w14:paraId="24B9E94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05" w:type="dxa"/>
            <w:vAlign w:val="center"/>
          </w:tcPr>
          <w:p w14:paraId="0B381DB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02D8E12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55426FA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120.39</w:t>
            </w:r>
          </w:p>
        </w:tc>
      </w:tr>
      <w:tr w:rsidR="00F92F28" w14:paraId="5B63A1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E9FF77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FA40D7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1962BF6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662.95</w:t>
            </w:r>
          </w:p>
        </w:tc>
        <w:tc>
          <w:tcPr>
            <w:tcW w:w="764" w:type="dxa"/>
            <w:vAlign w:val="center"/>
          </w:tcPr>
          <w:p w14:paraId="79212427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774D752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38439</w:t>
            </w:r>
          </w:p>
        </w:tc>
        <w:tc>
          <w:tcPr>
            <w:tcW w:w="764" w:type="dxa"/>
            <w:vAlign w:val="center"/>
          </w:tcPr>
          <w:p w14:paraId="28751A11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27716</w:t>
            </w:r>
          </w:p>
        </w:tc>
        <w:tc>
          <w:tcPr>
            <w:tcW w:w="764" w:type="dxa"/>
            <w:vAlign w:val="center"/>
          </w:tcPr>
          <w:p w14:paraId="2F75B746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10723</w:t>
            </w:r>
          </w:p>
        </w:tc>
        <w:tc>
          <w:tcPr>
            <w:tcW w:w="905" w:type="dxa"/>
            <w:vAlign w:val="center"/>
          </w:tcPr>
          <w:p w14:paraId="5204BBA4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15.08</w:t>
            </w:r>
          </w:p>
        </w:tc>
        <w:tc>
          <w:tcPr>
            <w:tcW w:w="730" w:type="dxa"/>
            <w:vAlign w:val="center"/>
          </w:tcPr>
          <w:p w14:paraId="1A9F59CC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13126</w:t>
            </w:r>
          </w:p>
        </w:tc>
        <w:tc>
          <w:tcPr>
            <w:tcW w:w="905" w:type="dxa"/>
            <w:vAlign w:val="center"/>
          </w:tcPr>
          <w:p w14:paraId="6E44AB11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57.98</w:t>
            </w:r>
          </w:p>
        </w:tc>
      </w:tr>
      <w:tr w:rsidR="00F92F28" w14:paraId="23A9ED8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83FAABF" w14:textId="77777777" w:rsidR="00F92F28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D861CE1" w14:textId="77777777" w:rsidR="00F92F28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0EC61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764" w:type="dxa"/>
            <w:vAlign w:val="center"/>
          </w:tcPr>
          <w:p w14:paraId="3AD359B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924D19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4021</w:t>
            </w:r>
          </w:p>
        </w:tc>
        <w:tc>
          <w:tcPr>
            <w:tcW w:w="764" w:type="dxa"/>
            <w:vAlign w:val="center"/>
          </w:tcPr>
          <w:p w14:paraId="748A469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3120</w:t>
            </w:r>
          </w:p>
        </w:tc>
        <w:tc>
          <w:tcPr>
            <w:tcW w:w="764" w:type="dxa"/>
            <w:vAlign w:val="center"/>
          </w:tcPr>
          <w:p w14:paraId="77C3889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905" w:type="dxa"/>
            <w:vAlign w:val="center"/>
          </w:tcPr>
          <w:p w14:paraId="235BF26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730" w:type="dxa"/>
            <w:vAlign w:val="center"/>
          </w:tcPr>
          <w:p w14:paraId="19703D4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01EAB18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35.63</w:t>
            </w:r>
          </w:p>
        </w:tc>
      </w:tr>
      <w:tr w:rsidR="00F92F28" w14:paraId="6C1FEC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0AFBB6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675C85" w14:textId="77777777" w:rsidR="00F92F28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55274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64" w:type="dxa"/>
            <w:vAlign w:val="center"/>
          </w:tcPr>
          <w:p w14:paraId="42D04A7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BC4E31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3739</w:t>
            </w:r>
          </w:p>
        </w:tc>
        <w:tc>
          <w:tcPr>
            <w:tcW w:w="764" w:type="dxa"/>
            <w:vAlign w:val="center"/>
          </w:tcPr>
          <w:p w14:paraId="5B489D8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764" w:type="dxa"/>
            <w:vAlign w:val="center"/>
          </w:tcPr>
          <w:p w14:paraId="0BCF47E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05" w:type="dxa"/>
            <w:vAlign w:val="center"/>
          </w:tcPr>
          <w:p w14:paraId="2A05AA2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730" w:type="dxa"/>
            <w:vAlign w:val="center"/>
          </w:tcPr>
          <w:p w14:paraId="365C859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167D9DE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40.56</w:t>
            </w:r>
          </w:p>
        </w:tc>
      </w:tr>
      <w:tr w:rsidR="00F92F28" w14:paraId="7A3D6C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BB2A70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57DA56" w14:textId="77777777" w:rsidR="00F92F28" w:rsidRDefault="00000000">
            <w:r>
              <w:rPr>
                <w:sz w:val="18"/>
                <w:szCs w:val="18"/>
              </w:rPr>
              <w:t>2005,2006,2011,2012,2016,2017,2018,2019,2020,2021[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5FF24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46DF64B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3288EA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14:paraId="45F5C7B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00FC1EB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63330B6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384A303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112958B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35.68</w:t>
            </w:r>
          </w:p>
        </w:tc>
      </w:tr>
      <w:tr w:rsidR="00F92F28" w14:paraId="1F37B1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7471ED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B436818" w14:textId="77777777" w:rsidR="00F92F28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FD0FC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0E52FB7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085EA9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764" w:type="dxa"/>
            <w:vAlign w:val="center"/>
          </w:tcPr>
          <w:p w14:paraId="4C85349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vAlign w:val="center"/>
          </w:tcPr>
          <w:p w14:paraId="2D4046C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15E6F3D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5824580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0551690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37.49</w:t>
            </w:r>
          </w:p>
        </w:tc>
      </w:tr>
      <w:tr w:rsidR="00F92F28" w14:paraId="35C9DE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ACC10B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7685FC" w14:textId="77777777" w:rsidR="00F92F28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FED6D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1085864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D7BEDE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764" w:type="dxa"/>
            <w:vAlign w:val="center"/>
          </w:tcPr>
          <w:p w14:paraId="4663DBD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64" w:type="dxa"/>
            <w:vAlign w:val="center"/>
          </w:tcPr>
          <w:p w14:paraId="7FF698C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325109C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69F0E35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594E8ED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36.77</w:t>
            </w:r>
          </w:p>
        </w:tc>
      </w:tr>
      <w:tr w:rsidR="00F92F28" w14:paraId="5E73E84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70DBF5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B30D90" w14:textId="77777777" w:rsidR="00F92F28" w:rsidRDefault="00000000">
            <w:r>
              <w:rPr>
                <w:sz w:val="18"/>
                <w:szCs w:val="18"/>
              </w:rPr>
              <w:t>2009,2013,2014[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1C12B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3006182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4D9295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64" w:type="dxa"/>
            <w:vAlign w:val="center"/>
          </w:tcPr>
          <w:p w14:paraId="4A13F00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64" w:type="dxa"/>
            <w:vAlign w:val="center"/>
          </w:tcPr>
          <w:p w14:paraId="79EB4AE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52A45E8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06CB0AE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366F148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36.28</w:t>
            </w:r>
          </w:p>
        </w:tc>
      </w:tr>
      <w:tr w:rsidR="00F92F28" w14:paraId="29E5CB4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A3703F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15E30C" w14:textId="77777777" w:rsidR="00F92F28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B42C1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710D057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B97712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764" w:type="dxa"/>
            <w:vAlign w:val="center"/>
          </w:tcPr>
          <w:p w14:paraId="1BDCFDF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764" w:type="dxa"/>
            <w:vAlign w:val="center"/>
          </w:tcPr>
          <w:p w14:paraId="080714C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12B4739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2FC3B0F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0168BB4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37.10</w:t>
            </w:r>
          </w:p>
        </w:tc>
      </w:tr>
      <w:tr w:rsidR="00F92F28" w14:paraId="4826EA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B3D12F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6CE97A" w14:textId="77777777" w:rsidR="00F92F28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45D70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0B57A62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C8DE1E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64" w:type="dxa"/>
            <w:vAlign w:val="center"/>
          </w:tcPr>
          <w:p w14:paraId="2A1F926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764" w:type="dxa"/>
            <w:vAlign w:val="center"/>
          </w:tcPr>
          <w:p w14:paraId="183FC06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60C4DA2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7AF0EBF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079A5E7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35.74</w:t>
            </w:r>
          </w:p>
        </w:tc>
      </w:tr>
      <w:tr w:rsidR="00F92F28" w14:paraId="282E74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F9407C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2B9AF4" w14:textId="77777777" w:rsidR="00F92F28" w:rsidRDefault="00000000">
            <w:r>
              <w:rPr>
                <w:sz w:val="18"/>
                <w:szCs w:val="18"/>
              </w:rPr>
              <w:t>2028,2033[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E46E8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5D716D3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376A81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764" w:type="dxa"/>
            <w:vAlign w:val="center"/>
          </w:tcPr>
          <w:p w14:paraId="5A1BA2D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764" w:type="dxa"/>
            <w:vAlign w:val="center"/>
          </w:tcPr>
          <w:p w14:paraId="71440C0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5A8EE35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36B3E58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2E7A62D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281.59</w:t>
            </w:r>
          </w:p>
        </w:tc>
      </w:tr>
      <w:tr w:rsidR="00F92F28" w14:paraId="113ADC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495384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159C23" w14:textId="77777777" w:rsidR="00F92F28" w:rsidRDefault="00000000">
            <w:r>
              <w:rPr>
                <w:sz w:val="18"/>
                <w:szCs w:val="18"/>
              </w:rPr>
              <w:t>2029,2030,2032[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13B27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5BB38C6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21F06B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764" w:type="dxa"/>
            <w:vAlign w:val="center"/>
          </w:tcPr>
          <w:p w14:paraId="4B51818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 w14:paraId="10E228B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4F40380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6DB1B4E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5575549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259.12</w:t>
            </w:r>
          </w:p>
        </w:tc>
      </w:tr>
      <w:tr w:rsidR="00F92F28" w14:paraId="5E843D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2AFF50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91527C" w14:textId="77777777" w:rsidR="00F92F28" w:rsidRDefault="00000000"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16689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7EB83BC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CD94A7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tcW w:w="764" w:type="dxa"/>
            <w:vAlign w:val="center"/>
          </w:tcPr>
          <w:p w14:paraId="370A415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764" w:type="dxa"/>
            <w:vAlign w:val="center"/>
          </w:tcPr>
          <w:p w14:paraId="1F79BAE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1C03823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4DA7331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22602BF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259.38</w:t>
            </w:r>
          </w:p>
        </w:tc>
      </w:tr>
      <w:tr w:rsidR="00F92F28" w14:paraId="02C851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3B7192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80ABDC" w14:textId="77777777" w:rsidR="00F92F28" w:rsidRDefault="00000000">
            <w:r>
              <w:rPr>
                <w:sz w:val="18"/>
                <w:szCs w:val="18"/>
              </w:rPr>
              <w:t>2034,2035,2036,2037,2038,2039,2040,2041,2042[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4DC4C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6E82E66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2ECEBF2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764" w:type="dxa"/>
            <w:vAlign w:val="center"/>
          </w:tcPr>
          <w:p w14:paraId="4C88608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tcW w:w="764" w:type="dxa"/>
            <w:vAlign w:val="center"/>
          </w:tcPr>
          <w:p w14:paraId="26EC3D0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4FEE773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0A61010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4671474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239.09</w:t>
            </w:r>
          </w:p>
        </w:tc>
      </w:tr>
      <w:tr w:rsidR="00F92F28" w14:paraId="04824E7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ED5122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4E6711" w14:textId="77777777" w:rsidR="00F92F28" w:rsidRDefault="00000000"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D495E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28875E2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6C344FA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64" w:type="dxa"/>
            <w:vAlign w:val="center"/>
          </w:tcPr>
          <w:p w14:paraId="2DE127D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764" w:type="dxa"/>
            <w:vAlign w:val="center"/>
          </w:tcPr>
          <w:p w14:paraId="31C333E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28AB375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4B76688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189418A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241.70</w:t>
            </w:r>
          </w:p>
        </w:tc>
      </w:tr>
      <w:tr w:rsidR="00F92F28" w14:paraId="1D6B8EA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0984AD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3398F9" w14:textId="77777777" w:rsidR="00F92F28" w:rsidRDefault="00000000"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803DC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46CFEE4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1F465C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764" w:type="dxa"/>
            <w:vAlign w:val="center"/>
          </w:tcPr>
          <w:p w14:paraId="07F1F45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tcW w:w="764" w:type="dxa"/>
            <w:vAlign w:val="center"/>
          </w:tcPr>
          <w:p w14:paraId="68376E0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14:paraId="31857DE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693CD67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5DFBBC1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145.48</w:t>
            </w:r>
          </w:p>
        </w:tc>
      </w:tr>
      <w:tr w:rsidR="00F92F28" w14:paraId="780F94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4D7843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0B6E05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E887AD4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647.72</w:t>
            </w:r>
          </w:p>
        </w:tc>
        <w:tc>
          <w:tcPr>
            <w:tcW w:w="764" w:type="dxa"/>
            <w:vAlign w:val="center"/>
          </w:tcPr>
          <w:p w14:paraId="74DCD5A7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6FD622D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35483</w:t>
            </w:r>
          </w:p>
        </w:tc>
        <w:tc>
          <w:tcPr>
            <w:tcW w:w="764" w:type="dxa"/>
            <w:vAlign w:val="center"/>
          </w:tcPr>
          <w:p w14:paraId="51AC3196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25873</w:t>
            </w:r>
          </w:p>
        </w:tc>
        <w:tc>
          <w:tcPr>
            <w:tcW w:w="764" w:type="dxa"/>
            <w:vAlign w:val="center"/>
          </w:tcPr>
          <w:p w14:paraId="55F72E25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9610</w:t>
            </w:r>
          </w:p>
        </w:tc>
        <w:tc>
          <w:tcPr>
            <w:tcW w:w="905" w:type="dxa"/>
            <w:vAlign w:val="center"/>
          </w:tcPr>
          <w:p w14:paraId="06B21571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13.49</w:t>
            </w:r>
          </w:p>
        </w:tc>
        <w:tc>
          <w:tcPr>
            <w:tcW w:w="730" w:type="dxa"/>
            <w:vAlign w:val="center"/>
          </w:tcPr>
          <w:p w14:paraId="78ED34EA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12109</w:t>
            </w:r>
          </w:p>
        </w:tc>
        <w:tc>
          <w:tcPr>
            <w:tcW w:w="905" w:type="dxa"/>
            <w:vAlign w:val="center"/>
          </w:tcPr>
          <w:p w14:paraId="3F13DCEF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54.78</w:t>
            </w:r>
          </w:p>
        </w:tc>
      </w:tr>
      <w:tr w:rsidR="00F92F28" w14:paraId="2A89852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8B7CD92" w14:textId="77777777" w:rsidR="00F92F28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E561E01" w14:textId="77777777" w:rsidR="00F92F28" w:rsidRDefault="00000000">
            <w:r>
              <w:rPr>
                <w:sz w:val="18"/>
                <w:szCs w:val="18"/>
              </w:rPr>
              <w:t>3001@3[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C9B62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764" w:type="dxa"/>
            <w:vAlign w:val="center"/>
          </w:tcPr>
          <w:p w14:paraId="0D5E9D7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1CB8BC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4021</w:t>
            </w:r>
          </w:p>
        </w:tc>
        <w:tc>
          <w:tcPr>
            <w:tcW w:w="764" w:type="dxa"/>
            <w:vAlign w:val="center"/>
          </w:tcPr>
          <w:p w14:paraId="78BE88A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3120</w:t>
            </w:r>
          </w:p>
        </w:tc>
        <w:tc>
          <w:tcPr>
            <w:tcW w:w="764" w:type="dxa"/>
            <w:vAlign w:val="center"/>
          </w:tcPr>
          <w:p w14:paraId="408CE7A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905" w:type="dxa"/>
            <w:vAlign w:val="center"/>
          </w:tcPr>
          <w:p w14:paraId="789ED33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730" w:type="dxa"/>
            <w:vAlign w:val="center"/>
          </w:tcPr>
          <w:p w14:paraId="0018F87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5901864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35.63</w:t>
            </w:r>
          </w:p>
        </w:tc>
      </w:tr>
      <w:tr w:rsidR="00F92F28" w14:paraId="641A66C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C6CA9D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57DCDF" w14:textId="77777777" w:rsidR="00F92F28" w:rsidRDefault="00000000">
            <w:r>
              <w:rPr>
                <w:sz w:val="18"/>
                <w:szCs w:val="18"/>
              </w:rPr>
              <w:t>3002@3[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C1505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64" w:type="dxa"/>
            <w:vAlign w:val="center"/>
          </w:tcPr>
          <w:p w14:paraId="493336A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CC373F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3739</w:t>
            </w:r>
          </w:p>
        </w:tc>
        <w:tc>
          <w:tcPr>
            <w:tcW w:w="764" w:type="dxa"/>
            <w:vAlign w:val="center"/>
          </w:tcPr>
          <w:p w14:paraId="01457EE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764" w:type="dxa"/>
            <w:vAlign w:val="center"/>
          </w:tcPr>
          <w:p w14:paraId="62228DD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05" w:type="dxa"/>
            <w:vAlign w:val="center"/>
          </w:tcPr>
          <w:p w14:paraId="62A8E2E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730" w:type="dxa"/>
            <w:vAlign w:val="center"/>
          </w:tcPr>
          <w:p w14:paraId="04157CC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4760B55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40.56</w:t>
            </w:r>
          </w:p>
        </w:tc>
      </w:tr>
      <w:tr w:rsidR="00F92F28" w14:paraId="047B66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E6EB9D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E9CCC3" w14:textId="77777777" w:rsidR="00F92F28" w:rsidRDefault="00000000">
            <w:r>
              <w:rPr>
                <w:sz w:val="18"/>
                <w:szCs w:val="18"/>
              </w:rPr>
              <w:t>3005@3,3006@3,3011@3,3012@3,3015@3,3016@3,3017@3,3018@3,3019@3,3020@3,3021@3[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612FC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4B73B8F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18ADDD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14:paraId="376DC80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09A00B4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5BDDDFB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69DB398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1A3BD58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35.68</w:t>
            </w:r>
          </w:p>
        </w:tc>
      </w:tr>
      <w:tr w:rsidR="00F92F28" w14:paraId="30E16A3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D246AC5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920D14C" w14:textId="77777777" w:rsidR="00F92F28" w:rsidRDefault="00000000">
            <w:r>
              <w:rPr>
                <w:sz w:val="18"/>
                <w:szCs w:val="18"/>
              </w:rPr>
              <w:t>3007@3,3008@3[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0A204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1E84610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78B870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764" w:type="dxa"/>
            <w:vAlign w:val="center"/>
          </w:tcPr>
          <w:p w14:paraId="1EC84C4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64" w:type="dxa"/>
            <w:vAlign w:val="center"/>
          </w:tcPr>
          <w:p w14:paraId="0522D16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23C82A3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5107887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290B484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36.77</w:t>
            </w:r>
          </w:p>
        </w:tc>
      </w:tr>
      <w:tr w:rsidR="00F92F28" w14:paraId="47992A4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B5B62C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1A942C" w14:textId="77777777" w:rsidR="00F92F28" w:rsidRDefault="00000000">
            <w:r>
              <w:rPr>
                <w:sz w:val="18"/>
                <w:szCs w:val="18"/>
              </w:rPr>
              <w:t>3009@3,3013@3,3014@3[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B31BD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103F3E3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5420E7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64" w:type="dxa"/>
            <w:vAlign w:val="center"/>
          </w:tcPr>
          <w:p w14:paraId="32326A5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64" w:type="dxa"/>
            <w:vAlign w:val="center"/>
          </w:tcPr>
          <w:p w14:paraId="532737E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22990CD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648D444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1A80506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36.28</w:t>
            </w:r>
          </w:p>
        </w:tc>
      </w:tr>
      <w:tr w:rsidR="00F92F28" w14:paraId="0DE995F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F7BBBC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EA0240" w14:textId="77777777" w:rsidR="00F92F28" w:rsidRDefault="00000000">
            <w:r>
              <w:rPr>
                <w:sz w:val="18"/>
                <w:szCs w:val="18"/>
              </w:rPr>
              <w:t>3010@3[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651AC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04C03F3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E4630C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764" w:type="dxa"/>
            <w:vAlign w:val="center"/>
          </w:tcPr>
          <w:p w14:paraId="45C9BED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764" w:type="dxa"/>
            <w:vAlign w:val="center"/>
          </w:tcPr>
          <w:p w14:paraId="67AB570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3336C3B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56FE4BD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74AF8E0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37.10</w:t>
            </w:r>
          </w:p>
        </w:tc>
      </w:tr>
      <w:tr w:rsidR="00F92F28" w14:paraId="03F956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2AE757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F9E0CD" w14:textId="77777777" w:rsidR="00F92F28" w:rsidRDefault="00000000">
            <w:r>
              <w:rPr>
                <w:sz w:val="18"/>
                <w:szCs w:val="18"/>
              </w:rPr>
              <w:t>3028@3,3029@3[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31FD6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42D3259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956158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764" w:type="dxa"/>
            <w:vAlign w:val="center"/>
          </w:tcPr>
          <w:p w14:paraId="3683D52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764" w:type="dxa"/>
            <w:vAlign w:val="center"/>
          </w:tcPr>
          <w:p w14:paraId="7A95D49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610AB73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7323C91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3EE5765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281.59</w:t>
            </w:r>
          </w:p>
        </w:tc>
      </w:tr>
      <w:tr w:rsidR="00F92F28" w14:paraId="57B88B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81BC40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1F9513" w14:textId="77777777" w:rsidR="00F92F28" w:rsidRDefault="00000000">
            <w:r>
              <w:rPr>
                <w:sz w:val="18"/>
                <w:szCs w:val="18"/>
              </w:rPr>
              <w:t>3030@3,3031@3,3032@3,3033@3[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A6F21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14A21D5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A4B98D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764" w:type="dxa"/>
            <w:vAlign w:val="center"/>
          </w:tcPr>
          <w:p w14:paraId="3133904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 w14:paraId="2233C12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3685AD3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4152EBB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252A02C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259.12</w:t>
            </w:r>
          </w:p>
        </w:tc>
      </w:tr>
      <w:tr w:rsidR="00F92F28" w14:paraId="7020533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C0B1E9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76330D" w14:textId="77777777" w:rsidR="00F92F28" w:rsidRDefault="00000000">
            <w:r>
              <w:rPr>
                <w:sz w:val="18"/>
                <w:szCs w:val="18"/>
              </w:rPr>
              <w:t>3034@3,3035@3,3036@3,3037@3,3038@3,3039@3,3040@3,3041@3,3042@3,3043@3[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9159C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342E224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68E4CDD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764" w:type="dxa"/>
            <w:vAlign w:val="center"/>
          </w:tcPr>
          <w:p w14:paraId="2CBA5E3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tcW w:w="764" w:type="dxa"/>
            <w:vAlign w:val="center"/>
          </w:tcPr>
          <w:p w14:paraId="04BE4AE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134BC28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5C737E2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55BA88D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239.09</w:t>
            </w:r>
          </w:p>
        </w:tc>
      </w:tr>
      <w:tr w:rsidR="00F92F28" w14:paraId="528A06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24ED73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B61C7B" w14:textId="77777777" w:rsidR="00F92F28" w:rsidRDefault="00000000">
            <w:r>
              <w:rPr>
                <w:sz w:val="18"/>
                <w:szCs w:val="18"/>
              </w:rPr>
              <w:t>3044@3[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6F945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2E9BB36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63DC39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764" w:type="dxa"/>
            <w:vAlign w:val="center"/>
          </w:tcPr>
          <w:p w14:paraId="2A86586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64" w:type="dxa"/>
            <w:vAlign w:val="center"/>
          </w:tcPr>
          <w:p w14:paraId="7EF9E5E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14:paraId="53F6504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2B734B0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01130A9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145.26</w:t>
            </w:r>
          </w:p>
        </w:tc>
      </w:tr>
      <w:tr w:rsidR="00F92F28" w14:paraId="7BD9A37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2E905D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64EE3D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0148BAE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647.72</w:t>
            </w:r>
          </w:p>
        </w:tc>
        <w:tc>
          <w:tcPr>
            <w:tcW w:w="764" w:type="dxa"/>
            <w:vAlign w:val="center"/>
          </w:tcPr>
          <w:p w14:paraId="7F3F4CCD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A725653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35452</w:t>
            </w:r>
          </w:p>
        </w:tc>
        <w:tc>
          <w:tcPr>
            <w:tcW w:w="764" w:type="dxa"/>
            <w:vAlign w:val="center"/>
          </w:tcPr>
          <w:p w14:paraId="4F667FC0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25841</w:t>
            </w:r>
          </w:p>
        </w:tc>
        <w:tc>
          <w:tcPr>
            <w:tcW w:w="764" w:type="dxa"/>
            <w:vAlign w:val="center"/>
          </w:tcPr>
          <w:p w14:paraId="2A3FBB2C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9610</w:t>
            </w:r>
          </w:p>
        </w:tc>
        <w:tc>
          <w:tcPr>
            <w:tcW w:w="905" w:type="dxa"/>
            <w:vAlign w:val="center"/>
          </w:tcPr>
          <w:p w14:paraId="69FC5954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13.49</w:t>
            </w:r>
          </w:p>
        </w:tc>
        <w:tc>
          <w:tcPr>
            <w:tcW w:w="730" w:type="dxa"/>
            <w:vAlign w:val="center"/>
          </w:tcPr>
          <w:p w14:paraId="10FBDD43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12109</w:t>
            </w:r>
          </w:p>
        </w:tc>
        <w:tc>
          <w:tcPr>
            <w:tcW w:w="905" w:type="dxa"/>
            <w:vAlign w:val="center"/>
          </w:tcPr>
          <w:p w14:paraId="2963FC7A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54.73</w:t>
            </w:r>
          </w:p>
        </w:tc>
      </w:tr>
      <w:tr w:rsidR="00F92F28" w14:paraId="3A1584A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7601F0F" w14:textId="77777777" w:rsidR="00F92F28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D9469C6" w14:textId="77777777" w:rsidR="00F92F28" w:rsidRDefault="00000000">
            <w:r>
              <w:rPr>
                <w:sz w:val="18"/>
                <w:szCs w:val="18"/>
              </w:rPr>
              <w:t>3001@4[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AABD4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764" w:type="dxa"/>
            <w:vAlign w:val="center"/>
          </w:tcPr>
          <w:p w14:paraId="3E2C197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CD8FD5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4373</w:t>
            </w:r>
          </w:p>
        </w:tc>
        <w:tc>
          <w:tcPr>
            <w:tcW w:w="764" w:type="dxa"/>
            <w:vAlign w:val="center"/>
          </w:tcPr>
          <w:p w14:paraId="6B7C8F2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3472</w:t>
            </w:r>
          </w:p>
        </w:tc>
        <w:tc>
          <w:tcPr>
            <w:tcW w:w="764" w:type="dxa"/>
            <w:vAlign w:val="center"/>
          </w:tcPr>
          <w:p w14:paraId="248DD2F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901</w:t>
            </w:r>
          </w:p>
        </w:tc>
        <w:tc>
          <w:tcPr>
            <w:tcW w:w="905" w:type="dxa"/>
            <w:vAlign w:val="center"/>
          </w:tcPr>
          <w:p w14:paraId="6FE3464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730" w:type="dxa"/>
            <w:vAlign w:val="center"/>
          </w:tcPr>
          <w:p w14:paraId="7D0C68A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6018FFA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38.75</w:t>
            </w:r>
          </w:p>
        </w:tc>
      </w:tr>
      <w:tr w:rsidR="00F92F28" w14:paraId="58C4840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8F280D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0060B4" w14:textId="77777777" w:rsidR="00F92F28" w:rsidRDefault="00000000">
            <w:r>
              <w:rPr>
                <w:sz w:val="18"/>
                <w:szCs w:val="18"/>
              </w:rPr>
              <w:t>3002@4[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8A950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64" w:type="dxa"/>
            <w:vAlign w:val="center"/>
          </w:tcPr>
          <w:p w14:paraId="0984443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23A234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3739</w:t>
            </w:r>
          </w:p>
        </w:tc>
        <w:tc>
          <w:tcPr>
            <w:tcW w:w="764" w:type="dxa"/>
            <w:vAlign w:val="center"/>
          </w:tcPr>
          <w:p w14:paraId="7B67920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764" w:type="dxa"/>
            <w:vAlign w:val="center"/>
          </w:tcPr>
          <w:p w14:paraId="4F5A552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05" w:type="dxa"/>
            <w:vAlign w:val="center"/>
          </w:tcPr>
          <w:p w14:paraId="5781E35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730" w:type="dxa"/>
            <w:vAlign w:val="center"/>
          </w:tcPr>
          <w:p w14:paraId="2CFAFAC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3372DE3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40.56</w:t>
            </w:r>
          </w:p>
        </w:tc>
      </w:tr>
      <w:tr w:rsidR="00F92F28" w14:paraId="444124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08FCE6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1DAB190" w14:textId="77777777" w:rsidR="00F92F28" w:rsidRDefault="00000000">
            <w:r>
              <w:rPr>
                <w:sz w:val="18"/>
                <w:szCs w:val="18"/>
              </w:rPr>
              <w:t>3005@4,3006@4,3011@4,3012@4[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DAA90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2892F82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9462FF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64" w:type="dxa"/>
            <w:vAlign w:val="center"/>
          </w:tcPr>
          <w:p w14:paraId="04AA8A4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64" w:type="dxa"/>
            <w:vAlign w:val="center"/>
          </w:tcPr>
          <w:p w14:paraId="1D88333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0D229CC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03E459A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6A51193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39.73</w:t>
            </w:r>
          </w:p>
        </w:tc>
      </w:tr>
      <w:tr w:rsidR="00F92F28" w14:paraId="1FEB2C1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3093AC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9DEF58" w14:textId="77777777" w:rsidR="00F92F28" w:rsidRDefault="00000000">
            <w:r>
              <w:rPr>
                <w:sz w:val="18"/>
                <w:szCs w:val="18"/>
              </w:rPr>
              <w:t>3007@4[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F3F63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0739372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906B71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764" w:type="dxa"/>
            <w:vAlign w:val="center"/>
          </w:tcPr>
          <w:p w14:paraId="51AA632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64" w:type="dxa"/>
            <w:vAlign w:val="center"/>
          </w:tcPr>
          <w:p w14:paraId="10AACB7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034CC7E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339DFF2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4F5235E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36.77</w:t>
            </w:r>
          </w:p>
        </w:tc>
      </w:tr>
      <w:tr w:rsidR="00F92F28" w14:paraId="25E7651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06951E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936CED" w14:textId="77777777" w:rsidR="00F92F28" w:rsidRDefault="00000000">
            <w:r>
              <w:rPr>
                <w:sz w:val="18"/>
                <w:szCs w:val="18"/>
              </w:rPr>
              <w:t>3008@4[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C68F7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2179EFF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DF7B19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764" w:type="dxa"/>
            <w:vAlign w:val="center"/>
          </w:tcPr>
          <w:p w14:paraId="0265E0E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64" w:type="dxa"/>
            <w:vAlign w:val="center"/>
          </w:tcPr>
          <w:p w14:paraId="1971C3F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3C78214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67A2120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4F9BC52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40.80</w:t>
            </w:r>
          </w:p>
        </w:tc>
      </w:tr>
      <w:tr w:rsidR="00F92F28" w14:paraId="54509D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1E5A8E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84D7B2" w14:textId="77777777" w:rsidR="00F92F28" w:rsidRDefault="00000000">
            <w:r>
              <w:rPr>
                <w:sz w:val="18"/>
                <w:szCs w:val="18"/>
              </w:rPr>
              <w:t>3009@4,3013@4[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53A6E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77369A3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4C7607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855</w:t>
            </w:r>
          </w:p>
        </w:tc>
        <w:tc>
          <w:tcPr>
            <w:tcW w:w="764" w:type="dxa"/>
            <w:vAlign w:val="center"/>
          </w:tcPr>
          <w:p w14:paraId="6FCB798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64" w:type="dxa"/>
            <w:vAlign w:val="center"/>
          </w:tcPr>
          <w:p w14:paraId="6C02563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30B3112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60A567B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4488EF4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40.33</w:t>
            </w:r>
          </w:p>
        </w:tc>
      </w:tr>
      <w:tr w:rsidR="00F92F28" w14:paraId="354735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B763D6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7DD9E4" w14:textId="77777777" w:rsidR="00F92F28" w:rsidRDefault="00000000">
            <w:r>
              <w:rPr>
                <w:sz w:val="18"/>
                <w:szCs w:val="18"/>
              </w:rPr>
              <w:t>3010@4[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1CCEC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6C36798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0E1B8F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 w14:paraId="6E82B4E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64" w:type="dxa"/>
            <w:vAlign w:val="center"/>
          </w:tcPr>
          <w:p w14:paraId="2763BAF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38089D6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3D8C369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4716159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41.09</w:t>
            </w:r>
          </w:p>
        </w:tc>
      </w:tr>
      <w:tr w:rsidR="00F92F28" w14:paraId="2E2524B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DE00B9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CE69E8" w14:textId="77777777" w:rsidR="00F92F28" w:rsidRDefault="00000000">
            <w:r>
              <w:rPr>
                <w:sz w:val="18"/>
                <w:szCs w:val="18"/>
              </w:rPr>
              <w:t>3014@4[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C1EC0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2988C76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F565B6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64" w:type="dxa"/>
            <w:vAlign w:val="center"/>
          </w:tcPr>
          <w:p w14:paraId="2EFCBBC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764" w:type="dxa"/>
            <w:vAlign w:val="center"/>
          </w:tcPr>
          <w:p w14:paraId="30BDBBC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79D8C6D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0C51C76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385BA06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36.28</w:t>
            </w:r>
          </w:p>
        </w:tc>
      </w:tr>
      <w:tr w:rsidR="00F92F28" w14:paraId="2E60BAD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FDB0FB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7B71BC" w14:textId="77777777" w:rsidR="00F92F28" w:rsidRDefault="00000000">
            <w:r>
              <w:rPr>
                <w:sz w:val="18"/>
                <w:szCs w:val="18"/>
              </w:rPr>
              <w:t>3015@4,3016@4,3017@4,3018@4,3019@4,3020@4,3021@4[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C7305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229704F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6A5BBB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764" w:type="dxa"/>
            <w:vAlign w:val="center"/>
          </w:tcPr>
          <w:p w14:paraId="6F1F225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vAlign w:val="center"/>
          </w:tcPr>
          <w:p w14:paraId="18761D2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064A4DF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6B9EF2C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4BD4662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35.68</w:t>
            </w:r>
          </w:p>
        </w:tc>
      </w:tr>
      <w:tr w:rsidR="00F92F28" w14:paraId="2849CB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EDAD6A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22A262" w14:textId="77777777" w:rsidR="00F92F28" w:rsidRDefault="00000000">
            <w:r>
              <w:rPr>
                <w:sz w:val="18"/>
                <w:szCs w:val="18"/>
              </w:rPr>
              <w:t>3028@4,3029@4[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BC728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63817DB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9C1319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764" w:type="dxa"/>
            <w:vAlign w:val="center"/>
          </w:tcPr>
          <w:p w14:paraId="03996D9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1281</w:t>
            </w:r>
          </w:p>
        </w:tc>
        <w:tc>
          <w:tcPr>
            <w:tcW w:w="764" w:type="dxa"/>
            <w:vAlign w:val="center"/>
          </w:tcPr>
          <w:p w14:paraId="300D0E3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7FE668A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454AD73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632F4A7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281.59</w:t>
            </w:r>
          </w:p>
        </w:tc>
      </w:tr>
      <w:tr w:rsidR="00F92F28" w14:paraId="50926E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013335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1649C6" w14:textId="77777777" w:rsidR="00F92F28" w:rsidRDefault="00000000">
            <w:r>
              <w:rPr>
                <w:sz w:val="18"/>
                <w:szCs w:val="18"/>
              </w:rPr>
              <w:t>3030@4,3031@4,3032@4,3033@4[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1922B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1456CFE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173AF6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764" w:type="dxa"/>
            <w:vAlign w:val="center"/>
          </w:tcPr>
          <w:p w14:paraId="2E1E043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764" w:type="dxa"/>
            <w:vAlign w:val="center"/>
          </w:tcPr>
          <w:p w14:paraId="5094E2C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7ACE12C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4EB499D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017DC24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259.12</w:t>
            </w:r>
          </w:p>
        </w:tc>
      </w:tr>
      <w:tr w:rsidR="00F92F28" w14:paraId="28F7BFC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C9DE095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BD6EF2" w14:textId="77777777" w:rsidR="00F92F28" w:rsidRDefault="00000000">
            <w:r>
              <w:rPr>
                <w:sz w:val="18"/>
                <w:szCs w:val="18"/>
              </w:rPr>
              <w:t>3034@4,3043@4[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562A4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71A1DDD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69C90D7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tcW w:w="764" w:type="dxa"/>
            <w:vAlign w:val="center"/>
          </w:tcPr>
          <w:p w14:paraId="6117B38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1074</w:t>
            </w:r>
          </w:p>
        </w:tc>
        <w:tc>
          <w:tcPr>
            <w:tcW w:w="764" w:type="dxa"/>
            <w:vAlign w:val="center"/>
          </w:tcPr>
          <w:p w14:paraId="6550101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4B85794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5A8B54F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2E485BD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239.09</w:t>
            </w:r>
          </w:p>
        </w:tc>
      </w:tr>
      <w:tr w:rsidR="00F92F28" w14:paraId="29712FD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847D52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C898B1" w14:textId="77777777" w:rsidR="00F92F28" w:rsidRDefault="00000000">
            <w:r>
              <w:rPr>
                <w:sz w:val="18"/>
                <w:szCs w:val="18"/>
              </w:rPr>
              <w:t>3035@4,3036@4,3037@4,3038@4,3039@4,3040@4,3041@4,3042@4[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96995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1A856CA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0BA7336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764" w:type="dxa"/>
            <w:vAlign w:val="center"/>
          </w:tcPr>
          <w:p w14:paraId="286B578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64" w:type="dxa"/>
            <w:vAlign w:val="center"/>
          </w:tcPr>
          <w:p w14:paraId="390A75F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615D6CD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5825263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2438932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241.29</w:t>
            </w:r>
          </w:p>
        </w:tc>
      </w:tr>
      <w:tr w:rsidR="00F92F28" w14:paraId="3595D91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44C5DC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676DB3" w14:textId="77777777" w:rsidR="00F92F28" w:rsidRDefault="00000000">
            <w:r>
              <w:rPr>
                <w:sz w:val="18"/>
                <w:szCs w:val="18"/>
              </w:rPr>
              <w:t>3044@4[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E851B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1C9352E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ADFA8E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764" w:type="dxa"/>
            <w:vAlign w:val="center"/>
          </w:tcPr>
          <w:p w14:paraId="515F88F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tcW w:w="764" w:type="dxa"/>
            <w:vAlign w:val="center"/>
          </w:tcPr>
          <w:p w14:paraId="5916973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14:paraId="52B4F6B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36AD35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343A247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145.26</w:t>
            </w:r>
          </w:p>
        </w:tc>
      </w:tr>
      <w:tr w:rsidR="00F92F28" w14:paraId="0E476D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B67530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BA9BDE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BFA3691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647.72</w:t>
            </w:r>
          </w:p>
        </w:tc>
        <w:tc>
          <w:tcPr>
            <w:tcW w:w="764" w:type="dxa"/>
            <w:vAlign w:val="center"/>
          </w:tcPr>
          <w:p w14:paraId="590C24E1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1EFB22A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36563</w:t>
            </w:r>
          </w:p>
        </w:tc>
        <w:tc>
          <w:tcPr>
            <w:tcW w:w="764" w:type="dxa"/>
            <w:vAlign w:val="center"/>
          </w:tcPr>
          <w:p w14:paraId="2392DAB6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26953</w:t>
            </w:r>
          </w:p>
        </w:tc>
        <w:tc>
          <w:tcPr>
            <w:tcW w:w="764" w:type="dxa"/>
            <w:vAlign w:val="center"/>
          </w:tcPr>
          <w:p w14:paraId="53DD4FB5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9610</w:t>
            </w:r>
          </w:p>
        </w:tc>
        <w:tc>
          <w:tcPr>
            <w:tcW w:w="905" w:type="dxa"/>
            <w:vAlign w:val="center"/>
          </w:tcPr>
          <w:p w14:paraId="6C47B98E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13.49</w:t>
            </w:r>
          </w:p>
        </w:tc>
        <w:tc>
          <w:tcPr>
            <w:tcW w:w="730" w:type="dxa"/>
            <w:vAlign w:val="center"/>
          </w:tcPr>
          <w:p w14:paraId="16A65E85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12109</w:t>
            </w:r>
          </w:p>
        </w:tc>
        <w:tc>
          <w:tcPr>
            <w:tcW w:w="905" w:type="dxa"/>
            <w:vAlign w:val="center"/>
          </w:tcPr>
          <w:p w14:paraId="0784D762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56.45</w:t>
            </w:r>
          </w:p>
        </w:tc>
      </w:tr>
      <w:tr w:rsidR="00F92F28" w14:paraId="0971527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5415384" w14:textId="77777777" w:rsidR="00F92F28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162DE4BE" w14:textId="77777777" w:rsidR="00F92F28" w:rsidRDefault="00000000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AD152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64" w:type="dxa"/>
            <w:vAlign w:val="center"/>
          </w:tcPr>
          <w:p w14:paraId="00125C7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B729B5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4129</w:t>
            </w:r>
          </w:p>
        </w:tc>
        <w:tc>
          <w:tcPr>
            <w:tcW w:w="764" w:type="dxa"/>
            <w:vAlign w:val="center"/>
          </w:tcPr>
          <w:p w14:paraId="56BE75C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3393</w:t>
            </w:r>
          </w:p>
        </w:tc>
        <w:tc>
          <w:tcPr>
            <w:tcW w:w="764" w:type="dxa"/>
            <w:vAlign w:val="center"/>
          </w:tcPr>
          <w:p w14:paraId="63BA4A7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905" w:type="dxa"/>
            <w:vAlign w:val="center"/>
          </w:tcPr>
          <w:p w14:paraId="7CC7568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730" w:type="dxa"/>
            <w:vAlign w:val="center"/>
          </w:tcPr>
          <w:p w14:paraId="0650363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4E3CB17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44.79</w:t>
            </w:r>
          </w:p>
        </w:tc>
      </w:tr>
      <w:tr w:rsidR="00F92F28" w14:paraId="6232F6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755B19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034ACF1" w14:textId="77777777" w:rsidR="00F92F28" w:rsidRDefault="00000000"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DB71B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65.20</w:t>
            </w:r>
          </w:p>
        </w:tc>
        <w:tc>
          <w:tcPr>
            <w:tcW w:w="764" w:type="dxa"/>
            <w:vAlign w:val="center"/>
          </w:tcPr>
          <w:p w14:paraId="60A757D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EE1E0C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5069</w:t>
            </w:r>
          </w:p>
        </w:tc>
        <w:tc>
          <w:tcPr>
            <w:tcW w:w="764" w:type="dxa"/>
            <w:vAlign w:val="center"/>
          </w:tcPr>
          <w:p w14:paraId="0A79B81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3862</w:t>
            </w:r>
          </w:p>
        </w:tc>
        <w:tc>
          <w:tcPr>
            <w:tcW w:w="764" w:type="dxa"/>
            <w:vAlign w:val="center"/>
          </w:tcPr>
          <w:p w14:paraId="7A983D3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905" w:type="dxa"/>
            <w:vAlign w:val="center"/>
          </w:tcPr>
          <w:p w14:paraId="3D7178A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730" w:type="dxa"/>
            <w:vAlign w:val="center"/>
          </w:tcPr>
          <w:p w14:paraId="452E099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905" w:type="dxa"/>
            <w:vAlign w:val="center"/>
          </w:tcPr>
          <w:p w14:paraId="1233A44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77.75</w:t>
            </w:r>
          </w:p>
        </w:tc>
      </w:tr>
      <w:tr w:rsidR="00F92F28" w14:paraId="010253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317A0B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23E4B7" w14:textId="77777777" w:rsidR="00F92F28" w:rsidRDefault="00000000"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0A2FD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52D9887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E56379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764" w:type="dxa"/>
            <w:vAlign w:val="center"/>
          </w:tcPr>
          <w:p w14:paraId="4CA08D2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764" w:type="dxa"/>
            <w:vAlign w:val="center"/>
          </w:tcPr>
          <w:p w14:paraId="4654DD0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40B01BA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3F22964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2CEC519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40.80</w:t>
            </w:r>
          </w:p>
        </w:tc>
      </w:tr>
      <w:tr w:rsidR="00F92F28" w14:paraId="4AEE229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3E29A9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D10E56" w14:textId="77777777" w:rsidR="00F92F28" w:rsidRDefault="00000000"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1FEBA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4EA073E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C8A757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tcW w:w="764" w:type="dxa"/>
            <w:vAlign w:val="center"/>
          </w:tcPr>
          <w:p w14:paraId="66CA858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764" w:type="dxa"/>
            <w:vAlign w:val="center"/>
          </w:tcPr>
          <w:p w14:paraId="027106E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452184C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31EEE7F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35459EE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39.81</w:t>
            </w:r>
          </w:p>
        </w:tc>
      </w:tr>
      <w:tr w:rsidR="00F92F28" w14:paraId="79BDD0F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B2D64D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D405B6" w14:textId="77777777" w:rsidR="00F92F28" w:rsidRDefault="00000000">
            <w:r>
              <w:rPr>
                <w:sz w:val="18"/>
                <w:szCs w:val="18"/>
              </w:rPr>
              <w:t>5006,5007,5008,5009,5010,5011,5012[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EC0AB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64" w:type="dxa"/>
            <w:vAlign w:val="center"/>
          </w:tcPr>
          <w:p w14:paraId="15648C3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D62E8A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764" w:type="dxa"/>
            <w:vAlign w:val="center"/>
          </w:tcPr>
          <w:p w14:paraId="66831E2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64" w:type="dxa"/>
            <w:vAlign w:val="center"/>
          </w:tcPr>
          <w:p w14:paraId="4F2800A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905" w:type="dxa"/>
            <w:vAlign w:val="center"/>
          </w:tcPr>
          <w:p w14:paraId="4CADDBA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730" w:type="dxa"/>
            <w:vAlign w:val="center"/>
          </w:tcPr>
          <w:p w14:paraId="44CFD54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7436EA0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39.73</w:t>
            </w:r>
          </w:p>
        </w:tc>
      </w:tr>
      <w:tr w:rsidR="00F92F28" w14:paraId="3C030D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0637ED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39C2862" w14:textId="77777777" w:rsidR="00F92F28" w:rsidRDefault="00000000">
            <w:r>
              <w:rPr>
                <w:sz w:val="18"/>
                <w:szCs w:val="18"/>
              </w:rPr>
              <w:t>5015,5020[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C614A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42139F2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5CDED3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1387</w:t>
            </w:r>
          </w:p>
        </w:tc>
        <w:tc>
          <w:tcPr>
            <w:tcW w:w="764" w:type="dxa"/>
            <w:vAlign w:val="center"/>
          </w:tcPr>
          <w:p w14:paraId="48114FF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1299</w:t>
            </w:r>
          </w:p>
        </w:tc>
        <w:tc>
          <w:tcPr>
            <w:tcW w:w="764" w:type="dxa"/>
            <w:vAlign w:val="center"/>
          </w:tcPr>
          <w:p w14:paraId="5B355E1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296699E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602A0F3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4895F5C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285.33</w:t>
            </w:r>
          </w:p>
        </w:tc>
      </w:tr>
      <w:tr w:rsidR="00F92F28" w14:paraId="3E81CF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1DDD3A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0BCDE67" w14:textId="77777777" w:rsidR="00F92F28" w:rsidRDefault="00000000">
            <w:r>
              <w:rPr>
                <w:sz w:val="18"/>
                <w:szCs w:val="18"/>
              </w:rPr>
              <w:t>5016,5017,5018,5019[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ACD13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48E2DC8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2324F0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64" w:type="dxa"/>
            <w:vAlign w:val="center"/>
          </w:tcPr>
          <w:p w14:paraId="1F0DA2C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tcW w:w="764" w:type="dxa"/>
            <w:vAlign w:val="center"/>
          </w:tcPr>
          <w:p w14:paraId="692B1FE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36730EA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7705BF3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32854A5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262.86</w:t>
            </w:r>
          </w:p>
        </w:tc>
      </w:tr>
      <w:tr w:rsidR="00F92F28" w14:paraId="29526B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076680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F3FE83" w14:textId="77777777" w:rsidR="00F92F28" w:rsidRDefault="00000000">
            <w:r>
              <w:rPr>
                <w:sz w:val="18"/>
                <w:szCs w:val="18"/>
              </w:rPr>
              <w:t>5021,5022[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77C26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64" w:type="dxa"/>
            <w:vAlign w:val="center"/>
          </w:tcPr>
          <w:p w14:paraId="7B69C8F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4" w:type="dxa"/>
            <w:vAlign w:val="center"/>
          </w:tcPr>
          <w:p w14:paraId="244F02D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1173</w:t>
            </w:r>
          </w:p>
        </w:tc>
        <w:tc>
          <w:tcPr>
            <w:tcW w:w="764" w:type="dxa"/>
            <w:vAlign w:val="center"/>
          </w:tcPr>
          <w:p w14:paraId="062C058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64" w:type="dxa"/>
            <w:vAlign w:val="center"/>
          </w:tcPr>
          <w:p w14:paraId="61DD2B0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7CC9096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730" w:type="dxa"/>
            <w:vAlign w:val="center"/>
          </w:tcPr>
          <w:p w14:paraId="477AAE6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4881742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241.29</w:t>
            </w:r>
          </w:p>
        </w:tc>
      </w:tr>
      <w:tr w:rsidR="00F92F28" w14:paraId="7E11BDE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FDF9E0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67E9E0" w14:textId="77777777" w:rsidR="00F92F28" w:rsidRDefault="00000000"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843EF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64" w:type="dxa"/>
            <w:vAlign w:val="center"/>
          </w:tcPr>
          <w:p w14:paraId="7C708F0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52BDEB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764" w:type="dxa"/>
            <w:vAlign w:val="center"/>
          </w:tcPr>
          <w:p w14:paraId="7F0B6D3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64" w:type="dxa"/>
            <w:vAlign w:val="center"/>
          </w:tcPr>
          <w:p w14:paraId="746AB2C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14:paraId="3C5A1CD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6811512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7B621D7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148.99</w:t>
            </w:r>
          </w:p>
        </w:tc>
      </w:tr>
      <w:tr w:rsidR="00F92F28" w14:paraId="40FB1A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AEB550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6E7DAE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FD837DB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391.58</w:t>
            </w:r>
          </w:p>
        </w:tc>
        <w:tc>
          <w:tcPr>
            <w:tcW w:w="764" w:type="dxa"/>
            <w:vAlign w:val="center"/>
          </w:tcPr>
          <w:p w14:paraId="64E39683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A120426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26471</w:t>
            </w:r>
          </w:p>
        </w:tc>
        <w:tc>
          <w:tcPr>
            <w:tcW w:w="764" w:type="dxa"/>
            <w:vAlign w:val="center"/>
          </w:tcPr>
          <w:p w14:paraId="7035D023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20309</w:t>
            </w:r>
          </w:p>
        </w:tc>
        <w:tc>
          <w:tcPr>
            <w:tcW w:w="764" w:type="dxa"/>
            <w:vAlign w:val="center"/>
          </w:tcPr>
          <w:p w14:paraId="5B7EC09B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6161</w:t>
            </w:r>
          </w:p>
        </w:tc>
        <w:tc>
          <w:tcPr>
            <w:tcW w:w="905" w:type="dxa"/>
            <w:vAlign w:val="center"/>
          </w:tcPr>
          <w:p w14:paraId="28AFD7BF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8.67</w:t>
            </w:r>
          </w:p>
        </w:tc>
        <w:tc>
          <w:tcPr>
            <w:tcW w:w="730" w:type="dxa"/>
            <w:vAlign w:val="center"/>
          </w:tcPr>
          <w:p w14:paraId="7CF48144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7523</w:t>
            </w:r>
          </w:p>
        </w:tc>
        <w:tc>
          <w:tcPr>
            <w:tcW w:w="905" w:type="dxa"/>
            <w:vAlign w:val="center"/>
          </w:tcPr>
          <w:p w14:paraId="4B100776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67.60</w:t>
            </w:r>
          </w:p>
        </w:tc>
      </w:tr>
      <w:tr w:rsidR="00F92F28" w14:paraId="0F2D48C9" w14:textId="77777777">
        <w:trPr>
          <w:jc w:val="center"/>
        </w:trPr>
        <w:tc>
          <w:tcPr>
            <w:tcW w:w="2885" w:type="dxa"/>
            <w:gridSpan w:val="2"/>
          </w:tcPr>
          <w:p w14:paraId="7C270D4D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01363997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2997.69</w:t>
            </w:r>
          </w:p>
        </w:tc>
        <w:tc>
          <w:tcPr>
            <w:tcW w:w="764" w:type="dxa"/>
            <w:vAlign w:val="center"/>
          </w:tcPr>
          <w:p w14:paraId="184BF7A7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5687213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172408</w:t>
            </w:r>
          </w:p>
        </w:tc>
        <w:tc>
          <w:tcPr>
            <w:tcW w:w="764" w:type="dxa"/>
            <w:vAlign w:val="center"/>
          </w:tcPr>
          <w:p w14:paraId="02ED0EEC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126693</w:t>
            </w:r>
          </w:p>
        </w:tc>
        <w:tc>
          <w:tcPr>
            <w:tcW w:w="764" w:type="dxa"/>
            <w:vAlign w:val="center"/>
          </w:tcPr>
          <w:p w14:paraId="5B621E98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45715</w:t>
            </w:r>
          </w:p>
        </w:tc>
        <w:tc>
          <w:tcPr>
            <w:tcW w:w="905" w:type="dxa"/>
            <w:vAlign w:val="center"/>
          </w:tcPr>
          <w:p w14:paraId="5E3C832A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64.22</w:t>
            </w:r>
          </w:p>
        </w:tc>
        <w:tc>
          <w:tcPr>
            <w:tcW w:w="730" w:type="dxa"/>
            <w:vAlign w:val="center"/>
          </w:tcPr>
          <w:p w14:paraId="5280B9D9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56975</w:t>
            </w:r>
          </w:p>
        </w:tc>
        <w:tc>
          <w:tcPr>
            <w:tcW w:w="905" w:type="dxa"/>
            <w:vAlign w:val="center"/>
          </w:tcPr>
          <w:p w14:paraId="2F66A0A3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57.51</w:t>
            </w:r>
          </w:p>
        </w:tc>
      </w:tr>
      <w:tr w:rsidR="00463127" w14:paraId="02377A62" w14:textId="77777777">
        <w:trPr>
          <w:jc w:val="center"/>
        </w:trPr>
        <w:tc>
          <w:tcPr>
            <w:tcW w:w="2885" w:type="dxa"/>
            <w:gridSpan w:val="2"/>
          </w:tcPr>
          <w:p w14:paraId="53F98857" w14:textId="77777777" w:rsidR="00463127" w:rsidRDefault="004631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F065D2" w14:textId="77777777" w:rsidR="00463127" w:rsidRDefault="0046312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6F7EF890" w14:textId="77777777" w:rsidR="00463127" w:rsidRDefault="0046312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75128CE4" w14:textId="77777777" w:rsidR="00463127" w:rsidRDefault="0046312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63B40C46" w14:textId="77777777" w:rsidR="00463127" w:rsidRDefault="0046312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0D47C69B" w14:textId="77777777" w:rsidR="00463127" w:rsidRDefault="0046312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159ACE60" w14:textId="77777777" w:rsidR="00463127" w:rsidRDefault="0046312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6EEBF6D7" w14:textId="77777777" w:rsidR="00463127" w:rsidRDefault="0046312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D697842" w14:textId="77777777" w:rsidR="00463127" w:rsidRDefault="00463127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574E0A01" w14:textId="77777777" w:rsidR="00F92F28" w:rsidRDefault="00000000">
      <w:pPr>
        <w:pStyle w:val="1"/>
        <w:rPr>
          <w:szCs w:val="24"/>
        </w:rPr>
      </w:pPr>
      <w:bookmarkStart w:id="139" w:name="_Toc153293192"/>
      <w:r>
        <w:rPr>
          <w:szCs w:val="24"/>
        </w:rPr>
        <w:lastRenderedPageBreak/>
        <w:t>新风负荷表</w:t>
      </w:r>
      <w:bookmarkEnd w:id="13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F92F28" w14:paraId="4A7C97A0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67E2B109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7EAE9CF4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C8320F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50ED7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0871A16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A007883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F1C0E1C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2562947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E7A7237" w14:textId="77777777" w:rsidR="00F92F28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F92F28" w14:paraId="5AFD0CC1" w14:textId="77777777">
        <w:tc>
          <w:tcPr>
            <w:tcW w:w="679" w:type="dxa"/>
            <w:vMerge w:val="restart"/>
            <w:vAlign w:val="center"/>
          </w:tcPr>
          <w:p w14:paraId="28D1A154" w14:textId="77777777" w:rsidR="00F92F28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D26E2F1" w14:textId="77777777" w:rsidR="00F92F28" w:rsidRDefault="00000000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DCFFB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128.20</w:t>
            </w:r>
          </w:p>
        </w:tc>
        <w:tc>
          <w:tcPr>
            <w:tcW w:w="1075" w:type="dxa"/>
            <w:vAlign w:val="center"/>
          </w:tcPr>
          <w:p w14:paraId="644A998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153.84</w:t>
            </w:r>
          </w:p>
        </w:tc>
        <w:tc>
          <w:tcPr>
            <w:tcW w:w="905" w:type="dxa"/>
            <w:vAlign w:val="center"/>
          </w:tcPr>
          <w:p w14:paraId="1CF06A3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905" w:type="dxa"/>
            <w:vAlign w:val="center"/>
          </w:tcPr>
          <w:p w14:paraId="4E26C2B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905" w:type="dxa"/>
            <w:vAlign w:val="center"/>
          </w:tcPr>
          <w:p w14:paraId="4008324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814</w:t>
            </w:r>
          </w:p>
        </w:tc>
        <w:tc>
          <w:tcPr>
            <w:tcW w:w="905" w:type="dxa"/>
            <w:vAlign w:val="center"/>
          </w:tcPr>
          <w:p w14:paraId="157CD0A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905" w:type="dxa"/>
            <w:vAlign w:val="center"/>
          </w:tcPr>
          <w:p w14:paraId="705DD68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8.90</w:t>
            </w:r>
          </w:p>
        </w:tc>
      </w:tr>
      <w:tr w:rsidR="00F92F28" w14:paraId="75195EBD" w14:textId="77777777">
        <w:tc>
          <w:tcPr>
            <w:tcW w:w="679" w:type="dxa"/>
            <w:vMerge/>
            <w:vAlign w:val="center"/>
          </w:tcPr>
          <w:p w14:paraId="38DF3C07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70EB24E" w14:textId="77777777" w:rsidR="00F92F28" w:rsidRDefault="00000000"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DB4B6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1075" w:type="dxa"/>
            <w:vAlign w:val="center"/>
          </w:tcPr>
          <w:p w14:paraId="2CE88BE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tcW w:w="905" w:type="dxa"/>
            <w:vAlign w:val="center"/>
          </w:tcPr>
          <w:p w14:paraId="704CF74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53B8875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5" w:type="dxa"/>
            <w:vAlign w:val="center"/>
          </w:tcPr>
          <w:p w14:paraId="692CCEF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770D136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905" w:type="dxa"/>
            <w:vAlign w:val="center"/>
          </w:tcPr>
          <w:p w14:paraId="4BAE344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8.90</w:t>
            </w:r>
          </w:p>
        </w:tc>
      </w:tr>
      <w:tr w:rsidR="00F92F28" w14:paraId="46DBFE09" w14:textId="77777777">
        <w:tc>
          <w:tcPr>
            <w:tcW w:w="679" w:type="dxa"/>
            <w:vMerge/>
            <w:vAlign w:val="center"/>
          </w:tcPr>
          <w:p w14:paraId="695460A9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50D11BA" w14:textId="77777777" w:rsidR="00F92F28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活动室、棋牌室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6E00B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tcW w:w="1075" w:type="dxa"/>
            <w:vAlign w:val="center"/>
          </w:tcPr>
          <w:p w14:paraId="341E0E6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230.40</w:t>
            </w:r>
          </w:p>
        </w:tc>
        <w:tc>
          <w:tcPr>
            <w:tcW w:w="905" w:type="dxa"/>
            <w:vAlign w:val="center"/>
          </w:tcPr>
          <w:p w14:paraId="001C29F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1487</w:t>
            </w:r>
          </w:p>
        </w:tc>
        <w:tc>
          <w:tcPr>
            <w:tcW w:w="905" w:type="dxa"/>
            <w:vAlign w:val="center"/>
          </w:tcPr>
          <w:p w14:paraId="5381BAD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905" w:type="dxa"/>
            <w:vAlign w:val="center"/>
          </w:tcPr>
          <w:p w14:paraId="32E8F3F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tcW w:w="905" w:type="dxa"/>
            <w:vAlign w:val="center"/>
          </w:tcPr>
          <w:p w14:paraId="2DE32AC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 w14:paraId="7EEC35E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13C05E93" w14:textId="77777777">
        <w:tc>
          <w:tcPr>
            <w:tcW w:w="679" w:type="dxa"/>
            <w:vMerge/>
            <w:vAlign w:val="center"/>
          </w:tcPr>
          <w:p w14:paraId="00AD7E82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ADAEF89" w14:textId="77777777" w:rsidR="00F92F28" w:rsidRDefault="00000000"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2417F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1075" w:type="dxa"/>
            <w:vAlign w:val="center"/>
          </w:tcPr>
          <w:p w14:paraId="6FB9133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tcW w:w="905" w:type="dxa"/>
            <w:vAlign w:val="center"/>
          </w:tcPr>
          <w:p w14:paraId="2A24413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tcW w:w="905" w:type="dxa"/>
            <w:vAlign w:val="center"/>
          </w:tcPr>
          <w:p w14:paraId="4BE7839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05" w:type="dxa"/>
            <w:vAlign w:val="center"/>
          </w:tcPr>
          <w:p w14:paraId="0BB1490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905" w:type="dxa"/>
            <w:vAlign w:val="center"/>
          </w:tcPr>
          <w:p w14:paraId="2B4B31F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905" w:type="dxa"/>
            <w:vAlign w:val="center"/>
          </w:tcPr>
          <w:p w14:paraId="7EC9835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 w:rsidR="00F92F28" w14:paraId="1056D032" w14:textId="77777777">
        <w:tc>
          <w:tcPr>
            <w:tcW w:w="679" w:type="dxa"/>
            <w:vMerge/>
            <w:vAlign w:val="center"/>
          </w:tcPr>
          <w:p w14:paraId="55F8E945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919DAED" w14:textId="77777777" w:rsidR="00F92F28" w:rsidRDefault="00000000"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医务室，康复、保健室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F08E4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30.29</w:t>
            </w:r>
          </w:p>
        </w:tc>
        <w:tc>
          <w:tcPr>
            <w:tcW w:w="1075" w:type="dxa"/>
            <w:vAlign w:val="center"/>
          </w:tcPr>
          <w:p w14:paraId="4A8F7EB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109.04</w:t>
            </w:r>
          </w:p>
        </w:tc>
        <w:tc>
          <w:tcPr>
            <w:tcW w:w="905" w:type="dxa"/>
            <w:vAlign w:val="center"/>
          </w:tcPr>
          <w:p w14:paraId="7DFCA6B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905" w:type="dxa"/>
            <w:vAlign w:val="center"/>
          </w:tcPr>
          <w:p w14:paraId="6094A6D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905" w:type="dxa"/>
            <w:vAlign w:val="center"/>
          </w:tcPr>
          <w:p w14:paraId="41D0DFA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508</w:t>
            </w:r>
          </w:p>
        </w:tc>
        <w:tc>
          <w:tcPr>
            <w:tcW w:w="905" w:type="dxa"/>
            <w:vAlign w:val="center"/>
          </w:tcPr>
          <w:p w14:paraId="052175F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905" w:type="dxa"/>
            <w:vAlign w:val="center"/>
          </w:tcPr>
          <w:p w14:paraId="6FB8671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55F617FF" w14:textId="77777777">
        <w:tc>
          <w:tcPr>
            <w:tcW w:w="679" w:type="dxa"/>
            <w:vMerge/>
            <w:vAlign w:val="center"/>
          </w:tcPr>
          <w:p w14:paraId="6D7DB98C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B441039" w14:textId="77777777" w:rsidR="00F92F28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办公室、接待室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2EFE9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1075" w:type="dxa"/>
            <w:vAlign w:val="center"/>
          </w:tcPr>
          <w:p w14:paraId="1EEA0DA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95.47</w:t>
            </w:r>
          </w:p>
        </w:tc>
        <w:tc>
          <w:tcPr>
            <w:tcW w:w="905" w:type="dxa"/>
            <w:vAlign w:val="center"/>
          </w:tcPr>
          <w:p w14:paraId="141A598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616</w:t>
            </w:r>
          </w:p>
        </w:tc>
        <w:tc>
          <w:tcPr>
            <w:tcW w:w="905" w:type="dxa"/>
            <w:vAlign w:val="center"/>
          </w:tcPr>
          <w:p w14:paraId="51E9105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14:paraId="7524CF5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905" w:type="dxa"/>
            <w:vAlign w:val="center"/>
          </w:tcPr>
          <w:p w14:paraId="20323DF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905" w:type="dxa"/>
            <w:vAlign w:val="center"/>
          </w:tcPr>
          <w:p w14:paraId="42807AD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58DA3898" w14:textId="77777777">
        <w:tc>
          <w:tcPr>
            <w:tcW w:w="679" w:type="dxa"/>
            <w:vMerge/>
            <w:vAlign w:val="center"/>
          </w:tcPr>
          <w:p w14:paraId="5D0375D0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CBA725" w14:textId="77777777" w:rsidR="00F92F28" w:rsidRDefault="00000000">
            <w:r>
              <w:rPr>
                <w:sz w:val="18"/>
                <w:szCs w:val="18"/>
              </w:rPr>
              <w:t>1009,1010,1011,1012,1013,1014,1015,1016,1017,1018,1019[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D8169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1075" w:type="dxa"/>
            <w:vAlign w:val="center"/>
          </w:tcPr>
          <w:p w14:paraId="67E6E0F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  <w:tc>
          <w:tcPr>
            <w:tcW w:w="905" w:type="dxa"/>
            <w:vAlign w:val="center"/>
          </w:tcPr>
          <w:p w14:paraId="1F513C3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0A801E0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905" w:type="dxa"/>
            <w:vAlign w:val="center"/>
          </w:tcPr>
          <w:p w14:paraId="700D3C7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14:paraId="46D5DBC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05" w:type="dxa"/>
            <w:vAlign w:val="center"/>
          </w:tcPr>
          <w:p w14:paraId="155E2C6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6A3196F1" w14:textId="77777777">
        <w:tc>
          <w:tcPr>
            <w:tcW w:w="679" w:type="dxa"/>
            <w:vMerge/>
            <w:vAlign w:val="center"/>
          </w:tcPr>
          <w:p w14:paraId="46B9FC81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18C02C" w14:textId="77777777" w:rsidR="00F92F28" w:rsidRDefault="00000000">
            <w:r>
              <w:rPr>
                <w:sz w:val="18"/>
                <w:szCs w:val="18"/>
              </w:rPr>
              <w:t>1031,1032,1033,1034,1035,1036,1037,1038,1039,1040,1041[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9133A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1075" w:type="dxa"/>
            <w:vAlign w:val="center"/>
          </w:tcPr>
          <w:p w14:paraId="15763A3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05" w:type="dxa"/>
            <w:vAlign w:val="center"/>
          </w:tcPr>
          <w:p w14:paraId="73A45FE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0400919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24DE11D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765E4F1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1B0D599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0F1B3936" w14:textId="77777777">
        <w:tc>
          <w:tcPr>
            <w:tcW w:w="679" w:type="dxa"/>
            <w:vMerge/>
            <w:vAlign w:val="center"/>
          </w:tcPr>
          <w:p w14:paraId="0B788D25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ACB8601" w14:textId="77777777" w:rsidR="00F92F28" w:rsidRDefault="00000000">
            <w:r>
              <w:rPr>
                <w:sz w:val="18"/>
                <w:szCs w:val="18"/>
              </w:rPr>
              <w:t>1051,1052[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E0ABB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075" w:type="dxa"/>
            <w:vAlign w:val="center"/>
          </w:tcPr>
          <w:p w14:paraId="3228F6D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tcW w:w="905" w:type="dxa"/>
            <w:vAlign w:val="center"/>
          </w:tcPr>
          <w:p w14:paraId="6892114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46AEEBE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3F9DAFF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F74CB3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5EA5863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48.40</w:t>
            </w:r>
          </w:p>
        </w:tc>
      </w:tr>
      <w:tr w:rsidR="00F92F28" w14:paraId="45C993D1" w14:textId="77777777">
        <w:tc>
          <w:tcPr>
            <w:tcW w:w="679" w:type="dxa"/>
            <w:vMerge/>
            <w:vAlign w:val="center"/>
          </w:tcPr>
          <w:p w14:paraId="226E93CD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728E862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767A0F6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663</w:t>
            </w:r>
          </w:p>
        </w:tc>
        <w:tc>
          <w:tcPr>
            <w:tcW w:w="1075" w:type="dxa"/>
            <w:vAlign w:val="center"/>
          </w:tcPr>
          <w:p w14:paraId="6D96E165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1994.47</w:t>
            </w:r>
          </w:p>
        </w:tc>
        <w:tc>
          <w:tcPr>
            <w:tcW w:w="905" w:type="dxa"/>
            <w:vAlign w:val="center"/>
          </w:tcPr>
          <w:p w14:paraId="5051CC56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13126</w:t>
            </w:r>
          </w:p>
        </w:tc>
        <w:tc>
          <w:tcPr>
            <w:tcW w:w="905" w:type="dxa"/>
            <w:vAlign w:val="center"/>
          </w:tcPr>
          <w:p w14:paraId="6D18E7C4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3665</w:t>
            </w:r>
          </w:p>
        </w:tc>
        <w:tc>
          <w:tcPr>
            <w:tcW w:w="905" w:type="dxa"/>
            <w:vAlign w:val="center"/>
          </w:tcPr>
          <w:p w14:paraId="6F8032F3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9460</w:t>
            </w:r>
          </w:p>
        </w:tc>
        <w:tc>
          <w:tcPr>
            <w:tcW w:w="905" w:type="dxa"/>
            <w:vAlign w:val="center"/>
          </w:tcPr>
          <w:p w14:paraId="242F9215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13.19</w:t>
            </w:r>
          </w:p>
        </w:tc>
        <w:tc>
          <w:tcPr>
            <w:tcW w:w="905" w:type="dxa"/>
            <w:vAlign w:val="center"/>
          </w:tcPr>
          <w:p w14:paraId="50040891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19.80</w:t>
            </w:r>
          </w:p>
        </w:tc>
      </w:tr>
      <w:tr w:rsidR="00F92F28" w14:paraId="3EA72712" w14:textId="77777777">
        <w:tc>
          <w:tcPr>
            <w:tcW w:w="679" w:type="dxa"/>
            <w:vMerge w:val="restart"/>
            <w:vAlign w:val="center"/>
          </w:tcPr>
          <w:p w14:paraId="61389D67" w14:textId="77777777" w:rsidR="00F92F28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3FB6883" w14:textId="77777777" w:rsidR="00F92F28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E5393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1075" w:type="dxa"/>
            <w:vAlign w:val="center"/>
          </w:tcPr>
          <w:p w14:paraId="6AD1B63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135.43</w:t>
            </w:r>
          </w:p>
        </w:tc>
        <w:tc>
          <w:tcPr>
            <w:tcW w:w="905" w:type="dxa"/>
            <w:vAlign w:val="center"/>
          </w:tcPr>
          <w:p w14:paraId="0A48734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187AA0F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05" w:type="dxa"/>
            <w:vAlign w:val="center"/>
          </w:tcPr>
          <w:p w14:paraId="337EE6F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905" w:type="dxa"/>
            <w:vAlign w:val="center"/>
          </w:tcPr>
          <w:p w14:paraId="266FA8D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05" w:type="dxa"/>
            <w:vAlign w:val="center"/>
          </w:tcPr>
          <w:p w14:paraId="24ADE7E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8.90</w:t>
            </w:r>
          </w:p>
        </w:tc>
      </w:tr>
      <w:tr w:rsidR="00F92F28" w14:paraId="0E976D1C" w14:textId="77777777">
        <w:tc>
          <w:tcPr>
            <w:tcW w:w="679" w:type="dxa"/>
            <w:vMerge/>
            <w:vAlign w:val="center"/>
          </w:tcPr>
          <w:p w14:paraId="2D92AB51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EC30ABB" w14:textId="77777777" w:rsidR="00F92F28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7F8CA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1075" w:type="dxa"/>
            <w:vAlign w:val="center"/>
          </w:tcPr>
          <w:p w14:paraId="774327D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tcW w:w="905" w:type="dxa"/>
            <w:vAlign w:val="center"/>
          </w:tcPr>
          <w:p w14:paraId="665C997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0978E20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5" w:type="dxa"/>
            <w:vAlign w:val="center"/>
          </w:tcPr>
          <w:p w14:paraId="7D83A79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3EC13A8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905" w:type="dxa"/>
            <w:vAlign w:val="center"/>
          </w:tcPr>
          <w:p w14:paraId="15EF0B7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8.90</w:t>
            </w:r>
          </w:p>
        </w:tc>
      </w:tr>
      <w:tr w:rsidR="00F92F28" w14:paraId="4F76F64D" w14:textId="77777777">
        <w:tc>
          <w:tcPr>
            <w:tcW w:w="679" w:type="dxa"/>
            <w:vMerge/>
            <w:vAlign w:val="center"/>
          </w:tcPr>
          <w:p w14:paraId="62418A56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764E3CE" w14:textId="77777777" w:rsidR="00F92F28" w:rsidRDefault="00000000">
            <w:r>
              <w:rPr>
                <w:sz w:val="18"/>
                <w:szCs w:val="18"/>
              </w:rPr>
              <w:t>2005,2006,2007,2008,2009,2010,2011,2012,2013,2014,2015,2016,2017,2018,2019,2020,2021[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84122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1075" w:type="dxa"/>
            <w:vAlign w:val="center"/>
          </w:tcPr>
          <w:p w14:paraId="19B9447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  <w:tc>
          <w:tcPr>
            <w:tcW w:w="905" w:type="dxa"/>
            <w:vAlign w:val="center"/>
          </w:tcPr>
          <w:p w14:paraId="7384BBC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4624E21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905" w:type="dxa"/>
            <w:vAlign w:val="center"/>
          </w:tcPr>
          <w:p w14:paraId="10025EB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14:paraId="45F7EAC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05" w:type="dxa"/>
            <w:vAlign w:val="center"/>
          </w:tcPr>
          <w:p w14:paraId="52F6571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7B1AC998" w14:textId="77777777">
        <w:tc>
          <w:tcPr>
            <w:tcW w:w="679" w:type="dxa"/>
            <w:vMerge/>
            <w:vAlign w:val="center"/>
          </w:tcPr>
          <w:p w14:paraId="21D3BA9F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2AB26A6" w14:textId="77777777" w:rsidR="00F92F28" w:rsidRDefault="00000000">
            <w:r>
              <w:rPr>
                <w:sz w:val="18"/>
                <w:szCs w:val="18"/>
              </w:rPr>
              <w:t>2028,2029,2030,2031,2032,2033,2034,2035,2036,2037,2038,2039,2040,2041,2042,2043[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F693B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1075" w:type="dxa"/>
            <w:vAlign w:val="center"/>
          </w:tcPr>
          <w:p w14:paraId="308C713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05" w:type="dxa"/>
            <w:vAlign w:val="center"/>
          </w:tcPr>
          <w:p w14:paraId="16DF761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15C20B8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5041E6B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0B3D6AD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4E38FBA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67DE903A" w14:textId="77777777">
        <w:tc>
          <w:tcPr>
            <w:tcW w:w="679" w:type="dxa"/>
            <w:vMerge/>
            <w:vAlign w:val="center"/>
          </w:tcPr>
          <w:p w14:paraId="4DB4D88F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DE4C808" w14:textId="77777777" w:rsidR="00F92F28" w:rsidRDefault="00000000"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DAABD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075" w:type="dxa"/>
            <w:vAlign w:val="center"/>
          </w:tcPr>
          <w:p w14:paraId="2BFEC47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05" w:type="dxa"/>
            <w:vAlign w:val="center"/>
          </w:tcPr>
          <w:p w14:paraId="67C340D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489BB33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14:paraId="18369AB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01DA73F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349F8C8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202361EB" w14:textId="77777777">
        <w:tc>
          <w:tcPr>
            <w:tcW w:w="679" w:type="dxa"/>
            <w:vMerge/>
            <w:vAlign w:val="center"/>
          </w:tcPr>
          <w:p w14:paraId="604FDD9B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2F569A8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BE356E1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648</w:t>
            </w:r>
          </w:p>
        </w:tc>
        <w:tc>
          <w:tcPr>
            <w:tcW w:w="1075" w:type="dxa"/>
            <w:vAlign w:val="center"/>
          </w:tcPr>
          <w:p w14:paraId="6B88D186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1839.65</w:t>
            </w:r>
          </w:p>
        </w:tc>
        <w:tc>
          <w:tcPr>
            <w:tcW w:w="905" w:type="dxa"/>
            <w:vAlign w:val="center"/>
          </w:tcPr>
          <w:p w14:paraId="7ADAEF12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12109</w:t>
            </w:r>
          </w:p>
        </w:tc>
        <w:tc>
          <w:tcPr>
            <w:tcW w:w="905" w:type="dxa"/>
            <w:vAlign w:val="center"/>
          </w:tcPr>
          <w:p w14:paraId="3C128D3C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3381</w:t>
            </w:r>
          </w:p>
        </w:tc>
        <w:tc>
          <w:tcPr>
            <w:tcW w:w="905" w:type="dxa"/>
            <w:vAlign w:val="center"/>
          </w:tcPr>
          <w:p w14:paraId="2EC10ED7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8727</w:t>
            </w:r>
          </w:p>
        </w:tc>
        <w:tc>
          <w:tcPr>
            <w:tcW w:w="905" w:type="dxa"/>
            <w:vAlign w:val="center"/>
          </w:tcPr>
          <w:p w14:paraId="3F6311FE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12.17</w:t>
            </w:r>
          </w:p>
        </w:tc>
        <w:tc>
          <w:tcPr>
            <w:tcW w:w="905" w:type="dxa"/>
            <w:vAlign w:val="center"/>
          </w:tcPr>
          <w:p w14:paraId="56B6067A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18.69</w:t>
            </w:r>
          </w:p>
        </w:tc>
      </w:tr>
      <w:tr w:rsidR="00F92F28" w14:paraId="48B01D84" w14:textId="77777777">
        <w:tc>
          <w:tcPr>
            <w:tcW w:w="679" w:type="dxa"/>
            <w:vMerge w:val="restart"/>
            <w:vAlign w:val="center"/>
          </w:tcPr>
          <w:p w14:paraId="087047EB" w14:textId="77777777" w:rsidR="00F92F28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683CA27" w14:textId="77777777" w:rsidR="00F92F28" w:rsidRDefault="00000000">
            <w:r>
              <w:rPr>
                <w:sz w:val="18"/>
                <w:szCs w:val="18"/>
              </w:rPr>
              <w:t>3001@3[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EF147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1075" w:type="dxa"/>
            <w:vAlign w:val="center"/>
          </w:tcPr>
          <w:p w14:paraId="26F0A1A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135.43</w:t>
            </w:r>
          </w:p>
        </w:tc>
        <w:tc>
          <w:tcPr>
            <w:tcW w:w="905" w:type="dxa"/>
            <w:vAlign w:val="center"/>
          </w:tcPr>
          <w:p w14:paraId="787537C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43EA10D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05" w:type="dxa"/>
            <w:vAlign w:val="center"/>
          </w:tcPr>
          <w:p w14:paraId="05957EB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905" w:type="dxa"/>
            <w:vAlign w:val="center"/>
          </w:tcPr>
          <w:p w14:paraId="532A440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05" w:type="dxa"/>
            <w:vAlign w:val="center"/>
          </w:tcPr>
          <w:p w14:paraId="1780F12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8.90</w:t>
            </w:r>
          </w:p>
        </w:tc>
      </w:tr>
      <w:tr w:rsidR="00F92F28" w14:paraId="455BC821" w14:textId="77777777">
        <w:tc>
          <w:tcPr>
            <w:tcW w:w="679" w:type="dxa"/>
            <w:vMerge/>
            <w:vAlign w:val="center"/>
          </w:tcPr>
          <w:p w14:paraId="27691B35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6459A52" w14:textId="77777777" w:rsidR="00F92F28" w:rsidRDefault="00000000">
            <w:r>
              <w:rPr>
                <w:sz w:val="18"/>
                <w:szCs w:val="18"/>
              </w:rPr>
              <w:t>3002@3[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3DFC0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1075" w:type="dxa"/>
            <w:vAlign w:val="center"/>
          </w:tcPr>
          <w:p w14:paraId="5FF97F6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tcW w:w="905" w:type="dxa"/>
            <w:vAlign w:val="center"/>
          </w:tcPr>
          <w:p w14:paraId="0198EEA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63094A6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5" w:type="dxa"/>
            <w:vAlign w:val="center"/>
          </w:tcPr>
          <w:p w14:paraId="767805F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7588E08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905" w:type="dxa"/>
            <w:vAlign w:val="center"/>
          </w:tcPr>
          <w:p w14:paraId="1F1A0C6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8.90</w:t>
            </w:r>
          </w:p>
        </w:tc>
      </w:tr>
      <w:tr w:rsidR="00F92F28" w14:paraId="50DB616F" w14:textId="77777777">
        <w:tc>
          <w:tcPr>
            <w:tcW w:w="679" w:type="dxa"/>
            <w:vMerge/>
            <w:vAlign w:val="center"/>
          </w:tcPr>
          <w:p w14:paraId="6D19709A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401C341" w14:textId="77777777" w:rsidR="00F92F28" w:rsidRDefault="00000000">
            <w:r>
              <w:rPr>
                <w:sz w:val="18"/>
                <w:szCs w:val="18"/>
              </w:rPr>
              <w:t>3005@3,3006@3,3007@3,3008@3,3009@3,3010@3,3011@3,3012@3,3013@3,3014@3,3015@3,3016@3,3017@3,3018@3,3019@3,3020@3,3021@3[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AC391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1075" w:type="dxa"/>
            <w:vAlign w:val="center"/>
          </w:tcPr>
          <w:p w14:paraId="341785E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  <w:tc>
          <w:tcPr>
            <w:tcW w:w="905" w:type="dxa"/>
            <w:vAlign w:val="center"/>
          </w:tcPr>
          <w:p w14:paraId="057867C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7732F37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905" w:type="dxa"/>
            <w:vAlign w:val="center"/>
          </w:tcPr>
          <w:p w14:paraId="78B428A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14:paraId="3289511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05" w:type="dxa"/>
            <w:vAlign w:val="center"/>
          </w:tcPr>
          <w:p w14:paraId="58F8838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414B95EF" w14:textId="77777777">
        <w:tc>
          <w:tcPr>
            <w:tcW w:w="679" w:type="dxa"/>
            <w:vMerge/>
            <w:vAlign w:val="center"/>
          </w:tcPr>
          <w:p w14:paraId="0B35B56C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67D9866" w14:textId="77777777" w:rsidR="00F92F28" w:rsidRDefault="00000000">
            <w:r>
              <w:rPr>
                <w:sz w:val="18"/>
                <w:szCs w:val="18"/>
              </w:rPr>
              <w:t>3028@3,3029@3,3030@3,3031@3,3032@3,3033@3,3034@3,3035@3,3036@3,3037@3,3038@3,3039@3,3040@3,3041@3,3042@3,3043@3[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4C425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1075" w:type="dxa"/>
            <w:vAlign w:val="center"/>
          </w:tcPr>
          <w:p w14:paraId="7798FF4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05" w:type="dxa"/>
            <w:vAlign w:val="center"/>
          </w:tcPr>
          <w:p w14:paraId="43864F8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12A627A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0B4B958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6DB2F79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05D1162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6A89A66C" w14:textId="77777777">
        <w:tc>
          <w:tcPr>
            <w:tcW w:w="679" w:type="dxa"/>
            <w:vMerge/>
            <w:vAlign w:val="center"/>
          </w:tcPr>
          <w:p w14:paraId="0BC3BB68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EF9467E" w14:textId="77777777" w:rsidR="00F92F28" w:rsidRDefault="00000000">
            <w:r>
              <w:rPr>
                <w:sz w:val="18"/>
                <w:szCs w:val="18"/>
              </w:rPr>
              <w:t>3044@3[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12351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075" w:type="dxa"/>
            <w:vAlign w:val="center"/>
          </w:tcPr>
          <w:p w14:paraId="118B09E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05" w:type="dxa"/>
            <w:vAlign w:val="center"/>
          </w:tcPr>
          <w:p w14:paraId="1E086B7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4410829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14:paraId="486D943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2EDC143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4C01579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6353B017" w14:textId="77777777">
        <w:tc>
          <w:tcPr>
            <w:tcW w:w="679" w:type="dxa"/>
            <w:vMerge/>
            <w:vAlign w:val="center"/>
          </w:tcPr>
          <w:p w14:paraId="3DC27F63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99DBFFF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3DB7AF7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648</w:t>
            </w:r>
          </w:p>
        </w:tc>
        <w:tc>
          <w:tcPr>
            <w:tcW w:w="1075" w:type="dxa"/>
            <w:vAlign w:val="center"/>
          </w:tcPr>
          <w:p w14:paraId="7609540E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1839.65</w:t>
            </w:r>
          </w:p>
        </w:tc>
        <w:tc>
          <w:tcPr>
            <w:tcW w:w="905" w:type="dxa"/>
            <w:vAlign w:val="center"/>
          </w:tcPr>
          <w:p w14:paraId="5EEAA6BA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12109</w:t>
            </w:r>
          </w:p>
        </w:tc>
        <w:tc>
          <w:tcPr>
            <w:tcW w:w="905" w:type="dxa"/>
            <w:vAlign w:val="center"/>
          </w:tcPr>
          <w:p w14:paraId="6B0B2155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3381</w:t>
            </w:r>
          </w:p>
        </w:tc>
        <w:tc>
          <w:tcPr>
            <w:tcW w:w="905" w:type="dxa"/>
            <w:vAlign w:val="center"/>
          </w:tcPr>
          <w:p w14:paraId="250AAC12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8727</w:t>
            </w:r>
          </w:p>
        </w:tc>
        <w:tc>
          <w:tcPr>
            <w:tcW w:w="905" w:type="dxa"/>
            <w:vAlign w:val="center"/>
          </w:tcPr>
          <w:p w14:paraId="2578017D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12.17</w:t>
            </w:r>
          </w:p>
        </w:tc>
        <w:tc>
          <w:tcPr>
            <w:tcW w:w="905" w:type="dxa"/>
            <w:vAlign w:val="center"/>
          </w:tcPr>
          <w:p w14:paraId="07DDCED0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18.69</w:t>
            </w:r>
          </w:p>
        </w:tc>
      </w:tr>
      <w:tr w:rsidR="00F92F28" w14:paraId="008FDE21" w14:textId="77777777">
        <w:tc>
          <w:tcPr>
            <w:tcW w:w="679" w:type="dxa"/>
            <w:vMerge w:val="restart"/>
            <w:vAlign w:val="center"/>
          </w:tcPr>
          <w:p w14:paraId="1C975AD8" w14:textId="77777777" w:rsidR="00F92F28" w:rsidRDefault="00000000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7584C6F0" w14:textId="77777777" w:rsidR="00F92F28" w:rsidRDefault="00000000">
            <w:r>
              <w:rPr>
                <w:sz w:val="18"/>
                <w:szCs w:val="18"/>
              </w:rPr>
              <w:t>3001@4[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D0E76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1075" w:type="dxa"/>
            <w:vAlign w:val="center"/>
          </w:tcPr>
          <w:p w14:paraId="464A9BA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135.43</w:t>
            </w:r>
          </w:p>
        </w:tc>
        <w:tc>
          <w:tcPr>
            <w:tcW w:w="905" w:type="dxa"/>
            <w:vAlign w:val="center"/>
          </w:tcPr>
          <w:p w14:paraId="3742672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905" w:type="dxa"/>
            <w:vAlign w:val="center"/>
          </w:tcPr>
          <w:p w14:paraId="097D36D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905" w:type="dxa"/>
            <w:vAlign w:val="center"/>
          </w:tcPr>
          <w:p w14:paraId="23ACA10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905" w:type="dxa"/>
            <w:vAlign w:val="center"/>
          </w:tcPr>
          <w:p w14:paraId="30A97C3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tcW w:w="905" w:type="dxa"/>
            <w:vAlign w:val="center"/>
          </w:tcPr>
          <w:p w14:paraId="710FA73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8.90</w:t>
            </w:r>
          </w:p>
        </w:tc>
      </w:tr>
      <w:tr w:rsidR="00F92F28" w14:paraId="5082F33F" w14:textId="77777777">
        <w:tc>
          <w:tcPr>
            <w:tcW w:w="679" w:type="dxa"/>
            <w:vMerge/>
            <w:vAlign w:val="center"/>
          </w:tcPr>
          <w:p w14:paraId="2A493AFB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68825B" w14:textId="77777777" w:rsidR="00F92F28" w:rsidRDefault="00000000">
            <w:r>
              <w:rPr>
                <w:sz w:val="18"/>
                <w:szCs w:val="18"/>
              </w:rPr>
              <w:t>3002@4[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5DB3D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1075" w:type="dxa"/>
            <w:vAlign w:val="center"/>
          </w:tcPr>
          <w:p w14:paraId="5FC9FC8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tcW w:w="905" w:type="dxa"/>
            <w:vAlign w:val="center"/>
          </w:tcPr>
          <w:p w14:paraId="62E8A4D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120819D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5" w:type="dxa"/>
            <w:vAlign w:val="center"/>
          </w:tcPr>
          <w:p w14:paraId="5BD3B86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6457025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905" w:type="dxa"/>
            <w:vAlign w:val="center"/>
          </w:tcPr>
          <w:p w14:paraId="7901AE2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8.90</w:t>
            </w:r>
          </w:p>
        </w:tc>
      </w:tr>
      <w:tr w:rsidR="00F92F28" w14:paraId="6AC50D35" w14:textId="77777777">
        <w:tc>
          <w:tcPr>
            <w:tcW w:w="679" w:type="dxa"/>
            <w:vMerge/>
            <w:vAlign w:val="center"/>
          </w:tcPr>
          <w:p w14:paraId="4ABA9313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2A91BE9" w14:textId="77777777" w:rsidR="00F92F28" w:rsidRDefault="00000000">
            <w:r>
              <w:rPr>
                <w:sz w:val="18"/>
                <w:szCs w:val="18"/>
              </w:rPr>
              <w:t>3005@4,3006@4,3007@4,3008@4,3009@4,3010@4,3011@4,3012@4,3013@4,3014@4,3015@4,3016@4,3017@4,3018@4,3019@4,3020@4,3021@4[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A0BBF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1075" w:type="dxa"/>
            <w:vAlign w:val="center"/>
          </w:tcPr>
          <w:p w14:paraId="1D5707F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  <w:tc>
          <w:tcPr>
            <w:tcW w:w="905" w:type="dxa"/>
            <w:vAlign w:val="center"/>
          </w:tcPr>
          <w:p w14:paraId="2ED9221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5AFC946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905" w:type="dxa"/>
            <w:vAlign w:val="center"/>
          </w:tcPr>
          <w:p w14:paraId="26D6366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14:paraId="02F187A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05" w:type="dxa"/>
            <w:vAlign w:val="center"/>
          </w:tcPr>
          <w:p w14:paraId="06EDC5A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1EA92162" w14:textId="77777777">
        <w:tc>
          <w:tcPr>
            <w:tcW w:w="679" w:type="dxa"/>
            <w:vMerge/>
            <w:vAlign w:val="center"/>
          </w:tcPr>
          <w:p w14:paraId="2498A428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EDE4B1B" w14:textId="77777777" w:rsidR="00F92F28" w:rsidRDefault="00000000">
            <w:r>
              <w:rPr>
                <w:sz w:val="18"/>
                <w:szCs w:val="18"/>
              </w:rPr>
              <w:t>3028@4,3029@4,3030@4</w:t>
            </w:r>
            <w:r>
              <w:rPr>
                <w:sz w:val="18"/>
                <w:szCs w:val="18"/>
              </w:rPr>
              <w:lastRenderedPageBreak/>
              <w:t>,3031@4,3032@4,3033@4,3034@4,3035@4,3036@4,3037@4,3038@4,3039@4,3040@4,3041@4,3042@4,3043@4[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F4039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lastRenderedPageBreak/>
              <w:t>4.86</w:t>
            </w:r>
          </w:p>
        </w:tc>
        <w:tc>
          <w:tcPr>
            <w:tcW w:w="1075" w:type="dxa"/>
            <w:vAlign w:val="center"/>
          </w:tcPr>
          <w:p w14:paraId="2C3B1F0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05" w:type="dxa"/>
            <w:vAlign w:val="center"/>
          </w:tcPr>
          <w:p w14:paraId="7321776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65EF84E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30CB3EC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003356F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4C9C2E4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531ACA1F" w14:textId="77777777">
        <w:tc>
          <w:tcPr>
            <w:tcW w:w="679" w:type="dxa"/>
            <w:vMerge/>
            <w:vAlign w:val="center"/>
          </w:tcPr>
          <w:p w14:paraId="5972738F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6C80F51" w14:textId="77777777" w:rsidR="00F92F28" w:rsidRDefault="00000000">
            <w:r>
              <w:rPr>
                <w:sz w:val="18"/>
                <w:szCs w:val="18"/>
              </w:rPr>
              <w:t>3044@4[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004C2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075" w:type="dxa"/>
            <w:vAlign w:val="center"/>
          </w:tcPr>
          <w:p w14:paraId="6A7630B5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05" w:type="dxa"/>
            <w:vAlign w:val="center"/>
          </w:tcPr>
          <w:p w14:paraId="533786F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14418B3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14:paraId="3185D25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75E3DB0D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4157747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603FD068" w14:textId="77777777">
        <w:tc>
          <w:tcPr>
            <w:tcW w:w="679" w:type="dxa"/>
            <w:vMerge/>
            <w:vAlign w:val="center"/>
          </w:tcPr>
          <w:p w14:paraId="45C8F482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958F29F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4609DF7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648</w:t>
            </w:r>
          </w:p>
        </w:tc>
        <w:tc>
          <w:tcPr>
            <w:tcW w:w="1075" w:type="dxa"/>
            <w:vAlign w:val="center"/>
          </w:tcPr>
          <w:p w14:paraId="399915A0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1839.65</w:t>
            </w:r>
          </w:p>
        </w:tc>
        <w:tc>
          <w:tcPr>
            <w:tcW w:w="905" w:type="dxa"/>
            <w:vAlign w:val="center"/>
          </w:tcPr>
          <w:p w14:paraId="40DF6F92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12109</w:t>
            </w:r>
          </w:p>
        </w:tc>
        <w:tc>
          <w:tcPr>
            <w:tcW w:w="905" w:type="dxa"/>
            <w:vAlign w:val="center"/>
          </w:tcPr>
          <w:p w14:paraId="56C802B6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3381</w:t>
            </w:r>
          </w:p>
        </w:tc>
        <w:tc>
          <w:tcPr>
            <w:tcW w:w="905" w:type="dxa"/>
            <w:vAlign w:val="center"/>
          </w:tcPr>
          <w:p w14:paraId="521CF5AE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8727</w:t>
            </w:r>
          </w:p>
        </w:tc>
        <w:tc>
          <w:tcPr>
            <w:tcW w:w="905" w:type="dxa"/>
            <w:vAlign w:val="center"/>
          </w:tcPr>
          <w:p w14:paraId="3C09EDD3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12.17</w:t>
            </w:r>
          </w:p>
        </w:tc>
        <w:tc>
          <w:tcPr>
            <w:tcW w:w="905" w:type="dxa"/>
            <w:vAlign w:val="center"/>
          </w:tcPr>
          <w:p w14:paraId="63F59AC8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18.69</w:t>
            </w:r>
          </w:p>
        </w:tc>
      </w:tr>
      <w:tr w:rsidR="00F92F28" w14:paraId="3C683DB7" w14:textId="77777777">
        <w:tc>
          <w:tcPr>
            <w:tcW w:w="679" w:type="dxa"/>
            <w:vMerge w:val="restart"/>
            <w:vAlign w:val="center"/>
          </w:tcPr>
          <w:p w14:paraId="0B2B1940" w14:textId="77777777" w:rsidR="00F92F28" w:rsidRDefault="00000000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F745C35" w14:textId="77777777" w:rsidR="00F92F28" w:rsidRDefault="00000000"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021A5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1075" w:type="dxa"/>
            <w:vAlign w:val="center"/>
          </w:tcPr>
          <w:p w14:paraId="31B8970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tcW w:w="905" w:type="dxa"/>
            <w:vAlign w:val="center"/>
          </w:tcPr>
          <w:p w14:paraId="1187B0D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905" w:type="dxa"/>
            <w:vAlign w:val="center"/>
          </w:tcPr>
          <w:p w14:paraId="1D9880F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5" w:type="dxa"/>
            <w:vAlign w:val="center"/>
          </w:tcPr>
          <w:p w14:paraId="7E97B76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tcW w:w="905" w:type="dxa"/>
            <w:vAlign w:val="center"/>
          </w:tcPr>
          <w:p w14:paraId="1D62DA8F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905" w:type="dxa"/>
            <w:vAlign w:val="center"/>
          </w:tcPr>
          <w:p w14:paraId="74675D0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8.90</w:t>
            </w:r>
          </w:p>
        </w:tc>
      </w:tr>
      <w:tr w:rsidR="00F92F28" w14:paraId="2EAE6AAB" w14:textId="77777777">
        <w:tc>
          <w:tcPr>
            <w:tcW w:w="679" w:type="dxa"/>
            <w:vMerge/>
            <w:vAlign w:val="center"/>
          </w:tcPr>
          <w:p w14:paraId="0614789D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63DE6C" w14:textId="77777777" w:rsidR="00F92F28" w:rsidRDefault="00000000"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58C8B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65.20</w:t>
            </w:r>
          </w:p>
        </w:tc>
        <w:tc>
          <w:tcPr>
            <w:tcW w:w="1075" w:type="dxa"/>
            <w:vAlign w:val="center"/>
          </w:tcPr>
          <w:p w14:paraId="1D18515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195.60</w:t>
            </w:r>
          </w:p>
        </w:tc>
        <w:tc>
          <w:tcPr>
            <w:tcW w:w="905" w:type="dxa"/>
            <w:vAlign w:val="center"/>
          </w:tcPr>
          <w:p w14:paraId="48F5806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905" w:type="dxa"/>
            <w:vAlign w:val="center"/>
          </w:tcPr>
          <w:p w14:paraId="0D4BA45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905" w:type="dxa"/>
            <w:vAlign w:val="center"/>
          </w:tcPr>
          <w:p w14:paraId="29EB9A68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905" w:type="dxa"/>
            <w:vAlign w:val="center"/>
          </w:tcPr>
          <w:p w14:paraId="4E8F5F9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6D5345E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19.36</w:t>
            </w:r>
          </w:p>
        </w:tc>
      </w:tr>
      <w:tr w:rsidR="00F92F28" w14:paraId="2764BCB9" w14:textId="77777777">
        <w:tc>
          <w:tcPr>
            <w:tcW w:w="679" w:type="dxa"/>
            <w:vMerge/>
            <w:vAlign w:val="center"/>
          </w:tcPr>
          <w:p w14:paraId="743EE661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190349" w14:textId="77777777" w:rsidR="00F92F28" w:rsidRDefault="00000000">
            <w:r>
              <w:rPr>
                <w:sz w:val="18"/>
                <w:szCs w:val="18"/>
              </w:rPr>
              <w:t>5004,5005,5006,5007,5008,5009,5010,5011,5012[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9FDEA9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1075" w:type="dxa"/>
            <w:vAlign w:val="center"/>
          </w:tcPr>
          <w:p w14:paraId="4E2DDCC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76.32</w:t>
            </w:r>
          </w:p>
        </w:tc>
        <w:tc>
          <w:tcPr>
            <w:tcW w:w="905" w:type="dxa"/>
            <w:vAlign w:val="center"/>
          </w:tcPr>
          <w:p w14:paraId="507A860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tcW w:w="905" w:type="dxa"/>
            <w:vAlign w:val="center"/>
          </w:tcPr>
          <w:p w14:paraId="07753B1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905" w:type="dxa"/>
            <w:vAlign w:val="center"/>
          </w:tcPr>
          <w:p w14:paraId="37690586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05" w:type="dxa"/>
            <w:vAlign w:val="center"/>
          </w:tcPr>
          <w:p w14:paraId="5305BE8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905" w:type="dxa"/>
            <w:vAlign w:val="center"/>
          </w:tcPr>
          <w:p w14:paraId="1E6BC4AC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52E90ED6" w14:textId="77777777">
        <w:tc>
          <w:tcPr>
            <w:tcW w:w="679" w:type="dxa"/>
            <w:vMerge/>
            <w:vAlign w:val="center"/>
          </w:tcPr>
          <w:p w14:paraId="5EA8CE8F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D093D7D" w14:textId="77777777" w:rsidR="00F92F28" w:rsidRDefault="00000000">
            <w:r>
              <w:rPr>
                <w:sz w:val="18"/>
                <w:szCs w:val="18"/>
              </w:rPr>
              <w:t>5015,5016,5017,5018,5019,5020,5021,5022[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88895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1075" w:type="dxa"/>
            <w:vAlign w:val="center"/>
          </w:tcPr>
          <w:p w14:paraId="2F0A0A3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tcW w:w="905" w:type="dxa"/>
            <w:vAlign w:val="center"/>
          </w:tcPr>
          <w:p w14:paraId="2F372651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905" w:type="dxa"/>
            <w:vAlign w:val="center"/>
          </w:tcPr>
          <w:p w14:paraId="71C5C3B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4AF16E7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905" w:type="dxa"/>
            <w:vAlign w:val="center"/>
          </w:tcPr>
          <w:p w14:paraId="2B26926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01CA8F53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00A856FC" w14:textId="77777777">
        <w:tc>
          <w:tcPr>
            <w:tcW w:w="679" w:type="dxa"/>
            <w:vMerge/>
            <w:vAlign w:val="center"/>
          </w:tcPr>
          <w:p w14:paraId="51EAFD9D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1040A9" w14:textId="77777777" w:rsidR="00F92F28" w:rsidRDefault="00000000"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8D57F4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075" w:type="dxa"/>
            <w:vAlign w:val="center"/>
          </w:tcPr>
          <w:p w14:paraId="62740D32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05" w:type="dxa"/>
            <w:vAlign w:val="center"/>
          </w:tcPr>
          <w:p w14:paraId="192B2430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271803EE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05" w:type="dxa"/>
            <w:vAlign w:val="center"/>
          </w:tcPr>
          <w:p w14:paraId="5F5B87AB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05" w:type="dxa"/>
            <w:vAlign w:val="center"/>
          </w:tcPr>
          <w:p w14:paraId="55708C87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905" w:type="dxa"/>
            <w:vAlign w:val="center"/>
          </w:tcPr>
          <w:p w14:paraId="59CBF5FA" w14:textId="77777777" w:rsidR="00F92F28" w:rsidRDefault="00000000">
            <w:pPr>
              <w:jc w:val="right"/>
            </w:pPr>
            <w:r>
              <w:rPr>
                <w:sz w:val="18"/>
                <w:szCs w:val="18"/>
              </w:rPr>
              <w:t>23.23</w:t>
            </w:r>
          </w:p>
        </w:tc>
      </w:tr>
      <w:tr w:rsidR="00F92F28" w14:paraId="3D28DFE1" w14:textId="77777777">
        <w:tc>
          <w:tcPr>
            <w:tcW w:w="679" w:type="dxa"/>
            <w:vMerge/>
            <w:vAlign w:val="center"/>
          </w:tcPr>
          <w:p w14:paraId="551DA8E2" w14:textId="77777777" w:rsidR="00F92F28" w:rsidRDefault="00F92F28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DE4CDCD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DB825C2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392</w:t>
            </w:r>
          </w:p>
        </w:tc>
        <w:tc>
          <w:tcPr>
            <w:tcW w:w="1075" w:type="dxa"/>
            <w:vAlign w:val="center"/>
          </w:tcPr>
          <w:p w14:paraId="1C8D8016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1149.29</w:t>
            </w:r>
          </w:p>
        </w:tc>
        <w:tc>
          <w:tcPr>
            <w:tcW w:w="905" w:type="dxa"/>
            <w:vAlign w:val="center"/>
          </w:tcPr>
          <w:p w14:paraId="7B778229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7523</w:t>
            </w:r>
          </w:p>
        </w:tc>
        <w:tc>
          <w:tcPr>
            <w:tcW w:w="905" w:type="dxa"/>
            <w:vAlign w:val="center"/>
          </w:tcPr>
          <w:p w14:paraId="32C96B9C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2098</w:t>
            </w:r>
          </w:p>
        </w:tc>
        <w:tc>
          <w:tcPr>
            <w:tcW w:w="905" w:type="dxa"/>
            <w:vAlign w:val="center"/>
          </w:tcPr>
          <w:p w14:paraId="74321E4E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5425</w:t>
            </w:r>
          </w:p>
        </w:tc>
        <w:tc>
          <w:tcPr>
            <w:tcW w:w="905" w:type="dxa"/>
            <w:vAlign w:val="center"/>
          </w:tcPr>
          <w:p w14:paraId="41C17FFC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7.56</w:t>
            </w:r>
          </w:p>
        </w:tc>
        <w:tc>
          <w:tcPr>
            <w:tcW w:w="905" w:type="dxa"/>
            <w:vAlign w:val="center"/>
          </w:tcPr>
          <w:p w14:paraId="3757C4E2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19.21</w:t>
            </w:r>
          </w:p>
        </w:tc>
      </w:tr>
      <w:tr w:rsidR="00F92F28" w14:paraId="53764BB7" w14:textId="77777777">
        <w:tc>
          <w:tcPr>
            <w:tcW w:w="2875" w:type="dxa"/>
            <w:gridSpan w:val="2"/>
            <w:vAlign w:val="center"/>
          </w:tcPr>
          <w:p w14:paraId="6421830B" w14:textId="77777777" w:rsidR="00F92F28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74AD21B2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2998</w:t>
            </w:r>
          </w:p>
        </w:tc>
        <w:tc>
          <w:tcPr>
            <w:tcW w:w="1075" w:type="dxa"/>
            <w:vAlign w:val="center"/>
          </w:tcPr>
          <w:p w14:paraId="30F2AEAA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8662.70</w:t>
            </w:r>
          </w:p>
        </w:tc>
        <w:tc>
          <w:tcPr>
            <w:tcW w:w="905" w:type="dxa"/>
            <w:vAlign w:val="center"/>
          </w:tcPr>
          <w:p w14:paraId="6923731E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56975</w:t>
            </w:r>
          </w:p>
        </w:tc>
        <w:tc>
          <w:tcPr>
            <w:tcW w:w="905" w:type="dxa"/>
            <w:vAlign w:val="center"/>
          </w:tcPr>
          <w:p w14:paraId="10042B0E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15907</w:t>
            </w:r>
          </w:p>
        </w:tc>
        <w:tc>
          <w:tcPr>
            <w:tcW w:w="905" w:type="dxa"/>
            <w:vAlign w:val="center"/>
          </w:tcPr>
          <w:p w14:paraId="0AF473CF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41067</w:t>
            </w:r>
          </w:p>
        </w:tc>
        <w:tc>
          <w:tcPr>
            <w:tcW w:w="905" w:type="dxa"/>
            <w:vAlign w:val="center"/>
          </w:tcPr>
          <w:p w14:paraId="5F0B76C2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57.26</w:t>
            </w:r>
          </w:p>
        </w:tc>
        <w:tc>
          <w:tcPr>
            <w:tcW w:w="905" w:type="dxa"/>
            <w:vAlign w:val="center"/>
          </w:tcPr>
          <w:p w14:paraId="55D7D0E9" w14:textId="77777777" w:rsidR="00F92F28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19.01</w:t>
            </w:r>
          </w:p>
        </w:tc>
      </w:tr>
    </w:tbl>
    <w:p w14:paraId="7C4399D9" w14:textId="77777777" w:rsidR="00F92F28" w:rsidRDefault="00F92F28">
      <w:pPr>
        <w:sectPr w:rsidR="00F92F28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8720907" w14:textId="77777777" w:rsidR="00F92F28" w:rsidRDefault="00000000">
      <w:pPr>
        <w:pStyle w:val="1"/>
        <w:rPr>
          <w:szCs w:val="24"/>
        </w:rPr>
      </w:pPr>
      <w:bookmarkStart w:id="140" w:name="_Toc153293193"/>
      <w:r>
        <w:rPr>
          <w:szCs w:val="24"/>
        </w:rPr>
        <w:lastRenderedPageBreak/>
        <w:t>房间冷负荷详细表</w:t>
      </w:r>
      <w:bookmarkEnd w:id="14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B3E89C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D11A4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EABDC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7EA7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F636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D57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580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F1A1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CC78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457F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2318C5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3756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ED1F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E2C3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7863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2F9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644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AFED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4FB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94A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026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956E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C002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C3F9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E0D1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C845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42B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78C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703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140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75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F1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2B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B3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954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7F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75A079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3D07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437E8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877921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E2F4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D33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2C1B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72E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5F97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24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6923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201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C11C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D22CC5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2C4E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D13A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CD5D2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7C56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FFD3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813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FA43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FD74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6280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E34E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867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9199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9BE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BCE5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3AF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2369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E8F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034DC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AF8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085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EA2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2CF1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3FD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803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3B4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E80C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1B0A87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056D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A86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ABC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80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94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C2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8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C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D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3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44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2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F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3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F92F28" w14:paraId="12DBDF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46C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FD3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F=32.58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F8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9A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4E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0D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C7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9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F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B3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6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8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6F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5B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F92F28" w14:paraId="16958D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22BF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B94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185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D1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1B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67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4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6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8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4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B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8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4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5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03651B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64FE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963D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95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F3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/>
              <w:t>333.8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DE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425.4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8A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/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E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CD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E1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/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A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B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4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09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4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</w:tr>
      <w:tr w:rsidR="00F92F28" w14:paraId="71BE9A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E0D5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471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7E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D4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B7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-5.7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15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B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A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0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DD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4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7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49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3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F92F28" w14:paraId="4FEB26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4B84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1B27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61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B9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A7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383.5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C4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/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1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662.1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5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8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162.6</w:t>
            </w:r>
            <w:r>
              <w:rPr>
                <w:rFonts w:ascii="宋体" w:hAnsi="宋体"/>
                <w:sz w:val="18"/>
                <w:szCs w:val="18"/>
              </w:rPr>
              <w:br/>
              <w:t>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0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/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E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1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/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D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1D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/>
              <w:t>128.8</w:t>
            </w:r>
          </w:p>
        </w:tc>
      </w:tr>
      <w:tr w:rsidR="00F92F28" w14:paraId="04C253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28A9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375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D9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2E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3D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3A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24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B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1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5D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8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AA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3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2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</w:tr>
      <w:tr w:rsidR="00F92F28" w14:paraId="00069A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606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DFE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45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26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0A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3E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9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B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3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F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1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F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0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2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</w:tr>
      <w:tr w:rsidR="00F92F28" w14:paraId="5382F8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037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537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B4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DF3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25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FC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C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1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7C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5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D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9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D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3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</w:tr>
      <w:tr w:rsidR="00F92F28" w14:paraId="77F0B1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91FC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F0F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3F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C9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EE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E5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7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C6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C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2E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87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F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8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B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65E092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E14F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C0A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F=22.59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6D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15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02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4F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7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A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1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9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2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3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F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9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65.4</w:t>
            </w:r>
          </w:p>
        </w:tc>
      </w:tr>
      <w:tr w:rsidR="00F92F28" w14:paraId="6FD4E3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5CF6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09D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95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38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73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47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2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5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9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9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48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F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6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96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F92F28" w14:paraId="632FCF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170E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A2F7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D1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9C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7B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E5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9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D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A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2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7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04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A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3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</w:tr>
      <w:tr w:rsidR="00F92F28" w14:paraId="60E934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275E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6C4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B6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24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97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0D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E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2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56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7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F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B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2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E0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</w:tr>
      <w:tr w:rsidR="00F92F28" w14:paraId="62CBE8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8FC7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ECF6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A1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37E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64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23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2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7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D2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DE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C3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C9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1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D2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F92F28" w14:paraId="5A89B9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A287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925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9B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B7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E1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90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B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60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A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15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7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6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06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1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F92F28" w14:paraId="3DE186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8DE2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39DE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E3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A7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85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B4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AF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E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6F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B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D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C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7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2F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</w:tr>
      <w:tr w:rsidR="00F92F28" w14:paraId="5A9D14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EF3D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E5D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72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576.9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BC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480.7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32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403.8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57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B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307.7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A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/>
              <w:t>557.7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E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807.7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7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211.5</w:t>
            </w:r>
            <w:r>
              <w:rPr>
                <w:rFonts w:ascii="宋体" w:hAnsi="宋体"/>
                <w:sz w:val="18"/>
                <w:szCs w:val="18"/>
              </w:rPr>
              <w:br/>
              <w:t>1000.0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D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/>
              <w:t>1134.6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02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E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134.6</w:t>
            </w:r>
            <w:r>
              <w:rPr>
                <w:rFonts w:ascii="宋体" w:hAnsi="宋体"/>
                <w:sz w:val="18"/>
                <w:szCs w:val="18"/>
              </w:rPr>
              <w:br/>
              <w:t>923.0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D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/>
              <w:t>711.5</w:t>
            </w:r>
          </w:p>
        </w:tc>
      </w:tr>
      <w:tr w:rsidR="00F92F28" w14:paraId="630089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3D2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4531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6C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79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D5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ED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D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8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1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B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5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E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0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7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897.4</w:t>
            </w:r>
            <w:r>
              <w:rPr>
                <w:rFonts w:ascii="宋体" w:hAnsi="宋体"/>
                <w:sz w:val="18"/>
                <w:szCs w:val="18"/>
              </w:rPr>
              <w:br/>
              <w:t>897.4</w:t>
            </w:r>
          </w:p>
        </w:tc>
      </w:tr>
      <w:tr w:rsidR="00F92F28" w14:paraId="24ED47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AE88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4D6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6E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C1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EF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5B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E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B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B8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33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7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58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83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3C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</w:tr>
      <w:tr w:rsidR="00F92F28" w14:paraId="3F0020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EF84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C01E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D8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2B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58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DB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0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4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93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7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E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C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D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6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554.8</w:t>
            </w:r>
            <w:r>
              <w:rPr>
                <w:rFonts w:ascii="宋体" w:hAnsi="宋体"/>
                <w:sz w:val="18"/>
                <w:szCs w:val="18"/>
              </w:rPr>
              <w:br/>
              <w:t>554.8</w:t>
            </w:r>
          </w:p>
        </w:tc>
      </w:tr>
      <w:tr w:rsidR="00F92F28" w14:paraId="18CEB4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EAF9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73B1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9F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9A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B2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5C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21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1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A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C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E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4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4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8F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  <w:tr w:rsidR="00F92F28" w14:paraId="089F247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F18A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62F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21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5A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89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3C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0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A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7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7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D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B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2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8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327.0</w:t>
            </w:r>
            <w:r>
              <w:rPr>
                <w:rFonts w:ascii="宋体" w:hAnsi="宋体"/>
                <w:sz w:val="18"/>
                <w:szCs w:val="18"/>
              </w:rPr>
              <w:br/>
              <w:t>327.0</w:t>
            </w:r>
          </w:p>
        </w:tc>
      </w:tr>
      <w:tr w:rsidR="00F92F28" w14:paraId="1CF95D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4722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F337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A7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85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08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F2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7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53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D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51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0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D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3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9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1141.5</w:t>
            </w:r>
            <w:r>
              <w:rPr>
                <w:rFonts w:ascii="宋体" w:hAnsi="宋体"/>
                <w:sz w:val="18"/>
                <w:szCs w:val="18"/>
              </w:rPr>
              <w:br/>
              <w:t>1141.5</w:t>
            </w:r>
          </w:p>
        </w:tc>
      </w:tr>
      <w:tr w:rsidR="009D1B5A" w:rsidRPr="001F2AC7" w14:paraId="63893A4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9307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A420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FB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01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2D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C1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1A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8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5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B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63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0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A4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F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1.14</w:t>
            </w:r>
            <w:r>
              <w:rPr>
                <w:rFonts w:ascii="宋体" w:hAnsi="宋体"/>
                <w:sz w:val="18"/>
                <w:szCs w:val="18"/>
              </w:rPr>
              <w:br/>
              <w:t>1.14</w:t>
            </w:r>
          </w:p>
        </w:tc>
      </w:tr>
      <w:tr w:rsidR="0010346A" w:rsidRPr="001F2AC7" w14:paraId="6FF29E4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8D41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5F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</w:t>
            </w:r>
            <w:r>
              <w:rPr>
                <w:rFonts w:ascii="宋体" w:hAnsi="宋体"/>
                <w:sz w:val="18"/>
                <w:szCs w:val="18"/>
              </w:rPr>
              <w:br/>
              <w:t>3338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18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3502</w:t>
            </w:r>
            <w:r>
              <w:rPr>
                <w:rFonts w:ascii="宋体" w:hAnsi="宋体"/>
                <w:sz w:val="18"/>
                <w:szCs w:val="18"/>
              </w:rPr>
              <w:br/>
              <w:t>3349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2D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3414</w:t>
            </w:r>
            <w:r>
              <w:rPr>
                <w:rFonts w:ascii="宋体" w:hAnsi="宋体"/>
                <w:sz w:val="18"/>
                <w:szCs w:val="18"/>
              </w:rPr>
              <w:br/>
              <w:t>3421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34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</w:t>
            </w:r>
            <w:r>
              <w:rPr>
                <w:rFonts w:ascii="宋体" w:hAnsi="宋体"/>
                <w:sz w:val="18"/>
                <w:szCs w:val="18"/>
              </w:rPr>
              <w:br/>
              <w:t>3546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E4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/>
              <w:t>3675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C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4250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6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/>
              <w:t>4441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8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3320</w:t>
            </w:r>
            <w:r>
              <w:rPr>
                <w:rFonts w:ascii="宋体" w:hAnsi="宋体"/>
                <w:sz w:val="18"/>
                <w:szCs w:val="18"/>
              </w:rPr>
              <w:br/>
              <w:t>4244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99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3300</w:t>
            </w:r>
            <w:r>
              <w:rPr>
                <w:rFonts w:ascii="宋体" w:hAnsi="宋体"/>
                <w:sz w:val="18"/>
                <w:szCs w:val="18"/>
              </w:rPr>
              <w:br/>
              <w:t>4242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5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</w:t>
            </w:r>
            <w:r>
              <w:rPr>
                <w:rFonts w:ascii="宋体" w:hAnsi="宋体"/>
                <w:sz w:val="18"/>
                <w:szCs w:val="18"/>
              </w:rPr>
              <w:br/>
              <w:t>4336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6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3332</w:t>
            </w:r>
            <w:r>
              <w:rPr>
                <w:rFonts w:ascii="宋体" w:hAnsi="宋体"/>
                <w:sz w:val="18"/>
                <w:szCs w:val="18"/>
              </w:rPr>
              <w:br/>
              <w:t>3990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F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3337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</w:tr>
      <w:tr w:rsidR="0010346A" w:rsidRPr="001F2AC7" w14:paraId="19DCFE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B040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59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2591</w:t>
            </w:r>
            <w:r>
              <w:rPr>
                <w:rFonts w:ascii="宋体" w:hAnsi="宋体"/>
                <w:sz w:val="18"/>
                <w:szCs w:val="18"/>
              </w:rPr>
              <w:br/>
              <w:t>2315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7D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</w:t>
            </w:r>
            <w:r>
              <w:rPr>
                <w:rFonts w:ascii="宋体" w:hAnsi="宋体"/>
                <w:sz w:val="18"/>
                <w:szCs w:val="18"/>
              </w:rPr>
              <w:br/>
              <w:t>2326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47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/>
              <w:t>2398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38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</w:t>
            </w:r>
            <w:r>
              <w:rPr>
                <w:rFonts w:ascii="宋体" w:hAnsi="宋体"/>
                <w:sz w:val="18"/>
                <w:szCs w:val="18"/>
              </w:rPr>
              <w:br/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BD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2276</w:t>
            </w:r>
            <w:r>
              <w:rPr>
                <w:rFonts w:ascii="宋体" w:hAnsi="宋体"/>
                <w:sz w:val="18"/>
                <w:szCs w:val="18"/>
              </w:rPr>
              <w:br/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7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/>
              <w:t>3227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42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2291</w:t>
            </w:r>
            <w:r>
              <w:rPr>
                <w:rFonts w:ascii="宋体" w:hAnsi="宋体"/>
                <w:sz w:val="18"/>
                <w:szCs w:val="18"/>
              </w:rPr>
              <w:br/>
              <w:t>3418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8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</w:t>
            </w:r>
            <w:r>
              <w:rPr>
                <w:rFonts w:ascii="宋体" w:hAnsi="宋体"/>
                <w:sz w:val="18"/>
                <w:szCs w:val="18"/>
              </w:rPr>
              <w:br/>
              <w:t>3221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8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3219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F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</w:t>
            </w:r>
            <w:r>
              <w:rPr>
                <w:rFonts w:ascii="宋体" w:hAnsi="宋体"/>
                <w:sz w:val="18"/>
                <w:szCs w:val="18"/>
              </w:rPr>
              <w:br/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6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/>
              <w:t>2967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BA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</w:t>
            </w:r>
            <w:r>
              <w:rPr>
                <w:rFonts w:ascii="宋体" w:hAnsi="宋体"/>
                <w:sz w:val="18"/>
                <w:szCs w:val="18"/>
              </w:rPr>
              <w:br/>
              <w:t>2739</w:t>
            </w:r>
          </w:p>
        </w:tc>
      </w:tr>
      <w:tr w:rsidR="0010346A" w:rsidRPr="001F2AC7" w14:paraId="59DC85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0CE3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02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F0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91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A9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9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6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A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6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7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A2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0E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8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1.45</w:t>
            </w:r>
            <w:r>
              <w:rPr>
                <w:rFonts w:ascii="宋体" w:hAnsi="宋体"/>
                <w:sz w:val="18"/>
                <w:szCs w:val="18"/>
              </w:rPr>
              <w:br/>
              <w:t>1.45</w:t>
            </w:r>
          </w:p>
        </w:tc>
      </w:tr>
      <w:tr w:rsidR="0010346A" w:rsidRPr="001F2AC7" w14:paraId="5655F6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F298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211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2472</w:t>
            </w:r>
            <w:r>
              <w:rPr>
                <w:rFonts w:ascii="宋体" w:hAnsi="宋体"/>
                <w:sz w:val="18"/>
                <w:szCs w:val="18"/>
              </w:rPr>
              <w:br/>
              <w:t>2197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03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2360</w:t>
            </w:r>
            <w:r>
              <w:rPr>
                <w:rFonts w:ascii="宋体" w:hAnsi="宋体"/>
                <w:sz w:val="18"/>
                <w:szCs w:val="18"/>
              </w:rPr>
              <w:br/>
              <w:t>2207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E7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D7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</w:t>
            </w:r>
            <w:r>
              <w:rPr>
                <w:rFonts w:ascii="宋体" w:hAnsi="宋体"/>
                <w:sz w:val="18"/>
                <w:szCs w:val="18"/>
              </w:rPr>
              <w:br/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8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2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3108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7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/>
              <w:t>3300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8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</w:t>
            </w:r>
            <w:r>
              <w:rPr>
                <w:rFonts w:ascii="宋体" w:hAnsi="宋体"/>
                <w:sz w:val="18"/>
                <w:szCs w:val="18"/>
              </w:rPr>
              <w:br/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65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</w:t>
            </w:r>
            <w:r>
              <w:rPr>
                <w:rFonts w:ascii="宋体" w:hAnsi="宋体"/>
                <w:sz w:val="18"/>
                <w:szCs w:val="18"/>
              </w:rPr>
              <w:br/>
              <w:t>3101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D5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DD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</w:t>
            </w:r>
            <w:r>
              <w:rPr>
                <w:rFonts w:ascii="宋体" w:hAnsi="宋体"/>
                <w:sz w:val="18"/>
                <w:szCs w:val="18"/>
              </w:rPr>
              <w:br/>
              <w:t>2849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AC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  <w:t>2621</w:t>
            </w:r>
          </w:p>
        </w:tc>
      </w:tr>
      <w:tr w:rsidR="0010346A" w:rsidRPr="001F2AC7" w14:paraId="59F2F2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E01E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1D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2264</w:t>
            </w:r>
            <w:r>
              <w:rPr>
                <w:rFonts w:ascii="宋体" w:hAnsi="宋体"/>
                <w:sz w:val="18"/>
                <w:szCs w:val="18"/>
              </w:rPr>
              <w:br/>
              <w:t>1988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0B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2152</w:t>
            </w:r>
            <w:r>
              <w:rPr>
                <w:rFonts w:ascii="宋体" w:hAnsi="宋体"/>
                <w:sz w:val="18"/>
                <w:szCs w:val="18"/>
              </w:rPr>
              <w:br/>
              <w:t>1998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CA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/>
              <w:t>2071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67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</w:t>
            </w:r>
            <w:r>
              <w:rPr>
                <w:rFonts w:ascii="宋体" w:hAnsi="宋体"/>
                <w:sz w:val="18"/>
                <w:szCs w:val="18"/>
              </w:rPr>
              <w:br/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9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1949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0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</w:t>
            </w:r>
            <w:r>
              <w:rPr>
                <w:rFonts w:ascii="宋体" w:hAnsi="宋体"/>
                <w:sz w:val="18"/>
                <w:szCs w:val="18"/>
              </w:rPr>
              <w:br/>
              <w:t>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E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/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C9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</w:t>
            </w:r>
            <w:r>
              <w:rPr>
                <w:rFonts w:ascii="宋体" w:hAnsi="宋体"/>
                <w:sz w:val="18"/>
                <w:szCs w:val="18"/>
              </w:rPr>
              <w:br/>
              <w:t>2894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4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/>
              <w:t>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8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</w:t>
            </w:r>
            <w:r>
              <w:rPr>
                <w:rFonts w:ascii="宋体" w:hAnsi="宋体"/>
                <w:sz w:val="18"/>
                <w:szCs w:val="18"/>
              </w:rPr>
              <w:br/>
              <w:t>2986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F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/>
              <w:t>2640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C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/>
              <w:t>2412</w:t>
            </w:r>
          </w:p>
        </w:tc>
      </w:tr>
      <w:tr w:rsidR="0010346A" w:rsidRPr="001F2AC7" w14:paraId="1C7C07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58DF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E0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82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0B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98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D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2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F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64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AD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C5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3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6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/>
              <w:t>0.31</w:t>
            </w:r>
          </w:p>
        </w:tc>
      </w:tr>
    </w:tbl>
    <w:p w14:paraId="5D2C76F4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FE2FE6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DC698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C90F5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5DAE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F1E7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7F9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8A4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E010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E0F7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86FE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5BDF4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24619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66013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C76A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594A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E35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808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BF3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B2B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3BB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953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1EFE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0A40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D18EFC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F928B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EE4C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F09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35F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F1D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62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3D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25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B3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75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170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A8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C74ACE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B3B2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C8050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1A6F9C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31B48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BFF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800F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4AB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BDF3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1A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3DF9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40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2C1E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B647D5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C987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6D6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79739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555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BE1F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C323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28CE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8554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FF89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470B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4F0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C9A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3B2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01FE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C17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356C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38B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48C7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342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B636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39B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6071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8E5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BC49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986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4F90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45F898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2940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EB6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A7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ED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CD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C5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1B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9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6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D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B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F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D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96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</w:tr>
      <w:tr w:rsidR="00F92F28" w14:paraId="008918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10D9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11B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B2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60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78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89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D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D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7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7D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6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4A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E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F6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</w:tr>
      <w:tr w:rsidR="00F92F28" w14:paraId="7AD0E7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5C7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6DD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F=23.04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01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F5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89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35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0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3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0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C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F6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6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6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F0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F92F28" w14:paraId="0CEAA00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5F64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AC66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24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516.5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F3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A0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680.7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1F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881.4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B3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9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5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1145.9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7D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6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F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E3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442.9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4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482.8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</w:tr>
      <w:tr w:rsidR="00F92F28" w14:paraId="75FD53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0A7F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D73D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46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9C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8A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57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C0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C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F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5B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25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4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E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6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F92F28" w14:paraId="0F889A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7F1E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CDCF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AC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/>
              <w:t>459.5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E3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470.3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D0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613.6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25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5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7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B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6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7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A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2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4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</w:tr>
      <w:tr w:rsidR="00F92F28" w14:paraId="7A7553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A0B2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AC8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64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3B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C8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51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6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F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7E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42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B7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E5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4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3A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</w:tr>
      <w:tr w:rsidR="00F92F28" w14:paraId="7E013E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0772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D0BC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2A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54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91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D4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0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9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8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F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8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CE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2C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43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</w:tr>
      <w:tr w:rsidR="00F92F28" w14:paraId="5F50AA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BF78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90A5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9A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DE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2E3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A4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2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5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F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14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99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3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3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7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F92F28" w14:paraId="202A3C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B1BC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9626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E9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41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1D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F2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1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7C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4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4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2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3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80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3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</w:tr>
      <w:tr w:rsidR="00F92F28" w14:paraId="6CF4C1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51B8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0E7A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E2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D8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14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19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B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E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6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A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E9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1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1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3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</w:tr>
      <w:tr w:rsidR="00F92F28" w14:paraId="4B4744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AC37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A14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F=30.60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E5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7B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7B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8D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8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2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4F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F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B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8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C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A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F92F28" w14:paraId="59DD2A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0F45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36A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F3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C4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07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E4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E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02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F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5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B3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9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1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E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</w:tr>
      <w:tr w:rsidR="00F92F28" w14:paraId="5AA56A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AC4C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408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9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03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5A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8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1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F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8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E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D5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7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A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</w:tr>
      <w:tr w:rsidR="00F92F28" w14:paraId="5AF3EA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0616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D5A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76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414.9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FA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D4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B9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3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3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8A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1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719.2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C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0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1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7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511.7</w:t>
            </w:r>
          </w:p>
        </w:tc>
      </w:tr>
      <w:tr w:rsidR="00F92F28" w14:paraId="156041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8788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BE0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E6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80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C7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A1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E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0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7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8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C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1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4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D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</w:tr>
      <w:tr w:rsidR="00F92F28" w14:paraId="14947C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C423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016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75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9C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8B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AD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2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A9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97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D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24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56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22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F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</w:tr>
      <w:tr w:rsidR="00F92F28" w14:paraId="475222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75A4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414D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F7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E2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CC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45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7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A9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0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7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A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E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A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41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</w:tr>
      <w:tr w:rsidR="00F92F28" w14:paraId="55D62C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F3E5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BF76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DB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F6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F5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2F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87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3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1D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9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F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5A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C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DD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F92F28" w14:paraId="2937EB4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85E5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3C7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87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41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97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4D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0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0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8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B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D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6F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A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F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</w:tr>
      <w:tr w:rsidR="00F92F28" w14:paraId="50DBDC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4AEA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13F2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24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39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CE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99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E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5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56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B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3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1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7D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9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</w:tr>
      <w:tr w:rsidR="009D1B5A" w:rsidRPr="001F2AC7" w14:paraId="396A3F5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ACC2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B2F9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C7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F6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08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64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8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A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6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49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D3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E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7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01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  <w:tr w:rsidR="0010346A" w:rsidRPr="001F2AC7" w14:paraId="5A9C1A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D42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CD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57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2585</w:t>
            </w:r>
            <w:r>
              <w:rPr>
                <w:rFonts w:ascii="宋体" w:hAnsi="宋体"/>
                <w:sz w:val="18"/>
                <w:szCs w:val="18"/>
              </w:rPr>
              <w:br/>
              <w:t>2677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A1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2512</w:t>
            </w:r>
            <w:r>
              <w:rPr>
                <w:rFonts w:ascii="宋体" w:hAnsi="宋体"/>
                <w:sz w:val="18"/>
                <w:szCs w:val="18"/>
              </w:rPr>
              <w:br/>
              <w:t>2809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A7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7C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2410</w:t>
            </w:r>
            <w:r>
              <w:rPr>
                <w:rFonts w:ascii="宋体" w:hAnsi="宋体"/>
                <w:sz w:val="18"/>
                <w:szCs w:val="18"/>
              </w:rPr>
              <w:br/>
              <w:t>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2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E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</w:t>
            </w:r>
            <w:r>
              <w:rPr>
                <w:rFonts w:ascii="宋体" w:hAnsi="宋体"/>
                <w:sz w:val="18"/>
                <w:szCs w:val="18"/>
              </w:rPr>
              <w:br/>
              <w:t>3799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1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</w:t>
            </w:r>
            <w:r>
              <w:rPr>
                <w:rFonts w:ascii="宋体" w:hAnsi="宋体"/>
                <w:sz w:val="18"/>
                <w:szCs w:val="18"/>
              </w:rPr>
              <w:br/>
              <w:t>3314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A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2526</w:t>
            </w:r>
            <w:r>
              <w:rPr>
                <w:rFonts w:ascii="宋体" w:hAnsi="宋体"/>
                <w:sz w:val="18"/>
                <w:szCs w:val="18"/>
              </w:rPr>
              <w:br/>
              <w:t>3193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8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</w:t>
            </w:r>
            <w:r>
              <w:rPr>
                <w:rFonts w:ascii="宋体" w:hAnsi="宋体"/>
                <w:sz w:val="18"/>
                <w:szCs w:val="18"/>
              </w:rPr>
              <w:br/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D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A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2641</w:t>
            </w:r>
            <w:r>
              <w:rPr>
                <w:rFonts w:ascii="宋体" w:hAnsi="宋体"/>
                <w:sz w:val="18"/>
                <w:szCs w:val="18"/>
              </w:rPr>
              <w:br/>
              <w:t>2799</w:t>
            </w:r>
          </w:p>
        </w:tc>
      </w:tr>
      <w:tr w:rsidR="0010346A" w:rsidRPr="001F2AC7" w14:paraId="5E8B29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3B5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FF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  <w:t>1924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08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</w:t>
            </w:r>
            <w:r>
              <w:rPr>
                <w:rFonts w:ascii="宋体" w:hAnsi="宋体"/>
                <w:sz w:val="18"/>
                <w:szCs w:val="18"/>
              </w:rPr>
              <w:br/>
              <w:t>1941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F4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/>
              <w:t>2074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27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C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/>
              <w:t>2497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9B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/>
              <w:t>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0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3063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0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</w:t>
            </w:r>
            <w:r>
              <w:rPr>
                <w:rFonts w:ascii="宋体" w:hAnsi="宋体"/>
                <w:sz w:val="18"/>
                <w:szCs w:val="18"/>
              </w:rPr>
              <w:br/>
              <w:t>2579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8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/>
              <w:t>2458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A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/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E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0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2063</w:t>
            </w:r>
          </w:p>
        </w:tc>
      </w:tr>
      <w:tr w:rsidR="0010346A" w:rsidRPr="001F2AC7" w14:paraId="314720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D361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DD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D8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63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A3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DC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B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6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2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7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5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4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2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</w:tr>
      <w:tr w:rsidR="0010346A" w:rsidRPr="001F2AC7" w14:paraId="65D64E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ACA5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5A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/>
              <w:t>1839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3F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BA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/>
              <w:t>1988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76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/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5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</w:t>
            </w:r>
            <w:r>
              <w:rPr>
                <w:rFonts w:ascii="宋体" w:hAnsi="宋体"/>
                <w:sz w:val="18"/>
                <w:szCs w:val="18"/>
              </w:rPr>
              <w:br/>
              <w:t>2412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8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/>
              <w:t>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A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/>
              <w:t>2978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3E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</w:t>
            </w:r>
            <w:r>
              <w:rPr>
                <w:rFonts w:ascii="宋体" w:hAnsi="宋体"/>
                <w:sz w:val="18"/>
                <w:szCs w:val="18"/>
              </w:rPr>
              <w:br/>
              <w:t>2493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35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  <w:t>2372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D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</w:t>
            </w:r>
            <w:r>
              <w:rPr>
                <w:rFonts w:ascii="宋体" w:hAnsi="宋体"/>
                <w:sz w:val="18"/>
                <w:szCs w:val="18"/>
              </w:rPr>
              <w:br/>
              <w:t>2421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8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</w:t>
            </w:r>
            <w:r>
              <w:rPr>
                <w:rFonts w:ascii="宋体" w:hAnsi="宋体"/>
                <w:sz w:val="18"/>
                <w:szCs w:val="18"/>
              </w:rPr>
              <w:br/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E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/>
              <w:t>1978</w:t>
            </w:r>
          </w:p>
        </w:tc>
      </w:tr>
      <w:tr w:rsidR="0010346A" w:rsidRPr="001F2AC7" w14:paraId="2500E3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852A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BC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24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/>
              <w:t>1706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DF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/>
              <w:t>1838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C6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6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/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3B5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2742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C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/>
              <w:t>2828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9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A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/>
              <w:t>2222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2E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F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</w:t>
            </w:r>
            <w:r>
              <w:rPr>
                <w:rFonts w:ascii="宋体" w:hAnsi="宋体"/>
                <w:sz w:val="18"/>
                <w:szCs w:val="18"/>
              </w:rPr>
              <w:br/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5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</w:t>
            </w:r>
            <w:r>
              <w:rPr>
                <w:rFonts w:ascii="宋体" w:hAnsi="宋体"/>
                <w:sz w:val="18"/>
                <w:szCs w:val="18"/>
              </w:rPr>
              <w:br/>
              <w:t>1828</w:t>
            </w:r>
          </w:p>
        </w:tc>
      </w:tr>
      <w:tr w:rsidR="0010346A" w:rsidRPr="001F2AC7" w14:paraId="31B433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1825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E4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95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FC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0E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0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0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0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C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B6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A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F8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49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</w:tbl>
    <w:p w14:paraId="6919454F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0B1AA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84E8E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E6B8E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508C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374D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E83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7AF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4A1F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B344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5230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662F0F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C0A32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E466D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F183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4B41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E6D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8BC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5B5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8FB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ED8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558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2784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0ADA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D50EC8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CC3CE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D35E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活动室、棋牌室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9B1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AF9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78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E0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59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DF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04B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54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E0C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83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AF4E8B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48E55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69552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2FCF70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090F1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BA6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7A12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88F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1482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94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B104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21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43FA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DD623C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9DF7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D08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8B5C9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6CAC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2596C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1681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8414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1463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3235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6AF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914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48BD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A8A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B5AB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C1A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D820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1F1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6B99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B18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2A62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471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617B8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C21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3FBE3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255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4A98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302602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287C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9BB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F2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13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16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08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C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5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E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3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3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02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4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3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</w:tr>
      <w:tr w:rsidR="00F92F28" w14:paraId="294D06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46B2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29FB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33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CA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34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24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C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6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22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2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6F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7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41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E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</w:tr>
      <w:tr w:rsidR="00F92F28" w14:paraId="7C208B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EF18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B4A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50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F2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82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E3F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5C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C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04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2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7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D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B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3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F92F28" w14:paraId="307D57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9245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8C4B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D9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C6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27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D7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A8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4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E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5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4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65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D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5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F92F28" w14:paraId="5DD95B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368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0A9E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F=13.70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AD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DC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40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71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50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B8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3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6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8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38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F1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9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F92F28" w14:paraId="537ABF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9EBA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660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F=15.10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B9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527.3</w:t>
            </w:r>
            <w:r>
              <w:rPr>
                <w:rFonts w:ascii="宋体" w:hAnsi="宋体"/>
                <w:sz w:val="18"/>
                <w:szCs w:val="18"/>
              </w:rPr>
              <w:br/>
              <w:t>1515.9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FE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/>
              <w:t>1568.5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4A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/>
              <w:t>2007.9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60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336.2</w:t>
            </w:r>
            <w:r>
              <w:rPr>
                <w:rFonts w:ascii="宋体" w:hAnsi="宋体"/>
                <w:sz w:val="18"/>
                <w:szCs w:val="18"/>
              </w:rPr>
              <w:br/>
              <w:t>2609.2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5C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288.1</w:t>
            </w:r>
            <w:r>
              <w:rPr>
                <w:rFonts w:ascii="宋体" w:hAnsi="宋体"/>
                <w:sz w:val="18"/>
                <w:szCs w:val="18"/>
              </w:rPr>
              <w:br/>
              <w:t>3320.5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2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/>
              <w:t>3682.6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3F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712.9</w:t>
            </w:r>
            <w:r>
              <w:rPr>
                <w:rFonts w:ascii="宋体" w:hAnsi="宋体"/>
                <w:sz w:val="18"/>
                <w:szCs w:val="18"/>
              </w:rPr>
              <w:br/>
              <w:t>3401.9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8B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/>
              <w:t>1537.1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C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928.6</w:t>
            </w:r>
            <w:r>
              <w:rPr>
                <w:rFonts w:ascii="宋体" w:hAnsi="宋体"/>
                <w:sz w:val="18"/>
                <w:szCs w:val="18"/>
              </w:rPr>
              <w:br/>
              <w:t>884.9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E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1131.7</w:t>
            </w:r>
            <w:r>
              <w:rPr>
                <w:rFonts w:ascii="宋体" w:hAnsi="宋体"/>
                <w:sz w:val="18"/>
                <w:szCs w:val="18"/>
              </w:rPr>
              <w:br/>
              <w:t>774.8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A8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1295.4</w:t>
            </w:r>
            <w:r>
              <w:rPr>
                <w:rFonts w:ascii="宋体" w:hAnsi="宋体"/>
                <w:sz w:val="18"/>
                <w:szCs w:val="18"/>
              </w:rPr>
              <w:br/>
              <w:t>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3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1415.0</w:t>
            </w:r>
            <w:r>
              <w:rPr>
                <w:rFonts w:ascii="宋体" w:hAnsi="宋体"/>
                <w:sz w:val="18"/>
                <w:szCs w:val="18"/>
              </w:rPr>
              <w:br/>
              <w:t>597.0</w:t>
            </w:r>
          </w:p>
        </w:tc>
      </w:tr>
      <w:tr w:rsidR="00F92F28" w14:paraId="67A1B8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0500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EB89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AC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-28.3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54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CFB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-58.7</w:t>
            </w:r>
            <w:r>
              <w:rPr>
                <w:rFonts w:ascii="宋体" w:hAnsi="宋体"/>
                <w:sz w:val="18"/>
                <w:szCs w:val="18"/>
              </w:rPr>
              <w:br/>
              <w:t>169.6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FC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-68.9</w:t>
            </w:r>
            <w:r>
              <w:rPr>
                <w:rFonts w:ascii="宋体" w:hAnsi="宋体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5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-76.5</w:t>
            </w:r>
            <w:r>
              <w:rPr>
                <w:rFonts w:ascii="宋体" w:hAnsi="宋体"/>
                <w:sz w:val="18"/>
                <w:szCs w:val="18"/>
              </w:rPr>
              <w:br/>
              <w:t>146.8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63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-81.5</w:t>
            </w:r>
            <w:r>
              <w:rPr>
                <w:rFonts w:ascii="宋体" w:hAnsi="宋体"/>
                <w:sz w:val="18"/>
                <w:szCs w:val="18"/>
              </w:rPr>
              <w:br/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2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-66.3</w:t>
            </w:r>
            <w:r>
              <w:rPr>
                <w:rFonts w:ascii="宋体" w:hAnsi="宋体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7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-33.3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A4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92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8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-5.4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D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/>
              <w:t>-20.7</w:t>
            </w:r>
          </w:p>
        </w:tc>
      </w:tr>
      <w:tr w:rsidR="00F92F28" w14:paraId="23D49E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34B5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2303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C7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555.6</w:t>
            </w:r>
            <w:r>
              <w:rPr>
                <w:rFonts w:ascii="宋体" w:hAnsi="宋体"/>
                <w:sz w:val="18"/>
                <w:szCs w:val="18"/>
              </w:rPr>
              <w:br/>
              <w:t>1376.8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E5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/>
              <w:t>1409.0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FE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450.0</w:t>
            </w:r>
            <w:r>
              <w:rPr>
                <w:rFonts w:ascii="宋体" w:hAnsi="宋体"/>
                <w:sz w:val="18"/>
                <w:szCs w:val="18"/>
              </w:rPr>
              <w:br/>
              <w:t>1838.3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5B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405.0</w:t>
            </w:r>
            <w:r>
              <w:rPr>
                <w:rFonts w:ascii="宋体" w:hAnsi="宋体"/>
                <w:sz w:val="18"/>
                <w:szCs w:val="18"/>
              </w:rPr>
              <w:br/>
              <w:t>2442.2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D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364.5</w:t>
            </w:r>
            <w:r>
              <w:rPr>
                <w:rFonts w:ascii="宋体" w:hAnsi="宋体"/>
                <w:sz w:val="18"/>
                <w:szCs w:val="18"/>
              </w:rPr>
              <w:br/>
              <w:t>3173.7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4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3546.0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5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779.2</w:t>
            </w:r>
            <w:r>
              <w:rPr>
                <w:rFonts w:ascii="宋体" w:hAnsi="宋体"/>
                <w:sz w:val="18"/>
                <w:szCs w:val="18"/>
              </w:rPr>
              <w:br/>
              <w:t>3293.1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86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871.1</w:t>
            </w:r>
            <w:r>
              <w:rPr>
                <w:rFonts w:ascii="宋体" w:hAnsi="宋体"/>
                <w:sz w:val="18"/>
                <w:szCs w:val="18"/>
              </w:rPr>
              <w:br/>
              <w:t>1463.9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A6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921.3</w:t>
            </w:r>
            <w:r>
              <w:rPr>
                <w:rFonts w:ascii="宋体" w:hAnsi="宋体"/>
                <w:sz w:val="18"/>
                <w:szCs w:val="18"/>
              </w:rPr>
              <w:br/>
              <w:t>847.2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4A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1086.4</w:t>
            </w:r>
            <w:r>
              <w:rPr>
                <w:rFonts w:ascii="宋体" w:hAnsi="宋体"/>
                <w:sz w:val="18"/>
                <w:szCs w:val="18"/>
              </w:rPr>
              <w:br/>
              <w:t>762.5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C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1217.2</w:t>
            </w:r>
            <w:r>
              <w:rPr>
                <w:rFonts w:ascii="宋体" w:hAnsi="宋体"/>
                <w:sz w:val="18"/>
                <w:szCs w:val="18"/>
              </w:rPr>
              <w:br/>
              <w:t>686.3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4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1303.7</w:t>
            </w:r>
            <w:r>
              <w:rPr>
                <w:rFonts w:ascii="宋体" w:hAnsi="宋体"/>
                <w:sz w:val="18"/>
                <w:szCs w:val="18"/>
              </w:rPr>
              <w:br/>
              <w:t>617.6</w:t>
            </w:r>
          </w:p>
        </w:tc>
      </w:tr>
      <w:tr w:rsidR="00F92F28" w14:paraId="7E9B18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F4A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5D03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94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98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8F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1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4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6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25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8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BE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3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C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F92F28" w14:paraId="327AB9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FB7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02DB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F=64.00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02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1E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81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4B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2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7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3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F1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0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0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E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1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</w:tr>
      <w:tr w:rsidR="00F92F28" w14:paraId="755371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1803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5D52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3F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91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6F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DB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5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C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5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6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C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E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C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B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</w:tr>
      <w:tr w:rsidR="00F92F28" w14:paraId="234206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B54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FEE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66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27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53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0F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E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D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B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4C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3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A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4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1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</w:tr>
      <w:tr w:rsidR="00F92F28" w14:paraId="3395ED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0041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EF05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88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BD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01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2A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1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0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1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0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9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2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A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7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</w:tr>
      <w:tr w:rsidR="00F92F28" w14:paraId="276ED6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B6BF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D26B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71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C0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01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A4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D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4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CE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F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D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6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8C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1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/>
              <w:t>189.2</w:t>
            </w:r>
          </w:p>
        </w:tc>
      </w:tr>
      <w:tr w:rsidR="00F92F28" w14:paraId="71A787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2384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ADA1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03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1C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1F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86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D5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6C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1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4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F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B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8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1E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F92F28" w14:paraId="66F8F8A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0B3A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CFE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94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70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08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4F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0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9B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A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7C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A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5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40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0F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413.2</w:t>
            </w:r>
            <w:r>
              <w:rPr>
                <w:rFonts w:ascii="宋体" w:hAnsi="宋体"/>
                <w:sz w:val="18"/>
                <w:szCs w:val="18"/>
              </w:rPr>
              <w:br/>
              <w:t>413.2</w:t>
            </w:r>
          </w:p>
        </w:tc>
      </w:tr>
      <w:tr w:rsidR="00F92F28" w14:paraId="75C639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674D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5CC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0B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DB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2A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81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E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A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9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D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0E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F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0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8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1486.7</w:t>
            </w:r>
            <w:r>
              <w:rPr>
                <w:rFonts w:ascii="宋体" w:hAnsi="宋体"/>
                <w:sz w:val="18"/>
                <w:szCs w:val="18"/>
              </w:rPr>
              <w:br/>
              <w:t>1486.7</w:t>
            </w:r>
          </w:p>
        </w:tc>
      </w:tr>
      <w:tr w:rsidR="009D1B5A" w:rsidRPr="001F2AC7" w14:paraId="7FE8720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A2B7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74AB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78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EF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ED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D7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8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B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C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99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F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F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7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C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/>
              <w:t>1.50</w:t>
            </w:r>
          </w:p>
        </w:tc>
      </w:tr>
      <w:tr w:rsidR="0010346A" w:rsidRPr="001F2AC7" w14:paraId="6CBF52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6C32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92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2617</w:t>
            </w:r>
            <w:r>
              <w:rPr>
                <w:rFonts w:ascii="宋体" w:hAnsi="宋体"/>
                <w:sz w:val="18"/>
                <w:szCs w:val="18"/>
              </w:rPr>
              <w:br/>
              <w:t>3570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F2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/>
              <w:t>3621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C4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4060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03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/>
              <w:t>4662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1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/>
              <w:t>5416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1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7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2776</w:t>
            </w:r>
            <w:r>
              <w:rPr>
                <w:rFonts w:ascii="宋体" w:hAnsi="宋体"/>
                <w:sz w:val="18"/>
                <w:szCs w:val="18"/>
              </w:rPr>
              <w:br/>
              <w:t>5535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9F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2899</w:t>
            </w:r>
            <w:r>
              <w:rPr>
                <w:rFonts w:ascii="宋体" w:hAnsi="宋体"/>
                <w:sz w:val="18"/>
                <w:szCs w:val="18"/>
              </w:rPr>
              <w:br/>
              <w:t>3678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2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</w:t>
            </w:r>
            <w:r>
              <w:rPr>
                <w:rFonts w:ascii="宋体" w:hAnsi="宋体"/>
                <w:sz w:val="18"/>
                <w:szCs w:val="18"/>
              </w:rPr>
              <w:br/>
              <w:t>3032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E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3190</w:t>
            </w:r>
            <w:r>
              <w:rPr>
                <w:rFonts w:ascii="宋体" w:hAnsi="宋体"/>
                <w:sz w:val="18"/>
                <w:szCs w:val="18"/>
              </w:rPr>
              <w:br/>
              <w:t>2927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4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3351</w:t>
            </w:r>
            <w:r>
              <w:rPr>
                <w:rFonts w:ascii="宋体" w:hAnsi="宋体"/>
                <w:sz w:val="18"/>
                <w:szCs w:val="18"/>
              </w:rPr>
              <w:br/>
              <w:t>2837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8C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</w:t>
            </w:r>
            <w:r>
              <w:rPr>
                <w:rFonts w:ascii="宋体" w:hAnsi="宋体"/>
                <w:sz w:val="18"/>
                <w:szCs w:val="18"/>
              </w:rPr>
              <w:br/>
              <w:t>2711</w:t>
            </w:r>
          </w:p>
        </w:tc>
      </w:tr>
      <w:tr w:rsidR="0010346A" w:rsidRPr="001F2AC7" w14:paraId="4455F9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C66C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B5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/>
              <w:t>2417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48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/>
              <w:t>2468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51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/>
              <w:t>2908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D6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3509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C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/>
              <w:t>4263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0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4652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A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/>
              <w:t>4382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F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</w:t>
            </w:r>
            <w:r>
              <w:rPr>
                <w:rFonts w:ascii="宋体" w:hAnsi="宋体"/>
                <w:sz w:val="18"/>
                <w:szCs w:val="18"/>
              </w:rPr>
              <w:br/>
              <w:t>2525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A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</w:t>
            </w:r>
            <w:r>
              <w:rPr>
                <w:rFonts w:ascii="宋体" w:hAnsi="宋体"/>
                <w:sz w:val="18"/>
                <w:szCs w:val="18"/>
              </w:rPr>
              <w:br/>
              <w:t>1879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D1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</w:t>
            </w:r>
            <w:r>
              <w:rPr>
                <w:rFonts w:ascii="宋体" w:hAnsi="宋体"/>
                <w:sz w:val="18"/>
                <w:szCs w:val="18"/>
              </w:rPr>
              <w:br/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F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D3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</w:tr>
      <w:tr w:rsidR="0010346A" w:rsidRPr="001F2AC7" w14:paraId="02DD06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611C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FE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3A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CD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49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A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6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C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A8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9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8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A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D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1.62</w:t>
            </w:r>
            <w:r>
              <w:rPr>
                <w:rFonts w:ascii="宋体" w:hAnsi="宋体"/>
                <w:sz w:val="18"/>
                <w:szCs w:val="18"/>
              </w:rPr>
              <w:br/>
              <w:t>1.62</w:t>
            </w:r>
          </w:p>
        </w:tc>
      </w:tr>
      <w:tr w:rsidR="0010346A" w:rsidRPr="001F2AC7" w14:paraId="36E8A3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5DD3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24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/>
              <w:t>2083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98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2134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1A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2574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7C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3175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7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/>
              <w:t>3930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4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4319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2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/>
              <w:t>4048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1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/>
              <w:t>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04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/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4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</w:t>
            </w:r>
            <w:r>
              <w:rPr>
                <w:rFonts w:ascii="宋体" w:hAnsi="宋体"/>
                <w:sz w:val="18"/>
                <w:szCs w:val="18"/>
              </w:rPr>
              <w:br/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A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6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/>
              <w:t>1225</w:t>
            </w:r>
          </w:p>
        </w:tc>
      </w:tr>
      <w:tr w:rsidR="0010346A" w:rsidRPr="001F2AC7" w14:paraId="682A19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CBDF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B6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/>
              <w:t>2004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79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2055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65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2494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85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D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3850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9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4239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E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3969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0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/>
              <w:t>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8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/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A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1624</w:t>
            </w:r>
            <w:r>
              <w:rPr>
                <w:rFonts w:ascii="宋体" w:hAnsi="宋体"/>
                <w:sz w:val="18"/>
                <w:szCs w:val="18"/>
              </w:rPr>
              <w:br/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4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/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1E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/>
              <w:t>1145</w:t>
            </w:r>
          </w:p>
        </w:tc>
      </w:tr>
      <w:tr w:rsidR="0010346A" w:rsidRPr="001F2AC7" w14:paraId="7E27A6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CB5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08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2F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2D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AC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8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BC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9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F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1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42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5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4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</w:tbl>
    <w:p w14:paraId="52282F49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9C6C5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AAEA3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E94DD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5C6B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8D51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3BE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767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1A80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BE8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AC00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AB0798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5F636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9A88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689B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353C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879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FA5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661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632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284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BF9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C209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F3DE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4C343F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328B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122F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</w:t>
            </w:r>
            <w:r>
              <w:rPr>
                <w:rFonts w:ascii="宋体" w:hAnsi="宋体"/>
                <w:sz w:val="18"/>
                <w:szCs w:val="18"/>
              </w:rPr>
              <w:t>阅览室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3B4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816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1B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70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31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7C0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25F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C6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027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A7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04842F2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1463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42CB7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3A3791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E10E6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4CE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3047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8BB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7B8A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3E6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555B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27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31D4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26BFB1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81F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B40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471FF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A111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287D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67D9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0B6D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6C0D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4006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5763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273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28DE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983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41EA9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1BF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BED6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C50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1711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D13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DB19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F9A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8412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791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162D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F0A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A600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139740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C8D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ABE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02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AB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77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5C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9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E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F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0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3D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8F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0F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4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</w:tr>
      <w:tr w:rsidR="00F92F28" w14:paraId="4855D4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9CAC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053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17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C1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7A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D6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B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E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F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E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E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D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8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0B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F92F28" w14:paraId="4CAE43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C815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FD9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F=6.40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EC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54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B9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B6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4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5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4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3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8E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A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F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2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</w:tr>
      <w:tr w:rsidR="00F92F28" w14:paraId="1C8B29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705D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E64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49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887.9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0C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194.2</w:t>
            </w:r>
            <w:r>
              <w:rPr>
                <w:rFonts w:ascii="宋体" w:hAnsi="宋体"/>
                <w:sz w:val="18"/>
                <w:szCs w:val="18"/>
              </w:rPr>
              <w:br/>
              <w:t>907.3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9C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/>
              <w:t>911.7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32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3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/>
              <w:t>805.2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B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789.1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1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1157.6</w:t>
            </w:r>
            <w:r>
              <w:rPr>
                <w:rFonts w:ascii="宋体" w:hAnsi="宋体"/>
                <w:sz w:val="18"/>
                <w:szCs w:val="18"/>
              </w:rPr>
              <w:br/>
              <w:t>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4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1540.1</w:t>
            </w:r>
            <w:r>
              <w:rPr>
                <w:rFonts w:ascii="宋体" w:hAnsi="宋体"/>
                <w:sz w:val="18"/>
                <w:szCs w:val="18"/>
              </w:rPr>
              <w:br/>
              <w:t>455.3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7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1614.8</w:t>
            </w:r>
            <w:r>
              <w:rPr>
                <w:rFonts w:ascii="宋体" w:hAnsi="宋体"/>
                <w:sz w:val="18"/>
                <w:szCs w:val="18"/>
              </w:rPr>
              <w:br/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D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1437.8</w:t>
            </w:r>
            <w:r>
              <w:rPr>
                <w:rFonts w:ascii="宋体" w:hAnsi="宋体"/>
                <w:sz w:val="18"/>
                <w:szCs w:val="18"/>
              </w:rPr>
              <w:br/>
              <w:t>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2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1240.2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B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843.9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</w:tr>
      <w:tr w:rsidR="00F92F28" w14:paraId="3C3B26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D34A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CBB0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E3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54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2C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-31.1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5F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-36.5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DF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-40.5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1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-43.2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2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-35.1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2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-17.7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F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0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6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7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-10.9</w:t>
            </w:r>
          </w:p>
        </w:tc>
      </w:tr>
      <w:tr w:rsidR="00F92F28" w14:paraId="0AE601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5368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E40B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21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/>
              <w:t>814.2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16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822.8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58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/>
              <w:t>821.9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BA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790.7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E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/>
              <w:t>727.4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CF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5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1192.7</w:t>
            </w:r>
            <w:r>
              <w:rPr>
                <w:rFonts w:ascii="宋体" w:hAnsi="宋体"/>
                <w:sz w:val="18"/>
                <w:szCs w:val="18"/>
              </w:rPr>
              <w:br/>
              <w:t>681.4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2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1557.8</w:t>
            </w:r>
            <w:r>
              <w:rPr>
                <w:rFonts w:ascii="宋体" w:hAnsi="宋体"/>
                <w:sz w:val="18"/>
                <w:szCs w:val="18"/>
              </w:rPr>
              <w:br/>
              <w:t>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4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1610.9</w:t>
            </w:r>
            <w:r>
              <w:rPr>
                <w:rFonts w:ascii="宋体" w:hAnsi="宋体"/>
                <w:sz w:val="18"/>
                <w:szCs w:val="18"/>
              </w:rPr>
              <w:br/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3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1413.8</w:t>
            </w:r>
            <w:r>
              <w:rPr>
                <w:rFonts w:ascii="宋体" w:hAnsi="宋体"/>
                <w:sz w:val="18"/>
                <w:szCs w:val="18"/>
              </w:rPr>
              <w:br/>
              <w:t>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8B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1198.7</w:t>
            </w:r>
            <w:r>
              <w:rPr>
                <w:rFonts w:ascii="宋体" w:hAnsi="宋体"/>
                <w:sz w:val="18"/>
                <w:szCs w:val="18"/>
              </w:rPr>
              <w:br/>
              <w:t>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3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784.9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</w:tr>
      <w:tr w:rsidR="00F92F28" w14:paraId="7555E8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D219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742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0F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21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B3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B8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B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5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3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45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3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4A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51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7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</w:tr>
      <w:tr w:rsidR="00F92F28" w14:paraId="5FBEBD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673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B74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F=12.24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E9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D6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AE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79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20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9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C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7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9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4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32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6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F92F28" w14:paraId="74AA96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A96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2400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9C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0B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B3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BE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F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8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D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4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9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C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A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54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F92F28" w14:paraId="49E618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C76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0767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AF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/>
              <w:t>486.4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48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505.6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D7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524.8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3A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537.6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7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3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C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/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5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/>
              <w:t>582.4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0F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332.8</w:t>
            </w:r>
            <w:r>
              <w:rPr>
                <w:rFonts w:ascii="宋体" w:hAnsi="宋体"/>
                <w:sz w:val="18"/>
                <w:szCs w:val="18"/>
              </w:rPr>
              <w:br/>
              <w:t>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9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/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3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51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460.8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</w:tr>
      <w:tr w:rsidR="00F92F28" w14:paraId="0805A4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353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DE7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49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292.2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AF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7F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9A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6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7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F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D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6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8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7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264.0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D7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278.1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</w:tr>
      <w:tr w:rsidR="00F92F28" w14:paraId="20FDE7C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7D1B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87B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AE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437.1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C7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447.1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C6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457.2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57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28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8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1C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7D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/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B7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60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0B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A8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</w:tr>
      <w:tr w:rsidR="00F92F28" w14:paraId="143727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B130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A935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D4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800.3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9C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810.3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50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820.4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B3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825.4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6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13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9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840.5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F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/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24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719.9</w:t>
            </w:r>
            <w:r>
              <w:rPr>
                <w:rFonts w:ascii="宋体" w:hAnsi="宋体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68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750.0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A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770.1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3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785.2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</w:tr>
      <w:tr w:rsidR="00F92F28" w14:paraId="1612D7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E586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787B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4B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27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3B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3EF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8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7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FF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7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B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2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2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C0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F92F28" w14:paraId="0F061B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CF5D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4359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E5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98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A6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1B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E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6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8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D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/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3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6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F2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5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F92F28" w14:paraId="089E3F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6932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CCD4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7E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46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7C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FE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B4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9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4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81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1548.7</w:t>
            </w:r>
            <w:r>
              <w:rPr>
                <w:rFonts w:ascii="宋体" w:hAnsi="宋体"/>
                <w:sz w:val="18"/>
                <w:szCs w:val="18"/>
              </w:rPr>
              <w:br/>
              <w:t>1548.7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9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8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38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B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F43D73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033A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E61B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8F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C4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EB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2E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45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1A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FC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7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1.56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E8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8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4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6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49AE4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A52A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AA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4082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08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4142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3B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4182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0B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4175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F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5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69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A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4184</w:t>
            </w:r>
            <w:r>
              <w:rPr>
                <w:rFonts w:ascii="宋体" w:hAnsi="宋体"/>
                <w:sz w:val="18"/>
                <w:szCs w:val="18"/>
              </w:rPr>
              <w:br/>
              <w:t>3829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38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4502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F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4441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0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A3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</w:tr>
      <w:tr w:rsidR="0010346A" w:rsidRPr="001F2AC7" w14:paraId="493714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4009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C4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9E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2660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D1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2701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B17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0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2640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60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3C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5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2703</w:t>
            </w:r>
            <w:r>
              <w:rPr>
                <w:rFonts w:ascii="宋体" w:hAnsi="宋体"/>
                <w:sz w:val="18"/>
                <w:szCs w:val="18"/>
              </w:rPr>
              <w:br/>
              <w:t>2348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3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3020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9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9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2837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E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</w:tr>
      <w:tr w:rsidR="0010346A" w:rsidRPr="001F2AC7" w14:paraId="75DBC1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2823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75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13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EC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54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9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E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66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DC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4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7F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6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3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2.10</w:t>
            </w:r>
            <w:r>
              <w:rPr>
                <w:rFonts w:ascii="宋体" w:hAnsi="宋体"/>
                <w:sz w:val="18"/>
                <w:szCs w:val="18"/>
              </w:rPr>
              <w:br/>
              <w:t>2.10</w:t>
            </w:r>
          </w:p>
        </w:tc>
      </w:tr>
      <w:tr w:rsidR="0010346A" w:rsidRPr="001F2AC7" w14:paraId="15BDCE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9044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14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2534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35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2593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71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2634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54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2626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6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2573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2B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C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7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/>
              <w:t>2281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08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B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2892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F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2770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1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</w:tr>
      <w:tr w:rsidR="0010346A" w:rsidRPr="001F2AC7" w14:paraId="64BD85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ABBA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F9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2171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ED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2230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B1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2270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1B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F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E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8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/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9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F0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</w:t>
            </w:r>
            <w:r>
              <w:rPr>
                <w:rFonts w:ascii="宋体" w:hAnsi="宋体"/>
                <w:sz w:val="18"/>
                <w:szCs w:val="18"/>
              </w:rPr>
              <w:br/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B5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7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7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</w:tr>
      <w:tr w:rsidR="0010346A" w:rsidRPr="001F2AC7" w14:paraId="436E23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069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36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19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A8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85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6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F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7A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2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0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6D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B9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06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</w:tbl>
    <w:p w14:paraId="73675EA6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9BE681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A6F9E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CE90B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9205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DDB3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DE7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562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BE73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7119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DE6B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73DAB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8ABBF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FE245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9E53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F8FB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B19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E4E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5F2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479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C96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D9E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04A7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9FA4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D39DA0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B9B69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1D53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</w:t>
            </w:r>
            <w:r>
              <w:rPr>
                <w:rFonts w:ascii="宋体" w:hAnsi="宋体"/>
                <w:sz w:val="18"/>
                <w:szCs w:val="18"/>
              </w:rPr>
              <w:t>医务室，康复、保健室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4FB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E90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6B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8E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D8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58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AA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E4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EC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96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862AB7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6EE7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B0741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9A74F1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C58B9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2BD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C24C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F7A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D746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17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9EF1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2E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D947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696CDC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202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F0C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1945F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9F01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FA4E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B04D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AC33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42B0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6F21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148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D02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87FC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17C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0B9D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507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2033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13B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514B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A6D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16E16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205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884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81F3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359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BC3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43C9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2C1741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6048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D78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0F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39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35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B9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C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B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6A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3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7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9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5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8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</w:tr>
      <w:tr w:rsidR="00F92F28" w14:paraId="696991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2C8C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04CE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82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6E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11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15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2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3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1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8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9A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F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5C1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A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F92F28" w14:paraId="2337E3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DB9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DEA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DF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8E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02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175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15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4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F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B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94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7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6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7A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7378773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30D5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DF1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6A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4E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332.4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F1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425.5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C5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552.9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0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8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97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7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D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E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3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/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8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/>
              <w:t>126.5</w:t>
            </w:r>
          </w:p>
        </w:tc>
      </w:tr>
      <w:tr w:rsidR="00F92F28" w14:paraId="2A2108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832F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CD0D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1C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51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44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-12.4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10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49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3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0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21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D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2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21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-1.2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4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-4.4</w:t>
            </w:r>
          </w:p>
        </w:tc>
      </w:tr>
      <w:tr w:rsidR="00F92F28" w14:paraId="0F3AC4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3F43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05B3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89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291.8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81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298.6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E4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389.6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AB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517.5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A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5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F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697.9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ED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AE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D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F1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F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276.3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</w:tr>
      <w:tr w:rsidR="00F92F28" w14:paraId="5D0D44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974D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8EAE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9A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B8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F1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51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51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0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C2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CC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FB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F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9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0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F92F28" w14:paraId="093D2C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E62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741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C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9A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CD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14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D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8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E0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D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0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D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B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B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F92F28" w14:paraId="45A0D7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D6F7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D468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F=27.59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D1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C3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F5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1E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3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DB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2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AC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40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1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D8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6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</w:tr>
      <w:tr w:rsidR="00F92F28" w14:paraId="5FEA97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D13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630C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B6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CC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35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541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5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A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83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C7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6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4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3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B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</w:tr>
      <w:tr w:rsidR="00F92F28" w14:paraId="3D5EA4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BE41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D631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B0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8E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18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AD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E1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2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9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B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F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C7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10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53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</w:tr>
      <w:tr w:rsidR="00F92F28" w14:paraId="1AC7FC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D1F3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A1E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D9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07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2B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16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16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1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8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8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FA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9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F5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E2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F92F28" w14:paraId="56425C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367F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D293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EC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07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6C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F2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C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0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3E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2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0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8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B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2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</w:tr>
      <w:tr w:rsidR="00F92F28" w14:paraId="147027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E40E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1A34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10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57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C0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F7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D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6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24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8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5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6C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0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6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</w:tr>
      <w:tr w:rsidR="00F92F28" w14:paraId="6B7F09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A69E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CBC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EB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05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1C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8D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7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7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37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D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37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7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5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AC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F92F28" w14:paraId="0D1DA24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9575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B63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A1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F3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99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D6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E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6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D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F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2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8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C1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4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</w:tr>
      <w:tr w:rsidR="00F92F28" w14:paraId="20D1C3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E7B6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5F2F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0B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0B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24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53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3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8E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7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67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E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E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C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7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703.6</w:t>
            </w:r>
            <w:r>
              <w:rPr>
                <w:rFonts w:ascii="宋体" w:hAnsi="宋体"/>
                <w:sz w:val="18"/>
                <w:szCs w:val="18"/>
              </w:rPr>
              <w:br/>
              <w:t>703.6</w:t>
            </w:r>
          </w:p>
        </w:tc>
      </w:tr>
      <w:tr w:rsidR="009D1B5A" w:rsidRPr="001F2AC7" w14:paraId="3AC98F4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399B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0869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4E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E6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9A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3F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C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1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B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3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D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8B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0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8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/>
              <w:t>0.71</w:t>
            </w:r>
          </w:p>
        </w:tc>
      </w:tr>
      <w:tr w:rsidR="0010346A" w:rsidRPr="001F2AC7" w14:paraId="5652FB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8A42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3D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/>
              <w:t>1300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74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B2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02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A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C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4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</w:t>
            </w:r>
            <w:r>
              <w:rPr>
                <w:rFonts w:ascii="宋体" w:hAnsi="宋体"/>
                <w:sz w:val="18"/>
                <w:szCs w:val="18"/>
              </w:rPr>
              <w:br/>
              <w:t>1737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F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B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E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5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/>
              <w:t>1171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C8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1134</w:t>
            </w:r>
          </w:p>
        </w:tc>
      </w:tr>
      <w:tr w:rsidR="0010346A" w:rsidRPr="001F2AC7" w14:paraId="7D8B4F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77A7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21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B2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EB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73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CF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B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F7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2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3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4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A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2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</w:tr>
      <w:tr w:rsidR="0010346A" w:rsidRPr="001F2AC7" w14:paraId="34F140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75D8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1D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51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37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6A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0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0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9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C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D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E1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A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B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/>
              <w:t>0.76</w:t>
            </w:r>
          </w:p>
        </w:tc>
      </w:tr>
      <w:tr w:rsidR="0010346A" w:rsidRPr="001F2AC7" w14:paraId="3C3EA0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4811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A1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94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2C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D0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6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DD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9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2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B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6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38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9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</w:tr>
      <w:tr w:rsidR="0010346A" w:rsidRPr="001F2AC7" w14:paraId="5B4F43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AC09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4C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22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07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68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A4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E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2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C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9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C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71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B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</w:tr>
      <w:tr w:rsidR="0010346A" w:rsidRPr="001F2AC7" w14:paraId="061A91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E178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F6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91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6D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C4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C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2D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5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2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7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C27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7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41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44396C51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EE099D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FD258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96B96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52EE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8214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D29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12C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1777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4735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D113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70918A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97AE3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679B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D430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61F4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E25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3C7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F37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976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01C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696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27AC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1F9E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F208BE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302FA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4796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办公室、接待室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3AC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AD9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C27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43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D5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20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B59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C41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FF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DF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2D399E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A3EC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B4740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847E2D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AC485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E2F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C1BF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F71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4F4D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EB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6FCA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6C4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6B37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8DBD34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68D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08B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C1C0D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0F0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E8F3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E235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31BC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28FD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98B7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B837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CCB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497E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FAE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DFD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63F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CD7E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0C2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9F8B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510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55E6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897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638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38B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62D5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209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371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704A72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4553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943C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6C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A1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ED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22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5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0A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AE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6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0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766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A3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D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</w:tr>
      <w:tr w:rsidR="00F92F28" w14:paraId="347C11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0F67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E07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04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95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26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F4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E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2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5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2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C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5D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9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D0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F92F28" w14:paraId="15C7A4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A783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B8D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6D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B7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6B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85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3C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29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6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5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25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3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E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2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</w:tr>
      <w:tr w:rsidR="00F92F28" w14:paraId="3B5EA5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801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358F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50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08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AC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4F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E2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D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8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C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B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13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4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A8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</w:tr>
      <w:tr w:rsidR="00F92F28" w14:paraId="6D8383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12C4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2E0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F=12.24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C4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1E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21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0A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C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CC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2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B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CD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8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3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5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F92F28" w14:paraId="665B3B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5087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6536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F=26.52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F6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2A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2F7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5D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5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88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1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B1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D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C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8A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5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</w:tr>
      <w:tr w:rsidR="00F92F28" w14:paraId="3D9D82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120D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237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B6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39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45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45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C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11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8F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B9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0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8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D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1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</w:tr>
      <w:tr w:rsidR="00F92F28" w14:paraId="3A6365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AFF8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D53E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7D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6A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C2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24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9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2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A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7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D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15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B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2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</w:tr>
      <w:tr w:rsidR="00F92F28" w14:paraId="35EB8B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42EA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B33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17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C3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6F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8E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0C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5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B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1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5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8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5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6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</w:tr>
      <w:tr w:rsidR="00F92F28" w14:paraId="3FEF5A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5A50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BCF0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D4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55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51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BC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6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6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F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1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0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C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8F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3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78.4</w:t>
            </w:r>
          </w:p>
        </w:tc>
      </w:tr>
      <w:tr w:rsidR="00F92F28" w14:paraId="6BD829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7B69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8762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2F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32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3B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05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D4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D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49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E8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35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9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1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E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F92F28" w14:paraId="29CF38C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B787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F24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81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A0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79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147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8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D4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7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E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F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0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1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D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171.2</w:t>
            </w:r>
            <w:r>
              <w:rPr>
                <w:rFonts w:ascii="宋体" w:hAnsi="宋体"/>
                <w:sz w:val="18"/>
                <w:szCs w:val="18"/>
              </w:rPr>
              <w:br/>
              <w:t>171.2</w:t>
            </w:r>
          </w:p>
        </w:tc>
      </w:tr>
      <w:tr w:rsidR="00F92F28" w14:paraId="67E74D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C2D5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95F3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B1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51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6F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A8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C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5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7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0F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C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3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8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1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616.1</w:t>
            </w:r>
            <w:r>
              <w:rPr>
                <w:rFonts w:ascii="宋体" w:hAnsi="宋体"/>
                <w:sz w:val="18"/>
                <w:szCs w:val="18"/>
              </w:rPr>
              <w:br/>
              <w:t>616.1</w:t>
            </w:r>
          </w:p>
        </w:tc>
      </w:tr>
      <w:tr w:rsidR="009D1B5A" w:rsidRPr="001F2AC7" w14:paraId="0FE74B3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8987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0DE7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21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57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56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91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F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92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8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63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C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7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AB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7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/>
              <w:t>0.62</w:t>
            </w:r>
          </w:p>
        </w:tc>
      </w:tr>
      <w:tr w:rsidR="0010346A" w:rsidRPr="001F2AC7" w14:paraId="0FFBE2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3DC3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92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BC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D3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D1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D4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BC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7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4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E0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1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8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A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881</w:t>
            </w:r>
          </w:p>
        </w:tc>
      </w:tr>
      <w:tr w:rsidR="0010346A" w:rsidRPr="001F2AC7" w14:paraId="738A41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277E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73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AA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BF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10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D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4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D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F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2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3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7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1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</w:tr>
      <w:tr w:rsidR="0010346A" w:rsidRPr="001F2AC7" w14:paraId="171E3DA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FF0D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E7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81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19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DF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5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6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8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2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E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D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8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7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/>
              <w:t>0.67</w:t>
            </w:r>
          </w:p>
        </w:tc>
      </w:tr>
      <w:tr w:rsidR="0010346A" w:rsidRPr="001F2AC7" w14:paraId="3D7597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3000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C2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70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26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A9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8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23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3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9C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D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30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7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D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</w:tr>
      <w:tr w:rsidR="0010346A" w:rsidRPr="001F2AC7" w14:paraId="33F5A4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3FB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53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84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98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B2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8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3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6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B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2B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1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C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3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</w:tr>
      <w:tr w:rsidR="0010346A" w:rsidRPr="001F2AC7" w14:paraId="50953D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80A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AF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EE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55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9C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7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9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F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78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C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2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1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23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</w:tbl>
    <w:p w14:paraId="085A76C6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202C78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8B2CD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444D0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4C21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B571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C5C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46B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6EA5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C706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61CD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2C41DD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AC6A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7B5A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499D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2C52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F77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37F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80B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6E8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00F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DB0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DF04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B423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D2796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BA21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9BFF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D84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E0D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98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BA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9E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B4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E2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CD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F2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D8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3E4FF9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BB4B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55C7F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1010,1011,1014,1015,1019,2005,2006,2011,2012,2016,2017,2018,2019,2020,2021,3005@3,3006@3,3011@3,3012@3,3015@3,3016@3,3017@3,3018@3,3019@3,3020@3,3021@3,3015@4,3016@4,3017@4,3018@4,3019@4,3020@4,3021@4</w:t>
            </w:r>
          </w:p>
        </w:tc>
      </w:tr>
      <w:tr w:rsidR="002675A0" w:rsidRPr="001F2AC7" w14:paraId="6B62C04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2DE1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EEF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9FB7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0FD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08C6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E0A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C312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774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3CCB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4F6A3B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636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6A8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A7B895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50FA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A3A1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7B7C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6E53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8C0F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398A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7744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626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84EA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614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BAF4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B82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1D33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243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F7AF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E46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72FA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04C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0A5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3F8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3C0C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321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1364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14EF16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F41C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972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26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4E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12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54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E2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C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C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8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F9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4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4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7E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 w:rsidR="00F92F28" w14:paraId="49DA07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3EE3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A65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16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3A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E4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F3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34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7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8C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98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3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1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A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5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43186C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2C4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17C6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68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60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37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B5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3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5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F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5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C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0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B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8C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4E7612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5B7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D19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80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0E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4F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4D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9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BB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1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F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7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0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9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A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4ABC31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A3A0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DCA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03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B4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02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6A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4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6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8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7A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C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4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E9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5A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1701FA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BDFF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024E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B0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B9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79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C0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8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2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D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A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E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88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F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E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55AC26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E41B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F9FA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57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AF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71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6B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81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6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D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46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DE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3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B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7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66515F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52E0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7F66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3D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E4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43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1C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0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92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4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7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6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9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D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B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7C04FA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DA73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936B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53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78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4B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AE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8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6E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0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A1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9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F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C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DD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69B114B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1D0B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4987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7E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88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A0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E5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4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4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44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6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3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A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F4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2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32243E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7400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64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57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FB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A3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DA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4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DA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5D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3B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F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CA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7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</w:tr>
      <w:tr w:rsidR="0010346A" w:rsidRPr="001F2AC7" w14:paraId="0E7938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2BB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5D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AA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DF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79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0F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3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4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B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F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8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7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</w:tr>
      <w:tr w:rsidR="0010346A" w:rsidRPr="001F2AC7" w14:paraId="358115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6603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26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AC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78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B7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CE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40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D0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0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7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FA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8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A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31B507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2500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10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B7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3C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A7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8A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9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BF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F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67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A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D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3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</w:tr>
      <w:tr w:rsidR="0010346A" w:rsidRPr="001F2AC7" w14:paraId="7BD399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DD44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1C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5C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F0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96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D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A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0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3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9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C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7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E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</w:tr>
      <w:tr w:rsidR="0010346A" w:rsidRPr="001F2AC7" w14:paraId="6F1896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A834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26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6D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79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81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65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96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E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8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6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51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9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7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1D632212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2CE45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1EDEE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5975D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0AAF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ECEE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81D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AF6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91F7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BDFB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743B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EA20FB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640E2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4217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92E0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B2BF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9D5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0E3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22E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53B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D0B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28E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63CE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FCDC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17556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4143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D13B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F99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C5C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9E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AD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0E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DA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18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4B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A0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EF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61A376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8351F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F7D10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2008,3007@3,3008@3,3007@4</w:t>
            </w:r>
          </w:p>
        </w:tc>
      </w:tr>
      <w:tr w:rsidR="002675A0" w:rsidRPr="001F2AC7" w14:paraId="44E3051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6CB75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8AE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F9A6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FC1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5D7B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8B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E268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7D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DAC5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6BC96C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4819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4A4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012A7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C649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F9F2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DE66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16DB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E290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D172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1159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CC7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0A1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52A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DC25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67C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42A4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F43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E4EB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C75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DD31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7EF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6F77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E2E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6A9A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801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194D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05A9ED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F243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245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B0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D9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69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39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0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E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1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55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71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A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08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A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</w:tr>
      <w:tr w:rsidR="00F92F28" w14:paraId="6BD876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0404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ECB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48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DB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6C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11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A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01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8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05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8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3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F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7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5A3F8B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3B7C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19C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F6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5F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8E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23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8F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99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D0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F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E0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9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A6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FF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1B0ACB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C70C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45D7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25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D8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97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7F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F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8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DB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7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F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F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4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D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5CA98D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7C3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A4A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84A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FA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62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5FB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85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C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9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C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E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50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5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0B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6A6B63A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ADED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A9A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CB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0A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78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7E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D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D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5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7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F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A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F9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5E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1C16B7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DC27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EF23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12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50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61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32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2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A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B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7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E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A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7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E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32792F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7812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5E66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12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A8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10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6B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3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B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9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5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3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E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6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F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6D1BC0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11A8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EBA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77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AB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53A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AB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B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DB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2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6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5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3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0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2B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2A9612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B4B7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E720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3A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D1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35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89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6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3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2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F9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9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B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CD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22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6A0A040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4914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A353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74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60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F3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3B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17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DD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B5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E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E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4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6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5E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43AF15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494E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B9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85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4C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06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8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1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2B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A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C2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1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1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A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</w:tr>
      <w:tr w:rsidR="0010346A" w:rsidRPr="001F2AC7" w14:paraId="361002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289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D1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BD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18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DB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7F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A5D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0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28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B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2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0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A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</w:tr>
      <w:tr w:rsidR="0010346A" w:rsidRPr="001F2AC7" w14:paraId="49A77D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2F1F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73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10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C2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60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D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9F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9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0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17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C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4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6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4D85D6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968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BC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0D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8B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2E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2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FF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30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8D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5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9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3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4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</w:tr>
      <w:tr w:rsidR="0010346A" w:rsidRPr="001F2AC7" w14:paraId="7C0BA1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8F64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6A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21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92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E8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9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5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A3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D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C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6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BD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C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</w:tr>
      <w:tr w:rsidR="0010346A" w:rsidRPr="001F2AC7" w14:paraId="2BE21B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39E8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B1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BF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46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30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F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E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C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6D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4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A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A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A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1C34E55E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E53504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50159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596F3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0D5D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BAE9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808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8FB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DF09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8600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BE37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F08C18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D3CA4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A916F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6E43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19ED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17D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90A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460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41D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F32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6BE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D9D2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7448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5BCFBA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F4EB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07D5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DD1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CD7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5C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D9D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20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C0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3D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0BC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542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773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9165D2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0F06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7FA62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E2C5C4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A001D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E2E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CC37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0D5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9E4B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5A8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DB6A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3C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AD58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925270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D6F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F857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3ADC7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804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48B6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986D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AB8C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26B0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5A33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7457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AC3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5FF2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83A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404C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4BEA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1CA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DC5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E701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34B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DAA5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FC6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30E1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DC7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218A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747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DAD4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11B6CD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83F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D25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F=19.08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EA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91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4A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38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2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1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AD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7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F0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8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1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5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F92F28" w14:paraId="2B93A8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A93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8EF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DC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1E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DA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59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B0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0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D1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34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3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9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C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A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5CDF26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B0A7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1F4D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96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1E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30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94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C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B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37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A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A5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00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D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6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6C52CD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C70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703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2B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36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81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AA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3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D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2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45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ED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2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6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4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5087B5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A05D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00A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78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73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6D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6F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B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A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C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9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08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C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C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2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103035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5095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795F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27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09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2B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D2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F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9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2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0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A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5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4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A4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42F5AD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87BB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7C0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19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75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04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DBE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D2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32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8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E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D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C0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F8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45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507C2A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1990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D6CC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11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BC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D5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0D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2C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0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FE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F8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4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FA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9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7BD3514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67B3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52E5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C7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2D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51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E2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2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9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8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8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5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B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EB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F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37251F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E147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8B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28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9B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4D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C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2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9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2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CA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1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F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EF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</w:tr>
      <w:tr w:rsidR="0010346A" w:rsidRPr="001F2AC7" w14:paraId="27B46A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34E0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C8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BF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15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FF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A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92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6E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F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7E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90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5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A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</w:tr>
      <w:tr w:rsidR="0010346A" w:rsidRPr="001F2AC7" w14:paraId="04E547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5A5F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89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85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A6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581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4A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77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2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06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6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E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9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3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613AE9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E32B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A7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1E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B8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2B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5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DA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9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F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39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F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B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24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</w:tr>
      <w:tr w:rsidR="0010346A" w:rsidRPr="001F2AC7" w14:paraId="7B071E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21B0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AC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47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C4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70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F4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7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3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E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7E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B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A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9B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</w:tr>
      <w:tr w:rsidR="0010346A" w:rsidRPr="001F2AC7" w14:paraId="1AF8DD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3A43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D1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EF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A7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87A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F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E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9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1A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4E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C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8A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4C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585EFDEA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9A597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F3FCF9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0B24E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9283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CB0B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C9D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26B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93A9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DB54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50C4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B3CCEB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C6618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CC4E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EE64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9402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E8E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AC5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CA8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0B4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91B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223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C776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21B5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43DD0C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D3D6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EAA5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4B0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342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0F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6C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72D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66D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CE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7C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D0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BE2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C27A13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7F08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6D8F8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6FF670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612B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FE9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FEBD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0FC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D595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69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64FF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0E5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5EDA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99E8B9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20D6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C489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CCC33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6A49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94C3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1703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E85B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0191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4AC5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8F5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D74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E69D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3735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FE76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F7B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DE04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81A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BB5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EFA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F4E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DEE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1690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D36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20CE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486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023B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256123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5E5E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E05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CC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9D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02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29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5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C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3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0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8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7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8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3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58678E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8EB3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E42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D7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CE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0A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F5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D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0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D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F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A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9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0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0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0373CD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E138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A6C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D9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E5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2D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02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C0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C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1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87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CA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4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D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58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</w:tr>
      <w:tr w:rsidR="00F92F28" w14:paraId="1897D7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9DDE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30A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7F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50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9C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82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F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C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4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7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C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F0E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3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6D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7D33A0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2B6F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AFD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18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E3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36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693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8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F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49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1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4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B8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E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AC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0A1632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A922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51E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1B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C3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C4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E4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C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9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C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E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D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7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FC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9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397B71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A64D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EB14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BA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34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EE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76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77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7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1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68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2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5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8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8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6636A6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C692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F715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F7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BF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C0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46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C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C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C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2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2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81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6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8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52FBE34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A292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889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C8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C7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68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E9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7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0E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F7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2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2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A9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2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F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5B34DA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4BA9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C123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2C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26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64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D9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0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0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5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C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5F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B7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14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A2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08E18E6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9EA6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76A9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D2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7A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F8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A1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97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7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8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8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6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0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0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C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0B9560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200E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51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F8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14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E0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9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3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4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9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E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A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B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C5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</w:tr>
      <w:tr w:rsidR="0010346A" w:rsidRPr="001F2AC7" w14:paraId="3842D7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B34A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51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A3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0D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36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44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A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9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E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C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E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3F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35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</w:tr>
      <w:tr w:rsidR="0010346A" w:rsidRPr="001F2AC7" w14:paraId="619791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26F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0C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39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FD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39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9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4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9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34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5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74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D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C1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417C128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B201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F0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73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DB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C0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0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C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0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9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C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0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E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C6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</w:tr>
      <w:tr w:rsidR="0010346A" w:rsidRPr="001F2AC7" w14:paraId="0DC18B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E02B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CC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CB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15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B5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80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68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7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7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B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E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C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0A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</w:tr>
      <w:tr w:rsidR="0010346A" w:rsidRPr="001F2AC7" w14:paraId="6E136B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15A4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48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B9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F9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3D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E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B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4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EE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C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A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77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F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7A060AAA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B8F19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D41BF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417E1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8FFE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3261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B6C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757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75E6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0C22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9D97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80F384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61911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AB618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E689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3F3B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70C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5FD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ABC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486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ECB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937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6450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6BF1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52420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EE4D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0E45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4D4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4D6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3C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41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2B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44A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65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5BE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ADE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C8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86CB79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BBAD1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F6357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2013,2014,3013@3,3014@3,3014@4</w:t>
            </w:r>
          </w:p>
        </w:tc>
      </w:tr>
      <w:tr w:rsidR="002675A0" w:rsidRPr="001F2AC7" w14:paraId="6AE4049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DCD0F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878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A48E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862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EE95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15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B3AB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BE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4C87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2DD68A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1A6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E56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08418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C62B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7E24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5601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8339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832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EBBD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172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7B2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A9D2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EDD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A819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57E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456F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449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1BAE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145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9F91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BC2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799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0EF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FFE7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78ED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FDAE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4DF7B3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0465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A649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68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BD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5D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CD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4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2B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0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4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79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D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C1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1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F92F28" w14:paraId="4B46AB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ADAF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FF3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95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37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5F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78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B7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A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D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1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2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7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5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5F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F92F28" w14:paraId="1DEA3F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303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543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B4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D6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CB3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DD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C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9F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34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D4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2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7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A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D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025510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8B76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AF8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5D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CE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21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AC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1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72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D3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6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A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5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E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8E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76860D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7704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F1A9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0B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18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B4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52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F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A0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4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2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E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0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7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D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307475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F11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443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9E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1A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EAD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DC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C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A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FD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5B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A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F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F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68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126623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D2DE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9CF2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18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D6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A4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75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6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D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9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04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A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F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49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4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71E390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617D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24CB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9D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48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08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8D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9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D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A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51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A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3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9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B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30C665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18D2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562B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C0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8D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B6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44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5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2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9A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8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5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2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4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2F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4628CF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4163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9FAC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31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CF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D3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52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6E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2C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B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1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2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F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5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D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48F6BA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B573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1BDA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C1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63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AB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91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F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B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3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F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A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7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A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7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492.5</w:t>
            </w:r>
          </w:p>
        </w:tc>
      </w:tr>
      <w:tr w:rsidR="009D1B5A" w:rsidRPr="001F2AC7" w14:paraId="363135C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60D4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CABB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78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93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F60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7E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68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5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D7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F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A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6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E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C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33A3A4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EA23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8C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F5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10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5B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A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97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44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2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0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8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6B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8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</w:tr>
      <w:tr w:rsidR="0010346A" w:rsidRPr="001F2AC7" w14:paraId="379040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894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0C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66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6E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B7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85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6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D6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7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B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0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0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B7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</w:tr>
      <w:tr w:rsidR="0010346A" w:rsidRPr="001F2AC7" w14:paraId="11A007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FCDC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93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0E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B9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03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9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C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3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9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4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8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99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3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6422479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560D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FC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E0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B0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D9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C2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6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8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E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B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8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0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C5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</w:tr>
      <w:tr w:rsidR="0010346A" w:rsidRPr="001F2AC7" w14:paraId="6C9E2F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221E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ED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E1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E1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82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9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2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F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E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69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F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E9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F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</w:tr>
      <w:tr w:rsidR="0010346A" w:rsidRPr="001F2AC7" w14:paraId="56FF06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88D6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3E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9B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84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35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2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0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75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2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B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A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E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8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10ACB642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6935FF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D8CEE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8748D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024B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21EB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027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5FD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3E35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8785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23F5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ACC7BF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ED509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DDA68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FA84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BC22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151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1E2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9E3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73E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E9F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D0B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707B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41E3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926982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BDDE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1347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1E8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007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01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41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C8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98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F10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2B1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D1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17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35FEAD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A853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8FCAB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B7BE1F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1C08A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F29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4244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71B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F50A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D1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F3FF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A9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E836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E1C0DD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9795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747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955AC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C7DD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F8B6E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08A3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6470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181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406E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D813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E04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A80E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739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7857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B447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1801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2D0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58C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085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A4F2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94B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F40F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0D0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0948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C0F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84CF9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302F53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D0B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30E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D6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E4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80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59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6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3E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7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B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7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B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D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15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</w:tr>
      <w:tr w:rsidR="00F92F28" w14:paraId="071ED1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B2CB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9DD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1B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DA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AD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C6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D4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A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9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A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B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9A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3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51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22A3DC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67AF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C5F7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4B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06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F3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78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7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D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F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B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30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7E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6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8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1EF5A9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3DA0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528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1E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44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A2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15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8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0D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AF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D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41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0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6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3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06A1E3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7E09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2C7E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D0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4C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07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88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78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E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7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18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8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E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A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7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197E6D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B097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550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02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F1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4D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98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0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0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EA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2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20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A6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0C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D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167DE1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31EA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B3B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7F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FC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EF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A1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1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B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40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1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60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8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9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1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7157AE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3761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9B41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43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4F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13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D5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B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A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0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4B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6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4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D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F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643EE0F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D434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FC76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BB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81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DB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01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D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B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2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F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B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7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4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8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75A85F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4A41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22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CB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98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75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A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5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6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B0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7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D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B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58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</w:tr>
      <w:tr w:rsidR="0010346A" w:rsidRPr="001F2AC7" w14:paraId="428740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6E28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68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DA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47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3D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E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E5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A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B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E8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6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7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F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</w:tr>
      <w:tr w:rsidR="0010346A" w:rsidRPr="001F2AC7" w14:paraId="7FBDFB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D3D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DD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26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EA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A8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E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A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6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81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C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B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C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8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328201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278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34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1E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C1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3D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8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4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43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7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0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3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A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B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</w:tr>
      <w:tr w:rsidR="0010346A" w:rsidRPr="001F2AC7" w14:paraId="5C78CD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8318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643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158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27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50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A9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8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5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1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A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6C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9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E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7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</w:tr>
      <w:tr w:rsidR="0010346A" w:rsidRPr="001F2AC7" w14:paraId="0FD9A1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6974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02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7D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D8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D5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9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5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4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2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A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4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F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2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2B115C3C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9920A6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0C3AA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32A56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005B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D54D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C07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8354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13B50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98CF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5861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F3E70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2A4B5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E24A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5617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C2CE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F42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A18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764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4A8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56F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6BD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A2B4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E2CD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E5AE79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F38E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BFE7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0CC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683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21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8FE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21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8F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42F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8C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0D3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61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0AF2C1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72CA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D01B2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2028,2033,3028@3,3029@3,3028@4,3029@4</w:t>
            </w:r>
          </w:p>
        </w:tc>
      </w:tr>
      <w:tr w:rsidR="002675A0" w:rsidRPr="001F2AC7" w14:paraId="0DA949D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B3A74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6A5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948F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5416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F987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A1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686A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E3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A6F8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4BEE84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825C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519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7106B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1B4F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B87F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0441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56EC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B6D0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65DBB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B66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382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2540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668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897F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27C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C1EB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876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93A2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E6BE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E87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DED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1093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365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9A25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E57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5833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122BE2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141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AAE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D9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C7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A9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A8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2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5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3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6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C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C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CC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F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F92F28" w14:paraId="6D4D559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A89B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57E8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49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FA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498.6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D5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638.3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AA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B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1055.5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F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F8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/>
              <w:t>1081.4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D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A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/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B3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C8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EE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449.8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</w:tr>
      <w:tr w:rsidR="00F92F28" w14:paraId="2706EC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DA8D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63FE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EC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87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E2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AA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5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A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81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5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C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53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F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F8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</w:tr>
      <w:tr w:rsidR="00F92F28" w14:paraId="322323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B975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CBAE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65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437.6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6F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447.9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4E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584.4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72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776.3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9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1008.9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31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71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1046.8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2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276.9</w:t>
            </w:r>
            <w:r>
              <w:rPr>
                <w:rFonts w:ascii="宋体" w:hAnsi="宋体"/>
                <w:sz w:val="18"/>
                <w:szCs w:val="18"/>
              </w:rPr>
              <w:br/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22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292.9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5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A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386.9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E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</w:tr>
      <w:tr w:rsidR="00F92F28" w14:paraId="5D1382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695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BE9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80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52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39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8D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82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01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C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E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2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E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0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B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7D510F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8ACC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D4F7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88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26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56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99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E2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A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1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7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B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6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B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3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53E43A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B1D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E68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2B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DB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D0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73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92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F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A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7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4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3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A4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0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6D4449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E3D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445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82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43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EE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52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B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1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B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3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57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7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35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F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47246F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D1E5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643B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5B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570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C3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8B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3E0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F8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5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D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C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9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A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1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678114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DFA8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DDB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57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3A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84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74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B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6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C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55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4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CD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9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3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57BE8D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FABD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3348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7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22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26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9C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3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A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9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D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D6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E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C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2F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13B503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46CB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FBC3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AD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5F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30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4E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7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5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6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0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C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B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3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27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3D2905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6309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900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42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29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19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CF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2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0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3D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5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1D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4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F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E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655316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B26E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36BA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75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AF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08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28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6C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A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D2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A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2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3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1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35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7286991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8DBD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A088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BE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79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0B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0F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3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0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8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AA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0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60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5B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5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4BE560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AB63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20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40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26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B6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9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6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8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2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7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0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5F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B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</w:tr>
      <w:tr w:rsidR="0010346A" w:rsidRPr="001F2AC7" w14:paraId="30369B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BFF8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D7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92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E1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18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9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86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0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D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42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6C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F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7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</w:tr>
      <w:tr w:rsidR="0010346A" w:rsidRPr="001F2AC7" w14:paraId="1C4CCE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FA4D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97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72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74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D1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0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0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9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FD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C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2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9F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96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565D12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A7CC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68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D2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A1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9A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E8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D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A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F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5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F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5E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3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</w:tr>
      <w:tr w:rsidR="0010346A" w:rsidRPr="001F2AC7" w14:paraId="4DC511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A054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62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81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3A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05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D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B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5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1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4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A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1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9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</w:tr>
      <w:tr w:rsidR="0010346A" w:rsidRPr="001F2AC7" w14:paraId="207483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4D3E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58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BD9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F5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AF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F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3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94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9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3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A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0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7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30DB2A74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A63B8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F86A9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1D595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F9A4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1FA5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F00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E0D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747E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1B93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FA19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B86359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545AC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CFBDA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F953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F91C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D85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6D5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393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995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CCE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0F3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649E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2E62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BCBFA0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C217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FF09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5FD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3F8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B2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82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A9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25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C3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A6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9B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E7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37C2FA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B441E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44F51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00D554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3C02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614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F592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BCF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5EB3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158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83DE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C0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8C4A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1E4FBF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8E7F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C8EB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FDAC2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C1A3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A043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5CF8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C1E4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54ED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1AD5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7D4B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134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F508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3F1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28CC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BD4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72A3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6C3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78F6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77F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D72C4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AB1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03AD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C65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7742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3B4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6FFA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5B11FD2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A3B4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FCC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42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EA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DA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58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FC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0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7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1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2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7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58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C9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F92F28" w14:paraId="27947D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29B0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9E8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4C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97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498.6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7B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638.3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DF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1A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1055.5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4B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6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/>
              <w:t>1081.4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40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EC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/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A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EE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4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449.8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</w:tr>
      <w:tr w:rsidR="00F92F28" w14:paraId="4DF6BD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9BA0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6EDE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90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3A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3B0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50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AA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46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9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CD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5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F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0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8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</w:tr>
      <w:tr w:rsidR="00F92F28" w14:paraId="0487BD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DF89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A709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FF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437.6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29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9B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584.4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CD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776.3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1A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1008.9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40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CA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1046.8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B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276.9</w:t>
            </w:r>
            <w:r>
              <w:rPr>
                <w:rFonts w:ascii="宋体" w:hAnsi="宋体"/>
                <w:sz w:val="18"/>
                <w:szCs w:val="18"/>
              </w:rPr>
              <w:br/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03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292.9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B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4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386.9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4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</w:tr>
      <w:tr w:rsidR="00F92F28" w14:paraId="54474D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8EA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777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F=7.83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F0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A1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D58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97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8B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70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45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D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3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A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6A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02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F92F28" w14:paraId="7A3CDD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860D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C7EB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FD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38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EB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D2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3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D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4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6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8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8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3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B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512A0C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1B6C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10C2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45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CF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3B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17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2F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8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84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5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1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D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A8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6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7CCDE4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40D5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6BA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CF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7A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72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36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4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45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C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77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6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46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3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B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33E2B51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D18E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5E3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C4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C3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81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A2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3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E3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0DE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B4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4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5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7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F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432C23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49A3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087F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7F1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18E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57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7C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E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16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3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C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F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4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2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C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342011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6509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30BB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39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2A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06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DA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71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4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D0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A3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18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C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1A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1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 w:rsidR="00F92F28" w14:paraId="6446F26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53B2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94F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4B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E3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47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24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0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8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21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4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1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FB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A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EB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6F67E5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CE1D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4422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2E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1B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45F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10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F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2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C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B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B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11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2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B8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3B42DD7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D449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17C3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68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56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79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13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40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D6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B0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2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D6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0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8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7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59D9A3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35EC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90A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CB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691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8B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62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0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BF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9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A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4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D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B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A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</w:tr>
      <w:tr w:rsidR="0010346A" w:rsidRPr="001F2AC7" w14:paraId="4F8347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53B3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DB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B9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1E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FA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7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A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A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A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D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F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F9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7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</w:tr>
      <w:tr w:rsidR="0010346A" w:rsidRPr="001F2AC7" w14:paraId="1B97C3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53CE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39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76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29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7E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C5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E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D6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D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E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0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0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6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0907BE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2513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3C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9C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F1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67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E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C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36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1167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0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0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E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1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F5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</w:tr>
      <w:tr w:rsidR="0010346A" w:rsidRPr="001F2AC7" w14:paraId="045E5F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302B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64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76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9A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DC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8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9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5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D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78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3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C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7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</w:tr>
      <w:tr w:rsidR="0010346A" w:rsidRPr="001F2AC7" w14:paraId="55DBD8D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8122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60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A9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FF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C5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E2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3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3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6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CB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C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9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0A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6E1A56FE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5205B3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88328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07406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3DB3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100C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E4A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C74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0045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783A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65BD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F9E390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558CA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5BFD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1972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5C48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7DC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0E9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AC4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16A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6D4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467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63E2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F0A2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3AB508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FE2A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B892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3CB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9A3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4C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B3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EC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3E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1D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718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422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B1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E30BE8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E3C9F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CBA97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E728F3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F091B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039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38E8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830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964A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6D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3AFA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76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C3AA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3E3B2A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CAF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AA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DFB0D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8F3A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D4CA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5920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383A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33CF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A152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E83EA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7FE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9ED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2F4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D9A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E4E9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B6A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206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7B38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F08A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3BFC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D1B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2131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242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24D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589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7656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1C9136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A3A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68A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F=2.13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B8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7C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09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9D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C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1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D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1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3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4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55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6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F92F28" w14:paraId="7C0C88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D1F5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C6B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547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436.7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7D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451.9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40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578.4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2D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751.7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6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EE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1060.9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4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980.0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6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A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A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0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A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172.0</w:t>
            </w:r>
          </w:p>
        </w:tc>
      </w:tr>
      <w:tr w:rsidR="00F92F28" w14:paraId="0EAB91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D66F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8A21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E0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89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D6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DF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E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1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40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6E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6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66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17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9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</w:tr>
      <w:tr w:rsidR="00F92F28" w14:paraId="551111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F93F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1087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F2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73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405.9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F7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529.6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92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B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914.3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4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1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948.7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8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2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4C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3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7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</w:tr>
      <w:tr w:rsidR="00F92F28" w14:paraId="0AD7BF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C7D0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90E2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F=7.83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F4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94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14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00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9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9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8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76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1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86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4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2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F92F28" w14:paraId="473FF5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C6E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A3F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F5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08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4B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9D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1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3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35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D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0E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3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D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D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0B7BF9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47D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1455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E5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E8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8F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54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8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3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E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D2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A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B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A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3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F92F28" w14:paraId="59A579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59C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C51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72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D6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C9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BB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9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7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9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6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6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C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74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8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792638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3315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2BB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DA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51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F8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BC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2E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4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D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7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B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8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B1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801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04C6397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4E6B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6C10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C4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B8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2B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E3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A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2C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7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22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E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F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F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F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17C1ED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9825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F609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7E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10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17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093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AF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D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D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A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1E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1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8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A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2946FE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BA37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E5C7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23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AA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80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780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B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3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1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0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9F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C9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9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D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122F50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9016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F7C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C0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16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FF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174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6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A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3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1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4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28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C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B6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4778341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3DC6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EBD6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2F8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50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A5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41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27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4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A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3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F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B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5A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6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2DDA3AB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721D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D19A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96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BD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19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09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2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A3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1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9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B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F6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2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B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3F96B8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0C51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1E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9A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FE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67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0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0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39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9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4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F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8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8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</w:tr>
      <w:tr w:rsidR="0010346A" w:rsidRPr="001F2AC7" w14:paraId="3D497D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2834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23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D1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71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D8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D1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C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5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F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2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1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5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B3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</w:tr>
      <w:tr w:rsidR="0010346A" w:rsidRPr="001F2AC7" w14:paraId="66A520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6A5D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2C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85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BC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F0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9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3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6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1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82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5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E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B0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146BC8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D00C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10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74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7E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FA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7C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E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1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A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6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C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F4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C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</w:tr>
      <w:tr w:rsidR="0010346A" w:rsidRPr="001F2AC7" w14:paraId="78141C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F2B8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FF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C99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B2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F72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2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F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8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94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3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0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A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B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</w:tr>
      <w:tr w:rsidR="0010346A" w:rsidRPr="001F2AC7" w14:paraId="7D04AA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92AE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A7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5B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AF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E1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61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5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0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7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0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4E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5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0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3704010A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7760C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A8A17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4835D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4655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4A9B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347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8FB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064F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1231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F78A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F13067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FC950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2B72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DB0E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CE9C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2CC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EDC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C3D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F77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346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990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7907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2DE0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CFB075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EB63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565F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95F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6DD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C8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C3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07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DC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817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A1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C1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E0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8351BD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5553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6D2BC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1036,1038,1040,2035,2037,2039,2041,3035@3,3037@3,3039@3,3041@3</w:t>
            </w:r>
          </w:p>
        </w:tc>
      </w:tr>
      <w:tr w:rsidR="002675A0" w:rsidRPr="001F2AC7" w14:paraId="0210D64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87A5A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3A3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D693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E79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EC91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5D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DE7A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B4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3D84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B00FF8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F929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8A7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327B3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ACBB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AC84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727F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8F9B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3EA6E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9630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D93C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1B8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2F09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D2B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87B80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AD4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0DA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BAA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91AB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50A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4447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5DE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DAE3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E32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EC72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1A6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B049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62C550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57CF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422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42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4A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BA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41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9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9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9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8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1F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4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8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6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F92F28" w14:paraId="7A5484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AA64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3F6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73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22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09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0C8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A5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F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35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35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924.1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A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8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862.7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9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B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506.3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</w:tr>
      <w:tr w:rsidR="00F92F28" w14:paraId="754FEB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7739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EEC0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E3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F9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3A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7C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4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4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0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0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8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D1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9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C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</w:tr>
      <w:tr w:rsidR="00F92F28" w14:paraId="157137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FCA5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5FA5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8B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CC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493.7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6B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493.1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A4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3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0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9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D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934.7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2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4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7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719.2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4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</w:tr>
      <w:tr w:rsidR="00F92F28" w14:paraId="46FB02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7CFA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48F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F=7.83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C3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95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60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1A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95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0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2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6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4A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6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D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8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F92F28" w14:paraId="5EF04E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A79C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19E1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EA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D9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CE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E6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2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D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05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F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7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C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B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0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0DF4A4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F8AA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D0C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3C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AD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96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AE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8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17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3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60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5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5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5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5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4024CA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492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B08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5B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C0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D4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0E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4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31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1F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A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8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2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D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D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1E1629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6E27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E6C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E2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53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1B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94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2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A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7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7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9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67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9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A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535118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518D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B9F5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62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D4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35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ED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D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B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2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3C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B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9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F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4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3202FD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1DAA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20AF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91E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84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0D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70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1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8A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79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E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1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6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F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1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1124050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B21A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CB3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DB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8E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4F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D3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58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3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E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05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1A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5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F5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13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271320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E0C4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DAFF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F7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45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B2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92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95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E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7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9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A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4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D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8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0F1881A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D1CC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AA9E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40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58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9C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9E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E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A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E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0E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3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F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E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1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62793A5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3204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0F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0A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0A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25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1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0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0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2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B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2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C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D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</w:tr>
      <w:tr w:rsidR="0010346A" w:rsidRPr="001F2AC7" w14:paraId="27A0E9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FB0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7D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93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29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33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6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1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5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C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3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3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F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9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</w:tr>
      <w:tr w:rsidR="0010346A" w:rsidRPr="001F2AC7" w14:paraId="20C470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1BA7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72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02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1A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8F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8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A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7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2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1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2D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4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F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358EB1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0EB8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85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FD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B2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0F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CD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52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A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7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7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D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3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E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</w:tr>
      <w:tr w:rsidR="0010346A" w:rsidRPr="001F2AC7" w14:paraId="1E7EFC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3C0A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27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35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9F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10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B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5C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D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2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F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1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F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01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</w:tr>
      <w:tr w:rsidR="0010346A" w:rsidRPr="001F2AC7" w14:paraId="2761E3D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9C98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27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CE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B0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94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8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1B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8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0E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F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3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80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B5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716F6F1F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58D0A8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06F04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3D6D2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9126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90BB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79F6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091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2BB0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2C27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01F1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862317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EDADB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33F3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23B8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7486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839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8B3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BF7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2BC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69F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B3F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5DE9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C771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0FB992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0FFC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668B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950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40F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2E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9C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78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9A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DB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6C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C7D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1C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D7EC44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F3042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78771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1041,2034,2036,2038,2040,2042,3034@3,3036@3,3038@3,3040@3,3042@3,3043@3,3034@4,3043@4</w:t>
            </w:r>
          </w:p>
        </w:tc>
      </w:tr>
      <w:tr w:rsidR="002675A0" w:rsidRPr="001F2AC7" w14:paraId="41DE3B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33D37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81E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0989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A08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63FB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14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6809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399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A5BA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2C4B22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9382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DE5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18800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F587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601C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21EB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5F1A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7CAF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5388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ABFC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F02C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ECC3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B9D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7A5A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7E2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AC7F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104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3EE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FAE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CDBF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88A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F1E7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AF8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66D6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23E3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5966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347597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F311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8CB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55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E3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25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9ED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8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8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7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7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0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A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7E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7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F92F28" w14:paraId="52C117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3683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5334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7E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F3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D8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547.0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78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F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6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2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7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924.1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10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70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862.7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F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4D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506.3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</w:tr>
      <w:tr w:rsidR="00F92F28" w14:paraId="412D0A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A991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389E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43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D0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29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54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B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3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B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6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42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5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8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A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</w:tr>
      <w:tr w:rsidR="00F92F28" w14:paraId="32FF3D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FA57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B17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EE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48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493.7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DE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493.1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5F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3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6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F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07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934.7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6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E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8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719.2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C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</w:tr>
      <w:tr w:rsidR="00F92F28" w14:paraId="0B800B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D9C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BAD2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BA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4A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51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78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C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1D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65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C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B1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C74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8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7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7316B4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AAD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E080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6A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F1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31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6A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4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9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78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A3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C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0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163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E1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73831C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16DE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58C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1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0F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F5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781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06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A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BA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9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B4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D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6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1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2B9BB3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EB63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33A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14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46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90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65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7D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3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0E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F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3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2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2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8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5AA407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C5D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EE61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59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2F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6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2B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F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F2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9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2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C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5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E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6D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608F336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C7EE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E8F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59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3F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F2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3A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4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B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7F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47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2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76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D0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6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2C0B38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B4B9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3D93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F7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80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D3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02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77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A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86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7B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E6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6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B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5A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6C1AA8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93A0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75EF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CA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06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B6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FD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11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14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5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0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E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5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5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9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773709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AC93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A8F3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A12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10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18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21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F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BD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B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AF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E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04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ED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85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4E8168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6758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BA91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F1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33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C4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21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5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D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A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47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D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0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A8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D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43A8597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A336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5D3E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27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7D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EB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48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1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7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6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A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F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99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7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F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26947B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7BF0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6D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D2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3F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6A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24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D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B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5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0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5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3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1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</w:tr>
      <w:tr w:rsidR="0010346A" w:rsidRPr="001F2AC7" w14:paraId="74BA1C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5B34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1E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CA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32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124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66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9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81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A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8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E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7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E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</w:tr>
      <w:tr w:rsidR="0010346A" w:rsidRPr="001F2AC7" w14:paraId="3C129F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EAC9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4A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AC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E5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37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E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2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0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B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B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F4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1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7E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529432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378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3CD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9F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109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84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5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4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A0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6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A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84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8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2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</w:tr>
      <w:tr w:rsidR="0010346A" w:rsidRPr="001F2AC7" w14:paraId="07B0928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57BD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05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A1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F4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54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84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9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3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E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D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DE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2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7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</w:tr>
      <w:tr w:rsidR="0010346A" w:rsidRPr="001F2AC7" w14:paraId="0AF091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0F3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91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CC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A7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AA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2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4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3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E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D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2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A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0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4A0B8BA2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4059D0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F8AA6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AE287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53C2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4E6F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732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B27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6C86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6E31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70F2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568234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65E2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AEEA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67B5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AF95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C78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D96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FEE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3DF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89B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0F1C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CF2B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BBEC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1DDA2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1E0C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D9E1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B02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5D6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0D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F39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23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C4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F3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C1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17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033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8C0F94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4622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99A0F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</w:t>
            </w:r>
          </w:p>
        </w:tc>
      </w:tr>
      <w:tr w:rsidR="002675A0" w:rsidRPr="001F2AC7" w14:paraId="3D61C7A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28C3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0DA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6463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91C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B507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A2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8A67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6AC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0A9E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7C93F8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3661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3575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EF6A59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CFBA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37E5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5AAB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617D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389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87C0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E3FF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E0B35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C61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E95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3D6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78C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F006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671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B6F2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A75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C9B4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0ED0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B68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F41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3623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4EE8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40BE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60B3E8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975A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6601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EE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10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EB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FC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22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2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44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E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F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E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74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3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F92F28" w14:paraId="7BF19C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F5AD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1E27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2C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CE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C6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547.0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55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E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7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F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B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924.1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9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F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862.7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3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A1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506.3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</w:tr>
      <w:tr w:rsidR="00F92F28" w14:paraId="1520987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1A5C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4BA7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80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62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DC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35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0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4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8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63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8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DE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5D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6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</w:tr>
      <w:tr w:rsidR="00F92F28" w14:paraId="2A998A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85DD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9CDF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86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C4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493.7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6B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493.1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0D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4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E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B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D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934.7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2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4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0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719.2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9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</w:tr>
      <w:tr w:rsidR="00F92F28" w14:paraId="092008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5379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6C32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DD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B1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74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96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D8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6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F9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D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37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C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D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6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570B64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F9C6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417E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E2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2C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04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30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AC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9F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B9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91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9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A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D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32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691324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1AD5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950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65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1A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FD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B3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7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7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6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43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C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A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4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0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754494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657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31FC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27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32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70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44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9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0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6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0D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B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0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2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9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6ABBC4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0449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6EA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A2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7B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6C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CF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9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E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5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D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3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B4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32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7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550AF7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7B18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5AD5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16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D3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AC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3B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D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C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E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7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1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3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0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5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37466D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D8DC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9DBA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B5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73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3B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68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2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3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E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6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3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25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6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2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2D11A8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D611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781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FC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1C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A3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29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F0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2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CF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66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D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6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2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E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5A828D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8BC2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B480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36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27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F9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6A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8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99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2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F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91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F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D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9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438F6F0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8675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5A21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B0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F4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B0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9F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3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FC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3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5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D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8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E9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D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3EE067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315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21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4A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95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1B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B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1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2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B3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A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E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7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C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</w:tr>
      <w:tr w:rsidR="0010346A" w:rsidRPr="001F2AC7" w14:paraId="622C9F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F326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77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92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D5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85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B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1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49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5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ED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C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9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DC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</w:tr>
      <w:tr w:rsidR="0010346A" w:rsidRPr="001F2AC7" w14:paraId="71854E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E570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AD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04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A8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A8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3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F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F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7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02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A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71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5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518AFD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2B84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8F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8F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32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DC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96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02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7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6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38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A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AF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8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</w:tr>
      <w:tr w:rsidR="0010346A" w:rsidRPr="001F2AC7" w14:paraId="367CBC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3185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B8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5A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72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92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A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9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6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C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3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6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C5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C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3D2764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5D70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7E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07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A3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1D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6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3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6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7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E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F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9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4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2B40182C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ADABD8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EC11E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785E9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D137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47F4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FB9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F15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3ABC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70EC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4046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954D9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4A4EC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FEE3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E57E5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0EF9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5D1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8AA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9C2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9E79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18F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7FC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4098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16C5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47FF94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CF7C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F8FB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612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939B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F87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F9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F7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36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7B3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DC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C1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B9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51FCFE7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8BFC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59181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2760AE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1BB27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9F9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15D8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366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2A00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3D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EE53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36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B031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126319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C55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80B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62C20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B95A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CC45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99D7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FCEC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FF13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A7C2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105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365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B380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72F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D008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148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A047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5B8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26D9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B1B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D9AA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35E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1B74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829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3367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B23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37EA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21AA4F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4894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7D1E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01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C3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6A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A8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E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5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23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B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7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5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9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C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F92F28" w14:paraId="5F3118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AAB1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024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38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C0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86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A8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5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3A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E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7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59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1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5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B0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F92F28" w14:paraId="43B8C4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8354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A48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DD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A6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A6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0A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03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B7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E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D5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F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F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A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3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</w:tr>
      <w:tr w:rsidR="00F92F28" w14:paraId="403EAA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4C68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277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C8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8C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1E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67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8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BE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7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F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E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5A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C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4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F92F28" w14:paraId="0F9F04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2BB4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BEEC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80B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F4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A3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7D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8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17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8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9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3F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9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5F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26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F92F28" w14:paraId="1783F7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6A84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66CA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BE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F5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D7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63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9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AA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C4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C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1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75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7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F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</w:tr>
      <w:tr w:rsidR="00F92F28" w14:paraId="1C96E1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BDE4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E18C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04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FD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3C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B4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39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6D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F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2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C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4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F9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D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</w:tr>
      <w:tr w:rsidR="00F92F28" w14:paraId="2BF29C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4F36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D93E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85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D8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C6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E8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C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0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E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3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1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7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6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8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F92F28" w14:paraId="700D7A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641D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D73E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CD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3D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80E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E0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0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6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56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4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B5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C1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3D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6F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F92F28" w14:paraId="4FAF3E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2372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F32F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76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DE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A4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A1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9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2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7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A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4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0B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B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A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E14274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F7D1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7F8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D3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FE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D1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0C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0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3E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4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B5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F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FB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C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1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B73A12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34E0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60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07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44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8F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34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E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2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9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D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22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6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3C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</w:tr>
      <w:tr w:rsidR="0010346A" w:rsidRPr="001F2AC7" w14:paraId="0A85A6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FB3B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A0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05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4F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17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3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E1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8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F8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6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9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E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2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</w:tr>
      <w:tr w:rsidR="0010346A" w:rsidRPr="001F2AC7" w14:paraId="5DA921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5411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00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E3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C3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2D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7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60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0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6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41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17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0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B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725781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436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AE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C3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70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09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3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4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DF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5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B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5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0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AF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</w:tr>
      <w:tr w:rsidR="0010346A" w:rsidRPr="001F2AC7" w14:paraId="1737C9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2022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78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78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84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FF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D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D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9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FF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5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/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A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/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0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2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</w:tr>
      <w:tr w:rsidR="0010346A" w:rsidRPr="001F2AC7" w14:paraId="3B79E0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490A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8D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24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F3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EE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C3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9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8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D1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0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E5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0AF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7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4DB8E509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4B4F29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9375AA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9E282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76B4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FC96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D2C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1AE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344B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49C2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C182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1ED0C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CCBCC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16FFF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9EE9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680B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8B9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32F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EEA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72B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946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31A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7DFD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6573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CCC47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3C3A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A9998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F5A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FC3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FBA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495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44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710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A0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82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3B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FDC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821712" w:rsidRPr="001F2AC7" w14:paraId="192F41C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3D1D4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C64AC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8F053A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FB63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C0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6853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DC1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D610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16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9A53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FB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3045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A91AF6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702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C6C6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ACEAD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AD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C4E1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00E6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8C2F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18A68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B9E27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328D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C76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FC435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FAC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7D8D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997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05F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F56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BD0A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E78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8477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276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F58E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451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85EE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F5D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72F0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6BF37D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03E8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FD3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F=1.54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55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56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BF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B5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A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F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3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1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4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3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7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E3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</w:tr>
      <w:tr w:rsidR="00F92F28" w14:paraId="519895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2CC6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D1D2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07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0C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5F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14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B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D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3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AE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4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A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58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5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F92F28" w14:paraId="4AD164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A4F9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DC8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39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17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09F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C1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3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A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A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B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D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3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0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9C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</w:tr>
      <w:tr w:rsidR="00F92F28" w14:paraId="075768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EA3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9CA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93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B3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44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6B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4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F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F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61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69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8E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D1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0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F92F28" w14:paraId="1C2AB3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61D3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32D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6B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0F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6C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06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6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C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C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9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E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7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5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C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</w:tr>
      <w:tr w:rsidR="00F92F28" w14:paraId="664618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4449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CC85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27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37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C3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6B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9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23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8A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E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4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B8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0B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C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</w:tr>
      <w:tr w:rsidR="00F92F28" w14:paraId="639386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2A35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6622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BF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F1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25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71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A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F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73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65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A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E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E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A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</w:tr>
      <w:tr w:rsidR="00F92F28" w14:paraId="4045CE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89DD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F567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80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3E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AC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E11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F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7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6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6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32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0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7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D9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F92F28" w14:paraId="4DFEE0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18C6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621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51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3A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FD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83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C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67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3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9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EA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9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4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9E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F92F28" w14:paraId="6F39DF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E623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DB52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55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0D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1C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1D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D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C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3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D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D1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B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8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B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601D9D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30A7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8C8B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E6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4C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73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8C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D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4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898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B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74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F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0D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4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B407D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E06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F2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DA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EF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98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CB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6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7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D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73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19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77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B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</w:tr>
      <w:tr w:rsidR="0010346A" w:rsidRPr="001F2AC7" w14:paraId="388231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15B0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E55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E0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A9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0E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A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E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3C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E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A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D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F5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1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</w:tr>
      <w:tr w:rsidR="0010346A" w:rsidRPr="001F2AC7" w14:paraId="2A5D21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BE09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F8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E4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ED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A5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5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4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0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F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F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D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62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17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26570FA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EABA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7E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B5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F6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89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65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5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D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6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9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0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5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DE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</w:tr>
      <w:tr w:rsidR="0010346A" w:rsidRPr="001F2AC7" w14:paraId="7B6119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FFB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E2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1F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E9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4D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83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4A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6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4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</w:t>
            </w:r>
            <w:r>
              <w:rPr>
                <w:rFonts w:ascii="宋体" w:hAnsi="宋体"/>
                <w:sz w:val="18"/>
                <w:szCs w:val="18"/>
              </w:rPr>
              <w:br/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0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/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DB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/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3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</w:t>
            </w:r>
            <w:r>
              <w:rPr>
                <w:rFonts w:ascii="宋体" w:hAnsi="宋体"/>
                <w:sz w:val="18"/>
                <w:szCs w:val="18"/>
              </w:rPr>
              <w:br/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CB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</w:tr>
      <w:tr w:rsidR="0010346A" w:rsidRPr="001F2AC7" w14:paraId="08FABB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0983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39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9C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4F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4B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AE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0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1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C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4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6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F3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A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16098F6E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21CC27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D0383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0A6EB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D46A4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3492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04C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424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ED91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01F5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20C4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8EE5C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45C6D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8DCCD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B7ED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2E4D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4DA9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B82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868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0E5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C97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C8F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B420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4448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67E27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2122F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BFC4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D83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CC3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ED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A7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02D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83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060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D4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203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D5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61893A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687B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55B54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3001@3</w:t>
            </w:r>
          </w:p>
        </w:tc>
      </w:tr>
      <w:tr w:rsidR="002675A0" w:rsidRPr="001F2AC7" w14:paraId="12F5A88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7E62B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8CD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729A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D7A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4B8B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B5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C0FA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B8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D275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3C8594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4EFC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4872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70751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875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BE0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CCB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BF1F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8F6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4455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A1FD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7C6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ED5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882C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EBF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FA1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8478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386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0BC1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EA4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F021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BC4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E577B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E69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91E1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817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E831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57CF6D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16C9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4398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04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3D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A2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17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6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D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B4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C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5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F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5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A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</w:tr>
      <w:tr w:rsidR="00F92F28" w14:paraId="193E28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B4D8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DBA3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F=65.76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DB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7F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52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D1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E0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C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B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C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2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8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19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D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</w:tr>
      <w:tr w:rsidR="00F92F28" w14:paraId="590C75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A59E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139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A9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13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14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64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F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B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0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9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F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4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4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0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278AB8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F791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842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01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389.4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42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07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513.2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57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664.5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DE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6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934.6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5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2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FB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D3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A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8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</w:tr>
      <w:tr w:rsidR="00F92F28" w14:paraId="08F49E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CD93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9F94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10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07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B2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C9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E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3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-12.6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D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1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8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6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E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D5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F92F28" w14:paraId="05A595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61CE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3F68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524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D83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7C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462.6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BB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8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63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3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9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0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9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3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4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</w:tr>
      <w:tr w:rsidR="00F92F28" w14:paraId="55FB5E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6283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891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82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F3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62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9F6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C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B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A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00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BF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9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D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0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</w:tr>
      <w:tr w:rsidR="00F92F28" w14:paraId="4D88D0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E71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02F4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4A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63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29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E4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1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4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DC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C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F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5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5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5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</w:tr>
      <w:tr w:rsidR="00F92F28" w14:paraId="403F4D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AE4B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94B9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E4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F1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F9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3B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F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3C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A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1A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3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B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B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40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0E9C44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9D0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3FA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5B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E7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55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B8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C9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B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C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D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AE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7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7A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FE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</w:tr>
      <w:tr w:rsidR="00F92F28" w14:paraId="38C050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572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3BE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2A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66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03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CD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5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C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4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49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5E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B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1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6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F92F28" w14:paraId="32D1F9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CAC0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4AFC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75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507.9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DA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CD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E5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C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A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E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5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9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6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B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E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</w:tr>
      <w:tr w:rsidR="00F92F28" w14:paraId="40388E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6C5E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6E15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9C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82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53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50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A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0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D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8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F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C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7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1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</w:tr>
      <w:tr w:rsidR="00F92F28" w14:paraId="29746C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B550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929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0B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41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B8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86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F9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B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7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6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E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AB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F3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F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</w:tr>
      <w:tr w:rsidR="00F92F28" w14:paraId="739A2F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74CE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FC6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A3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6E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1E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C3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FF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E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B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E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3B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F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5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E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</w:tr>
      <w:tr w:rsidR="00F92F28" w14:paraId="79E8FC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2AF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515F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F6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4E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1D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3B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2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9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9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0E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4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5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A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0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  <w:tr w:rsidR="00F92F28" w14:paraId="6AEEFB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3A36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507D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25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41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5DF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F5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DD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F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B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3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6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D7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C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D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F92F28" w14:paraId="3C3C8A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43A8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9616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94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FE9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F5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48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A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C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D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0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39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8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31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2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</w:tr>
      <w:tr w:rsidR="009D1B5A" w:rsidRPr="001F2AC7" w14:paraId="191BB92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8AC0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F818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01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3C0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C5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A6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7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D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D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0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83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A5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B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E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</w:tr>
      <w:tr w:rsidR="0010346A" w:rsidRPr="001F2AC7" w14:paraId="53D23D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A84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07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2923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93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2996</w:t>
            </w:r>
            <w:r>
              <w:rPr>
                <w:rFonts w:ascii="宋体" w:hAnsi="宋体"/>
                <w:sz w:val="18"/>
                <w:szCs w:val="18"/>
              </w:rPr>
              <w:br/>
              <w:t>2936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E6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/>
              <w:t>3029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7E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2854</w:t>
            </w:r>
            <w:r>
              <w:rPr>
                <w:rFonts w:ascii="宋体" w:hAnsi="宋体"/>
                <w:sz w:val="18"/>
                <w:szCs w:val="18"/>
              </w:rPr>
              <w:br/>
              <w:t>3180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D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</w:t>
            </w:r>
            <w:r>
              <w:rPr>
                <w:rFonts w:ascii="宋体" w:hAnsi="宋体"/>
                <w:sz w:val="18"/>
                <w:szCs w:val="18"/>
              </w:rPr>
              <w:br/>
              <w:t>3341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E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2769</w:t>
            </w:r>
            <w:r>
              <w:rPr>
                <w:rFonts w:ascii="宋体" w:hAnsi="宋体"/>
                <w:sz w:val="18"/>
                <w:szCs w:val="18"/>
              </w:rPr>
              <w:br/>
              <w:t>3872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7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</w:t>
            </w:r>
            <w:r>
              <w:rPr>
                <w:rFonts w:ascii="宋体" w:hAnsi="宋体"/>
                <w:sz w:val="18"/>
                <w:szCs w:val="18"/>
              </w:rPr>
              <w:br/>
              <w:t>4021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B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2867</w:t>
            </w:r>
            <w:r>
              <w:rPr>
                <w:rFonts w:ascii="宋体" w:hAnsi="宋体"/>
                <w:sz w:val="18"/>
                <w:szCs w:val="18"/>
              </w:rPr>
              <w:br/>
              <w:t>3721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F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2853</w:t>
            </w:r>
            <w:r>
              <w:rPr>
                <w:rFonts w:ascii="宋体" w:hAnsi="宋体"/>
                <w:sz w:val="18"/>
                <w:szCs w:val="18"/>
              </w:rPr>
              <w:br/>
              <w:t>3675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2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B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2903</w:t>
            </w:r>
            <w:r>
              <w:rPr>
                <w:rFonts w:ascii="宋体" w:hAnsi="宋体"/>
                <w:sz w:val="18"/>
                <w:szCs w:val="18"/>
              </w:rPr>
              <w:br/>
              <w:t>3440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20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</w:tr>
      <w:tr w:rsidR="0010346A" w:rsidRPr="001F2AC7" w14:paraId="7A20DC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8869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D0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2199</w:t>
            </w:r>
            <w:r>
              <w:rPr>
                <w:rFonts w:ascii="宋体" w:hAnsi="宋体"/>
                <w:sz w:val="18"/>
                <w:szCs w:val="18"/>
              </w:rPr>
              <w:br/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57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  <w:t>2035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69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/>
              <w:t>2128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FB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9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5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</w:t>
            </w:r>
            <w:r>
              <w:rPr>
                <w:rFonts w:ascii="宋体" w:hAnsi="宋体"/>
                <w:sz w:val="18"/>
                <w:szCs w:val="18"/>
              </w:rPr>
              <w:br/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C5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</w:t>
            </w:r>
            <w:r>
              <w:rPr>
                <w:rFonts w:ascii="宋体" w:hAnsi="宋体"/>
                <w:sz w:val="18"/>
                <w:szCs w:val="18"/>
              </w:rPr>
              <w:br/>
              <w:t>3120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65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2820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8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/>
              <w:t>2774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7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2849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A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</w:t>
            </w:r>
            <w:r>
              <w:rPr>
                <w:rFonts w:ascii="宋体" w:hAnsi="宋体"/>
                <w:sz w:val="18"/>
                <w:szCs w:val="18"/>
              </w:rPr>
              <w:br/>
              <w:t>2539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6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/>
              <w:t>2333</w:t>
            </w:r>
          </w:p>
        </w:tc>
      </w:tr>
      <w:tr w:rsidR="0010346A" w:rsidRPr="001F2AC7" w14:paraId="7075CD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A8CA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D4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0A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63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4E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3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1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E1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1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836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FF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1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DA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</w:tr>
      <w:tr w:rsidR="0010346A" w:rsidRPr="001F2AC7" w14:paraId="75E2FE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5D56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E7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</w:t>
            </w:r>
            <w:r>
              <w:rPr>
                <w:rFonts w:ascii="宋体" w:hAnsi="宋体"/>
                <w:sz w:val="18"/>
                <w:szCs w:val="18"/>
              </w:rPr>
              <w:br/>
              <w:t>1918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A5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50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</w:t>
            </w:r>
            <w:r>
              <w:rPr>
                <w:rFonts w:ascii="宋体" w:hAnsi="宋体"/>
                <w:sz w:val="18"/>
                <w:szCs w:val="18"/>
              </w:rPr>
              <w:br/>
              <w:t>2024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51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/>
              <w:t>2175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5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/>
              <w:t>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D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/>
              <w:t>2867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8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9F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2716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C3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/>
              <w:t>2670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84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/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E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/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A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</w:t>
            </w:r>
            <w:r>
              <w:rPr>
                <w:rFonts w:ascii="宋体" w:hAnsi="宋体"/>
                <w:sz w:val="18"/>
                <w:szCs w:val="18"/>
              </w:rPr>
              <w:br/>
              <w:t>2229</w:t>
            </w:r>
          </w:p>
        </w:tc>
      </w:tr>
      <w:tr w:rsidR="0010346A" w:rsidRPr="001F2AC7" w14:paraId="6B6012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4D55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7B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</w:t>
            </w:r>
            <w:r>
              <w:rPr>
                <w:rFonts w:ascii="宋体" w:hAnsi="宋体"/>
                <w:sz w:val="18"/>
                <w:szCs w:val="18"/>
              </w:rPr>
              <w:br/>
              <w:t>1735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1A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/>
              <w:t>1747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17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/>
              <w:t>1840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F8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/>
              <w:t>1991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2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2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B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/>
              <w:t>2833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D2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2532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D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/>
              <w:t>2486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8E7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6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9A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</w:tr>
      <w:tr w:rsidR="0010346A" w:rsidRPr="001F2AC7" w14:paraId="2D2897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250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D9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6B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D2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51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A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F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D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C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88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19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2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0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</w:tbl>
    <w:p w14:paraId="0944B49E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7BDC4C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D1CA5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4C6D9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15B2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77F2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993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CCC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900D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5EC3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721C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7DEB4A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320C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90C37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C3DE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462E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FD0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F51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5D6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CCB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DDD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924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364C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301D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729C5C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C46D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B973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8AA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1DD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1A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55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9E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56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AD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66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08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8E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D57073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9685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90DC0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3002@3,3002@4</w:t>
            </w:r>
          </w:p>
        </w:tc>
      </w:tr>
      <w:tr w:rsidR="002675A0" w:rsidRPr="001F2AC7" w14:paraId="2480BE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BD76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C17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C04B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645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7CFE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C30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4D02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DE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C09E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B4954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337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D25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DCC5D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9F3D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02450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FA7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6B2C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C97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A72D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7E90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F63E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593B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5398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0C08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1CF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B3B3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1CF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A62B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29B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31F0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C79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3151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065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0F7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B38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B3D3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030FAF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FB2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0D9B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76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C7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B2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D1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A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D3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44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2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8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4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0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A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F92F28" w14:paraId="083928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C1B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9E7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F=32.32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51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34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83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95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4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8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AA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50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8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6B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8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5B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</w:tr>
      <w:tr w:rsidR="00F92F28" w14:paraId="030283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88D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F62C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F=49.60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2C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F3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25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36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F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6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5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3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3F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E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B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20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</w:tr>
      <w:tr w:rsidR="00F92F28" w14:paraId="289F93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8137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35F6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26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516.5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E6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D1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680.7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DF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881.4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F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2B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4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1145.9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7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C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5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39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442.9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B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482.8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</w:tr>
      <w:tr w:rsidR="00F92F28" w14:paraId="49D14F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E4C4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5636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D6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86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43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A9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6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7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D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B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1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E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A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4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F92F28" w14:paraId="0677E0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ED7B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B055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DF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/>
              <w:t>459.5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5A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470.3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3C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613.6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9D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E6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B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B6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A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A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C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7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406.3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8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</w:tr>
      <w:tr w:rsidR="00F92F28" w14:paraId="549A6E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F892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4E3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0D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A8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95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DD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7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9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B4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7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A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8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9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1B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F92F28" w14:paraId="22B0FA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7E86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A33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CB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414.9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CE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DE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59E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E8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E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B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F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719.2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0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7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0F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E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511.7</w:t>
            </w:r>
          </w:p>
        </w:tc>
      </w:tr>
      <w:tr w:rsidR="00F92F28" w14:paraId="5EAE78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75D2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A11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17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BB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92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68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0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0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3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93E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F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0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5A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A2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</w:tr>
      <w:tr w:rsidR="00F92F28" w14:paraId="103A74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5A62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871D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32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5E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38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08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E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D9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E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8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A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3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7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58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</w:tr>
      <w:tr w:rsidR="00F92F28" w14:paraId="14ACAC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85E3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827E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72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26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4C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8D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F9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3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B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E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9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F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A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0D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</w:tr>
      <w:tr w:rsidR="00F92F28" w14:paraId="5F3F86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4FB5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F965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2B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39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6E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29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1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8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4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7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A4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C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8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33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F92F28" w14:paraId="0C7123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2585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504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A0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4F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C3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65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D5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B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1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9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75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1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F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F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</w:tr>
      <w:tr w:rsidR="00F92F28" w14:paraId="07493C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6900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485B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08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D7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B8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91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75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BC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B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C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78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4A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D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D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</w:tr>
      <w:tr w:rsidR="009D1B5A" w:rsidRPr="001F2AC7" w14:paraId="41E53BD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A552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5252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83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7B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D5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99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F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DE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9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E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F6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3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C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C7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  <w:tr w:rsidR="0010346A" w:rsidRPr="001F2AC7" w14:paraId="40B7C5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695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6D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2626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68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2E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/>
              <w:t>2751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1C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2951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A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/>
              <w:t>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B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/>
              <w:t>3654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E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</w:t>
            </w:r>
            <w:r>
              <w:rPr>
                <w:rFonts w:ascii="宋体" w:hAnsi="宋体"/>
                <w:sz w:val="18"/>
                <w:szCs w:val="18"/>
              </w:rPr>
              <w:br/>
              <w:t>3739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A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3255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1E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2469</w:t>
            </w:r>
            <w:r>
              <w:rPr>
                <w:rFonts w:ascii="宋体" w:hAnsi="宋体"/>
                <w:sz w:val="18"/>
                <w:szCs w:val="18"/>
              </w:rPr>
              <w:br/>
              <w:t>3134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1C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3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C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2743</w:t>
            </w:r>
          </w:p>
        </w:tc>
      </w:tr>
      <w:tr w:rsidR="0010346A" w:rsidRPr="001F2AC7" w14:paraId="65CF9A0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123C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49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15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/>
              <w:t>1882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0E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</w:t>
            </w:r>
            <w:r>
              <w:rPr>
                <w:rFonts w:ascii="宋体" w:hAnsi="宋体"/>
                <w:sz w:val="18"/>
                <w:szCs w:val="18"/>
              </w:rPr>
              <w:br/>
              <w:t>2015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42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/>
              <w:t>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F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/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1D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1C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/>
              <w:t>3003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AB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7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</w:t>
            </w:r>
            <w:r>
              <w:rPr>
                <w:rFonts w:ascii="宋体" w:hAnsi="宋体"/>
                <w:sz w:val="18"/>
                <w:szCs w:val="18"/>
              </w:rPr>
              <w:br/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2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/>
              <w:t>2448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F5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/>
              <w:t>2185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1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2008</w:t>
            </w:r>
          </w:p>
        </w:tc>
      </w:tr>
      <w:tr w:rsidR="0010346A" w:rsidRPr="001F2AC7" w14:paraId="5C75352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573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F0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36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4D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6B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8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4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EF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F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A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AF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41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F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</w:tr>
      <w:tr w:rsidR="0010346A" w:rsidRPr="001F2AC7" w14:paraId="0ECCB6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8530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7D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1781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5C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18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1930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99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C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</w:t>
            </w:r>
            <w:r>
              <w:rPr>
                <w:rFonts w:ascii="宋体" w:hAnsi="宋体"/>
                <w:sz w:val="18"/>
                <w:szCs w:val="18"/>
              </w:rPr>
              <w:br/>
              <w:t>2353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C4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/>
              <w:t>2833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E4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2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/>
              <w:t>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93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</w:t>
            </w:r>
            <w:r>
              <w:rPr>
                <w:rFonts w:ascii="宋体" w:hAnsi="宋体"/>
                <w:sz w:val="18"/>
                <w:szCs w:val="18"/>
              </w:rPr>
              <w:br/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44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/>
              <w:t>2363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6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</w:t>
            </w:r>
            <w:r>
              <w:rPr>
                <w:rFonts w:ascii="宋体" w:hAnsi="宋体"/>
                <w:sz w:val="18"/>
                <w:szCs w:val="18"/>
              </w:rPr>
              <w:br/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6B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1922</w:t>
            </w:r>
          </w:p>
        </w:tc>
      </w:tr>
      <w:tr w:rsidR="0010346A" w:rsidRPr="001F2AC7" w14:paraId="50A3D9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8421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8B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/>
              <w:t>1630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1B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80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D1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/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2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8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F1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</w:t>
            </w:r>
            <w:r>
              <w:rPr>
                <w:rFonts w:ascii="宋体" w:hAnsi="宋体"/>
                <w:sz w:val="18"/>
                <w:szCs w:val="18"/>
              </w:rPr>
              <w:br/>
              <w:t>2768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F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5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/>
              <w:t>2163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54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F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/>
              <w:t>1949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A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</w:tr>
      <w:tr w:rsidR="0010346A" w:rsidRPr="001F2AC7" w14:paraId="42941A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C3C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E4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70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37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70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03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D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E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0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8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A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C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4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</w:tbl>
    <w:p w14:paraId="46CB9F30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C5D8FA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A6D9F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04B74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F874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9C9A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765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E40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8B45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F539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AFB2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5F0FC7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C5D34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EC0EB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26E7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9BE4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B1E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0BB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264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4E4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ACD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747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57CB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2A46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A553D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117A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8FBF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F59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EA9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FD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A9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8DF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3D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5A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85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5F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96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4040B7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8D88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CB3D8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B60C65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A384F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A9C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4508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0FC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CDA3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62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9868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EC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6AF5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7124B8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6E5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D38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5A833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69A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0F69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FD5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8BD4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62F4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5B39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B05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E2D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783B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8AF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8EEC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E2B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6F9B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B8A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176F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1E0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BB1C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F56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DE78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CE1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2D6B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A84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648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0CD2E2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797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C5B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E6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9D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DB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04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A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4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4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7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7A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1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D1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6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</w:tr>
      <w:tr w:rsidR="00F92F28" w14:paraId="47D766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FAD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4CE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A5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1F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39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D9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A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2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E5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9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6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1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7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0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371469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9706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129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D2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9E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A1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D2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F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F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BE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F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E0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E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C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1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06C851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10A1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BA9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F=5.06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94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1F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8C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E6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C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8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2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A2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17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7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3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3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</w:tr>
      <w:tr w:rsidR="00F92F28" w14:paraId="423866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006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5778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C6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41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29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130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5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8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F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E8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0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D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D8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2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F92F28" w14:paraId="7911FC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C732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F92C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97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57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36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ED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3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9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60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83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0F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1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10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F9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F92F28" w14:paraId="46C66E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087F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2D2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0A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D8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CD9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EE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B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43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E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9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9E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1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B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6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03FE3C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217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AA7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8F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45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EA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D6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64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1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3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7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CF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3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A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79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7109AE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6C04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EE1D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41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11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0E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64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51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8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6E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E5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C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54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E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3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71C10E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6BE4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38D2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FF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D8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47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FF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1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1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90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2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EB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6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5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6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4C01B5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4AEF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D7CE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51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19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64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B8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E6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3B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A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1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C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1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D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5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44AAD7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9FAD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F22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6C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CD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CE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9E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B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3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7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65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D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9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A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65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5BFD6E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0CD0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A5D1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10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33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A2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F3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3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1A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4A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C5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44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F97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9A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A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2D63FCD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7229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9EC2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21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46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87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E8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BFC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1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F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C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B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7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C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67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2A0D1B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E68B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A7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75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97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13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6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D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E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A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E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CB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6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6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</w:tr>
      <w:tr w:rsidR="0010346A" w:rsidRPr="001F2AC7" w14:paraId="2F307A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E187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62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52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D3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C2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B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E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B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A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0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5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A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CE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</w:tr>
      <w:tr w:rsidR="0010346A" w:rsidRPr="001F2AC7" w14:paraId="6A14A6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D6E9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00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BA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05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0C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4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4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99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D1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6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F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4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BD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 w:rsidR="0010346A" w:rsidRPr="001F2AC7" w14:paraId="0D86D1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1B6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CFC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5E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0B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8D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D1A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E3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3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3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B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0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E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4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</w:tr>
      <w:tr w:rsidR="0010346A" w:rsidRPr="001F2AC7" w14:paraId="6CFA78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2475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B5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4F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90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12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8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8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1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F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84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B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5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2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</w:tr>
      <w:tr w:rsidR="0010346A" w:rsidRPr="001F2AC7" w14:paraId="6FA562A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E2E7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03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01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4D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340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C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0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1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D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9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A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B5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B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36C77212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1578E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6FF3A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E43D9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1AB7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108C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F31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EE0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6AE2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7301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FF3E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96A07B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ACCE7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D623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0A77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960B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C2C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657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A68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5CB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E88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560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5C7C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1AD4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859226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B7B3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8061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FAF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D17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E13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8D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CAC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FB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AFB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63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B7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2A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DA94C7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890A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6C73F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3009@3</w:t>
            </w:r>
          </w:p>
        </w:tc>
      </w:tr>
      <w:tr w:rsidR="002675A0" w:rsidRPr="001F2AC7" w14:paraId="5FCB807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2E6DE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E1E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D514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D0D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BD2E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205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A71D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85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9C1B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15E746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0B22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866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C953D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A360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AFCF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80F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1A17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01AB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1C63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1B58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299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225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974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FC31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BAA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5B7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E2B7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C6D0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919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D0CB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1741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4034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5A07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88BB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032B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F77C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011985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A3AA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DFE9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25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8B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2D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E3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7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C1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9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B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5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3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9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FF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7650E2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2D97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3A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F=19.08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ACB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FA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BA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49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8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87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F9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C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5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9B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E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B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F92F28" w14:paraId="4A16BA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1E70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0B0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E3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CC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02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09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7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C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9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5E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8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2E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D1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07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3BD2F7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166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7DD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F0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33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21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C5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A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D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E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6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F4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B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93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7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0803E9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72E3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825A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51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022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4E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DE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6A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3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D4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51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D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35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7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C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0C735FA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1050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AEC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23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57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E1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B5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5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45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E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3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E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0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B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7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22CB92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2936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2171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6E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01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FE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5F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C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D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5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68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A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0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7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0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1C39E5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B73E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EE41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E2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57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2E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1E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B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2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5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0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0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B8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6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0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047F441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2CDD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459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4D7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B2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21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55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3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D3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8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6C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1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D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4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5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4879DF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64CF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8B49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4A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F0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97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3A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E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0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3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B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F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5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96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8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599C84D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7B2C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5CC2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92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FF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B3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66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A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AA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2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4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F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5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4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6C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1CF362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A0C6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9A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E1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E9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E5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26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7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0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3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F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6E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4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9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</w:tr>
      <w:tr w:rsidR="0010346A" w:rsidRPr="001F2AC7" w14:paraId="7C2F6F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12AA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10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AB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DE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CA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2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D6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BD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C6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EE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3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24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3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</w:tr>
      <w:tr w:rsidR="0010346A" w:rsidRPr="001F2AC7" w14:paraId="6806346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E83E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FD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DC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64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B4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C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D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CD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F8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2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3B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96B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A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157A98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162B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AB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7E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CE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DA8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0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4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2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1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2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5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1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A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</w:tr>
      <w:tr w:rsidR="0010346A" w:rsidRPr="001F2AC7" w14:paraId="5CA5EA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29A5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34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0B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D9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09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9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5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B7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7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E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8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8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6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</w:tr>
      <w:tr w:rsidR="0010346A" w:rsidRPr="001F2AC7" w14:paraId="62D750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3521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2C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35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C7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4C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57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9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7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3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1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1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7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8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79298E59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6F3307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46EB6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C1F76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3C35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CD2F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9EB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9A0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E52F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54B9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68A7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2DC01B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A9622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CC71A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4C59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22AC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5FD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65C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253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C99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6C0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0B7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F0ED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DC13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74B99E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3B17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F72A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237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925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1A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90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34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C29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2B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AA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BA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36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EAC12B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A5B67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947DD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3010@3</w:t>
            </w:r>
          </w:p>
        </w:tc>
      </w:tr>
      <w:tr w:rsidR="002675A0" w:rsidRPr="001F2AC7" w14:paraId="06426BC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A56FB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A61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69C8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03B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7644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A75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F868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7AF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9B9F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87726F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E9F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9D0C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F8B9C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BAE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58DE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698E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9877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364D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4DB7C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909C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12B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A10F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B9B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C42E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720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E42B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C4E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FF4B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572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3258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4F9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9548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45CF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6E33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26F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5A54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35DF30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1E82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EB8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0F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EA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84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E87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5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87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0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4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5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9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55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B0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</w:tr>
      <w:tr w:rsidR="00F92F28" w14:paraId="69A18F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074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82C2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9F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D3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25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98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9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F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CF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D5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D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3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4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44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5FA8A9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FC0C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6CD1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AC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97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A9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DD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629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6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2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4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6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72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A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B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7E2563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7F89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CCFC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24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AE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CB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64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1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C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9B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F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83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1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0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B5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0F863A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61D0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8BD0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10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49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F6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C0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4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A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F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3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8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D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B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3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660A7C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75A9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B38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07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D1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3D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5C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11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E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E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3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5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B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8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E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455FCC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67D4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5255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384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79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E8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33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7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2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3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0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EB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20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0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07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09EF9A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4225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991D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5E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28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5C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DA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77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0E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D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1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B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7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3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C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162587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1508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ED0B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2B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10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D5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38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6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47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C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8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C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C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F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BE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09676C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D45C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DE75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B8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DF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BD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52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C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F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3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A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4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5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6ED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3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3B7EB4E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C5F1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C148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AF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67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B2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E3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3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DE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26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1F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F8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8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5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4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114A71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EE09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9D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1D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D5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95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46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B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92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E5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AB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F7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C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78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</w:tr>
      <w:tr w:rsidR="0010346A" w:rsidRPr="001F2AC7" w14:paraId="2814940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FF23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AD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0E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E7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0D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D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D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F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5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C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1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E5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8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</w:tr>
      <w:tr w:rsidR="0010346A" w:rsidRPr="001F2AC7" w14:paraId="64E687F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7F90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B6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B6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25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A6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EC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1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0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4D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F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B9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5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FB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03358A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B87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83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CC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1C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61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B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1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5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7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1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A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8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25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</w:tr>
      <w:tr w:rsidR="0010346A" w:rsidRPr="001F2AC7" w14:paraId="0E7CC1C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0DEC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96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7E2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7D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FF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F9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A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A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F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2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C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A2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B1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</w:tr>
      <w:tr w:rsidR="0010346A" w:rsidRPr="001F2AC7" w14:paraId="6A6BCD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2BE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2C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1D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F3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FB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80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9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0A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6C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0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45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BC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5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44A6A34C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A6B81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D380A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FBBC5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764E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A86A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9C6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9D1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0C30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B352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6959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215C97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F1CB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91083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8F4A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22A4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70A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600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409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FE6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879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7DD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DFED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957E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DA781D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DE49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C2EB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1D5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C96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B8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3D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4A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72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EE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956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D9F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6C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3F8A4F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2C5F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4883E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17F5D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DD30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44F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9376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257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30AF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ED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42FF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8C2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1F43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320766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2C50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3A2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3BC0C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5EA0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4505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E81E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E801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90564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4A329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8394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3EF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8672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2F61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D69E1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C20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FA1B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7A9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1E41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A1E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F9E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FB2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4535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E01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3863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0A8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83C4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274B4F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6B60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61FD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41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BAA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A7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81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8A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C5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77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B4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7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8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E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5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12845C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3047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993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21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B2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BA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A0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28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53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74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4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1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1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7B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E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085996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D217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EF7B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0D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7E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739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47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34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0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E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A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74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4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53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6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</w:tr>
      <w:tr w:rsidR="00F92F28" w14:paraId="403244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2CE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181C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88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D3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AE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D5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0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7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2F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B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C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0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7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8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031488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6C2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EDA5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E4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BC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41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42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6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4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6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A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E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B5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B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2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54C9D8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B831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4888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D2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53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EF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0F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E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3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6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F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9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5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BE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0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03F66F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9148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93D1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5F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F6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FD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77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F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DF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3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4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3E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E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7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6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3F111E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325C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1296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4D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FD5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5B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F4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4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D0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8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C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6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9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59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9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3C9B43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CD78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9329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9A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1C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2E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EA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F7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7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B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4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B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B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0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B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419ED2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887E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75A4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6C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48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38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FD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5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D9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8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7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30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F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8E1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AC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349F250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F0F0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34BF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3B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79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03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8E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0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3C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6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7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8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FC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1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95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3B75DF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5D59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9F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8A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02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09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A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8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D4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10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3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F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3D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3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744</w:t>
            </w:r>
          </w:p>
        </w:tc>
      </w:tr>
      <w:tr w:rsidR="0010346A" w:rsidRPr="001F2AC7" w14:paraId="02AAD9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0BE2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1D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31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36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FE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2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F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8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1D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9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D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39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0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</w:tr>
      <w:tr w:rsidR="0010346A" w:rsidRPr="001F2AC7" w14:paraId="65E438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5A9D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52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34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8A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8D4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6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8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1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0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86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0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BD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9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  <w:tr w:rsidR="0010346A" w:rsidRPr="001F2AC7" w14:paraId="21DDF7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05D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02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C4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9B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69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6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B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6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3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0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B2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7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3B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</w:tr>
      <w:tr w:rsidR="0010346A" w:rsidRPr="001F2AC7" w14:paraId="3C6B4C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6CCC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A8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B7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9DB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8A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F4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3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2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9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16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C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DC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3D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</w:tr>
      <w:tr w:rsidR="0010346A" w:rsidRPr="001F2AC7" w14:paraId="1B3169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5351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80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47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60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F5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9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54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E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8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77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4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E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B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51B02BAD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7B9AE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88622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2AC8B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61E3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58DE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80E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D2C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1ACF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A347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F67F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07D096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0F176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A4F0D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C915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5059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AAF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AAC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2C6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4BB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2B6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77A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9082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E8F7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0E737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7DDC1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62AC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E92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8E9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F9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27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C7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EA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33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9B5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6B4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0E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87326A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7157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239E0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2030,2032,3030@3,3031@3,3032@3,3033@3,3030@4,3031@4,3032@4,3033@4</w:t>
            </w:r>
          </w:p>
        </w:tc>
      </w:tr>
      <w:tr w:rsidR="002675A0" w:rsidRPr="001F2AC7" w14:paraId="797D6F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49E84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FCB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37E8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2C2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7FF6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9F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415C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57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0F85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6B2559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3B90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2BB0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20AC3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7AE2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62E2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8B78C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A5D0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300C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553B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DAB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EF9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1778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B30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F6BB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302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F17D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FBD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B850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2DF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7A28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7E66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1DCA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6D4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61B5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304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4D1F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2886E6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8B7E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ED6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F=2.13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25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38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5E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79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C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43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66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2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C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0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D3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A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F92F28" w14:paraId="70A764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509E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CD8F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71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436.7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8D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451.9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9B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578.4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F6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751.7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83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F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1060.9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C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980.0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4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7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9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0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C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</w:tr>
      <w:tr w:rsidR="00F92F28" w14:paraId="36CF85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D427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F792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ED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4B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16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BD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D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1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F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2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B5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8A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6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D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</w:tr>
      <w:tr w:rsidR="00F92F28" w14:paraId="1FAC13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3929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0351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15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ACB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405.9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A0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529.6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55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4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914.3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A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0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948.7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A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1E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5D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E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8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</w:tr>
      <w:tr w:rsidR="00F92F28" w14:paraId="417F29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D7C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7E9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F4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D4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42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5B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7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6F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A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E5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F3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4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A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6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78B188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666D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7A4B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3D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7E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2A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0E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4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F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61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59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0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6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D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3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071BBD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D0D3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10B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C3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CA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D1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4F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6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9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11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F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6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3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9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1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3822E6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3EA0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9353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68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FAD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04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E4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7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63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4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B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2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B9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7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4F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7B7EC2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FC56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8AAB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93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D0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09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34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94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F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1B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3C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B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63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8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8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5DEFB1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EF67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56B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D6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1E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B8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9D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97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16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8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E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5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B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C4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8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0A24F5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8923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2DF4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CC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3E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1B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7F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DA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B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6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6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0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54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D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7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392EA4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E1EC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32FB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7B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E6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5D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1B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D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F2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9D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1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F8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C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B7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5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5AB9205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78EC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359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21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51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24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11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B0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A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A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66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C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E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A1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2C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01D6E5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1B03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6AA0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A31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13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CC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AC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59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A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F0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1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C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B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13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A8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7248F1F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3145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56C6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32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67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D8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4E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F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5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8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9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C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C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0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E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 w:rsidR="0010346A" w:rsidRPr="001F2AC7" w14:paraId="15E4719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77E9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73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3A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A6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66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9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A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1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ED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C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B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7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B8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</w:tr>
      <w:tr w:rsidR="0010346A" w:rsidRPr="001F2AC7" w14:paraId="70864A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E750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DE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2E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73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21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E6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54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3E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E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0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F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E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40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</w:tr>
      <w:tr w:rsidR="0010346A" w:rsidRPr="001F2AC7" w14:paraId="0AD817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E664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5F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CC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0E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8F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E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32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4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F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B1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E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23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A0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0519AC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C4F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8F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CF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25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9CD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0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2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EB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B4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57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AF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4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EF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</w:tr>
      <w:tr w:rsidR="0010346A" w:rsidRPr="001F2AC7" w14:paraId="419EFB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F2A3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72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BF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24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653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FD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0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05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E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98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A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AB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6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6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</w:tr>
      <w:tr w:rsidR="0010346A" w:rsidRPr="001F2AC7" w14:paraId="40B6B8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1937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FB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D60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2A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1F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F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C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6C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D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3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7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8B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6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3CC19FD4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38AC9E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1D4E7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5761B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4CEF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81F8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CD4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D00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9FD5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DC83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9DA9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F52B1B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E712A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7BC4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1F5D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5411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BFF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843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43D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964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175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17E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BC1A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527B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1B312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779B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882E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7CC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E4C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7F0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00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0A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9C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C5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F7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959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8CB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6C5219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CB7C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7C549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B64B6B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3A621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24D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0BBE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03A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E236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07F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14A7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2C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7952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D37D16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C299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3D3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17313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C6F1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3DE11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1A8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CB62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9001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8BF7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A84C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E84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BB95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C0E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71A6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FC9E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56F4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9B78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31A5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E97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2E47A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FB0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95A3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CD5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4A91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4CA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168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440F4D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68A8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0948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F=2.13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F7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94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52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5C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B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B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D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03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2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A3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E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30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F92F28" w14:paraId="3EAC82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21DD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3675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66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436.7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4D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451.9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C4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578.4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95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751.7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C1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0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1060.9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1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980.0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4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CC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E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0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5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</w:tr>
      <w:tr w:rsidR="00F92F28" w14:paraId="195FEF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08CB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22C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F6B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EC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16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4C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D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6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8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DA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1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C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D7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E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</w:tr>
      <w:tr w:rsidR="00F92F28" w14:paraId="2E25A6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7AF5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3667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EE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D1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405.9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C5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529.6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EF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4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914.3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F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0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948.7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5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0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4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E4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F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</w:tr>
      <w:tr w:rsidR="00F92F28" w14:paraId="7BDAB5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6B9C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51FB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A8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02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75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13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0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D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C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DA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8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9D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C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5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37A6F9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D57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8A4E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0F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2F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71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CB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CF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F5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A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2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A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72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E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D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2D53C0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05A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276F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43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77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7F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2C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C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4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93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6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E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B4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0C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6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0F4202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301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F63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F=1.71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45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3B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2C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A2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CB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7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58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D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8A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36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A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F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</w:tr>
      <w:tr w:rsidR="00F92F28" w14:paraId="0EF8C3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6C57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0B2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73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4D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3C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8E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E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4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D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A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A5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A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4F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6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3A517F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708D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F0B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E0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30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58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14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D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DB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79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48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9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3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9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A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2BF2D9F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8D1D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D41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AF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69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D5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8C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21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0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C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8A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97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C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68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C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3CFBF4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9FBB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D608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DE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DA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61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76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16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E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B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F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0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B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2B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3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1A7758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CE67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6DE5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06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8F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4D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11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53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8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7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16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6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8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7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2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1C69EE4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9C6B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D6AA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FB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108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C6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72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1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FD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6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B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3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2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2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C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594C8E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E7DC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090D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0D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2E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FC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908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8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F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5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4E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0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6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6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B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3FC13D5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0163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545A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00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DA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78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2D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6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0A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1B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4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D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4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7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05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6916C35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5B8E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EC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A5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15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3B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56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8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33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2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1B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D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A1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E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</w:tr>
      <w:tr w:rsidR="0010346A" w:rsidRPr="001F2AC7" w14:paraId="0A5993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50F2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25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205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06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09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3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0C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7D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4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5B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F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C4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E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</w:tr>
      <w:tr w:rsidR="0010346A" w:rsidRPr="001F2AC7" w14:paraId="6D05F6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6E22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29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D2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84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46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E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8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1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A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F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3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43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1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540929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D71C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5A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8B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8D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D4D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0E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B8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1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1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9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D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B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EB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</w:tr>
      <w:tr w:rsidR="0010346A" w:rsidRPr="001F2AC7" w14:paraId="44CA07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7BA8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51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63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D3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6E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D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A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A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89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7C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F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2E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69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</w:tr>
      <w:tr w:rsidR="0010346A" w:rsidRPr="001F2AC7" w14:paraId="531AEF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8BDB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87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E4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A7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01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D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8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4B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E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2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2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A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C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4B6E526E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1D8AD9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5D205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ADEC3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4CC3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E434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CA3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EC6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D9B4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DE9A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DE65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C33074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08982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56DB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20F0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A900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25D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D40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998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D30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CD9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51A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1354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933A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31AFD1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CAC2F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A343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B2B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174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26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E14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83F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A2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8B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8C9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A4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D7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8DA2B9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6B4B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4A638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4084C6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4C7BE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717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AC11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059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D3EF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72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2E74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92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B983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6B826B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81C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0828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F7A5C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9F4A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EB02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C797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0F26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4A30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357C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EE38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66F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E34B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1F5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D3A6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8CD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D252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F93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B1F9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1C8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2E7B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8BB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4588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165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13D60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794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EB160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3E71A6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B2FC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14E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F5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8E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3D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32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8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2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7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0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2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D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9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E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F92F28" w14:paraId="17EB0CB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1C19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DDE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78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AB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58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547.0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20E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51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D0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A0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97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924.1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A9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3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862.7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E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0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506.3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</w:tr>
      <w:tr w:rsidR="00F92F28" w14:paraId="5BCF0A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52CA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629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91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7C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59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54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4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9C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9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8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4F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F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7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0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</w:tr>
      <w:tr w:rsidR="00F92F28" w14:paraId="626C70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C3FD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DB91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56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AC0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493.7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37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493.1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F0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5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8B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5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E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934.7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B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2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E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719.2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0F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</w:tr>
      <w:tr w:rsidR="00F92F28" w14:paraId="674440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2D51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13C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E3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F0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74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94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D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E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2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5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4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1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4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5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4DFEE8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76C7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FEC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2B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6D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60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43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5F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C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9E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B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5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B0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5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1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30211C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94E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75AB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ADA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C4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4A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67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D7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2E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F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2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2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3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C7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5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135DDB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60E0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2FD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F=4.86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FA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0B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C6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57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35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F2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3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CD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A3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E7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2F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D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</w:tr>
      <w:tr w:rsidR="00F92F28" w14:paraId="68A822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BB13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D96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CE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8B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BA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7B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7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6C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B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6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3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9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94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BF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24E96E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2ED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16E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88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CD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05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D6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1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88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8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C1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F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1E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16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3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793B13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45B4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17F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70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F2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1A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91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4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2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2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2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2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36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7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CD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3BC177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5DBD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30A7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0B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05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08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82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D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48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2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605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39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8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2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CE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27FEC5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191F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DD7B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4D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CC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C2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20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B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2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7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85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C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57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F8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E9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17CF8BF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DCA5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7FF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F3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B5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F7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49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2F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8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C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18F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4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2E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5F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F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2720D1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3A4E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D47D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99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62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FE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87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A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5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60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F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7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8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3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F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7231111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23E8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A580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31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A8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07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BE9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5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6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F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1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D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4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1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49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516043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6A0D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58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40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A8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C7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19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6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E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1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06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/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F0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2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A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</w:tr>
      <w:tr w:rsidR="0010346A" w:rsidRPr="001F2AC7" w14:paraId="42CAD52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D16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5D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0A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95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91C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4E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6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9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3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9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A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3A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8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</w:tr>
      <w:tr w:rsidR="0010346A" w:rsidRPr="001F2AC7" w14:paraId="14F7988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5FE0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5D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DA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1A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47A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11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A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1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098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D7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8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9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A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06F00C6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A2CE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6C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27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8C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DF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5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8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9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8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8B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2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8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44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</w:tr>
      <w:tr w:rsidR="0010346A" w:rsidRPr="001F2AC7" w14:paraId="381A80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1998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86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A4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EA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07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5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E1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6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4D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9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8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97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F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</w:tr>
      <w:tr w:rsidR="0010346A" w:rsidRPr="001F2AC7" w14:paraId="37DB29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B652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C4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1F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72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27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99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79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A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1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8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8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55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A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6DD00618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DBC9D1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86B0F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3FE37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0585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F086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7CA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968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8B37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E638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1E2D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0515DD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E45F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F4164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B6E5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9E47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6F4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0F7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91F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D4E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329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E1A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7D70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468B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8AF1FD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8A05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FF1E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8A6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735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6E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8E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A1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7D0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9D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5CE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F0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29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4688A6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16439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0142B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E6DAB1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99221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BD4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EAFD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CBB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448E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BB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DCDC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3E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92EB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E48F4E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483B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17B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C118D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E20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1001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0857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232D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8F4C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78B7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1DA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F89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CA70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6D2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014D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14E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DF0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124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F3DA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046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4CAD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E16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F5C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CA0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36D0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160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6E4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0E67FF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E89C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954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F=2.42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28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DD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4B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78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A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7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3A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5C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D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D6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9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E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</w:tr>
      <w:tr w:rsidR="00F92F28" w14:paraId="1E64ACB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B555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044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40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32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21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6F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0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9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7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E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8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C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8A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81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</w:tr>
      <w:tr w:rsidR="00F92F28" w14:paraId="54A78E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424F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E93B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EB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C2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892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EE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7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38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4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B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C8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D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0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9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</w:tr>
      <w:tr w:rsidR="00F92F28" w14:paraId="725E37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157F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BD09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1C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43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DC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89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9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B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3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30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6C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5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1F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F2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</w:tr>
      <w:tr w:rsidR="00F92F28" w14:paraId="2C9537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9316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56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C8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F3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D8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57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76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B3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3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88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6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A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8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90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479487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1AB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5FC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A2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B4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71D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A0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C9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8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0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3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A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5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C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3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47DC18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2070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92F7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26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BD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77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D6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3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B4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3E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FC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64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26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2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BB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F92F28" w14:paraId="39F403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AC35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937B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10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54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5F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3C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D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6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2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7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96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D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9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49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2185A5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E31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FC2A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F=1.14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4FD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A5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4A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7A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B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84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9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E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3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4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2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7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</w:tr>
      <w:tr w:rsidR="00F92F28" w14:paraId="3656E7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302F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9B91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F=0.21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9B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78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FC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45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C5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E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C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E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A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D3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3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6D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/>
              <w:t>0.2</w:t>
            </w:r>
          </w:p>
        </w:tc>
      </w:tr>
      <w:tr w:rsidR="00F92F28" w14:paraId="38D605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0793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4F1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AD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23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6A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55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3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C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A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E3D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AE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7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8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44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F92F28" w14:paraId="2EDBD4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9AC6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E9E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CD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D9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26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59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D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A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B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2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2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F8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6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2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</w:tr>
      <w:tr w:rsidR="00F92F28" w14:paraId="0C1728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7DFC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510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33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75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F9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D2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AB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C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E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2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A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AE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2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4D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</w:tr>
      <w:tr w:rsidR="00F92F28" w14:paraId="06B7BB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6B9F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D8BA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37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24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E3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95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A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F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B9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A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D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3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E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FE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</w:tr>
      <w:tr w:rsidR="00F92F28" w14:paraId="4C6D68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8E83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542F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8E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33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29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58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25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F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DA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E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67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C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4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CA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 w:rsidR="00F92F28" w14:paraId="53BD62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5441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986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35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23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BF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8D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4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5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8D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E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C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A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05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6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F92F28" w14:paraId="2328D1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751B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B0CB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7C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2D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A0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75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42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9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47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CC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63E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E7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6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D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9D1B5A" w:rsidRPr="001F2AC7" w14:paraId="3A4B590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FFD5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B7F7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56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A45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6E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56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4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37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7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2B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3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7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42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F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6A9109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A386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18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ABF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7C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B1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4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26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5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4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1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E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2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7B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</w:tr>
      <w:tr w:rsidR="0010346A" w:rsidRPr="001F2AC7" w14:paraId="2B52AB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392D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C4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C0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94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44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4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E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B0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2E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A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64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C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5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</w:tr>
      <w:tr w:rsidR="0010346A" w:rsidRPr="001F2AC7" w14:paraId="37E87A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98F6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4D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06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89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8E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F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8D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8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3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A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9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9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5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2CD755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BD5F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DD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20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FD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51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F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E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2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0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B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CC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1C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F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161</w:t>
            </w:r>
          </w:p>
        </w:tc>
      </w:tr>
      <w:tr w:rsidR="0010346A" w:rsidRPr="001F2AC7" w14:paraId="4D5B59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06D5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71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9D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83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C1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E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6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9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EC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62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8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2C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5E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156</w:t>
            </w:r>
          </w:p>
        </w:tc>
      </w:tr>
      <w:tr w:rsidR="0010346A" w:rsidRPr="001F2AC7" w14:paraId="3E90EA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7688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23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D5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5E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DE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F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04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B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4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3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68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B9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E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58924F68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4EF5C5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FD2E8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EF0AD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80E3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A0D0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7B9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3A4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CBC9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05BF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822C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80E5D8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DB5D4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B6CD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F7CC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5F9D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288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9E9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E02D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E56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3AD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3BF1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BF4C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EE6E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EB87BB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26E4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150D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3044@3[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499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D62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93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F4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6EA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9D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43F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673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15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3A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AEBD6A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7023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1D525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3044@4</w:t>
            </w:r>
          </w:p>
        </w:tc>
      </w:tr>
      <w:tr w:rsidR="002675A0" w:rsidRPr="001F2AC7" w14:paraId="4C9CAF5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9592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000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9D79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ACF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14F2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29D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55DB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2E4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CA0E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79BA23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00D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740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50F26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6FF3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E88A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0A2C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5270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A524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6483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0FE6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89D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7062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3053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C7A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C362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56BC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BB26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19255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A4C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0FF9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538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D485D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E92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DB57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7837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0C656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64566B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AC25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F23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F=2.42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41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95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01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FF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98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5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7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1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66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B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E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0E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</w:tr>
      <w:tr w:rsidR="00F92F28" w14:paraId="40202E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757C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D1B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BB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8E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40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AA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C5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7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5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3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8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3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7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D2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</w:tr>
      <w:tr w:rsidR="00F92F28" w14:paraId="4DEAF1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A6C9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811A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F9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01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A1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C3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5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D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3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F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E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6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9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2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</w:tr>
      <w:tr w:rsidR="00F92F28" w14:paraId="23D818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3491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B87F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37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D0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4A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A9B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E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C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F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B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1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2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5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1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</w:tr>
      <w:tr w:rsidR="00F92F28" w14:paraId="1596B9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23F6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ABAE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A9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605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B8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3D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2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FD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8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78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87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C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0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D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53646F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557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92A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3F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09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0B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93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CF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ED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DB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3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0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0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0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B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1BFD0E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0DE4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366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69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5E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BC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45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4F1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4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8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2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3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4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4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F4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F92F28" w14:paraId="5687B1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C5C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3B3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AC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87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4D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80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24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E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B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9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3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1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E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F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3B8811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FB3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C7AA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F0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D6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D5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EF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0B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8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F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D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7B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A0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E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E93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F92F28" w14:paraId="2F8B9F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690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9B8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ED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47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7ED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7D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1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A5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7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E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B8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8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41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7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</w:tr>
      <w:tr w:rsidR="00F92F28" w14:paraId="5091645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6856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DE7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73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A3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13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1F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8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C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1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9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A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E4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F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5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</w:tr>
      <w:tr w:rsidR="00F92F28" w14:paraId="453C13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C331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4CEC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72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11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FD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423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0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3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C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2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5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92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2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FB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</w:tr>
      <w:tr w:rsidR="00F92F28" w14:paraId="5CD270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B46F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1469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CC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01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1B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8D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9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6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F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7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2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F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E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1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5F4EE77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21A0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06F4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5B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1A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A9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45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4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D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5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0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8B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65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D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0A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F92F28" w14:paraId="381878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123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3D08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A0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E6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2F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0C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97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6D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D5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A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56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9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C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8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9D1B5A" w:rsidRPr="001F2AC7" w14:paraId="65A5699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E4AC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B62E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40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36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42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14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8C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4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F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5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FA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F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CB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99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216F33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13D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230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FF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383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F1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81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7F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6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3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8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C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5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9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2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</w:tr>
      <w:tr w:rsidR="0010346A" w:rsidRPr="001F2AC7" w14:paraId="0B099E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0998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F8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C31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52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37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A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32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4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7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4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F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9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1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</w:tr>
      <w:tr w:rsidR="0010346A" w:rsidRPr="001F2AC7" w14:paraId="618C7D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219B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53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5D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AD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AD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6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C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4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2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9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3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4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2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1227B4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A6E4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0F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C8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F6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CD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AC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A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53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5B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11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B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D2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C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</w:tr>
      <w:tr w:rsidR="0010346A" w:rsidRPr="001F2AC7" w14:paraId="1F1A28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3DFC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BA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CB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0F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A9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0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A0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DA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9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B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4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FB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2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155</w:t>
            </w:r>
          </w:p>
        </w:tc>
      </w:tr>
      <w:tr w:rsidR="0010346A" w:rsidRPr="001F2AC7" w14:paraId="3801E9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96A9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46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81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2A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B3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69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E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3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B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A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6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9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FD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3C779970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8BCC6A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4638F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03A54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E7AC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DCBD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EF0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D78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7967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7F3A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E1A6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AED44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D1CD1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974E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BA76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6833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9AF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4C4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DC5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738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88C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B03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E8CA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A7DB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047A26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A123B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8A0E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3001@4[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F03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606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66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18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F00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494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79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99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D9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B8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059758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72D04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23FAC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9397F0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2FF44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682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CABF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CE2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08AF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77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4F74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DD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48AD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6074ED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B40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7D26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47882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3E30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CA44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A07D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0284C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ADB1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86D1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2D90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8C0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040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D5F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64BF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2FC7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6B79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7E10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FA0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1D7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196B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B4F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81E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129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C46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B55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EFE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176753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954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2A8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F=63.26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E6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67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0F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/>
              <w:t>184.8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A3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B36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4D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6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A6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B8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6E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153.3</w:t>
            </w:r>
            <w:r>
              <w:rPr>
                <w:rFonts w:ascii="宋体" w:hAnsi="宋体"/>
                <w:sz w:val="18"/>
                <w:szCs w:val="18"/>
              </w:rPr>
              <w:br/>
              <w:t>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6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4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246.1</w:t>
            </w:r>
          </w:p>
        </w:tc>
      </w:tr>
      <w:tr w:rsidR="00F92F28" w14:paraId="2850C3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607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DB6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F=19.90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EF8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3F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4F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760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B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3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F5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B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6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A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4C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3D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</w:tr>
      <w:tr w:rsidR="00F92F28" w14:paraId="018FEA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6EF8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3098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42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06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29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09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7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0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DF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75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5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63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0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81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</w:tr>
      <w:tr w:rsidR="00F92F28" w14:paraId="27D6BF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3CD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3E6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F=65.76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A6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3F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53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37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8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3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8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CD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E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2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1B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CD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112.5</w:t>
            </w:r>
          </w:p>
        </w:tc>
      </w:tr>
      <w:tr w:rsidR="00F92F28" w14:paraId="30D8B2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79B9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E039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F=4.12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D3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75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BB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97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F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6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1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3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C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1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B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C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0A215EB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4D88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88C4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9F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/>
              <w:t>389.4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1D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/>
              <w:t>402.6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65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513.2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AC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664.5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5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/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7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934.6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8B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864.0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9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F9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/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63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C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1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364.0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</w:tr>
      <w:tr w:rsidR="00F92F28" w14:paraId="00934E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3A68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CC5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D7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68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/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8D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-6.9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19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8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-11.3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9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-12.6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E2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5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C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B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CF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42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F92F28" w14:paraId="3A7FE8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2B73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892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4F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18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CD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462.6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D4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A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1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D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B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E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10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E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E39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</w:tr>
      <w:tr w:rsidR="00F92F28" w14:paraId="6570D3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0A15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482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69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D5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E0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BF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0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69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F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B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D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C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B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D5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</w:tr>
      <w:tr w:rsidR="00F92F28" w14:paraId="04B416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5D54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CA2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00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08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88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CF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8E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F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2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C8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C8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6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85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0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</w:tr>
      <w:tr w:rsidR="00F92F28" w14:paraId="07F1FC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DFA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D91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49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7C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F1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EB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6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36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D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E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C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3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9A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D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273446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E7A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9FF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AD4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98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90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03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6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4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B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5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7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4F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6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D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</w:tr>
      <w:tr w:rsidR="00F92F28" w14:paraId="1A5BCC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857B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D48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D0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E2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D0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5C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E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A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28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1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3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24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1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89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</w:tr>
      <w:tr w:rsidR="00F92F28" w14:paraId="3F6638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D0EA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054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FD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507.9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60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423.2</w:t>
            </w:r>
            <w:r>
              <w:rPr>
                <w:rFonts w:ascii="宋体" w:hAnsi="宋体"/>
                <w:sz w:val="18"/>
                <w:szCs w:val="18"/>
              </w:rPr>
              <w:br/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26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52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0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BB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490.9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5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/>
              <w:t>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9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6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A0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1100.4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4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/>
              <w:t>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E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626.4</w:t>
            </w:r>
          </w:p>
        </w:tc>
      </w:tr>
      <w:tr w:rsidR="00F92F28" w14:paraId="0DE77A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CDA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96A4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A0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4B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0B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9F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7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3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A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D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5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C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C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18B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790.0</w:t>
            </w:r>
            <w:r>
              <w:rPr>
                <w:rFonts w:ascii="宋体" w:hAnsi="宋体"/>
                <w:sz w:val="18"/>
                <w:szCs w:val="18"/>
              </w:rPr>
              <w:br/>
              <w:t>790.0</w:t>
            </w:r>
          </w:p>
        </w:tc>
      </w:tr>
      <w:tr w:rsidR="00F92F28" w14:paraId="7DEC73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63E0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ADC7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6BD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6C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35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FF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F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2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B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7C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D8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C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D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EB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304.7</w:t>
            </w:r>
          </w:p>
        </w:tc>
      </w:tr>
      <w:tr w:rsidR="00F92F28" w14:paraId="438301D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1A4A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A646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F6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E00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E0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92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12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C6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7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9D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8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E5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58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F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</w:tr>
      <w:tr w:rsidR="00F92F28" w14:paraId="030071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EA9F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EA38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EB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E38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A0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AB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C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D6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E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3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4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89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4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7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  <w:tr w:rsidR="00F92F28" w14:paraId="30F0D8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1D06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FCC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9A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E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14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2D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5C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9C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40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4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8D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5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9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1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287.9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</w:tr>
      <w:tr w:rsidR="00F92F28" w14:paraId="1C5556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C13E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96C0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69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68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3A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83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6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B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0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0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A6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8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F6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9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1004.9</w:t>
            </w:r>
            <w:r>
              <w:rPr>
                <w:rFonts w:ascii="宋体" w:hAnsi="宋体"/>
                <w:sz w:val="18"/>
                <w:szCs w:val="18"/>
              </w:rPr>
              <w:br/>
              <w:t>1004.9</w:t>
            </w:r>
          </w:p>
        </w:tc>
      </w:tr>
      <w:tr w:rsidR="009D1B5A" w:rsidRPr="001F2AC7" w14:paraId="6EB7C92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E0AA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F024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BA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7B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72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5B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6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1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8B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9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9C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1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7F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9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</w:t>
            </w:r>
            <w:r>
              <w:rPr>
                <w:rFonts w:ascii="宋体" w:hAnsi="宋体"/>
                <w:sz w:val="18"/>
                <w:szCs w:val="18"/>
              </w:rPr>
              <w:br/>
              <w:t>1.00</w:t>
            </w:r>
          </w:p>
        </w:tc>
      </w:tr>
      <w:tr w:rsidR="0010346A" w:rsidRPr="001F2AC7" w14:paraId="2A8964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ADD1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31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3396</w:t>
            </w:r>
            <w:r>
              <w:rPr>
                <w:rFonts w:ascii="宋体" w:hAnsi="宋体"/>
                <w:sz w:val="18"/>
                <w:szCs w:val="18"/>
              </w:rPr>
              <w:br/>
              <w:t>3116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15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3264</w:t>
            </w:r>
            <w:r>
              <w:rPr>
                <w:rFonts w:ascii="宋体" w:hAnsi="宋体"/>
                <w:sz w:val="18"/>
                <w:szCs w:val="18"/>
              </w:rPr>
              <w:br/>
              <w:t>3151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66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3155</w:t>
            </w:r>
            <w:r>
              <w:rPr>
                <w:rFonts w:ascii="宋体" w:hAnsi="宋体"/>
                <w:sz w:val="18"/>
                <w:szCs w:val="18"/>
              </w:rPr>
              <w:br/>
              <w:t>3272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37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3085</w:t>
            </w:r>
            <w:r>
              <w:rPr>
                <w:rFonts w:ascii="宋体" w:hAnsi="宋体"/>
                <w:sz w:val="18"/>
                <w:szCs w:val="18"/>
              </w:rPr>
              <w:br/>
              <w:t>3454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A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3648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F9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2988</w:t>
            </w:r>
            <w:r>
              <w:rPr>
                <w:rFonts w:ascii="宋体" w:hAnsi="宋体"/>
                <w:sz w:val="18"/>
                <w:szCs w:val="18"/>
              </w:rPr>
              <w:br/>
              <w:t>4205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02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</w:t>
            </w:r>
            <w:r>
              <w:rPr>
                <w:rFonts w:ascii="宋体" w:hAnsi="宋体"/>
                <w:sz w:val="18"/>
                <w:szCs w:val="18"/>
              </w:rPr>
              <w:br/>
              <w:t>4373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9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3077</w:t>
            </w:r>
            <w:r>
              <w:rPr>
                <w:rFonts w:ascii="宋体" w:hAnsi="宋体"/>
                <w:sz w:val="18"/>
                <w:szCs w:val="18"/>
              </w:rPr>
              <w:br/>
              <w:t>4085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E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3058</w:t>
            </w:r>
            <w:r>
              <w:rPr>
                <w:rFonts w:ascii="宋体" w:hAnsi="宋体"/>
                <w:sz w:val="18"/>
                <w:szCs w:val="18"/>
              </w:rPr>
              <w:br/>
              <w:t>4043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D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/>
              <w:t>4114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0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3102</w:t>
            </w:r>
            <w:r>
              <w:rPr>
                <w:rFonts w:ascii="宋体" w:hAnsi="宋体"/>
                <w:sz w:val="18"/>
                <w:szCs w:val="18"/>
              </w:rPr>
              <w:br/>
              <w:t>3789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9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3111</w:t>
            </w:r>
            <w:r>
              <w:rPr>
                <w:rFonts w:ascii="宋体" w:hAnsi="宋体"/>
                <w:sz w:val="18"/>
                <w:szCs w:val="18"/>
              </w:rPr>
              <w:br/>
              <w:t>3558</w:t>
            </w:r>
          </w:p>
        </w:tc>
      </w:tr>
      <w:tr w:rsidR="0010346A" w:rsidRPr="001F2AC7" w14:paraId="36DF10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F001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90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2496</w:t>
            </w:r>
            <w:r>
              <w:rPr>
                <w:rFonts w:ascii="宋体" w:hAnsi="宋体"/>
                <w:sz w:val="18"/>
                <w:szCs w:val="18"/>
              </w:rPr>
              <w:br/>
              <w:t>2216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24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2363</w:t>
            </w:r>
            <w:r>
              <w:rPr>
                <w:rFonts w:ascii="宋体" w:hAnsi="宋体"/>
                <w:sz w:val="18"/>
                <w:szCs w:val="18"/>
              </w:rPr>
              <w:br/>
              <w:t>2250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D6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</w:t>
            </w:r>
            <w:r>
              <w:rPr>
                <w:rFonts w:ascii="宋体" w:hAnsi="宋体"/>
                <w:sz w:val="18"/>
                <w:szCs w:val="18"/>
              </w:rPr>
              <w:br/>
              <w:t>2371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FB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F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/>
              <w:t>2747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7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3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3472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2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6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</w:t>
            </w:r>
            <w:r>
              <w:rPr>
                <w:rFonts w:ascii="宋体" w:hAnsi="宋体"/>
                <w:sz w:val="18"/>
                <w:szCs w:val="18"/>
              </w:rPr>
              <w:br/>
              <w:t>3142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F1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</w:t>
            </w:r>
            <w:r>
              <w:rPr>
                <w:rFonts w:ascii="宋体" w:hAnsi="宋体"/>
                <w:sz w:val="18"/>
                <w:szCs w:val="18"/>
              </w:rPr>
              <w:br/>
              <w:t>3213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FD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8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</w:t>
            </w:r>
            <w:r>
              <w:rPr>
                <w:rFonts w:ascii="宋体" w:hAnsi="宋体"/>
                <w:sz w:val="18"/>
                <w:szCs w:val="18"/>
              </w:rPr>
              <w:br/>
              <w:t>2657</w:t>
            </w:r>
          </w:p>
        </w:tc>
      </w:tr>
      <w:tr w:rsidR="0010346A" w:rsidRPr="001F2AC7" w14:paraId="77B3BD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9144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E6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65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C2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48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8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17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6E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D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4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8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1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1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1.28</w:t>
            </w:r>
            <w:r>
              <w:rPr>
                <w:rFonts w:ascii="宋体" w:hAnsi="宋体"/>
                <w:sz w:val="18"/>
                <w:szCs w:val="18"/>
              </w:rPr>
              <w:br/>
              <w:t>1.28</w:t>
            </w:r>
          </w:p>
        </w:tc>
      </w:tr>
      <w:tr w:rsidR="0010346A" w:rsidRPr="001F2AC7" w14:paraId="22AE0B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F8A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EC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/>
              <w:t>2112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0C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</w:t>
            </w:r>
            <w:r>
              <w:rPr>
                <w:rFonts w:ascii="宋体" w:hAnsi="宋体"/>
                <w:sz w:val="18"/>
                <w:szCs w:val="18"/>
              </w:rPr>
              <w:br/>
              <w:t>2146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28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/>
              <w:t>2267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25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2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/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2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/>
              <w:t>3200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3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/>
              <w:t>3368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A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2072</w:t>
            </w:r>
            <w:r>
              <w:rPr>
                <w:rFonts w:ascii="宋体" w:hAnsi="宋体"/>
                <w:sz w:val="18"/>
                <w:szCs w:val="18"/>
              </w:rPr>
              <w:br/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7B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</w:t>
            </w:r>
            <w:r>
              <w:rPr>
                <w:rFonts w:ascii="宋体" w:hAnsi="宋体"/>
                <w:sz w:val="18"/>
                <w:szCs w:val="18"/>
              </w:rPr>
              <w:br/>
              <w:t>3038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3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</w:t>
            </w:r>
            <w:r>
              <w:rPr>
                <w:rFonts w:ascii="宋体" w:hAnsi="宋体"/>
                <w:sz w:val="18"/>
                <w:szCs w:val="18"/>
              </w:rPr>
              <w:br/>
              <w:t>3109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3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2097</w:t>
            </w:r>
            <w:r>
              <w:rPr>
                <w:rFonts w:ascii="宋体" w:hAnsi="宋体"/>
                <w:sz w:val="18"/>
                <w:szCs w:val="18"/>
              </w:rPr>
              <w:br/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A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</w:tr>
      <w:tr w:rsidR="0010346A" w:rsidRPr="001F2AC7" w14:paraId="51D8A2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F0E6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73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/>
              <w:t>1928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DB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2075</w:t>
            </w:r>
            <w:r>
              <w:rPr>
                <w:rFonts w:ascii="宋体" w:hAnsi="宋体"/>
                <w:sz w:val="18"/>
                <w:szCs w:val="18"/>
              </w:rPr>
              <w:br/>
              <w:t>1962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6A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1966</w:t>
            </w:r>
            <w:r>
              <w:rPr>
                <w:rFonts w:ascii="宋体" w:hAnsi="宋体"/>
                <w:sz w:val="18"/>
                <w:szCs w:val="18"/>
              </w:rPr>
              <w:br/>
              <w:t>2083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7C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9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</w:t>
            </w:r>
            <w:r>
              <w:rPr>
                <w:rFonts w:ascii="宋体" w:hAnsi="宋体"/>
                <w:sz w:val="18"/>
                <w:szCs w:val="18"/>
              </w:rPr>
              <w:br/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2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3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F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2896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D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</w:t>
            </w:r>
            <w:r>
              <w:rPr>
                <w:rFonts w:ascii="宋体" w:hAnsi="宋体"/>
                <w:sz w:val="18"/>
                <w:szCs w:val="18"/>
              </w:rPr>
              <w:br/>
              <w:t>2854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3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2925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5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</w:t>
            </w:r>
            <w:r>
              <w:rPr>
                <w:rFonts w:ascii="宋体" w:hAnsi="宋体"/>
                <w:sz w:val="18"/>
                <w:szCs w:val="18"/>
              </w:rPr>
              <w:br/>
              <w:t>2600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6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</w:t>
            </w:r>
            <w:r>
              <w:rPr>
                <w:rFonts w:ascii="宋体" w:hAnsi="宋体"/>
                <w:sz w:val="18"/>
                <w:szCs w:val="18"/>
              </w:rPr>
              <w:br/>
              <w:t>2369</w:t>
            </w:r>
          </w:p>
        </w:tc>
      </w:tr>
      <w:tr w:rsidR="0010346A" w:rsidRPr="001F2AC7" w14:paraId="639CE4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F108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14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82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88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79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C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A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8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2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8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22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8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3D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/>
              <w:t>0.28</w:t>
            </w:r>
          </w:p>
        </w:tc>
      </w:tr>
    </w:tbl>
    <w:p w14:paraId="14EFB133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92ADD1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6DA6B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A2060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CF5B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E871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EC5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875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FB38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C28E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EA07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6A42FB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C70EA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DF9D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B052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61BC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2B3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AB0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B366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9B9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495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80F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430A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0054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8CE308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C748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368D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3005@4[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C90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9DC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A5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9C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F8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0A7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728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BA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4F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1D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7B5A70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92785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377CA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3006@4,3011@4,3012@4,5006,5007,5008,5009,5010,5011,5012</w:t>
            </w:r>
          </w:p>
        </w:tc>
      </w:tr>
      <w:tr w:rsidR="002675A0" w:rsidRPr="001F2AC7" w14:paraId="4E01657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ED660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BC8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4FFE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6D3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871B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F1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1586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13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8C93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5762A2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E53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43A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AD4C0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4AA8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A3599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42A3F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986F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C14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D22EE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5EF2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93492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6A26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D557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4752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FE2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676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683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9D8F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30A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D519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050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90E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30B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7B60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580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7CAF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7F38E4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D16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83ED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B8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1E2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49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C9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202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6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9E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9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37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3D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79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3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</w:tr>
      <w:tr w:rsidR="00F92F28" w14:paraId="48AC6E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94B5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8D4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1A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9F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68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B5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D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C6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B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7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D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2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6C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6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1D3EDD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2011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C52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5C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3B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51F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F3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7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A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5F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9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4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F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D9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D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1029C8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75F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F9F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A08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4C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FB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531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F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F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A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6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F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0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D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51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1473B0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FD66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7EB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62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8C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43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C7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0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7C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B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8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A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0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5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2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0B0C4AC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4215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AA1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B3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43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702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BC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36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9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9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6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F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B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3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0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29876D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9DF8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5FC7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34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57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FD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80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E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5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4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43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22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47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7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0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116E80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8E50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A33A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A1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72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26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0F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A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4A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E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4E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6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3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B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8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1A6CF15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56E9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BAA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36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8C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BC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4B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E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2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5B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6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A8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91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6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82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5F2C13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725D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7B11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E5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40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24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0B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1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8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0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2A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B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B6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91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4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2C81000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FF53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30FE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19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15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30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5F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0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9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F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7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62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BF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2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D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69293C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EBBF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7F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/>
              <w:t>766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5B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20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AC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7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5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8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A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B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3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9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8D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819</w:t>
            </w:r>
          </w:p>
        </w:tc>
      </w:tr>
      <w:tr w:rsidR="0010346A" w:rsidRPr="001F2AC7" w14:paraId="4699D5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F061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7B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23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6A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B9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B6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1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0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FA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5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A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B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B4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</w:tr>
      <w:tr w:rsidR="0010346A" w:rsidRPr="001F2AC7" w14:paraId="579553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AF1D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BF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F4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71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3F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1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8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C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B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99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A9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AB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D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3AF832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447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6F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53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8C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6C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9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51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5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6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7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66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A0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3D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</w:tr>
      <w:tr w:rsidR="0010346A" w:rsidRPr="001F2AC7" w14:paraId="394E07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C2BC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60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0A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78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F9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9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B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C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6C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A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F2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3C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F6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</w:tr>
      <w:tr w:rsidR="0010346A" w:rsidRPr="001F2AC7" w14:paraId="4841CD9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7848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2E5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17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01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68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10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A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4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5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9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AC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D0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2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1F78E649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BFBC7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273C7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48433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46F9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EF09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454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3B9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5BDE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740F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8169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86C3A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9AEA2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8CF2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50F6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0586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5BF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F2B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D645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CF9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BCD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874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8852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D189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5F63F4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0BCF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1139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3008@4[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C19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03B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EB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55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74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54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76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A7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1B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77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AE60F2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E549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483A0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</w:t>
            </w:r>
          </w:p>
        </w:tc>
      </w:tr>
      <w:tr w:rsidR="002675A0" w:rsidRPr="001F2AC7" w14:paraId="6BEEDC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6DF4B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E46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875E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999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B047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648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EB05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B49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4C58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8E1889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DCA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7C29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48239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8B3F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07BA0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783E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F87D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FB50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4D72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D7E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D67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034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8DF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EA43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A616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B7B0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43A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3E38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20D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AA7A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5E8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145C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76E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745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644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E7DB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5D3EF6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416E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840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F=18.55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F6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DC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0E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F0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D3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B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C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4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B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5D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0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6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F92F28" w14:paraId="1D46B5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425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FFE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F=2.65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6C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44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F0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8B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4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43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4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2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0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9A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E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F7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F92F28" w14:paraId="4106F3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BF4E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9A3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C6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38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BA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8C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5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8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4C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BF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E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D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4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E5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</w:tr>
      <w:tr w:rsidR="00F92F28" w14:paraId="627F6E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B969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14D4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26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73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B3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EE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8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A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7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E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7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E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A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8C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323820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B93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0E9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6D6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CF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C1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25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7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7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3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1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4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4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2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A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04AC0F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46DE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C278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74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85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61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CF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0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B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D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9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D1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A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B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E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053DA4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D285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682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F1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E9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3D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86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4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E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C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50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A7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5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D0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C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5CB4ED0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D3C1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BA2F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DA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BD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D3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66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97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E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AC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E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5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9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4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3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1DEEDF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F5B7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7A61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FD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F2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D8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0E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8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6D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1F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EA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13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8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4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4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60A005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0878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14A8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25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95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BF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08B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D3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3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7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3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A3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4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3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5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30D52C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0C02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8D3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E1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B6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2A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5C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F9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E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5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BA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B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C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E7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6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5A0DC8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078A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6298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81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90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15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91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C3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0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9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7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4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F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FC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F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3A73887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DE61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47C3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6E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B4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73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8A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DD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70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F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C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C6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75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B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B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5509A8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4624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2E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C8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39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482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44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F8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4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2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A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3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4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4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</w:tr>
      <w:tr w:rsidR="0010346A" w:rsidRPr="001F2AC7" w14:paraId="67B979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2D5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77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3F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A4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91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E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9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6F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2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7E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343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46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5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</w:tr>
      <w:tr w:rsidR="0010346A" w:rsidRPr="001F2AC7" w14:paraId="28A178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65B6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33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53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7D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AAE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0F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1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D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4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03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F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3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1F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445B35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82A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424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1A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66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205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4D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D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0E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6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50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0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8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8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</w:tr>
      <w:tr w:rsidR="0010346A" w:rsidRPr="001F2AC7" w14:paraId="4F2A64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2869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89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A0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FF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D7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EC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B7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E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C7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C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8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1E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43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</w:tr>
      <w:tr w:rsidR="0010346A" w:rsidRPr="001F2AC7" w14:paraId="6AF11EE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5744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84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5E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EF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45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7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7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5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EE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5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D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E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5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3F3B4482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A949D0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BFF8E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BBBEC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92DF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A205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BD4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261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4499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C343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00CB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995E6D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59C6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923E0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75D0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D83E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057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826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7C4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709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80C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15C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9609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FDD9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3D0FE1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6C6C4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7FFE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3009@4[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E86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1B4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85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E7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E3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A8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A8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845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A39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1A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8BFBAA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B021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6FF3C7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6F9098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E69A5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BA5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FCAF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646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6200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F0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9C4F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675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E73C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B31E25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EEA1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A63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BA5CD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8849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6CD9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E5E6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D632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5F3B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7A47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2868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B10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1C88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00C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0D27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7FE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9CE9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BC9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6BBF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CD0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007E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456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4175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7B3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301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6C5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79B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1D6C8F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C410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AC49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2B9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90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7B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09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3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2E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98A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26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F68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5F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C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2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</w:tr>
      <w:tr w:rsidR="00F92F28" w14:paraId="567C0F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B8D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D096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8E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3F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36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F5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F3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C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B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F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4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6A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E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E2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29807C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AE0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5F7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F=19.08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DD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C85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C6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ED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2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FF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8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D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63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58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D4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F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</w:tr>
      <w:tr w:rsidR="00F92F28" w14:paraId="08430B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3488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6650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EE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EF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71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DFE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1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F3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1F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97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7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C8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0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6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11AF4E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1714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6EAB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B2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EBE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DA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0D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82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73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6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EF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3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8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7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1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6EAAC5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74A2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93D3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D4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DB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8F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0B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C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C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3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91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6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9C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4F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B3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471787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7AC1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B5F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FF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57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1F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6C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7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A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B7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9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53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2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0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7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2915C9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AF34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715E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6A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91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A6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5B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F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A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25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C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F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7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F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E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47C6E8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DEDF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321D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721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08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08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17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E9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4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D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3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E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0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40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4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52085A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D2B1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E43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6E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7C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D3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4F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5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0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E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1C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B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F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C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C5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15F564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7419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FDE0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5C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E7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78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83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3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3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4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A1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C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4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D5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7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183D4C7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1E33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D74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B2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F4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22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C9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5C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E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5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50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2E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F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A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9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0F6BC5E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BB7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9E8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6D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14E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F9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D45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A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F2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BF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C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A6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D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2C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</w:tr>
      <w:tr w:rsidR="0010346A" w:rsidRPr="001F2AC7" w14:paraId="781769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94DC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79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B3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D9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25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A2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B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5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E4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3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F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C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4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</w:tr>
      <w:tr w:rsidR="0010346A" w:rsidRPr="001F2AC7" w14:paraId="6D867A1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38D3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BD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BF8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E36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01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8A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CCF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8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8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E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D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FE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9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616016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06B8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DC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75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77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45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5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5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7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7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B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8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0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F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336A03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480B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6E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35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D8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3E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9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D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28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2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C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C8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0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F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</w:tr>
      <w:tr w:rsidR="0010346A" w:rsidRPr="001F2AC7" w14:paraId="602CE8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05DB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B1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26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77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7F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7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8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8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54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CD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C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4A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08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35CFB416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BDF9D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3C76A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A0A32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A022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4EE0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AFD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BB3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E415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0FD0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B9DF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F52591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F25CC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81885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D463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F435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35C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950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654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6A0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6E2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978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61EE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1297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CCD85B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3172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F2E4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3010@4[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C3E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EE6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87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8F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4F4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7C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49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6E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76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0E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29B680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8ED7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F1216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6AF4F6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EF389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7FD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F076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8A3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B856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0A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F8F3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7A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360D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C21D52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8696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5276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AB413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F2BB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FF69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7849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9E193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99F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A05A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B36C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E5C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6342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CD9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E8E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BFD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9953C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F5C1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EBFE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0286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9F8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FF8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5A80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AE0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8EE5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FCE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7060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3BB8CE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BDB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F8A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F=18.55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7E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81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41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10B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E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5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0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33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81E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7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00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A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</w:tr>
      <w:tr w:rsidR="00F92F28" w14:paraId="66B754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91F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6BA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F=2.65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E6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F1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EB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77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1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F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D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5E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7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17C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D3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4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</w:tr>
      <w:tr w:rsidR="00F92F28" w14:paraId="5F623E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682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3467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81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43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2A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EB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2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F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9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0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E7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2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5F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8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31.0</w:t>
            </w:r>
          </w:p>
        </w:tc>
      </w:tr>
      <w:tr w:rsidR="00F92F28" w14:paraId="08C9BB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131F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B5AC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16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27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2C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BF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6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46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1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9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F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8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E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A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4FA64B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312E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D25B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CF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21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8A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557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EF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A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6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74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B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5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5C0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96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1B37E3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A4EC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61E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54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32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03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F5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9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2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DB8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8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E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52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E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9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6FFE00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221E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F7D7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2B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DD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6A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DA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74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A0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E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5B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81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FE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A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8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32D239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6F06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85E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48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01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E9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813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EA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09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5C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C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2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0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37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6E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255E1F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016F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2AF9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55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8D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0A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4E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2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9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1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4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B6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8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9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C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0D6974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D8B8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3228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34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E6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43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E2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C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DE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4A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D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EB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0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0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569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0567682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AD22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21CC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B0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11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AD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2B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D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1E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9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6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0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4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07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1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037ABB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1303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733D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19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BA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9F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40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4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5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D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0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2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8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4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7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6BE1A354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7237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CBC2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5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45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CB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85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8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8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38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8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2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1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0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3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61F0C3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43B6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E0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F0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/>
              <w:t>800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72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0D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5E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B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4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5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22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B88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47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5C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</w:tr>
      <w:tr w:rsidR="0010346A" w:rsidRPr="001F2AC7" w14:paraId="7D5214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91CD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77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4F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77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0C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7A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29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52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2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4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B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B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2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</w:tr>
      <w:tr w:rsidR="0010346A" w:rsidRPr="001F2AC7" w14:paraId="5CA826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DE95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21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FB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83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CA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3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D4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6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26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8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6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C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3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60B76F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CA09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C5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B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56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DF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56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71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BF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C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B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3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C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F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</w:tr>
      <w:tr w:rsidR="0010346A" w:rsidRPr="001F2AC7" w14:paraId="17E9FE2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3CF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24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2F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37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0B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6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4A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B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E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BF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7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3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8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</w:tr>
      <w:tr w:rsidR="0010346A" w:rsidRPr="001F2AC7" w14:paraId="25F32AA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C795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9B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57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DE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FA9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6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1D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9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49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5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8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D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C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7CB7EF8D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870379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6DFED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D6597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322D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1B89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E47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54C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DA52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8F41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E294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6E073D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410EF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BB07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A10B9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AFDC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B96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607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C51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69F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07D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95C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9222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4F22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2C595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BC8F3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36DF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3013@4[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ACD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C10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49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8F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A0E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1F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F4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4C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C2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1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2893C0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36BB7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6799D0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59BA7A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CFC9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09C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0373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322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2E9C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4EA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2194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B7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A6C3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57804B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AFA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531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6C013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782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88A5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EC7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66F4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C43D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6E9B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5F32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3171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D4BA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3A4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943E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8C4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0C4E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3E6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7B8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473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8CD1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9D5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A299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472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CDBE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9F7B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4169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6C524B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914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6BD7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K=0.27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78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2F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5C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80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E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40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7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38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2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4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6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D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</w:tr>
      <w:tr w:rsidR="00F92F28" w14:paraId="4BE3BE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2899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C9F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02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5F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81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6E6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A2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1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5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E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4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E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A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7A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F92F28" w14:paraId="01FF77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06F6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3882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44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19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69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4C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A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40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0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D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0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B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4F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3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F92F28" w14:paraId="07255B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A981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A6F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1D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2A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61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41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8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BC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D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A0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0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81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4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1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0480CE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3C84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B7CA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E1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2A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CC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A1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9A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8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3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A0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8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2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3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8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610568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E0D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F09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A6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C0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5D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BD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0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0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0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1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5C7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F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0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1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6240DE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361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BF7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77C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2E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F5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65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3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F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B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E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97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9F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22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6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17FAFF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A526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C998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F6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09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03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7F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9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28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1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B9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B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3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1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22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544A7F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31F7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EB6E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60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8F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DA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48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3F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B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5C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4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4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93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EB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9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330A47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0697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E5E7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BB3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2B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42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4A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F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B9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1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B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02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D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7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65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6D6810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68A0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8AC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D6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0E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F4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B2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2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5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1C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7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0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80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B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8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50293D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543C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A696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F2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F3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57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30F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0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4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C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7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0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B3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B7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D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</w:tr>
      <w:tr w:rsidR="009D1B5A" w:rsidRPr="001F2AC7" w14:paraId="4660A47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3C05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B0A8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C8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6D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C0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85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A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F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2B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B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6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154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59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BB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7F84C8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9241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D3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3A4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AA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F1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2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29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1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9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1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A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9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D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</w:tr>
      <w:tr w:rsidR="0010346A" w:rsidRPr="001F2AC7" w14:paraId="670DD9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1E1E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C5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60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89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32A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A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0A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4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D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C5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E5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0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9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</w:tr>
      <w:tr w:rsidR="0010346A" w:rsidRPr="001F2AC7" w14:paraId="71BE05C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4C4D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FF4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DC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4B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38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58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2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76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B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9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C2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D5A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9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192D88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F054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D1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26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579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492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F5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3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3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F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D7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B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C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A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</w:tr>
      <w:tr w:rsidR="0010346A" w:rsidRPr="001F2AC7" w14:paraId="20CE5D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D188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FE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43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C6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D8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5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B8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4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D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4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B8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91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AB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</w:tr>
      <w:tr w:rsidR="0010346A" w:rsidRPr="001F2AC7" w14:paraId="19D0A8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EB0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FD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30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ED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8B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0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3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85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A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60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73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9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59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74CCD1F7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EBB19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9FF49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77AC2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1470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22E2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7CD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EA4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F85E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4F0E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DEAE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FF84B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008E8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DE0F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1569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6D4C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D7C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B97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66D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866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F19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629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8C67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6C18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49887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93A5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4B34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3035@4[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708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CB1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450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F2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CB7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E7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8DC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E0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9F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538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227FC7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8528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6CB35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3037@4,3039@4,3041@4</w:t>
            </w:r>
          </w:p>
        </w:tc>
      </w:tr>
      <w:tr w:rsidR="002675A0" w:rsidRPr="001F2AC7" w14:paraId="40DAC62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30D83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715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55DB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E287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7D13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F3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CEFA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25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3888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214431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0FD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31FD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D2A25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9F8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5A4E4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0A5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27D3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7E3C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4A05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B4D4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5A8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219F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2B4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F83E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232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E5AF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E7D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A873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C4F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2962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A8C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9B40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B81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6E7F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17D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CBFF7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22BA2C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5E7F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3E05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95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EF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C2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7F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1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A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1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1E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4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24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8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7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4A2A57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4FA7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6D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F5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06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6F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65B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1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B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CF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3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A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3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2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6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</w:tr>
      <w:tr w:rsidR="00F92F28" w14:paraId="43FB42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5C7F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3D4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36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CD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A7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97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CB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A5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2C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A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87B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6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6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6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F92F28" w14:paraId="1F3D07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2F79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24F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32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19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A05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547.0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CA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E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6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C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9D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924.1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E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B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862.7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F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D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506.3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</w:tr>
      <w:tr w:rsidR="00F92F28" w14:paraId="1D6FAB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6585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BCB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C5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63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2D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9C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F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D4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A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D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E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78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6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5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</w:tr>
      <w:tr w:rsidR="00F92F28" w14:paraId="57778F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19D4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80F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CF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272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493.7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29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F1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0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0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0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D9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934.7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4C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0A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B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719.2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C3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</w:tr>
      <w:tr w:rsidR="00F92F28" w14:paraId="2834FC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CE75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1F6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F=7.83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2D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C7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51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A3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4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3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5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3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B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4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2E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B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F92F28" w14:paraId="6DB788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092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D77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1F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74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55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CD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F4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FD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F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2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8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9B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F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6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7FFDCF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0DD9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D1D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95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34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E4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E87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F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7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A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81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7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43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E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E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155E09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1D60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A65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DE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8A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F9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8A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3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9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D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C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9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59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2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3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5B0327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9F26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A716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6B9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A4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1B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EA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F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58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F3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C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9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6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5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1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721FB1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1A39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201B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C1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AA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D1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48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F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7E6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43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1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38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9E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0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80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711D8C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F90A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0F80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E8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5A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48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D6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2E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B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1C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7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8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A4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F7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4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1F23B3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9D98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FB0C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A7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DC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EAE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FBE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4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4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AD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E1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B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0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26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2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6DAFA8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A08D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7056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F3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5B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C6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C1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AD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AB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E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D0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4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7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B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A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5FCD630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D543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992E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38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B9C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56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85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C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45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26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10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C1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2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0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3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725D47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5DD7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F9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7F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C0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AA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3B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4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648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A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FF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9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1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48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</w:tr>
      <w:tr w:rsidR="0010346A" w:rsidRPr="001F2AC7" w14:paraId="5F271F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9E63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CB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8AD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8E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1A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6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F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0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D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5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C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3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06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</w:tr>
      <w:tr w:rsidR="0010346A" w:rsidRPr="001F2AC7" w14:paraId="246513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7CD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3C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F6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D4E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AC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F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CA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5A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C0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1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C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5C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D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4743EC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A476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7D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53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73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DB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A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5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F3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F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C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4D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B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A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44089F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D05F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5C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9A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3D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4C1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F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D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A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7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5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9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E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9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</w:tr>
      <w:tr w:rsidR="0010346A" w:rsidRPr="001F2AC7" w14:paraId="3EA2C38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D5F6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BF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77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28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27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0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0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3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4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C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A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89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0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0534C33B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A7BCC2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325B1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DD651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7BCD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91AA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E6E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BED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F899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36A4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5240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BC0B9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54FA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92AED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D6CF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DB49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7A0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3A4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820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F10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00F3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853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F17B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0F80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CA0015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153B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A9DD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3036@4[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2AD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F84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0E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0FB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0B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3E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5A7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0E9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3C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B2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6ED986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60F8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17AA5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3038@4,3040@4,3042@4,5021,5022</w:t>
            </w:r>
          </w:p>
        </w:tc>
      </w:tr>
      <w:tr w:rsidR="002675A0" w:rsidRPr="001F2AC7" w14:paraId="53FAD79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3FB88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040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947E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D30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D252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65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AF46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8D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158E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00B622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2E88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31C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D7437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44F8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0B0F3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52C8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EC7A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3444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4594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6034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8C9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F026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9DF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B5A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D15F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E0F2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48FD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A017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A4F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82E5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C3B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51B4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1A2F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559A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C40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0ABD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5FBF6A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C1F9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4CE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K=0.27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78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97D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64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45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C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6B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9A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9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C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FC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7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B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2B7B03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6CD5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3547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04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AF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23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C0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02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A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4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5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5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9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0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C4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</w:tr>
      <w:tr w:rsidR="00F92F28" w14:paraId="7F60CC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4E99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6A94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D7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51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59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EE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6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F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2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8F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F2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4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8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13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F92F28" w14:paraId="240515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8BEA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2CD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41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532.8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B9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544.4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F6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547.0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C5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9D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1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6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/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FD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924.1</w:t>
            </w:r>
            <w:r>
              <w:rPr>
                <w:rFonts w:ascii="宋体" w:hAnsi="宋体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D4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968.9</w:t>
            </w:r>
            <w:r>
              <w:rPr>
                <w:rFonts w:ascii="宋体" w:hAnsi="宋体"/>
                <w:sz w:val="18"/>
                <w:szCs w:val="18"/>
              </w:rPr>
              <w:br/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9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862.7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4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E8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506.3</w:t>
            </w:r>
            <w:r>
              <w:rPr>
                <w:rFonts w:ascii="宋体" w:hAnsi="宋体"/>
                <w:sz w:val="18"/>
                <w:szCs w:val="18"/>
              </w:rPr>
              <w:br/>
              <w:t>157.4</w:t>
            </w:r>
          </w:p>
        </w:tc>
      </w:tr>
      <w:tr w:rsidR="00F92F28" w14:paraId="6134FE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0918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F4AA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8E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B8B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02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B1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F7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D8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9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7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A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0B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1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3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</w:tr>
      <w:tr w:rsidR="00F92F28" w14:paraId="768CDB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1D34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6F75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70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/>
              <w:t>488.5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4C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493.7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6E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/>
              <w:t>493.1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618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1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F7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4A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715.6</w:t>
            </w:r>
            <w:r>
              <w:rPr>
                <w:rFonts w:ascii="宋体" w:hAnsi="宋体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4E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934.7</w:t>
            </w:r>
            <w:r>
              <w:rPr>
                <w:rFonts w:ascii="宋体" w:hAnsi="宋体"/>
                <w:sz w:val="18"/>
                <w:szCs w:val="18"/>
              </w:rPr>
              <w:br/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CA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76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848.3</w:t>
            </w:r>
            <w:r>
              <w:rPr>
                <w:rFonts w:ascii="宋体" w:hAnsi="宋体"/>
                <w:sz w:val="18"/>
                <w:szCs w:val="18"/>
              </w:rPr>
              <w:br/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2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719.2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7A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471.0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</w:tr>
      <w:tr w:rsidR="00F92F28" w14:paraId="2FF88F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C47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B9C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088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A3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68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70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8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2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C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C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0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A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7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75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67EDAE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CF5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7FF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43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EB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B9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AD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A5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A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FA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3D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74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C7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C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65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55A8A0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2C0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AADC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26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BE7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E5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30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B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E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F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8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2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D1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5C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1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3BF803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12BD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EB20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2B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C7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28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ED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D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2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3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D5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CC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0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F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1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268C62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AC92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6FFE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978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04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86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C2C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FE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D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2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7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2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5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B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0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0DA7AD4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A6AA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396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AC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33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F4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3E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5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7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9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ED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6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69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CE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2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1C23F8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AE38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C803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59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B9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C8D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15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3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6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9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A4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58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D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A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D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2F09CE0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0DCC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62DC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81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F7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95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FD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7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F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4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A1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7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9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E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3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4565B04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323B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1472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7AE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A9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CD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3F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6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A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0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B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8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8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7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1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1D5E25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28FB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46FC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4A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D4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B6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B6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0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8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8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9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5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95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836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E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49340FB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CCC8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3EC87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D5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5B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27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184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AA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0B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57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2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BC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F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0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A2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12867F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4B89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1A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FD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748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328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90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1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8ED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5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D2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78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A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8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3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</w:tr>
      <w:tr w:rsidR="0010346A" w:rsidRPr="001F2AC7" w14:paraId="6C65D13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D995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2D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3E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D2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77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5F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7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7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F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5A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1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D8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86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</w:tr>
      <w:tr w:rsidR="0010346A" w:rsidRPr="001F2AC7" w14:paraId="2694E2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174A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97F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4C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B9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34B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2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4D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C8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B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3A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5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A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6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5225DB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CA7C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3E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9D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0A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96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5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8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C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9E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8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E3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D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3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</w:tr>
      <w:tr w:rsidR="0010346A" w:rsidRPr="001F2AC7" w14:paraId="00FF826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6B32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F9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29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11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C0F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A5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B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25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42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9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3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2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0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</w:tr>
      <w:tr w:rsidR="0010346A" w:rsidRPr="001F2AC7" w14:paraId="775736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3A61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B8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EC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C4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EA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B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3E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04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8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B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99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E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8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67DAA8E6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2C4137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8E762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5817B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9224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8330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E5FA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53F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F50E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3710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76C7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F12FC7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2AA6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A4EBF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07EE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46E2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CD8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E9B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CA2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21B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D8F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A41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D6A0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EA7E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DF2138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6D5D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B3FD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5001[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E1F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605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4F6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1E9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C4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631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CE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B91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49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8F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AE84FA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AE510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B7814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8A2275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D4463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EE6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CF07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B7B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7075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FB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1D6D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C3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F1A0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9007E6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D06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4F1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5DF2C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38A2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BA19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62381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0E9A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36F5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7221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68E4F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60F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27241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07B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C19F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E73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4747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57D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F501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53D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2BC6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58B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6AD5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75B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9A55D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CB1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D563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6B5E7E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FDFE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3C5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F=70.60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D4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04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227.6</w:t>
            </w:r>
            <w:r>
              <w:rPr>
                <w:rFonts w:ascii="宋体" w:hAnsi="宋体"/>
                <w:sz w:val="18"/>
                <w:szCs w:val="18"/>
              </w:rPr>
              <w:br/>
              <w:t>182.5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BB4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00A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13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7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/>
              <w:t>282.5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C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298.6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FA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1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8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171.1</w:t>
            </w:r>
            <w:r>
              <w:rPr>
                <w:rFonts w:ascii="宋体" w:hAnsi="宋体"/>
                <w:sz w:val="18"/>
                <w:szCs w:val="18"/>
              </w:rPr>
              <w:br/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4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5E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274.7</w:t>
            </w:r>
          </w:p>
        </w:tc>
      </w:tr>
      <w:tr w:rsidR="00F92F28" w14:paraId="0F5240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2285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D30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4F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F7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5B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AE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95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1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D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C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8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0A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4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E5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</w:tr>
      <w:tr w:rsidR="00F92F28" w14:paraId="438042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9409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4983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7B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4A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1C3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F9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43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7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D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D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3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87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2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EF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F92F28" w14:paraId="1AEBF9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88DD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B0D3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F=32.32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K=0.20 </w:t>
            </w:r>
            <w:r>
              <w:rPr>
                <w:rFonts w:ascii="宋体" w:hAnsi="宋体"/>
                <w:sz w:val="18"/>
                <w:szCs w:val="18"/>
              </w:rPr>
              <w:t>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FE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D5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45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F2B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3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D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1C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1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15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1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A9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1B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</w:tr>
      <w:tr w:rsidR="00F92F28" w14:paraId="17EBF5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8AC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F88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F=49.60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5C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A7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C6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17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B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F4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8E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/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7D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1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1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4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3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90.4</w:t>
            </w:r>
          </w:p>
        </w:tc>
      </w:tr>
      <w:tr w:rsidR="00F92F28" w14:paraId="29A976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3128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D8C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FF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516.5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52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A0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680.7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B3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881.4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9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1118.8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2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1239.6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17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/>
              <w:t>1145.9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51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4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320.4</w:t>
            </w:r>
            <w:r>
              <w:rPr>
                <w:rFonts w:ascii="宋体" w:hAnsi="宋体"/>
                <w:sz w:val="18"/>
                <w:szCs w:val="18"/>
              </w:rPr>
              <w:br/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EE0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388.2</w:t>
            </w:r>
            <w:r>
              <w:rPr>
                <w:rFonts w:ascii="宋体" w:hAnsi="宋体"/>
                <w:sz w:val="18"/>
                <w:szCs w:val="18"/>
              </w:rPr>
              <w:br/>
              <w:t>269.1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FFB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442.9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F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482.8</w:t>
            </w:r>
            <w:r>
              <w:rPr>
                <w:rFonts w:ascii="宋体" w:hAnsi="宋体"/>
                <w:sz w:val="18"/>
                <w:szCs w:val="18"/>
              </w:rPr>
              <w:br/>
              <w:t>209.7</w:t>
            </w:r>
          </w:p>
        </w:tc>
      </w:tr>
      <w:tr w:rsidR="00F92F28" w14:paraId="76EDC46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2BA2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17AC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DE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CD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-6.6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93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/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F9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2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B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8A4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A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8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C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CD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0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F92F28" w14:paraId="66E379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95AD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40B0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CA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/>
              <w:t>459.5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03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470.3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00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613.6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6B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A0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/>
              <w:t>1059.3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BE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EF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/>
              <w:t>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6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A9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F6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2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406.3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3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</w:tr>
      <w:tr w:rsidR="00F92F28" w14:paraId="0F29B6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A75C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8B31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39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4F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8D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E9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4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B44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F0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F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D2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E3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55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E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F92F28" w14:paraId="59E386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4041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2F36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7D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414.9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B19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00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65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8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221.3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D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13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B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719.2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0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/>
              <w:t>816.0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0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CD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03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511.7</w:t>
            </w:r>
          </w:p>
        </w:tc>
      </w:tr>
      <w:tr w:rsidR="00F92F28" w14:paraId="44CDA2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AC7E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8B1F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8D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721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C7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10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0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F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4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4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25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F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6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E9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/>
              <w:t>645.4</w:t>
            </w:r>
          </w:p>
        </w:tc>
      </w:tr>
      <w:tr w:rsidR="00F92F28" w14:paraId="2299E42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E381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FD34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94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C2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F1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C5B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29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E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A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8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BA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E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8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3F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</w:tr>
      <w:tr w:rsidR="00F92F28" w14:paraId="121060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D2DE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B173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A2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BB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0E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06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F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03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C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0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51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2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C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11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399.0</w:t>
            </w:r>
          </w:p>
        </w:tc>
      </w:tr>
      <w:tr w:rsidR="00F92F28" w14:paraId="5BD64B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601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1B85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40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F94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D72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DC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DD1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D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E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5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EF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8F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F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C6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F92F28" w14:paraId="00B83D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2DC9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F94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53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4F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A8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70B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9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88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0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0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FF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31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D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7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235.2</w:t>
            </w:r>
          </w:p>
        </w:tc>
      </w:tr>
      <w:tr w:rsidR="00F92F28" w14:paraId="046056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12BE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3196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8A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6D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5B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DC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707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9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3A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DC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6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A4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B7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8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/>
              <w:t>820.9</w:t>
            </w:r>
          </w:p>
        </w:tc>
      </w:tr>
      <w:tr w:rsidR="009D1B5A" w:rsidRPr="001F2AC7" w14:paraId="2A70E82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F32E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3EF5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63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EAE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A1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F0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17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B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0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8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9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5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AE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00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0.82</w:t>
            </w:r>
            <w:r>
              <w:rPr>
                <w:rFonts w:ascii="宋体" w:hAnsi="宋体"/>
                <w:sz w:val="18"/>
                <w:szCs w:val="18"/>
              </w:rPr>
              <w:br/>
              <w:t>0.82</w:t>
            </w:r>
          </w:p>
        </w:tc>
      </w:tr>
      <w:tr w:rsidR="0010346A" w:rsidRPr="001F2AC7" w14:paraId="52325ED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86E0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D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</w:t>
            </w:r>
            <w:r>
              <w:rPr>
                <w:rFonts w:ascii="宋体" w:hAnsi="宋体"/>
                <w:sz w:val="18"/>
                <w:szCs w:val="18"/>
              </w:rPr>
              <w:br/>
              <w:t>2816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22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/>
              <w:t>2857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70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2723</w:t>
            </w:r>
            <w:r>
              <w:rPr>
                <w:rFonts w:ascii="宋体" w:hAnsi="宋体"/>
                <w:sz w:val="18"/>
                <w:szCs w:val="18"/>
              </w:rPr>
              <w:br/>
              <w:t>3020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71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</w:t>
            </w:r>
            <w:r>
              <w:rPr>
                <w:rFonts w:ascii="宋体" w:hAnsi="宋体"/>
                <w:sz w:val="18"/>
                <w:szCs w:val="18"/>
              </w:rPr>
              <w:br/>
              <w:t>3255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0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</w:t>
            </w:r>
            <w:r>
              <w:rPr>
                <w:rFonts w:ascii="宋体" w:hAnsi="宋体"/>
                <w:sz w:val="18"/>
                <w:szCs w:val="18"/>
              </w:rPr>
              <w:br/>
              <w:t>3513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A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2556</w:t>
            </w:r>
            <w:r>
              <w:rPr>
                <w:rFonts w:ascii="宋体" w:hAnsi="宋体"/>
                <w:sz w:val="18"/>
                <w:szCs w:val="18"/>
              </w:rPr>
              <w:br/>
              <w:t>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6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2679</w:t>
            </w:r>
            <w:r>
              <w:rPr>
                <w:rFonts w:ascii="宋体" w:hAnsi="宋体"/>
                <w:sz w:val="18"/>
                <w:szCs w:val="18"/>
              </w:rPr>
              <w:br/>
              <w:t>4129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8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3658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E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</w:t>
            </w:r>
            <w:r>
              <w:rPr>
                <w:rFonts w:ascii="宋体" w:hAnsi="宋体"/>
                <w:sz w:val="18"/>
                <w:szCs w:val="18"/>
              </w:rPr>
              <w:br/>
              <w:t>3541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1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</w:t>
            </w:r>
            <w:r>
              <w:rPr>
                <w:rFonts w:ascii="宋体" w:hAnsi="宋体"/>
                <w:sz w:val="18"/>
                <w:szCs w:val="18"/>
              </w:rPr>
              <w:br/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E8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</w:t>
            </w:r>
            <w:r>
              <w:rPr>
                <w:rFonts w:ascii="宋体" w:hAnsi="宋体"/>
                <w:sz w:val="18"/>
                <w:szCs w:val="18"/>
              </w:rPr>
              <w:br/>
              <w:t>3307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C2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2799</w:t>
            </w:r>
            <w:r>
              <w:rPr>
                <w:rFonts w:ascii="宋体" w:hAnsi="宋体"/>
                <w:sz w:val="18"/>
                <w:szCs w:val="18"/>
              </w:rPr>
              <w:br/>
              <w:t>3102</w:t>
            </w:r>
          </w:p>
        </w:tc>
      </w:tr>
      <w:tr w:rsidR="0010346A" w:rsidRPr="001F2AC7" w14:paraId="312F14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6E83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61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</w:t>
            </w:r>
            <w:r>
              <w:rPr>
                <w:rFonts w:ascii="宋体" w:hAnsi="宋体"/>
                <w:sz w:val="18"/>
                <w:szCs w:val="18"/>
              </w:rPr>
              <w:br/>
              <w:t>2080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D8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E4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03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</w:t>
            </w:r>
            <w:r>
              <w:rPr>
                <w:rFonts w:ascii="宋体" w:hAnsi="宋体"/>
                <w:sz w:val="18"/>
                <w:szCs w:val="18"/>
              </w:rPr>
              <w:br/>
              <w:t>2519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44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1867</w:t>
            </w:r>
            <w:r>
              <w:rPr>
                <w:rFonts w:ascii="宋体" w:hAnsi="宋体"/>
                <w:sz w:val="18"/>
                <w:szCs w:val="18"/>
              </w:rPr>
              <w:br/>
              <w:t>2778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4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D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B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/>
              <w:t>2922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B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/>
              <w:t>2806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3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2851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3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/>
              <w:t>2571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5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/>
              <w:t>2366</w:t>
            </w:r>
          </w:p>
        </w:tc>
      </w:tr>
      <w:tr w:rsidR="0010346A" w:rsidRPr="001F2AC7" w14:paraId="1A1C18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2476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35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9A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00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8D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F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A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B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85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17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E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A2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6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/>
              <w:t>1.04</w:t>
            </w:r>
          </w:p>
        </w:tc>
      </w:tr>
      <w:tr w:rsidR="0010346A" w:rsidRPr="001F2AC7" w14:paraId="7440E8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EE7E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6E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</w:t>
            </w:r>
            <w:r>
              <w:rPr>
                <w:rFonts w:ascii="宋体" w:hAnsi="宋体"/>
                <w:sz w:val="18"/>
                <w:szCs w:val="18"/>
              </w:rPr>
              <w:br/>
              <w:t>1995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B7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</w:t>
            </w:r>
            <w:r>
              <w:rPr>
                <w:rFonts w:ascii="宋体" w:hAnsi="宋体"/>
                <w:sz w:val="18"/>
                <w:szCs w:val="18"/>
              </w:rPr>
              <w:br/>
              <w:t>2036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E8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/>
              <w:t>2199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C3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1834</w:t>
            </w:r>
            <w:r>
              <w:rPr>
                <w:rFonts w:ascii="宋体" w:hAnsi="宋体"/>
                <w:sz w:val="18"/>
                <w:szCs w:val="18"/>
              </w:rPr>
              <w:br/>
              <w:t>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9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</w:t>
            </w:r>
            <w:r>
              <w:rPr>
                <w:rFonts w:ascii="宋体" w:hAnsi="宋体"/>
                <w:sz w:val="18"/>
                <w:szCs w:val="18"/>
              </w:rPr>
              <w:br/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8D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</w:t>
            </w:r>
            <w:r>
              <w:rPr>
                <w:rFonts w:ascii="宋体" w:hAnsi="宋体"/>
                <w:sz w:val="18"/>
                <w:szCs w:val="18"/>
              </w:rPr>
              <w:br/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C9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3308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4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/>
              <w:t>2837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C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4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</w:t>
            </w:r>
            <w:r>
              <w:rPr>
                <w:rFonts w:ascii="宋体" w:hAnsi="宋体"/>
                <w:sz w:val="18"/>
                <w:szCs w:val="18"/>
              </w:rPr>
              <w:br/>
              <w:t>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6F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/>
              <w:t>2486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2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</w:t>
            </w:r>
            <w:r>
              <w:rPr>
                <w:rFonts w:ascii="宋体" w:hAnsi="宋体"/>
                <w:sz w:val="18"/>
                <w:szCs w:val="18"/>
              </w:rPr>
              <w:br/>
              <w:t>2281</w:t>
            </w:r>
          </w:p>
        </w:tc>
      </w:tr>
      <w:tr w:rsidR="0010346A" w:rsidRPr="001F2AC7" w14:paraId="30709F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285E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FE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/>
              <w:t>1845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71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</w:t>
            </w:r>
            <w:r>
              <w:rPr>
                <w:rFonts w:ascii="宋体" w:hAnsi="宋体"/>
                <w:sz w:val="18"/>
                <w:szCs w:val="18"/>
              </w:rPr>
              <w:br/>
              <w:t>1886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A0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2049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87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</w:t>
            </w:r>
            <w:r>
              <w:rPr>
                <w:rFonts w:ascii="宋体" w:hAnsi="宋体"/>
                <w:sz w:val="18"/>
                <w:szCs w:val="18"/>
              </w:rPr>
              <w:br/>
              <w:t>2284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B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</w:t>
            </w:r>
            <w:r>
              <w:rPr>
                <w:rFonts w:ascii="宋体" w:hAnsi="宋体"/>
                <w:sz w:val="18"/>
                <w:szCs w:val="18"/>
              </w:rPr>
              <w:br/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0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</w:t>
            </w:r>
            <w:r>
              <w:rPr>
                <w:rFonts w:ascii="宋体" w:hAnsi="宋体"/>
                <w:sz w:val="18"/>
                <w:szCs w:val="18"/>
              </w:rPr>
              <w:br/>
              <w:t>3052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1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3158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3EE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</w:t>
            </w:r>
            <w:r>
              <w:rPr>
                <w:rFonts w:ascii="宋体" w:hAnsi="宋体"/>
                <w:sz w:val="18"/>
                <w:szCs w:val="18"/>
              </w:rPr>
              <w:br/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205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/>
              <w:t>2570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FA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E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1806</w:t>
            </w:r>
            <w:r>
              <w:rPr>
                <w:rFonts w:ascii="宋体" w:hAnsi="宋体"/>
                <w:sz w:val="18"/>
                <w:szCs w:val="18"/>
              </w:rPr>
              <w:br/>
              <w:t>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B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</w:tr>
      <w:tr w:rsidR="0010346A" w:rsidRPr="001F2AC7" w14:paraId="2D2062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931F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4E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86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30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DE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1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E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8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21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80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7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6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8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</w:tbl>
    <w:p w14:paraId="4E758F90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74985B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115A9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CBF23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1839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5407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148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68A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9907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BB27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DE17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75683A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A9B9F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F3F68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9892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3716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A92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0C7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819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66A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87B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C05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FB6E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BC49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9DB9CA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D0520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AEDE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5002[</w:t>
            </w:r>
            <w:r>
              <w:rPr>
                <w:rFonts w:ascii="宋体" w:hAnsi="宋体"/>
                <w:sz w:val="18"/>
                <w:szCs w:val="18"/>
              </w:rPr>
              <w:t>楼梯间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20F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6D4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3D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53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FF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E6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45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44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FC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CF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2EA5CD03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15AE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D80E3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516E6C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9B6CA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226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296A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044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7CED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85A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9EC4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D6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4A0E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981EF7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A008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76F1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1BE1D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B3D8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C7B5B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3FD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CA2F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8BF2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D0AB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50D0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B01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29B9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7F3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C841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295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8597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AED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4F5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59D5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C13E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04F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C127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DD2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E5103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C2F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B9586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575F4D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CC85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3C37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F=26.10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97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02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B7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72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6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8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B4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5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C8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8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2E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/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0B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</w:tr>
      <w:tr w:rsidR="00F92F28" w14:paraId="25053A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A49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4C6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28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57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79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F9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C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D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0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EB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A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5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82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99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</w:tr>
      <w:tr w:rsidR="00F92F28" w14:paraId="55668F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4CA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026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0B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48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5C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CF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4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E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A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E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0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9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8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A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</w:tr>
      <w:tr w:rsidR="00F92F28" w14:paraId="680849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8E23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16E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37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9E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27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99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9B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53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F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E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B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1D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D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3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</w:tr>
      <w:tr w:rsidR="00F92F28" w14:paraId="6B2632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B75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1AD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F=4.12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K=0.20 </w:t>
            </w:r>
            <w:r>
              <w:rPr>
                <w:rFonts w:ascii="宋体" w:hAnsi="宋体"/>
                <w:sz w:val="18"/>
                <w:szCs w:val="18"/>
              </w:rPr>
              <w:t>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55C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98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9F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8C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8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4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E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E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505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1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6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E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089B1B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E4D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9E02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32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22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81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C9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B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3B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C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3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A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D0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3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39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</w:tr>
      <w:tr w:rsidR="00F92F28" w14:paraId="6DD486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D95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C5B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F=36.72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K=0.20 </w:t>
            </w:r>
            <w:r>
              <w:rPr>
                <w:rFonts w:ascii="宋体" w:hAnsi="宋体"/>
                <w:sz w:val="18"/>
                <w:szCs w:val="18"/>
              </w:rPr>
              <w:t>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1E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C4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A9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F3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3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A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0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48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D0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0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B9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63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</w:tr>
      <w:tr w:rsidR="00F92F28" w14:paraId="7163E2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3759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192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66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F5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28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C3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7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89F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E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2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09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64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D2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2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</w:tr>
      <w:tr w:rsidR="00F92F28" w14:paraId="2DD8FB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F089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584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CC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381.5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2F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84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/>
              <w:t>505.3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B9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656.6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35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835.6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1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926.7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6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/>
              <w:t>856.1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F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/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5B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1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7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FD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/>
              <w:t>150.2</w:t>
            </w:r>
          </w:p>
        </w:tc>
      </w:tr>
      <w:tr w:rsidR="00F92F28" w14:paraId="2C4973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46E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2823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0D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-7.1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7E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45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-14.8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1C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3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-19.2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F9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-20.5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4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B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-8.4</w:t>
            </w:r>
            <w:r>
              <w:rPr>
                <w:rFonts w:ascii="宋体" w:hAnsi="宋体"/>
                <w:sz w:val="18"/>
                <w:szCs w:val="18"/>
              </w:rPr>
              <w:br/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6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1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6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B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/>
              <w:t>-5.2</w:t>
            </w:r>
          </w:p>
        </w:tc>
      </w:tr>
      <w:tr w:rsidR="00F92F28" w14:paraId="221021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D351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D9F8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89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B2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354.6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97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462.6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326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/>
              <w:t>614.6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2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/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D6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26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196.1</w:t>
            </w:r>
            <w:r>
              <w:rPr>
                <w:rFonts w:ascii="宋体" w:hAnsi="宋体"/>
                <w:sz w:val="18"/>
                <w:szCs w:val="18"/>
              </w:rPr>
              <w:br/>
              <w:t>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E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/>
              <w:t>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D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8B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2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306.3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F0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</w:tr>
      <w:tr w:rsidR="00F92F28" w14:paraId="1E5DEC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DC08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4021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13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/>
              <w:t>559.4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34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/>
              <w:t>571.6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68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574.4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04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/>
              <w:t>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2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2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497.1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5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729.3</w:t>
            </w:r>
            <w:r>
              <w:rPr>
                <w:rFonts w:ascii="宋体" w:hAnsi="宋体"/>
                <w:sz w:val="18"/>
                <w:szCs w:val="18"/>
              </w:rPr>
              <w:br/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CE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970.3</w:t>
            </w:r>
            <w:r>
              <w:rPr>
                <w:rFonts w:ascii="宋体" w:hAnsi="宋体"/>
                <w:sz w:val="18"/>
                <w:szCs w:val="18"/>
              </w:rPr>
              <w:br/>
              <w:t>286.8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D9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1017.3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2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905.8</w:t>
            </w:r>
            <w:r>
              <w:rPr>
                <w:rFonts w:ascii="宋体" w:hAnsi="宋体"/>
                <w:sz w:val="18"/>
                <w:szCs w:val="18"/>
              </w:rPr>
              <w:br/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D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781.3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7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531.6</w:t>
            </w:r>
            <w:r>
              <w:rPr>
                <w:rFonts w:ascii="宋体" w:hAnsi="宋体"/>
                <w:sz w:val="18"/>
                <w:szCs w:val="18"/>
              </w:rPr>
              <w:br/>
              <w:t>165.3</w:t>
            </w:r>
          </w:p>
        </w:tc>
      </w:tr>
      <w:tr w:rsidR="00F92F28" w14:paraId="28D60C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3A39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BD35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CD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/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6D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26D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/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A1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-23.0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10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-25.5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8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-27.2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1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9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C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BF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91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C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-6.9</w:t>
            </w:r>
          </w:p>
        </w:tc>
      </w:tr>
      <w:tr w:rsidR="00F92F28" w14:paraId="12059F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A98E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D4FF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D4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8F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518.4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0B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517.8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19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498.2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8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E7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/>
              <w:t>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91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751.4</w:t>
            </w:r>
            <w:r>
              <w:rPr>
                <w:rFonts w:ascii="宋体" w:hAnsi="宋体"/>
                <w:sz w:val="18"/>
                <w:szCs w:val="18"/>
              </w:rPr>
              <w:br/>
              <w:t>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C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981.4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4C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1014.9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F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890.7</w:t>
            </w:r>
            <w:r>
              <w:rPr>
                <w:rFonts w:ascii="宋体" w:hAnsi="宋体"/>
                <w:sz w:val="18"/>
                <w:szCs w:val="18"/>
              </w:rPr>
              <w:br/>
              <w:t>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D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755.2</w:t>
            </w:r>
            <w:r>
              <w:rPr>
                <w:rFonts w:ascii="宋体" w:hAnsi="宋体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6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</w:tr>
      <w:tr w:rsidR="00F92F28" w14:paraId="6F77A9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D778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E7E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34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34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77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2F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37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937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0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93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6A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3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4B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8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315F01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F43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97F4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F5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0D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91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E5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11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75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E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4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1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6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8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7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</w:tr>
      <w:tr w:rsidR="00F92F28" w14:paraId="254130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C1F4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3E3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F=18.51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4B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14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C9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11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F5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6B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C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E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EF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41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78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72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5DD791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FC4D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2CB5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F=2.73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1B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28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105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07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3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C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B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7A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3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E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5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B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F92F28" w14:paraId="6FF6A9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31D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底板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8159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F=35.50</w:t>
            </w:r>
            <w:r>
              <w:rPr>
                <w:rFonts w:ascii="宋体" w:hAnsi="宋体"/>
                <w:sz w:val="18"/>
                <w:szCs w:val="18"/>
              </w:rPr>
              <w:br/>
              <w:t>K=0.62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11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3D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70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AF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9D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9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6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A4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5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E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D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F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</w:tr>
      <w:tr w:rsidR="00F92F28" w14:paraId="5095E4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CE7D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A646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C6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/>
              <w:t>772.6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AE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802.0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C1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821.5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97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841.1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1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/>
              <w:t>860.6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44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/>
              <w:t>870.4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0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391.2</w:t>
            </w:r>
            <w:r>
              <w:rPr>
                <w:rFonts w:ascii="宋体" w:hAnsi="宋体"/>
                <w:sz w:val="18"/>
                <w:szCs w:val="18"/>
              </w:rPr>
              <w:br/>
              <w:t>890.0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7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508.6</w:t>
            </w:r>
            <w:r>
              <w:rPr>
                <w:rFonts w:ascii="宋体" w:hAnsi="宋体"/>
                <w:sz w:val="18"/>
                <w:szCs w:val="18"/>
              </w:rPr>
              <w:br/>
              <w:t>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E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596.6</w:t>
            </w:r>
            <w:r>
              <w:rPr>
                <w:rFonts w:ascii="宋体" w:hAnsi="宋体"/>
                <w:sz w:val="18"/>
                <w:szCs w:val="18"/>
              </w:rPr>
              <w:br/>
              <w:t>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54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655.3</w:t>
            </w:r>
            <w:r>
              <w:rPr>
                <w:rFonts w:ascii="宋体" w:hAnsi="宋体"/>
                <w:sz w:val="18"/>
                <w:szCs w:val="18"/>
              </w:rPr>
              <w:br/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71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704.2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D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743.3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</w:tr>
      <w:tr w:rsidR="00F92F28" w14:paraId="75B3E9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7EA0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F202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75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504.6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EB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3E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528.1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19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/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42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D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0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246.5</w:t>
            </w:r>
            <w:r>
              <w:rPr>
                <w:rFonts w:ascii="宋体" w:hAnsi="宋体"/>
                <w:sz w:val="18"/>
                <w:szCs w:val="18"/>
              </w:rPr>
              <w:br/>
              <w:t>551.6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FFC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363.8</w:t>
            </w:r>
            <w:r>
              <w:rPr>
                <w:rFonts w:ascii="宋体" w:hAnsi="宋体"/>
                <w:sz w:val="18"/>
                <w:szCs w:val="18"/>
              </w:rPr>
              <w:br/>
              <w:t>352.1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6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410.8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D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440.1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23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/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3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487.0</w:t>
            </w:r>
            <w:r>
              <w:rPr>
                <w:rFonts w:ascii="宋体" w:hAnsi="宋体"/>
                <w:sz w:val="18"/>
                <w:szCs w:val="18"/>
              </w:rPr>
              <w:br/>
              <w:t>129.1</w:t>
            </w:r>
          </w:p>
        </w:tc>
      </w:tr>
      <w:tr w:rsidR="00F92F28" w14:paraId="103565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029D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993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6F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364.4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7A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372.6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1C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34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5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F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8A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7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290.7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B4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2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2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02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356.2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</w:tr>
      <w:tr w:rsidR="00F92F28" w14:paraId="2A1ABA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959E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F54C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43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660.4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B4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668.6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5B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672.7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EA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676.8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C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2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685.0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3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B7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586.7</w:t>
            </w:r>
            <w:r>
              <w:rPr>
                <w:rFonts w:ascii="宋体" w:hAnsi="宋体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9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611.3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E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627.7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8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640.0</w:t>
            </w:r>
            <w:r>
              <w:rPr>
                <w:rFonts w:ascii="宋体" w:hAnsi="宋体"/>
                <w:sz w:val="18"/>
                <w:szCs w:val="18"/>
              </w:rPr>
              <w:br/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E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652.2</w:t>
            </w:r>
            <w:r>
              <w:rPr>
                <w:rFonts w:ascii="宋体" w:hAnsi="宋体"/>
                <w:sz w:val="18"/>
                <w:szCs w:val="18"/>
              </w:rPr>
              <w:br/>
              <w:t>69.6</w:t>
            </w:r>
          </w:p>
        </w:tc>
      </w:tr>
      <w:tr w:rsidR="00F92F28" w14:paraId="55CB46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64B2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0D94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8A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60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FA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40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2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9FA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F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343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7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B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C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C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F92F28" w14:paraId="10ED9A9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5A24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E19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57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12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AD6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8C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AE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C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D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350.8</w:t>
            </w:r>
            <w:r>
              <w:rPr>
                <w:rFonts w:ascii="宋体" w:hAnsi="宋体"/>
                <w:sz w:val="18"/>
                <w:szCs w:val="18"/>
              </w:rPr>
              <w:br/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0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374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7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9F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4D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F92F28" w14:paraId="2F896D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4F6F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72EF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93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D7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D1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3E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F3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E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2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1262.1</w:t>
            </w:r>
            <w:r>
              <w:rPr>
                <w:rFonts w:ascii="宋体" w:hAnsi="宋体"/>
                <w:sz w:val="18"/>
                <w:szCs w:val="18"/>
              </w:rPr>
              <w:br/>
              <w:t>1262.1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C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0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9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0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5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CE503E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441F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6796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A69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679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C6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E1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64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E1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A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4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4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3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99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8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5E59B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D45F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97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4375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27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4457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25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4615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C0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4787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5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A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5069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5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3564</w:t>
            </w:r>
            <w:r>
              <w:rPr>
                <w:rFonts w:ascii="宋体" w:hAnsi="宋体"/>
                <w:sz w:val="18"/>
                <w:szCs w:val="18"/>
              </w:rPr>
              <w:br/>
              <w:t>5003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4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4147</w:t>
            </w:r>
            <w:r>
              <w:rPr>
                <w:rFonts w:ascii="宋体" w:hAnsi="宋体"/>
                <w:sz w:val="18"/>
                <w:szCs w:val="18"/>
              </w:rPr>
              <w:br/>
              <w:t>2175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863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4374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0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4416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B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4414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4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4268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</w:tr>
      <w:tr w:rsidR="0010346A" w:rsidRPr="001F2AC7" w14:paraId="493B90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08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68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3168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BC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3250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BB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3408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FA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7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3752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B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3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2357</w:t>
            </w:r>
            <w:r>
              <w:rPr>
                <w:rFonts w:ascii="宋体" w:hAnsi="宋体"/>
                <w:sz w:val="18"/>
                <w:szCs w:val="18"/>
              </w:rPr>
              <w:br/>
              <w:t>3796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B5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</w:t>
            </w:r>
            <w:r>
              <w:rPr>
                <w:rFonts w:ascii="宋体" w:hAnsi="宋体"/>
                <w:sz w:val="18"/>
                <w:szCs w:val="18"/>
              </w:rPr>
              <w:br/>
              <w:t>2175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E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3167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2F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EA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3207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BB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3061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</w:tr>
      <w:tr w:rsidR="0010346A" w:rsidRPr="001F2AC7" w14:paraId="14D5726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16C0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D0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/>
              <w:t>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83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/>
              <w:t>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E9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/>
              <w:t>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39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11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/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76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/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A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/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B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/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54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/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91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/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0F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/>
              <w:t>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9F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1.71</w:t>
            </w:r>
            <w:r>
              <w:rPr>
                <w:rFonts w:ascii="宋体" w:hAnsi="宋体"/>
                <w:sz w:val="18"/>
                <w:szCs w:val="18"/>
              </w:rPr>
              <w:br/>
              <w:t>1.71</w:t>
            </w:r>
          </w:p>
        </w:tc>
      </w:tr>
      <w:tr w:rsidR="0010346A" w:rsidRPr="001F2AC7" w14:paraId="33E9DB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9189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BDE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3113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5F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3195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25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  <w:t>3353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C66B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D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3697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6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12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/>
              <w:t>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1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2885</w:t>
            </w:r>
            <w:r>
              <w:rPr>
                <w:rFonts w:ascii="宋体" w:hAnsi="宋体"/>
                <w:sz w:val="18"/>
                <w:szCs w:val="18"/>
              </w:rPr>
              <w:br/>
              <w:t>2175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C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97D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A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4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</w:tr>
      <w:tr w:rsidR="0010346A" w:rsidRPr="001F2AC7" w14:paraId="3C9375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921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F5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2817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BF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/>
              <w:t>2899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E8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03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/>
              <w:t>3229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8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4B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3511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5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/>
              <w:t>3445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CC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2589</w:t>
            </w:r>
            <w:r>
              <w:rPr>
                <w:rFonts w:ascii="宋体" w:hAnsi="宋体"/>
                <w:sz w:val="18"/>
                <w:szCs w:val="18"/>
              </w:rPr>
              <w:br/>
              <w:t>2175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8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2816</w:t>
            </w:r>
            <w:r>
              <w:rPr>
                <w:rFonts w:ascii="宋体" w:hAnsi="宋体"/>
                <w:sz w:val="18"/>
                <w:szCs w:val="18"/>
              </w:rPr>
              <w:br/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7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6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2856</w:t>
            </w:r>
            <w:r>
              <w:rPr>
                <w:rFonts w:ascii="宋体" w:hAnsi="宋体"/>
                <w:sz w:val="18"/>
                <w:szCs w:val="18"/>
              </w:rPr>
              <w:br/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5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1113</w:t>
            </w:r>
          </w:p>
        </w:tc>
      </w:tr>
      <w:tr w:rsidR="0010346A" w:rsidRPr="001F2AC7" w14:paraId="25BAD3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AF3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28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66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08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6B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7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9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1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A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28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D5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83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98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/>
              <w:t>0.44</w:t>
            </w:r>
          </w:p>
        </w:tc>
      </w:tr>
    </w:tbl>
    <w:p w14:paraId="0B623AC5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F7BCCBC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75461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0EFF3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614A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7C9D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359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48C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307C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1A4C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0719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E1BC1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B69FE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C42E8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E6D2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153C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0C2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F4A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A03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A32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CF9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914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3FA9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5577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9801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F925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1FAD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CAF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97E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415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8C1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30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31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1F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26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C6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24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CE3A68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7740B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9D8CAA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5F5DF1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478BA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DF2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AF56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A306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3AE7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35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D984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A4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E04C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99B18E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7C98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244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352E3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3A3D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64DB6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4198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8F7B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75B9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52A94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3598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3184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3764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04A97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E64D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3C5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2407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B5B1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2184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BB1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F5D4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92A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43F3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48C5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17D5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5B9E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D9E10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677C1C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15ED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4C3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F=21.20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83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74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6FC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F8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DF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B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B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A5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1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D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A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8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76.8</w:t>
            </w:r>
          </w:p>
        </w:tc>
      </w:tr>
      <w:tr w:rsidR="00F92F28" w14:paraId="5A7D82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122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998E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4B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E3A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9EE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0C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4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41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4B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6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0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9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5A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A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F92F28" w14:paraId="7A3F03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553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0FE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18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FE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5B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E9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6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53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5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6C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A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A9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3C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4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</w:tr>
      <w:tr w:rsidR="00F92F28" w14:paraId="7BF4CD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6E96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94BF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FB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D3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10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90C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0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8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E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E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B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34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4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3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F92F28" w14:paraId="4C5802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80A7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D4E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3B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7D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E5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03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68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5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B7E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2D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0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2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1E8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45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</w:tr>
      <w:tr w:rsidR="00F92F28" w14:paraId="2C8BDD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E134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65E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69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BA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C6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58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E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6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B9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67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ED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A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88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99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</w:tr>
      <w:tr w:rsidR="00F92F28" w14:paraId="73FAAE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B212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932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07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99A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4C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AD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7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85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8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0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29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1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2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81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</w:tr>
      <w:tr w:rsidR="00F92F28" w14:paraId="308DEE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FE22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8EE5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CB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A5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7D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78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C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D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6D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93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C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C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9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8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</w:tr>
      <w:tr w:rsidR="00F92F28" w14:paraId="0C212D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F73B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BBCA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39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47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BB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E3E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C8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9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C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B0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B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1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F3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2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F92F28" w14:paraId="090042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D7A1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6A30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B9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245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A89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EA5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9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B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C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6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5A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02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7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5D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136.9</w:t>
            </w:r>
          </w:p>
        </w:tc>
      </w:tr>
      <w:tr w:rsidR="00F92F28" w14:paraId="411045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06F1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5FE5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CA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9B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9B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50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B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3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F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39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F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A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A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0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492.5</w:t>
            </w:r>
          </w:p>
        </w:tc>
      </w:tr>
      <w:tr w:rsidR="009D1B5A" w:rsidRPr="001F2AC7" w14:paraId="222F9BB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4DF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717D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4D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24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C47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F4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1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B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8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A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B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2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1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94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/>
              <w:t>0.50</w:t>
            </w:r>
          </w:p>
        </w:tc>
      </w:tr>
      <w:tr w:rsidR="0010346A" w:rsidRPr="001F2AC7" w14:paraId="009371B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75FD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F8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21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B5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A4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3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2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7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6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F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9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A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F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</w:tr>
      <w:tr w:rsidR="0010346A" w:rsidRPr="001F2AC7" w14:paraId="094D2D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DB4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72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7A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62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48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1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5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37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3F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D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B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/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8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5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</w:tr>
      <w:tr w:rsidR="0010346A" w:rsidRPr="001F2AC7" w14:paraId="39A86A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DE41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19B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66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FA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8C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2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5FC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F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6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66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3D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2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66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/>
              <w:t>0.54</w:t>
            </w:r>
          </w:p>
        </w:tc>
      </w:tr>
      <w:tr w:rsidR="0010346A" w:rsidRPr="001F2AC7" w14:paraId="6E9DEF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FA41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ED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C8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BF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3B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2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7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C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1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F6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0E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E2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FA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</w:tr>
      <w:tr w:rsidR="0010346A" w:rsidRPr="001F2AC7" w14:paraId="238FAB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644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27E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8A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AB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68C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2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DF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2D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A6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6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8AB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5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FA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</w:tr>
      <w:tr w:rsidR="0010346A" w:rsidRPr="001F2AC7" w14:paraId="736AA5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A879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195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78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A4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1C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D6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2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1E7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F8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4B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D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2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5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5D58F86C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13C0BF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3F3F7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73B31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A97B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EFEB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284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FA3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A471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AEFF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960B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5AF2ED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A40D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984A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816E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7A07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797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372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743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119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BDD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E74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D131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5E45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57D8F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A579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3C8D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5015[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4C2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3A4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47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F9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25D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62C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0D1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09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0E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95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F1BB45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2C27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1EF299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5020</w:t>
            </w:r>
          </w:p>
        </w:tc>
      </w:tr>
      <w:tr w:rsidR="002675A0" w:rsidRPr="001F2AC7" w14:paraId="330A61C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4E32F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682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092F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4B3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5999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2F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E840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7A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A84F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58E120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62E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917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048D1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A615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93E7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2EB4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D14C1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617B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C05A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4D53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D82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D0977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069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F504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DF2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4242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2FA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731F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8DF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BA4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780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FB15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734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6FD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881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851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3FB40F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567C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F0FC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1B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14E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E38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8C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61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52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4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1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7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C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7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34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736B7B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915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F1E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A6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4A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3E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9D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D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3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8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4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9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42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4F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3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</w:tr>
      <w:tr w:rsidR="00F92F28" w14:paraId="4D8CD1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C8E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5AA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D5A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39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CE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D3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7D7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2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4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82F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D9D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84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D3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6C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F92F28" w14:paraId="2CA46E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3C0E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1661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5B5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FF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498.6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52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124.4</w:t>
            </w:r>
            <w:r>
              <w:rPr>
                <w:rFonts w:ascii="宋体" w:hAnsi="宋体"/>
                <w:sz w:val="18"/>
                <w:szCs w:val="18"/>
              </w:rPr>
              <w:br/>
              <w:t>638.3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86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/>
              <w:t>829.4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50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1055.5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C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50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/>
              <w:t>1081.4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99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D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295.2</w:t>
            </w:r>
            <w:r>
              <w:rPr>
                <w:rFonts w:ascii="宋体" w:hAnsi="宋体"/>
                <w:sz w:val="18"/>
                <w:szCs w:val="18"/>
              </w:rPr>
              <w:br/>
              <w:t>281.3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2D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F7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/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A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449.8</w:t>
            </w:r>
            <w:r>
              <w:rPr>
                <w:rFonts w:ascii="宋体" w:hAnsi="宋体"/>
                <w:sz w:val="18"/>
                <w:szCs w:val="18"/>
              </w:rPr>
              <w:br/>
              <w:t>189.8</w:t>
            </w:r>
          </w:p>
        </w:tc>
      </w:tr>
      <w:tr w:rsidR="00F92F28" w14:paraId="285B011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2759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AC2C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63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6F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DA5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8C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3F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9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B7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96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74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16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89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C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-6.6</w:t>
            </w:r>
          </w:p>
        </w:tc>
      </w:tr>
      <w:tr w:rsidR="00F92F28" w14:paraId="502452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4660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DE79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F9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176.6</w:t>
            </w:r>
            <w:r>
              <w:rPr>
                <w:rFonts w:ascii="宋体" w:hAnsi="宋体"/>
                <w:sz w:val="18"/>
                <w:szCs w:val="18"/>
              </w:rPr>
              <w:br/>
              <w:t>437.6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B0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159.0</w:t>
            </w:r>
            <w:r>
              <w:rPr>
                <w:rFonts w:ascii="宋体" w:hAnsi="宋体"/>
                <w:sz w:val="18"/>
                <w:szCs w:val="18"/>
              </w:rPr>
              <w:br/>
              <w:t>447.9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B4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/>
              <w:t>584.4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40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776.3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A7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1008.9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A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9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247.7</w:t>
            </w:r>
            <w:r>
              <w:rPr>
                <w:rFonts w:ascii="宋体" w:hAnsi="宋体"/>
                <w:sz w:val="18"/>
                <w:szCs w:val="18"/>
              </w:rPr>
              <w:br/>
              <w:t>1046.8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8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276.9</w:t>
            </w:r>
            <w:r>
              <w:rPr>
                <w:rFonts w:ascii="宋体" w:hAnsi="宋体"/>
                <w:sz w:val="18"/>
                <w:szCs w:val="18"/>
              </w:rPr>
              <w:br/>
              <w:t>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7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292.9</w:t>
            </w:r>
            <w:r>
              <w:rPr>
                <w:rFonts w:ascii="宋体" w:hAnsi="宋体"/>
                <w:sz w:val="18"/>
                <w:szCs w:val="18"/>
              </w:rPr>
              <w:br/>
              <w:t>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2A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/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B3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386.9</w:t>
            </w:r>
            <w:r>
              <w:rPr>
                <w:rFonts w:ascii="宋体" w:hAnsi="宋体"/>
                <w:sz w:val="18"/>
                <w:szCs w:val="18"/>
              </w:rPr>
              <w:br/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AC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414.4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</w:tr>
      <w:tr w:rsidR="00F92F28" w14:paraId="31D78F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90D9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7CD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53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B0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68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1F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3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C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16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DF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F5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AE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D9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21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562A7A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6D7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AFA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69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4F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9D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D9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1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EA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2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7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96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E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5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1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5E67FC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50A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9DB7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FB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59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3A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BE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E8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5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54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A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64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7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56A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1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72FFBE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4407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F94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25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A2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57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C6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0F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C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1D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1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0F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8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8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09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649BE8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2CC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E7EB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51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55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08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9C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B6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DB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5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87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B94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8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0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0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624669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2BEE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3A9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65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84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75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ED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5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49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6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F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F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2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C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9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12BB3A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57B89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5093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4F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A5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2F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FA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9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AF2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70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A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0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A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B1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E2F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5D13F5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C631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6C69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6A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2A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6C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F4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01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19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A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62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48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A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A4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B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6E13DBF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B371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2E8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77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AF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F8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EA4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C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7D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0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8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E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8E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9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04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2E1BAA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EBBC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00AB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6B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28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2D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BD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B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A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2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5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C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91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2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A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5B82076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629B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EAE9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35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CA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8A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FE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6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9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6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8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D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7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9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A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0F1D96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63A8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DC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D00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D6F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844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C0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2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1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A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E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D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8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7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5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</w:tr>
      <w:tr w:rsidR="0010346A" w:rsidRPr="001F2AC7" w14:paraId="06A527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192D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0C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17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4C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F7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79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F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D5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F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A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8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8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A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</w:tr>
      <w:tr w:rsidR="0010346A" w:rsidRPr="001F2AC7" w14:paraId="2C9678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DEFD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A2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C1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04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E5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1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8F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C9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99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7B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7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3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632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6CD7BB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A409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34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80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4E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45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A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C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5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2E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4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7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35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2F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</w:tr>
      <w:tr w:rsidR="0010346A" w:rsidRPr="001F2AC7" w14:paraId="37BE30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4CDD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0A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16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37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1F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C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2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1268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C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5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A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E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F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3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286</w:t>
            </w:r>
          </w:p>
        </w:tc>
      </w:tr>
      <w:tr w:rsidR="0010346A" w:rsidRPr="001F2AC7" w14:paraId="7878FA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5222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42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78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CD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19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46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95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53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2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75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B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F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13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543BA1DB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D35A42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BD3EB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1C3C3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3DD6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5612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E07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325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4488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2B42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B0BC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9FA6E5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DE74A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2204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18D0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F1B5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E92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D8B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336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C96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0D7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5FA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E58F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C3AE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EB91A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67CC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13D2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5016[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CA4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467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A1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FC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C9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0F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6C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87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E8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35C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09B00C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F3EED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3CB93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5017,5018,5019</w:t>
            </w:r>
          </w:p>
        </w:tc>
      </w:tr>
      <w:tr w:rsidR="002675A0" w:rsidRPr="001F2AC7" w14:paraId="15B786B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57A6F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D75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5352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A48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DB10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FB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A833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8BB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8DEC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AB2090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B77F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EE8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1CB74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AFE5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1390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8F5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DB54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3526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1AC4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EC49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AB1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1868D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B3C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DFFF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E29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64B9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8C9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B6F4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93D1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8B8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EB6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765C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1073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3E96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A58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9CD5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62C446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247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6D5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8B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69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5D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AE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6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4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B9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D3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6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3B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82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3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331CD0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C160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8EDD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10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60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91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E7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7D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F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B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18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3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3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52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5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</w:tr>
      <w:tr w:rsidR="00F92F28" w14:paraId="4B20CE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500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826E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F=2.13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9DB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27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C7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B9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E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C2C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8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3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1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B7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A92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8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F92F28" w14:paraId="23C276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A225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83F8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2A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436.7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91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451.9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A6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578.4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29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/>
              <w:t>751.7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7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F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1060.9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C3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980.0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8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3B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0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5C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373.2</w:t>
            </w:r>
            <w:r>
              <w:rPr>
                <w:rFonts w:ascii="宋体" w:hAnsi="宋体"/>
                <w:sz w:val="18"/>
                <w:szCs w:val="18"/>
              </w:rPr>
              <w:br/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3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172.0</w:t>
            </w:r>
          </w:p>
        </w:tc>
      </w:tr>
      <w:tr w:rsidR="00F92F28" w14:paraId="23459B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5443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B44B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D4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CF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B9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78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55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0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B6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5B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CB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E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69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-1.6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F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-6.0</w:t>
            </w:r>
          </w:p>
        </w:tc>
      </w:tr>
      <w:tr w:rsidR="00F92F28" w14:paraId="14045B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753B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7443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056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DF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405.9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DE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529.6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47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0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/>
              <w:t>914.3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6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/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D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948.7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B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3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9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/>
              <w:t>219.7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2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77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375.6</w:t>
            </w:r>
            <w:r>
              <w:rPr>
                <w:rFonts w:ascii="宋体" w:hAnsi="宋体"/>
                <w:sz w:val="18"/>
                <w:szCs w:val="18"/>
              </w:rPr>
              <w:br/>
              <w:t>177.9</w:t>
            </w:r>
          </w:p>
        </w:tc>
      </w:tr>
      <w:tr w:rsidR="00F92F28" w14:paraId="360334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4998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BC5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B7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627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B2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74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2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3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5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79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E9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45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46A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47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29453C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07DD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CA95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DF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045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50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96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86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3A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8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DC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E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EB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B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3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1ABFAB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3DB5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5C11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ED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1E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BB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6A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4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7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1A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A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0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4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A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D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5FF68D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3E8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7AFA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8E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9A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E2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57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D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3D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5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C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5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A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D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7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20.9</w:t>
            </w:r>
          </w:p>
        </w:tc>
      </w:tr>
      <w:tr w:rsidR="00F92F28" w14:paraId="629A0F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9AB4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5D3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DE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36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A5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1D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B8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02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A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34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F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B8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50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2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F92F28" w14:paraId="4D51C7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4E0D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374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A1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05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CE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C10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B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7E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87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7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6E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6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D7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44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F92F28" w14:paraId="64B740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7105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FE36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C1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258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75F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F6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A2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73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4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4A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1C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D9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8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A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</w:tr>
      <w:tr w:rsidR="00F92F28" w14:paraId="71C658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2A6B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6F55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58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9F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5C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01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E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8D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B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F4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A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8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341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F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2FF0EA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335F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DC93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CE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70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E5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F1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9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9F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0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0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A1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8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45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6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</w:tr>
      <w:tr w:rsidR="00F92F28" w14:paraId="68AF0D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628A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7665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3A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33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43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1A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2D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7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6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2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569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7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9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E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</w:tr>
      <w:tr w:rsidR="009D1B5A" w:rsidRPr="001F2AC7" w14:paraId="26FA9E0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B0D0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4741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C7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5F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08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80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9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C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8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D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C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3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F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25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  <w:tr w:rsidR="0010346A" w:rsidRPr="001F2AC7" w14:paraId="7959121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8D2D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21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640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8A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656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89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1A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5D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A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E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1198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2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CE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6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E7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B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</w:tr>
      <w:tr w:rsidR="0010346A" w:rsidRPr="001F2AC7" w14:paraId="30B595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18FE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24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8A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7E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66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4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2B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7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3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E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F4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84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B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</w:tr>
      <w:tr w:rsidR="0010346A" w:rsidRPr="001F2AC7" w14:paraId="7094729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39F6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E1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31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EF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4A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1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1E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63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B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16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7A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2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3C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42CB57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FD5C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10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BD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BB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05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5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A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6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F2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02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4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F7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DF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</w:tr>
      <w:tr w:rsidR="0010346A" w:rsidRPr="001F2AC7" w14:paraId="16D903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F8B5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35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693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CE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E5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7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D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AAA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7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0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F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8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5F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</w:tr>
      <w:tr w:rsidR="0010346A" w:rsidRPr="001F2AC7" w14:paraId="75CAE2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7711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1D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CE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B60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4A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A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9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A0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D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5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60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B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0C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035CE1AA" w14:textId="77777777" w:rsidR="00F92F28" w:rsidRDefault="00F92F28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EAA807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49F2A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1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EDC2F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5E15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74C5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8E7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324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9E99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6AF9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F68D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A0FF1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0EEE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F105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7CB9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E909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CB6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E72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10D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F18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CE4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905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9649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8B57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0C95F4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267C2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A5D5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5023[</w:t>
            </w:r>
            <w:r>
              <w:rPr>
                <w:rFonts w:ascii="宋体" w:hAnsi="宋体"/>
                <w:sz w:val="18"/>
                <w:szCs w:val="18"/>
              </w:rPr>
              <w:t>封闭阳台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5F6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D63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B2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B7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41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A0B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09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E8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BEE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5F3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9DE558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85944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98040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B051CA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18515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500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3DFD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A03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9AD4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3A2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007C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95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CE43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3D6AFF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2910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BA2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7D33B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3513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4B147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5DD6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FFA2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07E5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0D82C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5DFA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0CF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3163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56B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8BD2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8B7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68BB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BC86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A498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0E1B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60C3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666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1541E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EA4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3A10C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15C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5487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F92F28" w14:paraId="2EA065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99C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A96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2F1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27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F7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AB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AB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2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1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FFD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74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2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E8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9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</w:tr>
      <w:tr w:rsidR="00F92F28" w14:paraId="782021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6C12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04EE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F=0.60</w:t>
            </w:r>
            <w:r>
              <w:rPr>
                <w:rFonts w:ascii="宋体" w:hAnsi="宋体"/>
                <w:sz w:val="18"/>
                <w:szCs w:val="18"/>
              </w:rPr>
              <w:br/>
              <w:t>K=0.27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2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11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5C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34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6E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ED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2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0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B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3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DD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4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</w:tr>
      <w:tr w:rsidR="00F92F28" w14:paraId="2BC6F3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C61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40B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F=2.42</w:t>
            </w:r>
            <w:r>
              <w:rPr>
                <w:rFonts w:ascii="宋体" w:hAnsi="宋体"/>
                <w:sz w:val="18"/>
                <w:szCs w:val="18"/>
              </w:rPr>
              <w:br/>
              <w:t>K=0.20 D=6.13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A6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62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A10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EE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5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7B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FF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9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74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F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A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5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</w:tr>
      <w:tr w:rsidR="00F92F28" w14:paraId="728CDD6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71FE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2D75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72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DA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AC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A40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5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3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F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428.0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B0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A3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4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B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/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6E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75.1</w:t>
            </w:r>
          </w:p>
        </w:tc>
      </w:tr>
      <w:tr w:rsidR="00F92F28" w14:paraId="5747F0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170E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8B09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K=2.08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26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EF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33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-7.4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20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B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CF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65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A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-4.2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F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E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5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D8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-2.6</w:t>
            </w:r>
          </w:p>
        </w:tc>
      </w:tr>
      <w:tr w:rsidR="00F92F28" w14:paraId="16F32A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EE92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6FE1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36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BF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177.3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A5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9B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5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7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D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/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5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/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0E2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63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F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D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77.7</w:t>
            </w:r>
          </w:p>
        </w:tc>
      </w:tr>
      <w:tr w:rsidR="00F92F28" w14:paraId="38AB2A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BD13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2BF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907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EC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63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5CC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3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1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C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0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4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36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7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E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</w:tr>
      <w:tr w:rsidR="00F92F28" w14:paraId="6AF3FC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2DD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6F0E8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D6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CC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2E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0D9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9A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2D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C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7D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E5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F92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7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A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</w:tr>
      <w:tr w:rsidR="00F92F28" w14:paraId="776B13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30F9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435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K=0.56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65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9A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DF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BB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2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BA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5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4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7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7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E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EC0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F92F28" w14:paraId="346682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EA9A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3875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DE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B4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39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09B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3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5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8A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B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0C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0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DBC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E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F92F28" w14:paraId="52A4B3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C7C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7120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04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64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FD5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05F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3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4D2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A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7A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8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C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61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75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F92F28" w14:paraId="33C430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9267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A18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C6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E44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E0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595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7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F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D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1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9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61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E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A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</w:tr>
      <w:tr w:rsidR="00F92F28" w14:paraId="58218E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96BD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F8A4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91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84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11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C3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1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6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1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B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88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6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63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8B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</w:tr>
      <w:tr w:rsidR="00F92F28" w14:paraId="62B9BC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6AFA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0E87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2BE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BE0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45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E9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EA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E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5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6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C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2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EA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6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</w:tr>
      <w:tr w:rsidR="00F92F28" w14:paraId="709201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7964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1492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4D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D9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FC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87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E8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7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D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5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3D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F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93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0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F92F28" w14:paraId="61CD3B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62BF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49E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EA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BE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AF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8E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36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C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7B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0A9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E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9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2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2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F92F28" w14:paraId="2C750E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6380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32F7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A6E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9B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4C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E6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A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603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6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6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9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2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E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0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/>
              <w:t>104.5</w:t>
            </w:r>
          </w:p>
        </w:tc>
      </w:tr>
      <w:tr w:rsidR="009D1B5A" w:rsidRPr="001F2AC7" w14:paraId="566E61F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AACB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5253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88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B03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04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B4E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6F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18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C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6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47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DB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B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5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1FDA98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B08A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BD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0D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9E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E2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7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9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D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D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57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CF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2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6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</w:tr>
      <w:tr w:rsidR="0010346A" w:rsidRPr="001F2AC7" w14:paraId="4F2097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2AE7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CA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47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3B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86D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2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A6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A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C6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2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3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8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7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200</w:t>
            </w:r>
          </w:p>
        </w:tc>
      </w:tr>
      <w:tr w:rsidR="0010346A" w:rsidRPr="001F2AC7" w14:paraId="3D9C93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69FB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CE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EE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0A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384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D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6E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504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2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A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D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7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D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3C155E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E26E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B0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76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A9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C9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1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0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C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1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C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F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B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3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</w:tr>
      <w:tr w:rsidR="0010346A" w:rsidRPr="001F2AC7" w14:paraId="135476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C43C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EE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14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5C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B3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90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7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2EC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E2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4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7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2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4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171</w:t>
            </w:r>
          </w:p>
        </w:tc>
      </w:tr>
      <w:tr w:rsidR="0010346A" w:rsidRPr="001F2AC7" w14:paraId="7AAE25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4965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D30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B2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50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7D5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B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5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1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A1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EE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80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1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09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bookmarkEnd w:id="141"/>
    </w:tbl>
    <w:p w14:paraId="05CF1320" w14:textId="77777777" w:rsidR="00F92F28" w:rsidRDefault="00F92F28">
      <w:pPr>
        <w:rPr>
          <w:szCs w:val="24"/>
          <w:lang w:val="en-US"/>
        </w:rPr>
      </w:pPr>
    </w:p>
    <w:p w14:paraId="741D7216" w14:textId="77777777" w:rsidR="00F92F28" w:rsidRDefault="00F92F28">
      <w:pPr>
        <w:rPr>
          <w:szCs w:val="24"/>
          <w:lang w:val="en-US"/>
        </w:rPr>
      </w:pPr>
    </w:p>
    <w:sectPr w:rsidR="00F92F28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9AF8" w14:textId="77777777" w:rsidR="004E36B0" w:rsidRDefault="004E36B0">
      <w:r>
        <w:separator/>
      </w:r>
    </w:p>
  </w:endnote>
  <w:endnote w:type="continuationSeparator" w:id="0">
    <w:p w14:paraId="6972473F" w14:textId="77777777" w:rsidR="004E36B0" w:rsidRDefault="004E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A5C5" w14:textId="77777777" w:rsidR="00000000" w:rsidRDefault="00000000" w:rsidP="00682C57">
    <w:pPr>
      <w:pStyle w:val="a5"/>
    </w:pPr>
  </w:p>
  <w:p w14:paraId="3BF66024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14:paraId="3EF15392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4B1FD849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306053"/>
      <w:docPartObj>
        <w:docPartGallery w:val="Page Numbers (Bottom of Page)"/>
        <w:docPartUnique/>
      </w:docPartObj>
    </w:sdtPr>
    <w:sdtContent>
      <w:p w14:paraId="244A1188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488F530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70F2" w14:textId="77777777" w:rsidR="004E36B0" w:rsidRDefault="004E36B0">
      <w:r>
        <w:separator/>
      </w:r>
    </w:p>
  </w:footnote>
  <w:footnote w:type="continuationSeparator" w:id="0">
    <w:p w14:paraId="4F7D6989" w14:textId="77777777" w:rsidR="004E36B0" w:rsidRDefault="004E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91D2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2DD1C6FB" wp14:editId="63CB5356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1205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3127"/>
    <w:rsid w:val="001915A3"/>
    <w:rsid w:val="00217F62"/>
    <w:rsid w:val="00463127"/>
    <w:rsid w:val="004E36B0"/>
    <w:rsid w:val="00A906D8"/>
    <w:rsid w:val="00AB5A74"/>
    <w:rsid w:val="00F071AE"/>
    <w:rsid w:val="00F9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A490760"/>
  <w15:docId w15:val="{3F6CEBEC-0348-4DBF-BB1C-68981CBA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GBA~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84</Pages>
  <Words>24078</Words>
  <Characters>137251</Characters>
  <Application>Microsoft Office Word</Application>
  <DocSecurity>0</DocSecurity>
  <Lines>1143</Lines>
  <Paragraphs>322</Paragraphs>
  <ScaleCrop>false</ScaleCrop>
  <Company>ths</Company>
  <LinksUpToDate>false</LinksUpToDate>
  <CharactersWithSpaces>161007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ningbaihan</dc:creator>
  <cp:keywords/>
  <dc:description/>
  <cp:lastModifiedBy>BaiHan Ning</cp:lastModifiedBy>
  <cp:revision>1</cp:revision>
  <cp:lastPrinted>1899-12-31T16:00:00Z</cp:lastPrinted>
  <dcterms:created xsi:type="dcterms:W3CDTF">2023-12-12T09:05:00Z</dcterms:created>
  <dcterms:modified xsi:type="dcterms:W3CDTF">2023-12-12T09:06:00Z</dcterms:modified>
</cp:coreProperties>
</file>