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AC9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14C314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30BB735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3801F2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5371BA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E2C4DA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2FF1054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4ABC8C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D431EB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绿色乡居-碳减生态建筑</w:t>
            </w:r>
            <w:bookmarkEnd w:id="1"/>
          </w:p>
        </w:tc>
      </w:tr>
      <w:tr w:rsidR="00D40158" w:rsidRPr="00D40158" w14:paraId="2B77823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222D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04894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14:paraId="6F307C2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CB83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48361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9EFC00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17EB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AF161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CEF8D8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A7C6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735E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AF49A1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1556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6B5792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38A6E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C839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0549D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A20D1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6816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D210A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B566A8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EDD31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6C2D4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2023年12月14日</w:t>
              </w:r>
            </w:smartTag>
            <w:bookmarkEnd w:id="6"/>
          </w:p>
        </w:tc>
      </w:tr>
    </w:tbl>
    <w:p w14:paraId="3D429D5B" w14:textId="77777777" w:rsidR="00D40158" w:rsidRDefault="00D40158" w:rsidP="00B41640">
      <w:pPr>
        <w:rPr>
          <w:rFonts w:ascii="宋体" w:hAnsi="宋体"/>
          <w:lang w:val="en-US"/>
        </w:rPr>
      </w:pPr>
    </w:p>
    <w:p w14:paraId="3F9B88E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9099C86" wp14:editId="30C6B5A5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D51113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DF950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66081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528A01E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0DD03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2EFA473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12493900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377283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D4DF1FC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1727F1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1C706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411944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T17824760806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081CB7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E67DD9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ABB9C7" w14:textId="77777777" w:rsidR="009E6FE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475318" w:history="1">
        <w:r w:rsidR="009E6FE4" w:rsidRPr="006C0233">
          <w:rPr>
            <w:rStyle w:val="a6"/>
          </w:rPr>
          <w:t>1</w:t>
        </w:r>
        <w:r w:rsidR="009E6FE4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="009E6FE4" w:rsidRPr="006C0233">
          <w:rPr>
            <w:rStyle w:val="a6"/>
          </w:rPr>
          <w:t>建筑概况</w:t>
        </w:r>
        <w:r w:rsidR="009E6FE4">
          <w:rPr>
            <w:webHidden/>
          </w:rPr>
          <w:tab/>
        </w:r>
        <w:r w:rsidR="009E6FE4">
          <w:rPr>
            <w:webHidden/>
          </w:rPr>
          <w:fldChar w:fldCharType="begin"/>
        </w:r>
        <w:r w:rsidR="009E6FE4">
          <w:rPr>
            <w:webHidden/>
          </w:rPr>
          <w:instrText xml:space="preserve"> PAGEREF _Toc153475318 \h </w:instrText>
        </w:r>
        <w:r w:rsidR="009E6FE4">
          <w:rPr>
            <w:webHidden/>
          </w:rPr>
        </w:r>
        <w:r w:rsidR="009E6FE4">
          <w:rPr>
            <w:webHidden/>
          </w:rPr>
          <w:fldChar w:fldCharType="separate"/>
        </w:r>
        <w:r w:rsidR="009E6FE4">
          <w:rPr>
            <w:webHidden/>
          </w:rPr>
          <w:t>4</w:t>
        </w:r>
        <w:r w:rsidR="009E6FE4">
          <w:rPr>
            <w:webHidden/>
          </w:rPr>
          <w:fldChar w:fldCharType="end"/>
        </w:r>
      </w:hyperlink>
    </w:p>
    <w:p w14:paraId="0402C051" w14:textId="77777777" w:rsidR="009E6FE4" w:rsidRDefault="009E6FE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319" w:history="1">
        <w:r w:rsidRPr="006C023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989FAA" w14:textId="77777777" w:rsidR="009E6FE4" w:rsidRDefault="009E6FE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320" w:history="1">
        <w:r w:rsidRPr="006C023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323E76" w14:textId="77777777" w:rsidR="009E6FE4" w:rsidRDefault="009E6FE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321" w:history="1">
        <w:r w:rsidRPr="006C023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92F887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22" w:history="1">
        <w:r w:rsidRPr="006C023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552DB5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23" w:history="1">
        <w:r w:rsidRPr="006C023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C74A59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24" w:history="1">
        <w:r w:rsidRPr="006C0233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7C311D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25" w:history="1">
        <w:r w:rsidRPr="006C0233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751E3F" w14:textId="77777777" w:rsidR="009E6FE4" w:rsidRDefault="009E6FE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326" w:history="1">
        <w:r w:rsidRPr="006C023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E162243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27" w:history="1">
        <w:r w:rsidRPr="006C023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22D5A35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28" w:history="1">
        <w:r w:rsidRPr="006C023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A4C03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29" w:history="1">
        <w:r w:rsidRPr="006C023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730819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30" w:history="1">
        <w:r w:rsidRPr="006C0233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0A8E69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31" w:history="1">
        <w:r w:rsidRPr="006C0233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061822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32" w:history="1">
        <w:r w:rsidRPr="006C0233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D8767E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33" w:history="1">
        <w:r w:rsidRPr="006C0233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4684B4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34" w:history="1">
        <w:r w:rsidRPr="006C0233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5DF1C9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35" w:history="1">
        <w:r w:rsidRPr="006C0233">
          <w:rPr>
            <w:rStyle w:val="a6"/>
            <w:lang w:val="en-GB"/>
          </w:rPr>
          <w:t>5.6.1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11AABA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36" w:history="1">
        <w:r w:rsidRPr="006C0233">
          <w:rPr>
            <w:rStyle w:val="a6"/>
            <w:lang w:val="en-GB"/>
          </w:rPr>
          <w:t>5.6.2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CF5B0A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37" w:history="1">
        <w:r w:rsidRPr="006C0233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E474B0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38" w:history="1">
        <w:r w:rsidRPr="006C0233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D5D468C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39" w:history="1">
        <w:r w:rsidRPr="006C0233">
          <w:rPr>
            <w:rStyle w:val="a6"/>
            <w:lang w:val="en-GB"/>
          </w:rPr>
          <w:t>5.8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68550F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40" w:history="1">
        <w:r w:rsidRPr="006C0233">
          <w:rPr>
            <w:rStyle w:val="a6"/>
            <w:lang w:val="en-GB"/>
          </w:rPr>
          <w:t>5.8.1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93DF03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41" w:history="1">
        <w:r w:rsidRPr="006C0233">
          <w:rPr>
            <w:rStyle w:val="a6"/>
            <w:lang w:val="en-GB"/>
          </w:rPr>
          <w:t>5.8.2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外墙主断面传热系数的修正系数</w:t>
        </w:r>
        <w:r w:rsidRPr="006C0233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DF69A2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42" w:history="1">
        <w:r w:rsidRPr="006C0233">
          <w:rPr>
            <w:rStyle w:val="a6"/>
            <w:lang w:val="en-GB"/>
          </w:rPr>
          <w:t>5.8.3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E422ED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43" w:history="1">
        <w:r w:rsidRPr="006C0233">
          <w:rPr>
            <w:rStyle w:val="a6"/>
            <w:lang w:val="en-GB"/>
          </w:rPr>
          <w:t>5.9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61CA4FB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44" w:history="1">
        <w:r w:rsidRPr="006C0233">
          <w:rPr>
            <w:rStyle w:val="a6"/>
            <w:lang w:val="en-GB"/>
          </w:rPr>
          <w:t>5.10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3F20494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45" w:history="1">
        <w:r w:rsidRPr="006C0233">
          <w:rPr>
            <w:rStyle w:val="a6"/>
            <w:lang w:val="en-GB"/>
          </w:rPr>
          <w:t>5.10.1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A681FA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46" w:history="1">
        <w:r w:rsidRPr="006C0233">
          <w:rPr>
            <w:rStyle w:val="a6"/>
            <w:lang w:val="en-GB"/>
          </w:rPr>
          <w:t>5.11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CD50FFD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47" w:history="1">
        <w:r w:rsidRPr="006C0233">
          <w:rPr>
            <w:rStyle w:val="a6"/>
            <w:lang w:val="en-GB"/>
          </w:rPr>
          <w:t>5.11.1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D33147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48" w:history="1">
        <w:r w:rsidRPr="006C0233">
          <w:rPr>
            <w:rStyle w:val="a6"/>
            <w:lang w:val="en-GB"/>
          </w:rPr>
          <w:t>5.12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5165EDD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49" w:history="1">
        <w:r w:rsidRPr="006C0233">
          <w:rPr>
            <w:rStyle w:val="a6"/>
            <w:lang w:val="en-GB"/>
          </w:rPr>
          <w:t>5.12.1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42179C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50" w:history="1">
        <w:r w:rsidRPr="006C0233">
          <w:rPr>
            <w:rStyle w:val="a6"/>
            <w:lang w:val="en-GB"/>
          </w:rPr>
          <w:t>5.12.2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0906E8D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51" w:history="1">
        <w:r w:rsidRPr="006C0233">
          <w:rPr>
            <w:rStyle w:val="a6"/>
            <w:lang w:val="en-GB"/>
          </w:rPr>
          <w:t>5.12.3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FEDD783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52" w:history="1">
        <w:r w:rsidRPr="006C0233">
          <w:rPr>
            <w:rStyle w:val="a6"/>
            <w:lang w:val="en-GB"/>
          </w:rPr>
          <w:t>5.13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2719095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53" w:history="1">
        <w:r w:rsidRPr="006C0233">
          <w:rPr>
            <w:rStyle w:val="a6"/>
            <w:lang w:val="en-GB"/>
          </w:rPr>
          <w:t>5.13.1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9C495B8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54" w:history="1">
        <w:r w:rsidRPr="006C0233">
          <w:rPr>
            <w:rStyle w:val="a6"/>
            <w:lang w:val="en-GB"/>
          </w:rPr>
          <w:t>5.14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5B09BC5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55" w:history="1">
        <w:r w:rsidRPr="006C0233">
          <w:rPr>
            <w:rStyle w:val="a6"/>
            <w:lang w:val="en-GB"/>
          </w:rPr>
          <w:t>5.14.1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354ABEF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56" w:history="1">
        <w:r w:rsidRPr="006C0233">
          <w:rPr>
            <w:rStyle w:val="a6"/>
            <w:lang w:val="en-GB"/>
          </w:rPr>
          <w:t>5.15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254C1B8" w14:textId="77777777" w:rsidR="009E6FE4" w:rsidRDefault="009E6FE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357" w:history="1">
        <w:r w:rsidRPr="006C023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8989E24" w14:textId="77777777" w:rsidR="009E6FE4" w:rsidRDefault="009E6FE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358" w:history="1">
        <w:r w:rsidRPr="006C023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1F78CF0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59" w:history="1">
        <w:r w:rsidRPr="006C023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0E6C66E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60" w:history="1">
        <w:r w:rsidRPr="006C0233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0572B5F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61" w:history="1">
        <w:r w:rsidRPr="006C0233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27CB4E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62" w:history="1">
        <w:r w:rsidRPr="006C023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0AF497B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63" w:history="1">
        <w:r w:rsidRPr="006C0233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FA29480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64" w:history="1">
        <w:r w:rsidRPr="006C0233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B27E1C4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65" w:history="1">
        <w:r w:rsidRPr="006C0233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40D1DC1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66" w:history="1">
        <w:r w:rsidRPr="006C0233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63B5133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67" w:history="1">
        <w:r w:rsidRPr="006C0233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CA6F46E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68" w:history="1">
        <w:r w:rsidRPr="006C0233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BFC172C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69" w:history="1">
        <w:r w:rsidRPr="006C0233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111CC85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70" w:history="1">
        <w:r w:rsidRPr="006C0233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2E00CD7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71" w:history="1">
        <w:r w:rsidRPr="006C0233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8597E20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72" w:history="1">
        <w:r w:rsidRPr="006C0233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C4892A7" w14:textId="77777777" w:rsidR="009E6FE4" w:rsidRDefault="009E6FE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373" w:history="1">
        <w:r w:rsidRPr="006C023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72EE26B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74" w:history="1">
        <w:r w:rsidRPr="006C0233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CB0DCDD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75" w:history="1">
        <w:r w:rsidRPr="006C0233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815FAC1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76" w:history="1">
        <w:r w:rsidRPr="006C0233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E418A3E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77" w:history="1">
        <w:r w:rsidRPr="006C0233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36134FA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78" w:history="1">
        <w:r w:rsidRPr="006C0233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33A4D75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79" w:history="1">
        <w:r w:rsidRPr="006C0233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EBA7E69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80" w:history="1">
        <w:r w:rsidRPr="006C0233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3905430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81" w:history="1">
        <w:r w:rsidRPr="006C0233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2FAB1AC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82" w:history="1">
        <w:r w:rsidRPr="006C0233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67ECD41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83" w:history="1">
        <w:r w:rsidRPr="006C0233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995122E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84" w:history="1">
        <w:r w:rsidRPr="006C0233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6E737D7" w14:textId="77777777" w:rsidR="009E6FE4" w:rsidRDefault="009E6FE4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85" w:history="1">
        <w:r w:rsidRPr="006C0233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F5617BB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86" w:history="1">
        <w:r w:rsidRPr="006C0233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4D95EF7" w14:textId="77777777" w:rsidR="009E6FE4" w:rsidRDefault="009E6FE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387" w:history="1">
        <w:r w:rsidRPr="006C023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21CF14A" w14:textId="77777777" w:rsidR="009E6FE4" w:rsidRDefault="009E6FE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388" w:history="1">
        <w:r w:rsidRPr="006C023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B616944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89" w:history="1">
        <w:r w:rsidRPr="006C0233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工作日</w:t>
        </w:r>
        <w:r w:rsidRPr="006C0233">
          <w:rPr>
            <w:rStyle w:val="a6"/>
          </w:rPr>
          <w:t>/</w:t>
        </w:r>
        <w:r w:rsidRPr="006C0233">
          <w:rPr>
            <w:rStyle w:val="a6"/>
          </w:rPr>
          <w:t>节假日人员逐时在室率</w:t>
        </w:r>
        <w:r w:rsidRPr="006C023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3103730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90" w:history="1">
        <w:r w:rsidRPr="006C0233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工作日</w:t>
        </w:r>
        <w:r w:rsidRPr="006C0233">
          <w:rPr>
            <w:rStyle w:val="a6"/>
          </w:rPr>
          <w:t>/</w:t>
        </w:r>
        <w:r w:rsidRPr="006C0233">
          <w:rPr>
            <w:rStyle w:val="a6"/>
          </w:rPr>
          <w:t>节假日照明开关时间表</w:t>
        </w:r>
        <w:r w:rsidRPr="006C023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021EC0D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91" w:history="1">
        <w:r w:rsidRPr="006C0233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工作日</w:t>
        </w:r>
        <w:r w:rsidRPr="006C0233">
          <w:rPr>
            <w:rStyle w:val="a6"/>
          </w:rPr>
          <w:t>/</w:t>
        </w:r>
        <w:r w:rsidRPr="006C0233">
          <w:rPr>
            <w:rStyle w:val="a6"/>
          </w:rPr>
          <w:t>节假日设备逐时使用率</w:t>
        </w:r>
        <w:r w:rsidRPr="006C023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06990BA" w14:textId="77777777" w:rsidR="009E6FE4" w:rsidRDefault="009E6FE4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392" w:history="1">
        <w:r w:rsidRPr="006C0233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6C0233">
          <w:rPr>
            <w:rStyle w:val="a6"/>
          </w:rPr>
          <w:t>工作日</w:t>
        </w:r>
        <w:r w:rsidRPr="006C0233">
          <w:rPr>
            <w:rStyle w:val="a6"/>
          </w:rPr>
          <w:t>/</w:t>
        </w:r>
        <w:r w:rsidRPr="006C0233">
          <w:rPr>
            <w:rStyle w:val="a6"/>
          </w:rPr>
          <w:t>节假日空调系统运行时间表</w:t>
        </w:r>
        <w:r w:rsidRPr="006C0233">
          <w:rPr>
            <w:rStyle w:val="a6"/>
          </w:rPr>
          <w:t>(1:</w:t>
        </w:r>
        <w:r w:rsidRPr="006C0233">
          <w:rPr>
            <w:rStyle w:val="a6"/>
          </w:rPr>
          <w:t>开</w:t>
        </w:r>
        <w:r w:rsidRPr="006C0233">
          <w:rPr>
            <w:rStyle w:val="a6"/>
          </w:rPr>
          <w:t>,0:</w:t>
        </w:r>
        <w:r w:rsidRPr="006C0233">
          <w:rPr>
            <w:rStyle w:val="a6"/>
          </w:rPr>
          <w:t>关</w:t>
        </w:r>
        <w:r w:rsidRPr="006C023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CE21FE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9EE2C05" w14:textId="77777777" w:rsidR="00D40158" w:rsidRDefault="00D40158" w:rsidP="00D40158">
      <w:pPr>
        <w:pStyle w:val="TOC1"/>
      </w:pPr>
    </w:p>
    <w:p w14:paraId="611B8C83" w14:textId="77777777" w:rsidR="00D40158" w:rsidRPr="005E5F93" w:rsidRDefault="00D40158" w:rsidP="005215FB">
      <w:pPr>
        <w:pStyle w:val="1"/>
      </w:pPr>
      <w:bookmarkStart w:id="11" w:name="_Toc15347531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FBC2F37" w14:textId="77777777">
        <w:tc>
          <w:tcPr>
            <w:tcW w:w="2841" w:type="dxa"/>
            <w:shd w:val="clear" w:color="auto" w:fill="E6E6E6"/>
          </w:tcPr>
          <w:p w14:paraId="78EA6F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4C39F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绿色乡居</w:t>
            </w:r>
            <w:r>
              <w:t>-</w:t>
            </w:r>
            <w:r>
              <w:t>碳减生态建筑</w:t>
            </w:r>
            <w:bookmarkEnd w:id="12"/>
          </w:p>
        </w:tc>
      </w:tr>
      <w:tr w:rsidR="00D40158" w:rsidRPr="00FF2243" w14:paraId="0CD3A2C1" w14:textId="77777777">
        <w:tc>
          <w:tcPr>
            <w:tcW w:w="2841" w:type="dxa"/>
            <w:shd w:val="clear" w:color="auto" w:fill="E6E6E6"/>
          </w:tcPr>
          <w:p w14:paraId="216C51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38768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沈阳</w:t>
            </w:r>
            <w:bookmarkEnd w:id="13"/>
          </w:p>
        </w:tc>
      </w:tr>
      <w:tr w:rsidR="00037A4C" w:rsidRPr="00FF2243" w14:paraId="0125ECBC" w14:textId="77777777">
        <w:tc>
          <w:tcPr>
            <w:tcW w:w="2841" w:type="dxa"/>
            <w:shd w:val="clear" w:color="auto" w:fill="E6E6E6"/>
          </w:tcPr>
          <w:p w14:paraId="2E178EB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8CB030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F41249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FC422D5" w14:textId="77777777">
        <w:tc>
          <w:tcPr>
            <w:tcW w:w="2841" w:type="dxa"/>
            <w:shd w:val="clear" w:color="auto" w:fill="E6E6E6"/>
          </w:tcPr>
          <w:p w14:paraId="26F792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2AFDD2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3986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216</w:t>
            </w:r>
            <w:bookmarkEnd w:id="17"/>
          </w:p>
        </w:tc>
      </w:tr>
      <w:tr w:rsidR="00D40158" w:rsidRPr="00FF2243" w14:paraId="7823AEB4" w14:textId="77777777">
        <w:tc>
          <w:tcPr>
            <w:tcW w:w="2841" w:type="dxa"/>
            <w:shd w:val="clear" w:color="auto" w:fill="E6E6E6"/>
          </w:tcPr>
          <w:p w14:paraId="127918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AB40B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45925881" w14:textId="77777777">
        <w:tc>
          <w:tcPr>
            <w:tcW w:w="2841" w:type="dxa"/>
            <w:shd w:val="clear" w:color="auto" w:fill="E6E6E6"/>
          </w:tcPr>
          <w:p w14:paraId="0BF22A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45254F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21.9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3.6</w:t>
            </w:r>
            <w:bookmarkEnd w:id="21"/>
          </w:p>
        </w:tc>
      </w:tr>
      <w:tr w:rsidR="00203A7D" w:rsidRPr="00FF2243" w14:paraId="42874AEB" w14:textId="77777777">
        <w:tc>
          <w:tcPr>
            <w:tcW w:w="2841" w:type="dxa"/>
            <w:shd w:val="clear" w:color="auto" w:fill="E6E6E6"/>
          </w:tcPr>
          <w:p w14:paraId="1A5A1F5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E71E5B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14363.95</w:t>
            </w:r>
            <w:bookmarkEnd w:id="22"/>
          </w:p>
        </w:tc>
      </w:tr>
      <w:tr w:rsidR="00203A7D" w:rsidRPr="00FF2243" w14:paraId="42705CD0" w14:textId="77777777">
        <w:tc>
          <w:tcPr>
            <w:tcW w:w="2841" w:type="dxa"/>
            <w:shd w:val="clear" w:color="auto" w:fill="E6E6E6"/>
          </w:tcPr>
          <w:p w14:paraId="5B51E93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06DE17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3629.38</w:t>
            </w:r>
            <w:bookmarkEnd w:id="23"/>
          </w:p>
        </w:tc>
      </w:tr>
      <w:tr w:rsidR="00D40158" w:rsidRPr="00FF2243" w14:paraId="7E690396" w14:textId="77777777">
        <w:tc>
          <w:tcPr>
            <w:tcW w:w="2841" w:type="dxa"/>
            <w:shd w:val="clear" w:color="auto" w:fill="E6E6E6"/>
          </w:tcPr>
          <w:p w14:paraId="6BA580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746B3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44</w:t>
            </w:r>
            <w:bookmarkEnd w:id="24"/>
          </w:p>
        </w:tc>
      </w:tr>
      <w:tr w:rsidR="00D40158" w:rsidRPr="00FF2243" w14:paraId="77EB466B" w14:textId="77777777">
        <w:tc>
          <w:tcPr>
            <w:tcW w:w="2841" w:type="dxa"/>
            <w:shd w:val="clear" w:color="auto" w:fill="E6E6E6"/>
          </w:tcPr>
          <w:p w14:paraId="1DBB93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1EC7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0C0A2BE1" w14:textId="77777777">
        <w:tc>
          <w:tcPr>
            <w:tcW w:w="2841" w:type="dxa"/>
            <w:shd w:val="clear" w:color="auto" w:fill="E6E6E6"/>
          </w:tcPr>
          <w:p w14:paraId="17F96D5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6E4367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75E0347" w14:textId="77777777">
        <w:tc>
          <w:tcPr>
            <w:tcW w:w="2841" w:type="dxa"/>
            <w:shd w:val="clear" w:color="auto" w:fill="E6E6E6"/>
          </w:tcPr>
          <w:p w14:paraId="7D42168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B661C7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11C3B507" w14:textId="77777777">
        <w:tc>
          <w:tcPr>
            <w:tcW w:w="2841" w:type="dxa"/>
            <w:shd w:val="clear" w:color="auto" w:fill="E6E6E6"/>
          </w:tcPr>
          <w:p w14:paraId="7CB087BE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B5472C5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1C048FA2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7606F544" w14:textId="77777777" w:rsidR="00D40158" w:rsidRDefault="009677EB" w:rsidP="00D40158">
      <w:pPr>
        <w:pStyle w:val="1"/>
      </w:pPr>
      <w:bookmarkStart w:id="30" w:name="_Toc153475319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03FC337C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7D4FC03C" w14:textId="77777777" w:rsidR="008F0A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78EB3BB" w14:textId="77777777" w:rsidR="008F0A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892098A" w14:textId="77777777" w:rsidR="008F0ABC" w:rsidRDefault="008F0ABC">
      <w:pPr>
        <w:widowControl w:val="0"/>
        <w:jc w:val="both"/>
        <w:rPr>
          <w:kern w:val="2"/>
          <w:szCs w:val="24"/>
          <w:lang w:val="en-US"/>
        </w:rPr>
      </w:pPr>
    </w:p>
    <w:p w14:paraId="5584CFAB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347532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31FB979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31B3571" w14:textId="77777777" w:rsidR="00C62DB3" w:rsidRDefault="00C62DB3" w:rsidP="00C62DB3">
      <w:pPr>
        <w:pStyle w:val="1"/>
      </w:pPr>
      <w:bookmarkStart w:id="38" w:name="_Toc153475321"/>
      <w:r>
        <w:rPr>
          <w:rFonts w:hint="eastAsia"/>
        </w:rPr>
        <w:lastRenderedPageBreak/>
        <w:t>气象数据</w:t>
      </w:r>
      <w:bookmarkEnd w:id="38"/>
    </w:p>
    <w:p w14:paraId="55DE0BC3" w14:textId="77777777" w:rsidR="00C62DB3" w:rsidRDefault="00C62DB3" w:rsidP="00C62DB3">
      <w:pPr>
        <w:pStyle w:val="2"/>
      </w:pPr>
      <w:bookmarkStart w:id="39" w:name="_Toc153475322"/>
      <w:r>
        <w:rPr>
          <w:rFonts w:hint="eastAsia"/>
        </w:rPr>
        <w:t>气象地点</w:t>
      </w:r>
      <w:bookmarkEnd w:id="39"/>
    </w:p>
    <w:p w14:paraId="42761E44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辽宁</w:t>
      </w:r>
      <w:r>
        <w:t>-</w:t>
      </w:r>
      <w:r>
        <w:t>沈阳</w:t>
      </w:r>
      <w:r>
        <w:t xml:space="preserve">, </w:t>
      </w:r>
      <w:r>
        <w:t>《中国建筑热环境分析专用气象数据集》</w:t>
      </w:r>
      <w:bookmarkEnd w:id="40"/>
    </w:p>
    <w:p w14:paraId="4873FC28" w14:textId="77777777" w:rsidR="00C62DB3" w:rsidRDefault="00C62DB3" w:rsidP="00C62DB3">
      <w:pPr>
        <w:pStyle w:val="2"/>
      </w:pPr>
      <w:bookmarkStart w:id="41" w:name="_Toc153475323"/>
      <w:r>
        <w:rPr>
          <w:rFonts w:hint="eastAsia"/>
        </w:rPr>
        <w:t>逐日干球温度表</w:t>
      </w:r>
      <w:bookmarkEnd w:id="41"/>
    </w:p>
    <w:p w14:paraId="249D6220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7235B8DC" wp14:editId="1201D6B9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A2610" w14:textId="77777777" w:rsidR="00C62DB3" w:rsidRDefault="00C62DB3" w:rsidP="00C62DB3">
      <w:pPr>
        <w:pStyle w:val="2"/>
      </w:pPr>
      <w:bookmarkStart w:id="43" w:name="_Toc153475324"/>
      <w:r>
        <w:rPr>
          <w:rFonts w:hint="eastAsia"/>
        </w:rPr>
        <w:t>逐月辐照量表</w:t>
      </w:r>
      <w:bookmarkEnd w:id="43"/>
    </w:p>
    <w:p w14:paraId="1A2315BF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6B9721FD" wp14:editId="1FFFDC40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6035F" w14:textId="77777777" w:rsidR="00C62DB3" w:rsidRDefault="00C62DB3" w:rsidP="00C62DB3">
      <w:pPr>
        <w:pStyle w:val="2"/>
      </w:pPr>
      <w:bookmarkStart w:id="45" w:name="_Toc153475325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F0ABC" w14:paraId="30DB349E" w14:textId="77777777">
        <w:tc>
          <w:tcPr>
            <w:tcW w:w="1131" w:type="dxa"/>
            <w:shd w:val="clear" w:color="auto" w:fill="E6E6E6"/>
            <w:vAlign w:val="center"/>
          </w:tcPr>
          <w:p w14:paraId="34BC3C30" w14:textId="77777777" w:rsidR="008F0AB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45DCDC3" w14:textId="77777777" w:rsidR="008F0AB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AB80E5" w14:textId="77777777" w:rsidR="008F0AB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7C7682" w14:textId="77777777" w:rsidR="008F0AB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DB1E3C" w14:textId="77777777" w:rsidR="008F0AB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23C8CE" w14:textId="77777777" w:rsidR="008F0AB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F0ABC" w14:paraId="32434FD0" w14:textId="77777777">
        <w:tc>
          <w:tcPr>
            <w:tcW w:w="1131" w:type="dxa"/>
            <w:shd w:val="clear" w:color="auto" w:fill="E6E6E6"/>
            <w:vAlign w:val="center"/>
          </w:tcPr>
          <w:p w14:paraId="647E6A90" w14:textId="77777777" w:rsidR="008F0AB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0CAF5FF" w14:textId="77777777" w:rsidR="008F0ABC" w:rsidRDefault="00000000">
            <w:r>
              <w:t>08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54C0FC0" w14:textId="77777777" w:rsidR="008F0ABC" w:rsidRDefault="00000000">
            <w:r>
              <w:t>33.9</w:t>
            </w:r>
          </w:p>
        </w:tc>
        <w:tc>
          <w:tcPr>
            <w:tcW w:w="1556" w:type="dxa"/>
            <w:vAlign w:val="center"/>
          </w:tcPr>
          <w:p w14:paraId="320529F8" w14:textId="77777777" w:rsidR="008F0ABC" w:rsidRDefault="00000000">
            <w:r>
              <w:t>29.4</w:t>
            </w:r>
          </w:p>
        </w:tc>
        <w:tc>
          <w:tcPr>
            <w:tcW w:w="1556" w:type="dxa"/>
            <w:vAlign w:val="center"/>
          </w:tcPr>
          <w:p w14:paraId="0B27D42E" w14:textId="77777777" w:rsidR="008F0ABC" w:rsidRDefault="00000000">
            <w:r>
              <w:t>25.1</w:t>
            </w:r>
          </w:p>
        </w:tc>
        <w:tc>
          <w:tcPr>
            <w:tcW w:w="1556" w:type="dxa"/>
            <w:vAlign w:val="center"/>
          </w:tcPr>
          <w:p w14:paraId="1203AE53" w14:textId="77777777" w:rsidR="008F0ABC" w:rsidRDefault="00000000">
            <w:r>
              <w:t>98.4</w:t>
            </w:r>
          </w:p>
        </w:tc>
      </w:tr>
      <w:tr w:rsidR="008F0ABC" w14:paraId="729C998E" w14:textId="77777777">
        <w:tc>
          <w:tcPr>
            <w:tcW w:w="1131" w:type="dxa"/>
            <w:shd w:val="clear" w:color="auto" w:fill="E6E6E6"/>
            <w:vAlign w:val="center"/>
          </w:tcPr>
          <w:p w14:paraId="5B59B81A" w14:textId="77777777" w:rsidR="008F0ABC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1BF8999C" w14:textId="77777777" w:rsidR="008F0ABC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B29B92F" w14:textId="77777777" w:rsidR="008F0ABC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7AB20CCC" w14:textId="77777777" w:rsidR="008F0ABC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1BA1EE50" w14:textId="77777777" w:rsidR="008F0ABC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2E4044D0" w14:textId="77777777" w:rsidR="008F0ABC" w:rsidRDefault="00000000">
            <w:r>
              <w:t>-22.5</w:t>
            </w:r>
          </w:p>
        </w:tc>
      </w:tr>
    </w:tbl>
    <w:p w14:paraId="7CBBCD0D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3475326"/>
      <w:bookmarkEnd w:id="46"/>
      <w:r>
        <w:t>围护结构</w:t>
      </w:r>
      <w:bookmarkEnd w:id="47"/>
    </w:p>
    <w:p w14:paraId="4BB65E4A" w14:textId="77777777" w:rsidR="008F0ABC" w:rsidRDefault="00000000">
      <w:pPr>
        <w:pStyle w:val="2"/>
        <w:widowControl w:val="0"/>
      </w:pPr>
      <w:bookmarkStart w:id="48" w:name="_Toc153475327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F0ABC" w14:paraId="2ED6A19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E4C0C62" w14:textId="77777777" w:rsidR="008F0AB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83DABA" w14:textId="77777777" w:rsidR="008F0A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B6AE437" w14:textId="77777777" w:rsidR="008F0A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C1F93B" w14:textId="77777777" w:rsidR="008F0AB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8331F7" w14:textId="77777777" w:rsidR="008F0AB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2088EC" w14:textId="77777777" w:rsidR="008F0ABC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131CEC8" w14:textId="77777777" w:rsidR="008F0ABC" w:rsidRDefault="00000000">
            <w:pPr>
              <w:jc w:val="center"/>
            </w:pPr>
            <w:r>
              <w:t>备注</w:t>
            </w:r>
          </w:p>
        </w:tc>
      </w:tr>
      <w:tr w:rsidR="008F0ABC" w14:paraId="7D6091C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B026DB4" w14:textId="77777777" w:rsidR="008F0ABC" w:rsidRDefault="008F0AB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7378DA6" w14:textId="77777777" w:rsidR="008F0AB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941EB81" w14:textId="77777777" w:rsidR="008F0A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F4714F" w14:textId="77777777" w:rsidR="008F0AB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AB9515" w14:textId="77777777" w:rsidR="008F0AB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82EEA4" w14:textId="77777777" w:rsidR="008F0AB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309E345" w14:textId="77777777" w:rsidR="008F0ABC" w:rsidRDefault="008F0ABC">
            <w:pPr>
              <w:jc w:val="center"/>
            </w:pPr>
          </w:p>
        </w:tc>
      </w:tr>
      <w:tr w:rsidR="008F0ABC" w14:paraId="7D965207" w14:textId="77777777">
        <w:tc>
          <w:tcPr>
            <w:tcW w:w="2196" w:type="dxa"/>
            <w:shd w:val="clear" w:color="auto" w:fill="E6E6E6"/>
            <w:vAlign w:val="center"/>
          </w:tcPr>
          <w:p w14:paraId="7CC6471A" w14:textId="77777777" w:rsidR="008F0AB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DA2A45C" w14:textId="77777777" w:rsidR="008F0AB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3883743" w14:textId="77777777" w:rsidR="008F0A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BBCD703" w14:textId="77777777" w:rsidR="008F0AB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691677A" w14:textId="77777777" w:rsidR="008F0A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33BA7E9" w14:textId="77777777" w:rsidR="008F0AB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2A56165" w14:textId="77777777" w:rsidR="008F0AB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F0ABC" w14:paraId="3C15FB00" w14:textId="77777777">
        <w:tc>
          <w:tcPr>
            <w:tcW w:w="2196" w:type="dxa"/>
            <w:shd w:val="clear" w:color="auto" w:fill="E6E6E6"/>
            <w:vAlign w:val="center"/>
          </w:tcPr>
          <w:p w14:paraId="0AD5DDCB" w14:textId="77777777" w:rsidR="008F0AB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9AA62FA" w14:textId="77777777" w:rsidR="008F0AB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8A3ED6F" w14:textId="77777777" w:rsidR="008F0AB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3D88248" w14:textId="77777777" w:rsidR="008F0AB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40ADE86" w14:textId="77777777" w:rsidR="008F0A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0077068" w14:textId="77777777" w:rsidR="008F0AB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8700253" w14:textId="77777777" w:rsidR="008F0AB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F0ABC" w14:paraId="6228CF6E" w14:textId="77777777">
        <w:tc>
          <w:tcPr>
            <w:tcW w:w="2196" w:type="dxa"/>
            <w:shd w:val="clear" w:color="auto" w:fill="E6E6E6"/>
            <w:vAlign w:val="center"/>
          </w:tcPr>
          <w:p w14:paraId="324B161A" w14:textId="77777777" w:rsidR="008F0AB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59BBAE4" w14:textId="77777777" w:rsidR="008F0AB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25D6F54" w14:textId="77777777" w:rsidR="008F0AB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584D3B1" w14:textId="77777777" w:rsidR="008F0AB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3B9EF8A" w14:textId="77777777" w:rsidR="008F0AB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F274A7D" w14:textId="77777777" w:rsidR="008F0AB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1617095" w14:textId="77777777" w:rsidR="008F0AB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F0ABC" w14:paraId="6F1B275A" w14:textId="77777777">
        <w:tc>
          <w:tcPr>
            <w:tcW w:w="2196" w:type="dxa"/>
            <w:shd w:val="clear" w:color="auto" w:fill="E6E6E6"/>
            <w:vAlign w:val="center"/>
          </w:tcPr>
          <w:p w14:paraId="52AA9DDB" w14:textId="77777777" w:rsidR="008F0AB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676ADCD" w14:textId="77777777" w:rsidR="008F0AB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1F68A1C" w14:textId="77777777" w:rsidR="008F0AB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A1D18BC" w14:textId="77777777" w:rsidR="008F0AB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94A9F7E" w14:textId="77777777" w:rsidR="008F0AB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ED56B47" w14:textId="77777777" w:rsidR="008F0AB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C818012" w14:textId="77777777" w:rsidR="008F0AB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F0ABC" w14:paraId="2E6B4FDD" w14:textId="77777777">
        <w:tc>
          <w:tcPr>
            <w:tcW w:w="2196" w:type="dxa"/>
            <w:shd w:val="clear" w:color="auto" w:fill="E6E6E6"/>
            <w:vAlign w:val="center"/>
          </w:tcPr>
          <w:p w14:paraId="7FC18859" w14:textId="77777777" w:rsidR="008F0ABC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E98CAD3" w14:textId="77777777" w:rsidR="008F0AB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6A9CA50" w14:textId="77777777" w:rsidR="008F0AB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AC30161" w14:textId="77777777" w:rsidR="008F0AB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618C76B" w14:textId="77777777" w:rsidR="008F0AB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FA74443" w14:textId="77777777" w:rsidR="008F0AB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EF2A9DD" w14:textId="77777777" w:rsidR="008F0AB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F0ABC" w14:paraId="1E087356" w14:textId="77777777">
        <w:tc>
          <w:tcPr>
            <w:tcW w:w="2196" w:type="dxa"/>
            <w:shd w:val="clear" w:color="auto" w:fill="E6E6E6"/>
            <w:vAlign w:val="center"/>
          </w:tcPr>
          <w:p w14:paraId="65E39D2F" w14:textId="77777777" w:rsidR="008F0AB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8121459" w14:textId="77777777" w:rsidR="008F0AB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8A39957" w14:textId="77777777" w:rsidR="008F0AB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73E4D82" w14:textId="77777777" w:rsidR="008F0AB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C306931" w14:textId="77777777" w:rsidR="008F0AB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8404508" w14:textId="77777777" w:rsidR="008F0AB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4A521A5" w14:textId="77777777" w:rsidR="008F0ABC" w:rsidRDefault="008F0ABC">
            <w:pPr>
              <w:rPr>
                <w:sz w:val="18"/>
                <w:szCs w:val="18"/>
              </w:rPr>
            </w:pPr>
          </w:p>
        </w:tc>
      </w:tr>
      <w:tr w:rsidR="008F0ABC" w14:paraId="3281D729" w14:textId="77777777">
        <w:tc>
          <w:tcPr>
            <w:tcW w:w="2196" w:type="dxa"/>
            <w:shd w:val="clear" w:color="auto" w:fill="E6E6E6"/>
            <w:vAlign w:val="center"/>
          </w:tcPr>
          <w:p w14:paraId="453D6D27" w14:textId="77777777" w:rsidR="008F0ABC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609152DF" w14:textId="77777777" w:rsidR="008F0ABC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42252FD2" w14:textId="77777777" w:rsidR="008F0ABC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27A859F7" w14:textId="77777777" w:rsidR="008F0ABC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009027EF" w14:textId="77777777" w:rsidR="008F0AB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558AF13" w14:textId="77777777" w:rsidR="008F0AB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6414F09" w14:textId="77777777" w:rsidR="008F0ABC" w:rsidRDefault="008F0ABC">
            <w:pPr>
              <w:rPr>
                <w:sz w:val="18"/>
                <w:szCs w:val="18"/>
              </w:rPr>
            </w:pPr>
          </w:p>
        </w:tc>
      </w:tr>
      <w:tr w:rsidR="008F0ABC" w14:paraId="1254361F" w14:textId="77777777">
        <w:tc>
          <w:tcPr>
            <w:tcW w:w="2196" w:type="dxa"/>
            <w:shd w:val="clear" w:color="auto" w:fill="E6E6E6"/>
            <w:vAlign w:val="center"/>
          </w:tcPr>
          <w:p w14:paraId="3A281BA5" w14:textId="77777777" w:rsidR="008F0ABC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2FB95FAC" w14:textId="77777777" w:rsidR="008F0ABC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59819A8" w14:textId="77777777" w:rsidR="008F0AB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71D2981" w14:textId="77777777" w:rsidR="008F0ABC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4CE3438" w14:textId="77777777" w:rsidR="008F0A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5B639EF" w14:textId="77777777" w:rsidR="008F0ABC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4AD96DC0" w14:textId="77777777" w:rsidR="008F0ABC" w:rsidRDefault="00000000">
            <w:r>
              <w:rPr>
                <w:sz w:val="18"/>
                <w:szCs w:val="18"/>
              </w:rPr>
              <w:t>GB50176-93</w:t>
            </w:r>
          </w:p>
        </w:tc>
      </w:tr>
      <w:tr w:rsidR="008F0ABC" w14:paraId="5647240F" w14:textId="77777777">
        <w:tc>
          <w:tcPr>
            <w:tcW w:w="2196" w:type="dxa"/>
            <w:shd w:val="clear" w:color="auto" w:fill="E6E6E6"/>
            <w:vAlign w:val="center"/>
          </w:tcPr>
          <w:p w14:paraId="43ACEECC" w14:textId="77777777" w:rsidR="008F0ABC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5C51D00A" w14:textId="77777777" w:rsidR="008F0AB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9A6F7DC" w14:textId="77777777" w:rsidR="008F0AB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57F7FCD" w14:textId="77777777" w:rsidR="008F0AB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7569CE3" w14:textId="77777777" w:rsidR="008F0A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0CD79E5" w14:textId="77777777" w:rsidR="008F0ABC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5CA2055" w14:textId="77777777" w:rsidR="008F0ABC" w:rsidRDefault="008F0ABC">
            <w:pPr>
              <w:rPr>
                <w:sz w:val="18"/>
                <w:szCs w:val="18"/>
              </w:rPr>
            </w:pPr>
          </w:p>
        </w:tc>
      </w:tr>
      <w:tr w:rsidR="008F0ABC" w14:paraId="557E30C4" w14:textId="77777777">
        <w:tc>
          <w:tcPr>
            <w:tcW w:w="2196" w:type="dxa"/>
            <w:shd w:val="clear" w:color="auto" w:fill="E6E6E6"/>
            <w:vAlign w:val="center"/>
          </w:tcPr>
          <w:p w14:paraId="023F42B9" w14:textId="77777777" w:rsidR="008F0ABC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4FEF5C91" w14:textId="77777777" w:rsidR="008F0ABC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2CBF0AB5" w14:textId="77777777" w:rsidR="008F0ABC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380A9F0A" w14:textId="77777777" w:rsidR="008F0ABC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0A8421F2" w14:textId="77777777" w:rsidR="008F0ABC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0A16F631" w14:textId="77777777" w:rsidR="008F0AB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DEF6EE6" w14:textId="77777777" w:rsidR="008F0ABC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8F0ABC" w14:paraId="0FF1F128" w14:textId="77777777">
        <w:tc>
          <w:tcPr>
            <w:tcW w:w="2196" w:type="dxa"/>
            <w:shd w:val="clear" w:color="auto" w:fill="E6E6E6"/>
            <w:vAlign w:val="center"/>
          </w:tcPr>
          <w:p w14:paraId="6521A66B" w14:textId="77777777" w:rsidR="008F0ABC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56FA4131" w14:textId="77777777" w:rsidR="008F0AB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9A3EB56" w14:textId="77777777" w:rsidR="008F0AB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08829B9" w14:textId="77777777" w:rsidR="008F0AB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2B54BC4" w14:textId="77777777" w:rsidR="008F0A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0286278" w14:textId="77777777" w:rsidR="008F0ABC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856406A" w14:textId="77777777" w:rsidR="008F0ABC" w:rsidRDefault="008F0ABC">
            <w:pPr>
              <w:rPr>
                <w:sz w:val="18"/>
                <w:szCs w:val="18"/>
              </w:rPr>
            </w:pPr>
          </w:p>
        </w:tc>
      </w:tr>
      <w:tr w:rsidR="008F0ABC" w14:paraId="5B7B1650" w14:textId="77777777">
        <w:tc>
          <w:tcPr>
            <w:tcW w:w="2196" w:type="dxa"/>
            <w:shd w:val="clear" w:color="auto" w:fill="E6E6E6"/>
            <w:vAlign w:val="center"/>
          </w:tcPr>
          <w:p w14:paraId="4FBD4AB2" w14:textId="77777777" w:rsidR="008F0ABC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2BE76D3A" w14:textId="77777777" w:rsidR="008F0ABC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68560663" w14:textId="77777777" w:rsidR="008F0ABC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473FE645" w14:textId="77777777" w:rsidR="008F0AB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971CAE4" w14:textId="77777777" w:rsidR="008F0ABC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1D818743" w14:textId="77777777" w:rsidR="008F0AB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D2EE7B1" w14:textId="77777777" w:rsidR="008F0ABC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8F0ABC" w14:paraId="69FDDB15" w14:textId="77777777">
        <w:tc>
          <w:tcPr>
            <w:tcW w:w="2196" w:type="dxa"/>
            <w:shd w:val="clear" w:color="auto" w:fill="E6E6E6"/>
            <w:vAlign w:val="center"/>
          </w:tcPr>
          <w:p w14:paraId="1C13F0ED" w14:textId="77777777" w:rsidR="008F0ABC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40E8339" w14:textId="77777777" w:rsidR="008F0AB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BCCF45A" w14:textId="77777777" w:rsidR="008F0AB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0C707F3" w14:textId="77777777" w:rsidR="008F0AB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E88B470" w14:textId="77777777" w:rsidR="008F0A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D7F319D" w14:textId="77777777" w:rsidR="008F0ABC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639F1BE4" w14:textId="77777777" w:rsidR="008F0ABC" w:rsidRDefault="008F0ABC">
            <w:pPr>
              <w:rPr>
                <w:sz w:val="18"/>
                <w:szCs w:val="18"/>
              </w:rPr>
            </w:pPr>
          </w:p>
        </w:tc>
      </w:tr>
      <w:tr w:rsidR="008F0ABC" w14:paraId="7F3DA95B" w14:textId="77777777">
        <w:tc>
          <w:tcPr>
            <w:tcW w:w="2196" w:type="dxa"/>
            <w:shd w:val="clear" w:color="auto" w:fill="E6E6E6"/>
            <w:vAlign w:val="center"/>
          </w:tcPr>
          <w:p w14:paraId="4ACAABFD" w14:textId="77777777" w:rsidR="008F0ABC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5C34F04F" w14:textId="77777777" w:rsidR="008F0AB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5F3FA03" w14:textId="77777777" w:rsidR="008F0ABC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2BCB33D6" w14:textId="77777777" w:rsidR="008F0ABC" w:rsidRDefault="00000000">
            <w:r>
              <w:t>2600.0</w:t>
            </w:r>
          </w:p>
        </w:tc>
        <w:tc>
          <w:tcPr>
            <w:tcW w:w="1018" w:type="dxa"/>
            <w:vAlign w:val="center"/>
          </w:tcPr>
          <w:p w14:paraId="2D905E34" w14:textId="77777777" w:rsidR="008F0AB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67AB2FB" w14:textId="77777777" w:rsidR="008F0AB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C310299" w14:textId="77777777" w:rsidR="008F0ABC" w:rsidRDefault="008F0ABC">
            <w:pPr>
              <w:rPr>
                <w:sz w:val="18"/>
                <w:szCs w:val="18"/>
              </w:rPr>
            </w:pPr>
          </w:p>
        </w:tc>
      </w:tr>
      <w:tr w:rsidR="008F0ABC" w14:paraId="5D3CC8F2" w14:textId="77777777">
        <w:tc>
          <w:tcPr>
            <w:tcW w:w="2196" w:type="dxa"/>
            <w:shd w:val="clear" w:color="auto" w:fill="E6E6E6"/>
            <w:vAlign w:val="center"/>
          </w:tcPr>
          <w:p w14:paraId="7B96F8F9" w14:textId="77777777" w:rsidR="008F0ABC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69DA5E78" w14:textId="77777777" w:rsidR="008F0ABC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7966FEBA" w14:textId="77777777" w:rsidR="008F0ABC" w:rsidRDefault="00000000">
            <w:r>
              <w:t>12.990</w:t>
            </w:r>
          </w:p>
        </w:tc>
        <w:tc>
          <w:tcPr>
            <w:tcW w:w="848" w:type="dxa"/>
            <w:vAlign w:val="center"/>
          </w:tcPr>
          <w:p w14:paraId="7F471D4D" w14:textId="77777777" w:rsidR="008F0ABC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663C1D5D" w14:textId="77777777" w:rsidR="008F0ABC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2B3F6582" w14:textId="77777777" w:rsidR="008F0AB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A25F535" w14:textId="77777777" w:rsidR="008F0ABC" w:rsidRDefault="008F0ABC">
            <w:pPr>
              <w:rPr>
                <w:sz w:val="18"/>
                <w:szCs w:val="18"/>
              </w:rPr>
            </w:pPr>
          </w:p>
        </w:tc>
      </w:tr>
      <w:tr w:rsidR="008F0ABC" w14:paraId="77DAF935" w14:textId="77777777">
        <w:tc>
          <w:tcPr>
            <w:tcW w:w="2196" w:type="dxa"/>
            <w:shd w:val="clear" w:color="auto" w:fill="E6E6E6"/>
            <w:vAlign w:val="center"/>
          </w:tcPr>
          <w:p w14:paraId="7FF5CBD2" w14:textId="77777777" w:rsidR="008F0ABC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3992450" w14:textId="77777777" w:rsidR="008F0ABC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512CFA0" w14:textId="77777777" w:rsidR="008F0AB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6DB420A9" w14:textId="77777777" w:rsidR="008F0ABC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255F732" w14:textId="77777777" w:rsidR="008F0A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6F9001F" w14:textId="77777777" w:rsidR="008F0AB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9867FA0" w14:textId="77777777" w:rsidR="008F0ABC" w:rsidRDefault="008F0ABC">
            <w:pPr>
              <w:rPr>
                <w:sz w:val="18"/>
                <w:szCs w:val="18"/>
              </w:rPr>
            </w:pPr>
          </w:p>
        </w:tc>
      </w:tr>
      <w:tr w:rsidR="008F0ABC" w14:paraId="2EE26BB3" w14:textId="77777777">
        <w:tc>
          <w:tcPr>
            <w:tcW w:w="2196" w:type="dxa"/>
            <w:shd w:val="clear" w:color="auto" w:fill="E6E6E6"/>
            <w:vAlign w:val="center"/>
          </w:tcPr>
          <w:p w14:paraId="26976F86" w14:textId="77777777" w:rsidR="008F0ABC" w:rsidRDefault="00000000">
            <w:r>
              <w:lastRenderedPageBreak/>
              <w:t>立邦石墨聚苯板节能装饰一体板</w:t>
            </w:r>
          </w:p>
        </w:tc>
        <w:tc>
          <w:tcPr>
            <w:tcW w:w="1018" w:type="dxa"/>
            <w:vAlign w:val="center"/>
          </w:tcPr>
          <w:p w14:paraId="1A9E3888" w14:textId="77777777" w:rsidR="008F0ABC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42EB6C82" w14:textId="77777777" w:rsidR="008F0ABC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5CAE8C6B" w14:textId="77777777" w:rsidR="008F0ABC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2F4DD2DE" w14:textId="77777777" w:rsidR="008F0ABC" w:rsidRDefault="00000000">
            <w:r>
              <w:t>2700.2</w:t>
            </w:r>
          </w:p>
        </w:tc>
        <w:tc>
          <w:tcPr>
            <w:tcW w:w="1188" w:type="dxa"/>
            <w:vAlign w:val="center"/>
          </w:tcPr>
          <w:p w14:paraId="579F5B00" w14:textId="77777777" w:rsidR="008F0AB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72EC5D" w14:textId="77777777" w:rsidR="008F0ABC" w:rsidRDefault="008F0ABC">
            <w:pPr>
              <w:rPr>
                <w:sz w:val="18"/>
                <w:szCs w:val="18"/>
              </w:rPr>
            </w:pPr>
          </w:p>
        </w:tc>
      </w:tr>
      <w:tr w:rsidR="008F0ABC" w14:paraId="725137FF" w14:textId="77777777">
        <w:tc>
          <w:tcPr>
            <w:tcW w:w="2196" w:type="dxa"/>
            <w:shd w:val="clear" w:color="auto" w:fill="E6E6E6"/>
            <w:vAlign w:val="center"/>
          </w:tcPr>
          <w:p w14:paraId="3F4A898B" w14:textId="77777777" w:rsidR="008F0ABC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98B7955" w14:textId="77777777" w:rsidR="008F0AB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6BA7191" w14:textId="77777777" w:rsidR="008F0AB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9A3B0A7" w14:textId="77777777" w:rsidR="008F0AB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7BCBC81" w14:textId="77777777" w:rsidR="008F0A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E985F6D" w14:textId="77777777" w:rsidR="008F0AB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691CC24" w14:textId="77777777" w:rsidR="008F0ABC" w:rsidRDefault="008F0ABC">
            <w:pPr>
              <w:rPr>
                <w:sz w:val="18"/>
                <w:szCs w:val="18"/>
              </w:rPr>
            </w:pPr>
          </w:p>
        </w:tc>
      </w:tr>
      <w:tr w:rsidR="008F0ABC" w14:paraId="2F83EC6E" w14:textId="77777777">
        <w:tc>
          <w:tcPr>
            <w:tcW w:w="2196" w:type="dxa"/>
            <w:shd w:val="clear" w:color="auto" w:fill="E6E6E6"/>
            <w:vAlign w:val="center"/>
          </w:tcPr>
          <w:p w14:paraId="30DE374F" w14:textId="77777777" w:rsidR="008F0ABC" w:rsidRDefault="00000000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7FCAD56" w14:textId="77777777" w:rsidR="008F0ABC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13929BB4" w14:textId="77777777" w:rsidR="008F0ABC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7A6C0B99" w14:textId="77777777" w:rsidR="008F0AB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E05EA2A" w14:textId="77777777" w:rsidR="008F0ABC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63F51137" w14:textId="77777777" w:rsidR="008F0AB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BA26184" w14:textId="77777777" w:rsidR="008F0ABC" w:rsidRDefault="008F0ABC">
            <w:pPr>
              <w:rPr>
                <w:sz w:val="18"/>
                <w:szCs w:val="18"/>
              </w:rPr>
            </w:pPr>
          </w:p>
        </w:tc>
      </w:tr>
    </w:tbl>
    <w:p w14:paraId="73120BE1" w14:textId="77777777" w:rsidR="008F0ABC" w:rsidRDefault="00000000">
      <w:pPr>
        <w:pStyle w:val="2"/>
        <w:widowControl w:val="0"/>
      </w:pPr>
      <w:bookmarkStart w:id="49" w:name="_Toc153475328"/>
      <w:r>
        <w:t>围护结构作法简要说明</w:t>
      </w:r>
      <w:bookmarkEnd w:id="49"/>
    </w:p>
    <w:p w14:paraId="165EA15D" w14:textId="77777777" w:rsidR="008F0AB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4761328B" w14:textId="77777777" w:rsidR="008F0AB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聚苯乙烯泡沫塑料（灰板）</w:t>
      </w:r>
      <w:r>
        <w:rPr>
          <w:color w:val="80000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76DCDC74" w14:textId="77777777" w:rsidR="008F0ABC" w:rsidRDefault="008F0ABC">
      <w:pPr>
        <w:widowControl w:val="0"/>
        <w:jc w:val="both"/>
        <w:rPr>
          <w:color w:val="000000"/>
        </w:rPr>
      </w:pPr>
    </w:p>
    <w:p w14:paraId="120245CE" w14:textId="77777777" w:rsidR="008F0AB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7C3CA675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石灰水泥砂浆（混合砂浆）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立邦石墨聚苯板节能装饰一体板</w:t>
      </w:r>
      <w:r>
        <w:rPr>
          <w:color w:val="800000"/>
        </w:rPr>
        <w:t xml:space="preserve"> 120mm</w:t>
      </w:r>
      <w:r>
        <w:rPr>
          <w:color w:val="000000"/>
        </w:rPr>
        <w:t>＋水泥砂浆（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＋加气混凝土砌块</w:t>
      </w:r>
      <w:r>
        <w:rPr>
          <w:color w:val="000000"/>
        </w:rPr>
        <w:t xml:space="preserve"> 250mm</w:t>
      </w:r>
      <w:r>
        <w:rPr>
          <w:color w:val="000000"/>
        </w:rPr>
        <w:t>＋石灰水泥砂浆（混合砂浆）</w:t>
      </w:r>
      <w:r>
        <w:rPr>
          <w:color w:val="000000"/>
        </w:rPr>
        <w:t xml:space="preserve"> 20mm</w:t>
      </w:r>
    </w:p>
    <w:p w14:paraId="3DCAC04E" w14:textId="77777777" w:rsidR="008F0ABC" w:rsidRDefault="008F0ABC">
      <w:pPr>
        <w:widowControl w:val="0"/>
        <w:jc w:val="both"/>
        <w:rPr>
          <w:color w:val="000000"/>
        </w:rPr>
      </w:pPr>
    </w:p>
    <w:p w14:paraId="26403619" w14:textId="77777777" w:rsidR="008F0AB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控温与非控温隔墙构造一：</w:t>
      </w:r>
    </w:p>
    <w:p w14:paraId="086814AF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000000"/>
        </w:rPr>
        <w:t>TD</w:t>
      </w:r>
      <w:r>
        <w:rPr>
          <w:color w:val="000000"/>
        </w:rPr>
        <w:t>泡沫混凝土保温板</w:t>
      </w:r>
      <w:r>
        <w:rPr>
          <w:color w:val="000000"/>
        </w:rPr>
        <w:t xml:space="preserve"> 30mm</w:t>
      </w:r>
      <w:r>
        <w:rPr>
          <w:color w:val="000000"/>
        </w:rPr>
        <w:t>＋专用抹面砂浆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加气混凝土砌体</w:t>
      </w:r>
      <w:r>
        <w:rPr>
          <w:color w:val="800000"/>
        </w:rPr>
        <w:t xml:space="preserve"> 200mm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1BEE2883" w14:textId="77777777" w:rsidR="008F0ABC" w:rsidRDefault="008F0ABC">
      <w:pPr>
        <w:widowControl w:val="0"/>
        <w:jc w:val="both"/>
        <w:rPr>
          <w:color w:val="000000"/>
        </w:rPr>
      </w:pPr>
    </w:p>
    <w:p w14:paraId="1A94E024" w14:textId="77777777" w:rsidR="008F0AB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地下车库与供暖房间之间的楼板：</w:t>
      </w:r>
      <w:r>
        <w:rPr>
          <w:color w:val="0000FF"/>
          <w:szCs w:val="21"/>
        </w:rPr>
        <w:t>控温与非控温楼板构造一：</w:t>
      </w:r>
    </w:p>
    <w:p w14:paraId="5C67818B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细石混凝土</w:t>
      </w:r>
      <w:r>
        <w:rPr>
          <w:color w:val="000000"/>
        </w:rPr>
        <w:t xml:space="preserve"> 30mm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TD</w:t>
      </w:r>
      <w:r>
        <w:rPr>
          <w:color w:val="800000"/>
        </w:rPr>
        <w:t>泡沫混凝土保温板</w:t>
      </w:r>
      <w:r>
        <w:rPr>
          <w:color w:val="800000"/>
        </w:rPr>
        <w:t xml:space="preserve"> 60mm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09E1A1BE" w14:textId="77777777" w:rsidR="008F0ABC" w:rsidRDefault="008F0ABC">
      <w:pPr>
        <w:widowControl w:val="0"/>
        <w:jc w:val="both"/>
        <w:rPr>
          <w:color w:val="000000"/>
        </w:rPr>
      </w:pPr>
    </w:p>
    <w:p w14:paraId="3006AD3F" w14:textId="77777777" w:rsidR="008F0AB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60</w:t>
      </w:r>
      <w:r>
        <w:rPr>
          <w:color w:val="0000FF"/>
          <w:szCs w:val="21"/>
        </w:rPr>
        <w:t>系列（三腔）</w:t>
      </w:r>
      <w:r>
        <w:rPr>
          <w:color w:val="0000FF"/>
          <w:szCs w:val="21"/>
        </w:rPr>
        <w:t xml:space="preserve"> 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 xml:space="preserve"> 4+9A+4Low-E </w:t>
      </w:r>
      <w:r>
        <w:rPr>
          <w:color w:val="0000FF"/>
          <w:szCs w:val="21"/>
        </w:rPr>
        <w:t>暖边密封：</w:t>
      </w:r>
    </w:p>
    <w:p w14:paraId="0B311EB6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2.080W/m^2.K</w:t>
      </w:r>
      <w:r>
        <w:rPr>
          <w:color w:val="000000"/>
        </w:rPr>
        <w:t>，自身遮阳系数</w:t>
      </w:r>
      <w:r>
        <w:rPr>
          <w:color w:val="000000"/>
        </w:rPr>
        <w:t>0.890</w:t>
      </w:r>
    </w:p>
    <w:p w14:paraId="7673D0E7" w14:textId="77777777" w:rsidR="008F0ABC" w:rsidRDefault="008F0ABC">
      <w:pPr>
        <w:widowControl w:val="0"/>
        <w:jc w:val="both"/>
        <w:rPr>
          <w:color w:val="000000"/>
        </w:rPr>
      </w:pPr>
    </w:p>
    <w:p w14:paraId="5422353D" w14:textId="77777777" w:rsidR="008F0AB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14:paraId="3F6140CC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60mm</w:t>
      </w:r>
      <w:r>
        <w:rPr>
          <w:color w:val="000000"/>
        </w:rPr>
        <w:t>＋</w:t>
      </w:r>
      <w:r>
        <w:rPr>
          <w:color w:val="800000"/>
        </w:rPr>
        <w:t>聚苯乙烯泡沫塑料（灰板）</w:t>
      </w:r>
      <w:r>
        <w:rPr>
          <w:color w:val="800000"/>
        </w:rPr>
        <w:t xml:space="preserve"> 80mm</w:t>
      </w:r>
      <w:r>
        <w:rPr>
          <w:color w:val="000000"/>
        </w:rPr>
        <w:t>＋碎石、卵石混凝土</w:t>
      </w:r>
      <w:r>
        <w:rPr>
          <w:color w:val="000000"/>
        </w:rPr>
        <w:t>(ρ=2300) 80mm</w:t>
      </w:r>
      <w:r>
        <w:rPr>
          <w:color w:val="000000"/>
        </w:rPr>
        <w:t>＋</w:t>
      </w:r>
      <w:r>
        <w:rPr>
          <w:color w:val="800080"/>
        </w:rPr>
        <w:t>夯实粘土</w:t>
      </w:r>
      <w:r>
        <w:rPr>
          <w:color w:val="800080"/>
        </w:rPr>
        <w:t>(ρ=2000) 1670mm</w:t>
      </w:r>
    </w:p>
    <w:p w14:paraId="10FFB192" w14:textId="77777777" w:rsidR="008F0ABC" w:rsidRDefault="008F0ABC">
      <w:pPr>
        <w:widowControl w:val="0"/>
        <w:jc w:val="both"/>
        <w:rPr>
          <w:color w:val="000000"/>
        </w:rPr>
      </w:pPr>
    </w:p>
    <w:p w14:paraId="3C4BF140" w14:textId="77777777" w:rsidR="008F0AB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采暖地下室外墙构造：</w:t>
      </w:r>
      <w:r>
        <w:rPr>
          <w:color w:val="0000FF"/>
          <w:szCs w:val="21"/>
        </w:rPr>
        <w:t>地下墙构造一：</w:t>
      </w:r>
    </w:p>
    <w:p w14:paraId="4872FB77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聚苯乙烯泡沫塑料（灰板）</w:t>
      </w:r>
      <w:r>
        <w:rPr>
          <w:color w:val="800000"/>
        </w:rPr>
        <w:t xml:space="preserve"> 90mm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300mm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E25EE8D" w14:textId="77777777" w:rsidR="008F0ABC" w:rsidRDefault="008F0ABC">
      <w:pPr>
        <w:widowControl w:val="0"/>
        <w:jc w:val="both"/>
        <w:rPr>
          <w:color w:val="000000"/>
        </w:rPr>
      </w:pPr>
    </w:p>
    <w:p w14:paraId="103D8DC3" w14:textId="77777777" w:rsidR="008F0ABC" w:rsidRDefault="00000000">
      <w:pPr>
        <w:pStyle w:val="2"/>
        <w:widowControl w:val="0"/>
      </w:pPr>
      <w:bookmarkStart w:id="50" w:name="_Toc153475329"/>
      <w:r>
        <w:t>体形系数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F0ABC" w14:paraId="639DC25A" w14:textId="77777777">
        <w:tc>
          <w:tcPr>
            <w:tcW w:w="2513" w:type="dxa"/>
            <w:shd w:val="clear" w:color="auto" w:fill="E6E6E6"/>
            <w:vAlign w:val="center"/>
          </w:tcPr>
          <w:p w14:paraId="2474331B" w14:textId="77777777" w:rsidR="008F0ABC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18D94E4E" w14:textId="77777777" w:rsidR="008F0ABC" w:rsidRDefault="00000000">
            <w:r>
              <w:t>3629.38</w:t>
            </w:r>
          </w:p>
        </w:tc>
      </w:tr>
      <w:tr w:rsidR="008F0ABC" w14:paraId="5FD813C7" w14:textId="77777777">
        <w:tc>
          <w:tcPr>
            <w:tcW w:w="2513" w:type="dxa"/>
            <w:shd w:val="clear" w:color="auto" w:fill="E6E6E6"/>
            <w:vAlign w:val="center"/>
          </w:tcPr>
          <w:p w14:paraId="3635E37E" w14:textId="77777777" w:rsidR="008F0ABC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4C6528B9" w14:textId="77777777" w:rsidR="008F0ABC" w:rsidRDefault="00000000">
            <w:r>
              <w:t>14363.95</w:t>
            </w:r>
          </w:p>
        </w:tc>
      </w:tr>
      <w:tr w:rsidR="008F0ABC" w14:paraId="2580BF2B" w14:textId="77777777">
        <w:tc>
          <w:tcPr>
            <w:tcW w:w="2513" w:type="dxa"/>
            <w:shd w:val="clear" w:color="auto" w:fill="E6E6E6"/>
            <w:vAlign w:val="center"/>
          </w:tcPr>
          <w:p w14:paraId="7F7B9993" w14:textId="77777777" w:rsidR="008F0ABC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3BF85E7" w14:textId="77777777" w:rsidR="008F0ABC" w:rsidRDefault="00000000">
            <w:r>
              <w:t>0.25</w:t>
            </w:r>
          </w:p>
        </w:tc>
      </w:tr>
    </w:tbl>
    <w:p w14:paraId="57329CB3" w14:textId="77777777" w:rsidR="008F0ABC" w:rsidRDefault="00000000">
      <w:pPr>
        <w:pStyle w:val="2"/>
        <w:widowControl w:val="0"/>
      </w:pPr>
      <w:bookmarkStart w:id="51" w:name="_Toc153475330"/>
      <w:r>
        <w:t>窗墙比</w:t>
      </w:r>
      <w:bookmarkEnd w:id="51"/>
    </w:p>
    <w:p w14:paraId="4BB27530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52" w:name="_Toc153475331"/>
      <w:r>
        <w:rPr>
          <w:color w:val="000000"/>
        </w:rPr>
        <w:t>窗墙比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8F0ABC" w14:paraId="486BD04F" w14:textId="77777777">
        <w:tc>
          <w:tcPr>
            <w:tcW w:w="1652" w:type="dxa"/>
            <w:shd w:val="clear" w:color="auto" w:fill="E6E6E6"/>
            <w:vAlign w:val="center"/>
          </w:tcPr>
          <w:p w14:paraId="18469D70" w14:textId="77777777" w:rsidR="008F0ABC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81293D9" w14:textId="77777777" w:rsidR="008F0ABC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BBED495" w14:textId="77777777" w:rsidR="008F0ABC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2EE2F6B" w14:textId="77777777" w:rsidR="008F0ABC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69E0D2A" w14:textId="77777777" w:rsidR="008F0ABC" w:rsidRDefault="00000000">
            <w:pPr>
              <w:jc w:val="center"/>
            </w:pPr>
            <w:r>
              <w:t>窗墙比</w:t>
            </w:r>
          </w:p>
        </w:tc>
      </w:tr>
      <w:tr w:rsidR="008F0ABC" w14:paraId="3E2F3C78" w14:textId="77777777">
        <w:tc>
          <w:tcPr>
            <w:tcW w:w="1652" w:type="dxa"/>
            <w:shd w:val="clear" w:color="auto" w:fill="E6E6E6"/>
            <w:vAlign w:val="center"/>
          </w:tcPr>
          <w:p w14:paraId="6B234E8C" w14:textId="77777777" w:rsidR="008F0ABC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4489479F" w14:textId="77777777" w:rsidR="008F0ABC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618D74DA" w14:textId="77777777" w:rsidR="008F0ABC" w:rsidRDefault="00000000">
            <w:r>
              <w:t>0.00</w:t>
            </w:r>
          </w:p>
        </w:tc>
        <w:tc>
          <w:tcPr>
            <w:tcW w:w="2105" w:type="dxa"/>
            <w:vAlign w:val="center"/>
          </w:tcPr>
          <w:p w14:paraId="0AC8C416" w14:textId="77777777" w:rsidR="008F0ABC" w:rsidRDefault="00000000">
            <w:r>
              <w:t>0.00</w:t>
            </w:r>
          </w:p>
        </w:tc>
        <w:tc>
          <w:tcPr>
            <w:tcW w:w="1652" w:type="dxa"/>
            <w:vAlign w:val="center"/>
          </w:tcPr>
          <w:p w14:paraId="53174141" w14:textId="77777777" w:rsidR="008F0ABC" w:rsidRDefault="00000000">
            <w:r>
              <w:t>0.00</w:t>
            </w:r>
          </w:p>
        </w:tc>
      </w:tr>
      <w:tr w:rsidR="008F0ABC" w14:paraId="3CB8642F" w14:textId="77777777">
        <w:tc>
          <w:tcPr>
            <w:tcW w:w="1652" w:type="dxa"/>
            <w:shd w:val="clear" w:color="auto" w:fill="E6E6E6"/>
            <w:vAlign w:val="center"/>
          </w:tcPr>
          <w:p w14:paraId="352FA9FA" w14:textId="77777777" w:rsidR="008F0ABC" w:rsidRDefault="00000000">
            <w:r>
              <w:lastRenderedPageBreak/>
              <w:t>北向</w:t>
            </w:r>
          </w:p>
        </w:tc>
        <w:tc>
          <w:tcPr>
            <w:tcW w:w="1816" w:type="dxa"/>
            <w:vAlign w:val="center"/>
          </w:tcPr>
          <w:p w14:paraId="0098A242" w14:textId="77777777" w:rsidR="008F0ABC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7A95678F" w14:textId="77777777" w:rsidR="008F0ABC" w:rsidRDefault="00000000">
            <w:r>
              <w:t>700.00</w:t>
            </w:r>
          </w:p>
        </w:tc>
        <w:tc>
          <w:tcPr>
            <w:tcW w:w="2105" w:type="dxa"/>
            <w:vAlign w:val="center"/>
          </w:tcPr>
          <w:p w14:paraId="50B2D1E2" w14:textId="77777777" w:rsidR="008F0ABC" w:rsidRDefault="00000000">
            <w:r>
              <w:t>1745.10</w:t>
            </w:r>
          </w:p>
        </w:tc>
        <w:tc>
          <w:tcPr>
            <w:tcW w:w="1652" w:type="dxa"/>
            <w:vAlign w:val="center"/>
          </w:tcPr>
          <w:p w14:paraId="772AB6EC" w14:textId="77777777" w:rsidR="008F0ABC" w:rsidRDefault="00000000">
            <w:r>
              <w:t>0.40</w:t>
            </w:r>
          </w:p>
        </w:tc>
      </w:tr>
      <w:tr w:rsidR="008F0ABC" w14:paraId="4A54B788" w14:textId="77777777">
        <w:tc>
          <w:tcPr>
            <w:tcW w:w="1652" w:type="dxa"/>
            <w:shd w:val="clear" w:color="auto" w:fill="E6E6E6"/>
            <w:vAlign w:val="center"/>
          </w:tcPr>
          <w:p w14:paraId="08E84102" w14:textId="77777777" w:rsidR="008F0ABC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5112ACB6" w14:textId="77777777" w:rsidR="008F0ABC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5478AACB" w14:textId="77777777" w:rsidR="008F0ABC" w:rsidRDefault="00000000">
            <w:r>
              <w:t>0.00</w:t>
            </w:r>
          </w:p>
        </w:tc>
        <w:tc>
          <w:tcPr>
            <w:tcW w:w="2105" w:type="dxa"/>
            <w:vAlign w:val="center"/>
          </w:tcPr>
          <w:p w14:paraId="343CFE12" w14:textId="77777777" w:rsidR="008F0ABC" w:rsidRDefault="00000000">
            <w:r>
              <w:t>563.50</w:t>
            </w:r>
          </w:p>
        </w:tc>
        <w:tc>
          <w:tcPr>
            <w:tcW w:w="1652" w:type="dxa"/>
            <w:vAlign w:val="center"/>
          </w:tcPr>
          <w:p w14:paraId="22EBC797" w14:textId="77777777" w:rsidR="008F0ABC" w:rsidRDefault="00000000">
            <w:r>
              <w:t>0.00</w:t>
            </w:r>
          </w:p>
        </w:tc>
      </w:tr>
      <w:tr w:rsidR="008F0ABC" w14:paraId="7DE3196F" w14:textId="77777777">
        <w:tc>
          <w:tcPr>
            <w:tcW w:w="1652" w:type="dxa"/>
            <w:shd w:val="clear" w:color="auto" w:fill="E6E6E6"/>
            <w:vAlign w:val="center"/>
          </w:tcPr>
          <w:p w14:paraId="2F11C7C8" w14:textId="77777777" w:rsidR="008F0ABC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582A024C" w14:textId="77777777" w:rsidR="008F0ABC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5EA6F1C1" w14:textId="77777777" w:rsidR="008F0ABC" w:rsidRDefault="00000000">
            <w:r>
              <w:t>0.00</w:t>
            </w:r>
          </w:p>
        </w:tc>
        <w:tc>
          <w:tcPr>
            <w:tcW w:w="2105" w:type="dxa"/>
            <w:vAlign w:val="center"/>
          </w:tcPr>
          <w:p w14:paraId="45955247" w14:textId="77777777" w:rsidR="008F0ABC" w:rsidRDefault="00000000">
            <w:r>
              <w:t>438.10</w:t>
            </w:r>
          </w:p>
        </w:tc>
        <w:tc>
          <w:tcPr>
            <w:tcW w:w="1652" w:type="dxa"/>
            <w:vAlign w:val="center"/>
          </w:tcPr>
          <w:p w14:paraId="0C824D7B" w14:textId="77777777" w:rsidR="008F0ABC" w:rsidRDefault="00000000">
            <w:r>
              <w:t>0.00</w:t>
            </w:r>
          </w:p>
        </w:tc>
      </w:tr>
    </w:tbl>
    <w:p w14:paraId="0C53A88B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53" w:name="_Toc153475332"/>
      <w:r>
        <w:rPr>
          <w:color w:val="000000"/>
        </w:rPr>
        <w:t>外窗表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8F0ABC" w14:paraId="34634558" w14:textId="77777777">
        <w:tc>
          <w:tcPr>
            <w:tcW w:w="1160" w:type="dxa"/>
            <w:shd w:val="clear" w:color="auto" w:fill="E6E6E6"/>
            <w:vAlign w:val="center"/>
          </w:tcPr>
          <w:p w14:paraId="0075A1A9" w14:textId="77777777" w:rsidR="008F0ABC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BC7769C" w14:textId="77777777" w:rsidR="008F0ABC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E1E0A93" w14:textId="77777777" w:rsidR="008F0ABC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1888EC9" w14:textId="77777777" w:rsidR="008F0ABC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EDA5F5B" w14:textId="77777777" w:rsidR="008F0ABC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A88F196" w14:textId="77777777" w:rsidR="008F0ABC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2A8E4ED" w14:textId="77777777" w:rsidR="008F0ABC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F0ABC" w14:paraId="24FC2A00" w14:textId="77777777">
        <w:tc>
          <w:tcPr>
            <w:tcW w:w="1160" w:type="dxa"/>
            <w:vMerge w:val="restart"/>
            <w:vAlign w:val="center"/>
          </w:tcPr>
          <w:p w14:paraId="5F68145D" w14:textId="77777777" w:rsidR="008F0ABC" w:rsidRDefault="00000000">
            <w:r>
              <w:t>北向</w:t>
            </w:r>
            <w:r>
              <w:br/>
              <w:t>700.00</w:t>
            </w:r>
          </w:p>
        </w:tc>
        <w:tc>
          <w:tcPr>
            <w:tcW w:w="1562" w:type="dxa"/>
            <w:vAlign w:val="center"/>
          </w:tcPr>
          <w:p w14:paraId="36E213FE" w14:textId="77777777" w:rsidR="008F0ABC" w:rsidRDefault="00000000">
            <w:r>
              <w:t>C1019</w:t>
            </w:r>
          </w:p>
        </w:tc>
        <w:tc>
          <w:tcPr>
            <w:tcW w:w="1386" w:type="dxa"/>
            <w:vAlign w:val="center"/>
          </w:tcPr>
          <w:p w14:paraId="1A25D9CF" w14:textId="77777777" w:rsidR="008F0ABC" w:rsidRDefault="00000000">
            <w:r>
              <w:t>1.00×1.90</w:t>
            </w:r>
          </w:p>
        </w:tc>
        <w:tc>
          <w:tcPr>
            <w:tcW w:w="1528" w:type="dxa"/>
            <w:vAlign w:val="center"/>
          </w:tcPr>
          <w:p w14:paraId="39218835" w14:textId="77777777" w:rsidR="008F0ABC" w:rsidRDefault="00000000">
            <w:r>
              <w:t>2~5</w:t>
            </w:r>
          </w:p>
        </w:tc>
        <w:tc>
          <w:tcPr>
            <w:tcW w:w="1171" w:type="dxa"/>
            <w:vAlign w:val="center"/>
          </w:tcPr>
          <w:p w14:paraId="567320F6" w14:textId="77777777" w:rsidR="008F0AB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9C450B1" w14:textId="77777777" w:rsidR="008F0ABC" w:rsidRDefault="00000000">
            <w:r>
              <w:t>1.90</w:t>
            </w:r>
          </w:p>
        </w:tc>
        <w:tc>
          <w:tcPr>
            <w:tcW w:w="1262" w:type="dxa"/>
            <w:vAlign w:val="center"/>
          </w:tcPr>
          <w:p w14:paraId="1B58492E" w14:textId="77777777" w:rsidR="008F0ABC" w:rsidRDefault="00000000">
            <w:r>
              <w:t>7.60</w:t>
            </w:r>
          </w:p>
        </w:tc>
      </w:tr>
      <w:tr w:rsidR="008F0ABC" w14:paraId="133D88EF" w14:textId="77777777">
        <w:tc>
          <w:tcPr>
            <w:tcW w:w="1160" w:type="dxa"/>
            <w:vMerge/>
            <w:vAlign w:val="center"/>
          </w:tcPr>
          <w:p w14:paraId="78E415FE" w14:textId="77777777" w:rsidR="008F0ABC" w:rsidRDefault="008F0ABC"/>
        </w:tc>
        <w:tc>
          <w:tcPr>
            <w:tcW w:w="1562" w:type="dxa"/>
            <w:vAlign w:val="center"/>
          </w:tcPr>
          <w:p w14:paraId="612CA2DD" w14:textId="77777777" w:rsidR="008F0ABC" w:rsidRDefault="00000000">
            <w:r>
              <w:t>C1514</w:t>
            </w:r>
          </w:p>
        </w:tc>
        <w:tc>
          <w:tcPr>
            <w:tcW w:w="1386" w:type="dxa"/>
            <w:vAlign w:val="center"/>
          </w:tcPr>
          <w:p w14:paraId="0870E037" w14:textId="77777777" w:rsidR="008F0ABC" w:rsidRDefault="00000000">
            <w:r>
              <w:t>1.50×1.40</w:t>
            </w:r>
          </w:p>
        </w:tc>
        <w:tc>
          <w:tcPr>
            <w:tcW w:w="1528" w:type="dxa"/>
            <w:vAlign w:val="center"/>
          </w:tcPr>
          <w:p w14:paraId="6D564EFB" w14:textId="77777777" w:rsidR="008F0AB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320EB72" w14:textId="77777777" w:rsidR="008F0AB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0F53C6C" w14:textId="77777777" w:rsidR="008F0ABC" w:rsidRDefault="00000000">
            <w:r>
              <w:t>2.10</w:t>
            </w:r>
          </w:p>
        </w:tc>
        <w:tc>
          <w:tcPr>
            <w:tcW w:w="1262" w:type="dxa"/>
            <w:vAlign w:val="center"/>
          </w:tcPr>
          <w:p w14:paraId="1B1BC411" w14:textId="77777777" w:rsidR="008F0ABC" w:rsidRDefault="00000000">
            <w:r>
              <w:t>2.10</w:t>
            </w:r>
          </w:p>
        </w:tc>
      </w:tr>
      <w:tr w:rsidR="008F0ABC" w14:paraId="56635709" w14:textId="77777777">
        <w:tc>
          <w:tcPr>
            <w:tcW w:w="1160" w:type="dxa"/>
            <w:vMerge/>
            <w:vAlign w:val="center"/>
          </w:tcPr>
          <w:p w14:paraId="3ABAFA9D" w14:textId="77777777" w:rsidR="008F0ABC" w:rsidRDefault="008F0ABC"/>
        </w:tc>
        <w:tc>
          <w:tcPr>
            <w:tcW w:w="1562" w:type="dxa"/>
            <w:vAlign w:val="center"/>
          </w:tcPr>
          <w:p w14:paraId="322D1EF2" w14:textId="77777777" w:rsidR="008F0ABC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0808EF74" w14:textId="77777777" w:rsidR="008F0ABC" w:rsidRDefault="00000000">
            <w:r>
              <w:t>1.45×3.00</w:t>
            </w:r>
          </w:p>
        </w:tc>
        <w:tc>
          <w:tcPr>
            <w:tcW w:w="1528" w:type="dxa"/>
            <w:vAlign w:val="center"/>
          </w:tcPr>
          <w:p w14:paraId="59D6D7D5" w14:textId="77777777" w:rsidR="008F0ABC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2222E40B" w14:textId="77777777" w:rsidR="008F0ABC" w:rsidRDefault="00000000">
            <w:r>
              <w:t>19</w:t>
            </w:r>
          </w:p>
        </w:tc>
        <w:tc>
          <w:tcPr>
            <w:tcW w:w="1262" w:type="dxa"/>
            <w:vAlign w:val="center"/>
          </w:tcPr>
          <w:p w14:paraId="2F932F6C" w14:textId="77777777" w:rsidR="008F0ABC" w:rsidRDefault="00000000">
            <w:r>
              <w:t>4.35</w:t>
            </w:r>
          </w:p>
        </w:tc>
        <w:tc>
          <w:tcPr>
            <w:tcW w:w="1262" w:type="dxa"/>
            <w:vAlign w:val="center"/>
          </w:tcPr>
          <w:p w14:paraId="3C8F0944" w14:textId="77777777" w:rsidR="008F0ABC" w:rsidRDefault="00000000">
            <w:r>
              <w:t>82.65</w:t>
            </w:r>
          </w:p>
        </w:tc>
      </w:tr>
      <w:tr w:rsidR="008F0ABC" w14:paraId="7FCC90DD" w14:textId="77777777">
        <w:tc>
          <w:tcPr>
            <w:tcW w:w="1160" w:type="dxa"/>
            <w:vMerge/>
            <w:vAlign w:val="center"/>
          </w:tcPr>
          <w:p w14:paraId="3C0ECC3C" w14:textId="77777777" w:rsidR="008F0ABC" w:rsidRDefault="008F0ABC"/>
        </w:tc>
        <w:tc>
          <w:tcPr>
            <w:tcW w:w="1562" w:type="dxa"/>
            <w:vAlign w:val="center"/>
          </w:tcPr>
          <w:p w14:paraId="1EBDFD14" w14:textId="77777777" w:rsidR="008F0ABC" w:rsidRDefault="00000000">
            <w:r>
              <w:t>C1620</w:t>
            </w:r>
          </w:p>
        </w:tc>
        <w:tc>
          <w:tcPr>
            <w:tcW w:w="1386" w:type="dxa"/>
            <w:vAlign w:val="center"/>
          </w:tcPr>
          <w:p w14:paraId="79A2B597" w14:textId="77777777" w:rsidR="008F0ABC" w:rsidRDefault="00000000">
            <w:r>
              <w:t>1.60×2.00</w:t>
            </w:r>
          </w:p>
        </w:tc>
        <w:tc>
          <w:tcPr>
            <w:tcW w:w="1528" w:type="dxa"/>
            <w:vAlign w:val="center"/>
          </w:tcPr>
          <w:p w14:paraId="721D4D13" w14:textId="77777777" w:rsidR="008F0ABC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6922CF68" w14:textId="77777777" w:rsidR="008F0ABC" w:rsidRDefault="00000000">
            <w:r>
              <w:t>35</w:t>
            </w:r>
          </w:p>
        </w:tc>
        <w:tc>
          <w:tcPr>
            <w:tcW w:w="1262" w:type="dxa"/>
            <w:vAlign w:val="center"/>
          </w:tcPr>
          <w:p w14:paraId="777BAC35" w14:textId="77777777" w:rsidR="008F0ABC" w:rsidRDefault="00000000">
            <w:r>
              <w:t>3.20</w:t>
            </w:r>
          </w:p>
        </w:tc>
        <w:tc>
          <w:tcPr>
            <w:tcW w:w="1262" w:type="dxa"/>
            <w:vAlign w:val="center"/>
          </w:tcPr>
          <w:p w14:paraId="5E8A6EE1" w14:textId="77777777" w:rsidR="008F0ABC" w:rsidRDefault="00000000">
            <w:r>
              <w:t>112.00</w:t>
            </w:r>
          </w:p>
        </w:tc>
      </w:tr>
      <w:tr w:rsidR="008F0ABC" w14:paraId="31ADB7BE" w14:textId="77777777">
        <w:tc>
          <w:tcPr>
            <w:tcW w:w="1160" w:type="dxa"/>
            <w:vMerge/>
            <w:vAlign w:val="center"/>
          </w:tcPr>
          <w:p w14:paraId="65DE7A66" w14:textId="77777777" w:rsidR="008F0ABC" w:rsidRDefault="008F0ABC"/>
        </w:tc>
        <w:tc>
          <w:tcPr>
            <w:tcW w:w="1562" w:type="dxa"/>
            <w:vAlign w:val="center"/>
          </w:tcPr>
          <w:p w14:paraId="230A8EAC" w14:textId="77777777" w:rsidR="008F0ABC" w:rsidRDefault="00000000">
            <w:r>
              <w:t>C1620</w:t>
            </w:r>
          </w:p>
        </w:tc>
        <w:tc>
          <w:tcPr>
            <w:tcW w:w="1386" w:type="dxa"/>
            <w:vAlign w:val="center"/>
          </w:tcPr>
          <w:p w14:paraId="67101A60" w14:textId="77777777" w:rsidR="008F0ABC" w:rsidRDefault="00000000">
            <w:r>
              <w:t>1.60×2.00</w:t>
            </w:r>
          </w:p>
        </w:tc>
        <w:tc>
          <w:tcPr>
            <w:tcW w:w="1528" w:type="dxa"/>
            <w:vAlign w:val="center"/>
          </w:tcPr>
          <w:p w14:paraId="6FD0B00F" w14:textId="77777777" w:rsidR="008F0ABC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33FF31D3" w14:textId="77777777" w:rsidR="008F0ABC" w:rsidRDefault="00000000">
            <w:r>
              <w:t>42</w:t>
            </w:r>
          </w:p>
        </w:tc>
        <w:tc>
          <w:tcPr>
            <w:tcW w:w="1262" w:type="dxa"/>
            <w:vAlign w:val="center"/>
          </w:tcPr>
          <w:p w14:paraId="60274796" w14:textId="77777777" w:rsidR="008F0ABC" w:rsidRDefault="00000000">
            <w:r>
              <w:t>3.20</w:t>
            </w:r>
          </w:p>
        </w:tc>
        <w:tc>
          <w:tcPr>
            <w:tcW w:w="1262" w:type="dxa"/>
            <w:vAlign w:val="center"/>
          </w:tcPr>
          <w:p w14:paraId="5DF240D3" w14:textId="77777777" w:rsidR="008F0ABC" w:rsidRDefault="00000000">
            <w:r>
              <w:t>134.40</w:t>
            </w:r>
          </w:p>
        </w:tc>
      </w:tr>
      <w:tr w:rsidR="008F0ABC" w14:paraId="68D2AE5B" w14:textId="77777777">
        <w:tc>
          <w:tcPr>
            <w:tcW w:w="1160" w:type="dxa"/>
            <w:vMerge/>
            <w:vAlign w:val="center"/>
          </w:tcPr>
          <w:p w14:paraId="706ECCBC" w14:textId="77777777" w:rsidR="008F0ABC" w:rsidRDefault="008F0ABC"/>
        </w:tc>
        <w:tc>
          <w:tcPr>
            <w:tcW w:w="1562" w:type="dxa"/>
            <w:vAlign w:val="center"/>
          </w:tcPr>
          <w:p w14:paraId="65B14AE5" w14:textId="77777777" w:rsidR="008F0ABC" w:rsidRDefault="00000000">
            <w:r>
              <w:t>C1630</w:t>
            </w:r>
          </w:p>
        </w:tc>
        <w:tc>
          <w:tcPr>
            <w:tcW w:w="1386" w:type="dxa"/>
            <w:vAlign w:val="center"/>
          </w:tcPr>
          <w:p w14:paraId="5D93241B" w14:textId="77777777" w:rsidR="008F0ABC" w:rsidRDefault="00000000">
            <w:r>
              <w:t>1.60×3.00</w:t>
            </w:r>
          </w:p>
        </w:tc>
        <w:tc>
          <w:tcPr>
            <w:tcW w:w="1528" w:type="dxa"/>
            <w:vAlign w:val="center"/>
          </w:tcPr>
          <w:p w14:paraId="70DD15BE" w14:textId="77777777" w:rsidR="008F0ABC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6C98167A" w14:textId="77777777" w:rsidR="008F0ABC" w:rsidRDefault="00000000">
            <w:r>
              <w:t>42</w:t>
            </w:r>
          </w:p>
        </w:tc>
        <w:tc>
          <w:tcPr>
            <w:tcW w:w="1262" w:type="dxa"/>
            <w:vAlign w:val="center"/>
          </w:tcPr>
          <w:p w14:paraId="21A33B49" w14:textId="77777777" w:rsidR="008F0ABC" w:rsidRDefault="00000000">
            <w:r>
              <w:t>4.80</w:t>
            </w:r>
          </w:p>
        </w:tc>
        <w:tc>
          <w:tcPr>
            <w:tcW w:w="1262" w:type="dxa"/>
            <w:vAlign w:val="center"/>
          </w:tcPr>
          <w:p w14:paraId="0E2627D4" w14:textId="77777777" w:rsidR="008F0ABC" w:rsidRDefault="00000000">
            <w:r>
              <w:t>201.60</w:t>
            </w:r>
          </w:p>
        </w:tc>
      </w:tr>
      <w:tr w:rsidR="008F0ABC" w14:paraId="11473593" w14:textId="77777777">
        <w:tc>
          <w:tcPr>
            <w:tcW w:w="1160" w:type="dxa"/>
            <w:vMerge/>
            <w:vAlign w:val="center"/>
          </w:tcPr>
          <w:p w14:paraId="7577B7B1" w14:textId="77777777" w:rsidR="008F0ABC" w:rsidRDefault="008F0ABC"/>
        </w:tc>
        <w:tc>
          <w:tcPr>
            <w:tcW w:w="1562" w:type="dxa"/>
            <w:vAlign w:val="center"/>
          </w:tcPr>
          <w:p w14:paraId="0CCEEAF4" w14:textId="77777777" w:rsidR="008F0ABC" w:rsidRDefault="00000000">
            <w:r>
              <w:t>C1630</w:t>
            </w:r>
          </w:p>
        </w:tc>
        <w:tc>
          <w:tcPr>
            <w:tcW w:w="1386" w:type="dxa"/>
            <w:vAlign w:val="center"/>
          </w:tcPr>
          <w:p w14:paraId="79184A9C" w14:textId="77777777" w:rsidR="008F0ABC" w:rsidRDefault="00000000">
            <w:r>
              <w:t>1.60×3.00</w:t>
            </w:r>
          </w:p>
        </w:tc>
        <w:tc>
          <w:tcPr>
            <w:tcW w:w="1528" w:type="dxa"/>
            <w:vAlign w:val="center"/>
          </w:tcPr>
          <w:p w14:paraId="33F336D0" w14:textId="77777777" w:rsidR="008F0ABC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148A9205" w14:textId="77777777" w:rsidR="008F0ABC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23109618" w14:textId="77777777" w:rsidR="008F0ABC" w:rsidRDefault="00000000">
            <w:r>
              <w:t>4.80</w:t>
            </w:r>
          </w:p>
        </w:tc>
        <w:tc>
          <w:tcPr>
            <w:tcW w:w="1262" w:type="dxa"/>
            <w:vAlign w:val="center"/>
          </w:tcPr>
          <w:p w14:paraId="4E5AED1C" w14:textId="77777777" w:rsidR="008F0ABC" w:rsidRDefault="00000000">
            <w:r>
              <w:t>48.00</w:t>
            </w:r>
          </w:p>
        </w:tc>
      </w:tr>
      <w:tr w:rsidR="008F0ABC" w14:paraId="1553E456" w14:textId="77777777">
        <w:tc>
          <w:tcPr>
            <w:tcW w:w="1160" w:type="dxa"/>
            <w:vMerge/>
            <w:vAlign w:val="center"/>
          </w:tcPr>
          <w:p w14:paraId="73DEF92E" w14:textId="77777777" w:rsidR="008F0ABC" w:rsidRDefault="008F0ABC"/>
        </w:tc>
        <w:tc>
          <w:tcPr>
            <w:tcW w:w="1562" w:type="dxa"/>
            <w:vAlign w:val="center"/>
          </w:tcPr>
          <w:p w14:paraId="4C0A3D11" w14:textId="77777777" w:rsidR="008F0ABC" w:rsidRDefault="00000000">
            <w:r>
              <w:t>C2019</w:t>
            </w:r>
          </w:p>
        </w:tc>
        <w:tc>
          <w:tcPr>
            <w:tcW w:w="1386" w:type="dxa"/>
            <w:vAlign w:val="center"/>
          </w:tcPr>
          <w:p w14:paraId="3FD5899F" w14:textId="77777777" w:rsidR="008F0ABC" w:rsidRDefault="00000000">
            <w:r>
              <w:t>2.00×1.90</w:t>
            </w:r>
          </w:p>
        </w:tc>
        <w:tc>
          <w:tcPr>
            <w:tcW w:w="1528" w:type="dxa"/>
            <w:vAlign w:val="center"/>
          </w:tcPr>
          <w:p w14:paraId="7E0D676F" w14:textId="77777777" w:rsidR="008F0ABC" w:rsidRDefault="00000000">
            <w:r>
              <w:t>2~5</w:t>
            </w:r>
          </w:p>
        </w:tc>
        <w:tc>
          <w:tcPr>
            <w:tcW w:w="1171" w:type="dxa"/>
            <w:vAlign w:val="center"/>
          </w:tcPr>
          <w:p w14:paraId="634602E3" w14:textId="77777777" w:rsidR="008F0AB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FE99828" w14:textId="77777777" w:rsidR="008F0ABC" w:rsidRDefault="00000000">
            <w:r>
              <w:t>3.80</w:t>
            </w:r>
          </w:p>
        </w:tc>
        <w:tc>
          <w:tcPr>
            <w:tcW w:w="1262" w:type="dxa"/>
            <w:vAlign w:val="center"/>
          </w:tcPr>
          <w:p w14:paraId="0F7EFA45" w14:textId="77777777" w:rsidR="008F0ABC" w:rsidRDefault="00000000">
            <w:r>
              <w:t>15.20</w:t>
            </w:r>
          </w:p>
        </w:tc>
      </w:tr>
      <w:tr w:rsidR="008F0ABC" w14:paraId="00EE1AD2" w14:textId="77777777">
        <w:tc>
          <w:tcPr>
            <w:tcW w:w="1160" w:type="dxa"/>
            <w:vMerge/>
            <w:vAlign w:val="center"/>
          </w:tcPr>
          <w:p w14:paraId="4E6B84B8" w14:textId="77777777" w:rsidR="008F0ABC" w:rsidRDefault="008F0ABC"/>
        </w:tc>
        <w:tc>
          <w:tcPr>
            <w:tcW w:w="1562" w:type="dxa"/>
            <w:vAlign w:val="center"/>
          </w:tcPr>
          <w:p w14:paraId="0DCF59A5" w14:textId="77777777" w:rsidR="008F0ABC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66AEB767" w14:textId="77777777" w:rsidR="008F0ABC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57BEC78D" w14:textId="77777777" w:rsidR="008F0AB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CFA63F5" w14:textId="77777777" w:rsidR="008F0AB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D991E2" w14:textId="77777777" w:rsidR="008F0ABC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01BE69D1" w14:textId="77777777" w:rsidR="008F0ABC" w:rsidRDefault="00000000">
            <w:r>
              <w:t>3.15</w:t>
            </w:r>
          </w:p>
        </w:tc>
      </w:tr>
      <w:tr w:rsidR="008F0ABC" w14:paraId="126E9B6F" w14:textId="77777777">
        <w:tc>
          <w:tcPr>
            <w:tcW w:w="1160" w:type="dxa"/>
            <w:vMerge/>
            <w:vAlign w:val="center"/>
          </w:tcPr>
          <w:p w14:paraId="49879DFE" w14:textId="77777777" w:rsidR="008F0ABC" w:rsidRDefault="008F0ABC"/>
        </w:tc>
        <w:tc>
          <w:tcPr>
            <w:tcW w:w="1562" w:type="dxa"/>
            <w:vAlign w:val="center"/>
          </w:tcPr>
          <w:p w14:paraId="72C4F07B" w14:textId="77777777" w:rsidR="008F0ABC" w:rsidRDefault="00000000">
            <w:r>
              <w:t>C2124</w:t>
            </w:r>
          </w:p>
        </w:tc>
        <w:tc>
          <w:tcPr>
            <w:tcW w:w="1386" w:type="dxa"/>
            <w:vAlign w:val="center"/>
          </w:tcPr>
          <w:p w14:paraId="084A9C44" w14:textId="77777777" w:rsidR="008F0ABC" w:rsidRDefault="00000000">
            <w:r>
              <w:t>2.10×2.40</w:t>
            </w:r>
          </w:p>
        </w:tc>
        <w:tc>
          <w:tcPr>
            <w:tcW w:w="1528" w:type="dxa"/>
            <w:vAlign w:val="center"/>
          </w:tcPr>
          <w:p w14:paraId="3159A0AA" w14:textId="77777777" w:rsidR="008F0ABC" w:rsidRDefault="00000000">
            <w:r>
              <w:t>1~6</w:t>
            </w:r>
          </w:p>
        </w:tc>
        <w:tc>
          <w:tcPr>
            <w:tcW w:w="1171" w:type="dxa"/>
            <w:vAlign w:val="center"/>
          </w:tcPr>
          <w:p w14:paraId="567569EE" w14:textId="77777777" w:rsidR="008F0ABC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716DB6EF" w14:textId="77777777" w:rsidR="008F0ABC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190FE91C" w14:textId="77777777" w:rsidR="008F0ABC" w:rsidRDefault="00000000">
            <w:r>
              <w:t>55.44</w:t>
            </w:r>
          </w:p>
        </w:tc>
      </w:tr>
      <w:tr w:rsidR="008F0ABC" w14:paraId="1E5A848C" w14:textId="77777777">
        <w:tc>
          <w:tcPr>
            <w:tcW w:w="1160" w:type="dxa"/>
            <w:vMerge/>
            <w:vAlign w:val="center"/>
          </w:tcPr>
          <w:p w14:paraId="384DB702" w14:textId="77777777" w:rsidR="008F0ABC" w:rsidRDefault="008F0ABC"/>
        </w:tc>
        <w:tc>
          <w:tcPr>
            <w:tcW w:w="1562" w:type="dxa"/>
            <w:vAlign w:val="center"/>
          </w:tcPr>
          <w:p w14:paraId="18729EB9" w14:textId="77777777" w:rsidR="008F0ABC" w:rsidRDefault="00000000">
            <w:r>
              <w:t>C2124</w:t>
            </w:r>
          </w:p>
        </w:tc>
        <w:tc>
          <w:tcPr>
            <w:tcW w:w="1386" w:type="dxa"/>
            <w:vAlign w:val="center"/>
          </w:tcPr>
          <w:p w14:paraId="003FCE44" w14:textId="77777777" w:rsidR="008F0ABC" w:rsidRDefault="00000000">
            <w:r>
              <w:t>2.10×2.40</w:t>
            </w:r>
          </w:p>
        </w:tc>
        <w:tc>
          <w:tcPr>
            <w:tcW w:w="1528" w:type="dxa"/>
            <w:vAlign w:val="center"/>
          </w:tcPr>
          <w:p w14:paraId="2AD8BCE1" w14:textId="77777777" w:rsidR="008F0ABC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57D2C3BA" w14:textId="77777777" w:rsidR="008F0ABC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BABA371" w14:textId="77777777" w:rsidR="008F0ABC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12A9FCF8" w14:textId="77777777" w:rsidR="008F0ABC" w:rsidRDefault="00000000">
            <w:r>
              <w:t>25.20</w:t>
            </w:r>
          </w:p>
        </w:tc>
      </w:tr>
      <w:tr w:rsidR="008F0ABC" w14:paraId="72626055" w14:textId="77777777">
        <w:tc>
          <w:tcPr>
            <w:tcW w:w="1160" w:type="dxa"/>
            <w:vMerge/>
            <w:vAlign w:val="center"/>
          </w:tcPr>
          <w:p w14:paraId="119BA928" w14:textId="77777777" w:rsidR="008F0ABC" w:rsidRDefault="008F0ABC"/>
        </w:tc>
        <w:tc>
          <w:tcPr>
            <w:tcW w:w="1562" w:type="dxa"/>
            <w:vAlign w:val="center"/>
          </w:tcPr>
          <w:p w14:paraId="1BB52326" w14:textId="77777777" w:rsidR="008F0ABC" w:rsidRDefault="00000000">
            <w:r>
              <w:t>C3010</w:t>
            </w:r>
          </w:p>
        </w:tc>
        <w:tc>
          <w:tcPr>
            <w:tcW w:w="1386" w:type="dxa"/>
            <w:vAlign w:val="center"/>
          </w:tcPr>
          <w:p w14:paraId="0F122473" w14:textId="77777777" w:rsidR="008F0ABC" w:rsidRDefault="00000000">
            <w:r>
              <w:t>3.00×1.00</w:t>
            </w:r>
          </w:p>
        </w:tc>
        <w:tc>
          <w:tcPr>
            <w:tcW w:w="1528" w:type="dxa"/>
            <w:vAlign w:val="center"/>
          </w:tcPr>
          <w:p w14:paraId="460D19BB" w14:textId="77777777" w:rsidR="008F0ABC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FA0FF7C" w14:textId="77777777" w:rsidR="008F0AB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762F1B" w14:textId="77777777" w:rsidR="008F0ABC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76FA10C6" w14:textId="77777777" w:rsidR="008F0ABC" w:rsidRDefault="00000000">
            <w:r>
              <w:t>3.00</w:t>
            </w:r>
          </w:p>
        </w:tc>
      </w:tr>
      <w:tr w:rsidR="008F0ABC" w14:paraId="68FD3EF7" w14:textId="77777777">
        <w:tc>
          <w:tcPr>
            <w:tcW w:w="1160" w:type="dxa"/>
            <w:vMerge/>
            <w:vAlign w:val="center"/>
          </w:tcPr>
          <w:p w14:paraId="43168601" w14:textId="77777777" w:rsidR="008F0ABC" w:rsidRDefault="008F0ABC"/>
        </w:tc>
        <w:tc>
          <w:tcPr>
            <w:tcW w:w="1562" w:type="dxa"/>
            <w:vAlign w:val="center"/>
          </w:tcPr>
          <w:p w14:paraId="521FA835" w14:textId="77777777" w:rsidR="008F0ABC" w:rsidRDefault="00000000">
            <w:r>
              <w:t>下窗</w:t>
            </w:r>
            <w:r>
              <w:t>C2123</w:t>
            </w:r>
            <w:r>
              <w:t>；上窗</w:t>
            </w:r>
            <w:r>
              <w:t>C2123</w:t>
            </w:r>
          </w:p>
        </w:tc>
        <w:tc>
          <w:tcPr>
            <w:tcW w:w="1386" w:type="dxa"/>
            <w:vAlign w:val="center"/>
          </w:tcPr>
          <w:p w14:paraId="2384DCE9" w14:textId="77777777" w:rsidR="008F0ABC" w:rsidRDefault="00000000">
            <w:r>
              <w:t>2.10×2.30</w:t>
            </w:r>
          </w:p>
        </w:tc>
        <w:tc>
          <w:tcPr>
            <w:tcW w:w="1528" w:type="dxa"/>
            <w:vAlign w:val="center"/>
          </w:tcPr>
          <w:p w14:paraId="3B1BA073" w14:textId="77777777" w:rsidR="008F0ABC" w:rsidRDefault="00000000">
            <w:r>
              <w:t>5~6</w:t>
            </w:r>
          </w:p>
        </w:tc>
        <w:tc>
          <w:tcPr>
            <w:tcW w:w="1171" w:type="dxa"/>
            <w:vAlign w:val="center"/>
          </w:tcPr>
          <w:p w14:paraId="2DE73265" w14:textId="77777777" w:rsidR="008F0AB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98525A2" w14:textId="77777777" w:rsidR="008F0ABC" w:rsidRDefault="00000000">
            <w:r>
              <w:t>4.83</w:t>
            </w:r>
          </w:p>
        </w:tc>
        <w:tc>
          <w:tcPr>
            <w:tcW w:w="1262" w:type="dxa"/>
            <w:vAlign w:val="center"/>
          </w:tcPr>
          <w:p w14:paraId="240182A2" w14:textId="77777777" w:rsidR="008F0ABC" w:rsidRDefault="00000000">
            <w:r>
              <w:t>9.66</w:t>
            </w:r>
          </w:p>
        </w:tc>
      </w:tr>
    </w:tbl>
    <w:p w14:paraId="566579D2" w14:textId="77777777" w:rsidR="008F0ABC" w:rsidRDefault="00000000">
      <w:pPr>
        <w:pStyle w:val="2"/>
        <w:widowControl w:val="0"/>
      </w:pPr>
      <w:bookmarkStart w:id="54" w:name="_Toc153475333"/>
      <w:r>
        <w:t>可见光透射比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8F0ABC" w14:paraId="7A2B048A" w14:textId="77777777">
        <w:tc>
          <w:tcPr>
            <w:tcW w:w="905" w:type="dxa"/>
            <w:shd w:val="clear" w:color="auto" w:fill="E6E6E6"/>
            <w:vAlign w:val="center"/>
          </w:tcPr>
          <w:p w14:paraId="0DFF634E" w14:textId="77777777" w:rsidR="008F0ABC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915E09" w14:textId="77777777" w:rsidR="008F0ABC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D149AC" w14:textId="77777777" w:rsidR="008F0ABC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004337D" w14:textId="77777777" w:rsidR="008F0ABC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C37FA63" w14:textId="77777777" w:rsidR="008F0ABC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A8D4F60" w14:textId="77777777" w:rsidR="008F0ABC" w:rsidRDefault="00000000">
            <w:pPr>
              <w:jc w:val="center"/>
            </w:pPr>
            <w:r>
              <w:t>透射比限值</w:t>
            </w:r>
          </w:p>
        </w:tc>
      </w:tr>
      <w:tr w:rsidR="008F0ABC" w14:paraId="4EACE541" w14:textId="77777777">
        <w:tc>
          <w:tcPr>
            <w:tcW w:w="905" w:type="dxa"/>
            <w:shd w:val="clear" w:color="auto" w:fill="E6E6E6"/>
            <w:vAlign w:val="center"/>
          </w:tcPr>
          <w:p w14:paraId="5F5A2D33" w14:textId="77777777" w:rsidR="008F0ABC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2184DC2A" w14:textId="77777777" w:rsidR="008F0ABC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00FEFA8C" w14:textId="77777777" w:rsidR="008F0ABC" w:rsidRDefault="00000000">
            <w:r>
              <w:t>0.00</w:t>
            </w:r>
          </w:p>
        </w:tc>
        <w:tc>
          <w:tcPr>
            <w:tcW w:w="2088" w:type="dxa"/>
            <w:vAlign w:val="center"/>
          </w:tcPr>
          <w:p w14:paraId="50DE84AE" w14:textId="77777777" w:rsidR="008F0ABC" w:rsidRDefault="008F0ABC"/>
        </w:tc>
        <w:tc>
          <w:tcPr>
            <w:tcW w:w="2009" w:type="dxa"/>
            <w:vAlign w:val="center"/>
          </w:tcPr>
          <w:p w14:paraId="0394ED6B" w14:textId="77777777" w:rsidR="008F0ABC" w:rsidRDefault="00000000">
            <w:r>
              <w:t>无</w:t>
            </w:r>
          </w:p>
        </w:tc>
        <w:tc>
          <w:tcPr>
            <w:tcW w:w="2009" w:type="dxa"/>
            <w:vAlign w:val="center"/>
          </w:tcPr>
          <w:p w14:paraId="0364D786" w14:textId="77777777" w:rsidR="008F0ABC" w:rsidRDefault="00000000">
            <w:r>
              <w:t>0.60</w:t>
            </w:r>
          </w:p>
        </w:tc>
      </w:tr>
      <w:tr w:rsidR="008F0ABC" w14:paraId="59EF1188" w14:textId="77777777">
        <w:tc>
          <w:tcPr>
            <w:tcW w:w="905" w:type="dxa"/>
            <w:shd w:val="clear" w:color="auto" w:fill="E6E6E6"/>
            <w:vAlign w:val="center"/>
          </w:tcPr>
          <w:p w14:paraId="59E3C395" w14:textId="77777777" w:rsidR="008F0ABC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11D30439" w14:textId="77777777" w:rsidR="008F0ABC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6755B10F" w14:textId="77777777" w:rsidR="008F0ABC" w:rsidRDefault="00000000">
            <w:r>
              <w:t>0.40</w:t>
            </w:r>
          </w:p>
        </w:tc>
        <w:tc>
          <w:tcPr>
            <w:tcW w:w="2088" w:type="dxa"/>
            <w:vAlign w:val="center"/>
          </w:tcPr>
          <w:p w14:paraId="5D7668AF" w14:textId="77777777" w:rsidR="008F0ABC" w:rsidRDefault="00000000">
            <w:r>
              <w:t>C2124</w:t>
            </w:r>
          </w:p>
        </w:tc>
        <w:tc>
          <w:tcPr>
            <w:tcW w:w="2009" w:type="dxa"/>
            <w:vAlign w:val="center"/>
          </w:tcPr>
          <w:p w14:paraId="229AF26B" w14:textId="77777777" w:rsidR="008F0AB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2D52BB7A" w14:textId="77777777" w:rsidR="008F0ABC" w:rsidRDefault="00000000">
            <w:r>
              <w:t>0.40</w:t>
            </w:r>
          </w:p>
        </w:tc>
      </w:tr>
      <w:tr w:rsidR="008F0ABC" w14:paraId="1DA97D42" w14:textId="77777777">
        <w:tc>
          <w:tcPr>
            <w:tcW w:w="905" w:type="dxa"/>
            <w:shd w:val="clear" w:color="auto" w:fill="E6E6E6"/>
            <w:vAlign w:val="center"/>
          </w:tcPr>
          <w:p w14:paraId="438082EB" w14:textId="77777777" w:rsidR="008F0ABC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342B5C85" w14:textId="77777777" w:rsidR="008F0ABC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7E892A69" w14:textId="77777777" w:rsidR="008F0ABC" w:rsidRDefault="00000000">
            <w:r>
              <w:t>0.00</w:t>
            </w:r>
          </w:p>
        </w:tc>
        <w:tc>
          <w:tcPr>
            <w:tcW w:w="2088" w:type="dxa"/>
            <w:vAlign w:val="center"/>
          </w:tcPr>
          <w:p w14:paraId="6F2D0503" w14:textId="77777777" w:rsidR="008F0ABC" w:rsidRDefault="008F0ABC"/>
        </w:tc>
        <w:tc>
          <w:tcPr>
            <w:tcW w:w="2009" w:type="dxa"/>
            <w:vAlign w:val="center"/>
          </w:tcPr>
          <w:p w14:paraId="2D26427F" w14:textId="77777777" w:rsidR="008F0ABC" w:rsidRDefault="00000000">
            <w:r>
              <w:t>无</w:t>
            </w:r>
          </w:p>
        </w:tc>
        <w:tc>
          <w:tcPr>
            <w:tcW w:w="2009" w:type="dxa"/>
            <w:vAlign w:val="center"/>
          </w:tcPr>
          <w:p w14:paraId="2FD1C619" w14:textId="77777777" w:rsidR="008F0ABC" w:rsidRDefault="00000000">
            <w:r>
              <w:t>0.60</w:t>
            </w:r>
          </w:p>
        </w:tc>
      </w:tr>
      <w:tr w:rsidR="008F0ABC" w14:paraId="7A27A9ED" w14:textId="77777777">
        <w:tc>
          <w:tcPr>
            <w:tcW w:w="905" w:type="dxa"/>
            <w:shd w:val="clear" w:color="auto" w:fill="E6E6E6"/>
            <w:vAlign w:val="center"/>
          </w:tcPr>
          <w:p w14:paraId="0A370E18" w14:textId="77777777" w:rsidR="008F0ABC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7D245C46" w14:textId="77777777" w:rsidR="008F0ABC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76F4D40D" w14:textId="77777777" w:rsidR="008F0ABC" w:rsidRDefault="00000000">
            <w:r>
              <w:t>0.00</w:t>
            </w:r>
          </w:p>
        </w:tc>
        <w:tc>
          <w:tcPr>
            <w:tcW w:w="2088" w:type="dxa"/>
            <w:vAlign w:val="center"/>
          </w:tcPr>
          <w:p w14:paraId="2977E2D9" w14:textId="77777777" w:rsidR="008F0ABC" w:rsidRDefault="008F0ABC"/>
        </w:tc>
        <w:tc>
          <w:tcPr>
            <w:tcW w:w="2009" w:type="dxa"/>
            <w:vAlign w:val="center"/>
          </w:tcPr>
          <w:p w14:paraId="77465680" w14:textId="77777777" w:rsidR="008F0ABC" w:rsidRDefault="00000000">
            <w:r>
              <w:t>无</w:t>
            </w:r>
          </w:p>
        </w:tc>
        <w:tc>
          <w:tcPr>
            <w:tcW w:w="2009" w:type="dxa"/>
            <w:vAlign w:val="center"/>
          </w:tcPr>
          <w:p w14:paraId="60716B21" w14:textId="77777777" w:rsidR="008F0ABC" w:rsidRDefault="00000000">
            <w:r>
              <w:t>0.60</w:t>
            </w:r>
          </w:p>
        </w:tc>
      </w:tr>
      <w:tr w:rsidR="008F0ABC" w14:paraId="4B972F0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EAEDA3D" w14:textId="77777777" w:rsidR="008F0ABC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74F73AC9" w14:textId="77777777" w:rsidR="008F0ABC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8F0ABC" w14:paraId="2978779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1F4CD49" w14:textId="77777777" w:rsidR="008F0ABC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2774088B" w14:textId="77777777" w:rsidR="008F0ABC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8F0ABC" w14:paraId="4215E49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D91BEF2" w14:textId="77777777" w:rsidR="008F0ABC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B56F586" w14:textId="77777777" w:rsidR="008F0ABC" w:rsidRDefault="00000000">
            <w:r>
              <w:t>－</w:t>
            </w:r>
          </w:p>
        </w:tc>
      </w:tr>
    </w:tbl>
    <w:p w14:paraId="5CEEE5DE" w14:textId="77777777" w:rsidR="008F0ABC" w:rsidRDefault="00000000">
      <w:pPr>
        <w:pStyle w:val="2"/>
        <w:widowControl w:val="0"/>
      </w:pPr>
      <w:bookmarkStart w:id="55" w:name="_Toc153475334"/>
      <w:r>
        <w:t>天窗</w:t>
      </w:r>
      <w:bookmarkEnd w:id="55"/>
    </w:p>
    <w:p w14:paraId="53F56943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56" w:name="_Toc153475335"/>
      <w:r>
        <w:rPr>
          <w:color w:val="000000"/>
        </w:rPr>
        <w:t>天窗屋顶比</w:t>
      </w:r>
      <w:bookmarkEnd w:id="56"/>
    </w:p>
    <w:p w14:paraId="08D41399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4B008968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57" w:name="_Toc153475336"/>
      <w:r>
        <w:rPr>
          <w:color w:val="000000"/>
        </w:rPr>
        <w:t>天窗类型</w:t>
      </w:r>
      <w:bookmarkEnd w:id="57"/>
    </w:p>
    <w:p w14:paraId="6EA436CA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CD6E5AF" w14:textId="77777777" w:rsidR="008F0ABC" w:rsidRDefault="00000000">
      <w:pPr>
        <w:pStyle w:val="2"/>
        <w:widowControl w:val="0"/>
      </w:pPr>
      <w:bookmarkStart w:id="58" w:name="_Toc153475337"/>
      <w:r>
        <w:lastRenderedPageBreak/>
        <w:t>屋顶构造</w:t>
      </w:r>
      <w:bookmarkEnd w:id="58"/>
    </w:p>
    <w:p w14:paraId="4B363F9E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59" w:name="_Toc153475338"/>
      <w:r>
        <w:rPr>
          <w:color w:val="000000"/>
        </w:rPr>
        <w:t>屋顶构造一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0ABC" w14:paraId="5B8CE24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337074" w14:textId="77777777" w:rsidR="008F0AB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E0D18" w14:textId="77777777" w:rsidR="008F0A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954C5" w14:textId="77777777" w:rsidR="008F0A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35D791" w14:textId="77777777" w:rsidR="008F0A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9BB2E4" w14:textId="77777777" w:rsidR="008F0AB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2A86CE" w14:textId="77777777" w:rsidR="008F0A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826C98" w14:textId="77777777" w:rsidR="008F0ABC" w:rsidRDefault="00000000">
            <w:pPr>
              <w:jc w:val="center"/>
            </w:pPr>
            <w:r>
              <w:t>热惰性指标</w:t>
            </w:r>
          </w:p>
        </w:tc>
      </w:tr>
      <w:tr w:rsidR="008F0ABC" w14:paraId="2259E2A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6D29111" w14:textId="77777777" w:rsidR="008F0ABC" w:rsidRDefault="008F0A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142500" w14:textId="77777777" w:rsidR="008F0A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C3315" w14:textId="77777777" w:rsidR="008F0A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0B4C5" w14:textId="77777777" w:rsidR="008F0A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3EB6A" w14:textId="77777777" w:rsidR="008F0A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B3979" w14:textId="77777777" w:rsidR="008F0A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C88317" w14:textId="77777777" w:rsidR="008F0ABC" w:rsidRDefault="00000000">
            <w:pPr>
              <w:jc w:val="center"/>
            </w:pPr>
            <w:r>
              <w:t>D=R*S</w:t>
            </w:r>
          </w:p>
        </w:tc>
      </w:tr>
      <w:tr w:rsidR="008F0ABC" w14:paraId="50E91419" w14:textId="77777777">
        <w:tc>
          <w:tcPr>
            <w:tcW w:w="3345" w:type="dxa"/>
            <w:vAlign w:val="center"/>
          </w:tcPr>
          <w:p w14:paraId="6D59A7BD" w14:textId="77777777" w:rsidR="008F0AB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384F3E6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8D8A4F" w14:textId="77777777" w:rsidR="008F0A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6FFC4AD" w14:textId="77777777" w:rsidR="008F0A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D2901BB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343775" w14:textId="77777777" w:rsidR="008F0AB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34032CA" w14:textId="77777777" w:rsidR="008F0ABC" w:rsidRDefault="00000000">
            <w:r>
              <w:t>0.245</w:t>
            </w:r>
          </w:p>
        </w:tc>
      </w:tr>
      <w:tr w:rsidR="008F0ABC" w14:paraId="303698C5" w14:textId="77777777">
        <w:tc>
          <w:tcPr>
            <w:tcW w:w="3345" w:type="dxa"/>
            <w:vAlign w:val="center"/>
          </w:tcPr>
          <w:p w14:paraId="18B4DD13" w14:textId="77777777" w:rsidR="008F0ABC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6D91F226" w14:textId="77777777" w:rsidR="008F0AB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3038A41" w14:textId="77777777" w:rsidR="008F0ABC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09DB8934" w14:textId="77777777" w:rsidR="008F0ABC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462B3C19" w14:textId="77777777" w:rsidR="008F0ABC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03AD6B5E" w14:textId="77777777" w:rsidR="008F0ABC" w:rsidRDefault="00000000">
            <w:r>
              <w:t>3.463</w:t>
            </w:r>
          </w:p>
        </w:tc>
        <w:tc>
          <w:tcPr>
            <w:tcW w:w="1064" w:type="dxa"/>
            <w:vAlign w:val="center"/>
          </w:tcPr>
          <w:p w14:paraId="2EFCB849" w14:textId="77777777" w:rsidR="008F0ABC" w:rsidRDefault="00000000">
            <w:r>
              <w:t>1.018</w:t>
            </w:r>
          </w:p>
        </w:tc>
      </w:tr>
      <w:tr w:rsidR="008F0ABC" w14:paraId="4439EA5D" w14:textId="77777777">
        <w:tc>
          <w:tcPr>
            <w:tcW w:w="3345" w:type="dxa"/>
            <w:vAlign w:val="center"/>
          </w:tcPr>
          <w:p w14:paraId="398F85A6" w14:textId="77777777" w:rsidR="008F0AB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207011A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1C22D71" w14:textId="77777777" w:rsidR="008F0A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1563093" w14:textId="77777777" w:rsidR="008F0A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292603B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826F54" w14:textId="77777777" w:rsidR="008F0AB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AF5D6AF" w14:textId="77777777" w:rsidR="008F0ABC" w:rsidRDefault="00000000">
            <w:r>
              <w:t>0.245</w:t>
            </w:r>
          </w:p>
        </w:tc>
      </w:tr>
      <w:tr w:rsidR="008F0ABC" w14:paraId="04965895" w14:textId="77777777">
        <w:tc>
          <w:tcPr>
            <w:tcW w:w="3345" w:type="dxa"/>
            <w:vAlign w:val="center"/>
          </w:tcPr>
          <w:p w14:paraId="7CE0D61C" w14:textId="77777777" w:rsidR="008F0AB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82F8B1" w14:textId="77777777" w:rsidR="008F0AB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38B7658" w14:textId="77777777" w:rsidR="008F0AB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847D1DC" w14:textId="77777777" w:rsidR="008F0AB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64A87C3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472F70" w14:textId="77777777" w:rsidR="008F0AB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9F3AF3C" w14:textId="77777777" w:rsidR="008F0ABC" w:rsidRDefault="00000000">
            <w:r>
              <w:t>1.186</w:t>
            </w:r>
          </w:p>
        </w:tc>
      </w:tr>
      <w:tr w:rsidR="008F0ABC" w14:paraId="2174DF08" w14:textId="77777777">
        <w:tc>
          <w:tcPr>
            <w:tcW w:w="3345" w:type="dxa"/>
            <w:vAlign w:val="center"/>
          </w:tcPr>
          <w:p w14:paraId="16D1000F" w14:textId="77777777" w:rsidR="008F0ABC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AFBEE34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EE27EA" w14:textId="77777777" w:rsidR="008F0AB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47E32EC" w14:textId="77777777" w:rsidR="008F0AB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8744553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9466D5" w14:textId="77777777" w:rsidR="008F0AB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6B39BF82" w14:textId="77777777" w:rsidR="008F0ABC" w:rsidRDefault="00000000">
            <w:r>
              <w:t>0.247</w:t>
            </w:r>
          </w:p>
        </w:tc>
      </w:tr>
      <w:tr w:rsidR="008F0ABC" w14:paraId="527FA293" w14:textId="77777777">
        <w:tc>
          <w:tcPr>
            <w:tcW w:w="3345" w:type="dxa"/>
            <w:vAlign w:val="center"/>
          </w:tcPr>
          <w:p w14:paraId="1B9CF2AD" w14:textId="77777777" w:rsidR="008F0A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16963C" w14:textId="77777777" w:rsidR="008F0ABC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508E6F43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4F33BC" w14:textId="77777777" w:rsidR="008F0A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807756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6ECF06" w14:textId="77777777" w:rsidR="008F0ABC" w:rsidRDefault="00000000">
            <w:r>
              <w:t>3.598</w:t>
            </w:r>
          </w:p>
        </w:tc>
        <w:tc>
          <w:tcPr>
            <w:tcW w:w="1064" w:type="dxa"/>
            <w:vAlign w:val="center"/>
          </w:tcPr>
          <w:p w14:paraId="5508ED2C" w14:textId="77777777" w:rsidR="008F0ABC" w:rsidRDefault="00000000">
            <w:r>
              <w:t>2.941</w:t>
            </w:r>
          </w:p>
        </w:tc>
      </w:tr>
      <w:tr w:rsidR="008F0ABC" w14:paraId="7C8819FF" w14:textId="77777777">
        <w:tc>
          <w:tcPr>
            <w:tcW w:w="3345" w:type="dxa"/>
            <w:shd w:val="clear" w:color="auto" w:fill="E6E6E6"/>
            <w:vAlign w:val="center"/>
          </w:tcPr>
          <w:p w14:paraId="058CC955" w14:textId="77777777" w:rsidR="008F0AB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1472E3" w14:textId="77777777" w:rsidR="008F0AB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F0ABC" w14:paraId="0763F7D1" w14:textId="77777777">
        <w:tc>
          <w:tcPr>
            <w:tcW w:w="3345" w:type="dxa"/>
            <w:shd w:val="clear" w:color="auto" w:fill="E6E6E6"/>
            <w:vAlign w:val="center"/>
          </w:tcPr>
          <w:p w14:paraId="0C5A39EF" w14:textId="77777777" w:rsidR="008F0AB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C6D47AF" w14:textId="77777777" w:rsidR="008F0ABC" w:rsidRDefault="00000000">
            <w:pPr>
              <w:jc w:val="center"/>
            </w:pPr>
            <w:r>
              <w:t>0.27</w:t>
            </w:r>
          </w:p>
        </w:tc>
      </w:tr>
    </w:tbl>
    <w:p w14:paraId="2126CE7E" w14:textId="77777777" w:rsidR="008F0ABC" w:rsidRDefault="008F0ABC">
      <w:pPr>
        <w:widowControl w:val="0"/>
        <w:jc w:val="both"/>
        <w:rPr>
          <w:color w:val="000000"/>
        </w:rPr>
      </w:pPr>
    </w:p>
    <w:p w14:paraId="68CC68C6" w14:textId="77777777" w:rsidR="008F0ABC" w:rsidRDefault="00000000">
      <w:pPr>
        <w:pStyle w:val="2"/>
        <w:widowControl w:val="0"/>
      </w:pPr>
      <w:bookmarkStart w:id="60" w:name="_Toc153475339"/>
      <w:r>
        <w:t>外墙构造</w:t>
      </w:r>
      <w:bookmarkEnd w:id="60"/>
    </w:p>
    <w:p w14:paraId="04DC6C32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61" w:name="_Toc153475340"/>
      <w:r>
        <w:rPr>
          <w:color w:val="000000"/>
        </w:rPr>
        <w:t>外墙相关构造</w:t>
      </w:r>
      <w:bookmarkEnd w:id="61"/>
    </w:p>
    <w:p w14:paraId="172F5BBC" w14:textId="77777777" w:rsidR="008F0A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0ABC" w14:paraId="42AA8EE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DEFD2A" w14:textId="77777777" w:rsidR="008F0AB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A2DAC6" w14:textId="77777777" w:rsidR="008F0A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F9F57" w14:textId="77777777" w:rsidR="008F0A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80BC66" w14:textId="77777777" w:rsidR="008F0A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C86F32" w14:textId="77777777" w:rsidR="008F0AB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E9859" w14:textId="77777777" w:rsidR="008F0A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07573C" w14:textId="77777777" w:rsidR="008F0ABC" w:rsidRDefault="00000000">
            <w:pPr>
              <w:jc w:val="center"/>
            </w:pPr>
            <w:r>
              <w:t>热惰性指标</w:t>
            </w:r>
          </w:p>
        </w:tc>
      </w:tr>
      <w:tr w:rsidR="008F0ABC" w14:paraId="246FCEB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385822" w14:textId="77777777" w:rsidR="008F0ABC" w:rsidRDefault="008F0A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99D6A3" w14:textId="77777777" w:rsidR="008F0A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BED3A" w14:textId="77777777" w:rsidR="008F0A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8A4E2" w14:textId="77777777" w:rsidR="008F0A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BA51A3" w14:textId="77777777" w:rsidR="008F0A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DAA464" w14:textId="77777777" w:rsidR="008F0A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E189C9" w14:textId="77777777" w:rsidR="008F0ABC" w:rsidRDefault="00000000">
            <w:pPr>
              <w:jc w:val="center"/>
            </w:pPr>
            <w:r>
              <w:t>D=R*S</w:t>
            </w:r>
          </w:p>
        </w:tc>
      </w:tr>
      <w:tr w:rsidR="008F0ABC" w14:paraId="2EB7B400" w14:textId="77777777">
        <w:tc>
          <w:tcPr>
            <w:tcW w:w="3345" w:type="dxa"/>
            <w:vAlign w:val="center"/>
          </w:tcPr>
          <w:p w14:paraId="705A357E" w14:textId="77777777" w:rsidR="008F0ABC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FC31C02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164EAC" w14:textId="77777777" w:rsidR="008F0AB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1D4DD12" w14:textId="77777777" w:rsidR="008F0AB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0E31EB69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20D5F7" w14:textId="77777777" w:rsidR="008F0AB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2BD2EC4" w14:textId="77777777" w:rsidR="008F0ABC" w:rsidRDefault="00000000">
            <w:r>
              <w:t>0.244</w:t>
            </w:r>
          </w:p>
        </w:tc>
      </w:tr>
      <w:tr w:rsidR="008F0ABC" w14:paraId="13CC5072" w14:textId="77777777">
        <w:tc>
          <w:tcPr>
            <w:tcW w:w="3345" w:type="dxa"/>
            <w:vAlign w:val="center"/>
          </w:tcPr>
          <w:p w14:paraId="58813094" w14:textId="77777777" w:rsidR="008F0ABC" w:rsidRDefault="00000000">
            <w:r>
              <w:t>立邦石墨聚苯板节能装饰一体板</w:t>
            </w:r>
          </w:p>
        </w:tc>
        <w:tc>
          <w:tcPr>
            <w:tcW w:w="848" w:type="dxa"/>
            <w:vAlign w:val="center"/>
          </w:tcPr>
          <w:p w14:paraId="6F3180AB" w14:textId="77777777" w:rsidR="008F0AB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9221755" w14:textId="77777777" w:rsidR="008F0ABC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0BE5F16C" w14:textId="77777777" w:rsidR="008F0ABC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0F6B7209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0286C8" w14:textId="77777777" w:rsidR="008F0ABC" w:rsidRDefault="00000000">
            <w:r>
              <w:t>3.636</w:t>
            </w:r>
          </w:p>
        </w:tc>
        <w:tc>
          <w:tcPr>
            <w:tcW w:w="1064" w:type="dxa"/>
            <w:vAlign w:val="center"/>
          </w:tcPr>
          <w:p w14:paraId="03F97363" w14:textId="77777777" w:rsidR="008F0ABC" w:rsidRDefault="00000000">
            <w:r>
              <w:t>1.309</w:t>
            </w:r>
          </w:p>
        </w:tc>
      </w:tr>
      <w:tr w:rsidR="008F0ABC" w14:paraId="6EFE03C4" w14:textId="77777777">
        <w:tc>
          <w:tcPr>
            <w:tcW w:w="3345" w:type="dxa"/>
            <w:vAlign w:val="center"/>
          </w:tcPr>
          <w:p w14:paraId="2036D0BA" w14:textId="77777777" w:rsidR="008F0ABC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1F22298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12615CE" w14:textId="77777777" w:rsidR="008F0A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D1F71F3" w14:textId="77777777" w:rsidR="008F0AB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A6369B2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DA9326" w14:textId="77777777" w:rsidR="008F0AB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64C0F91" w14:textId="77777777" w:rsidR="008F0ABC" w:rsidRDefault="00000000">
            <w:r>
              <w:t>0.243</w:t>
            </w:r>
          </w:p>
        </w:tc>
      </w:tr>
      <w:tr w:rsidR="008F0ABC" w14:paraId="68E3FCB2" w14:textId="77777777">
        <w:tc>
          <w:tcPr>
            <w:tcW w:w="3345" w:type="dxa"/>
            <w:vAlign w:val="center"/>
          </w:tcPr>
          <w:p w14:paraId="21E36B18" w14:textId="77777777" w:rsidR="008F0ABC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2C9038FC" w14:textId="77777777" w:rsidR="008F0ABC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33E6D70A" w14:textId="77777777" w:rsidR="008F0ABC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39D47D04" w14:textId="77777777" w:rsidR="008F0ABC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27CCC8E3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437C69" w14:textId="77777777" w:rsidR="008F0ABC" w:rsidRDefault="00000000">
            <w:r>
              <w:t>1.136</w:t>
            </w:r>
          </w:p>
        </w:tc>
        <w:tc>
          <w:tcPr>
            <w:tcW w:w="1064" w:type="dxa"/>
            <w:vAlign w:val="center"/>
          </w:tcPr>
          <w:p w14:paraId="1608C115" w14:textId="77777777" w:rsidR="008F0ABC" w:rsidRDefault="00000000">
            <w:r>
              <w:t>4.092</w:t>
            </w:r>
          </w:p>
        </w:tc>
      </w:tr>
      <w:tr w:rsidR="008F0ABC" w14:paraId="7161519C" w14:textId="77777777">
        <w:tc>
          <w:tcPr>
            <w:tcW w:w="3345" w:type="dxa"/>
            <w:vAlign w:val="center"/>
          </w:tcPr>
          <w:p w14:paraId="0D62301A" w14:textId="77777777" w:rsidR="008F0ABC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ADC1D74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62B3F9" w14:textId="77777777" w:rsidR="008F0AB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A9F2037" w14:textId="77777777" w:rsidR="008F0ABC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65A39FC4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350E79" w14:textId="77777777" w:rsidR="008F0AB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B7923DA" w14:textId="77777777" w:rsidR="008F0ABC" w:rsidRDefault="00000000">
            <w:r>
              <w:t>0.244</w:t>
            </w:r>
          </w:p>
        </w:tc>
      </w:tr>
      <w:tr w:rsidR="008F0ABC" w14:paraId="6BA110EF" w14:textId="77777777">
        <w:tc>
          <w:tcPr>
            <w:tcW w:w="3345" w:type="dxa"/>
            <w:vAlign w:val="center"/>
          </w:tcPr>
          <w:p w14:paraId="3D84D1C5" w14:textId="77777777" w:rsidR="008F0A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705566" w14:textId="77777777" w:rsidR="008F0ABC" w:rsidRDefault="00000000">
            <w:r>
              <w:t>430</w:t>
            </w:r>
          </w:p>
        </w:tc>
        <w:tc>
          <w:tcPr>
            <w:tcW w:w="1075" w:type="dxa"/>
            <w:vAlign w:val="center"/>
          </w:tcPr>
          <w:p w14:paraId="0F88F3F0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02F56A" w14:textId="77777777" w:rsidR="008F0A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08D91F6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257BE2" w14:textId="77777777" w:rsidR="008F0ABC" w:rsidRDefault="00000000">
            <w:r>
              <w:t>4.840</w:t>
            </w:r>
          </w:p>
        </w:tc>
        <w:tc>
          <w:tcPr>
            <w:tcW w:w="1064" w:type="dxa"/>
            <w:vAlign w:val="center"/>
          </w:tcPr>
          <w:p w14:paraId="530E6E0F" w14:textId="77777777" w:rsidR="008F0ABC" w:rsidRDefault="00000000">
            <w:r>
              <w:t>6.133</w:t>
            </w:r>
          </w:p>
        </w:tc>
      </w:tr>
      <w:tr w:rsidR="008F0ABC" w14:paraId="1ED13C82" w14:textId="77777777">
        <w:tc>
          <w:tcPr>
            <w:tcW w:w="3345" w:type="dxa"/>
            <w:shd w:val="clear" w:color="auto" w:fill="E6E6E6"/>
            <w:vAlign w:val="center"/>
          </w:tcPr>
          <w:p w14:paraId="1D1398B6" w14:textId="77777777" w:rsidR="008F0AB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3D64993" w14:textId="77777777" w:rsidR="008F0AB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F0ABC" w14:paraId="083429E0" w14:textId="77777777">
        <w:tc>
          <w:tcPr>
            <w:tcW w:w="3345" w:type="dxa"/>
            <w:shd w:val="clear" w:color="auto" w:fill="E6E6E6"/>
            <w:vAlign w:val="center"/>
          </w:tcPr>
          <w:p w14:paraId="5C0B123A" w14:textId="77777777" w:rsidR="008F0AB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FC73475" w14:textId="77777777" w:rsidR="008F0ABC" w:rsidRDefault="00000000">
            <w:pPr>
              <w:jc w:val="center"/>
            </w:pPr>
            <w:r>
              <w:t>0.20</w:t>
            </w:r>
          </w:p>
        </w:tc>
      </w:tr>
    </w:tbl>
    <w:p w14:paraId="543720C9" w14:textId="77777777" w:rsidR="008F0A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0ABC" w14:paraId="5EED68F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1F19184" w14:textId="77777777" w:rsidR="008F0AB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684E45" w14:textId="77777777" w:rsidR="008F0A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F7453" w14:textId="77777777" w:rsidR="008F0A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6E6408" w14:textId="77777777" w:rsidR="008F0A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02C25" w14:textId="77777777" w:rsidR="008F0AB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A6BD9" w14:textId="77777777" w:rsidR="008F0A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F82698" w14:textId="77777777" w:rsidR="008F0ABC" w:rsidRDefault="00000000">
            <w:pPr>
              <w:jc w:val="center"/>
            </w:pPr>
            <w:r>
              <w:t>热惰性指标</w:t>
            </w:r>
          </w:p>
        </w:tc>
      </w:tr>
      <w:tr w:rsidR="008F0ABC" w14:paraId="1D0B3FB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E19A19" w14:textId="77777777" w:rsidR="008F0ABC" w:rsidRDefault="008F0A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E18DB1" w14:textId="77777777" w:rsidR="008F0A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05ACA0" w14:textId="77777777" w:rsidR="008F0A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BC2A33" w14:textId="77777777" w:rsidR="008F0A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ABC996" w14:textId="77777777" w:rsidR="008F0A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614360" w14:textId="77777777" w:rsidR="008F0A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62A972" w14:textId="77777777" w:rsidR="008F0ABC" w:rsidRDefault="00000000">
            <w:pPr>
              <w:jc w:val="center"/>
            </w:pPr>
            <w:r>
              <w:t>D=R*S</w:t>
            </w:r>
          </w:p>
        </w:tc>
      </w:tr>
      <w:tr w:rsidR="008F0ABC" w14:paraId="576CA4B2" w14:textId="77777777">
        <w:tc>
          <w:tcPr>
            <w:tcW w:w="3345" w:type="dxa"/>
            <w:vAlign w:val="center"/>
          </w:tcPr>
          <w:p w14:paraId="539876B8" w14:textId="77777777" w:rsidR="008F0AB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0F5ADF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71DD150" w14:textId="77777777" w:rsidR="008F0A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F3BBAA" w14:textId="77777777" w:rsidR="008F0A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A7314D0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F26847" w14:textId="77777777" w:rsidR="008F0AB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D9710CE" w14:textId="77777777" w:rsidR="008F0ABC" w:rsidRDefault="00000000">
            <w:r>
              <w:t>0.245</w:t>
            </w:r>
          </w:p>
        </w:tc>
      </w:tr>
      <w:tr w:rsidR="008F0ABC" w14:paraId="584452B9" w14:textId="77777777">
        <w:tc>
          <w:tcPr>
            <w:tcW w:w="3345" w:type="dxa"/>
            <w:vAlign w:val="center"/>
          </w:tcPr>
          <w:p w14:paraId="7DF73639" w14:textId="77777777" w:rsidR="008F0AB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FE828B0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86DA4B4" w14:textId="77777777" w:rsidR="008F0AB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1547326" w14:textId="77777777" w:rsidR="008F0AB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FD21F8B" w14:textId="77777777" w:rsidR="008F0AB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B10EDD0" w14:textId="77777777" w:rsidR="008F0ABC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380337F" w14:textId="77777777" w:rsidR="008F0ABC" w:rsidRDefault="00000000">
            <w:r>
              <w:t>0.227</w:t>
            </w:r>
          </w:p>
        </w:tc>
      </w:tr>
      <w:tr w:rsidR="008F0ABC" w14:paraId="315FC01A" w14:textId="77777777">
        <w:tc>
          <w:tcPr>
            <w:tcW w:w="3345" w:type="dxa"/>
            <w:vAlign w:val="center"/>
          </w:tcPr>
          <w:p w14:paraId="502656E7" w14:textId="77777777" w:rsidR="008F0AB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9E0B1A2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0B8C42" w14:textId="77777777" w:rsidR="008F0A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210BC36" w14:textId="77777777" w:rsidR="008F0A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7111D64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A13A87" w14:textId="77777777" w:rsidR="008F0AB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24F258A" w14:textId="77777777" w:rsidR="008F0ABC" w:rsidRDefault="00000000">
            <w:r>
              <w:t>0.245</w:t>
            </w:r>
          </w:p>
        </w:tc>
      </w:tr>
      <w:tr w:rsidR="008F0ABC" w14:paraId="097E8FE4" w14:textId="77777777">
        <w:tc>
          <w:tcPr>
            <w:tcW w:w="3345" w:type="dxa"/>
            <w:vAlign w:val="center"/>
          </w:tcPr>
          <w:p w14:paraId="41597C4A" w14:textId="77777777" w:rsidR="008F0AB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02015F" w14:textId="77777777" w:rsidR="008F0AB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4FB4EDC" w14:textId="77777777" w:rsidR="008F0AB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80D345A" w14:textId="77777777" w:rsidR="008F0AB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D9E1FC9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36399C" w14:textId="77777777" w:rsidR="008F0AB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94CFC7A" w14:textId="77777777" w:rsidR="008F0ABC" w:rsidRDefault="00000000">
            <w:r>
              <w:t>1.977</w:t>
            </w:r>
          </w:p>
        </w:tc>
      </w:tr>
      <w:tr w:rsidR="008F0ABC" w14:paraId="5A4F3DE3" w14:textId="77777777">
        <w:tc>
          <w:tcPr>
            <w:tcW w:w="3345" w:type="dxa"/>
            <w:vAlign w:val="center"/>
          </w:tcPr>
          <w:p w14:paraId="5762E0D0" w14:textId="77777777" w:rsidR="008F0AB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757743E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113187C" w14:textId="77777777" w:rsidR="008F0AB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49F1C19" w14:textId="77777777" w:rsidR="008F0AB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705B6C3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411BD9" w14:textId="77777777" w:rsidR="008F0AB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9D638D5" w14:textId="77777777" w:rsidR="008F0ABC" w:rsidRDefault="00000000">
            <w:r>
              <w:t>0.249</w:t>
            </w:r>
          </w:p>
        </w:tc>
      </w:tr>
      <w:tr w:rsidR="008F0ABC" w14:paraId="45B27826" w14:textId="77777777">
        <w:tc>
          <w:tcPr>
            <w:tcW w:w="3345" w:type="dxa"/>
            <w:vAlign w:val="center"/>
          </w:tcPr>
          <w:p w14:paraId="2D0606A2" w14:textId="77777777" w:rsidR="008F0ABC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392E2C" w14:textId="77777777" w:rsidR="008F0ABC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BAD261A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C9B7E4C" w14:textId="77777777" w:rsidR="008F0A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449150E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B9A635" w14:textId="77777777" w:rsidR="008F0ABC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172A1D4B" w14:textId="77777777" w:rsidR="008F0ABC" w:rsidRDefault="00000000">
            <w:r>
              <w:t>2.941</w:t>
            </w:r>
          </w:p>
        </w:tc>
      </w:tr>
      <w:tr w:rsidR="008F0ABC" w14:paraId="5BFA8FF4" w14:textId="77777777">
        <w:tc>
          <w:tcPr>
            <w:tcW w:w="3345" w:type="dxa"/>
            <w:shd w:val="clear" w:color="auto" w:fill="E6E6E6"/>
            <w:vAlign w:val="center"/>
          </w:tcPr>
          <w:p w14:paraId="6AB82298" w14:textId="77777777" w:rsidR="008F0AB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14046D" w14:textId="77777777" w:rsidR="008F0AB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F0ABC" w14:paraId="0D907812" w14:textId="77777777">
        <w:tc>
          <w:tcPr>
            <w:tcW w:w="3345" w:type="dxa"/>
            <w:shd w:val="clear" w:color="auto" w:fill="E6E6E6"/>
            <w:vAlign w:val="center"/>
          </w:tcPr>
          <w:p w14:paraId="367172FC" w14:textId="77777777" w:rsidR="008F0AB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55043D" w14:textId="77777777" w:rsidR="008F0ABC" w:rsidRDefault="00000000">
            <w:pPr>
              <w:jc w:val="center"/>
            </w:pPr>
            <w:r>
              <w:t>1.13</w:t>
            </w:r>
          </w:p>
        </w:tc>
      </w:tr>
    </w:tbl>
    <w:p w14:paraId="7A5B1131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62" w:name="_Toc153475341"/>
      <w:r>
        <w:rPr>
          <w:color w:val="000000"/>
        </w:rPr>
        <w:t>外墙主断面传热系数的修正系数ψ</w:t>
      </w:r>
      <w:bookmarkEnd w:id="62"/>
    </w:p>
    <w:p w14:paraId="12AF9005" w14:textId="77777777" w:rsidR="00000000" w:rsidRDefault="00000000" w:rsidP="00043487">
      <w:pPr>
        <w:jc w:val="center"/>
        <w:rPr>
          <w:szCs w:val="21"/>
          <w:lang w:val="en-US"/>
        </w:rPr>
      </w:pPr>
      <w:bookmarkStart w:id="63" w:name="公建2015外墙K修正系数表"/>
      <w:r>
        <w:rPr>
          <w:noProof/>
          <w:szCs w:val="21"/>
          <w:lang w:val="en-US"/>
        </w:rPr>
        <w:drawing>
          <wp:inline distT="0" distB="0" distL="0" distR="0" wp14:anchorId="35B1481C" wp14:editId="6D28313C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3"/>
    <w:p w14:paraId="7434D62C" w14:textId="77777777" w:rsidR="008F0ABC" w:rsidRDefault="008F0ABC">
      <w:pPr>
        <w:widowControl w:val="0"/>
        <w:jc w:val="both"/>
        <w:rPr>
          <w:color w:val="000000"/>
        </w:rPr>
      </w:pPr>
    </w:p>
    <w:p w14:paraId="2A094554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64" w:name="_Toc153475342"/>
      <w:r>
        <w:rPr>
          <w:color w:val="000000"/>
        </w:rPr>
        <w:t>外墙平均热工特性</w:t>
      </w:r>
      <w:bookmarkEnd w:id="64"/>
    </w:p>
    <w:p w14:paraId="40B57E5C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p w14:paraId="0DBD56E8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F0ABC" w14:paraId="475D9318" w14:textId="77777777">
        <w:tc>
          <w:tcPr>
            <w:tcW w:w="2948" w:type="dxa"/>
            <w:shd w:val="clear" w:color="auto" w:fill="E6E6E6"/>
            <w:vAlign w:val="center"/>
          </w:tcPr>
          <w:p w14:paraId="33BBC0B3" w14:textId="77777777" w:rsidR="008F0A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4DC5244" w14:textId="77777777" w:rsidR="008F0A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4CE03B" w14:textId="77777777" w:rsidR="008F0A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74315FE" w14:textId="77777777" w:rsidR="008F0A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3AF93F3" w14:textId="77777777" w:rsidR="008F0A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CBD9F3" w14:textId="77777777" w:rsidR="008F0AB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74FEBD" w14:textId="77777777" w:rsidR="008F0ABC" w:rsidRDefault="00000000">
            <w:pPr>
              <w:jc w:val="center"/>
            </w:pPr>
            <w:r>
              <w:t>太阳辐射吸收系数</w:t>
            </w:r>
          </w:p>
        </w:tc>
      </w:tr>
      <w:tr w:rsidR="008F0ABC" w14:paraId="03B220A5" w14:textId="77777777">
        <w:tc>
          <w:tcPr>
            <w:tcW w:w="2948" w:type="dxa"/>
            <w:vAlign w:val="center"/>
          </w:tcPr>
          <w:p w14:paraId="6BE0D210" w14:textId="77777777" w:rsidR="008F0AB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AE7A18E" w14:textId="77777777" w:rsidR="008F0A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32D943D" w14:textId="77777777" w:rsidR="008F0ABC" w:rsidRDefault="00000000">
            <w:r>
              <w:t>1045.10</w:t>
            </w:r>
          </w:p>
        </w:tc>
        <w:tc>
          <w:tcPr>
            <w:tcW w:w="922" w:type="dxa"/>
            <w:vAlign w:val="center"/>
          </w:tcPr>
          <w:p w14:paraId="569C9EDB" w14:textId="77777777" w:rsidR="008F0A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1872853" w14:textId="77777777" w:rsidR="008F0ABC" w:rsidRDefault="00000000">
            <w:r>
              <w:t>0.20</w:t>
            </w:r>
          </w:p>
        </w:tc>
        <w:tc>
          <w:tcPr>
            <w:tcW w:w="1107" w:type="dxa"/>
            <w:vAlign w:val="center"/>
          </w:tcPr>
          <w:p w14:paraId="4922E027" w14:textId="77777777" w:rsidR="008F0ABC" w:rsidRDefault="00000000">
            <w:r>
              <w:t>6.13</w:t>
            </w:r>
          </w:p>
        </w:tc>
        <w:tc>
          <w:tcPr>
            <w:tcW w:w="1107" w:type="dxa"/>
            <w:vAlign w:val="center"/>
          </w:tcPr>
          <w:p w14:paraId="59FE1680" w14:textId="77777777" w:rsidR="008F0ABC" w:rsidRDefault="00000000">
            <w:r>
              <w:t>0.75</w:t>
            </w:r>
          </w:p>
        </w:tc>
      </w:tr>
      <w:tr w:rsidR="008F0ABC" w14:paraId="50F24A78" w14:textId="77777777">
        <w:tc>
          <w:tcPr>
            <w:tcW w:w="2948" w:type="dxa"/>
            <w:shd w:val="clear" w:color="auto" w:fill="E6E6E6"/>
            <w:vAlign w:val="center"/>
          </w:tcPr>
          <w:p w14:paraId="639AFBE2" w14:textId="77777777" w:rsidR="008F0AB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BBDF1CE" w14:textId="77777777" w:rsidR="008F0ABC" w:rsidRDefault="00000000">
            <w:pPr>
              <w:jc w:val="center"/>
            </w:pPr>
            <w:r>
              <w:t>0%</w:t>
            </w:r>
          </w:p>
        </w:tc>
      </w:tr>
      <w:tr w:rsidR="008F0ABC" w14:paraId="0E02CD09" w14:textId="77777777">
        <w:tc>
          <w:tcPr>
            <w:tcW w:w="2948" w:type="dxa"/>
            <w:shd w:val="clear" w:color="auto" w:fill="E6E6E6"/>
            <w:vAlign w:val="center"/>
          </w:tcPr>
          <w:p w14:paraId="7A1FC73D" w14:textId="77777777" w:rsidR="008F0AB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02B73B6" w14:textId="77777777" w:rsidR="008F0ABC" w:rsidRDefault="00000000">
            <w:pPr>
              <w:jc w:val="center"/>
            </w:pPr>
            <w:r>
              <w:t>0.20 × 1.30 = 0.26</w:t>
            </w:r>
          </w:p>
        </w:tc>
      </w:tr>
    </w:tbl>
    <w:p w14:paraId="1C80836D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F0ABC" w14:paraId="78DF35CF" w14:textId="77777777">
        <w:tc>
          <w:tcPr>
            <w:tcW w:w="2948" w:type="dxa"/>
            <w:shd w:val="clear" w:color="auto" w:fill="E6E6E6"/>
            <w:vAlign w:val="center"/>
          </w:tcPr>
          <w:p w14:paraId="093EA612" w14:textId="77777777" w:rsidR="008F0A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75C03A" w14:textId="77777777" w:rsidR="008F0A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5C5A0C" w14:textId="77777777" w:rsidR="008F0A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CF74431" w14:textId="77777777" w:rsidR="008F0A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FFF0BB" w14:textId="77777777" w:rsidR="008F0A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C3031D" w14:textId="77777777" w:rsidR="008F0AB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5B2675" w14:textId="77777777" w:rsidR="008F0ABC" w:rsidRDefault="00000000">
            <w:pPr>
              <w:jc w:val="center"/>
            </w:pPr>
            <w:r>
              <w:t>太阳辐射吸收系数</w:t>
            </w:r>
          </w:p>
        </w:tc>
      </w:tr>
      <w:tr w:rsidR="008F0ABC" w14:paraId="2AA9035E" w14:textId="77777777">
        <w:tc>
          <w:tcPr>
            <w:tcW w:w="2948" w:type="dxa"/>
            <w:vAlign w:val="center"/>
          </w:tcPr>
          <w:p w14:paraId="26204834" w14:textId="77777777" w:rsidR="008F0AB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F7EAC10" w14:textId="77777777" w:rsidR="008F0A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99BABFD" w14:textId="77777777" w:rsidR="008F0ABC" w:rsidRDefault="00000000">
            <w:r>
              <w:t>563.50</w:t>
            </w:r>
          </w:p>
        </w:tc>
        <w:tc>
          <w:tcPr>
            <w:tcW w:w="922" w:type="dxa"/>
            <w:vAlign w:val="center"/>
          </w:tcPr>
          <w:p w14:paraId="6422025E" w14:textId="77777777" w:rsidR="008F0A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7C1BAED" w14:textId="77777777" w:rsidR="008F0ABC" w:rsidRDefault="00000000">
            <w:r>
              <w:t>0.20</w:t>
            </w:r>
          </w:p>
        </w:tc>
        <w:tc>
          <w:tcPr>
            <w:tcW w:w="1107" w:type="dxa"/>
            <w:vAlign w:val="center"/>
          </w:tcPr>
          <w:p w14:paraId="2E2CC35B" w14:textId="77777777" w:rsidR="008F0ABC" w:rsidRDefault="00000000">
            <w:r>
              <w:t>6.13</w:t>
            </w:r>
          </w:p>
        </w:tc>
        <w:tc>
          <w:tcPr>
            <w:tcW w:w="1107" w:type="dxa"/>
            <w:vAlign w:val="center"/>
          </w:tcPr>
          <w:p w14:paraId="064F48D0" w14:textId="77777777" w:rsidR="008F0ABC" w:rsidRDefault="00000000">
            <w:r>
              <w:t>0.75</w:t>
            </w:r>
          </w:p>
        </w:tc>
      </w:tr>
      <w:tr w:rsidR="008F0ABC" w14:paraId="5C9CD4DC" w14:textId="77777777">
        <w:tc>
          <w:tcPr>
            <w:tcW w:w="2948" w:type="dxa"/>
            <w:shd w:val="clear" w:color="auto" w:fill="E6E6E6"/>
            <w:vAlign w:val="center"/>
          </w:tcPr>
          <w:p w14:paraId="30F302A5" w14:textId="77777777" w:rsidR="008F0AB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5B93114" w14:textId="77777777" w:rsidR="008F0ABC" w:rsidRDefault="00000000">
            <w:pPr>
              <w:jc w:val="center"/>
            </w:pPr>
            <w:r>
              <w:t>0%</w:t>
            </w:r>
          </w:p>
        </w:tc>
      </w:tr>
      <w:tr w:rsidR="008F0ABC" w14:paraId="2B8C7A8C" w14:textId="77777777">
        <w:tc>
          <w:tcPr>
            <w:tcW w:w="2948" w:type="dxa"/>
            <w:shd w:val="clear" w:color="auto" w:fill="E6E6E6"/>
            <w:vAlign w:val="center"/>
          </w:tcPr>
          <w:p w14:paraId="079EDADC" w14:textId="77777777" w:rsidR="008F0AB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43EE2B7" w14:textId="77777777" w:rsidR="008F0ABC" w:rsidRDefault="00000000">
            <w:pPr>
              <w:jc w:val="center"/>
            </w:pPr>
            <w:r>
              <w:t>0.20 × 1.30 = 0.26</w:t>
            </w:r>
          </w:p>
        </w:tc>
      </w:tr>
    </w:tbl>
    <w:p w14:paraId="47460E46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F0ABC" w14:paraId="0CC160C8" w14:textId="77777777">
        <w:tc>
          <w:tcPr>
            <w:tcW w:w="2948" w:type="dxa"/>
            <w:shd w:val="clear" w:color="auto" w:fill="E6E6E6"/>
            <w:vAlign w:val="center"/>
          </w:tcPr>
          <w:p w14:paraId="659E5CDC" w14:textId="77777777" w:rsidR="008F0A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5D3E10" w14:textId="77777777" w:rsidR="008F0A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22B2FF" w14:textId="77777777" w:rsidR="008F0A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139A98C" w14:textId="77777777" w:rsidR="008F0A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C2A0938" w14:textId="77777777" w:rsidR="008F0A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B08D60" w14:textId="77777777" w:rsidR="008F0AB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2C623C" w14:textId="77777777" w:rsidR="008F0ABC" w:rsidRDefault="00000000">
            <w:pPr>
              <w:jc w:val="center"/>
            </w:pPr>
            <w:r>
              <w:t>太阳辐射吸收系数</w:t>
            </w:r>
          </w:p>
        </w:tc>
      </w:tr>
      <w:tr w:rsidR="008F0ABC" w14:paraId="0099CB6E" w14:textId="77777777">
        <w:tc>
          <w:tcPr>
            <w:tcW w:w="2948" w:type="dxa"/>
            <w:vAlign w:val="center"/>
          </w:tcPr>
          <w:p w14:paraId="71AA88FB" w14:textId="77777777" w:rsidR="008F0AB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6560B75" w14:textId="77777777" w:rsidR="008F0A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E024E2A" w14:textId="77777777" w:rsidR="008F0ABC" w:rsidRDefault="00000000">
            <w:r>
              <w:t>425.50</w:t>
            </w:r>
          </w:p>
        </w:tc>
        <w:tc>
          <w:tcPr>
            <w:tcW w:w="922" w:type="dxa"/>
            <w:vAlign w:val="center"/>
          </w:tcPr>
          <w:p w14:paraId="597D5FBF" w14:textId="77777777" w:rsidR="008F0A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9CF0EF5" w14:textId="77777777" w:rsidR="008F0ABC" w:rsidRDefault="00000000">
            <w:r>
              <w:t>0.20</w:t>
            </w:r>
          </w:p>
        </w:tc>
        <w:tc>
          <w:tcPr>
            <w:tcW w:w="1107" w:type="dxa"/>
            <w:vAlign w:val="center"/>
          </w:tcPr>
          <w:p w14:paraId="577DAE69" w14:textId="77777777" w:rsidR="008F0ABC" w:rsidRDefault="00000000">
            <w:r>
              <w:t>6.13</w:t>
            </w:r>
          </w:p>
        </w:tc>
        <w:tc>
          <w:tcPr>
            <w:tcW w:w="1107" w:type="dxa"/>
            <w:vAlign w:val="center"/>
          </w:tcPr>
          <w:p w14:paraId="0B98D115" w14:textId="77777777" w:rsidR="008F0ABC" w:rsidRDefault="00000000">
            <w:r>
              <w:t>0.75</w:t>
            </w:r>
          </w:p>
        </w:tc>
      </w:tr>
      <w:tr w:rsidR="008F0ABC" w14:paraId="725E7C06" w14:textId="77777777">
        <w:tc>
          <w:tcPr>
            <w:tcW w:w="2948" w:type="dxa"/>
            <w:shd w:val="clear" w:color="auto" w:fill="E6E6E6"/>
            <w:vAlign w:val="center"/>
          </w:tcPr>
          <w:p w14:paraId="271DE24D" w14:textId="77777777" w:rsidR="008F0AB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07F6550" w14:textId="77777777" w:rsidR="008F0ABC" w:rsidRDefault="00000000">
            <w:pPr>
              <w:jc w:val="center"/>
            </w:pPr>
            <w:r>
              <w:t>0%</w:t>
            </w:r>
          </w:p>
        </w:tc>
      </w:tr>
      <w:tr w:rsidR="008F0ABC" w14:paraId="3000A7A9" w14:textId="77777777">
        <w:tc>
          <w:tcPr>
            <w:tcW w:w="2948" w:type="dxa"/>
            <w:shd w:val="clear" w:color="auto" w:fill="E6E6E6"/>
            <w:vAlign w:val="center"/>
          </w:tcPr>
          <w:p w14:paraId="2DC8DF20" w14:textId="77777777" w:rsidR="008F0AB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24ACAA" w14:textId="77777777" w:rsidR="008F0ABC" w:rsidRDefault="00000000">
            <w:pPr>
              <w:jc w:val="center"/>
            </w:pPr>
            <w:r>
              <w:t>0.20 × 1.30 = 0.26</w:t>
            </w:r>
          </w:p>
        </w:tc>
      </w:tr>
    </w:tbl>
    <w:p w14:paraId="242CD730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F0ABC" w14:paraId="23C52132" w14:textId="77777777">
        <w:tc>
          <w:tcPr>
            <w:tcW w:w="2948" w:type="dxa"/>
            <w:shd w:val="clear" w:color="auto" w:fill="E6E6E6"/>
            <w:vAlign w:val="center"/>
          </w:tcPr>
          <w:p w14:paraId="67480947" w14:textId="77777777" w:rsidR="008F0A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198D583" w14:textId="77777777" w:rsidR="008F0A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43F1EE" w14:textId="77777777" w:rsidR="008F0A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CA53485" w14:textId="77777777" w:rsidR="008F0A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8DC8BF1" w14:textId="77777777" w:rsidR="008F0A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F143D1" w14:textId="77777777" w:rsidR="008F0AB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C3634C" w14:textId="77777777" w:rsidR="008F0ABC" w:rsidRDefault="00000000">
            <w:pPr>
              <w:jc w:val="center"/>
            </w:pPr>
            <w:r>
              <w:t>太阳辐射吸收系数</w:t>
            </w:r>
          </w:p>
        </w:tc>
      </w:tr>
      <w:tr w:rsidR="008F0ABC" w14:paraId="050A16B6" w14:textId="77777777">
        <w:tc>
          <w:tcPr>
            <w:tcW w:w="2948" w:type="dxa"/>
            <w:vAlign w:val="center"/>
          </w:tcPr>
          <w:p w14:paraId="5C9732AF" w14:textId="77777777" w:rsidR="008F0AB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F805445" w14:textId="77777777" w:rsidR="008F0A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92D95BC" w14:textId="77777777" w:rsidR="008F0ABC" w:rsidRDefault="00000000">
            <w:r>
              <w:t>2034.10</w:t>
            </w:r>
          </w:p>
        </w:tc>
        <w:tc>
          <w:tcPr>
            <w:tcW w:w="922" w:type="dxa"/>
            <w:vAlign w:val="center"/>
          </w:tcPr>
          <w:p w14:paraId="14D62FC1" w14:textId="77777777" w:rsidR="008F0A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7F2CC83" w14:textId="77777777" w:rsidR="008F0ABC" w:rsidRDefault="00000000">
            <w:r>
              <w:t>0.20</w:t>
            </w:r>
          </w:p>
        </w:tc>
        <w:tc>
          <w:tcPr>
            <w:tcW w:w="1107" w:type="dxa"/>
            <w:vAlign w:val="center"/>
          </w:tcPr>
          <w:p w14:paraId="389CAFC8" w14:textId="77777777" w:rsidR="008F0ABC" w:rsidRDefault="00000000">
            <w:r>
              <w:t>6.13</w:t>
            </w:r>
          </w:p>
        </w:tc>
        <w:tc>
          <w:tcPr>
            <w:tcW w:w="1107" w:type="dxa"/>
            <w:vAlign w:val="center"/>
          </w:tcPr>
          <w:p w14:paraId="6E105E99" w14:textId="77777777" w:rsidR="008F0ABC" w:rsidRDefault="00000000">
            <w:r>
              <w:t>0.75</w:t>
            </w:r>
          </w:p>
        </w:tc>
      </w:tr>
      <w:tr w:rsidR="008F0ABC" w14:paraId="66ACB25D" w14:textId="77777777">
        <w:tc>
          <w:tcPr>
            <w:tcW w:w="2948" w:type="dxa"/>
            <w:shd w:val="clear" w:color="auto" w:fill="E6E6E6"/>
            <w:vAlign w:val="center"/>
          </w:tcPr>
          <w:p w14:paraId="6F15F2CC" w14:textId="77777777" w:rsidR="008F0AB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8105C2B" w14:textId="77777777" w:rsidR="008F0ABC" w:rsidRDefault="00000000">
            <w:pPr>
              <w:jc w:val="center"/>
            </w:pPr>
            <w:r>
              <w:t>0%</w:t>
            </w:r>
          </w:p>
        </w:tc>
      </w:tr>
      <w:tr w:rsidR="008F0ABC" w14:paraId="24DDB31E" w14:textId="77777777">
        <w:tc>
          <w:tcPr>
            <w:tcW w:w="2948" w:type="dxa"/>
            <w:shd w:val="clear" w:color="auto" w:fill="E6E6E6"/>
            <w:vAlign w:val="center"/>
          </w:tcPr>
          <w:p w14:paraId="0A438456" w14:textId="77777777" w:rsidR="008F0AB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B3895F5" w14:textId="77777777" w:rsidR="008F0ABC" w:rsidRDefault="00000000">
            <w:pPr>
              <w:jc w:val="center"/>
            </w:pPr>
            <w:r>
              <w:t>0.20 × 1.30 = 0.26</w:t>
            </w:r>
          </w:p>
        </w:tc>
      </w:tr>
    </w:tbl>
    <w:p w14:paraId="682D5AF1" w14:textId="77777777" w:rsidR="008F0ABC" w:rsidRDefault="008F0ABC">
      <w:pPr>
        <w:widowControl w:val="0"/>
        <w:jc w:val="both"/>
        <w:rPr>
          <w:color w:val="000000"/>
        </w:rPr>
      </w:pPr>
    </w:p>
    <w:p w14:paraId="2F06AF9C" w14:textId="77777777" w:rsidR="008F0ABC" w:rsidRDefault="00000000">
      <w:pPr>
        <w:pStyle w:val="2"/>
        <w:widowControl w:val="0"/>
      </w:pPr>
      <w:bookmarkStart w:id="65" w:name="_Toc153475343"/>
      <w:r>
        <w:lastRenderedPageBreak/>
        <w:t>挑空楼板构造</w:t>
      </w:r>
      <w:bookmarkEnd w:id="65"/>
    </w:p>
    <w:p w14:paraId="2E8BC844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438EB551" w14:textId="77777777" w:rsidR="008F0ABC" w:rsidRDefault="00000000">
      <w:pPr>
        <w:pStyle w:val="2"/>
        <w:widowControl w:val="0"/>
      </w:pPr>
      <w:bookmarkStart w:id="66" w:name="_Toc153475344"/>
      <w:r>
        <w:t>采暖与非采暖隔墙</w:t>
      </w:r>
      <w:bookmarkEnd w:id="66"/>
    </w:p>
    <w:p w14:paraId="54CEAB62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67" w:name="_Toc153475345"/>
      <w:r>
        <w:rPr>
          <w:color w:val="000000"/>
        </w:rPr>
        <w:t>控温与非控温隔墙构造一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0ABC" w14:paraId="1ACB982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91A8F8" w14:textId="77777777" w:rsidR="008F0AB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BE7D1" w14:textId="77777777" w:rsidR="008F0A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91FD5" w14:textId="77777777" w:rsidR="008F0A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6FF3A" w14:textId="77777777" w:rsidR="008F0A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0A2D8A" w14:textId="77777777" w:rsidR="008F0AB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1B5F6" w14:textId="77777777" w:rsidR="008F0A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2E8C5D" w14:textId="77777777" w:rsidR="008F0ABC" w:rsidRDefault="00000000">
            <w:pPr>
              <w:jc w:val="center"/>
            </w:pPr>
            <w:r>
              <w:t>热惰性指标</w:t>
            </w:r>
          </w:p>
        </w:tc>
      </w:tr>
      <w:tr w:rsidR="008F0ABC" w14:paraId="6F2B5A7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985414" w14:textId="77777777" w:rsidR="008F0ABC" w:rsidRDefault="008F0A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DE432D" w14:textId="77777777" w:rsidR="008F0A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4133B" w14:textId="77777777" w:rsidR="008F0A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2277E7" w14:textId="77777777" w:rsidR="008F0A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5EBEF9" w14:textId="77777777" w:rsidR="008F0A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D11912" w14:textId="77777777" w:rsidR="008F0A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BB8D60" w14:textId="77777777" w:rsidR="008F0ABC" w:rsidRDefault="00000000">
            <w:pPr>
              <w:jc w:val="center"/>
            </w:pPr>
            <w:r>
              <w:t>D=R*S</w:t>
            </w:r>
          </w:p>
        </w:tc>
      </w:tr>
      <w:tr w:rsidR="008F0ABC" w14:paraId="33CA3952" w14:textId="77777777">
        <w:tc>
          <w:tcPr>
            <w:tcW w:w="3345" w:type="dxa"/>
            <w:vAlign w:val="center"/>
          </w:tcPr>
          <w:p w14:paraId="6D396E39" w14:textId="77777777" w:rsidR="008F0ABC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4F468481" w14:textId="77777777" w:rsidR="008F0AB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F56362F" w14:textId="77777777" w:rsidR="008F0A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9698371" w14:textId="77777777" w:rsidR="008F0AB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FE43BC7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D5FDD5" w14:textId="77777777" w:rsidR="008F0ABC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6977CB96" w14:textId="77777777" w:rsidR="008F0ABC" w:rsidRDefault="00000000">
            <w:r>
              <w:t>0.061</w:t>
            </w:r>
          </w:p>
        </w:tc>
      </w:tr>
      <w:tr w:rsidR="008F0ABC" w14:paraId="43F8C075" w14:textId="77777777">
        <w:tc>
          <w:tcPr>
            <w:tcW w:w="3345" w:type="dxa"/>
            <w:vAlign w:val="center"/>
          </w:tcPr>
          <w:p w14:paraId="7005D3FB" w14:textId="77777777" w:rsidR="008F0ABC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2AA2322E" w14:textId="77777777" w:rsidR="008F0AB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B6BDB10" w14:textId="77777777" w:rsidR="008F0ABC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63BFD22C" w14:textId="77777777" w:rsidR="008F0ABC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50EEC843" w14:textId="77777777" w:rsidR="008F0ABC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738589DA" w14:textId="77777777" w:rsidR="008F0ABC" w:rsidRDefault="00000000">
            <w:r>
              <w:t>0.635</w:t>
            </w:r>
          </w:p>
        </w:tc>
        <w:tc>
          <w:tcPr>
            <w:tcW w:w="1064" w:type="dxa"/>
            <w:vAlign w:val="center"/>
          </w:tcPr>
          <w:p w14:paraId="65067664" w14:textId="77777777" w:rsidR="008F0ABC" w:rsidRDefault="00000000">
            <w:r>
              <w:t>0.700</w:t>
            </w:r>
          </w:p>
        </w:tc>
      </w:tr>
      <w:tr w:rsidR="008F0ABC" w14:paraId="78EE924F" w14:textId="77777777">
        <w:tc>
          <w:tcPr>
            <w:tcW w:w="3345" w:type="dxa"/>
            <w:vAlign w:val="center"/>
          </w:tcPr>
          <w:p w14:paraId="38FC1216" w14:textId="77777777" w:rsidR="008F0ABC" w:rsidRDefault="00000000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394E97B4" w14:textId="77777777" w:rsidR="008F0ABC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71EB9B2" w14:textId="77777777" w:rsidR="008F0A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0C6AB52" w14:textId="77777777" w:rsidR="008F0AB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0A73179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21A9C7" w14:textId="77777777" w:rsidR="008F0ABC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3B7B0153" w14:textId="77777777" w:rsidR="008F0ABC" w:rsidRDefault="00000000">
            <w:r>
              <w:t>0.061</w:t>
            </w:r>
          </w:p>
        </w:tc>
      </w:tr>
      <w:tr w:rsidR="008F0ABC" w14:paraId="23BE1D42" w14:textId="77777777">
        <w:tc>
          <w:tcPr>
            <w:tcW w:w="3345" w:type="dxa"/>
            <w:vAlign w:val="center"/>
          </w:tcPr>
          <w:p w14:paraId="736FD3A3" w14:textId="77777777" w:rsidR="008F0ABC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241706A2" w14:textId="77777777" w:rsidR="008F0AB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266366A" w14:textId="77777777" w:rsidR="008F0ABC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464257E0" w14:textId="77777777" w:rsidR="008F0ABC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7A31FE45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F48B5C" w14:textId="77777777" w:rsidR="008F0ABC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429330A6" w14:textId="77777777" w:rsidR="008F0ABC" w:rsidRDefault="00000000">
            <w:r>
              <w:t>3.274</w:t>
            </w:r>
          </w:p>
        </w:tc>
      </w:tr>
      <w:tr w:rsidR="008F0ABC" w14:paraId="1FA523EF" w14:textId="77777777">
        <w:tc>
          <w:tcPr>
            <w:tcW w:w="3345" w:type="dxa"/>
            <w:vAlign w:val="center"/>
          </w:tcPr>
          <w:p w14:paraId="4F75355B" w14:textId="77777777" w:rsidR="008F0ABC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E8CCFBB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0A1372" w14:textId="77777777" w:rsidR="008F0A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C98E670" w14:textId="77777777" w:rsidR="008F0AB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0CD315B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EB1B4A" w14:textId="77777777" w:rsidR="008F0AB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882DEAC" w14:textId="77777777" w:rsidR="008F0ABC" w:rsidRDefault="00000000">
            <w:r>
              <w:t>0.243</w:t>
            </w:r>
          </w:p>
        </w:tc>
      </w:tr>
      <w:tr w:rsidR="008F0ABC" w14:paraId="199D016C" w14:textId="77777777">
        <w:tc>
          <w:tcPr>
            <w:tcW w:w="3345" w:type="dxa"/>
            <w:vAlign w:val="center"/>
          </w:tcPr>
          <w:p w14:paraId="1D604B30" w14:textId="77777777" w:rsidR="008F0A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312F3B" w14:textId="77777777" w:rsidR="008F0ABC" w:rsidRDefault="00000000">
            <w:r>
              <w:t>260</w:t>
            </w:r>
          </w:p>
        </w:tc>
        <w:tc>
          <w:tcPr>
            <w:tcW w:w="1075" w:type="dxa"/>
            <w:vAlign w:val="center"/>
          </w:tcPr>
          <w:p w14:paraId="03EDA628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0BF717" w14:textId="77777777" w:rsidR="008F0A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9130DCA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04CF75" w14:textId="77777777" w:rsidR="008F0ABC" w:rsidRDefault="00000000">
            <w:r>
              <w:t>1.576</w:t>
            </w:r>
          </w:p>
        </w:tc>
        <w:tc>
          <w:tcPr>
            <w:tcW w:w="1064" w:type="dxa"/>
            <w:vAlign w:val="center"/>
          </w:tcPr>
          <w:p w14:paraId="52978382" w14:textId="77777777" w:rsidR="008F0ABC" w:rsidRDefault="00000000">
            <w:r>
              <w:t>4.338</w:t>
            </w:r>
          </w:p>
        </w:tc>
      </w:tr>
      <w:tr w:rsidR="008F0ABC" w14:paraId="78A369B8" w14:textId="77777777">
        <w:tc>
          <w:tcPr>
            <w:tcW w:w="3345" w:type="dxa"/>
            <w:shd w:val="clear" w:color="auto" w:fill="E6E6E6"/>
            <w:vAlign w:val="center"/>
          </w:tcPr>
          <w:p w14:paraId="374C54FE" w14:textId="77777777" w:rsidR="008F0ABC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6655610" w14:textId="77777777" w:rsidR="008F0ABC" w:rsidRDefault="00000000">
            <w:pPr>
              <w:jc w:val="center"/>
            </w:pPr>
            <w:r>
              <w:t>0.56</w:t>
            </w:r>
          </w:p>
        </w:tc>
      </w:tr>
      <w:tr w:rsidR="008F0ABC" w14:paraId="62E2D1ED" w14:textId="77777777">
        <w:tc>
          <w:tcPr>
            <w:tcW w:w="3345" w:type="dxa"/>
            <w:shd w:val="clear" w:color="auto" w:fill="E6E6E6"/>
            <w:vAlign w:val="center"/>
          </w:tcPr>
          <w:p w14:paraId="301BA3BE" w14:textId="77777777" w:rsidR="008F0ABC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2F657914" w14:textId="77777777" w:rsidR="008F0ABC" w:rsidRDefault="00000000">
            <w:pPr>
              <w:jc w:val="center"/>
            </w:pPr>
            <w:r>
              <w:t>天达</w:t>
            </w:r>
            <w:r>
              <w:t>-A</w:t>
            </w:r>
            <w:r>
              <w:t>级防火泡沫混凝土保温板外墙外保温系统技术规程</w:t>
            </w:r>
          </w:p>
        </w:tc>
      </w:tr>
    </w:tbl>
    <w:p w14:paraId="329C4CE3" w14:textId="77777777" w:rsidR="008F0ABC" w:rsidRDefault="008F0ABC">
      <w:pPr>
        <w:widowControl w:val="0"/>
        <w:jc w:val="both"/>
        <w:rPr>
          <w:color w:val="000000"/>
        </w:rPr>
      </w:pPr>
    </w:p>
    <w:p w14:paraId="313E6780" w14:textId="77777777" w:rsidR="008F0ABC" w:rsidRDefault="00000000">
      <w:pPr>
        <w:pStyle w:val="2"/>
        <w:widowControl w:val="0"/>
      </w:pPr>
      <w:bookmarkStart w:id="68" w:name="_Toc153475346"/>
      <w:r>
        <w:t>地下车库与供暖房间之间的楼板</w:t>
      </w:r>
      <w:bookmarkEnd w:id="68"/>
    </w:p>
    <w:p w14:paraId="42155478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69" w:name="_Toc153475347"/>
      <w:r>
        <w:rPr>
          <w:color w:val="000000"/>
        </w:rPr>
        <w:t>控温与非控温楼板构造一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0ABC" w14:paraId="0396E17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56578F" w14:textId="77777777" w:rsidR="008F0AB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69EC3A" w14:textId="77777777" w:rsidR="008F0A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860C3" w14:textId="77777777" w:rsidR="008F0A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4DDB3" w14:textId="77777777" w:rsidR="008F0A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79F318" w14:textId="77777777" w:rsidR="008F0AB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6FBC1B" w14:textId="77777777" w:rsidR="008F0A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90303A" w14:textId="77777777" w:rsidR="008F0ABC" w:rsidRDefault="00000000">
            <w:pPr>
              <w:jc w:val="center"/>
            </w:pPr>
            <w:r>
              <w:t>热惰性指标</w:t>
            </w:r>
          </w:p>
        </w:tc>
      </w:tr>
      <w:tr w:rsidR="008F0ABC" w14:paraId="2A52F5B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533A49" w14:textId="77777777" w:rsidR="008F0ABC" w:rsidRDefault="008F0A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EFEFFD" w14:textId="77777777" w:rsidR="008F0A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6A536" w14:textId="77777777" w:rsidR="008F0A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8CDC77" w14:textId="77777777" w:rsidR="008F0A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F27E86" w14:textId="77777777" w:rsidR="008F0A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CA47C" w14:textId="77777777" w:rsidR="008F0A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6EFFAA" w14:textId="77777777" w:rsidR="008F0ABC" w:rsidRDefault="00000000">
            <w:pPr>
              <w:jc w:val="center"/>
            </w:pPr>
            <w:r>
              <w:t>D=R*S</w:t>
            </w:r>
          </w:p>
        </w:tc>
      </w:tr>
      <w:tr w:rsidR="008F0ABC" w14:paraId="2A1F2D13" w14:textId="77777777">
        <w:tc>
          <w:tcPr>
            <w:tcW w:w="3345" w:type="dxa"/>
            <w:vAlign w:val="center"/>
          </w:tcPr>
          <w:p w14:paraId="4BA89ECE" w14:textId="77777777" w:rsidR="008F0ABC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1EE12951" w14:textId="77777777" w:rsidR="008F0AB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EFAD228" w14:textId="77777777" w:rsidR="008F0AB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75D182E" w14:textId="77777777" w:rsidR="008F0ABC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097579C7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CD6B55" w14:textId="77777777" w:rsidR="008F0ABC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359B83E1" w14:textId="77777777" w:rsidR="008F0ABC" w:rsidRDefault="00000000">
            <w:r>
              <w:t>0.300</w:t>
            </w:r>
          </w:p>
        </w:tc>
      </w:tr>
      <w:tr w:rsidR="008F0ABC" w14:paraId="731A055F" w14:textId="77777777">
        <w:tc>
          <w:tcPr>
            <w:tcW w:w="3345" w:type="dxa"/>
            <w:vAlign w:val="center"/>
          </w:tcPr>
          <w:p w14:paraId="0910FFAE" w14:textId="77777777" w:rsidR="008F0ABC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C2D7E84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85B72A9" w14:textId="77777777" w:rsidR="008F0A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74A75AA" w14:textId="77777777" w:rsidR="008F0AB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E90E468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9747F7" w14:textId="77777777" w:rsidR="008F0AB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1B0B4F0" w14:textId="77777777" w:rsidR="008F0ABC" w:rsidRDefault="00000000">
            <w:r>
              <w:t>0.243</w:t>
            </w:r>
          </w:p>
        </w:tc>
      </w:tr>
      <w:tr w:rsidR="008F0ABC" w14:paraId="44DF4DFB" w14:textId="77777777">
        <w:tc>
          <w:tcPr>
            <w:tcW w:w="3345" w:type="dxa"/>
            <w:vAlign w:val="center"/>
          </w:tcPr>
          <w:p w14:paraId="484CF178" w14:textId="77777777" w:rsidR="008F0AB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D85EFC" w14:textId="77777777" w:rsidR="008F0ABC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69C0D3F1" w14:textId="77777777" w:rsidR="008F0AB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58FC20F" w14:textId="77777777" w:rsidR="008F0AB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7147672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10A159" w14:textId="77777777" w:rsidR="008F0ABC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240A9412" w14:textId="77777777" w:rsidR="008F0ABC" w:rsidRDefault="00000000">
            <w:r>
              <w:t>0.989</w:t>
            </w:r>
          </w:p>
        </w:tc>
      </w:tr>
      <w:tr w:rsidR="008F0ABC" w14:paraId="4F6A6FE6" w14:textId="77777777">
        <w:tc>
          <w:tcPr>
            <w:tcW w:w="3345" w:type="dxa"/>
            <w:vAlign w:val="center"/>
          </w:tcPr>
          <w:p w14:paraId="45BF6F0C" w14:textId="77777777" w:rsidR="008F0ABC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5C140988" w14:textId="77777777" w:rsidR="008F0ABC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07BE8F03" w14:textId="77777777" w:rsidR="008F0ABC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34810915" w14:textId="77777777" w:rsidR="008F0ABC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55463DCC" w14:textId="77777777" w:rsidR="008F0ABC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02BDACC8" w14:textId="77777777" w:rsidR="008F0ABC" w:rsidRDefault="00000000">
            <w:r>
              <w:t>1.270</w:t>
            </w:r>
          </w:p>
        </w:tc>
        <w:tc>
          <w:tcPr>
            <w:tcW w:w="1064" w:type="dxa"/>
            <w:vAlign w:val="center"/>
          </w:tcPr>
          <w:p w14:paraId="419A16D3" w14:textId="77777777" w:rsidR="008F0ABC" w:rsidRDefault="00000000">
            <w:r>
              <w:t>1.400</w:t>
            </w:r>
          </w:p>
        </w:tc>
      </w:tr>
      <w:tr w:rsidR="008F0ABC" w14:paraId="4BA4FADA" w14:textId="77777777">
        <w:tc>
          <w:tcPr>
            <w:tcW w:w="3345" w:type="dxa"/>
            <w:vAlign w:val="center"/>
          </w:tcPr>
          <w:p w14:paraId="4153B3D4" w14:textId="77777777" w:rsidR="008F0ABC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326ADB9" w14:textId="77777777" w:rsidR="008F0A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E366A7" w14:textId="77777777" w:rsidR="008F0A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7E5E357" w14:textId="77777777" w:rsidR="008F0AB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94F762B" w14:textId="77777777" w:rsidR="008F0A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75293C" w14:textId="77777777" w:rsidR="008F0AB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1BBC5ED" w14:textId="77777777" w:rsidR="008F0ABC" w:rsidRDefault="00000000">
            <w:r>
              <w:t>0.243</w:t>
            </w:r>
          </w:p>
        </w:tc>
      </w:tr>
      <w:tr w:rsidR="008F0ABC" w14:paraId="0A42746F" w14:textId="77777777">
        <w:tc>
          <w:tcPr>
            <w:tcW w:w="3345" w:type="dxa"/>
            <w:vAlign w:val="center"/>
          </w:tcPr>
          <w:p w14:paraId="13384A73" w14:textId="77777777" w:rsidR="008F0A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8CDBAA" w14:textId="77777777" w:rsidR="008F0ABC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43D40A4F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9C54C9" w14:textId="77777777" w:rsidR="008F0A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06D85EC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B7A5F2" w14:textId="77777777" w:rsidR="008F0ABC" w:rsidRDefault="00000000">
            <w:r>
              <w:t>1.388</w:t>
            </w:r>
          </w:p>
        </w:tc>
        <w:tc>
          <w:tcPr>
            <w:tcW w:w="1064" w:type="dxa"/>
            <w:vAlign w:val="center"/>
          </w:tcPr>
          <w:p w14:paraId="74660E60" w14:textId="77777777" w:rsidR="008F0ABC" w:rsidRDefault="00000000">
            <w:r>
              <w:t>3.175</w:t>
            </w:r>
          </w:p>
        </w:tc>
      </w:tr>
      <w:tr w:rsidR="008F0ABC" w14:paraId="5558364F" w14:textId="77777777">
        <w:tc>
          <w:tcPr>
            <w:tcW w:w="3345" w:type="dxa"/>
            <w:shd w:val="clear" w:color="auto" w:fill="E6E6E6"/>
            <w:vAlign w:val="center"/>
          </w:tcPr>
          <w:p w14:paraId="32798E08" w14:textId="77777777" w:rsidR="008F0ABC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C4A9C39" w14:textId="77777777" w:rsidR="008F0ABC" w:rsidRDefault="00000000">
            <w:pPr>
              <w:jc w:val="center"/>
            </w:pPr>
            <w:r>
              <w:t>0.62</w:t>
            </w:r>
          </w:p>
        </w:tc>
      </w:tr>
    </w:tbl>
    <w:p w14:paraId="34285B6D" w14:textId="77777777" w:rsidR="008F0ABC" w:rsidRDefault="008F0ABC">
      <w:pPr>
        <w:widowControl w:val="0"/>
        <w:jc w:val="both"/>
        <w:rPr>
          <w:color w:val="000000"/>
        </w:rPr>
      </w:pPr>
    </w:p>
    <w:p w14:paraId="0B483F90" w14:textId="77777777" w:rsidR="008F0ABC" w:rsidRDefault="00000000">
      <w:pPr>
        <w:pStyle w:val="2"/>
        <w:widowControl w:val="0"/>
      </w:pPr>
      <w:bookmarkStart w:id="70" w:name="_Toc153475348"/>
      <w:r>
        <w:t>外窗热工</w:t>
      </w:r>
      <w:bookmarkEnd w:id="70"/>
    </w:p>
    <w:p w14:paraId="6DBB3E6B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71" w:name="_Toc153475349"/>
      <w:r>
        <w:rPr>
          <w:color w:val="000000"/>
        </w:rPr>
        <w:t>外窗构造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F0ABC" w14:paraId="22284C7F" w14:textId="77777777">
        <w:tc>
          <w:tcPr>
            <w:tcW w:w="905" w:type="dxa"/>
            <w:shd w:val="clear" w:color="auto" w:fill="E6E6E6"/>
            <w:vAlign w:val="center"/>
          </w:tcPr>
          <w:p w14:paraId="4356772C" w14:textId="77777777" w:rsidR="008F0ABC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726A6D4" w14:textId="77777777" w:rsidR="008F0ABC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0DAF6AB" w14:textId="77777777" w:rsidR="008F0ABC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B35EE49" w14:textId="77777777" w:rsidR="008F0ABC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F036380" w14:textId="77777777" w:rsidR="008F0ABC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00CFE71" w14:textId="77777777" w:rsidR="008F0ABC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D89FFD5" w14:textId="77777777" w:rsidR="008F0ABC" w:rsidRDefault="00000000">
            <w:pPr>
              <w:jc w:val="center"/>
            </w:pPr>
            <w:r>
              <w:t>备注</w:t>
            </w:r>
          </w:p>
        </w:tc>
      </w:tr>
      <w:tr w:rsidR="008F0ABC" w14:paraId="1D9E9FBA" w14:textId="77777777">
        <w:tc>
          <w:tcPr>
            <w:tcW w:w="905" w:type="dxa"/>
            <w:vAlign w:val="center"/>
          </w:tcPr>
          <w:p w14:paraId="7F0B6DDD" w14:textId="77777777" w:rsidR="008F0ABC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7482AD4B" w14:textId="77777777" w:rsidR="008F0ABC" w:rsidRDefault="00000000">
            <w:r>
              <w:t>60</w:t>
            </w:r>
            <w:r>
              <w:t>系列（三腔）</w:t>
            </w:r>
            <w:r>
              <w:t xml:space="preserve"> </w:t>
            </w:r>
            <w:r>
              <w:t>空气</w:t>
            </w:r>
            <w:r>
              <w:t xml:space="preserve"> 4+9A+4Low-E </w:t>
            </w:r>
            <w:r>
              <w:t>暖边密封</w:t>
            </w:r>
          </w:p>
        </w:tc>
        <w:tc>
          <w:tcPr>
            <w:tcW w:w="826" w:type="dxa"/>
            <w:vAlign w:val="center"/>
          </w:tcPr>
          <w:p w14:paraId="543F19BF" w14:textId="77777777" w:rsidR="008F0ABC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3CB85D6" w14:textId="77777777" w:rsidR="008F0ABC" w:rsidRDefault="00000000">
            <w:r>
              <w:t>2.08</w:t>
            </w:r>
          </w:p>
        </w:tc>
        <w:tc>
          <w:tcPr>
            <w:tcW w:w="956" w:type="dxa"/>
            <w:vAlign w:val="center"/>
          </w:tcPr>
          <w:p w14:paraId="01DA273B" w14:textId="77777777" w:rsidR="008F0ABC" w:rsidRDefault="00000000">
            <w:r>
              <w:t>0.77</w:t>
            </w:r>
          </w:p>
        </w:tc>
        <w:tc>
          <w:tcPr>
            <w:tcW w:w="956" w:type="dxa"/>
            <w:vAlign w:val="center"/>
          </w:tcPr>
          <w:p w14:paraId="291FB6A9" w14:textId="77777777" w:rsidR="008F0ABC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40AF3C07" w14:textId="77777777" w:rsidR="008F0ABC" w:rsidRDefault="00000000">
            <w:r>
              <w:t>选自《吉</w:t>
            </w:r>
            <w:r>
              <w:t>J2011-772</w:t>
            </w:r>
            <w:r>
              <w:t>》，仅作为设计参考，实际选用时应以生产企业的实测数据为准。</w:t>
            </w:r>
          </w:p>
        </w:tc>
      </w:tr>
    </w:tbl>
    <w:p w14:paraId="69626B79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72" w:name="_Toc153475350"/>
      <w:r>
        <w:rPr>
          <w:color w:val="000000"/>
        </w:rPr>
        <w:lastRenderedPageBreak/>
        <w:t>平均传热系数</w:t>
      </w:r>
      <w:bookmarkEnd w:id="72"/>
    </w:p>
    <w:p w14:paraId="7FC1F70A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立面</w:t>
      </w:r>
      <w:r>
        <w:rPr>
          <w:color w:val="000000"/>
        </w:rPr>
        <w:t>1(</w:t>
      </w:r>
      <w:r>
        <w:rPr>
          <w:color w:val="000000"/>
        </w:rPr>
        <w:t>东向</w:t>
      </w:r>
      <w:r>
        <w:rPr>
          <w:color w:val="000000"/>
        </w:rPr>
        <w:t>)</w:t>
      </w:r>
      <w:r>
        <w:rPr>
          <w:color w:val="000000"/>
        </w:rPr>
        <w:t>：</w:t>
      </w:r>
    </w:p>
    <w:p w14:paraId="4F2F4506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无外窗</w:t>
      </w:r>
    </w:p>
    <w:p w14:paraId="6377E3E6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立面</w:t>
      </w:r>
      <w:r>
        <w:rPr>
          <w:color w:val="000000"/>
        </w:rPr>
        <w:t>2(</w:t>
      </w:r>
      <w:r>
        <w:rPr>
          <w:color w:val="000000"/>
        </w:rPr>
        <w:t>西向</w:t>
      </w:r>
      <w:r>
        <w:rPr>
          <w:color w:val="000000"/>
        </w:rPr>
        <w:t>)</w:t>
      </w:r>
      <w:r>
        <w:rPr>
          <w:color w:val="000000"/>
        </w:rPr>
        <w:t>：</w:t>
      </w:r>
    </w:p>
    <w:p w14:paraId="096EDDE7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无外窗</w:t>
      </w:r>
    </w:p>
    <w:p w14:paraId="7D43973E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立面</w:t>
      </w:r>
      <w:r>
        <w:rPr>
          <w:color w:val="000000"/>
        </w:rPr>
        <w:t>3(</w:t>
      </w:r>
      <w:r>
        <w:rPr>
          <w:color w:val="000000"/>
        </w:rPr>
        <w:t>南向</w:t>
      </w:r>
      <w:r>
        <w:rPr>
          <w:color w:val="000000"/>
        </w:rPr>
        <w:t>)</w:t>
      </w:r>
      <w:r>
        <w:rPr>
          <w:color w:val="000000"/>
        </w:rPr>
        <w:t>：</w:t>
      </w:r>
    </w:p>
    <w:p w14:paraId="250E2BCC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无外窗</w:t>
      </w:r>
    </w:p>
    <w:p w14:paraId="2BB2F7C5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立面</w:t>
      </w:r>
      <w:r>
        <w:rPr>
          <w:color w:val="000000"/>
        </w:rPr>
        <w:t>4(</w:t>
      </w:r>
      <w:r>
        <w:rPr>
          <w:color w:val="000000"/>
        </w:rPr>
        <w:t>北向</w:t>
      </w:r>
      <w:r>
        <w:rPr>
          <w:color w:val="000000"/>
        </w:rPr>
        <w:t>)</w:t>
      </w:r>
      <w:r>
        <w:rPr>
          <w:color w:val="000000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F0ABC" w14:paraId="40EF7BA0" w14:textId="77777777">
        <w:tc>
          <w:tcPr>
            <w:tcW w:w="1013" w:type="dxa"/>
            <w:shd w:val="clear" w:color="auto" w:fill="E6E6E6"/>
            <w:vAlign w:val="center"/>
          </w:tcPr>
          <w:p w14:paraId="0BD7FF0F" w14:textId="77777777" w:rsidR="008F0AB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60A8A7" w14:textId="77777777" w:rsidR="008F0ABC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331670" w14:textId="77777777" w:rsidR="008F0AB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F0A59F" w14:textId="77777777" w:rsidR="008F0AB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0EA3ED" w14:textId="77777777" w:rsidR="008F0A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B36270" w14:textId="77777777" w:rsidR="008F0A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D42407" w14:textId="77777777" w:rsidR="008F0ABC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76E301" w14:textId="77777777" w:rsidR="008F0ABC" w:rsidRDefault="00000000">
            <w:pPr>
              <w:jc w:val="center"/>
            </w:pPr>
            <w:r>
              <w:t>传热系数</w:t>
            </w:r>
          </w:p>
        </w:tc>
      </w:tr>
      <w:tr w:rsidR="008F0ABC" w14:paraId="381CCC06" w14:textId="77777777">
        <w:tc>
          <w:tcPr>
            <w:tcW w:w="1013" w:type="dxa"/>
            <w:vAlign w:val="center"/>
          </w:tcPr>
          <w:p w14:paraId="3E666FEF" w14:textId="77777777" w:rsidR="008F0A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E0F03F" w14:textId="77777777" w:rsidR="008F0ABC" w:rsidRDefault="00000000">
            <w:r>
              <w:t>C1019</w:t>
            </w:r>
          </w:p>
        </w:tc>
        <w:tc>
          <w:tcPr>
            <w:tcW w:w="1188" w:type="dxa"/>
            <w:vAlign w:val="center"/>
          </w:tcPr>
          <w:p w14:paraId="226DAB95" w14:textId="77777777" w:rsidR="008F0ABC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645C2EFF" w14:textId="77777777" w:rsidR="008F0A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F83CB7F" w14:textId="77777777" w:rsidR="008F0ABC" w:rsidRDefault="00000000">
            <w:r>
              <w:t>1.900</w:t>
            </w:r>
          </w:p>
        </w:tc>
        <w:tc>
          <w:tcPr>
            <w:tcW w:w="1188" w:type="dxa"/>
            <w:vAlign w:val="center"/>
          </w:tcPr>
          <w:p w14:paraId="3E229F54" w14:textId="77777777" w:rsidR="008F0ABC" w:rsidRDefault="00000000">
            <w:r>
              <w:t>7.600</w:t>
            </w:r>
          </w:p>
        </w:tc>
        <w:tc>
          <w:tcPr>
            <w:tcW w:w="1188" w:type="dxa"/>
            <w:vAlign w:val="center"/>
          </w:tcPr>
          <w:p w14:paraId="51472B56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566992" w14:textId="77777777" w:rsidR="008F0ABC" w:rsidRDefault="00000000">
            <w:r>
              <w:t>2.080</w:t>
            </w:r>
          </w:p>
        </w:tc>
      </w:tr>
      <w:tr w:rsidR="008F0ABC" w14:paraId="036FD677" w14:textId="77777777">
        <w:tc>
          <w:tcPr>
            <w:tcW w:w="1013" w:type="dxa"/>
            <w:vAlign w:val="center"/>
          </w:tcPr>
          <w:p w14:paraId="43CBCEAE" w14:textId="77777777" w:rsidR="008F0A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CC4D481" w14:textId="77777777" w:rsidR="008F0ABC" w:rsidRDefault="00000000">
            <w:r>
              <w:t>C1514</w:t>
            </w:r>
          </w:p>
        </w:tc>
        <w:tc>
          <w:tcPr>
            <w:tcW w:w="1188" w:type="dxa"/>
            <w:vAlign w:val="center"/>
          </w:tcPr>
          <w:p w14:paraId="26195D43" w14:textId="77777777" w:rsidR="008F0A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1BABAE" w14:textId="77777777" w:rsidR="008F0A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9611F8" w14:textId="77777777" w:rsidR="008F0ABC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3E3C362E" w14:textId="77777777" w:rsidR="008F0ABC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26F74972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C95FDF" w14:textId="77777777" w:rsidR="008F0ABC" w:rsidRDefault="00000000">
            <w:r>
              <w:t>2.080</w:t>
            </w:r>
          </w:p>
        </w:tc>
      </w:tr>
      <w:tr w:rsidR="008F0ABC" w14:paraId="7DF0A9A2" w14:textId="77777777">
        <w:tc>
          <w:tcPr>
            <w:tcW w:w="1013" w:type="dxa"/>
            <w:vAlign w:val="center"/>
          </w:tcPr>
          <w:p w14:paraId="74834ECC" w14:textId="77777777" w:rsidR="008F0A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72D175" w14:textId="77777777" w:rsidR="008F0ABC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0BDA5E55" w14:textId="77777777" w:rsidR="008F0ABC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53619AD9" w14:textId="77777777" w:rsidR="008F0ABC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627E6AF8" w14:textId="77777777" w:rsidR="008F0ABC" w:rsidRDefault="00000000">
            <w:r>
              <w:t>4.350</w:t>
            </w:r>
          </w:p>
        </w:tc>
        <w:tc>
          <w:tcPr>
            <w:tcW w:w="1188" w:type="dxa"/>
            <w:vAlign w:val="center"/>
          </w:tcPr>
          <w:p w14:paraId="26DA9AC4" w14:textId="77777777" w:rsidR="008F0ABC" w:rsidRDefault="00000000">
            <w:r>
              <w:t>82.650</w:t>
            </w:r>
          </w:p>
        </w:tc>
        <w:tc>
          <w:tcPr>
            <w:tcW w:w="1188" w:type="dxa"/>
            <w:vAlign w:val="center"/>
          </w:tcPr>
          <w:p w14:paraId="2B700F8C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112622" w14:textId="77777777" w:rsidR="008F0ABC" w:rsidRDefault="00000000">
            <w:r>
              <w:t>2.080</w:t>
            </w:r>
          </w:p>
        </w:tc>
      </w:tr>
      <w:tr w:rsidR="008F0ABC" w14:paraId="10448681" w14:textId="77777777">
        <w:tc>
          <w:tcPr>
            <w:tcW w:w="1013" w:type="dxa"/>
            <w:vAlign w:val="center"/>
          </w:tcPr>
          <w:p w14:paraId="14A8B067" w14:textId="77777777" w:rsidR="008F0A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6841F55" w14:textId="77777777" w:rsidR="008F0ABC" w:rsidRDefault="00000000">
            <w:r>
              <w:t>C1620</w:t>
            </w:r>
          </w:p>
        </w:tc>
        <w:tc>
          <w:tcPr>
            <w:tcW w:w="1188" w:type="dxa"/>
            <w:vAlign w:val="center"/>
          </w:tcPr>
          <w:p w14:paraId="35B2D765" w14:textId="77777777" w:rsidR="008F0ABC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28FE1D87" w14:textId="77777777" w:rsidR="008F0ABC" w:rsidRDefault="00000000">
            <w:r>
              <w:t>35</w:t>
            </w:r>
          </w:p>
        </w:tc>
        <w:tc>
          <w:tcPr>
            <w:tcW w:w="1188" w:type="dxa"/>
            <w:vAlign w:val="center"/>
          </w:tcPr>
          <w:p w14:paraId="37BF83BC" w14:textId="77777777" w:rsidR="008F0ABC" w:rsidRDefault="00000000">
            <w:r>
              <w:t>3.200</w:t>
            </w:r>
          </w:p>
        </w:tc>
        <w:tc>
          <w:tcPr>
            <w:tcW w:w="1188" w:type="dxa"/>
            <w:vAlign w:val="center"/>
          </w:tcPr>
          <w:p w14:paraId="492D85E8" w14:textId="77777777" w:rsidR="008F0ABC" w:rsidRDefault="00000000">
            <w:r>
              <w:t>112.000</w:t>
            </w:r>
          </w:p>
        </w:tc>
        <w:tc>
          <w:tcPr>
            <w:tcW w:w="1188" w:type="dxa"/>
            <w:vAlign w:val="center"/>
          </w:tcPr>
          <w:p w14:paraId="7277017A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808A3F" w14:textId="77777777" w:rsidR="008F0ABC" w:rsidRDefault="00000000">
            <w:r>
              <w:t>2.080</w:t>
            </w:r>
          </w:p>
        </w:tc>
      </w:tr>
      <w:tr w:rsidR="008F0ABC" w14:paraId="10EE9F0A" w14:textId="77777777">
        <w:tc>
          <w:tcPr>
            <w:tcW w:w="1013" w:type="dxa"/>
            <w:vAlign w:val="center"/>
          </w:tcPr>
          <w:p w14:paraId="2FE8C0C1" w14:textId="77777777" w:rsidR="008F0AB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F37874E" w14:textId="77777777" w:rsidR="008F0ABC" w:rsidRDefault="00000000">
            <w:r>
              <w:t>C1620</w:t>
            </w:r>
          </w:p>
        </w:tc>
        <w:tc>
          <w:tcPr>
            <w:tcW w:w="1188" w:type="dxa"/>
            <w:vAlign w:val="center"/>
          </w:tcPr>
          <w:p w14:paraId="604E70FC" w14:textId="77777777" w:rsidR="008F0ABC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3C514F7C" w14:textId="77777777" w:rsidR="008F0ABC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16631D05" w14:textId="77777777" w:rsidR="008F0ABC" w:rsidRDefault="00000000">
            <w:r>
              <w:t>3.200</w:t>
            </w:r>
          </w:p>
        </w:tc>
        <w:tc>
          <w:tcPr>
            <w:tcW w:w="1188" w:type="dxa"/>
            <w:vAlign w:val="center"/>
          </w:tcPr>
          <w:p w14:paraId="735CFB8A" w14:textId="77777777" w:rsidR="008F0ABC" w:rsidRDefault="00000000">
            <w:r>
              <w:t>134.400</w:t>
            </w:r>
          </w:p>
        </w:tc>
        <w:tc>
          <w:tcPr>
            <w:tcW w:w="1188" w:type="dxa"/>
            <w:vAlign w:val="center"/>
          </w:tcPr>
          <w:p w14:paraId="512ADC36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4EDFDA" w14:textId="77777777" w:rsidR="008F0ABC" w:rsidRDefault="00000000">
            <w:r>
              <w:t>2.080</w:t>
            </w:r>
          </w:p>
        </w:tc>
      </w:tr>
      <w:tr w:rsidR="008F0ABC" w14:paraId="24CF1A9E" w14:textId="77777777">
        <w:tc>
          <w:tcPr>
            <w:tcW w:w="1013" w:type="dxa"/>
            <w:vAlign w:val="center"/>
          </w:tcPr>
          <w:p w14:paraId="2D580B64" w14:textId="77777777" w:rsidR="008F0AB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5B9BD1E" w14:textId="77777777" w:rsidR="008F0ABC" w:rsidRDefault="00000000">
            <w:r>
              <w:t>C1630</w:t>
            </w:r>
          </w:p>
        </w:tc>
        <w:tc>
          <w:tcPr>
            <w:tcW w:w="1188" w:type="dxa"/>
            <w:vAlign w:val="center"/>
          </w:tcPr>
          <w:p w14:paraId="6198EDCE" w14:textId="77777777" w:rsidR="008F0ABC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42E7E3BC" w14:textId="77777777" w:rsidR="008F0ABC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55186C5A" w14:textId="77777777" w:rsidR="008F0ABC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2501965C" w14:textId="77777777" w:rsidR="008F0ABC" w:rsidRDefault="00000000">
            <w:r>
              <w:t>201.600</w:t>
            </w:r>
          </w:p>
        </w:tc>
        <w:tc>
          <w:tcPr>
            <w:tcW w:w="1188" w:type="dxa"/>
            <w:vAlign w:val="center"/>
          </w:tcPr>
          <w:p w14:paraId="48F1FCD8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7DD7DE" w14:textId="77777777" w:rsidR="008F0ABC" w:rsidRDefault="00000000">
            <w:r>
              <w:t>2.080</w:t>
            </w:r>
          </w:p>
        </w:tc>
      </w:tr>
      <w:tr w:rsidR="008F0ABC" w14:paraId="5517F4BB" w14:textId="77777777">
        <w:tc>
          <w:tcPr>
            <w:tcW w:w="1013" w:type="dxa"/>
            <w:vAlign w:val="center"/>
          </w:tcPr>
          <w:p w14:paraId="383CF75D" w14:textId="77777777" w:rsidR="008F0AB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5EA8E11" w14:textId="77777777" w:rsidR="008F0ABC" w:rsidRDefault="00000000">
            <w:r>
              <w:t>C1630</w:t>
            </w:r>
          </w:p>
        </w:tc>
        <w:tc>
          <w:tcPr>
            <w:tcW w:w="1188" w:type="dxa"/>
            <w:vAlign w:val="center"/>
          </w:tcPr>
          <w:p w14:paraId="6258EF80" w14:textId="77777777" w:rsidR="008F0ABC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08E8ECBA" w14:textId="77777777" w:rsidR="008F0AB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ACE4C45" w14:textId="77777777" w:rsidR="008F0ABC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0750F5D2" w14:textId="77777777" w:rsidR="008F0ABC" w:rsidRDefault="00000000">
            <w:r>
              <w:t>48.000</w:t>
            </w:r>
          </w:p>
        </w:tc>
        <w:tc>
          <w:tcPr>
            <w:tcW w:w="1188" w:type="dxa"/>
            <w:vAlign w:val="center"/>
          </w:tcPr>
          <w:p w14:paraId="47F32B6A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D56F34" w14:textId="77777777" w:rsidR="008F0ABC" w:rsidRDefault="00000000">
            <w:r>
              <w:t>2.080</w:t>
            </w:r>
          </w:p>
        </w:tc>
      </w:tr>
      <w:tr w:rsidR="008F0ABC" w14:paraId="6FDA5FF7" w14:textId="77777777">
        <w:tc>
          <w:tcPr>
            <w:tcW w:w="1013" w:type="dxa"/>
            <w:vAlign w:val="center"/>
          </w:tcPr>
          <w:p w14:paraId="131497C8" w14:textId="77777777" w:rsidR="008F0AB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80F9213" w14:textId="77777777" w:rsidR="008F0ABC" w:rsidRDefault="00000000">
            <w:r>
              <w:t>C2019</w:t>
            </w:r>
          </w:p>
        </w:tc>
        <w:tc>
          <w:tcPr>
            <w:tcW w:w="1188" w:type="dxa"/>
            <w:vAlign w:val="center"/>
          </w:tcPr>
          <w:p w14:paraId="2863A225" w14:textId="77777777" w:rsidR="008F0ABC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1150249C" w14:textId="77777777" w:rsidR="008F0A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A992CDE" w14:textId="77777777" w:rsidR="008F0ABC" w:rsidRDefault="00000000">
            <w:r>
              <w:t>3.800</w:t>
            </w:r>
          </w:p>
        </w:tc>
        <w:tc>
          <w:tcPr>
            <w:tcW w:w="1188" w:type="dxa"/>
            <w:vAlign w:val="center"/>
          </w:tcPr>
          <w:p w14:paraId="715B2354" w14:textId="77777777" w:rsidR="008F0ABC" w:rsidRDefault="00000000">
            <w:r>
              <w:t>15.200</w:t>
            </w:r>
          </w:p>
        </w:tc>
        <w:tc>
          <w:tcPr>
            <w:tcW w:w="1188" w:type="dxa"/>
            <w:vAlign w:val="center"/>
          </w:tcPr>
          <w:p w14:paraId="50672FD2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A2711E" w14:textId="77777777" w:rsidR="008F0ABC" w:rsidRDefault="00000000">
            <w:r>
              <w:t>2.080</w:t>
            </w:r>
          </w:p>
        </w:tc>
      </w:tr>
      <w:tr w:rsidR="008F0ABC" w14:paraId="3BFC6647" w14:textId="77777777">
        <w:tc>
          <w:tcPr>
            <w:tcW w:w="1013" w:type="dxa"/>
            <w:vAlign w:val="center"/>
          </w:tcPr>
          <w:p w14:paraId="27A07F4B" w14:textId="77777777" w:rsidR="008F0ABC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3401DC3" w14:textId="77777777" w:rsidR="008F0ABC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5DC2A08C" w14:textId="77777777" w:rsidR="008F0A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960B7B" w14:textId="77777777" w:rsidR="008F0A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432163" w14:textId="77777777" w:rsidR="008F0ABC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0364932F" w14:textId="77777777" w:rsidR="008F0ABC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446F18BD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14DA02" w14:textId="77777777" w:rsidR="008F0ABC" w:rsidRDefault="00000000">
            <w:r>
              <w:t>2.080</w:t>
            </w:r>
          </w:p>
        </w:tc>
      </w:tr>
      <w:tr w:rsidR="008F0ABC" w14:paraId="6C25E4FA" w14:textId="77777777">
        <w:tc>
          <w:tcPr>
            <w:tcW w:w="1013" w:type="dxa"/>
            <w:vAlign w:val="center"/>
          </w:tcPr>
          <w:p w14:paraId="5CEC8CD4" w14:textId="77777777" w:rsidR="008F0AB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79E39573" w14:textId="77777777" w:rsidR="008F0ABC" w:rsidRDefault="00000000">
            <w:r>
              <w:t>C2124</w:t>
            </w:r>
          </w:p>
        </w:tc>
        <w:tc>
          <w:tcPr>
            <w:tcW w:w="1188" w:type="dxa"/>
            <w:vAlign w:val="center"/>
          </w:tcPr>
          <w:p w14:paraId="2AE96752" w14:textId="77777777" w:rsidR="008F0ABC" w:rsidRDefault="00000000">
            <w:r>
              <w:t>1~6</w:t>
            </w:r>
          </w:p>
        </w:tc>
        <w:tc>
          <w:tcPr>
            <w:tcW w:w="1188" w:type="dxa"/>
            <w:vAlign w:val="center"/>
          </w:tcPr>
          <w:p w14:paraId="572D8915" w14:textId="77777777" w:rsidR="008F0AB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8F0D1BC" w14:textId="77777777" w:rsidR="008F0ABC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19AACA61" w14:textId="77777777" w:rsidR="008F0ABC" w:rsidRDefault="00000000">
            <w:r>
              <w:t>55.440</w:t>
            </w:r>
          </w:p>
        </w:tc>
        <w:tc>
          <w:tcPr>
            <w:tcW w:w="1188" w:type="dxa"/>
            <w:vAlign w:val="center"/>
          </w:tcPr>
          <w:p w14:paraId="48229DBD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0A45D5" w14:textId="77777777" w:rsidR="008F0ABC" w:rsidRDefault="00000000">
            <w:r>
              <w:t>2.080</w:t>
            </w:r>
          </w:p>
        </w:tc>
      </w:tr>
      <w:tr w:rsidR="008F0ABC" w14:paraId="3E31BA69" w14:textId="77777777">
        <w:tc>
          <w:tcPr>
            <w:tcW w:w="1013" w:type="dxa"/>
            <w:vAlign w:val="center"/>
          </w:tcPr>
          <w:p w14:paraId="04CE3A8B" w14:textId="77777777" w:rsidR="008F0AB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6A89360" w14:textId="77777777" w:rsidR="008F0ABC" w:rsidRDefault="00000000">
            <w:r>
              <w:t>C2124</w:t>
            </w:r>
          </w:p>
        </w:tc>
        <w:tc>
          <w:tcPr>
            <w:tcW w:w="1188" w:type="dxa"/>
            <w:vAlign w:val="center"/>
          </w:tcPr>
          <w:p w14:paraId="3C2AC283" w14:textId="77777777" w:rsidR="008F0ABC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4F74E026" w14:textId="77777777" w:rsidR="008F0AB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1C7F35C" w14:textId="77777777" w:rsidR="008F0ABC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7ECFFD4A" w14:textId="77777777" w:rsidR="008F0ABC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0C34FD2B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E102B5" w14:textId="77777777" w:rsidR="008F0ABC" w:rsidRDefault="00000000">
            <w:r>
              <w:t>2.080</w:t>
            </w:r>
          </w:p>
        </w:tc>
      </w:tr>
      <w:tr w:rsidR="008F0ABC" w14:paraId="0FAEF529" w14:textId="77777777">
        <w:tc>
          <w:tcPr>
            <w:tcW w:w="1013" w:type="dxa"/>
            <w:vAlign w:val="center"/>
          </w:tcPr>
          <w:p w14:paraId="14C93420" w14:textId="77777777" w:rsidR="008F0ABC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5E16B46" w14:textId="77777777" w:rsidR="008F0ABC" w:rsidRDefault="00000000">
            <w:r>
              <w:t>C3010</w:t>
            </w:r>
          </w:p>
        </w:tc>
        <w:tc>
          <w:tcPr>
            <w:tcW w:w="1188" w:type="dxa"/>
            <w:vAlign w:val="center"/>
          </w:tcPr>
          <w:p w14:paraId="33DD0006" w14:textId="77777777" w:rsidR="008F0A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56A45F" w14:textId="77777777" w:rsidR="008F0A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6ECA135" w14:textId="77777777" w:rsidR="008F0ABC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4EF16025" w14:textId="77777777" w:rsidR="008F0ABC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1D0248E1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B2A69E" w14:textId="77777777" w:rsidR="008F0ABC" w:rsidRDefault="00000000">
            <w:r>
              <w:t>2.080</w:t>
            </w:r>
          </w:p>
        </w:tc>
      </w:tr>
      <w:tr w:rsidR="008F0ABC" w14:paraId="1596D3C9" w14:textId="77777777">
        <w:tc>
          <w:tcPr>
            <w:tcW w:w="1013" w:type="dxa"/>
            <w:vAlign w:val="center"/>
          </w:tcPr>
          <w:p w14:paraId="45FFDFD0" w14:textId="77777777" w:rsidR="008F0ABC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43A1811" w14:textId="77777777" w:rsidR="008F0ABC" w:rsidRDefault="00000000">
            <w:r>
              <w:t>下窗</w:t>
            </w:r>
            <w:r>
              <w:t>C2123</w:t>
            </w:r>
            <w:r>
              <w:t>；上窗</w:t>
            </w:r>
            <w:r>
              <w:t>C2123</w:t>
            </w:r>
          </w:p>
        </w:tc>
        <w:tc>
          <w:tcPr>
            <w:tcW w:w="1188" w:type="dxa"/>
            <w:vAlign w:val="center"/>
          </w:tcPr>
          <w:p w14:paraId="43B9EE10" w14:textId="77777777" w:rsidR="008F0ABC" w:rsidRDefault="00000000">
            <w:r>
              <w:t>5~6</w:t>
            </w:r>
          </w:p>
        </w:tc>
        <w:tc>
          <w:tcPr>
            <w:tcW w:w="1188" w:type="dxa"/>
            <w:vAlign w:val="center"/>
          </w:tcPr>
          <w:p w14:paraId="4EEEA3E5" w14:textId="77777777" w:rsidR="008F0A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41257FE" w14:textId="77777777" w:rsidR="008F0ABC" w:rsidRDefault="00000000">
            <w:r>
              <w:t>4.830</w:t>
            </w:r>
          </w:p>
        </w:tc>
        <w:tc>
          <w:tcPr>
            <w:tcW w:w="1188" w:type="dxa"/>
            <w:vAlign w:val="center"/>
          </w:tcPr>
          <w:p w14:paraId="3EC66FE8" w14:textId="77777777" w:rsidR="008F0ABC" w:rsidRDefault="00000000">
            <w:r>
              <w:t>9.660</w:t>
            </w:r>
          </w:p>
        </w:tc>
        <w:tc>
          <w:tcPr>
            <w:tcW w:w="1188" w:type="dxa"/>
            <w:vAlign w:val="center"/>
          </w:tcPr>
          <w:p w14:paraId="5DBFFFCE" w14:textId="77777777" w:rsidR="008F0A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C56A96" w14:textId="77777777" w:rsidR="008F0ABC" w:rsidRDefault="00000000">
            <w:r>
              <w:t>2.080</w:t>
            </w:r>
          </w:p>
        </w:tc>
      </w:tr>
      <w:tr w:rsidR="008F0ABC" w14:paraId="4497EAE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64790F2" w14:textId="77777777" w:rsidR="008F0ABC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908655" w14:textId="77777777" w:rsidR="008F0ABC" w:rsidRDefault="00000000">
            <w:r>
              <w:t>700.000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D7E2C5E" w14:textId="77777777" w:rsidR="008F0ABC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C78E28B" w14:textId="77777777" w:rsidR="008F0ABC" w:rsidRDefault="00000000">
            <w:r>
              <w:t>2.080</w:t>
            </w:r>
          </w:p>
        </w:tc>
      </w:tr>
    </w:tbl>
    <w:p w14:paraId="131A814C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73" w:name="_Toc153475351"/>
      <w:r>
        <w:rPr>
          <w:color w:val="000000"/>
        </w:rPr>
        <w:t>总体热工性能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8F0ABC" w14:paraId="1858FAAE" w14:textId="77777777">
        <w:tc>
          <w:tcPr>
            <w:tcW w:w="1678" w:type="dxa"/>
            <w:shd w:val="clear" w:color="auto" w:fill="E6E6E6"/>
            <w:vAlign w:val="center"/>
          </w:tcPr>
          <w:p w14:paraId="7ADF05FD" w14:textId="77777777" w:rsidR="008F0ABC" w:rsidRDefault="00000000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58F5C2C1" w14:textId="77777777" w:rsidR="008F0ABC" w:rsidRDefault="00000000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673D4C17" w14:textId="77777777" w:rsidR="008F0ABC" w:rsidRDefault="00000000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359CF05D" w14:textId="77777777" w:rsidR="008F0ABC" w:rsidRDefault="00000000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60BDE9BD" w14:textId="77777777" w:rsidR="008F0ABC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70BCDC36" w14:textId="77777777" w:rsidR="008F0ABC" w:rsidRDefault="00000000">
            <w:pPr>
              <w:jc w:val="center"/>
            </w:pPr>
            <w:r>
              <w:t>窗墙比</w:t>
            </w:r>
          </w:p>
        </w:tc>
      </w:tr>
      <w:tr w:rsidR="008F0ABC" w14:paraId="1207A32C" w14:textId="77777777">
        <w:tc>
          <w:tcPr>
            <w:tcW w:w="1678" w:type="dxa"/>
            <w:shd w:val="clear" w:color="auto" w:fill="E6E6E6"/>
            <w:vAlign w:val="center"/>
          </w:tcPr>
          <w:p w14:paraId="2895B0D1" w14:textId="77777777" w:rsidR="008F0ABC" w:rsidRDefault="00000000">
            <w:r>
              <w:t>南向</w:t>
            </w:r>
          </w:p>
        </w:tc>
        <w:tc>
          <w:tcPr>
            <w:tcW w:w="1451" w:type="dxa"/>
            <w:vAlign w:val="center"/>
          </w:tcPr>
          <w:p w14:paraId="11ACFFF8" w14:textId="77777777" w:rsidR="008F0ABC" w:rsidRDefault="00000000">
            <w:r>
              <w:t>立面</w:t>
            </w:r>
            <w:r>
              <w:t>3</w:t>
            </w:r>
          </w:p>
        </w:tc>
        <w:tc>
          <w:tcPr>
            <w:tcW w:w="1451" w:type="dxa"/>
            <w:vAlign w:val="center"/>
          </w:tcPr>
          <w:p w14:paraId="34E48FDB" w14:textId="77777777" w:rsidR="008F0ABC" w:rsidRDefault="00000000">
            <w:r>
              <w:t>0.00</w:t>
            </w:r>
          </w:p>
        </w:tc>
        <w:tc>
          <w:tcPr>
            <w:tcW w:w="1564" w:type="dxa"/>
            <w:vAlign w:val="center"/>
          </w:tcPr>
          <w:p w14:paraId="3F6F9854" w14:textId="77777777" w:rsidR="008F0ABC" w:rsidRDefault="00000000">
            <w:r>
              <w:t>0.00</w:t>
            </w:r>
          </w:p>
        </w:tc>
        <w:tc>
          <w:tcPr>
            <w:tcW w:w="1678" w:type="dxa"/>
            <w:vAlign w:val="center"/>
          </w:tcPr>
          <w:p w14:paraId="3733AB34" w14:textId="77777777" w:rsidR="008F0ABC" w:rsidRDefault="00000000">
            <w:r>
              <w:t>0.00</w:t>
            </w:r>
          </w:p>
        </w:tc>
        <w:tc>
          <w:tcPr>
            <w:tcW w:w="1508" w:type="dxa"/>
            <w:vAlign w:val="center"/>
          </w:tcPr>
          <w:p w14:paraId="543BB7D1" w14:textId="77777777" w:rsidR="008F0ABC" w:rsidRDefault="00000000">
            <w:r>
              <w:t>0.00</w:t>
            </w:r>
          </w:p>
        </w:tc>
      </w:tr>
      <w:tr w:rsidR="008F0ABC" w14:paraId="6416EB2C" w14:textId="77777777">
        <w:tc>
          <w:tcPr>
            <w:tcW w:w="1678" w:type="dxa"/>
            <w:shd w:val="clear" w:color="auto" w:fill="E6E6E6"/>
            <w:vAlign w:val="center"/>
          </w:tcPr>
          <w:p w14:paraId="4A0B8515" w14:textId="77777777" w:rsidR="008F0ABC" w:rsidRDefault="00000000">
            <w:r>
              <w:t>北向</w:t>
            </w:r>
          </w:p>
        </w:tc>
        <w:tc>
          <w:tcPr>
            <w:tcW w:w="1451" w:type="dxa"/>
            <w:vAlign w:val="center"/>
          </w:tcPr>
          <w:p w14:paraId="36FD5603" w14:textId="77777777" w:rsidR="008F0ABC" w:rsidRDefault="00000000">
            <w:r>
              <w:t>立面</w:t>
            </w:r>
            <w:r>
              <w:t>4</w:t>
            </w:r>
          </w:p>
        </w:tc>
        <w:tc>
          <w:tcPr>
            <w:tcW w:w="1451" w:type="dxa"/>
            <w:vAlign w:val="center"/>
          </w:tcPr>
          <w:p w14:paraId="2FD993B2" w14:textId="77777777" w:rsidR="008F0ABC" w:rsidRDefault="00000000">
            <w:r>
              <w:t>700.00</w:t>
            </w:r>
          </w:p>
        </w:tc>
        <w:tc>
          <w:tcPr>
            <w:tcW w:w="1564" w:type="dxa"/>
            <w:vAlign w:val="center"/>
          </w:tcPr>
          <w:p w14:paraId="4903EF00" w14:textId="77777777" w:rsidR="008F0ABC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36F4BCF3" w14:textId="77777777" w:rsidR="008F0ABC" w:rsidRDefault="00000000">
            <w:r>
              <w:t>0.77</w:t>
            </w:r>
          </w:p>
        </w:tc>
        <w:tc>
          <w:tcPr>
            <w:tcW w:w="1508" w:type="dxa"/>
            <w:vAlign w:val="center"/>
          </w:tcPr>
          <w:p w14:paraId="660189F8" w14:textId="77777777" w:rsidR="008F0ABC" w:rsidRDefault="00000000">
            <w:r>
              <w:t>0.40</w:t>
            </w:r>
          </w:p>
        </w:tc>
      </w:tr>
      <w:tr w:rsidR="008F0ABC" w14:paraId="554C1BDE" w14:textId="77777777">
        <w:tc>
          <w:tcPr>
            <w:tcW w:w="1678" w:type="dxa"/>
            <w:shd w:val="clear" w:color="auto" w:fill="E6E6E6"/>
            <w:vAlign w:val="center"/>
          </w:tcPr>
          <w:p w14:paraId="5E48EF65" w14:textId="77777777" w:rsidR="008F0ABC" w:rsidRDefault="00000000">
            <w:r>
              <w:t>东向</w:t>
            </w:r>
          </w:p>
        </w:tc>
        <w:tc>
          <w:tcPr>
            <w:tcW w:w="1451" w:type="dxa"/>
            <w:vAlign w:val="center"/>
          </w:tcPr>
          <w:p w14:paraId="2F14CB90" w14:textId="77777777" w:rsidR="008F0ABC" w:rsidRDefault="00000000">
            <w:r>
              <w:t>立面</w:t>
            </w:r>
            <w:r>
              <w:t>1</w:t>
            </w:r>
          </w:p>
        </w:tc>
        <w:tc>
          <w:tcPr>
            <w:tcW w:w="1451" w:type="dxa"/>
            <w:vAlign w:val="center"/>
          </w:tcPr>
          <w:p w14:paraId="4BD20CEF" w14:textId="77777777" w:rsidR="008F0ABC" w:rsidRDefault="00000000">
            <w:r>
              <w:t>0.00</w:t>
            </w:r>
          </w:p>
        </w:tc>
        <w:tc>
          <w:tcPr>
            <w:tcW w:w="1564" w:type="dxa"/>
            <w:vAlign w:val="center"/>
          </w:tcPr>
          <w:p w14:paraId="5446FA73" w14:textId="77777777" w:rsidR="008F0ABC" w:rsidRDefault="00000000">
            <w:r>
              <w:t>0.00</w:t>
            </w:r>
          </w:p>
        </w:tc>
        <w:tc>
          <w:tcPr>
            <w:tcW w:w="1678" w:type="dxa"/>
            <w:vAlign w:val="center"/>
          </w:tcPr>
          <w:p w14:paraId="4202EE83" w14:textId="77777777" w:rsidR="008F0ABC" w:rsidRDefault="00000000">
            <w:r>
              <w:t>0.00</w:t>
            </w:r>
          </w:p>
        </w:tc>
        <w:tc>
          <w:tcPr>
            <w:tcW w:w="1508" w:type="dxa"/>
            <w:vAlign w:val="center"/>
          </w:tcPr>
          <w:p w14:paraId="0584DE2D" w14:textId="77777777" w:rsidR="008F0ABC" w:rsidRDefault="00000000">
            <w:r>
              <w:t>0.00</w:t>
            </w:r>
          </w:p>
        </w:tc>
      </w:tr>
      <w:tr w:rsidR="008F0ABC" w14:paraId="5E56B88F" w14:textId="77777777">
        <w:tc>
          <w:tcPr>
            <w:tcW w:w="1678" w:type="dxa"/>
            <w:shd w:val="clear" w:color="auto" w:fill="E6E6E6"/>
            <w:vAlign w:val="center"/>
          </w:tcPr>
          <w:p w14:paraId="63D60457" w14:textId="77777777" w:rsidR="008F0ABC" w:rsidRDefault="00000000">
            <w:r>
              <w:t>西向</w:t>
            </w:r>
          </w:p>
        </w:tc>
        <w:tc>
          <w:tcPr>
            <w:tcW w:w="1451" w:type="dxa"/>
            <w:vAlign w:val="center"/>
          </w:tcPr>
          <w:p w14:paraId="24715EA4" w14:textId="77777777" w:rsidR="008F0ABC" w:rsidRDefault="00000000">
            <w:r>
              <w:t>立面</w:t>
            </w:r>
            <w:r>
              <w:t>2</w:t>
            </w:r>
          </w:p>
        </w:tc>
        <w:tc>
          <w:tcPr>
            <w:tcW w:w="1451" w:type="dxa"/>
            <w:vAlign w:val="center"/>
          </w:tcPr>
          <w:p w14:paraId="2C4875AC" w14:textId="77777777" w:rsidR="008F0ABC" w:rsidRDefault="00000000">
            <w:r>
              <w:t>0.00</w:t>
            </w:r>
          </w:p>
        </w:tc>
        <w:tc>
          <w:tcPr>
            <w:tcW w:w="1564" w:type="dxa"/>
            <w:vAlign w:val="center"/>
          </w:tcPr>
          <w:p w14:paraId="72D714E2" w14:textId="77777777" w:rsidR="008F0ABC" w:rsidRDefault="00000000">
            <w:r>
              <w:t>0.00</w:t>
            </w:r>
          </w:p>
        </w:tc>
        <w:tc>
          <w:tcPr>
            <w:tcW w:w="1678" w:type="dxa"/>
            <w:vAlign w:val="center"/>
          </w:tcPr>
          <w:p w14:paraId="4049144B" w14:textId="77777777" w:rsidR="008F0ABC" w:rsidRDefault="00000000">
            <w:r>
              <w:t>0.00</w:t>
            </w:r>
          </w:p>
        </w:tc>
        <w:tc>
          <w:tcPr>
            <w:tcW w:w="1508" w:type="dxa"/>
            <w:vAlign w:val="center"/>
          </w:tcPr>
          <w:p w14:paraId="4E9C5431" w14:textId="77777777" w:rsidR="008F0ABC" w:rsidRDefault="00000000">
            <w:r>
              <w:t>0.00</w:t>
            </w:r>
          </w:p>
        </w:tc>
      </w:tr>
      <w:tr w:rsidR="008F0ABC" w14:paraId="61D017CE" w14:textId="77777777">
        <w:tc>
          <w:tcPr>
            <w:tcW w:w="1678" w:type="dxa"/>
            <w:shd w:val="clear" w:color="auto" w:fill="E6E6E6"/>
            <w:vAlign w:val="center"/>
          </w:tcPr>
          <w:p w14:paraId="3FF34135" w14:textId="77777777" w:rsidR="008F0ABC" w:rsidRDefault="00000000">
            <w:r>
              <w:t>综合平均</w:t>
            </w:r>
          </w:p>
        </w:tc>
        <w:tc>
          <w:tcPr>
            <w:tcW w:w="1451" w:type="dxa"/>
            <w:vAlign w:val="center"/>
          </w:tcPr>
          <w:p w14:paraId="7219605F" w14:textId="77777777" w:rsidR="008F0ABC" w:rsidRDefault="008F0ABC"/>
        </w:tc>
        <w:tc>
          <w:tcPr>
            <w:tcW w:w="1451" w:type="dxa"/>
            <w:vAlign w:val="center"/>
          </w:tcPr>
          <w:p w14:paraId="52931FB6" w14:textId="77777777" w:rsidR="008F0ABC" w:rsidRDefault="00000000">
            <w:r>
              <w:t>700.00</w:t>
            </w:r>
          </w:p>
        </w:tc>
        <w:tc>
          <w:tcPr>
            <w:tcW w:w="1564" w:type="dxa"/>
            <w:vAlign w:val="center"/>
          </w:tcPr>
          <w:p w14:paraId="7134650D" w14:textId="77777777" w:rsidR="008F0ABC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02159F0F" w14:textId="77777777" w:rsidR="008F0ABC" w:rsidRDefault="00000000">
            <w:r>
              <w:t>0.77</w:t>
            </w:r>
          </w:p>
        </w:tc>
        <w:tc>
          <w:tcPr>
            <w:tcW w:w="1508" w:type="dxa"/>
            <w:vAlign w:val="center"/>
          </w:tcPr>
          <w:p w14:paraId="1283B554" w14:textId="77777777" w:rsidR="008F0ABC" w:rsidRDefault="00000000">
            <w:r>
              <w:t>0.25</w:t>
            </w:r>
          </w:p>
        </w:tc>
      </w:tr>
    </w:tbl>
    <w:p w14:paraId="072E24D6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047E7E8" w14:textId="77777777" w:rsidR="008F0ABC" w:rsidRDefault="00000000">
      <w:pPr>
        <w:pStyle w:val="2"/>
        <w:widowControl w:val="0"/>
      </w:pPr>
      <w:bookmarkStart w:id="74" w:name="_Toc153475352"/>
      <w:r>
        <w:t>周边地面构造</w:t>
      </w:r>
      <w:bookmarkEnd w:id="74"/>
    </w:p>
    <w:p w14:paraId="319871AB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75" w:name="_Toc153475353"/>
      <w:r>
        <w:rPr>
          <w:color w:val="000000"/>
        </w:rPr>
        <w:t>周边地面构造一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0ABC" w14:paraId="590ADD5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4D846A" w14:textId="77777777" w:rsidR="008F0AB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DA16F" w14:textId="77777777" w:rsidR="008F0A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8711BD" w14:textId="77777777" w:rsidR="008F0A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C06795" w14:textId="77777777" w:rsidR="008F0A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52BCDB" w14:textId="77777777" w:rsidR="008F0AB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2415F8" w14:textId="77777777" w:rsidR="008F0A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6BA0F6" w14:textId="77777777" w:rsidR="008F0ABC" w:rsidRDefault="00000000">
            <w:pPr>
              <w:jc w:val="center"/>
            </w:pPr>
            <w:r>
              <w:t>热惰性指标</w:t>
            </w:r>
          </w:p>
        </w:tc>
      </w:tr>
      <w:tr w:rsidR="008F0ABC" w14:paraId="20EBC06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DA9353" w14:textId="77777777" w:rsidR="008F0ABC" w:rsidRDefault="008F0A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529186" w14:textId="77777777" w:rsidR="008F0A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58842" w14:textId="77777777" w:rsidR="008F0A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69503A" w14:textId="77777777" w:rsidR="008F0A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378B7A" w14:textId="77777777" w:rsidR="008F0A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E88F6" w14:textId="77777777" w:rsidR="008F0A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08FD58" w14:textId="77777777" w:rsidR="008F0ABC" w:rsidRDefault="00000000">
            <w:pPr>
              <w:jc w:val="center"/>
            </w:pPr>
            <w:r>
              <w:t>D=R*S</w:t>
            </w:r>
          </w:p>
        </w:tc>
      </w:tr>
      <w:tr w:rsidR="008F0ABC" w14:paraId="2CA4A314" w14:textId="77777777">
        <w:tc>
          <w:tcPr>
            <w:tcW w:w="3345" w:type="dxa"/>
            <w:vAlign w:val="center"/>
          </w:tcPr>
          <w:p w14:paraId="0F4037E9" w14:textId="77777777" w:rsidR="008F0ABC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DADA3FC" w14:textId="77777777" w:rsidR="008F0ABC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978D92E" w14:textId="77777777" w:rsidR="008F0ABC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C30A35D" w14:textId="77777777" w:rsidR="008F0ABC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0F7DEC1" w14:textId="77777777" w:rsidR="008F0ABC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0298641" w14:textId="77777777" w:rsidR="008F0ABC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41033EB" w14:textId="77777777" w:rsidR="008F0ABC" w:rsidRDefault="00000000">
            <w:r>
              <w:rPr>
                <w:color w:val="999999"/>
              </w:rPr>
              <w:t>0.245</w:t>
            </w:r>
          </w:p>
        </w:tc>
      </w:tr>
      <w:tr w:rsidR="008F0ABC" w14:paraId="2A010E71" w14:textId="77777777">
        <w:tc>
          <w:tcPr>
            <w:tcW w:w="3345" w:type="dxa"/>
            <w:vAlign w:val="center"/>
          </w:tcPr>
          <w:p w14:paraId="4310EE89" w14:textId="77777777" w:rsidR="008F0ABC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B9BE76A" w14:textId="77777777" w:rsidR="008F0ABC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2709D20F" w14:textId="77777777" w:rsidR="008F0ABC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ECC495D" w14:textId="77777777" w:rsidR="008F0ABC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E274C4D" w14:textId="77777777" w:rsidR="008F0ABC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4A705CF" w14:textId="77777777" w:rsidR="008F0ABC" w:rsidRDefault="00000000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169695E4" w14:textId="77777777" w:rsidR="008F0ABC" w:rsidRDefault="00000000">
            <w:r>
              <w:rPr>
                <w:color w:val="999999"/>
              </w:rPr>
              <w:t>0.593</w:t>
            </w:r>
          </w:p>
        </w:tc>
      </w:tr>
      <w:tr w:rsidR="008F0ABC" w14:paraId="1D835797" w14:textId="77777777">
        <w:tc>
          <w:tcPr>
            <w:tcW w:w="3345" w:type="dxa"/>
            <w:vAlign w:val="center"/>
          </w:tcPr>
          <w:p w14:paraId="0593CAE3" w14:textId="77777777" w:rsidR="008F0ABC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11DB2508" w14:textId="77777777" w:rsidR="008F0ABC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F287116" w14:textId="77777777" w:rsidR="008F0ABC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6D870FEA" w14:textId="77777777" w:rsidR="008F0ABC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17A6350" w14:textId="77777777" w:rsidR="008F0ABC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7F40F60F" w14:textId="77777777" w:rsidR="008F0ABC" w:rsidRDefault="00000000">
            <w:r>
              <w:t>2.309</w:t>
            </w:r>
          </w:p>
        </w:tc>
        <w:tc>
          <w:tcPr>
            <w:tcW w:w="1064" w:type="dxa"/>
            <w:vAlign w:val="center"/>
          </w:tcPr>
          <w:p w14:paraId="7A2CA358" w14:textId="77777777" w:rsidR="008F0ABC" w:rsidRDefault="00000000">
            <w:r>
              <w:t>0.679</w:t>
            </w:r>
          </w:p>
        </w:tc>
      </w:tr>
      <w:tr w:rsidR="008F0ABC" w14:paraId="0E9CBE13" w14:textId="77777777">
        <w:tc>
          <w:tcPr>
            <w:tcW w:w="3345" w:type="dxa"/>
            <w:vAlign w:val="center"/>
          </w:tcPr>
          <w:p w14:paraId="52C3EFA1" w14:textId="77777777" w:rsidR="008F0ABC" w:rsidRDefault="0000000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41CCE109" w14:textId="77777777" w:rsidR="008F0ABC" w:rsidRDefault="00000000">
            <w:r>
              <w:rPr>
                <w:color w:val="999999"/>
              </w:rPr>
              <w:t>80</w:t>
            </w:r>
          </w:p>
        </w:tc>
        <w:tc>
          <w:tcPr>
            <w:tcW w:w="1075" w:type="dxa"/>
            <w:vAlign w:val="center"/>
          </w:tcPr>
          <w:p w14:paraId="6BE1DF2C" w14:textId="77777777" w:rsidR="008F0ABC" w:rsidRDefault="0000000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533B9112" w14:textId="77777777" w:rsidR="008F0ABC" w:rsidRDefault="00000000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2F394392" w14:textId="77777777" w:rsidR="008F0ABC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2E1FE52" w14:textId="77777777" w:rsidR="008F0ABC" w:rsidRDefault="00000000">
            <w:r>
              <w:rPr>
                <w:color w:val="999999"/>
              </w:rPr>
              <w:t>0.053</w:t>
            </w:r>
          </w:p>
        </w:tc>
        <w:tc>
          <w:tcPr>
            <w:tcW w:w="1064" w:type="dxa"/>
            <w:vAlign w:val="center"/>
          </w:tcPr>
          <w:p w14:paraId="72E67829" w14:textId="77777777" w:rsidR="008F0ABC" w:rsidRDefault="00000000">
            <w:r>
              <w:rPr>
                <w:color w:val="999999"/>
              </w:rPr>
              <w:t>0.814</w:t>
            </w:r>
          </w:p>
        </w:tc>
      </w:tr>
      <w:tr w:rsidR="008F0ABC" w14:paraId="4DD9DE69" w14:textId="77777777">
        <w:tc>
          <w:tcPr>
            <w:tcW w:w="3345" w:type="dxa"/>
            <w:vAlign w:val="center"/>
          </w:tcPr>
          <w:p w14:paraId="2E349813" w14:textId="77777777" w:rsidR="008F0ABC" w:rsidRDefault="00000000"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(ρ=2000)</w:t>
            </w:r>
          </w:p>
        </w:tc>
        <w:tc>
          <w:tcPr>
            <w:tcW w:w="848" w:type="dxa"/>
            <w:vAlign w:val="center"/>
          </w:tcPr>
          <w:p w14:paraId="32BADB15" w14:textId="77777777" w:rsidR="008F0ABC" w:rsidRDefault="00000000">
            <w:r>
              <w:rPr>
                <w:color w:val="999999"/>
              </w:rPr>
              <w:t>1670</w:t>
            </w:r>
          </w:p>
        </w:tc>
        <w:tc>
          <w:tcPr>
            <w:tcW w:w="1075" w:type="dxa"/>
            <w:vAlign w:val="center"/>
          </w:tcPr>
          <w:p w14:paraId="457387B9" w14:textId="77777777" w:rsidR="008F0ABC" w:rsidRDefault="00000000"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 w14:paraId="7C2AAEE7" w14:textId="77777777" w:rsidR="008F0ABC" w:rsidRDefault="00000000">
            <w:r>
              <w:rPr>
                <w:color w:val="999999"/>
              </w:rPr>
              <w:t>12.990</w:t>
            </w:r>
          </w:p>
        </w:tc>
        <w:tc>
          <w:tcPr>
            <w:tcW w:w="848" w:type="dxa"/>
            <w:vAlign w:val="center"/>
          </w:tcPr>
          <w:p w14:paraId="0C84C6F0" w14:textId="77777777" w:rsidR="008F0ABC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CD091C5" w14:textId="77777777" w:rsidR="008F0ABC" w:rsidRDefault="00000000">
            <w:r>
              <w:rPr>
                <w:color w:val="999999"/>
              </w:rPr>
              <w:t>1.440</w:t>
            </w:r>
          </w:p>
        </w:tc>
        <w:tc>
          <w:tcPr>
            <w:tcW w:w="1064" w:type="dxa"/>
            <w:vAlign w:val="center"/>
          </w:tcPr>
          <w:p w14:paraId="48750F54" w14:textId="77777777" w:rsidR="008F0ABC" w:rsidRDefault="00000000">
            <w:r>
              <w:rPr>
                <w:color w:val="999999"/>
              </w:rPr>
              <w:t>18.701</w:t>
            </w:r>
          </w:p>
        </w:tc>
      </w:tr>
      <w:tr w:rsidR="008F0ABC" w14:paraId="039A29DF" w14:textId="77777777">
        <w:tc>
          <w:tcPr>
            <w:tcW w:w="3345" w:type="dxa"/>
            <w:vAlign w:val="center"/>
          </w:tcPr>
          <w:p w14:paraId="3A363444" w14:textId="77777777" w:rsidR="008F0A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7FF18A" w14:textId="77777777" w:rsidR="008F0ABC" w:rsidRDefault="00000000">
            <w:r>
              <w:t>1910</w:t>
            </w:r>
          </w:p>
        </w:tc>
        <w:tc>
          <w:tcPr>
            <w:tcW w:w="1075" w:type="dxa"/>
            <w:vAlign w:val="center"/>
          </w:tcPr>
          <w:p w14:paraId="636216FE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1902A3" w14:textId="77777777" w:rsidR="008F0A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B87046C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C1A1F0" w14:textId="77777777" w:rsidR="008F0ABC" w:rsidRDefault="00000000">
            <w:r>
              <w:t>3.857</w:t>
            </w:r>
          </w:p>
        </w:tc>
        <w:tc>
          <w:tcPr>
            <w:tcW w:w="1064" w:type="dxa"/>
            <w:vAlign w:val="center"/>
          </w:tcPr>
          <w:p w14:paraId="606E5405" w14:textId="77777777" w:rsidR="008F0ABC" w:rsidRDefault="00000000">
            <w:r>
              <w:t>21.031</w:t>
            </w:r>
          </w:p>
        </w:tc>
      </w:tr>
      <w:tr w:rsidR="008F0ABC" w14:paraId="3A6A20EF" w14:textId="77777777">
        <w:tc>
          <w:tcPr>
            <w:tcW w:w="3345" w:type="dxa"/>
            <w:shd w:val="clear" w:color="auto" w:fill="E6E6E6"/>
            <w:vAlign w:val="center"/>
          </w:tcPr>
          <w:p w14:paraId="4C45129F" w14:textId="77777777" w:rsidR="008F0ABC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0E849F6" w14:textId="77777777" w:rsidR="008F0ABC" w:rsidRDefault="00000000">
            <w:pPr>
              <w:jc w:val="center"/>
            </w:pPr>
            <w:r>
              <w:t>2.31</w:t>
            </w:r>
          </w:p>
        </w:tc>
      </w:tr>
    </w:tbl>
    <w:p w14:paraId="147E3E01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4A1D6349" w14:textId="77777777" w:rsidR="008F0ABC" w:rsidRDefault="008F0ABC">
      <w:pPr>
        <w:widowControl w:val="0"/>
        <w:jc w:val="both"/>
        <w:rPr>
          <w:color w:val="000000"/>
        </w:rPr>
      </w:pPr>
    </w:p>
    <w:p w14:paraId="6476C6D4" w14:textId="77777777" w:rsidR="008F0ABC" w:rsidRDefault="008F0ABC">
      <w:pPr>
        <w:widowControl w:val="0"/>
        <w:jc w:val="both"/>
        <w:rPr>
          <w:color w:val="000000"/>
        </w:rPr>
      </w:pPr>
    </w:p>
    <w:p w14:paraId="3BB68EA7" w14:textId="77777777" w:rsidR="008F0ABC" w:rsidRDefault="00000000">
      <w:pPr>
        <w:pStyle w:val="2"/>
        <w:widowControl w:val="0"/>
      </w:pPr>
      <w:bookmarkStart w:id="76" w:name="_Toc153475354"/>
      <w:r>
        <w:t>采暖地下室外墙构造</w:t>
      </w:r>
      <w:bookmarkEnd w:id="76"/>
    </w:p>
    <w:p w14:paraId="658B7C20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77" w:name="_Toc153475355"/>
      <w:r>
        <w:rPr>
          <w:color w:val="000000"/>
        </w:rPr>
        <w:t>地下墙构造一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0ABC" w14:paraId="49984B7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25C133" w14:textId="77777777" w:rsidR="008F0AB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198BE" w14:textId="77777777" w:rsidR="008F0A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FD9B5A" w14:textId="77777777" w:rsidR="008F0A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D7581" w14:textId="77777777" w:rsidR="008F0A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D1BD58" w14:textId="77777777" w:rsidR="008F0AB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599D88" w14:textId="77777777" w:rsidR="008F0A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FD2599" w14:textId="77777777" w:rsidR="008F0ABC" w:rsidRDefault="00000000">
            <w:pPr>
              <w:jc w:val="center"/>
            </w:pPr>
            <w:r>
              <w:t>热惰性指标</w:t>
            </w:r>
          </w:p>
        </w:tc>
      </w:tr>
      <w:tr w:rsidR="008F0ABC" w14:paraId="3AC60DC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293780E" w14:textId="77777777" w:rsidR="008F0ABC" w:rsidRDefault="008F0A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71A5E7" w14:textId="77777777" w:rsidR="008F0A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6494A" w14:textId="77777777" w:rsidR="008F0A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666277" w14:textId="77777777" w:rsidR="008F0A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DC4D1D" w14:textId="77777777" w:rsidR="008F0A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87424E" w14:textId="77777777" w:rsidR="008F0A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076BF9" w14:textId="77777777" w:rsidR="008F0ABC" w:rsidRDefault="00000000">
            <w:pPr>
              <w:jc w:val="center"/>
            </w:pPr>
            <w:r>
              <w:t>D=R*S</w:t>
            </w:r>
          </w:p>
        </w:tc>
      </w:tr>
      <w:tr w:rsidR="008F0ABC" w14:paraId="21A09918" w14:textId="77777777">
        <w:tc>
          <w:tcPr>
            <w:tcW w:w="3345" w:type="dxa"/>
            <w:vAlign w:val="center"/>
          </w:tcPr>
          <w:p w14:paraId="5B0BF285" w14:textId="77777777" w:rsidR="008F0ABC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7463C6FC" w14:textId="77777777" w:rsidR="008F0ABC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32D59640" w14:textId="77777777" w:rsidR="008F0ABC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46F1F3E2" w14:textId="77777777" w:rsidR="008F0ABC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4B260EC0" w14:textId="77777777" w:rsidR="008F0ABC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0E10B9F0" w14:textId="77777777" w:rsidR="008F0ABC" w:rsidRDefault="00000000">
            <w:r>
              <w:t>2.597</w:t>
            </w:r>
          </w:p>
        </w:tc>
        <w:tc>
          <w:tcPr>
            <w:tcW w:w="1064" w:type="dxa"/>
            <w:vAlign w:val="center"/>
          </w:tcPr>
          <w:p w14:paraId="32B9EC07" w14:textId="77777777" w:rsidR="008F0ABC" w:rsidRDefault="00000000">
            <w:r>
              <w:t>0.764</w:t>
            </w:r>
          </w:p>
        </w:tc>
      </w:tr>
      <w:tr w:rsidR="008F0ABC" w14:paraId="22264521" w14:textId="77777777">
        <w:tc>
          <w:tcPr>
            <w:tcW w:w="3345" w:type="dxa"/>
            <w:vAlign w:val="center"/>
          </w:tcPr>
          <w:p w14:paraId="291DEB50" w14:textId="77777777" w:rsidR="008F0ABC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BD91B60" w14:textId="77777777" w:rsidR="008F0ABC" w:rsidRDefault="00000000">
            <w:r>
              <w:rPr>
                <w:color w:val="999999"/>
              </w:rPr>
              <w:t>300</w:t>
            </w:r>
          </w:p>
        </w:tc>
        <w:tc>
          <w:tcPr>
            <w:tcW w:w="1075" w:type="dxa"/>
            <w:vAlign w:val="center"/>
          </w:tcPr>
          <w:p w14:paraId="52FC1E5F" w14:textId="77777777" w:rsidR="008F0ABC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D25FCF4" w14:textId="77777777" w:rsidR="008F0ABC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565D956" w14:textId="77777777" w:rsidR="008F0ABC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F4F70AA" w14:textId="77777777" w:rsidR="008F0ABC" w:rsidRDefault="00000000">
            <w:r>
              <w:rPr>
                <w:color w:val="999999"/>
              </w:rPr>
              <w:t>0.172</w:t>
            </w:r>
          </w:p>
        </w:tc>
        <w:tc>
          <w:tcPr>
            <w:tcW w:w="1064" w:type="dxa"/>
            <w:vAlign w:val="center"/>
          </w:tcPr>
          <w:p w14:paraId="35A1FAFB" w14:textId="77777777" w:rsidR="008F0ABC" w:rsidRDefault="00000000">
            <w:r>
              <w:rPr>
                <w:color w:val="999999"/>
              </w:rPr>
              <w:t>2.966</w:t>
            </w:r>
          </w:p>
        </w:tc>
      </w:tr>
      <w:tr w:rsidR="008F0ABC" w14:paraId="5FF313B6" w14:textId="77777777">
        <w:tc>
          <w:tcPr>
            <w:tcW w:w="3345" w:type="dxa"/>
            <w:vAlign w:val="center"/>
          </w:tcPr>
          <w:p w14:paraId="3136C394" w14:textId="77777777" w:rsidR="008F0ABC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CF9CE46" w14:textId="77777777" w:rsidR="008F0ABC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66B0E2D" w14:textId="77777777" w:rsidR="008F0ABC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40B9769" w14:textId="77777777" w:rsidR="008F0ABC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BBC606E" w14:textId="77777777" w:rsidR="008F0ABC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4CC01CC" w14:textId="77777777" w:rsidR="008F0ABC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16DE4E6" w14:textId="77777777" w:rsidR="008F0ABC" w:rsidRDefault="00000000">
            <w:r>
              <w:rPr>
                <w:color w:val="999999"/>
              </w:rPr>
              <w:t>0.245</w:t>
            </w:r>
          </w:p>
        </w:tc>
      </w:tr>
      <w:tr w:rsidR="008F0ABC" w14:paraId="32FBA8A8" w14:textId="77777777">
        <w:tc>
          <w:tcPr>
            <w:tcW w:w="3345" w:type="dxa"/>
            <w:vAlign w:val="center"/>
          </w:tcPr>
          <w:p w14:paraId="0B4803E3" w14:textId="77777777" w:rsidR="008F0A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C9DBFA" w14:textId="77777777" w:rsidR="008F0ABC" w:rsidRDefault="00000000">
            <w:r>
              <w:t>410</w:t>
            </w:r>
          </w:p>
        </w:tc>
        <w:tc>
          <w:tcPr>
            <w:tcW w:w="1075" w:type="dxa"/>
            <w:vAlign w:val="center"/>
          </w:tcPr>
          <w:p w14:paraId="2F08EEB9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BAEE13" w14:textId="77777777" w:rsidR="008F0A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24C1197" w14:textId="77777777" w:rsidR="008F0A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4B9AA9" w14:textId="77777777" w:rsidR="008F0ABC" w:rsidRDefault="00000000">
            <w:r>
              <w:t>2.791</w:t>
            </w:r>
          </w:p>
        </w:tc>
        <w:tc>
          <w:tcPr>
            <w:tcW w:w="1064" w:type="dxa"/>
            <w:vAlign w:val="center"/>
          </w:tcPr>
          <w:p w14:paraId="6E78FFD6" w14:textId="77777777" w:rsidR="008F0ABC" w:rsidRDefault="00000000">
            <w:r>
              <w:t>3.974</w:t>
            </w:r>
          </w:p>
        </w:tc>
      </w:tr>
      <w:tr w:rsidR="008F0ABC" w14:paraId="474DDD1D" w14:textId="77777777">
        <w:tc>
          <w:tcPr>
            <w:tcW w:w="3345" w:type="dxa"/>
            <w:shd w:val="clear" w:color="auto" w:fill="E6E6E6"/>
            <w:vAlign w:val="center"/>
          </w:tcPr>
          <w:p w14:paraId="7B820EDE" w14:textId="77777777" w:rsidR="008F0ABC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78152AF" w14:textId="77777777" w:rsidR="008F0ABC" w:rsidRDefault="00000000">
            <w:pPr>
              <w:jc w:val="center"/>
            </w:pPr>
            <w:r>
              <w:t>2.60</w:t>
            </w:r>
          </w:p>
        </w:tc>
      </w:tr>
    </w:tbl>
    <w:p w14:paraId="11287DB3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596AFF89" w14:textId="77777777" w:rsidR="008F0ABC" w:rsidRDefault="008F0ABC">
      <w:pPr>
        <w:widowControl w:val="0"/>
        <w:jc w:val="both"/>
        <w:rPr>
          <w:color w:val="000000"/>
        </w:rPr>
      </w:pPr>
    </w:p>
    <w:p w14:paraId="78DA1DDB" w14:textId="77777777" w:rsidR="008F0ABC" w:rsidRDefault="008F0ABC">
      <w:pPr>
        <w:widowControl w:val="0"/>
        <w:jc w:val="both"/>
        <w:rPr>
          <w:color w:val="000000"/>
        </w:rPr>
      </w:pPr>
    </w:p>
    <w:p w14:paraId="62B85AC2" w14:textId="77777777" w:rsidR="008F0ABC" w:rsidRDefault="00000000">
      <w:pPr>
        <w:pStyle w:val="2"/>
        <w:widowControl w:val="0"/>
      </w:pPr>
      <w:bookmarkStart w:id="78" w:name="_Toc153475356"/>
      <w:r>
        <w:t>变形缝</w:t>
      </w:r>
      <w:bookmarkEnd w:id="78"/>
    </w:p>
    <w:p w14:paraId="557EBC96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7A15A6D9" w14:textId="77777777" w:rsidR="008F0ABC" w:rsidRDefault="00000000">
      <w:pPr>
        <w:pStyle w:val="1"/>
        <w:widowControl w:val="0"/>
        <w:jc w:val="both"/>
        <w:rPr>
          <w:color w:val="000000"/>
        </w:rPr>
      </w:pPr>
      <w:bookmarkStart w:id="79" w:name="_Toc153475357"/>
      <w:r>
        <w:rPr>
          <w:color w:val="000000"/>
        </w:rPr>
        <w:t>围护结构概况</w:t>
      </w:r>
      <w:bookmarkEnd w:id="79"/>
    </w:p>
    <w:p w14:paraId="2BAEC34D" w14:textId="77777777" w:rsidR="008F0ABC" w:rsidRDefault="008F0ABC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15"/>
        <w:gridCol w:w="1511"/>
        <w:gridCol w:w="1513"/>
        <w:gridCol w:w="1511"/>
        <w:gridCol w:w="1510"/>
      </w:tblGrid>
      <w:tr w:rsidR="001206D7" w14:paraId="71F2DCC2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A872D2C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5EDCE6C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5B8E0216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206D7" w14:paraId="1B4FAA5B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D0BE55B" w14:textId="77777777" w:rsidR="00000000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2"/>
            <w:vAlign w:val="center"/>
          </w:tcPr>
          <w:p w14:paraId="1C6A96AC" w14:textId="77777777" w:rsidR="00000000" w:rsidRDefault="00000000" w:rsidP="00707638">
            <w:pPr>
              <w:jc w:val="center"/>
              <w:rPr>
                <w:szCs w:val="21"/>
              </w:rPr>
            </w:pPr>
            <w:bookmarkStart w:id="80" w:name="体型系数"/>
            <w:r>
              <w:rPr>
                <w:rFonts w:hint="eastAsia"/>
                <w:szCs w:val="21"/>
              </w:rPr>
              <w:t>0.25</w:t>
            </w:r>
            <w:bookmarkEnd w:id="80"/>
          </w:p>
        </w:tc>
        <w:tc>
          <w:tcPr>
            <w:tcW w:w="1585" w:type="pct"/>
            <w:gridSpan w:val="2"/>
            <w:vAlign w:val="center"/>
          </w:tcPr>
          <w:p w14:paraId="40230A51" w14:textId="77777777" w:rsidR="00000000" w:rsidRDefault="00000000">
            <w:pPr>
              <w:jc w:val="center"/>
              <w:rPr>
                <w:szCs w:val="21"/>
              </w:rPr>
            </w:pPr>
            <w:bookmarkStart w:id="81" w:name="参照建筑体型系数"/>
            <w:r>
              <w:rPr>
                <w:rFonts w:hint="eastAsia"/>
                <w:szCs w:val="21"/>
              </w:rPr>
              <w:t>0.25</w:t>
            </w:r>
            <w:bookmarkEnd w:id="81"/>
          </w:p>
        </w:tc>
      </w:tr>
      <w:tr w:rsidR="001206D7" w14:paraId="34E633D3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A47323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785F051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82" w:name="屋顶K"/>
            <w:r>
              <w:rPr>
                <w:rFonts w:hint="eastAsia"/>
                <w:bCs/>
                <w:szCs w:val="21"/>
              </w:rPr>
              <w:t>0.27</w:t>
            </w:r>
            <w:bookmarkEnd w:id="82"/>
          </w:p>
        </w:tc>
        <w:tc>
          <w:tcPr>
            <w:tcW w:w="1585" w:type="pct"/>
            <w:gridSpan w:val="2"/>
            <w:vAlign w:val="center"/>
          </w:tcPr>
          <w:p w14:paraId="7052D5EF" w14:textId="77777777" w:rsidR="00000000" w:rsidRDefault="00000000">
            <w:pPr>
              <w:jc w:val="center"/>
              <w:rPr>
                <w:szCs w:val="21"/>
              </w:rPr>
            </w:pPr>
            <w:bookmarkStart w:id="83" w:name="参照建筑屋顶K"/>
            <w:r>
              <w:rPr>
                <w:rFonts w:hint="eastAsia"/>
                <w:szCs w:val="21"/>
              </w:rPr>
              <w:t>0.28</w:t>
            </w:r>
            <w:bookmarkEnd w:id="83"/>
          </w:p>
        </w:tc>
      </w:tr>
      <w:tr w:rsidR="001206D7" w14:paraId="7D2A3836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E5F052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1E56CC9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84" w:name="外墙K"/>
            <w:r>
              <w:rPr>
                <w:rFonts w:hint="eastAsia"/>
                <w:bCs/>
                <w:szCs w:val="21"/>
              </w:rPr>
              <w:t>0.26</w:t>
            </w:r>
            <w:bookmarkEnd w:id="84"/>
          </w:p>
        </w:tc>
        <w:tc>
          <w:tcPr>
            <w:tcW w:w="1585" w:type="pct"/>
            <w:gridSpan w:val="2"/>
            <w:vAlign w:val="center"/>
          </w:tcPr>
          <w:p w14:paraId="02F49CA6" w14:textId="77777777" w:rsidR="00000000" w:rsidRDefault="00000000">
            <w:pPr>
              <w:jc w:val="center"/>
              <w:rPr>
                <w:szCs w:val="21"/>
              </w:rPr>
            </w:pPr>
            <w:bookmarkStart w:id="85" w:name="参照建筑外墙K"/>
            <w:r>
              <w:rPr>
                <w:rFonts w:hint="eastAsia"/>
                <w:szCs w:val="21"/>
              </w:rPr>
              <w:t>0.38</w:t>
            </w:r>
            <w:bookmarkEnd w:id="85"/>
          </w:p>
        </w:tc>
      </w:tr>
      <w:tr w:rsidR="001206D7" w14:paraId="4A6BA9EF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7BB5A64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98798F3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72038E5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86" w:name="天窗K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1585" w:type="pct"/>
            <w:gridSpan w:val="2"/>
            <w:vAlign w:val="center"/>
          </w:tcPr>
          <w:p w14:paraId="0D77DD26" w14:textId="77777777" w:rsidR="00000000" w:rsidRDefault="00000000">
            <w:pPr>
              <w:jc w:val="center"/>
              <w:rPr>
                <w:szCs w:val="21"/>
              </w:rPr>
            </w:pPr>
            <w:bookmarkStart w:id="87" w:name="参照建筑天窗K"/>
            <w:r>
              <w:rPr>
                <w:rFonts w:hint="eastAsia"/>
                <w:szCs w:val="21"/>
              </w:rPr>
              <w:t>－</w:t>
            </w:r>
            <w:bookmarkEnd w:id="87"/>
          </w:p>
        </w:tc>
      </w:tr>
      <w:tr w:rsidR="001206D7" w14:paraId="61EBC413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F631955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37CF8DB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8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  <w:tc>
          <w:tcPr>
            <w:tcW w:w="1585" w:type="pct"/>
            <w:gridSpan w:val="2"/>
            <w:vAlign w:val="center"/>
          </w:tcPr>
          <w:p w14:paraId="307DB73F" w14:textId="77777777" w:rsidR="00000000" w:rsidRDefault="00000000">
            <w:pPr>
              <w:jc w:val="center"/>
              <w:rPr>
                <w:szCs w:val="21"/>
              </w:rPr>
            </w:pPr>
            <w:bookmarkStart w:id="89" w:name="参照建筑挑空楼板K"/>
            <w:r>
              <w:rPr>
                <w:rFonts w:hint="eastAsia"/>
                <w:szCs w:val="21"/>
              </w:rPr>
              <w:t>－</w:t>
            </w:r>
            <w:bookmarkEnd w:id="89"/>
          </w:p>
        </w:tc>
      </w:tr>
      <w:tr w:rsidR="00E26EF8" w14:paraId="0F7E9A01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CCE0517" w14:textId="77777777"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lastRenderedPageBreak/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76A60451" w14:textId="77777777"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5A0083C5" w14:textId="77777777" w:rsidR="00000000" w:rsidRDefault="00000000" w:rsidP="00E26EF8">
            <w:pPr>
              <w:jc w:val="center"/>
              <w:rPr>
                <w:bCs/>
                <w:szCs w:val="21"/>
              </w:rPr>
            </w:pPr>
            <w:bookmarkStart w:id="90" w:name="不采暖地下室上部地板K"/>
            <w:r>
              <w:rPr>
                <w:rFonts w:hint="eastAsia"/>
                <w:bCs/>
                <w:szCs w:val="21"/>
              </w:rPr>
              <w:t>0.62</w:t>
            </w:r>
            <w:bookmarkEnd w:id="90"/>
          </w:p>
        </w:tc>
        <w:tc>
          <w:tcPr>
            <w:tcW w:w="1585" w:type="pct"/>
            <w:gridSpan w:val="2"/>
            <w:vAlign w:val="center"/>
          </w:tcPr>
          <w:p w14:paraId="60CC0F94" w14:textId="77777777" w:rsidR="00000000" w:rsidRDefault="00000000" w:rsidP="00E26EF8">
            <w:pPr>
              <w:jc w:val="center"/>
              <w:rPr>
                <w:szCs w:val="21"/>
              </w:rPr>
            </w:pPr>
            <w:bookmarkStart w:id="91" w:name="参照建筑不采暖地下室上部地板K"/>
            <w:r>
              <w:rPr>
                <w:rFonts w:hint="eastAsia"/>
                <w:szCs w:val="21"/>
              </w:rPr>
              <w:t>0.50</w:t>
            </w:r>
            <w:bookmarkEnd w:id="91"/>
          </w:p>
        </w:tc>
      </w:tr>
      <w:tr w:rsidR="00E26EF8" w14:paraId="2C0B43DA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6E6C7CC" w14:textId="77777777"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5E8B8FC2" w14:textId="77777777" w:rsidR="00000000" w:rsidRDefault="00000000" w:rsidP="00E26EF8">
            <w:pPr>
              <w:jc w:val="center"/>
              <w:rPr>
                <w:bCs/>
                <w:szCs w:val="21"/>
              </w:rPr>
            </w:pPr>
            <w:bookmarkStart w:id="92" w:name="采暖与非采暖隔墙K"/>
            <w:r>
              <w:rPr>
                <w:rFonts w:hint="eastAsia"/>
                <w:bCs/>
                <w:szCs w:val="21"/>
              </w:rPr>
              <w:t>0.56</w:t>
            </w:r>
            <w:bookmarkEnd w:id="92"/>
          </w:p>
        </w:tc>
        <w:tc>
          <w:tcPr>
            <w:tcW w:w="1585" w:type="pct"/>
            <w:gridSpan w:val="2"/>
            <w:vAlign w:val="center"/>
          </w:tcPr>
          <w:p w14:paraId="2B16FD97" w14:textId="77777777" w:rsidR="00000000" w:rsidRDefault="00000000" w:rsidP="00E26EF8">
            <w:pPr>
              <w:jc w:val="center"/>
              <w:rPr>
                <w:szCs w:val="21"/>
              </w:rPr>
            </w:pPr>
            <w:bookmarkStart w:id="93" w:name="参照建筑采暖与非采暖隔墙K"/>
            <w:r>
              <w:rPr>
                <w:rFonts w:hint="eastAsia"/>
                <w:szCs w:val="21"/>
              </w:rPr>
              <w:t>1.20</w:t>
            </w:r>
            <w:bookmarkEnd w:id="93"/>
          </w:p>
        </w:tc>
      </w:tr>
      <w:tr w:rsidR="00DB4D4E" w14:paraId="28F7C532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736CC4D" w14:textId="77777777" w:rsidR="00000000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1C48721A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94" w:name="控温周边地面保温层R"/>
            <w:r>
              <w:rPr>
                <w:rFonts w:hint="eastAsia"/>
                <w:szCs w:val="21"/>
              </w:rPr>
              <w:t>2.31</w:t>
            </w:r>
            <w:bookmarkEnd w:id="94"/>
          </w:p>
        </w:tc>
        <w:tc>
          <w:tcPr>
            <w:tcW w:w="1585" w:type="pct"/>
            <w:gridSpan w:val="2"/>
            <w:vAlign w:val="center"/>
          </w:tcPr>
          <w:p w14:paraId="224E17E7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95" w:name="参照建筑控温周边地面保温层R"/>
            <w:r>
              <w:rPr>
                <w:rFonts w:hint="eastAsia"/>
                <w:szCs w:val="21"/>
              </w:rPr>
              <w:t>1.10</w:t>
            </w:r>
            <w:bookmarkEnd w:id="95"/>
          </w:p>
        </w:tc>
      </w:tr>
      <w:tr w:rsidR="00DB4D4E" w14:paraId="01FB274C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454E58E" w14:textId="77777777" w:rsidR="00000000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07F762FD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96" w:name="采暖地下室外墙保温层R"/>
            <w:r>
              <w:rPr>
                <w:rFonts w:hint="eastAsia"/>
                <w:szCs w:val="21"/>
              </w:rPr>
              <w:t>2.60</w:t>
            </w:r>
            <w:bookmarkEnd w:id="96"/>
          </w:p>
        </w:tc>
        <w:tc>
          <w:tcPr>
            <w:tcW w:w="1585" w:type="pct"/>
            <w:gridSpan w:val="2"/>
            <w:vAlign w:val="center"/>
          </w:tcPr>
          <w:p w14:paraId="389D34B0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97" w:name="参照建筑采暖地下室外墙保温层R"/>
            <w:r>
              <w:rPr>
                <w:rFonts w:hint="eastAsia"/>
                <w:szCs w:val="21"/>
              </w:rPr>
              <w:t>2.60</w:t>
            </w:r>
            <w:bookmarkEnd w:id="97"/>
          </w:p>
        </w:tc>
      </w:tr>
      <w:tr w:rsidR="00DB4D4E" w14:paraId="58EFFF52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B1F3C8B" w14:textId="77777777" w:rsidR="00000000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1862613D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98" w:name="变形缝保温层R"/>
            <w:r>
              <w:rPr>
                <w:rFonts w:hint="eastAsia"/>
                <w:szCs w:val="21"/>
              </w:rPr>
              <w:t>－</w:t>
            </w:r>
            <w:bookmarkEnd w:id="98"/>
          </w:p>
        </w:tc>
        <w:tc>
          <w:tcPr>
            <w:tcW w:w="1585" w:type="pct"/>
            <w:gridSpan w:val="2"/>
            <w:vAlign w:val="center"/>
          </w:tcPr>
          <w:p w14:paraId="1139293F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99" w:name="参照建筑变形缝保温层R"/>
            <w:r>
              <w:rPr>
                <w:rFonts w:hint="eastAsia"/>
                <w:szCs w:val="21"/>
              </w:rPr>
              <w:t>－</w:t>
            </w:r>
            <w:bookmarkEnd w:id="99"/>
          </w:p>
        </w:tc>
      </w:tr>
      <w:tr w:rsidR="00250DF3" w14:paraId="15017491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0A22D7C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75BD228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73E3173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69FFA35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F29A67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BE3A14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76AF2BA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929D5F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B59A2" w14:paraId="78FA1C10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73E1955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302C4E48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 w14:paraId="2EC3E1DF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0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100"/>
          </w:p>
        </w:tc>
        <w:tc>
          <w:tcPr>
            <w:tcW w:w="794" w:type="pct"/>
            <w:vAlign w:val="center"/>
          </w:tcPr>
          <w:p w14:paraId="2BBCE6F4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1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793" w:type="pct"/>
            <w:vAlign w:val="center"/>
          </w:tcPr>
          <w:p w14:paraId="08F4E84C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2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102"/>
          </w:p>
        </w:tc>
        <w:tc>
          <w:tcPr>
            <w:tcW w:w="792" w:type="pct"/>
            <w:vAlign w:val="center"/>
          </w:tcPr>
          <w:p w14:paraId="3680744A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3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</w:tr>
      <w:tr w:rsidR="002B59A2" w14:paraId="2C592A0C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2E13823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3D76F06A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 w14:paraId="16F1DF16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4" w:name="窗墙比－北向"/>
            <w:r>
              <w:rPr>
                <w:rFonts w:hint="eastAsia"/>
                <w:bCs/>
                <w:szCs w:val="21"/>
              </w:rPr>
              <w:t>0.40</w:t>
            </w:r>
            <w:bookmarkEnd w:id="104"/>
          </w:p>
        </w:tc>
        <w:tc>
          <w:tcPr>
            <w:tcW w:w="794" w:type="pct"/>
            <w:vAlign w:val="center"/>
          </w:tcPr>
          <w:p w14:paraId="58081AE5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5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2.08</w:t>
            </w:r>
            <w:bookmarkEnd w:id="105"/>
          </w:p>
        </w:tc>
        <w:tc>
          <w:tcPr>
            <w:tcW w:w="793" w:type="pct"/>
            <w:vAlign w:val="center"/>
          </w:tcPr>
          <w:p w14:paraId="49FC9D1B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6" w:name="参照建筑窗墙比－北向"/>
            <w:r>
              <w:rPr>
                <w:rFonts w:hint="eastAsia"/>
                <w:bCs/>
                <w:szCs w:val="21"/>
              </w:rPr>
              <w:t>0.40</w:t>
            </w:r>
            <w:bookmarkEnd w:id="106"/>
          </w:p>
        </w:tc>
        <w:tc>
          <w:tcPr>
            <w:tcW w:w="792" w:type="pct"/>
            <w:vAlign w:val="center"/>
          </w:tcPr>
          <w:p w14:paraId="7B23ED72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7" w:name="参照建筑外窗K－北向"/>
            <w:r>
              <w:rPr>
                <w:rFonts w:hint="eastAsia"/>
                <w:bCs/>
                <w:szCs w:val="21"/>
              </w:rPr>
              <w:t>2.20</w:t>
            </w:r>
            <w:bookmarkEnd w:id="107"/>
          </w:p>
        </w:tc>
      </w:tr>
      <w:tr w:rsidR="002B59A2" w14:paraId="4052BD1B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73AEDD1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16655158" w14:textId="77777777" w:rsidR="00000000" w:rsidRDefault="00000000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 w14:paraId="47EE4C40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8" w:name="窗墙比－东向"/>
            <w:r>
              <w:rPr>
                <w:rFonts w:hint="eastAsia"/>
                <w:bCs/>
                <w:szCs w:val="21"/>
              </w:rPr>
              <w:t>0.00</w:t>
            </w:r>
            <w:bookmarkEnd w:id="108"/>
          </w:p>
        </w:tc>
        <w:tc>
          <w:tcPr>
            <w:tcW w:w="794" w:type="pct"/>
            <w:vAlign w:val="center"/>
          </w:tcPr>
          <w:p w14:paraId="1BEFFE55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9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109"/>
          </w:p>
        </w:tc>
        <w:tc>
          <w:tcPr>
            <w:tcW w:w="793" w:type="pct"/>
            <w:vAlign w:val="center"/>
          </w:tcPr>
          <w:p w14:paraId="60FCB681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0" w:name="参照建筑窗墙比－东向"/>
            <w:r>
              <w:rPr>
                <w:rFonts w:hint="eastAsia"/>
                <w:bCs/>
                <w:szCs w:val="21"/>
              </w:rPr>
              <w:t>0.00</w:t>
            </w:r>
            <w:bookmarkEnd w:id="110"/>
          </w:p>
        </w:tc>
        <w:tc>
          <w:tcPr>
            <w:tcW w:w="792" w:type="pct"/>
            <w:vAlign w:val="center"/>
          </w:tcPr>
          <w:p w14:paraId="59F25278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1" w:name="参照建筑外窗K－东向"/>
            <w:r>
              <w:rPr>
                <w:rFonts w:hint="eastAsia"/>
                <w:bCs/>
                <w:szCs w:val="21"/>
              </w:rPr>
              <w:t>－</w:t>
            </w:r>
            <w:bookmarkEnd w:id="111"/>
          </w:p>
        </w:tc>
      </w:tr>
      <w:tr w:rsidR="002B59A2" w14:paraId="3AAA0010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412D83C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0A257ABB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 w14:paraId="5AE22110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2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112"/>
          </w:p>
        </w:tc>
        <w:tc>
          <w:tcPr>
            <w:tcW w:w="794" w:type="pct"/>
            <w:vAlign w:val="center"/>
          </w:tcPr>
          <w:p w14:paraId="301B4771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3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113"/>
          </w:p>
        </w:tc>
        <w:tc>
          <w:tcPr>
            <w:tcW w:w="793" w:type="pct"/>
            <w:vAlign w:val="center"/>
          </w:tcPr>
          <w:p w14:paraId="219091B8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4" w:name="参照建筑窗墙比－西向"/>
            <w:r>
              <w:rPr>
                <w:rFonts w:hint="eastAsia"/>
                <w:bCs/>
                <w:szCs w:val="21"/>
              </w:rPr>
              <w:t>0.00</w:t>
            </w:r>
            <w:bookmarkEnd w:id="114"/>
          </w:p>
        </w:tc>
        <w:tc>
          <w:tcPr>
            <w:tcW w:w="792" w:type="pct"/>
            <w:vAlign w:val="center"/>
          </w:tcPr>
          <w:p w14:paraId="42330740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5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115"/>
          </w:p>
        </w:tc>
      </w:tr>
    </w:tbl>
    <w:p w14:paraId="26D1292D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41256223" w14:textId="77777777" w:rsidR="008F0ABC" w:rsidRDefault="008F0ABC">
      <w:pPr>
        <w:widowControl w:val="0"/>
        <w:jc w:val="both"/>
        <w:rPr>
          <w:color w:val="000000"/>
        </w:rPr>
      </w:pPr>
    </w:p>
    <w:p w14:paraId="5232BACC" w14:textId="77777777" w:rsidR="008F0ABC" w:rsidRDefault="00000000">
      <w:pPr>
        <w:pStyle w:val="1"/>
        <w:widowControl w:val="0"/>
        <w:jc w:val="both"/>
        <w:rPr>
          <w:color w:val="000000"/>
        </w:rPr>
      </w:pPr>
      <w:bookmarkStart w:id="116" w:name="_Toc153475358"/>
      <w:r>
        <w:rPr>
          <w:color w:val="000000"/>
        </w:rPr>
        <w:t>标识建筑</w:t>
      </w:r>
      <w:bookmarkEnd w:id="116"/>
    </w:p>
    <w:p w14:paraId="7F34F507" w14:textId="77777777" w:rsidR="008F0ABC" w:rsidRDefault="00000000">
      <w:pPr>
        <w:pStyle w:val="2"/>
        <w:widowControl w:val="0"/>
      </w:pPr>
      <w:bookmarkStart w:id="117" w:name="_Toc153475359"/>
      <w:r>
        <w:t>房间类型</w:t>
      </w:r>
      <w:bookmarkEnd w:id="117"/>
    </w:p>
    <w:p w14:paraId="2DA91457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18" w:name="_Toc153475360"/>
      <w:r>
        <w:rPr>
          <w:color w:val="000000"/>
        </w:rPr>
        <w:t>房间表</w:t>
      </w:r>
      <w:bookmarkEnd w:id="11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F0ABC" w14:paraId="33368272" w14:textId="77777777">
        <w:tc>
          <w:tcPr>
            <w:tcW w:w="1567" w:type="dxa"/>
            <w:shd w:val="clear" w:color="auto" w:fill="E6E6E6"/>
            <w:vAlign w:val="center"/>
          </w:tcPr>
          <w:p w14:paraId="4A7E1EC1" w14:textId="77777777" w:rsidR="008F0AB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36EA116" w14:textId="77777777" w:rsidR="008F0AB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626B411" w14:textId="77777777" w:rsidR="008F0AB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D6B94F" w14:textId="77777777" w:rsidR="008F0AB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8FC9F8" w14:textId="77777777" w:rsidR="008F0AB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43E065" w14:textId="77777777" w:rsidR="008F0AB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047077" w14:textId="77777777" w:rsidR="008F0AB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5B3CC0" w14:textId="77777777" w:rsidR="008F0AB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F0ABC" w14:paraId="5F95B657" w14:textId="77777777">
        <w:tc>
          <w:tcPr>
            <w:tcW w:w="1567" w:type="dxa"/>
            <w:shd w:val="clear" w:color="auto" w:fill="E6E6E6"/>
            <w:vAlign w:val="center"/>
          </w:tcPr>
          <w:p w14:paraId="4D372116" w14:textId="77777777" w:rsidR="008F0AB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6FD2261" w14:textId="77777777" w:rsidR="008F0A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1CD7D4" w14:textId="77777777" w:rsidR="008F0AB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590ABC5" w14:textId="77777777" w:rsidR="008F0AB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1A708B" w14:textId="77777777" w:rsidR="008F0A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5C6562" w14:textId="77777777" w:rsidR="008F0AB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AA0EC2" w14:textId="77777777" w:rsidR="008F0AB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04FE1F" w14:textId="77777777" w:rsidR="008F0A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F0ABC" w14:paraId="480CF8EB" w14:textId="77777777">
        <w:tc>
          <w:tcPr>
            <w:tcW w:w="1567" w:type="dxa"/>
            <w:shd w:val="clear" w:color="auto" w:fill="E6E6E6"/>
            <w:vAlign w:val="center"/>
          </w:tcPr>
          <w:p w14:paraId="0D810199" w14:textId="77777777" w:rsidR="008F0ABC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292703D4" w14:textId="77777777" w:rsidR="008F0A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CAAD29" w14:textId="77777777" w:rsidR="008F0AB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261F33B" w14:textId="77777777" w:rsidR="008F0AB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BD0982" w14:textId="77777777" w:rsidR="008F0A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22896F" w14:textId="77777777" w:rsidR="008F0AB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FF2C8E" w14:textId="77777777" w:rsidR="008F0AB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5D3D7F" w14:textId="77777777" w:rsidR="008F0A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F0ABC" w14:paraId="3753A22C" w14:textId="77777777">
        <w:tc>
          <w:tcPr>
            <w:tcW w:w="1567" w:type="dxa"/>
            <w:shd w:val="clear" w:color="auto" w:fill="E6E6E6"/>
            <w:vAlign w:val="center"/>
          </w:tcPr>
          <w:p w14:paraId="34B629A9" w14:textId="77777777" w:rsidR="008F0ABC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B690D83" w14:textId="77777777" w:rsidR="008F0A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38419E" w14:textId="77777777" w:rsidR="008F0AB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13A1ADF" w14:textId="77777777" w:rsidR="008F0AB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25B9FF" w14:textId="77777777" w:rsidR="008F0A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5D556F" w14:textId="77777777" w:rsidR="008F0AB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A36F73" w14:textId="77777777" w:rsidR="008F0AB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F7465F" w14:textId="77777777" w:rsidR="008F0A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F0ABC" w14:paraId="059149EA" w14:textId="77777777">
        <w:tc>
          <w:tcPr>
            <w:tcW w:w="1567" w:type="dxa"/>
            <w:shd w:val="clear" w:color="auto" w:fill="E6E6E6"/>
            <w:vAlign w:val="center"/>
          </w:tcPr>
          <w:p w14:paraId="1E814EE6" w14:textId="77777777" w:rsidR="008F0ABC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1BC8A05" w14:textId="77777777" w:rsidR="008F0AB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907D210" w14:textId="77777777" w:rsidR="008F0AB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C126709" w14:textId="77777777" w:rsidR="008F0AB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079917" w14:textId="77777777" w:rsidR="008F0A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88D282" w14:textId="77777777" w:rsidR="008F0AB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00A62E" w14:textId="77777777" w:rsidR="008F0AB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F4348F" w14:textId="77777777" w:rsidR="008F0AB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31CD4224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19" w:name="_Toc153475361"/>
      <w:r>
        <w:rPr>
          <w:color w:val="000000"/>
        </w:rPr>
        <w:t>作息时间表</w:t>
      </w:r>
      <w:bookmarkEnd w:id="119"/>
    </w:p>
    <w:p w14:paraId="2A6F3865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7D341F4" w14:textId="77777777" w:rsidR="008F0ABC" w:rsidRDefault="00000000">
      <w:pPr>
        <w:pStyle w:val="2"/>
        <w:widowControl w:val="0"/>
      </w:pPr>
      <w:bookmarkStart w:id="120" w:name="_Toc153475362"/>
      <w:r>
        <w:t>系统类型</w:t>
      </w:r>
      <w:bookmarkEnd w:id="120"/>
    </w:p>
    <w:p w14:paraId="4E95D726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21" w:name="_Toc153475363"/>
      <w:r>
        <w:rPr>
          <w:color w:val="000000"/>
        </w:rPr>
        <w:t>系统分区</w:t>
      </w:r>
      <w:bookmarkEnd w:id="12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F0ABC" w14:paraId="6DDB604B" w14:textId="77777777">
        <w:tc>
          <w:tcPr>
            <w:tcW w:w="1131" w:type="dxa"/>
            <w:shd w:val="clear" w:color="auto" w:fill="E6E6E6"/>
            <w:vAlign w:val="center"/>
          </w:tcPr>
          <w:p w14:paraId="656BBEC5" w14:textId="77777777" w:rsidR="008F0AB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1826FF8" w14:textId="77777777" w:rsidR="008F0AB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0E6638" w14:textId="77777777" w:rsidR="008F0ABC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744631" w14:textId="77777777" w:rsidR="008F0ABC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2B58318" w14:textId="77777777" w:rsidR="008F0A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872F985" w14:textId="77777777" w:rsidR="008F0ABC" w:rsidRDefault="00000000">
            <w:pPr>
              <w:jc w:val="center"/>
            </w:pPr>
            <w:r>
              <w:t>包含的房间</w:t>
            </w:r>
          </w:p>
        </w:tc>
      </w:tr>
      <w:tr w:rsidR="008F0ABC" w14:paraId="4CE9999A" w14:textId="77777777">
        <w:tc>
          <w:tcPr>
            <w:tcW w:w="1131" w:type="dxa"/>
            <w:vAlign w:val="center"/>
          </w:tcPr>
          <w:p w14:paraId="140A1C8D" w14:textId="77777777" w:rsidR="008F0AB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2F61813" w14:textId="77777777" w:rsidR="008F0AB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6067C5A" w14:textId="77777777" w:rsidR="008F0A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1DD4E4F" w14:textId="77777777" w:rsidR="008F0AB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211D65B" w14:textId="77777777" w:rsidR="008F0ABC" w:rsidRDefault="00000000">
            <w:r>
              <w:t>3407.61</w:t>
            </w:r>
          </w:p>
        </w:tc>
        <w:tc>
          <w:tcPr>
            <w:tcW w:w="3673" w:type="dxa"/>
            <w:vAlign w:val="center"/>
          </w:tcPr>
          <w:p w14:paraId="315960F6" w14:textId="77777777" w:rsidR="008F0ABC" w:rsidRDefault="00000000">
            <w:r>
              <w:t>所有房间</w:t>
            </w:r>
          </w:p>
        </w:tc>
      </w:tr>
    </w:tbl>
    <w:p w14:paraId="38B699CA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22" w:name="_Toc153475364"/>
      <w:r>
        <w:rPr>
          <w:color w:val="000000"/>
        </w:rPr>
        <w:t>热回收参数</w:t>
      </w:r>
      <w:bookmarkEnd w:id="12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8F0ABC" w14:paraId="269EE15E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036A2FD" w14:textId="77777777" w:rsidR="008F0AB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B179E1F" w14:textId="77777777" w:rsidR="008F0AB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419FFC7" w14:textId="77777777" w:rsidR="008F0AB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4763A13" w14:textId="77777777" w:rsidR="008F0ABC" w:rsidRDefault="00000000">
            <w:pPr>
              <w:jc w:val="center"/>
            </w:pPr>
            <w:r>
              <w:t>供暖</w:t>
            </w:r>
          </w:p>
        </w:tc>
      </w:tr>
      <w:tr w:rsidR="008F0ABC" w14:paraId="58A99C06" w14:textId="77777777">
        <w:tc>
          <w:tcPr>
            <w:tcW w:w="1131" w:type="dxa"/>
            <w:vMerge/>
            <w:vAlign w:val="center"/>
          </w:tcPr>
          <w:p w14:paraId="38388D4B" w14:textId="77777777" w:rsidR="008F0ABC" w:rsidRDefault="008F0ABC"/>
        </w:tc>
        <w:tc>
          <w:tcPr>
            <w:tcW w:w="1262" w:type="dxa"/>
            <w:vMerge/>
            <w:vAlign w:val="center"/>
          </w:tcPr>
          <w:p w14:paraId="6C914E49" w14:textId="77777777" w:rsidR="008F0ABC" w:rsidRDefault="008F0ABC"/>
        </w:tc>
        <w:tc>
          <w:tcPr>
            <w:tcW w:w="1731" w:type="dxa"/>
            <w:vAlign w:val="center"/>
          </w:tcPr>
          <w:p w14:paraId="1D7530C5" w14:textId="77777777" w:rsidR="008F0AB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3DCBEEC" w14:textId="77777777" w:rsidR="008F0AB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69536E8" w14:textId="77777777" w:rsidR="008F0AB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5682D96" w14:textId="77777777" w:rsidR="008F0AB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8F0ABC" w14:paraId="181C752E" w14:textId="77777777">
        <w:tc>
          <w:tcPr>
            <w:tcW w:w="1131" w:type="dxa"/>
            <w:vAlign w:val="center"/>
          </w:tcPr>
          <w:p w14:paraId="7DD3656C" w14:textId="77777777" w:rsidR="008F0ABC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1E6D8DF" w14:textId="77777777" w:rsidR="008F0AB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01AA793" w14:textId="77777777" w:rsidR="008F0ABC" w:rsidRDefault="008F0ABC"/>
        </w:tc>
        <w:tc>
          <w:tcPr>
            <w:tcW w:w="1731" w:type="dxa"/>
            <w:vAlign w:val="center"/>
          </w:tcPr>
          <w:p w14:paraId="199B6D99" w14:textId="77777777" w:rsidR="008F0ABC" w:rsidRDefault="008F0ABC"/>
        </w:tc>
        <w:tc>
          <w:tcPr>
            <w:tcW w:w="1731" w:type="dxa"/>
            <w:vAlign w:val="center"/>
          </w:tcPr>
          <w:p w14:paraId="7AC84D16" w14:textId="77777777" w:rsidR="008F0ABC" w:rsidRDefault="008F0ABC"/>
        </w:tc>
        <w:tc>
          <w:tcPr>
            <w:tcW w:w="1731" w:type="dxa"/>
            <w:vAlign w:val="center"/>
          </w:tcPr>
          <w:p w14:paraId="714250A3" w14:textId="77777777" w:rsidR="008F0ABC" w:rsidRDefault="008F0ABC"/>
        </w:tc>
      </w:tr>
    </w:tbl>
    <w:p w14:paraId="16C811D9" w14:textId="77777777" w:rsidR="008F0ABC" w:rsidRDefault="00000000">
      <w:pPr>
        <w:pStyle w:val="2"/>
        <w:widowControl w:val="0"/>
      </w:pPr>
      <w:bookmarkStart w:id="123" w:name="_Toc153475365"/>
      <w:r>
        <w:t>制冷系统</w:t>
      </w:r>
      <w:bookmarkEnd w:id="123"/>
    </w:p>
    <w:p w14:paraId="146164C9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24" w:name="_Toc153475366"/>
      <w:r>
        <w:rPr>
          <w:color w:val="000000"/>
        </w:rPr>
        <w:t>冷水机组</w:t>
      </w:r>
      <w:bookmarkEnd w:id="12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8F0ABC" w14:paraId="3F1485D1" w14:textId="77777777">
        <w:tc>
          <w:tcPr>
            <w:tcW w:w="1697" w:type="dxa"/>
            <w:shd w:val="clear" w:color="auto" w:fill="E6E6E6"/>
            <w:vAlign w:val="center"/>
          </w:tcPr>
          <w:p w14:paraId="77643A46" w14:textId="77777777" w:rsidR="008F0AB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B1C85AA" w14:textId="77777777" w:rsidR="008F0AB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040BCDF" w14:textId="77777777" w:rsidR="008F0AB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9AA959" w14:textId="77777777" w:rsidR="008F0AB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E5FC2BB" w14:textId="77777777" w:rsidR="008F0AB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ABE3C1B" w14:textId="77777777" w:rsidR="008F0ABC" w:rsidRDefault="00000000">
            <w:pPr>
              <w:jc w:val="center"/>
            </w:pPr>
            <w:r>
              <w:t>台数</w:t>
            </w:r>
          </w:p>
        </w:tc>
      </w:tr>
      <w:tr w:rsidR="008F0ABC" w14:paraId="4EEF2236" w14:textId="77777777">
        <w:tc>
          <w:tcPr>
            <w:tcW w:w="1697" w:type="dxa"/>
            <w:vAlign w:val="center"/>
          </w:tcPr>
          <w:p w14:paraId="115E6AA3" w14:textId="77777777" w:rsidR="008F0ABC" w:rsidRDefault="00000000">
            <w:r>
              <w:t>冷水机组</w:t>
            </w:r>
          </w:p>
        </w:tc>
        <w:tc>
          <w:tcPr>
            <w:tcW w:w="2445" w:type="dxa"/>
            <w:vAlign w:val="center"/>
          </w:tcPr>
          <w:p w14:paraId="6E2D9C2B" w14:textId="77777777" w:rsidR="008F0AB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6CD1D39" w14:textId="77777777" w:rsidR="008F0AB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5E6FA6F" w14:textId="77777777" w:rsidR="008F0ABC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9224F49" w14:textId="77777777" w:rsidR="008F0ABC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44890FD" w14:textId="77777777" w:rsidR="008F0ABC" w:rsidRDefault="00000000">
            <w:r>
              <w:t>1</w:t>
            </w:r>
          </w:p>
        </w:tc>
      </w:tr>
    </w:tbl>
    <w:p w14:paraId="47004576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25" w:name="_Toc153475367"/>
      <w:r>
        <w:rPr>
          <w:color w:val="000000"/>
        </w:rPr>
        <w:t>水泵系统</w:t>
      </w:r>
      <w:bookmarkEnd w:id="12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8F0ABC" w14:paraId="50C696BA" w14:textId="77777777">
        <w:tc>
          <w:tcPr>
            <w:tcW w:w="2677" w:type="dxa"/>
            <w:shd w:val="clear" w:color="auto" w:fill="E6E6E6"/>
            <w:vAlign w:val="center"/>
          </w:tcPr>
          <w:p w14:paraId="7075A385" w14:textId="77777777" w:rsidR="008F0AB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C0F157B" w14:textId="77777777" w:rsidR="008F0AB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B80CBE" w14:textId="77777777" w:rsidR="008F0AB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4CD8EA5" w14:textId="77777777" w:rsidR="008F0AB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E61D92" w14:textId="77777777" w:rsidR="008F0AB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3092469" w14:textId="77777777" w:rsidR="008F0ABC" w:rsidRDefault="00000000">
            <w:pPr>
              <w:jc w:val="center"/>
            </w:pPr>
            <w:r>
              <w:t>台数</w:t>
            </w:r>
          </w:p>
        </w:tc>
      </w:tr>
      <w:tr w:rsidR="008F0ABC" w14:paraId="4B409A0B" w14:textId="77777777">
        <w:tc>
          <w:tcPr>
            <w:tcW w:w="2677" w:type="dxa"/>
            <w:vAlign w:val="center"/>
          </w:tcPr>
          <w:p w14:paraId="6D913B74" w14:textId="77777777" w:rsidR="008F0ABC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77A2C1D4" w14:textId="77777777" w:rsidR="008F0AB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9F2E969" w14:textId="77777777" w:rsidR="008F0ABC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36F143AD" w14:textId="77777777" w:rsidR="008F0AB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0BE1837" w14:textId="77777777" w:rsidR="008F0ABC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77B3E40C" w14:textId="77777777" w:rsidR="008F0ABC" w:rsidRDefault="00000000">
            <w:r>
              <w:t>1</w:t>
            </w:r>
          </w:p>
        </w:tc>
      </w:tr>
      <w:tr w:rsidR="008F0ABC" w14:paraId="4D7604E8" w14:textId="77777777">
        <w:tc>
          <w:tcPr>
            <w:tcW w:w="2677" w:type="dxa"/>
            <w:vAlign w:val="center"/>
          </w:tcPr>
          <w:p w14:paraId="0862713D" w14:textId="77777777" w:rsidR="008F0ABC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439EF173" w14:textId="77777777" w:rsidR="008F0AB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3A19CC6" w14:textId="77777777" w:rsidR="008F0ABC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A082329" w14:textId="77777777" w:rsidR="008F0AB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15399D76" w14:textId="77777777" w:rsidR="008F0ABC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E5A68DE" w14:textId="77777777" w:rsidR="008F0ABC" w:rsidRDefault="00000000">
            <w:r>
              <w:t>1</w:t>
            </w:r>
          </w:p>
        </w:tc>
      </w:tr>
    </w:tbl>
    <w:p w14:paraId="43A72693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26" w:name="_Toc153475368"/>
      <w:r>
        <w:rPr>
          <w:color w:val="000000"/>
        </w:rPr>
        <w:t>运行工况</w:t>
      </w:r>
      <w:bookmarkEnd w:id="12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8F0ABC" w14:paraId="14B551B2" w14:textId="77777777">
        <w:tc>
          <w:tcPr>
            <w:tcW w:w="1115" w:type="dxa"/>
            <w:shd w:val="clear" w:color="auto" w:fill="E6E6E6"/>
            <w:vAlign w:val="center"/>
          </w:tcPr>
          <w:p w14:paraId="7E7FBDA0" w14:textId="77777777" w:rsidR="008F0ABC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9A965E" w14:textId="77777777" w:rsidR="008F0AB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8755B7" w14:textId="77777777" w:rsidR="008F0ABC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EFFE7B" w14:textId="77777777" w:rsidR="008F0AB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02ACF1" w14:textId="77777777" w:rsidR="008F0ABC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B187D8" w14:textId="77777777" w:rsidR="008F0ABC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8F0ABC" w14:paraId="11ED6527" w14:textId="77777777">
        <w:tc>
          <w:tcPr>
            <w:tcW w:w="1115" w:type="dxa"/>
            <w:shd w:val="clear" w:color="auto" w:fill="E6E6E6"/>
            <w:vAlign w:val="center"/>
          </w:tcPr>
          <w:p w14:paraId="0B0BE69E" w14:textId="77777777" w:rsidR="008F0ABC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629B03C7" w14:textId="77777777" w:rsidR="008F0ABC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6FECD4F6" w14:textId="77777777" w:rsidR="008F0ABC" w:rsidRDefault="00000000">
            <w:r>
              <w:t>30</w:t>
            </w:r>
          </w:p>
        </w:tc>
        <w:tc>
          <w:tcPr>
            <w:tcW w:w="1697" w:type="dxa"/>
            <w:vAlign w:val="center"/>
          </w:tcPr>
          <w:p w14:paraId="6BB2E23E" w14:textId="77777777" w:rsidR="008F0ABC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489E4E8C" w14:textId="77777777" w:rsidR="008F0AB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C382B98" w14:textId="77777777" w:rsidR="008F0ABC" w:rsidRDefault="00000000">
            <w:r>
              <w:t>37.6</w:t>
            </w:r>
          </w:p>
        </w:tc>
      </w:tr>
      <w:tr w:rsidR="008F0ABC" w14:paraId="1123F863" w14:textId="77777777">
        <w:tc>
          <w:tcPr>
            <w:tcW w:w="1115" w:type="dxa"/>
            <w:shd w:val="clear" w:color="auto" w:fill="E6E6E6"/>
            <w:vAlign w:val="center"/>
          </w:tcPr>
          <w:p w14:paraId="5B4E3141" w14:textId="77777777" w:rsidR="008F0ABC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61C46B45" w14:textId="77777777" w:rsidR="008F0ABC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14:paraId="47541C0B" w14:textId="77777777" w:rsidR="008F0ABC" w:rsidRDefault="00000000">
            <w:r>
              <w:t>55</w:t>
            </w:r>
          </w:p>
        </w:tc>
        <w:tc>
          <w:tcPr>
            <w:tcW w:w="1697" w:type="dxa"/>
            <w:vAlign w:val="center"/>
          </w:tcPr>
          <w:p w14:paraId="00C4B402" w14:textId="77777777" w:rsidR="008F0ABC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153A5452" w14:textId="77777777" w:rsidR="008F0AB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9C18BFA" w14:textId="77777777" w:rsidR="008F0ABC" w:rsidRDefault="00000000">
            <w:r>
              <w:t>37.6</w:t>
            </w:r>
          </w:p>
        </w:tc>
      </w:tr>
      <w:tr w:rsidR="008F0ABC" w14:paraId="08DC2B99" w14:textId="77777777">
        <w:tc>
          <w:tcPr>
            <w:tcW w:w="1115" w:type="dxa"/>
            <w:shd w:val="clear" w:color="auto" w:fill="E6E6E6"/>
            <w:vAlign w:val="center"/>
          </w:tcPr>
          <w:p w14:paraId="2BFCA1E4" w14:textId="77777777" w:rsidR="008F0ABC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15DB7CF3" w14:textId="77777777" w:rsidR="008F0ABC" w:rsidRDefault="00000000">
            <w:r>
              <w:t>375</w:t>
            </w:r>
          </w:p>
        </w:tc>
        <w:tc>
          <w:tcPr>
            <w:tcW w:w="1697" w:type="dxa"/>
            <w:vAlign w:val="center"/>
          </w:tcPr>
          <w:p w14:paraId="205536F1" w14:textId="77777777" w:rsidR="008F0ABC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00298C07" w14:textId="77777777" w:rsidR="008F0AB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4ED9F2A" w14:textId="77777777" w:rsidR="008F0AB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AFFF80F" w14:textId="77777777" w:rsidR="008F0ABC" w:rsidRDefault="00000000">
            <w:r>
              <w:t>37.6</w:t>
            </w:r>
          </w:p>
        </w:tc>
      </w:tr>
      <w:tr w:rsidR="008F0ABC" w14:paraId="362AA758" w14:textId="77777777">
        <w:tc>
          <w:tcPr>
            <w:tcW w:w="1115" w:type="dxa"/>
            <w:shd w:val="clear" w:color="auto" w:fill="E6E6E6"/>
            <w:vAlign w:val="center"/>
          </w:tcPr>
          <w:p w14:paraId="01813F63" w14:textId="77777777" w:rsidR="008F0ABC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56697249" w14:textId="77777777" w:rsidR="008F0ABC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265232A3" w14:textId="77777777" w:rsidR="008F0ABC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3A6D6D88" w14:textId="77777777" w:rsidR="008F0AB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30FDDD7" w14:textId="77777777" w:rsidR="008F0AB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2BE3601" w14:textId="77777777" w:rsidR="008F0ABC" w:rsidRDefault="00000000">
            <w:r>
              <w:t>37.6</w:t>
            </w:r>
          </w:p>
        </w:tc>
      </w:tr>
    </w:tbl>
    <w:p w14:paraId="1D62B2CA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27" w:name="_Toc153475369"/>
      <w:r>
        <w:rPr>
          <w:color w:val="000000"/>
        </w:rPr>
        <w:t>制冷能耗</w:t>
      </w:r>
      <w:bookmarkEnd w:id="12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8F0ABC" w14:paraId="1DA46BE2" w14:textId="77777777">
        <w:tc>
          <w:tcPr>
            <w:tcW w:w="1115" w:type="dxa"/>
            <w:shd w:val="clear" w:color="auto" w:fill="E6E6E6"/>
            <w:vAlign w:val="center"/>
          </w:tcPr>
          <w:p w14:paraId="6E719E5C" w14:textId="77777777" w:rsidR="008F0AB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7D52B5B" w14:textId="77777777" w:rsidR="008F0AB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7ED0651" w14:textId="77777777" w:rsidR="008F0AB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183D7A" w14:textId="77777777" w:rsidR="008F0AB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BFB21F3" w14:textId="77777777" w:rsidR="008F0ABC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523CB2" w14:textId="77777777" w:rsidR="008F0ABC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9EF5533" w14:textId="77777777" w:rsidR="008F0ABC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8F0ABC" w14:paraId="37C856ED" w14:textId="77777777">
        <w:tc>
          <w:tcPr>
            <w:tcW w:w="1115" w:type="dxa"/>
            <w:shd w:val="clear" w:color="auto" w:fill="E6E6E6"/>
            <w:vAlign w:val="center"/>
          </w:tcPr>
          <w:p w14:paraId="47CB7539" w14:textId="77777777" w:rsidR="008F0ABC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635CE76B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7E26DA4B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3917B10" w14:textId="77777777" w:rsidR="008F0ABC" w:rsidRDefault="00000000">
            <w:r>
              <w:t>4.17</w:t>
            </w:r>
          </w:p>
        </w:tc>
        <w:tc>
          <w:tcPr>
            <w:tcW w:w="1415" w:type="dxa"/>
            <w:vAlign w:val="center"/>
          </w:tcPr>
          <w:p w14:paraId="6F2AEC8D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CC1D1F6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12A0A436" w14:textId="77777777" w:rsidR="008F0ABC" w:rsidRDefault="00000000">
            <w:r>
              <w:t>0</w:t>
            </w:r>
          </w:p>
        </w:tc>
      </w:tr>
      <w:tr w:rsidR="008F0ABC" w14:paraId="2B14FA8E" w14:textId="77777777">
        <w:tc>
          <w:tcPr>
            <w:tcW w:w="1115" w:type="dxa"/>
            <w:shd w:val="clear" w:color="auto" w:fill="E6E6E6"/>
            <w:vAlign w:val="center"/>
          </w:tcPr>
          <w:p w14:paraId="1BBB9B7D" w14:textId="77777777" w:rsidR="008F0ABC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0748D8A4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10ABB0F8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5B0E613" w14:textId="77777777" w:rsidR="008F0ABC" w:rsidRDefault="00000000">
            <w:r>
              <w:t>4.55</w:t>
            </w:r>
          </w:p>
        </w:tc>
        <w:tc>
          <w:tcPr>
            <w:tcW w:w="1415" w:type="dxa"/>
            <w:vAlign w:val="center"/>
          </w:tcPr>
          <w:p w14:paraId="0E77216D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B4A00C2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10BC1C2" w14:textId="77777777" w:rsidR="008F0ABC" w:rsidRDefault="00000000">
            <w:r>
              <w:t>0</w:t>
            </w:r>
          </w:p>
        </w:tc>
      </w:tr>
      <w:tr w:rsidR="008F0ABC" w14:paraId="12CE2232" w14:textId="77777777">
        <w:tc>
          <w:tcPr>
            <w:tcW w:w="1115" w:type="dxa"/>
            <w:shd w:val="clear" w:color="auto" w:fill="E6E6E6"/>
            <w:vAlign w:val="center"/>
          </w:tcPr>
          <w:p w14:paraId="5EDCF393" w14:textId="77777777" w:rsidR="008F0ABC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14:paraId="5D792E02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0CE6FA3E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1AC523" w14:textId="77777777" w:rsidR="008F0ABC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6209946C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48FE2BB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EF9DE33" w14:textId="77777777" w:rsidR="008F0ABC" w:rsidRDefault="00000000">
            <w:r>
              <w:t>0</w:t>
            </w:r>
          </w:p>
        </w:tc>
      </w:tr>
      <w:tr w:rsidR="008F0ABC" w14:paraId="7486EB67" w14:textId="77777777">
        <w:tc>
          <w:tcPr>
            <w:tcW w:w="1115" w:type="dxa"/>
            <w:shd w:val="clear" w:color="auto" w:fill="E6E6E6"/>
            <w:vAlign w:val="center"/>
          </w:tcPr>
          <w:p w14:paraId="09029F93" w14:textId="77777777" w:rsidR="008F0ABC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44B081D9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2724B8E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5C96BBD" w14:textId="77777777" w:rsidR="008F0ABC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0B3713BF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AFD30F2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E4B9459" w14:textId="77777777" w:rsidR="008F0ABC" w:rsidRDefault="00000000">
            <w:r>
              <w:t>0</w:t>
            </w:r>
          </w:p>
        </w:tc>
      </w:tr>
      <w:tr w:rsidR="008F0ABC" w14:paraId="6D4170CF" w14:textId="77777777">
        <w:tc>
          <w:tcPr>
            <w:tcW w:w="1115" w:type="dxa"/>
            <w:shd w:val="clear" w:color="auto" w:fill="E6E6E6"/>
            <w:vAlign w:val="center"/>
          </w:tcPr>
          <w:p w14:paraId="7701BCC9" w14:textId="77777777" w:rsidR="008F0ABC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18B45A4A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59F898AE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1063636" w14:textId="77777777" w:rsidR="008F0ABC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565A77C7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7B1F60A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138DB4A" w14:textId="77777777" w:rsidR="008F0ABC" w:rsidRDefault="00000000">
            <w:r>
              <w:t>0</w:t>
            </w:r>
          </w:p>
        </w:tc>
      </w:tr>
      <w:tr w:rsidR="008F0ABC" w14:paraId="34119484" w14:textId="77777777">
        <w:tc>
          <w:tcPr>
            <w:tcW w:w="1115" w:type="dxa"/>
            <w:shd w:val="clear" w:color="auto" w:fill="E6E6E6"/>
            <w:vAlign w:val="center"/>
          </w:tcPr>
          <w:p w14:paraId="0291A79E" w14:textId="77777777" w:rsidR="008F0ABC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28D819F6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0568C9BD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0101A33" w14:textId="77777777" w:rsidR="008F0ABC" w:rsidRDefault="008F0ABC"/>
        </w:tc>
        <w:tc>
          <w:tcPr>
            <w:tcW w:w="1415" w:type="dxa"/>
            <w:vAlign w:val="center"/>
          </w:tcPr>
          <w:p w14:paraId="24C9D565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E0C4660" w14:textId="77777777" w:rsidR="008F0ABC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7F4C40A" w14:textId="77777777" w:rsidR="008F0ABC" w:rsidRDefault="00000000">
            <w:r>
              <w:t>0</w:t>
            </w:r>
          </w:p>
        </w:tc>
      </w:tr>
    </w:tbl>
    <w:p w14:paraId="217B6079" w14:textId="77777777" w:rsidR="008F0ABC" w:rsidRDefault="00000000">
      <w:pPr>
        <w:pStyle w:val="2"/>
        <w:widowControl w:val="0"/>
      </w:pPr>
      <w:bookmarkStart w:id="128" w:name="_Toc153475370"/>
      <w:r>
        <w:t>供暖系统</w:t>
      </w:r>
      <w:bookmarkEnd w:id="128"/>
    </w:p>
    <w:p w14:paraId="1530D79A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29" w:name="_Toc153475371"/>
      <w:r>
        <w:rPr>
          <w:color w:val="000000"/>
        </w:rPr>
        <w:t>热水锅炉系统</w:t>
      </w:r>
      <w:bookmarkEnd w:id="129"/>
    </w:p>
    <w:p w14:paraId="0DCBFA07" w14:textId="77777777" w:rsidR="008F0A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8F0ABC" w14:paraId="789AE011" w14:textId="77777777">
        <w:tc>
          <w:tcPr>
            <w:tcW w:w="1165" w:type="dxa"/>
            <w:shd w:val="clear" w:color="auto" w:fill="E6E6E6"/>
            <w:vAlign w:val="center"/>
          </w:tcPr>
          <w:p w14:paraId="6543922B" w14:textId="77777777" w:rsidR="008F0ABC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6C4B5B3A" w14:textId="77777777" w:rsidR="008F0ABC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F7B795" w14:textId="77777777" w:rsidR="008F0ABC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4A9E2E" w14:textId="77777777" w:rsidR="008F0AB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A31663" w14:textId="77777777" w:rsidR="008F0ABC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9EBF56" w14:textId="77777777" w:rsidR="008F0ABC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1F2B3F" w14:textId="77777777" w:rsidR="008F0ABC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CAE407" w14:textId="77777777" w:rsidR="008F0ABC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8F0ABC" w14:paraId="7EB3C22D" w14:textId="77777777">
        <w:tc>
          <w:tcPr>
            <w:tcW w:w="1165" w:type="dxa"/>
            <w:vAlign w:val="center"/>
          </w:tcPr>
          <w:p w14:paraId="6892F25F" w14:textId="77777777" w:rsidR="008F0ABC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68690CA3" w14:textId="77777777" w:rsidR="008F0ABC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2116B929" w14:textId="77777777" w:rsidR="008F0A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FCA1B9A" w14:textId="77777777" w:rsidR="008F0ABC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0791EE9E" w14:textId="77777777" w:rsidR="008F0ABC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047BC6B2" w14:textId="77777777" w:rsidR="008F0ABC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1B823CFC" w14:textId="77777777" w:rsidR="008F0ABC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6E6A4A5D" w14:textId="77777777" w:rsidR="008F0ABC" w:rsidRDefault="00000000">
            <w:r>
              <w:t>0</w:t>
            </w:r>
          </w:p>
        </w:tc>
      </w:tr>
    </w:tbl>
    <w:p w14:paraId="512D23DE" w14:textId="77777777" w:rsidR="008F0A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8F0ABC" w14:paraId="60C7A580" w14:textId="77777777">
        <w:tc>
          <w:tcPr>
            <w:tcW w:w="2677" w:type="dxa"/>
            <w:shd w:val="clear" w:color="auto" w:fill="E6E6E6"/>
            <w:vAlign w:val="center"/>
          </w:tcPr>
          <w:p w14:paraId="4BC5EEAA" w14:textId="77777777" w:rsidR="008F0AB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361C2A2" w14:textId="77777777" w:rsidR="008F0AB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747048" w14:textId="77777777" w:rsidR="008F0AB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604532D" w14:textId="77777777" w:rsidR="008F0AB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F790BB" w14:textId="77777777" w:rsidR="008F0AB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A78364B" w14:textId="77777777" w:rsidR="008F0ABC" w:rsidRDefault="00000000">
            <w:pPr>
              <w:jc w:val="center"/>
            </w:pPr>
            <w:r>
              <w:t>台数</w:t>
            </w:r>
          </w:p>
        </w:tc>
      </w:tr>
      <w:tr w:rsidR="008F0ABC" w14:paraId="7F775247" w14:textId="77777777">
        <w:tc>
          <w:tcPr>
            <w:tcW w:w="2677" w:type="dxa"/>
            <w:vAlign w:val="center"/>
          </w:tcPr>
          <w:p w14:paraId="6624F990" w14:textId="77777777" w:rsidR="008F0ABC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3386EFE4" w14:textId="77777777" w:rsidR="008F0AB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AADCADA" w14:textId="77777777" w:rsidR="008F0ABC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84C02E8" w14:textId="77777777" w:rsidR="008F0AB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71865D4" w14:textId="77777777" w:rsidR="008F0ABC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7E077743" w14:textId="77777777" w:rsidR="008F0ABC" w:rsidRDefault="00000000">
            <w:r>
              <w:t>1</w:t>
            </w:r>
          </w:p>
        </w:tc>
      </w:tr>
    </w:tbl>
    <w:p w14:paraId="1F9C6143" w14:textId="77777777" w:rsidR="008F0A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8F0ABC" w14:paraId="0EE4E455" w14:textId="77777777">
        <w:tc>
          <w:tcPr>
            <w:tcW w:w="1182" w:type="dxa"/>
            <w:shd w:val="clear" w:color="auto" w:fill="E6E6E6"/>
            <w:vAlign w:val="center"/>
          </w:tcPr>
          <w:p w14:paraId="4D4BF75E" w14:textId="77777777" w:rsidR="008F0ABC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5DBB8B" w14:textId="77777777" w:rsidR="008F0ABC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4F0C101" w14:textId="77777777" w:rsidR="008F0ABC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329006F" w14:textId="77777777" w:rsidR="008F0ABC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7025738" w14:textId="77777777" w:rsidR="008F0ABC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D908B0" w14:textId="77777777" w:rsidR="008F0ABC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2F1FD4" w14:textId="77777777" w:rsidR="008F0ABC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8F0ABC" w14:paraId="1DFAEA8C" w14:textId="77777777">
        <w:tc>
          <w:tcPr>
            <w:tcW w:w="1182" w:type="dxa"/>
            <w:shd w:val="clear" w:color="auto" w:fill="E6E6E6"/>
            <w:vAlign w:val="center"/>
          </w:tcPr>
          <w:p w14:paraId="7E183BF6" w14:textId="77777777" w:rsidR="008F0ABC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02C13738" w14:textId="77777777" w:rsidR="008F0ABC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497013B8" w14:textId="77777777" w:rsidR="008F0AB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6BB15269" w14:textId="77777777" w:rsidR="008F0ABC" w:rsidRDefault="00000000">
            <w:r>
              <w:t>0.1504</w:t>
            </w:r>
          </w:p>
        </w:tc>
        <w:tc>
          <w:tcPr>
            <w:tcW w:w="1358" w:type="dxa"/>
            <w:vAlign w:val="center"/>
          </w:tcPr>
          <w:p w14:paraId="0CB36B73" w14:textId="77777777" w:rsidR="008F0AB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A2DE46E" w14:textId="77777777" w:rsidR="008F0AB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DA13F02" w14:textId="77777777" w:rsidR="008F0ABC" w:rsidRDefault="00000000">
            <w:r>
              <w:t>0</w:t>
            </w:r>
          </w:p>
        </w:tc>
      </w:tr>
      <w:tr w:rsidR="008F0ABC" w14:paraId="152B8051" w14:textId="77777777">
        <w:tc>
          <w:tcPr>
            <w:tcW w:w="1182" w:type="dxa"/>
            <w:shd w:val="clear" w:color="auto" w:fill="E6E6E6"/>
            <w:vAlign w:val="center"/>
          </w:tcPr>
          <w:p w14:paraId="3E04C6E4" w14:textId="77777777" w:rsidR="008F0ABC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584EDDFC" w14:textId="77777777" w:rsidR="008F0ABC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64A6FF7C" w14:textId="77777777" w:rsidR="008F0AB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5A42A4F" w14:textId="77777777" w:rsidR="008F0ABC" w:rsidRDefault="00000000">
            <w:r>
              <w:t>0.0752</w:t>
            </w:r>
          </w:p>
        </w:tc>
        <w:tc>
          <w:tcPr>
            <w:tcW w:w="1358" w:type="dxa"/>
            <w:vAlign w:val="center"/>
          </w:tcPr>
          <w:p w14:paraId="35F818FA" w14:textId="77777777" w:rsidR="008F0AB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9E30777" w14:textId="77777777" w:rsidR="008F0AB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5A20F22" w14:textId="77777777" w:rsidR="008F0ABC" w:rsidRDefault="00000000">
            <w:r>
              <w:t>0</w:t>
            </w:r>
          </w:p>
        </w:tc>
      </w:tr>
      <w:tr w:rsidR="008F0ABC" w14:paraId="6C1F92EC" w14:textId="77777777">
        <w:tc>
          <w:tcPr>
            <w:tcW w:w="1182" w:type="dxa"/>
            <w:shd w:val="clear" w:color="auto" w:fill="E6E6E6"/>
            <w:vAlign w:val="center"/>
          </w:tcPr>
          <w:p w14:paraId="40E66BA8" w14:textId="77777777" w:rsidR="008F0ABC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62BCE9C4" w14:textId="77777777" w:rsidR="008F0ABC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0460E6F6" w14:textId="77777777" w:rsidR="008F0AB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4892E48" w14:textId="77777777" w:rsidR="008F0ABC" w:rsidRDefault="00000000">
            <w:r>
              <w:t>0.0501</w:t>
            </w:r>
          </w:p>
        </w:tc>
        <w:tc>
          <w:tcPr>
            <w:tcW w:w="1358" w:type="dxa"/>
            <w:vAlign w:val="center"/>
          </w:tcPr>
          <w:p w14:paraId="6DC13B7F" w14:textId="77777777" w:rsidR="008F0AB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91471F2" w14:textId="77777777" w:rsidR="008F0AB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0641FAB" w14:textId="77777777" w:rsidR="008F0ABC" w:rsidRDefault="00000000">
            <w:r>
              <w:t>0</w:t>
            </w:r>
          </w:p>
        </w:tc>
      </w:tr>
      <w:tr w:rsidR="008F0ABC" w14:paraId="487756B5" w14:textId="77777777">
        <w:tc>
          <w:tcPr>
            <w:tcW w:w="1182" w:type="dxa"/>
            <w:shd w:val="clear" w:color="auto" w:fill="E6E6E6"/>
            <w:vAlign w:val="center"/>
          </w:tcPr>
          <w:p w14:paraId="12546398" w14:textId="77777777" w:rsidR="008F0ABC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4A7D7B6F" w14:textId="77777777" w:rsidR="008F0ABC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AF53A86" w14:textId="77777777" w:rsidR="008F0AB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CD3016B" w14:textId="77777777" w:rsidR="008F0ABC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05EA3E71" w14:textId="77777777" w:rsidR="008F0AB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66A1CFE" w14:textId="77777777" w:rsidR="008F0AB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FE6E8A2" w14:textId="77777777" w:rsidR="008F0ABC" w:rsidRDefault="00000000">
            <w:r>
              <w:t>0</w:t>
            </w:r>
          </w:p>
        </w:tc>
      </w:tr>
      <w:tr w:rsidR="008F0ABC" w14:paraId="5E392352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25463F03" w14:textId="77777777" w:rsidR="008F0ABC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12EC2717" w14:textId="77777777" w:rsidR="008F0AB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8A45E66" w14:textId="77777777" w:rsidR="008F0AB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4C615A5" w14:textId="77777777" w:rsidR="008F0ABC" w:rsidRDefault="00000000">
            <w:r>
              <w:t>0</w:t>
            </w:r>
          </w:p>
        </w:tc>
      </w:tr>
    </w:tbl>
    <w:p w14:paraId="510CEC76" w14:textId="77777777" w:rsidR="008F0ABC" w:rsidRDefault="00000000">
      <w:pPr>
        <w:pStyle w:val="2"/>
        <w:widowControl w:val="0"/>
      </w:pPr>
      <w:bookmarkStart w:id="130" w:name="_Toc153475372"/>
      <w:r>
        <w:t>照明</w:t>
      </w:r>
      <w:bookmarkEnd w:id="13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F0ABC" w14:paraId="59F326EE" w14:textId="77777777">
        <w:tc>
          <w:tcPr>
            <w:tcW w:w="3135" w:type="dxa"/>
            <w:shd w:val="clear" w:color="auto" w:fill="E6E6E6"/>
            <w:vAlign w:val="center"/>
          </w:tcPr>
          <w:p w14:paraId="77D84561" w14:textId="77777777" w:rsidR="008F0AB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EA8443" w14:textId="77777777" w:rsidR="008F0AB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E0D914" w14:textId="77777777" w:rsidR="008F0AB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DF4ACD4" w14:textId="77777777" w:rsidR="008F0AB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E9735AF" w14:textId="77777777" w:rsidR="008F0AB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F0ABC" w14:paraId="6B4C8697" w14:textId="77777777">
        <w:tc>
          <w:tcPr>
            <w:tcW w:w="7485" w:type="dxa"/>
            <w:gridSpan w:val="4"/>
            <w:vAlign w:val="center"/>
          </w:tcPr>
          <w:p w14:paraId="602966AE" w14:textId="77777777" w:rsidR="008F0AB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F550278" w14:textId="77777777" w:rsidR="008F0ABC" w:rsidRDefault="00000000">
            <w:r>
              <w:t>0</w:t>
            </w:r>
          </w:p>
        </w:tc>
      </w:tr>
    </w:tbl>
    <w:p w14:paraId="71D43641" w14:textId="77777777" w:rsidR="008F0ABC" w:rsidRDefault="00000000">
      <w:pPr>
        <w:pStyle w:val="1"/>
        <w:widowControl w:val="0"/>
        <w:jc w:val="both"/>
        <w:rPr>
          <w:color w:val="000000"/>
        </w:rPr>
      </w:pPr>
      <w:bookmarkStart w:id="131" w:name="_Toc153475373"/>
      <w:r>
        <w:rPr>
          <w:color w:val="000000"/>
        </w:rPr>
        <w:t>比对建筑</w:t>
      </w:r>
      <w:bookmarkEnd w:id="131"/>
    </w:p>
    <w:p w14:paraId="75324EED" w14:textId="77777777" w:rsidR="008F0ABC" w:rsidRDefault="00000000">
      <w:pPr>
        <w:pStyle w:val="2"/>
        <w:widowControl w:val="0"/>
      </w:pPr>
      <w:bookmarkStart w:id="132" w:name="_Toc153475374"/>
      <w:r>
        <w:t>房间类型</w:t>
      </w:r>
      <w:bookmarkEnd w:id="132"/>
    </w:p>
    <w:p w14:paraId="260AC8EB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33" w:name="_Toc153475375"/>
      <w:r>
        <w:rPr>
          <w:color w:val="000000"/>
        </w:rPr>
        <w:t>房间表</w:t>
      </w:r>
      <w:bookmarkEnd w:id="13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F0ABC" w14:paraId="0C433BC8" w14:textId="77777777">
        <w:tc>
          <w:tcPr>
            <w:tcW w:w="1567" w:type="dxa"/>
            <w:shd w:val="clear" w:color="auto" w:fill="E6E6E6"/>
            <w:vAlign w:val="center"/>
          </w:tcPr>
          <w:p w14:paraId="06CAABBA" w14:textId="77777777" w:rsidR="008F0AB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82AB592" w14:textId="77777777" w:rsidR="008F0AB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98461F5" w14:textId="77777777" w:rsidR="008F0AB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AEA528" w14:textId="77777777" w:rsidR="008F0AB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02CF5D" w14:textId="77777777" w:rsidR="008F0AB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DA08D7" w14:textId="77777777" w:rsidR="008F0AB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91E2B8" w14:textId="77777777" w:rsidR="008F0AB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B372AD" w14:textId="77777777" w:rsidR="008F0AB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F0ABC" w14:paraId="3226C6CB" w14:textId="77777777">
        <w:tc>
          <w:tcPr>
            <w:tcW w:w="1567" w:type="dxa"/>
            <w:shd w:val="clear" w:color="auto" w:fill="E6E6E6"/>
            <w:vAlign w:val="center"/>
          </w:tcPr>
          <w:p w14:paraId="0A590E8C" w14:textId="77777777" w:rsidR="008F0AB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58FCEC1" w14:textId="77777777" w:rsidR="008F0A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FB76F0" w14:textId="77777777" w:rsidR="008F0AB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0EB132" w14:textId="77777777" w:rsidR="008F0AB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B0CD77" w14:textId="77777777" w:rsidR="008F0A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C72345" w14:textId="77777777" w:rsidR="008F0AB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A1147C" w14:textId="77777777" w:rsidR="008F0AB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9BD427" w14:textId="77777777" w:rsidR="008F0A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F0ABC" w14:paraId="4CFF4E25" w14:textId="77777777">
        <w:tc>
          <w:tcPr>
            <w:tcW w:w="1567" w:type="dxa"/>
            <w:shd w:val="clear" w:color="auto" w:fill="E6E6E6"/>
            <w:vAlign w:val="center"/>
          </w:tcPr>
          <w:p w14:paraId="14A51F6F" w14:textId="77777777" w:rsidR="008F0ABC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1DB395F5" w14:textId="77777777" w:rsidR="008F0A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8C8710" w14:textId="77777777" w:rsidR="008F0AB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32626FC" w14:textId="77777777" w:rsidR="008F0AB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B277E6" w14:textId="77777777" w:rsidR="008F0A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AE910A" w14:textId="77777777" w:rsidR="008F0AB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FF0858" w14:textId="77777777" w:rsidR="008F0AB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EFFE65" w14:textId="77777777" w:rsidR="008F0A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F0ABC" w14:paraId="3D12AAD3" w14:textId="77777777">
        <w:tc>
          <w:tcPr>
            <w:tcW w:w="1567" w:type="dxa"/>
            <w:shd w:val="clear" w:color="auto" w:fill="E6E6E6"/>
            <w:vAlign w:val="center"/>
          </w:tcPr>
          <w:p w14:paraId="7965B92E" w14:textId="77777777" w:rsidR="008F0ABC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E7E0E73" w14:textId="77777777" w:rsidR="008F0A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4FD2B9E" w14:textId="77777777" w:rsidR="008F0AB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F7F1E13" w14:textId="77777777" w:rsidR="008F0AB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B171EE" w14:textId="77777777" w:rsidR="008F0A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6C85B0" w14:textId="77777777" w:rsidR="008F0AB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517CB0" w14:textId="77777777" w:rsidR="008F0AB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295E47" w14:textId="77777777" w:rsidR="008F0A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F0ABC" w14:paraId="5DDBB8D2" w14:textId="77777777">
        <w:tc>
          <w:tcPr>
            <w:tcW w:w="1567" w:type="dxa"/>
            <w:shd w:val="clear" w:color="auto" w:fill="E6E6E6"/>
            <w:vAlign w:val="center"/>
          </w:tcPr>
          <w:p w14:paraId="1030431D" w14:textId="77777777" w:rsidR="008F0ABC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68B5693" w14:textId="77777777" w:rsidR="008F0AB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A85113B" w14:textId="77777777" w:rsidR="008F0AB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DF2D760" w14:textId="77777777" w:rsidR="008F0AB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3D8101" w14:textId="77777777" w:rsidR="008F0A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8AB20C" w14:textId="77777777" w:rsidR="008F0AB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DD300F" w14:textId="77777777" w:rsidR="008F0AB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895DAF" w14:textId="77777777" w:rsidR="008F0AB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514E3D9C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34" w:name="_Toc153475376"/>
      <w:r>
        <w:rPr>
          <w:color w:val="000000"/>
        </w:rPr>
        <w:t>作息时间表</w:t>
      </w:r>
      <w:bookmarkEnd w:id="134"/>
    </w:p>
    <w:p w14:paraId="419E6409" w14:textId="77777777" w:rsidR="008F0A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7470895B" w14:textId="77777777" w:rsidR="008F0ABC" w:rsidRDefault="00000000">
      <w:pPr>
        <w:pStyle w:val="2"/>
        <w:widowControl w:val="0"/>
      </w:pPr>
      <w:bookmarkStart w:id="135" w:name="_Toc153475377"/>
      <w:r>
        <w:t>系统类型</w:t>
      </w:r>
      <w:bookmarkEnd w:id="135"/>
    </w:p>
    <w:p w14:paraId="1C524AF7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36" w:name="_Toc153475378"/>
      <w:r>
        <w:rPr>
          <w:color w:val="000000"/>
        </w:rPr>
        <w:t>系统分区</w:t>
      </w:r>
      <w:bookmarkEnd w:id="1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F0ABC" w14:paraId="526E4AF8" w14:textId="77777777">
        <w:tc>
          <w:tcPr>
            <w:tcW w:w="1131" w:type="dxa"/>
            <w:shd w:val="clear" w:color="auto" w:fill="E6E6E6"/>
            <w:vAlign w:val="center"/>
          </w:tcPr>
          <w:p w14:paraId="1C12B695" w14:textId="77777777" w:rsidR="008F0AB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4F3253C" w14:textId="77777777" w:rsidR="008F0AB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E81DA0" w14:textId="77777777" w:rsidR="008F0ABC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C5711F" w14:textId="77777777" w:rsidR="008F0ABC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6917E9D" w14:textId="77777777" w:rsidR="008F0A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6B32A65" w14:textId="77777777" w:rsidR="008F0ABC" w:rsidRDefault="00000000">
            <w:pPr>
              <w:jc w:val="center"/>
            </w:pPr>
            <w:r>
              <w:t>包含的房间</w:t>
            </w:r>
          </w:p>
        </w:tc>
      </w:tr>
      <w:tr w:rsidR="008F0ABC" w14:paraId="558907D2" w14:textId="77777777">
        <w:tc>
          <w:tcPr>
            <w:tcW w:w="1131" w:type="dxa"/>
            <w:vAlign w:val="center"/>
          </w:tcPr>
          <w:p w14:paraId="6C3EE3AF" w14:textId="77777777" w:rsidR="008F0AB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3B19760" w14:textId="77777777" w:rsidR="008F0AB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F091FCF" w14:textId="77777777" w:rsidR="008F0A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C160B2F" w14:textId="77777777" w:rsidR="008F0AB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4B7F2C0" w14:textId="77777777" w:rsidR="008F0ABC" w:rsidRDefault="00000000">
            <w:r>
              <w:t>3407.61</w:t>
            </w:r>
          </w:p>
        </w:tc>
        <w:tc>
          <w:tcPr>
            <w:tcW w:w="3673" w:type="dxa"/>
            <w:vAlign w:val="center"/>
          </w:tcPr>
          <w:p w14:paraId="3FE88026" w14:textId="77777777" w:rsidR="008F0ABC" w:rsidRDefault="00000000">
            <w:r>
              <w:t>同标识建筑</w:t>
            </w:r>
          </w:p>
        </w:tc>
      </w:tr>
    </w:tbl>
    <w:p w14:paraId="04FDF136" w14:textId="77777777" w:rsidR="008F0ABC" w:rsidRDefault="00000000">
      <w:pPr>
        <w:pStyle w:val="2"/>
        <w:widowControl w:val="0"/>
      </w:pPr>
      <w:bookmarkStart w:id="137" w:name="_Toc153475379"/>
      <w:r>
        <w:lastRenderedPageBreak/>
        <w:t>制冷系统</w:t>
      </w:r>
      <w:bookmarkEnd w:id="137"/>
    </w:p>
    <w:p w14:paraId="1D1B6A01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38" w:name="_Toc153475380"/>
      <w:r>
        <w:rPr>
          <w:color w:val="000000"/>
        </w:rPr>
        <w:t>冷水机组</w:t>
      </w:r>
      <w:bookmarkEnd w:id="138"/>
    </w:p>
    <w:p w14:paraId="3FBE637B" w14:textId="77777777" w:rsidR="008F0A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8F0ABC" w14:paraId="15A3F534" w14:textId="77777777">
        <w:tc>
          <w:tcPr>
            <w:tcW w:w="1697" w:type="dxa"/>
            <w:shd w:val="clear" w:color="auto" w:fill="E6E6E6"/>
            <w:vAlign w:val="center"/>
          </w:tcPr>
          <w:p w14:paraId="05FB4B97" w14:textId="77777777" w:rsidR="008F0AB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148F9488" w14:textId="77777777" w:rsidR="008F0AB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341F37B" w14:textId="77777777" w:rsidR="008F0AB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2699DC" w14:textId="77777777" w:rsidR="008F0AB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7E98782" w14:textId="77777777" w:rsidR="008F0AB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5004000" w14:textId="77777777" w:rsidR="008F0ABC" w:rsidRDefault="00000000">
            <w:pPr>
              <w:jc w:val="center"/>
            </w:pPr>
            <w:r>
              <w:t>台数</w:t>
            </w:r>
          </w:p>
        </w:tc>
      </w:tr>
      <w:tr w:rsidR="008F0ABC" w14:paraId="3DF13584" w14:textId="77777777">
        <w:tc>
          <w:tcPr>
            <w:tcW w:w="1697" w:type="dxa"/>
            <w:vAlign w:val="center"/>
          </w:tcPr>
          <w:p w14:paraId="4E027E04" w14:textId="77777777" w:rsidR="008F0ABC" w:rsidRDefault="00000000">
            <w:r>
              <w:t>冷水机组</w:t>
            </w:r>
          </w:p>
        </w:tc>
        <w:tc>
          <w:tcPr>
            <w:tcW w:w="2445" w:type="dxa"/>
            <w:vAlign w:val="center"/>
          </w:tcPr>
          <w:p w14:paraId="50A94D26" w14:textId="77777777" w:rsidR="008F0AB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0A0181A6" w14:textId="77777777" w:rsidR="008F0A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6D784C9" w14:textId="77777777" w:rsidR="008F0ABC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450DF7CC" w14:textId="77777777" w:rsidR="008F0ABC" w:rsidRDefault="00000000">
            <w:r>
              <w:t>0.00</w:t>
            </w:r>
          </w:p>
        </w:tc>
        <w:tc>
          <w:tcPr>
            <w:tcW w:w="628" w:type="dxa"/>
            <w:vAlign w:val="center"/>
          </w:tcPr>
          <w:p w14:paraId="43E832CA" w14:textId="77777777" w:rsidR="008F0ABC" w:rsidRDefault="00000000">
            <w:r>
              <w:t>1</w:t>
            </w:r>
          </w:p>
        </w:tc>
      </w:tr>
    </w:tbl>
    <w:p w14:paraId="699EE364" w14:textId="77777777" w:rsidR="008F0A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8F0ABC" w14:paraId="04B91F4F" w14:textId="77777777">
        <w:tc>
          <w:tcPr>
            <w:tcW w:w="1415" w:type="dxa"/>
            <w:shd w:val="clear" w:color="auto" w:fill="E6E6E6"/>
            <w:vAlign w:val="center"/>
          </w:tcPr>
          <w:p w14:paraId="0F865663" w14:textId="77777777" w:rsidR="008F0ABC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FACCC63" w14:textId="77777777" w:rsidR="008F0AB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29C331" w14:textId="77777777" w:rsidR="008F0ABC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4431DE61" w14:textId="77777777" w:rsidR="008F0AB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482D1631" w14:textId="77777777" w:rsidR="008F0ABC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8F0ABC" w14:paraId="39264D97" w14:textId="77777777">
        <w:tc>
          <w:tcPr>
            <w:tcW w:w="1415" w:type="dxa"/>
            <w:shd w:val="clear" w:color="auto" w:fill="E6E6E6"/>
            <w:vAlign w:val="center"/>
          </w:tcPr>
          <w:p w14:paraId="4CF2D471" w14:textId="77777777" w:rsidR="008F0ABC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1ACCDC7A" w14:textId="77777777" w:rsidR="008F0ABC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4032FD9A" w14:textId="77777777" w:rsidR="008F0ABC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7F37C925" w14:textId="77777777" w:rsidR="008F0ABC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1A2C863B" w14:textId="77777777" w:rsidR="008F0ABC" w:rsidRDefault="00000000">
            <w:r>
              <w:t>0</w:t>
            </w:r>
          </w:p>
        </w:tc>
      </w:tr>
      <w:tr w:rsidR="008F0ABC" w14:paraId="3E3811A1" w14:textId="77777777">
        <w:tc>
          <w:tcPr>
            <w:tcW w:w="1415" w:type="dxa"/>
            <w:shd w:val="clear" w:color="auto" w:fill="E6E6E6"/>
            <w:vAlign w:val="center"/>
          </w:tcPr>
          <w:p w14:paraId="0D7B70A0" w14:textId="77777777" w:rsidR="008F0ABC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539C6AA3" w14:textId="77777777" w:rsidR="008F0ABC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14:paraId="32B3D81E" w14:textId="77777777" w:rsidR="008F0ABC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3876B5C4" w14:textId="77777777" w:rsidR="008F0ABC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3D27E2E4" w14:textId="77777777" w:rsidR="008F0ABC" w:rsidRDefault="00000000">
            <w:r>
              <w:t>0</w:t>
            </w:r>
          </w:p>
        </w:tc>
      </w:tr>
      <w:tr w:rsidR="008F0ABC" w14:paraId="62F83BF0" w14:textId="77777777">
        <w:tc>
          <w:tcPr>
            <w:tcW w:w="1415" w:type="dxa"/>
            <w:shd w:val="clear" w:color="auto" w:fill="E6E6E6"/>
            <w:vAlign w:val="center"/>
          </w:tcPr>
          <w:p w14:paraId="08092E4D" w14:textId="77777777" w:rsidR="008F0ABC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14:paraId="6341E729" w14:textId="77777777" w:rsidR="008F0ABC" w:rsidRDefault="00000000">
            <w:r>
              <w:t>375</w:t>
            </w:r>
          </w:p>
        </w:tc>
        <w:tc>
          <w:tcPr>
            <w:tcW w:w="1697" w:type="dxa"/>
            <w:vAlign w:val="center"/>
          </w:tcPr>
          <w:p w14:paraId="724DE9A8" w14:textId="77777777" w:rsidR="008F0ABC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3209C319" w14:textId="77777777" w:rsidR="008F0ABC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3B8E73AB" w14:textId="77777777" w:rsidR="008F0ABC" w:rsidRDefault="00000000">
            <w:r>
              <w:t>0</w:t>
            </w:r>
          </w:p>
        </w:tc>
      </w:tr>
      <w:tr w:rsidR="008F0ABC" w14:paraId="1C38F5EC" w14:textId="77777777">
        <w:tc>
          <w:tcPr>
            <w:tcW w:w="1415" w:type="dxa"/>
            <w:shd w:val="clear" w:color="auto" w:fill="E6E6E6"/>
            <w:vAlign w:val="center"/>
          </w:tcPr>
          <w:p w14:paraId="682057B4" w14:textId="77777777" w:rsidR="008F0ABC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3BD17559" w14:textId="77777777" w:rsidR="008F0ABC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6D8FB2D1" w14:textId="77777777" w:rsidR="008F0ABC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3CCBF3D0" w14:textId="77777777" w:rsidR="008F0ABC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77553E03" w14:textId="77777777" w:rsidR="008F0ABC" w:rsidRDefault="00000000">
            <w:r>
              <w:t>0</w:t>
            </w:r>
          </w:p>
        </w:tc>
      </w:tr>
      <w:tr w:rsidR="008F0ABC" w14:paraId="246FBF63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503F29E3" w14:textId="77777777" w:rsidR="008F0ABC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2236CA6D" w14:textId="77777777" w:rsidR="008F0ABC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2B006CB9" w14:textId="77777777" w:rsidR="008F0ABC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4A57C6BB" w14:textId="77777777" w:rsidR="008F0ABC" w:rsidRDefault="00000000">
            <w:r>
              <w:t>0</w:t>
            </w:r>
          </w:p>
        </w:tc>
      </w:tr>
    </w:tbl>
    <w:p w14:paraId="6E0E0F6E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39" w:name="_Toc153475381"/>
      <w:r>
        <w:rPr>
          <w:color w:val="000000"/>
        </w:rPr>
        <w:t>冷却水泵</w:t>
      </w:r>
      <w:bookmarkEnd w:id="1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8F0ABC" w14:paraId="348FE77D" w14:textId="77777777">
        <w:tc>
          <w:tcPr>
            <w:tcW w:w="1166" w:type="dxa"/>
            <w:shd w:val="clear" w:color="auto" w:fill="E6E6E6"/>
            <w:vAlign w:val="center"/>
          </w:tcPr>
          <w:p w14:paraId="2C72E054" w14:textId="77777777" w:rsidR="008F0ABC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E14C99C" w14:textId="77777777" w:rsidR="008F0ABC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E875060" w14:textId="77777777" w:rsidR="008F0ABC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8231929" w14:textId="77777777" w:rsidR="008F0ABC" w:rsidRDefault="00000000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5893320" w14:textId="77777777" w:rsidR="008F0ABC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2B7B4EEF" w14:textId="77777777" w:rsidR="008F0ABC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8F0ABC" w14:paraId="2461BB31" w14:textId="77777777">
        <w:tc>
          <w:tcPr>
            <w:tcW w:w="1166" w:type="dxa"/>
            <w:shd w:val="clear" w:color="auto" w:fill="E6E6E6"/>
            <w:vAlign w:val="center"/>
          </w:tcPr>
          <w:p w14:paraId="0FB076E3" w14:textId="77777777" w:rsidR="008F0ABC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7FCD9916" w14:textId="77777777" w:rsidR="008F0ABC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0D76CACB" w14:textId="77777777" w:rsidR="008F0ABC" w:rsidRDefault="00000000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214E9382" w14:textId="77777777" w:rsidR="008F0ABC" w:rsidRDefault="00000000">
            <w:pPr>
              <w:jc w:val="center"/>
            </w:pPr>
            <w:r>
              <w:t>0.0000</w:t>
            </w:r>
          </w:p>
        </w:tc>
        <w:tc>
          <w:tcPr>
            <w:tcW w:w="1952" w:type="dxa"/>
            <w:vMerge w:val="restart"/>
            <w:vAlign w:val="center"/>
          </w:tcPr>
          <w:p w14:paraId="5E7D99D2" w14:textId="77777777" w:rsidR="008F0ABC" w:rsidRDefault="00000000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14:paraId="138304F4" w14:textId="77777777" w:rsidR="008F0ABC" w:rsidRDefault="00000000">
            <w:pPr>
              <w:jc w:val="center"/>
            </w:pPr>
            <w:r>
              <w:t>0</w:t>
            </w:r>
          </w:p>
        </w:tc>
      </w:tr>
      <w:tr w:rsidR="008F0ABC" w14:paraId="60483BB6" w14:textId="77777777">
        <w:tc>
          <w:tcPr>
            <w:tcW w:w="1166" w:type="dxa"/>
            <w:shd w:val="clear" w:color="auto" w:fill="E6E6E6"/>
            <w:vAlign w:val="center"/>
          </w:tcPr>
          <w:p w14:paraId="54570344" w14:textId="77777777" w:rsidR="008F0ABC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292537F3" w14:textId="77777777" w:rsidR="008F0ABC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3E01C81" w14:textId="77777777" w:rsidR="008F0ABC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17B22F52" w14:textId="77777777" w:rsidR="008F0ABC" w:rsidRDefault="008F0ABC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9CE27F2" w14:textId="77777777" w:rsidR="008F0ABC" w:rsidRDefault="008F0ABC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4DF2982" w14:textId="77777777" w:rsidR="008F0ABC" w:rsidRDefault="008F0ABC">
            <w:pPr>
              <w:jc w:val="center"/>
            </w:pPr>
          </w:p>
        </w:tc>
      </w:tr>
      <w:tr w:rsidR="008F0ABC" w14:paraId="3EA10C1C" w14:textId="77777777">
        <w:tc>
          <w:tcPr>
            <w:tcW w:w="1166" w:type="dxa"/>
            <w:shd w:val="clear" w:color="auto" w:fill="E6E6E6"/>
            <w:vAlign w:val="center"/>
          </w:tcPr>
          <w:p w14:paraId="4E27AD00" w14:textId="77777777" w:rsidR="008F0ABC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6324CAD0" w14:textId="77777777" w:rsidR="008F0ABC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5858A65" w14:textId="77777777" w:rsidR="008F0ABC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3F1B0FB2" w14:textId="77777777" w:rsidR="008F0ABC" w:rsidRDefault="008F0ABC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C35F2B0" w14:textId="77777777" w:rsidR="008F0ABC" w:rsidRDefault="008F0ABC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0CAC074F" w14:textId="77777777" w:rsidR="008F0ABC" w:rsidRDefault="008F0ABC">
            <w:pPr>
              <w:jc w:val="center"/>
            </w:pPr>
          </w:p>
        </w:tc>
      </w:tr>
      <w:tr w:rsidR="008F0ABC" w14:paraId="0713619C" w14:textId="77777777">
        <w:tc>
          <w:tcPr>
            <w:tcW w:w="1166" w:type="dxa"/>
            <w:shd w:val="clear" w:color="auto" w:fill="E6E6E6"/>
            <w:vAlign w:val="center"/>
          </w:tcPr>
          <w:p w14:paraId="435A60AB" w14:textId="77777777" w:rsidR="008F0ABC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7D3B596F" w14:textId="77777777" w:rsidR="008F0ABC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8E2E4F1" w14:textId="77777777" w:rsidR="008F0ABC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6375E7DC" w14:textId="77777777" w:rsidR="008F0ABC" w:rsidRDefault="008F0ABC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D4CDBDB" w14:textId="77777777" w:rsidR="008F0ABC" w:rsidRDefault="008F0ABC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89B40D7" w14:textId="77777777" w:rsidR="008F0ABC" w:rsidRDefault="008F0ABC">
            <w:pPr>
              <w:jc w:val="center"/>
            </w:pPr>
          </w:p>
        </w:tc>
      </w:tr>
    </w:tbl>
    <w:p w14:paraId="0D94478F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40" w:name="_Toc153475382"/>
      <w:r>
        <w:rPr>
          <w:color w:val="000000"/>
        </w:rPr>
        <w:t>冷冻水泵</w:t>
      </w:r>
      <w:bookmarkEnd w:id="1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8F0ABC" w14:paraId="4B958368" w14:textId="77777777">
        <w:tc>
          <w:tcPr>
            <w:tcW w:w="1166" w:type="dxa"/>
            <w:shd w:val="clear" w:color="auto" w:fill="E6E6E6"/>
            <w:vAlign w:val="center"/>
          </w:tcPr>
          <w:p w14:paraId="0C8A0109" w14:textId="77777777" w:rsidR="008F0ABC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5565FB5" w14:textId="77777777" w:rsidR="008F0ABC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DA26763" w14:textId="77777777" w:rsidR="008F0ABC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5A65297D" w14:textId="77777777" w:rsidR="008F0ABC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5F5893B" w14:textId="77777777" w:rsidR="008F0ABC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679EA10E" w14:textId="77777777" w:rsidR="008F0ABC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8F0ABC" w14:paraId="52281EDA" w14:textId="77777777">
        <w:tc>
          <w:tcPr>
            <w:tcW w:w="1166" w:type="dxa"/>
            <w:shd w:val="clear" w:color="auto" w:fill="E6E6E6"/>
            <w:vAlign w:val="center"/>
          </w:tcPr>
          <w:p w14:paraId="41DF0725" w14:textId="77777777" w:rsidR="008F0ABC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2421F288" w14:textId="77777777" w:rsidR="008F0ABC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56207F3" w14:textId="77777777" w:rsidR="008F0ABC" w:rsidRDefault="00000000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5CD7C620" w14:textId="77777777" w:rsidR="008F0ABC" w:rsidRDefault="00000000">
            <w:pPr>
              <w:jc w:val="center"/>
            </w:pPr>
            <w:r>
              <w:t>0.0000</w:t>
            </w:r>
          </w:p>
        </w:tc>
        <w:tc>
          <w:tcPr>
            <w:tcW w:w="1952" w:type="dxa"/>
            <w:vMerge w:val="restart"/>
            <w:vAlign w:val="center"/>
          </w:tcPr>
          <w:p w14:paraId="5CD89317" w14:textId="77777777" w:rsidR="008F0ABC" w:rsidRDefault="00000000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14:paraId="7B8FAE8C" w14:textId="77777777" w:rsidR="008F0ABC" w:rsidRDefault="00000000">
            <w:pPr>
              <w:jc w:val="center"/>
            </w:pPr>
            <w:r>
              <w:t>0</w:t>
            </w:r>
          </w:p>
        </w:tc>
      </w:tr>
      <w:tr w:rsidR="008F0ABC" w14:paraId="567EFF67" w14:textId="77777777">
        <w:tc>
          <w:tcPr>
            <w:tcW w:w="1166" w:type="dxa"/>
            <w:shd w:val="clear" w:color="auto" w:fill="E6E6E6"/>
            <w:vAlign w:val="center"/>
          </w:tcPr>
          <w:p w14:paraId="683483E9" w14:textId="77777777" w:rsidR="008F0ABC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41B55F01" w14:textId="77777777" w:rsidR="008F0ABC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60A8FA3" w14:textId="77777777" w:rsidR="008F0ABC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3E355E18" w14:textId="77777777" w:rsidR="008F0ABC" w:rsidRDefault="008F0ABC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0679E8E" w14:textId="77777777" w:rsidR="008F0ABC" w:rsidRDefault="008F0ABC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23A6D46" w14:textId="77777777" w:rsidR="008F0ABC" w:rsidRDefault="008F0ABC">
            <w:pPr>
              <w:jc w:val="center"/>
            </w:pPr>
          </w:p>
        </w:tc>
      </w:tr>
      <w:tr w:rsidR="008F0ABC" w14:paraId="085DA089" w14:textId="77777777">
        <w:tc>
          <w:tcPr>
            <w:tcW w:w="1166" w:type="dxa"/>
            <w:shd w:val="clear" w:color="auto" w:fill="E6E6E6"/>
            <w:vAlign w:val="center"/>
          </w:tcPr>
          <w:p w14:paraId="6118FE9D" w14:textId="77777777" w:rsidR="008F0ABC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16ECB1F7" w14:textId="77777777" w:rsidR="008F0ABC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1741DE9" w14:textId="77777777" w:rsidR="008F0ABC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2EAC2A91" w14:textId="77777777" w:rsidR="008F0ABC" w:rsidRDefault="008F0ABC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DE9DBFD" w14:textId="77777777" w:rsidR="008F0ABC" w:rsidRDefault="008F0ABC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FA92E2F" w14:textId="77777777" w:rsidR="008F0ABC" w:rsidRDefault="008F0ABC">
            <w:pPr>
              <w:jc w:val="center"/>
            </w:pPr>
          </w:p>
        </w:tc>
      </w:tr>
      <w:tr w:rsidR="008F0ABC" w14:paraId="5C501209" w14:textId="77777777">
        <w:tc>
          <w:tcPr>
            <w:tcW w:w="1166" w:type="dxa"/>
            <w:shd w:val="clear" w:color="auto" w:fill="E6E6E6"/>
            <w:vAlign w:val="center"/>
          </w:tcPr>
          <w:p w14:paraId="0AE46AFC" w14:textId="77777777" w:rsidR="008F0ABC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77E8F666" w14:textId="77777777" w:rsidR="008F0ABC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F419161" w14:textId="77777777" w:rsidR="008F0ABC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5173067C" w14:textId="77777777" w:rsidR="008F0ABC" w:rsidRDefault="008F0ABC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4CCB17E" w14:textId="77777777" w:rsidR="008F0ABC" w:rsidRDefault="008F0ABC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BC1FE92" w14:textId="77777777" w:rsidR="008F0ABC" w:rsidRDefault="008F0ABC">
            <w:pPr>
              <w:jc w:val="center"/>
            </w:pPr>
          </w:p>
        </w:tc>
      </w:tr>
    </w:tbl>
    <w:p w14:paraId="06D0CBCC" w14:textId="77777777" w:rsidR="008F0ABC" w:rsidRDefault="00000000">
      <w:pPr>
        <w:pStyle w:val="2"/>
        <w:widowControl w:val="0"/>
      </w:pPr>
      <w:bookmarkStart w:id="141" w:name="_Toc153475383"/>
      <w:r>
        <w:t>供暖系统</w:t>
      </w:r>
      <w:bookmarkEnd w:id="141"/>
    </w:p>
    <w:p w14:paraId="13271380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42" w:name="_Toc153475384"/>
      <w:r>
        <w:rPr>
          <w:color w:val="000000"/>
        </w:rPr>
        <w:t>热水锅炉能耗</w:t>
      </w:r>
      <w:bookmarkEnd w:id="1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8F0ABC" w14:paraId="1BB29487" w14:textId="77777777">
        <w:tc>
          <w:tcPr>
            <w:tcW w:w="1166" w:type="dxa"/>
            <w:shd w:val="clear" w:color="auto" w:fill="E6E6E6"/>
            <w:vAlign w:val="center"/>
          </w:tcPr>
          <w:p w14:paraId="5D23C66D" w14:textId="77777777" w:rsidR="008F0ABC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08034E4" w14:textId="77777777" w:rsidR="008F0ABC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1179DAE2" w14:textId="77777777" w:rsidR="008F0ABC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ACED198" w14:textId="77777777" w:rsidR="008F0AB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B4B5E41" w14:textId="77777777" w:rsidR="008F0ABC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56BB9A1" w14:textId="77777777" w:rsidR="008F0ABC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20BD4369" w14:textId="77777777" w:rsidR="008F0ABC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7CFD888" w14:textId="77777777" w:rsidR="008F0ABC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8F0ABC" w14:paraId="0ABCC786" w14:textId="77777777">
        <w:tc>
          <w:tcPr>
            <w:tcW w:w="1166" w:type="dxa"/>
            <w:vAlign w:val="center"/>
          </w:tcPr>
          <w:p w14:paraId="2CF8BE95" w14:textId="77777777" w:rsidR="008F0ABC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5DB4352A" w14:textId="77777777" w:rsidR="008F0ABC" w:rsidRDefault="00000000">
            <w:r>
              <w:t>1.00</w:t>
            </w:r>
          </w:p>
        </w:tc>
        <w:tc>
          <w:tcPr>
            <w:tcW w:w="600" w:type="dxa"/>
            <w:vAlign w:val="center"/>
          </w:tcPr>
          <w:p w14:paraId="656880B2" w14:textId="77777777" w:rsidR="008F0ABC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51E10D7" w14:textId="77777777" w:rsidR="008F0ABC" w:rsidRDefault="00000000">
            <w:r>
              <w:t>0.78</w:t>
            </w:r>
          </w:p>
        </w:tc>
        <w:tc>
          <w:tcPr>
            <w:tcW w:w="1166" w:type="dxa"/>
            <w:vAlign w:val="center"/>
          </w:tcPr>
          <w:p w14:paraId="1D7902B1" w14:textId="77777777" w:rsidR="008F0ABC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4668FA12" w14:textId="77777777" w:rsidR="008F0ABC" w:rsidRDefault="00000000">
            <w:r>
              <w:t>0</w:t>
            </w:r>
          </w:p>
        </w:tc>
        <w:tc>
          <w:tcPr>
            <w:tcW w:w="1732" w:type="dxa"/>
            <w:vAlign w:val="center"/>
          </w:tcPr>
          <w:p w14:paraId="444E601A" w14:textId="77777777" w:rsidR="008F0ABC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0DC99DF0" w14:textId="77777777" w:rsidR="008F0ABC" w:rsidRDefault="00000000">
            <w:r>
              <w:t>0</w:t>
            </w:r>
          </w:p>
        </w:tc>
      </w:tr>
    </w:tbl>
    <w:p w14:paraId="073F1029" w14:textId="77777777" w:rsidR="008F0ABC" w:rsidRDefault="00000000">
      <w:pPr>
        <w:pStyle w:val="3"/>
        <w:widowControl w:val="0"/>
        <w:jc w:val="both"/>
        <w:rPr>
          <w:color w:val="000000"/>
        </w:rPr>
      </w:pPr>
      <w:bookmarkStart w:id="143" w:name="_Toc153475385"/>
      <w:r>
        <w:rPr>
          <w:color w:val="000000"/>
        </w:rPr>
        <w:lastRenderedPageBreak/>
        <w:t>热水循环水泵能耗</w:t>
      </w:r>
      <w:bookmarkEnd w:id="1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8F0ABC" w14:paraId="2A9312C4" w14:textId="77777777">
        <w:tc>
          <w:tcPr>
            <w:tcW w:w="1409" w:type="dxa"/>
            <w:shd w:val="clear" w:color="auto" w:fill="E6E6E6"/>
            <w:vAlign w:val="center"/>
          </w:tcPr>
          <w:p w14:paraId="195BBC61" w14:textId="77777777" w:rsidR="008F0ABC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F5693A7" w14:textId="77777777" w:rsidR="008F0ABC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76B5345" w14:textId="77777777" w:rsidR="008F0ABC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B666399" w14:textId="77777777" w:rsidR="008F0ABC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2079CC7" w14:textId="77777777" w:rsidR="008F0ABC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1660F9" w14:textId="77777777" w:rsidR="008F0ABC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8F0ABC" w14:paraId="2C18CDF4" w14:textId="77777777">
        <w:tc>
          <w:tcPr>
            <w:tcW w:w="1409" w:type="dxa"/>
            <w:shd w:val="clear" w:color="auto" w:fill="E6E6E6"/>
            <w:vAlign w:val="center"/>
          </w:tcPr>
          <w:p w14:paraId="6743A8AA" w14:textId="77777777" w:rsidR="008F0ABC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29AA7C31" w14:textId="77777777" w:rsidR="008F0ABC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0C6B3600" w14:textId="77777777" w:rsidR="008F0ABC" w:rsidRDefault="00000000">
            <w:r>
              <w:t>0</w:t>
            </w:r>
          </w:p>
        </w:tc>
        <w:tc>
          <w:tcPr>
            <w:tcW w:w="1584" w:type="dxa"/>
            <w:vMerge w:val="restart"/>
            <w:vAlign w:val="center"/>
          </w:tcPr>
          <w:p w14:paraId="08035B72" w14:textId="77777777" w:rsidR="008F0ABC" w:rsidRDefault="00000000">
            <w:pPr>
              <w:jc w:val="center"/>
            </w:pPr>
            <w:r>
              <w:t>0.00577</w:t>
            </w:r>
          </w:p>
        </w:tc>
        <w:tc>
          <w:tcPr>
            <w:tcW w:w="1584" w:type="dxa"/>
            <w:vMerge w:val="restart"/>
            <w:vAlign w:val="center"/>
          </w:tcPr>
          <w:p w14:paraId="03D7D5CC" w14:textId="77777777" w:rsidR="008F0ABC" w:rsidRDefault="00000000">
            <w:pPr>
              <w:jc w:val="center"/>
            </w:pPr>
            <w:r>
              <w:t>1000</w:t>
            </w:r>
          </w:p>
        </w:tc>
        <w:tc>
          <w:tcPr>
            <w:tcW w:w="1584" w:type="dxa"/>
            <w:vMerge w:val="restart"/>
            <w:vAlign w:val="center"/>
          </w:tcPr>
          <w:p w14:paraId="0A319B20" w14:textId="77777777" w:rsidR="008F0ABC" w:rsidRDefault="00000000">
            <w:pPr>
              <w:jc w:val="center"/>
            </w:pPr>
            <w:r>
              <w:t>0</w:t>
            </w:r>
          </w:p>
        </w:tc>
      </w:tr>
      <w:tr w:rsidR="008F0ABC" w14:paraId="4073C1B1" w14:textId="77777777">
        <w:tc>
          <w:tcPr>
            <w:tcW w:w="1409" w:type="dxa"/>
            <w:shd w:val="clear" w:color="auto" w:fill="E6E6E6"/>
            <w:vAlign w:val="center"/>
          </w:tcPr>
          <w:p w14:paraId="4EA1CD60" w14:textId="77777777" w:rsidR="008F0ABC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3050BD82" w14:textId="77777777" w:rsidR="008F0ABC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2482F1B4" w14:textId="77777777" w:rsidR="008F0ABC" w:rsidRDefault="00000000">
            <w:r>
              <w:t>0</w:t>
            </w:r>
          </w:p>
        </w:tc>
        <w:tc>
          <w:tcPr>
            <w:tcW w:w="1584" w:type="dxa"/>
            <w:vMerge/>
            <w:vAlign w:val="center"/>
          </w:tcPr>
          <w:p w14:paraId="4E7F5930" w14:textId="77777777" w:rsidR="008F0ABC" w:rsidRDefault="008F0ABC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68D5544" w14:textId="77777777" w:rsidR="008F0ABC" w:rsidRDefault="008F0ABC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70CC879" w14:textId="77777777" w:rsidR="008F0ABC" w:rsidRDefault="008F0ABC">
            <w:pPr>
              <w:jc w:val="center"/>
            </w:pPr>
          </w:p>
        </w:tc>
      </w:tr>
      <w:tr w:rsidR="008F0ABC" w14:paraId="5C030E23" w14:textId="77777777">
        <w:tc>
          <w:tcPr>
            <w:tcW w:w="1409" w:type="dxa"/>
            <w:shd w:val="clear" w:color="auto" w:fill="E6E6E6"/>
            <w:vAlign w:val="center"/>
          </w:tcPr>
          <w:p w14:paraId="33DA8755" w14:textId="77777777" w:rsidR="008F0ABC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61868E29" w14:textId="77777777" w:rsidR="008F0ABC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0208A346" w14:textId="77777777" w:rsidR="008F0ABC" w:rsidRDefault="00000000">
            <w:r>
              <w:t>0</w:t>
            </w:r>
          </w:p>
        </w:tc>
        <w:tc>
          <w:tcPr>
            <w:tcW w:w="1584" w:type="dxa"/>
            <w:vMerge/>
            <w:vAlign w:val="center"/>
          </w:tcPr>
          <w:p w14:paraId="206C68E2" w14:textId="77777777" w:rsidR="008F0ABC" w:rsidRDefault="008F0ABC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A005F45" w14:textId="77777777" w:rsidR="008F0ABC" w:rsidRDefault="008F0ABC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B53E19C" w14:textId="77777777" w:rsidR="008F0ABC" w:rsidRDefault="008F0ABC">
            <w:pPr>
              <w:jc w:val="center"/>
            </w:pPr>
          </w:p>
        </w:tc>
      </w:tr>
      <w:tr w:rsidR="008F0ABC" w14:paraId="712F7ADD" w14:textId="77777777">
        <w:tc>
          <w:tcPr>
            <w:tcW w:w="1409" w:type="dxa"/>
            <w:shd w:val="clear" w:color="auto" w:fill="E6E6E6"/>
            <w:vAlign w:val="center"/>
          </w:tcPr>
          <w:p w14:paraId="7C424747" w14:textId="77777777" w:rsidR="008F0ABC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15B56495" w14:textId="77777777" w:rsidR="008F0ABC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6AE07048" w14:textId="77777777" w:rsidR="008F0ABC" w:rsidRDefault="00000000">
            <w:r>
              <w:t>0</w:t>
            </w:r>
          </w:p>
        </w:tc>
        <w:tc>
          <w:tcPr>
            <w:tcW w:w="1584" w:type="dxa"/>
            <w:vMerge/>
            <w:vAlign w:val="center"/>
          </w:tcPr>
          <w:p w14:paraId="3F407749" w14:textId="77777777" w:rsidR="008F0ABC" w:rsidRDefault="008F0ABC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72D128C" w14:textId="77777777" w:rsidR="008F0ABC" w:rsidRDefault="008F0ABC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72D5556" w14:textId="77777777" w:rsidR="008F0ABC" w:rsidRDefault="008F0ABC">
            <w:pPr>
              <w:jc w:val="center"/>
            </w:pPr>
          </w:p>
        </w:tc>
      </w:tr>
    </w:tbl>
    <w:p w14:paraId="45895A15" w14:textId="77777777" w:rsidR="008F0ABC" w:rsidRDefault="00000000">
      <w:pPr>
        <w:pStyle w:val="2"/>
        <w:widowControl w:val="0"/>
      </w:pPr>
      <w:bookmarkStart w:id="144" w:name="_Toc153475386"/>
      <w:r>
        <w:t>照明</w:t>
      </w:r>
      <w:bookmarkEnd w:id="14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F0ABC" w14:paraId="5B9F9029" w14:textId="77777777">
        <w:tc>
          <w:tcPr>
            <w:tcW w:w="3135" w:type="dxa"/>
            <w:shd w:val="clear" w:color="auto" w:fill="E6E6E6"/>
            <w:vAlign w:val="center"/>
          </w:tcPr>
          <w:p w14:paraId="4151C3C0" w14:textId="77777777" w:rsidR="008F0AB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CF7AB5" w14:textId="77777777" w:rsidR="008F0AB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A3696A" w14:textId="77777777" w:rsidR="008F0AB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A0FE47E" w14:textId="77777777" w:rsidR="008F0AB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BD9F92" w14:textId="77777777" w:rsidR="008F0AB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F0ABC" w14:paraId="2BD1EA79" w14:textId="77777777">
        <w:tc>
          <w:tcPr>
            <w:tcW w:w="7485" w:type="dxa"/>
            <w:gridSpan w:val="4"/>
            <w:vAlign w:val="center"/>
          </w:tcPr>
          <w:p w14:paraId="136A52DC" w14:textId="77777777" w:rsidR="008F0AB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0F96CDA" w14:textId="77777777" w:rsidR="008F0ABC" w:rsidRDefault="00000000">
            <w:r>
              <w:t>0</w:t>
            </w:r>
          </w:p>
        </w:tc>
      </w:tr>
    </w:tbl>
    <w:p w14:paraId="2F1CE06D" w14:textId="77777777" w:rsidR="008F0ABC" w:rsidRDefault="00000000">
      <w:pPr>
        <w:pStyle w:val="1"/>
        <w:widowControl w:val="0"/>
        <w:jc w:val="both"/>
        <w:rPr>
          <w:color w:val="000000"/>
        </w:rPr>
      </w:pPr>
      <w:bookmarkStart w:id="145" w:name="_Toc153475387"/>
      <w:r>
        <w:rPr>
          <w:color w:val="000000"/>
        </w:rPr>
        <w:t>计算结果</w:t>
      </w:r>
      <w:bookmarkEnd w:id="14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768FE517" w14:textId="77777777" w:rsidTr="00EA1533">
        <w:tc>
          <w:tcPr>
            <w:tcW w:w="587" w:type="pct"/>
            <w:shd w:val="clear" w:color="auto" w:fill="E0E0E0"/>
            <w:vAlign w:val="center"/>
          </w:tcPr>
          <w:p w14:paraId="01DA7F7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5948E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1A4EC11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6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46"/>
          </w:p>
          <w:p w14:paraId="5A52E49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3918BFD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7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47"/>
          </w:p>
          <w:p w14:paraId="0584510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4026578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8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48"/>
          </w:p>
          <w:p w14:paraId="19F8E74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7CCC833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4CD22C8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3602C0D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22AD89E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7A30BB2C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0954877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ADD871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6F956E2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9" w:name="耗冷量2"/>
            <w:r w:rsidRPr="00771B84"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634" w:type="pct"/>
            <w:vAlign w:val="center"/>
          </w:tcPr>
          <w:p w14:paraId="52AFA95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0" w:name="参照建筑耗冷量2"/>
            <w:r w:rsidRPr="00771B84"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695" w:type="pct"/>
            <w:vAlign w:val="center"/>
          </w:tcPr>
          <w:p w14:paraId="3800E42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1" w:name="节能率耗冷量2"/>
            <w:r w:rsidRPr="00771B84">
              <w:rPr>
                <w:rFonts w:hint="eastAsia"/>
                <w:lang w:val="en-US"/>
              </w:rPr>
              <w:t>-</w:t>
            </w:r>
            <w:bookmarkEnd w:id="151"/>
          </w:p>
        </w:tc>
        <w:tc>
          <w:tcPr>
            <w:tcW w:w="692" w:type="pct"/>
            <w:vAlign w:val="center"/>
          </w:tcPr>
          <w:p w14:paraId="153D425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A27212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0854378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A89828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861D63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6C635C3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2" w:name="耗热量2"/>
            <w:r w:rsidRPr="00771B84"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634" w:type="pct"/>
            <w:vAlign w:val="center"/>
          </w:tcPr>
          <w:p w14:paraId="3AD55CD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3" w:name="参照建筑耗热量2"/>
            <w:r w:rsidRPr="00771B84"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695" w:type="pct"/>
            <w:vAlign w:val="center"/>
          </w:tcPr>
          <w:p w14:paraId="2658244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4" w:name="节能率耗热量2"/>
            <w:r w:rsidRPr="00771B84">
              <w:rPr>
                <w:rFonts w:hint="eastAsia"/>
                <w:lang w:val="en-US"/>
              </w:rPr>
              <w:t>-</w:t>
            </w:r>
            <w:bookmarkEnd w:id="154"/>
          </w:p>
        </w:tc>
        <w:tc>
          <w:tcPr>
            <w:tcW w:w="692" w:type="pct"/>
            <w:vAlign w:val="center"/>
          </w:tcPr>
          <w:p w14:paraId="1E74DF7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4AE5F2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9823098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37A267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0217A5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1F5F4BC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5" w:name="耗冷耗热量2"/>
            <w:r w:rsidRPr="00771B84"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634" w:type="pct"/>
            <w:vAlign w:val="center"/>
          </w:tcPr>
          <w:p w14:paraId="25EAC18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6" w:name="参照建筑耗冷耗热量2"/>
            <w:r w:rsidRPr="00771B84"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695" w:type="pct"/>
            <w:vAlign w:val="center"/>
          </w:tcPr>
          <w:p w14:paraId="3A0FFF3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7" w:name="节能率耗冷耗热量2"/>
            <w:r w:rsidRPr="00771B84">
              <w:rPr>
                <w:rFonts w:hint="eastAsia"/>
                <w:lang w:val="en-US"/>
              </w:rPr>
              <w:t>-</w:t>
            </w:r>
            <w:bookmarkEnd w:id="157"/>
          </w:p>
        </w:tc>
        <w:tc>
          <w:tcPr>
            <w:tcW w:w="692" w:type="pct"/>
            <w:vAlign w:val="center"/>
          </w:tcPr>
          <w:p w14:paraId="12BD9A6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ED9EDB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74B6583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728F154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762F36E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0C592EA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8" w:name="冷源能耗"/>
            <w:r w:rsidRPr="00771B84">
              <w:rPr>
                <w:lang w:val="en-US"/>
              </w:rPr>
              <w:t>0.00</w:t>
            </w:r>
            <w:bookmarkEnd w:id="158"/>
          </w:p>
        </w:tc>
        <w:tc>
          <w:tcPr>
            <w:tcW w:w="634" w:type="pct"/>
            <w:vAlign w:val="center"/>
          </w:tcPr>
          <w:p w14:paraId="5460941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9" w:name="参照建筑冷源能耗"/>
            <w:r w:rsidRPr="00771B84">
              <w:rPr>
                <w:lang w:val="en-US"/>
              </w:rPr>
              <w:t>0.00</w:t>
            </w:r>
            <w:bookmarkEnd w:id="159"/>
          </w:p>
        </w:tc>
        <w:tc>
          <w:tcPr>
            <w:tcW w:w="695" w:type="pct"/>
            <w:vMerge w:val="restart"/>
            <w:vAlign w:val="center"/>
          </w:tcPr>
          <w:p w14:paraId="181D154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0" w:name="节能率空调能耗"/>
            <w:r w:rsidRPr="00771B84">
              <w:rPr>
                <w:lang w:val="en-US"/>
              </w:rPr>
              <w:t>-</w:t>
            </w:r>
            <w:bookmarkEnd w:id="160"/>
          </w:p>
        </w:tc>
        <w:tc>
          <w:tcPr>
            <w:tcW w:w="692" w:type="pct"/>
            <w:vMerge w:val="restart"/>
            <w:vAlign w:val="center"/>
          </w:tcPr>
          <w:p w14:paraId="2EC570F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678AEA4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91BFB68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2822EC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748659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0F6F77D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1" w:name="冷却水泵能耗"/>
            <w:r w:rsidRPr="00771B84">
              <w:rPr>
                <w:lang w:val="en-US"/>
              </w:rPr>
              <w:t>0.00</w:t>
            </w:r>
            <w:bookmarkEnd w:id="161"/>
          </w:p>
        </w:tc>
        <w:tc>
          <w:tcPr>
            <w:tcW w:w="634" w:type="pct"/>
            <w:vAlign w:val="center"/>
          </w:tcPr>
          <w:p w14:paraId="4255D70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2" w:name="参照建筑冷却水泵能耗"/>
            <w:r w:rsidRPr="00771B84">
              <w:rPr>
                <w:lang w:val="en-US"/>
              </w:rPr>
              <w:t>0.00</w:t>
            </w:r>
            <w:bookmarkEnd w:id="162"/>
          </w:p>
        </w:tc>
        <w:tc>
          <w:tcPr>
            <w:tcW w:w="695" w:type="pct"/>
            <w:vMerge/>
            <w:vAlign w:val="center"/>
          </w:tcPr>
          <w:p w14:paraId="7227633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C16F55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7D0320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0FA6AAA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188757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4B0FF26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3DD464B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3" w:name="冷冻水泵能耗"/>
            <w:r w:rsidRPr="00771B84">
              <w:rPr>
                <w:lang w:val="en-US"/>
              </w:rPr>
              <w:t>0.00</w:t>
            </w:r>
            <w:bookmarkEnd w:id="163"/>
          </w:p>
        </w:tc>
        <w:tc>
          <w:tcPr>
            <w:tcW w:w="634" w:type="pct"/>
            <w:vAlign w:val="center"/>
          </w:tcPr>
          <w:p w14:paraId="18298D6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4" w:name="参照建筑冷冻水泵能耗"/>
            <w:r w:rsidRPr="00771B84">
              <w:rPr>
                <w:lang w:val="en-US"/>
              </w:rPr>
              <w:t>0.00</w:t>
            </w:r>
            <w:bookmarkEnd w:id="164"/>
          </w:p>
        </w:tc>
        <w:tc>
          <w:tcPr>
            <w:tcW w:w="695" w:type="pct"/>
            <w:vMerge/>
            <w:vAlign w:val="center"/>
          </w:tcPr>
          <w:p w14:paraId="0D21E9E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918169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C26A0F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F5366E2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1DADF6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34B9AF5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528766A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5" w:name="单元式空调能耗"/>
            <w:r w:rsidRPr="00771B84">
              <w:rPr>
                <w:lang w:val="en-US"/>
              </w:rPr>
              <w:t>0.00</w:t>
            </w:r>
            <w:bookmarkEnd w:id="165"/>
          </w:p>
        </w:tc>
        <w:tc>
          <w:tcPr>
            <w:tcW w:w="634" w:type="pct"/>
            <w:vAlign w:val="center"/>
          </w:tcPr>
          <w:p w14:paraId="2F7AFA2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6" w:name="参照建筑单元式空调能耗"/>
            <w:r w:rsidRPr="00771B84">
              <w:rPr>
                <w:lang w:val="en-US"/>
              </w:rPr>
              <w:t>0.00</w:t>
            </w:r>
            <w:bookmarkEnd w:id="166"/>
          </w:p>
        </w:tc>
        <w:tc>
          <w:tcPr>
            <w:tcW w:w="695" w:type="pct"/>
            <w:vMerge/>
            <w:vAlign w:val="center"/>
          </w:tcPr>
          <w:p w14:paraId="1BDB74F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D224C6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7D9886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42DD4DE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D9EC92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981AA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4943AD6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7" w:name="空调能耗"/>
            <w:r w:rsidRPr="00771B84">
              <w:rPr>
                <w:lang w:val="en-US"/>
              </w:rPr>
              <w:t>0.00</w:t>
            </w:r>
            <w:bookmarkEnd w:id="167"/>
          </w:p>
        </w:tc>
        <w:tc>
          <w:tcPr>
            <w:tcW w:w="634" w:type="pct"/>
            <w:vAlign w:val="center"/>
          </w:tcPr>
          <w:p w14:paraId="445FDA0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8" w:name="参照建筑空调能耗"/>
            <w:r w:rsidRPr="00771B84">
              <w:rPr>
                <w:lang w:val="en-US"/>
              </w:rPr>
              <w:t>0.00</w:t>
            </w:r>
            <w:bookmarkEnd w:id="168"/>
          </w:p>
        </w:tc>
        <w:tc>
          <w:tcPr>
            <w:tcW w:w="695" w:type="pct"/>
            <w:vMerge/>
            <w:vAlign w:val="center"/>
          </w:tcPr>
          <w:p w14:paraId="2C3C0C5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6B16E1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FD9736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141FB4E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2D4C324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26BC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2C5E30F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9" w:name="热源能耗"/>
            <w:r w:rsidRPr="00771B84">
              <w:rPr>
                <w:lang w:val="en-US"/>
              </w:rPr>
              <w:t>0.00</w:t>
            </w:r>
            <w:bookmarkEnd w:id="169"/>
          </w:p>
        </w:tc>
        <w:tc>
          <w:tcPr>
            <w:tcW w:w="634" w:type="pct"/>
            <w:vAlign w:val="center"/>
          </w:tcPr>
          <w:p w14:paraId="3488AAD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70" w:name="参照建筑热源能耗"/>
            <w:r w:rsidRPr="00771B84">
              <w:rPr>
                <w:lang w:val="en-US"/>
              </w:rPr>
              <w:t>0.00</w:t>
            </w:r>
            <w:bookmarkEnd w:id="170"/>
          </w:p>
        </w:tc>
        <w:tc>
          <w:tcPr>
            <w:tcW w:w="695" w:type="pct"/>
            <w:vMerge w:val="restart"/>
            <w:vAlign w:val="center"/>
          </w:tcPr>
          <w:p w14:paraId="7A0E449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71" w:name="节能率供暖能耗"/>
            <w:r w:rsidRPr="00771B84">
              <w:rPr>
                <w:rFonts w:hint="eastAsia"/>
                <w:lang w:val="en-US"/>
              </w:rPr>
              <w:t>-</w:t>
            </w:r>
            <w:bookmarkEnd w:id="171"/>
          </w:p>
        </w:tc>
        <w:tc>
          <w:tcPr>
            <w:tcW w:w="692" w:type="pct"/>
            <w:vMerge w:val="restart"/>
            <w:vAlign w:val="center"/>
          </w:tcPr>
          <w:p w14:paraId="106AD3F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6D53571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A882FDE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B52BE4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A3C3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60C54AC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72" w:name="热水泵能耗"/>
            <w:r w:rsidRPr="00771B84">
              <w:rPr>
                <w:lang w:val="en-US"/>
              </w:rPr>
              <w:t>0.00</w:t>
            </w:r>
            <w:bookmarkEnd w:id="172"/>
          </w:p>
        </w:tc>
        <w:tc>
          <w:tcPr>
            <w:tcW w:w="634" w:type="pct"/>
            <w:vAlign w:val="center"/>
          </w:tcPr>
          <w:p w14:paraId="0BD24F4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73" w:name="参照建筑热水泵能耗"/>
            <w:r w:rsidRPr="00771B84">
              <w:rPr>
                <w:lang w:val="en-US"/>
              </w:rPr>
              <w:t>0.00</w:t>
            </w:r>
            <w:bookmarkEnd w:id="173"/>
          </w:p>
        </w:tc>
        <w:tc>
          <w:tcPr>
            <w:tcW w:w="695" w:type="pct"/>
            <w:vMerge/>
            <w:vAlign w:val="center"/>
          </w:tcPr>
          <w:p w14:paraId="1E37CC8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DAE354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F3FB82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5223843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5A13BF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6C7F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4EB299B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74" w:name="单元式热泵能耗"/>
            <w:r w:rsidRPr="00771B84">
              <w:rPr>
                <w:lang w:val="en-US"/>
              </w:rPr>
              <w:t>0.00</w:t>
            </w:r>
            <w:bookmarkEnd w:id="174"/>
          </w:p>
        </w:tc>
        <w:tc>
          <w:tcPr>
            <w:tcW w:w="634" w:type="pct"/>
            <w:vAlign w:val="center"/>
          </w:tcPr>
          <w:p w14:paraId="34BFB78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75" w:name="参照建筑单元式热泵能耗"/>
            <w:r w:rsidRPr="00771B84">
              <w:rPr>
                <w:lang w:val="en-US"/>
              </w:rPr>
              <w:t>0.00</w:t>
            </w:r>
            <w:bookmarkEnd w:id="175"/>
          </w:p>
        </w:tc>
        <w:tc>
          <w:tcPr>
            <w:tcW w:w="695" w:type="pct"/>
            <w:vMerge/>
            <w:vAlign w:val="center"/>
          </w:tcPr>
          <w:p w14:paraId="39EFA84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A17928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55CD34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0D1AD58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CD54AA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D9D496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061697E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76" w:name="供暖能耗"/>
            <w:r w:rsidRPr="00771B84">
              <w:rPr>
                <w:lang w:val="en-US"/>
              </w:rPr>
              <w:t>0.00</w:t>
            </w:r>
            <w:bookmarkEnd w:id="176"/>
          </w:p>
        </w:tc>
        <w:tc>
          <w:tcPr>
            <w:tcW w:w="634" w:type="pct"/>
            <w:vAlign w:val="center"/>
          </w:tcPr>
          <w:p w14:paraId="2BCDCFA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77" w:name="参照建筑供暖能耗"/>
            <w:r w:rsidRPr="00771B84">
              <w:rPr>
                <w:lang w:val="en-US"/>
              </w:rPr>
              <w:t>0.00</w:t>
            </w:r>
            <w:bookmarkEnd w:id="177"/>
          </w:p>
        </w:tc>
        <w:tc>
          <w:tcPr>
            <w:tcW w:w="695" w:type="pct"/>
            <w:vMerge/>
            <w:vAlign w:val="center"/>
          </w:tcPr>
          <w:p w14:paraId="11A3507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152E48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416268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B54A935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06F3AC5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4D272EE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78" w:name="空调供暖能耗"/>
            <w:r w:rsidRPr="00771B84"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634" w:type="pct"/>
            <w:vAlign w:val="center"/>
          </w:tcPr>
          <w:p w14:paraId="733EC96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79" w:name="参照建筑空调供暖能耗"/>
            <w:r w:rsidRPr="00771B84"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695" w:type="pct"/>
            <w:vAlign w:val="center"/>
          </w:tcPr>
          <w:p w14:paraId="4AC0DA5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80" w:name="节能率空调供暖能耗"/>
            <w:r w:rsidRPr="00771B84">
              <w:rPr>
                <w:rFonts w:hint="eastAsia"/>
                <w:lang w:val="en-US"/>
              </w:rPr>
              <w:t>-</w:t>
            </w:r>
            <w:bookmarkEnd w:id="180"/>
          </w:p>
        </w:tc>
        <w:tc>
          <w:tcPr>
            <w:tcW w:w="692" w:type="pct"/>
            <w:vAlign w:val="center"/>
          </w:tcPr>
          <w:p w14:paraId="638533B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81DD3D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279CD46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79EC48B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78AF8FD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81" w:name="照明能耗"/>
            <w:r w:rsidRPr="00771B84">
              <w:rPr>
                <w:lang w:val="en-US"/>
              </w:rPr>
              <w:t>0.00</w:t>
            </w:r>
            <w:bookmarkEnd w:id="181"/>
          </w:p>
        </w:tc>
        <w:tc>
          <w:tcPr>
            <w:tcW w:w="634" w:type="pct"/>
            <w:vAlign w:val="center"/>
          </w:tcPr>
          <w:p w14:paraId="022E1DD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82" w:name="参照建筑照明能耗"/>
            <w:r w:rsidRPr="00771B84">
              <w:rPr>
                <w:lang w:val="en-US"/>
              </w:rPr>
              <w:t>0.00</w:t>
            </w:r>
            <w:bookmarkEnd w:id="182"/>
          </w:p>
        </w:tc>
        <w:tc>
          <w:tcPr>
            <w:tcW w:w="695" w:type="pct"/>
            <w:vAlign w:val="center"/>
          </w:tcPr>
          <w:p w14:paraId="3E3ADEB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83" w:name="节能率照明能耗"/>
            <w:r w:rsidRPr="00771B84">
              <w:rPr>
                <w:lang w:val="en-US"/>
              </w:rPr>
              <w:t>-</w:t>
            </w:r>
            <w:bookmarkEnd w:id="183"/>
          </w:p>
        </w:tc>
        <w:tc>
          <w:tcPr>
            <w:tcW w:w="692" w:type="pct"/>
            <w:vAlign w:val="center"/>
          </w:tcPr>
          <w:p w14:paraId="737F4C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5A4E88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F7C82C0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25C4D9D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0BE6A83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84" w:name="空调供暖和照明能耗"/>
            <w:r w:rsidRPr="00771B84">
              <w:rPr>
                <w:lang w:val="en-US"/>
              </w:rPr>
              <w:t>0.00</w:t>
            </w:r>
            <w:bookmarkEnd w:id="184"/>
          </w:p>
        </w:tc>
        <w:tc>
          <w:tcPr>
            <w:tcW w:w="634" w:type="pct"/>
            <w:vAlign w:val="center"/>
          </w:tcPr>
          <w:p w14:paraId="2ACEF60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85" w:name="参照建筑空调供暖和照明能耗"/>
            <w:r w:rsidRPr="00771B84">
              <w:rPr>
                <w:lang w:val="en-US"/>
              </w:rPr>
              <w:t>0.00</w:t>
            </w:r>
            <w:bookmarkEnd w:id="185"/>
          </w:p>
        </w:tc>
        <w:tc>
          <w:tcPr>
            <w:tcW w:w="695" w:type="pct"/>
            <w:vAlign w:val="center"/>
          </w:tcPr>
          <w:p w14:paraId="60C24EE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86" w:name="节能率Ref"/>
            <w:r w:rsidRPr="00771B84">
              <w:rPr>
                <w:lang w:val="en-US"/>
              </w:rPr>
              <w:t>-</w:t>
            </w:r>
            <w:bookmarkEnd w:id="186"/>
          </w:p>
        </w:tc>
        <w:tc>
          <w:tcPr>
            <w:tcW w:w="692" w:type="pct"/>
            <w:vAlign w:val="center"/>
          </w:tcPr>
          <w:p w14:paraId="1959C94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87" w:name="基础建筑空调供暖和照明能耗"/>
            <w:r w:rsidRPr="00771B84">
              <w:rPr>
                <w:rFonts w:hint="eastAsia"/>
                <w:lang w:val="en-US"/>
              </w:rPr>
              <w:t>0.00</w:t>
            </w:r>
            <w:bookmarkEnd w:id="187"/>
          </w:p>
        </w:tc>
        <w:tc>
          <w:tcPr>
            <w:tcW w:w="689" w:type="pct"/>
            <w:vAlign w:val="center"/>
          </w:tcPr>
          <w:p w14:paraId="248AE4E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88" w:name="节能率Base"/>
            <w:r w:rsidRPr="00771B84">
              <w:rPr>
                <w:rFonts w:hint="eastAsia"/>
                <w:lang w:val="en-US"/>
              </w:rPr>
              <w:t>-</w:t>
            </w:r>
            <w:bookmarkEnd w:id="188"/>
          </w:p>
        </w:tc>
      </w:tr>
    </w:tbl>
    <w:p w14:paraId="66B10439" w14:textId="77777777" w:rsidR="00000000" w:rsidRDefault="00000000"/>
    <w:p w14:paraId="2FFBDDF1" w14:textId="77777777" w:rsidR="008F0ABC" w:rsidRDefault="008F0ABC">
      <w:pPr>
        <w:widowControl w:val="0"/>
        <w:jc w:val="both"/>
        <w:rPr>
          <w:color w:val="000000"/>
        </w:rPr>
      </w:pPr>
    </w:p>
    <w:p w14:paraId="6C7E3B38" w14:textId="77777777" w:rsidR="008F0AB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9F5CD8C" wp14:editId="25DB4C5A">
            <wp:extent cx="4867786" cy="458200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0CE006" wp14:editId="2DFB4363">
            <wp:extent cx="4877312" cy="455342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2B6EC" w14:textId="77777777" w:rsidR="008F0ABC" w:rsidRDefault="008F0ABC"/>
    <w:p w14:paraId="00206503" w14:textId="77777777" w:rsidR="008F0AB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B54F473" wp14:editId="25329E32">
            <wp:extent cx="5667375" cy="4238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FDF6E" w14:textId="77777777" w:rsidR="008F0ABC" w:rsidRDefault="008F0ABC">
      <w:pPr>
        <w:jc w:val="both"/>
      </w:pPr>
    </w:p>
    <w:p w14:paraId="42BB79C5" w14:textId="77777777" w:rsidR="008F0ABC" w:rsidRDefault="008F0ABC">
      <w:pPr>
        <w:sectPr w:rsidR="008F0AB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D3B57B4" w14:textId="77777777" w:rsidR="008F0ABC" w:rsidRDefault="00000000">
      <w:pPr>
        <w:pStyle w:val="1"/>
        <w:jc w:val="both"/>
      </w:pPr>
      <w:bookmarkStart w:id="189" w:name="_Toc153475388"/>
      <w:r>
        <w:lastRenderedPageBreak/>
        <w:t>附录</w:t>
      </w:r>
      <w:bookmarkEnd w:id="189"/>
    </w:p>
    <w:p w14:paraId="58A065C3" w14:textId="77777777" w:rsidR="008F0ABC" w:rsidRDefault="00000000">
      <w:pPr>
        <w:pStyle w:val="2"/>
      </w:pPr>
      <w:bookmarkStart w:id="190" w:name="_Toc153475389"/>
      <w:r>
        <w:t>工作日/节假日人员逐时在室率(%)</w:t>
      </w:r>
      <w:bookmarkEnd w:id="190"/>
    </w:p>
    <w:p w14:paraId="1C6CCDB9" w14:textId="77777777" w:rsidR="008F0ABC" w:rsidRDefault="008F0AB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AFFC5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CE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F1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8F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BC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BE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21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37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AE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03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E4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43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8F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92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E5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D8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79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2C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6F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12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51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48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25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70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26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F8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0ABC" w14:paraId="4E0B42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6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E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1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7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0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2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A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B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4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8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2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8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7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6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2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0E885B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4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7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1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5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D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4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9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A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9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3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D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B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D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3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5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B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C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44CAB9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F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1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8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E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3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9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4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F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3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0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2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1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1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C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4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A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7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3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5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7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0B24BA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E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A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E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2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4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F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2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B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8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6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1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B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D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2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D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E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E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3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0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50B7A5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4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B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D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C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8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D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A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4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2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C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9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7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2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0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6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1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D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B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5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E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4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0ABC" w14:paraId="51D171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6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7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B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A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4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B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B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5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0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4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F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7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8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A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0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1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3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D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F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6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F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C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F0ABC" w14:paraId="65FEEB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8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8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7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E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E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C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6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B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B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3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B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6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E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9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C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0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F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0126D6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2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1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F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E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8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E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5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3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C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1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0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A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5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D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B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A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E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4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B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4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2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FACDEC" w14:textId="77777777" w:rsidR="008F0ABC" w:rsidRDefault="008F0ABC">
      <w:pPr>
        <w:jc w:val="both"/>
      </w:pPr>
    </w:p>
    <w:p w14:paraId="29BAAC9B" w14:textId="77777777" w:rsidR="008F0ABC" w:rsidRDefault="00000000">
      <w:r>
        <w:t>注：上行：工作日；下行：节假日</w:t>
      </w:r>
    </w:p>
    <w:p w14:paraId="797C6FED" w14:textId="77777777" w:rsidR="008F0ABC" w:rsidRDefault="00000000">
      <w:pPr>
        <w:pStyle w:val="2"/>
      </w:pPr>
      <w:bookmarkStart w:id="191" w:name="_Toc153475390"/>
      <w:r>
        <w:t>工作日/节假日照明开关时间表(%)</w:t>
      </w:r>
      <w:bookmarkEnd w:id="191"/>
    </w:p>
    <w:p w14:paraId="35DECB16" w14:textId="77777777" w:rsidR="008F0ABC" w:rsidRDefault="008F0AB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5A6CB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1E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D0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B8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8E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F3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F4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D7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7D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EF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E0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F3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00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80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F4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90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44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5E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41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64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1A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6F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38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31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49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63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0ABC" w14:paraId="00E454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D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8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7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E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E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C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E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1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9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0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F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6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3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5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7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9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B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7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0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0ABC" w14:paraId="7F2A47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A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A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6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0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4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6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8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2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D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9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3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9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7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D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D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C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A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2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E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7211E2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A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A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9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7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5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3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6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8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2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4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5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3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0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C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2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B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5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C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5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E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7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D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21B80E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4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5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D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A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5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0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0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0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2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B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3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4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6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1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6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1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B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287330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F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6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A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8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B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B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E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F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E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5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9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0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1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D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C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5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D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0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D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0ABC" w14:paraId="4358D8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7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0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E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6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2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F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4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C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C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E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3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D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2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6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2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7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F0ABC" w14:paraId="6F484F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3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F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4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E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C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F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8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8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5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C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5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C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8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8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6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E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4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2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E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FAAD2C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2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D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2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D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C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2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6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9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4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7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3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8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9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F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E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4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A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B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6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5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3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4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764D4B8" w14:textId="77777777" w:rsidR="008F0ABC" w:rsidRDefault="008F0ABC"/>
    <w:p w14:paraId="424141C7" w14:textId="77777777" w:rsidR="008F0ABC" w:rsidRDefault="00000000">
      <w:r>
        <w:t>注：上行：工作日；下行：节假日</w:t>
      </w:r>
    </w:p>
    <w:p w14:paraId="5C854C34" w14:textId="77777777" w:rsidR="008F0ABC" w:rsidRDefault="00000000">
      <w:pPr>
        <w:pStyle w:val="2"/>
      </w:pPr>
      <w:bookmarkStart w:id="192" w:name="_Toc153475391"/>
      <w:r>
        <w:t>工作日/节假日设备逐时使用率(%)</w:t>
      </w:r>
      <w:bookmarkEnd w:id="192"/>
    </w:p>
    <w:p w14:paraId="00C949BA" w14:textId="77777777" w:rsidR="008F0ABC" w:rsidRDefault="008F0AB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5B8CE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E0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91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43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A2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4D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F4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5F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6F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9A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86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AD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7B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3E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91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92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67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89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90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59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34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7A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42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92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91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80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0ABC" w14:paraId="4A5192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C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E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0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6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B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5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8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8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9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F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6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9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3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5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2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9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4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8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1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7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3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742115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E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E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D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2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8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8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2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9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E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D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0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2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B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4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9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5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7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C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7967DF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B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D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D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9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2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E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2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9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F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8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6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6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0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C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6FEBE8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0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A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2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2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E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9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8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B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2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7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9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E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5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D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7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4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8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7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7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4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F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68A2C9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A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D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2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1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9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9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5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C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1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C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6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4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C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8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6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3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3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8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3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23D57B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5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C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7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0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6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4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6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D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C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2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F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3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3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A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8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A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C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4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0ABC" w14:paraId="1C4EBF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7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F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F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9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D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F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7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4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0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6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5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0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3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2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1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9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7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8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B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4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1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9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1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0853E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4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A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7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B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8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5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3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D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9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B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1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7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8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4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3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F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4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4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88021D" w14:textId="77777777" w:rsidR="008F0ABC" w:rsidRDefault="008F0ABC"/>
    <w:p w14:paraId="06C5DEAB" w14:textId="77777777" w:rsidR="008F0ABC" w:rsidRDefault="00000000">
      <w:r>
        <w:t>注：上行：工作日；下行：节假日</w:t>
      </w:r>
    </w:p>
    <w:p w14:paraId="6FFBE836" w14:textId="77777777" w:rsidR="008F0ABC" w:rsidRDefault="00000000">
      <w:pPr>
        <w:pStyle w:val="2"/>
      </w:pPr>
      <w:bookmarkStart w:id="193" w:name="_Toc153475392"/>
      <w:r>
        <w:t>工作日/节假日空调系统运行时间表(1:开,0:关)</w:t>
      </w:r>
      <w:bookmarkEnd w:id="193"/>
    </w:p>
    <w:p w14:paraId="2E085242" w14:textId="77777777" w:rsidR="008F0ABC" w:rsidRDefault="008F0AB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1528F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88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0B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14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86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B4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9A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8F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46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4C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DC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D1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C5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AA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CD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EE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ED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0C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20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69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4C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06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8C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0D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C7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A9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0ABC" w14:paraId="0C45FB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7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4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B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F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E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6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5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C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9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7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C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E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4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C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6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8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8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D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2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4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3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6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A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B61B3A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5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9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A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9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B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7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F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3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F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B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E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B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B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6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4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9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E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7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B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6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B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7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6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34F364" w14:textId="77777777" w:rsidR="008F0ABC" w:rsidRDefault="008F0ABC"/>
    <w:p w14:paraId="606A1D3E" w14:textId="77777777" w:rsidR="008F0ABC" w:rsidRDefault="00000000">
      <w:r>
        <w:t>注：上行：工作日；下行：节假日</w:t>
      </w:r>
    </w:p>
    <w:p w14:paraId="61F0AC29" w14:textId="77777777" w:rsidR="008F0ABC" w:rsidRDefault="008F0ABC"/>
    <w:sectPr w:rsidR="008F0AB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487F" w14:textId="77777777" w:rsidR="00246BAB" w:rsidRDefault="00246BAB" w:rsidP="00203A7D">
      <w:r>
        <w:separator/>
      </w:r>
    </w:p>
  </w:endnote>
  <w:endnote w:type="continuationSeparator" w:id="0">
    <w:p w14:paraId="62C8BD32" w14:textId="77777777" w:rsidR="00246BAB" w:rsidRDefault="00246BA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C8D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7EB062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A84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11CF586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DFDD" w14:textId="77777777" w:rsidR="00246BAB" w:rsidRDefault="00246BAB" w:rsidP="00203A7D">
      <w:r>
        <w:separator/>
      </w:r>
    </w:p>
  </w:footnote>
  <w:footnote w:type="continuationSeparator" w:id="0">
    <w:p w14:paraId="170F88F0" w14:textId="77777777" w:rsidR="00246BAB" w:rsidRDefault="00246BA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2664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1F583E43" wp14:editId="17595FEB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82658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E4"/>
    <w:rsid w:val="00037A4C"/>
    <w:rsid w:val="000936A0"/>
    <w:rsid w:val="000D5BDD"/>
    <w:rsid w:val="000F7EF2"/>
    <w:rsid w:val="00122AE1"/>
    <w:rsid w:val="0014776A"/>
    <w:rsid w:val="00203A7D"/>
    <w:rsid w:val="00246BAB"/>
    <w:rsid w:val="002555B8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8F0ABC"/>
    <w:rsid w:val="009677EB"/>
    <w:rsid w:val="009D1406"/>
    <w:rsid w:val="009E6FE4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AC16A19"/>
  <w15:chartTrackingRefBased/>
  <w15:docId w15:val="{9E875DD8-794B-499C-B047-9C683FCD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23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23</Pages>
  <Words>2885</Words>
  <Characters>16445</Characters>
  <Application>Microsoft Office Word</Application>
  <DocSecurity>0</DocSecurity>
  <Lines>137</Lines>
  <Paragraphs>38</Paragraphs>
  <ScaleCrop>false</ScaleCrop>
  <Company>ths</Company>
  <LinksUpToDate>false</LinksUpToDate>
  <CharactersWithSpaces>19292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yongzhe wang</dc:creator>
  <cp:keywords/>
  <cp:lastModifiedBy>yongzhe wang</cp:lastModifiedBy>
  <cp:revision>1</cp:revision>
  <cp:lastPrinted>1899-12-31T16:00:00Z</cp:lastPrinted>
  <dcterms:created xsi:type="dcterms:W3CDTF">2023-12-14T11:41:00Z</dcterms:created>
  <dcterms:modified xsi:type="dcterms:W3CDTF">2023-12-14T11:41:00Z</dcterms:modified>
</cp:coreProperties>
</file>