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34676D" w14:paraId="48EF5454" w14:textId="77777777">
        <w:trPr>
          <w:trHeight w:val="2025"/>
        </w:trPr>
        <w:tc>
          <w:tcPr>
            <w:tcW w:w="8312" w:type="dxa"/>
            <w:vAlign w:val="center"/>
          </w:tcPr>
          <w:bookmarkStart w:id="0" w:name="_Hlk172642859"/>
          <w:bookmarkStart w:id="1" w:name="_Hlk172641893"/>
          <w:p w14:paraId="23966548" w14:textId="77777777" w:rsidR="0034676D" w:rsidRPr="00FE2776" w:rsidRDefault="00FE2776">
            <w:pPr>
              <w:widowControl w:val="0"/>
              <w:jc w:val="both"/>
            </w:pPr>
            <w:r>
              <w:rPr>
                <w:rFonts w:hint="eastAsia"/>
                <w:lang w:val="en-US"/>
              </w:rPr>
              <w:fldChar w:fldCharType="begin">
                <w:fldData xml:space="preserve">ZQBKAHoAdABYAFEAMQAwAFYATgBXAGQAdgB5ADgAegBtAFoAbABjADQAaABLAGoAcwBEAFQAVwBN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</w:fldData>
              </w:fldChar>
            </w:r>
            <w:r>
              <w:rPr>
                <w:rFonts w:hint="eastAsia"/>
                <w:lang w:val="en-US"/>
              </w:rPr>
              <w:instrText>ADDIN CNKISM.UserStyle</w:instrText>
            </w:r>
            <w:r>
              <w:rPr>
                <w:rFonts w:hint="eastAsia"/>
                <w:lang w:val="en-US"/>
              </w:rPr>
            </w:r>
            <w:r>
              <w:rPr>
                <w:rFonts w:hint="eastAsia"/>
                <w:lang w:val="en-US"/>
              </w:rPr>
              <w:fldChar w:fldCharType="separate"/>
            </w:r>
            <w:r>
              <w:rPr>
                <w:rFonts w:hint="eastAsia"/>
                <w:lang w:val="en-US"/>
              </w:rPr>
              <w:fldChar w:fldCharType="end"/>
            </w:r>
          </w:p>
          <w:p w14:paraId="5BB85059" w14:textId="77777777" w:rsidR="0034676D" w:rsidRDefault="00A26740">
            <w:pPr>
              <w:widowControl w:val="0"/>
              <w:spacing w:beforeLines="300" w:before="936"/>
              <w:jc w:val="center"/>
              <w:rPr>
                <w:rFonts w:ascii="微软雅黑" w:eastAsia="微软雅黑" w:hAnsi="微软雅黑" w:hint="eastAsia"/>
                <w:b/>
                <w:bCs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:rsidR="0034676D" w14:paraId="58DFB002" w14:textId="77777777">
        <w:tc>
          <w:tcPr>
            <w:tcW w:w="8312" w:type="dxa"/>
          </w:tcPr>
          <w:p w14:paraId="2082E6DF" w14:textId="77777777" w:rsidR="0034676D" w:rsidRDefault="00A26740">
            <w:pPr>
              <w:widowControl w:val="0"/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0"/>
      <w:tr w:rsidR="0034676D" w14:paraId="7356FB92" w14:textId="77777777">
        <w:tc>
          <w:tcPr>
            <w:tcW w:w="8312" w:type="dxa"/>
          </w:tcPr>
          <w:p w14:paraId="18702302" w14:textId="77777777" w:rsidR="0034676D" w:rsidRDefault="00A26740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20FBB4E2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</w:p>
        </w:tc>
      </w:tr>
      <w:tr w:rsidR="0034676D" w14:paraId="2BD6B97B" w14:textId="77777777">
        <w:tc>
          <w:tcPr>
            <w:tcW w:w="8312" w:type="dxa"/>
          </w:tcPr>
          <w:p w14:paraId="6AFDF617" w14:textId="77777777" w:rsidR="0034676D" w:rsidRDefault="0034676D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7967787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1E471DC9" wp14:editId="294E5D72">
            <wp:extent cx="1009756" cy="1009756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459B3" w14:textId="77777777" w:rsidR="0034676D" w:rsidRDefault="0034676D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14A1F1D6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4676D" w14:paraId="17A41DFA" w14:textId="77777777">
        <w:tc>
          <w:tcPr>
            <w:tcW w:w="1263" w:type="dxa"/>
          </w:tcPr>
          <w:p w14:paraId="23C74F00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02E6594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EFBA98A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陕西-西安</w:t>
            </w:r>
            <w:bookmarkEnd w:id="5"/>
          </w:p>
        </w:tc>
      </w:tr>
      <w:tr w:rsidR="0034676D" w14:paraId="47537882" w14:textId="77777777">
        <w:tc>
          <w:tcPr>
            <w:tcW w:w="1263" w:type="dxa"/>
          </w:tcPr>
          <w:p w14:paraId="0E1EC9A1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E29D5BE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5F9B2F7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34676D" w14:paraId="2E08A1CD" w14:textId="77777777">
        <w:tc>
          <w:tcPr>
            <w:tcW w:w="1263" w:type="dxa"/>
          </w:tcPr>
          <w:p w14:paraId="6842F7B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25A47B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B23F8B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34676D" w14:paraId="7CB4F173" w14:textId="77777777">
        <w:tc>
          <w:tcPr>
            <w:tcW w:w="1263" w:type="dxa"/>
          </w:tcPr>
          <w:p w14:paraId="1C3406EC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2FA5039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27E44EEF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4A59E179" w14:textId="77777777">
        <w:tc>
          <w:tcPr>
            <w:tcW w:w="1263" w:type="dxa"/>
          </w:tcPr>
          <w:p w14:paraId="449FC5AF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06F9C9F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4D855A2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EF70668" w14:textId="77777777">
        <w:tc>
          <w:tcPr>
            <w:tcW w:w="1263" w:type="dxa"/>
          </w:tcPr>
          <w:p w14:paraId="752BAC94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2788B0DD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1F5D4F1" w14:textId="77777777" w:rsidR="0034676D" w:rsidRDefault="0034676D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34676D" w14:paraId="03F87296" w14:textId="77777777">
        <w:tc>
          <w:tcPr>
            <w:tcW w:w="1263" w:type="dxa"/>
          </w:tcPr>
          <w:p w14:paraId="35BD89FD" w14:textId="77777777" w:rsidR="0034676D" w:rsidRDefault="00A26740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3639051" w14:textId="77777777" w:rsidR="0034676D" w:rsidRDefault="00A26740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DA4525C" w14:textId="77777777" w:rsidR="0034676D" w:rsidRDefault="00A26740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2025年12月30日</w:t>
            </w:r>
            <w:bookmarkEnd w:id="8"/>
          </w:p>
        </w:tc>
      </w:tr>
    </w:tbl>
    <w:p w14:paraId="6D508BD4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6112BB7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1BC6F44F" w14:textId="77777777" w:rsidR="0034676D" w:rsidRDefault="0034676D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4676D" w14:paraId="04E1C672" w14:textId="77777777">
        <w:trPr>
          <w:trHeight w:val="227"/>
        </w:trPr>
        <w:tc>
          <w:tcPr>
            <w:tcW w:w="1276" w:type="dxa"/>
            <w:vAlign w:val="bottom"/>
          </w:tcPr>
          <w:p w14:paraId="3A973299" w14:textId="77777777" w:rsidR="0034676D" w:rsidRDefault="00A26740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57CDE63" w14:textId="77777777" w:rsidR="0034676D" w:rsidRDefault="00A26740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/>
                <w:sz w:val="18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326C6EC2" w14:textId="77777777" w:rsidR="0034676D" w:rsidRDefault="00A26740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3E63A572" wp14:editId="0FCEE7C0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4676D" w14:paraId="67B3B48F" w14:textId="77777777">
        <w:trPr>
          <w:trHeight w:val="227"/>
        </w:trPr>
        <w:tc>
          <w:tcPr>
            <w:tcW w:w="1276" w:type="dxa"/>
            <w:vAlign w:val="bottom"/>
          </w:tcPr>
          <w:p w14:paraId="6486BF34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0622C26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714463C0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308B9498" w14:textId="77777777">
        <w:trPr>
          <w:trHeight w:val="227"/>
        </w:trPr>
        <w:tc>
          <w:tcPr>
            <w:tcW w:w="1276" w:type="dxa"/>
            <w:vAlign w:val="bottom"/>
          </w:tcPr>
          <w:p w14:paraId="7422BCDE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3B49891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/>
                <w:sz w:val="18"/>
              </w:rPr>
              <w:t>T17835685991</w:t>
            </w:r>
            <w:bookmarkEnd w:id="11"/>
          </w:p>
        </w:tc>
        <w:tc>
          <w:tcPr>
            <w:tcW w:w="3958" w:type="dxa"/>
            <w:vMerge/>
          </w:tcPr>
          <w:p w14:paraId="724DDFB2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34676D" w14:paraId="47810A92" w14:textId="77777777">
        <w:trPr>
          <w:trHeight w:val="227"/>
        </w:trPr>
        <w:tc>
          <w:tcPr>
            <w:tcW w:w="1276" w:type="dxa"/>
            <w:vAlign w:val="bottom"/>
          </w:tcPr>
          <w:p w14:paraId="75D05878" w14:textId="77777777" w:rsidR="0034676D" w:rsidRDefault="00A26740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4DED7D9" w14:textId="77777777" w:rsidR="0034676D" w:rsidRDefault="00A26740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40B7B2C" w14:textId="77777777" w:rsidR="0034676D" w:rsidRDefault="0034676D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bookmarkEnd w:id="1"/>
    </w:tbl>
    <w:p w14:paraId="3C7F56BC" w14:textId="77777777" w:rsidR="0034676D" w:rsidRDefault="0034676D">
      <w:pPr>
        <w:rPr>
          <w:rFonts w:ascii="宋体" w:hAnsi="宋体" w:hint="eastAsia"/>
          <w:sz w:val="32"/>
          <w:szCs w:val="32"/>
        </w:rPr>
      </w:pPr>
    </w:p>
    <w:p w14:paraId="7C2F4003" w14:textId="77777777" w:rsidR="0034676D" w:rsidRDefault="0034676D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p w14:paraId="3BB7AB80" w14:textId="77777777" w:rsidR="0034676D" w:rsidRDefault="00A2674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14:paraId="103B2372" w14:textId="77777777" w:rsidR="0034676D" w:rsidRDefault="0034676D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7CB8D01" w14:textId="77777777" w:rsidR="00FE2776" w:rsidRDefault="00A2674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ascii="宋体" w:hAnsi="宋体" w:hint="eastAsia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995505" w:history="1">
        <w:r w:rsidR="00FE2776" w:rsidRPr="0050563B">
          <w:rPr>
            <w:rStyle w:val="a9"/>
            <w:rFonts w:hint="eastAsia"/>
            <w:noProof/>
          </w:rPr>
          <w:t>1</w:t>
        </w:r>
        <w:r w:rsidR="00FE2776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FE2776" w:rsidRPr="0050563B">
          <w:rPr>
            <w:rStyle w:val="a9"/>
            <w:rFonts w:hint="eastAsia"/>
            <w:noProof/>
          </w:rPr>
          <w:t>建筑概况</w:t>
        </w:r>
        <w:r w:rsidR="00FE2776">
          <w:rPr>
            <w:rFonts w:hint="eastAsia"/>
            <w:noProof/>
            <w:webHidden/>
          </w:rPr>
          <w:tab/>
        </w:r>
        <w:r w:rsidR="00FE2776">
          <w:rPr>
            <w:rFonts w:hint="eastAsia"/>
            <w:noProof/>
            <w:webHidden/>
          </w:rPr>
          <w:fldChar w:fldCharType="begin"/>
        </w:r>
        <w:r w:rsidR="00FE2776">
          <w:rPr>
            <w:rFonts w:hint="eastAsia"/>
            <w:noProof/>
            <w:webHidden/>
          </w:rPr>
          <w:instrText xml:space="preserve"> </w:instrText>
        </w:r>
        <w:r w:rsidR="00FE2776">
          <w:rPr>
            <w:noProof/>
            <w:webHidden/>
          </w:rPr>
          <w:instrText>PAGEREF _Toc217995505 \h</w:instrText>
        </w:r>
        <w:r w:rsidR="00FE2776">
          <w:rPr>
            <w:rFonts w:hint="eastAsia"/>
            <w:noProof/>
            <w:webHidden/>
          </w:rPr>
          <w:instrText xml:space="preserve"> </w:instrText>
        </w:r>
        <w:r w:rsidR="00FE2776">
          <w:rPr>
            <w:rFonts w:hint="eastAsia"/>
            <w:noProof/>
            <w:webHidden/>
          </w:rPr>
        </w:r>
        <w:r w:rsidR="00FE2776">
          <w:rPr>
            <w:rFonts w:hint="eastAsia"/>
            <w:noProof/>
            <w:webHidden/>
          </w:rPr>
          <w:fldChar w:fldCharType="separate"/>
        </w:r>
        <w:r w:rsidR="00FE2776">
          <w:rPr>
            <w:noProof/>
            <w:webHidden/>
          </w:rPr>
          <w:t>1</w:t>
        </w:r>
        <w:r w:rsidR="00FE2776">
          <w:rPr>
            <w:rFonts w:hint="eastAsia"/>
            <w:noProof/>
            <w:webHidden/>
          </w:rPr>
          <w:fldChar w:fldCharType="end"/>
        </w:r>
      </w:hyperlink>
    </w:p>
    <w:p w14:paraId="66ED28DE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06" w:history="1">
        <w:r w:rsidRPr="0050563B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345ADC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07" w:history="1">
        <w:r w:rsidRPr="0050563B">
          <w:rPr>
            <w:rStyle w:val="a9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27AE8A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08" w:history="1">
        <w:r w:rsidRPr="0050563B">
          <w:rPr>
            <w:rStyle w:val="a9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rFonts w:hint="eastAsia"/>
            <w:noProof/>
            <w:webHidden/>
          </w:rPr>
          <w:fldChar w:fldCharType="end"/>
        </w:r>
      </w:hyperlink>
    </w:p>
    <w:p w14:paraId="745FAD69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09" w:history="1">
        <w:r w:rsidRPr="0050563B">
          <w:rPr>
            <w:rStyle w:val="a9"/>
            <w:rFonts w:hint="eastAsia"/>
            <w:noProof/>
            <w:lang w:val="en-GB"/>
          </w:rPr>
          <w:t>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8C87B6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0" w:history="1">
        <w:r w:rsidRPr="0050563B">
          <w:rPr>
            <w:rStyle w:val="a9"/>
            <w:rFonts w:hint="eastAsia"/>
            <w:noProof/>
            <w:lang w:val="en-GB"/>
          </w:rPr>
          <w:t>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3F209E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11" w:history="1">
        <w:r w:rsidRPr="0050563B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D31C86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12" w:history="1">
        <w:r w:rsidRPr="0050563B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FA1353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3" w:history="1">
        <w:r w:rsidRPr="0050563B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屋顶构造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C43E67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4" w:history="1">
        <w:r w:rsidRPr="0050563B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外墙构造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9ADAF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5" w:history="1">
        <w:r w:rsidRPr="0050563B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挑空楼板构造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ACE5479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6" w:history="1">
        <w:r w:rsidRPr="0050563B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楼板构造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8B88A3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7" w:history="1">
        <w:r w:rsidRPr="0050563B">
          <w:rPr>
            <w:rStyle w:val="a9"/>
            <w:rFonts w:hint="eastAsia"/>
            <w:noProof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05B785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8" w:history="1">
        <w:r w:rsidRPr="0050563B">
          <w:rPr>
            <w:rStyle w:val="a9"/>
            <w:rFonts w:hint="eastAsia"/>
            <w:noProof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非周边地面构造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5E4F26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19" w:history="1">
        <w:r w:rsidRPr="0050563B">
          <w:rPr>
            <w:rStyle w:val="a9"/>
            <w:rFonts w:hint="eastAsia"/>
            <w:noProof/>
            <w:lang w:val="en-GB"/>
          </w:rPr>
          <w:t>4.7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门构造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0F1283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0" w:history="1">
        <w:r w:rsidRPr="0050563B">
          <w:rPr>
            <w:rStyle w:val="a9"/>
            <w:rFonts w:hint="eastAsia"/>
            <w:noProof/>
            <w:lang w:val="en-GB"/>
          </w:rPr>
          <w:t>4.8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窗构造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45FDCA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21" w:history="1">
        <w:r w:rsidRPr="0050563B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25EBD4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2" w:history="1">
        <w:r w:rsidRPr="0050563B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D4D564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3" w:history="1">
        <w:r w:rsidRPr="0050563B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0B5212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24" w:history="1">
        <w:r w:rsidRPr="0050563B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系统设置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582FDE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5" w:history="1">
        <w:r w:rsidRPr="0050563B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系统划分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311B6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6" w:history="1">
        <w:r w:rsidRPr="0050563B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运行时间表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F4603B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27" w:history="1">
        <w:r w:rsidRPr="0050563B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01CAB46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8" w:history="1">
        <w:r w:rsidRPr="0050563B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模拟周期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6E36F60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29" w:history="1">
        <w:r w:rsidRPr="0050563B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全年冷暖需求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3492A2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30" w:history="1">
        <w:r w:rsidRPr="0050563B">
          <w:rPr>
            <w:rStyle w:val="a9"/>
            <w:rFonts w:hint="eastAsi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1EA4C1B" w14:textId="77777777" w:rsidR="00FE2776" w:rsidRDefault="00FE2776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995531" w:history="1">
        <w:r w:rsidRPr="0050563B">
          <w:rPr>
            <w:rStyle w:val="a9"/>
            <w:rFonts w:hint="eastAsi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76A05E" w14:textId="77777777" w:rsidR="00FE2776" w:rsidRDefault="00FE277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995532" w:history="1">
        <w:r w:rsidRPr="0050563B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50563B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_Toc217995532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F31A08" w14:textId="77777777" w:rsidR="0034676D" w:rsidRDefault="00A26740">
      <w:pPr>
        <w:pStyle w:val="TOC1"/>
        <w:sectPr w:rsidR="0034676D">
          <w:headerReference w:type="firs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A3A5D41" w14:textId="77777777" w:rsidR="0034676D" w:rsidRDefault="00A26740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7995505"/>
      <w:r>
        <w:rPr>
          <w:kern w:val="2"/>
          <w:szCs w:val="24"/>
        </w:rPr>
        <w:lastRenderedPageBreak/>
        <w:t>建筑概况</w:t>
      </w:r>
      <w:bookmarkEnd w:id="12"/>
      <w:bookmarkEnd w:id="13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676D" w14:paraId="0583E2B3" w14:textId="77777777" w:rsidTr="00C76264">
        <w:tc>
          <w:tcPr>
            <w:tcW w:w="2831" w:type="dxa"/>
            <w:shd w:val="clear" w:color="auto" w:fill="E6E6E6"/>
            <w:vAlign w:val="center"/>
          </w:tcPr>
          <w:p w14:paraId="1C1850DF" w14:textId="77777777" w:rsidR="0034676D" w:rsidRDefault="00A2674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BE32EB6" w14:textId="77777777" w:rsidR="0034676D" w:rsidRDefault="00A26740">
            <w:r>
              <w:t>北京</w:t>
            </w:r>
            <w:r>
              <w:t>-</w:t>
            </w:r>
            <w:r>
              <w:t>北京</w:t>
            </w:r>
          </w:p>
        </w:tc>
      </w:tr>
      <w:tr w:rsidR="0034676D" w14:paraId="64CA7DBF" w14:textId="77777777" w:rsidTr="00C76264">
        <w:tc>
          <w:tcPr>
            <w:tcW w:w="2831" w:type="dxa"/>
            <w:shd w:val="clear" w:color="auto" w:fill="E6E6E6"/>
            <w:vAlign w:val="center"/>
          </w:tcPr>
          <w:p w14:paraId="2F9C93C4" w14:textId="77777777" w:rsidR="0034676D" w:rsidRDefault="00A26740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24DD9C86" w14:textId="77777777" w:rsidR="0034676D" w:rsidRDefault="00A26740">
            <w:bookmarkStart w:id="14" w:name="气候分区"/>
            <w:r>
              <w:t>寒冷</w:t>
            </w:r>
            <w:r>
              <w:t>B</w:t>
            </w:r>
            <w:r>
              <w:t>区</w:t>
            </w:r>
            <w:bookmarkEnd w:id="14"/>
          </w:p>
        </w:tc>
      </w:tr>
      <w:tr w:rsidR="0034676D" w14:paraId="3C00DA56" w14:textId="77777777" w:rsidTr="00C76264">
        <w:tc>
          <w:tcPr>
            <w:tcW w:w="2831" w:type="dxa"/>
            <w:shd w:val="clear" w:color="auto" w:fill="E6E6E6"/>
            <w:vAlign w:val="center"/>
          </w:tcPr>
          <w:p w14:paraId="4746E3A6" w14:textId="77777777" w:rsidR="0034676D" w:rsidRDefault="00A2674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5983A4A" w14:textId="77777777" w:rsidR="0034676D" w:rsidRDefault="00A26740">
            <w:bookmarkStart w:id="15" w:name="纬度"/>
            <w:r>
              <w:t>34.00</w:t>
            </w:r>
            <w:bookmarkEnd w:id="15"/>
          </w:p>
        </w:tc>
      </w:tr>
      <w:tr w:rsidR="0034676D" w14:paraId="4520F3EC" w14:textId="77777777" w:rsidTr="00C76264">
        <w:tc>
          <w:tcPr>
            <w:tcW w:w="2831" w:type="dxa"/>
            <w:shd w:val="clear" w:color="auto" w:fill="E6E6E6"/>
            <w:vAlign w:val="center"/>
          </w:tcPr>
          <w:p w14:paraId="07C4EA97" w14:textId="77777777" w:rsidR="0034676D" w:rsidRDefault="00A2674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8685210" w14:textId="77777777" w:rsidR="0034676D" w:rsidRDefault="00A26740">
            <w:bookmarkStart w:id="16" w:name="经度"/>
            <w:r>
              <w:t>108.93</w:t>
            </w:r>
            <w:bookmarkEnd w:id="16"/>
          </w:p>
        </w:tc>
      </w:tr>
      <w:tr w:rsidR="0034676D" w14:paraId="0B8F0910" w14:textId="77777777" w:rsidTr="00C76264">
        <w:tc>
          <w:tcPr>
            <w:tcW w:w="2831" w:type="dxa"/>
            <w:shd w:val="clear" w:color="auto" w:fill="E6E6E6"/>
            <w:vAlign w:val="center"/>
          </w:tcPr>
          <w:p w14:paraId="1C3A82D9" w14:textId="77777777" w:rsidR="0034676D" w:rsidRDefault="00A2674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BBA77B5" w14:textId="77777777" w:rsidR="0034676D" w:rsidRDefault="0034676D">
            <w:bookmarkStart w:id="17" w:name="项目名称＃2"/>
            <w:bookmarkEnd w:id="17"/>
          </w:p>
        </w:tc>
      </w:tr>
      <w:tr w:rsidR="0034676D" w14:paraId="425E9D68" w14:textId="77777777" w:rsidTr="00C76264">
        <w:tc>
          <w:tcPr>
            <w:tcW w:w="2831" w:type="dxa"/>
            <w:shd w:val="clear" w:color="auto" w:fill="E6E6E6"/>
            <w:vAlign w:val="center"/>
          </w:tcPr>
          <w:p w14:paraId="095B6808" w14:textId="77777777" w:rsidR="0034676D" w:rsidRDefault="00A26740">
            <w:r>
              <w:t>建筑类型</w:t>
            </w:r>
          </w:p>
        </w:tc>
        <w:tc>
          <w:tcPr>
            <w:tcW w:w="3101" w:type="dxa"/>
            <w:vAlign w:val="center"/>
          </w:tcPr>
          <w:p w14:paraId="12B2BDBF" w14:textId="77777777" w:rsidR="0034676D" w:rsidRDefault="00A267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E25FCC2" w14:textId="77777777" w:rsidR="0034676D" w:rsidRDefault="0034676D"/>
        </w:tc>
      </w:tr>
      <w:tr w:rsidR="0034676D" w14:paraId="74162FE2" w14:textId="77777777" w:rsidTr="00C76264">
        <w:tc>
          <w:tcPr>
            <w:tcW w:w="2831" w:type="dxa"/>
            <w:shd w:val="clear" w:color="auto" w:fill="E6E6E6"/>
            <w:vAlign w:val="center"/>
          </w:tcPr>
          <w:p w14:paraId="42C96D3B" w14:textId="77777777" w:rsidR="0034676D" w:rsidRDefault="00B15588">
            <w:r>
              <w:rPr>
                <w:rFonts w:hint="eastAsia"/>
              </w:rPr>
              <w:t>计算</w:t>
            </w:r>
            <w:r w:rsidR="00A26740">
              <w:t>建筑面积</w:t>
            </w:r>
          </w:p>
        </w:tc>
        <w:tc>
          <w:tcPr>
            <w:tcW w:w="3101" w:type="dxa"/>
            <w:vAlign w:val="center"/>
          </w:tcPr>
          <w:p w14:paraId="44705117" w14:textId="77777777" w:rsidR="0034676D" w:rsidRDefault="00A26740">
            <w:r>
              <w:t>地上</w:t>
            </w:r>
            <w:r>
              <w:t xml:space="preserve"> </w:t>
            </w:r>
            <w:bookmarkStart w:id="19" w:name="地上建筑面积"/>
            <w:r>
              <w:t>22096.96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3E3C556" w14:textId="77777777" w:rsidR="0034676D" w:rsidRDefault="00A26740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34676D" w14:paraId="2427E108" w14:textId="77777777" w:rsidTr="00C76264">
        <w:tc>
          <w:tcPr>
            <w:tcW w:w="2831" w:type="dxa"/>
            <w:shd w:val="clear" w:color="auto" w:fill="E6E6E6"/>
            <w:vAlign w:val="center"/>
          </w:tcPr>
          <w:p w14:paraId="1237E16C" w14:textId="77777777" w:rsidR="0034676D" w:rsidRDefault="00A26740">
            <w:r>
              <w:t>建筑高度</w:t>
            </w:r>
          </w:p>
        </w:tc>
        <w:tc>
          <w:tcPr>
            <w:tcW w:w="3101" w:type="dxa"/>
            <w:vAlign w:val="center"/>
          </w:tcPr>
          <w:p w14:paraId="04CFAA81" w14:textId="77777777" w:rsidR="0034676D" w:rsidRDefault="00A26740">
            <w:r>
              <w:t>地上</w:t>
            </w:r>
            <w:r>
              <w:t xml:space="preserve"> </w:t>
            </w:r>
            <w:bookmarkStart w:id="21" w:name="地上建筑高度"/>
            <w:r>
              <w:t>13.60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2DCCC82B" w14:textId="77777777" w:rsidR="0034676D" w:rsidRDefault="00A26740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:rsidR="0034676D" w14:paraId="13179744" w14:textId="77777777" w:rsidTr="00C76264">
        <w:tc>
          <w:tcPr>
            <w:tcW w:w="2831" w:type="dxa"/>
            <w:shd w:val="clear" w:color="auto" w:fill="E6E6E6"/>
            <w:vAlign w:val="center"/>
          </w:tcPr>
          <w:p w14:paraId="28F0A75B" w14:textId="77777777" w:rsidR="0034676D" w:rsidRDefault="00A26740">
            <w:r>
              <w:t>建筑层数</w:t>
            </w:r>
          </w:p>
        </w:tc>
        <w:tc>
          <w:tcPr>
            <w:tcW w:w="3101" w:type="dxa"/>
            <w:vAlign w:val="center"/>
          </w:tcPr>
          <w:p w14:paraId="3351116C" w14:textId="77777777" w:rsidR="0034676D" w:rsidRDefault="00A26740">
            <w:r>
              <w:t>地上</w:t>
            </w:r>
            <w:r>
              <w:t xml:space="preserve"> </w:t>
            </w:r>
            <w:bookmarkStart w:id="23" w:name="地上建筑层数"/>
            <w:r>
              <w:t>4</w:t>
            </w:r>
            <w:bookmarkEnd w:id="23"/>
          </w:p>
        </w:tc>
        <w:tc>
          <w:tcPr>
            <w:tcW w:w="3395" w:type="dxa"/>
            <w:vAlign w:val="center"/>
          </w:tcPr>
          <w:p w14:paraId="48161B06" w14:textId="77777777" w:rsidR="0034676D" w:rsidRDefault="00A26740">
            <w:r>
              <w:t>地下</w:t>
            </w:r>
            <w:r>
              <w:t xml:space="preserve"> </w:t>
            </w:r>
            <w:bookmarkStart w:id="24" w:name="地下建筑层数"/>
            <w:r>
              <w:t>0</w:t>
            </w:r>
            <w:bookmarkEnd w:id="24"/>
          </w:p>
        </w:tc>
      </w:tr>
      <w:tr w:rsidR="0034676D" w14:paraId="25486501" w14:textId="77777777" w:rsidTr="00C76264">
        <w:tc>
          <w:tcPr>
            <w:tcW w:w="2831" w:type="dxa"/>
            <w:shd w:val="clear" w:color="auto" w:fill="E6E6E6"/>
            <w:vAlign w:val="center"/>
          </w:tcPr>
          <w:p w14:paraId="0B12B644" w14:textId="77777777" w:rsidR="0034676D" w:rsidRDefault="00A26740">
            <w:r>
              <w:t>北</w:t>
            </w:r>
            <w:proofErr w:type="gramStart"/>
            <w:r>
              <w:t>向角度</w:t>
            </w:r>
            <w:proofErr w:type="gramEnd"/>
          </w:p>
        </w:tc>
        <w:tc>
          <w:tcPr>
            <w:tcW w:w="6496" w:type="dxa"/>
            <w:gridSpan w:val="2"/>
            <w:vAlign w:val="center"/>
          </w:tcPr>
          <w:p w14:paraId="67E708C5" w14:textId="77777777" w:rsidR="0034676D" w:rsidRDefault="00A26740">
            <w:bookmarkStart w:id="25" w:name="北向角度"/>
            <w:r>
              <w:t>91</w:t>
            </w:r>
            <w:bookmarkEnd w:id="25"/>
            <w:r>
              <w:t>°</w:t>
            </w:r>
          </w:p>
        </w:tc>
      </w:tr>
    </w:tbl>
    <w:p w14:paraId="65579F5E" w14:textId="77777777" w:rsidR="0034676D" w:rsidRDefault="00A26740">
      <w:pPr>
        <w:pStyle w:val="1"/>
      </w:pPr>
      <w:bookmarkStart w:id="26" w:name="_Toc217995506"/>
      <w:r>
        <w:rPr>
          <w:rFonts w:hint="eastAsia"/>
        </w:rPr>
        <w:t>气象</w:t>
      </w:r>
      <w:r>
        <w:t>数据</w:t>
      </w:r>
      <w:bookmarkEnd w:id="26"/>
    </w:p>
    <w:p w14:paraId="6D89C857" w14:textId="77777777" w:rsidR="0034676D" w:rsidRDefault="00A26740">
      <w:pPr>
        <w:pStyle w:val="2"/>
      </w:pPr>
      <w:bookmarkStart w:id="27" w:name="_Toc217995507"/>
      <w:r>
        <w:rPr>
          <w:rFonts w:hint="eastAsia"/>
        </w:rPr>
        <w:t>气象地点</w:t>
      </w:r>
      <w:bookmarkEnd w:id="27"/>
    </w:p>
    <w:p w14:paraId="59D7A0B9" w14:textId="77777777" w:rsidR="0034676D" w:rsidRDefault="0034676D">
      <w:pPr>
        <w:pStyle w:val="a0"/>
        <w:ind w:firstLine="420"/>
        <w:rPr>
          <w:lang w:val="en-US"/>
        </w:rPr>
      </w:pPr>
      <w:bookmarkStart w:id="28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r>
        <w:t>JGJ346-2014</w:t>
      </w:r>
      <w:bookmarkEnd w:id="28"/>
    </w:p>
    <w:p w14:paraId="403DC16F" w14:textId="77777777" w:rsidR="0034676D" w:rsidRDefault="00A26740">
      <w:pPr>
        <w:pStyle w:val="2"/>
      </w:pPr>
      <w:bookmarkStart w:id="29" w:name="_Toc217995508"/>
      <w:r>
        <w:rPr>
          <w:rFonts w:hint="eastAsia"/>
        </w:rPr>
        <w:t>逐</w:t>
      </w:r>
      <w:r>
        <w:t>日干球温度表</w:t>
      </w:r>
      <w:bookmarkEnd w:id="29"/>
    </w:p>
    <w:p w14:paraId="1C328C34" w14:textId="77777777" w:rsidR="0034676D" w:rsidRDefault="0034676D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rPr>
          <w:noProof/>
        </w:rPr>
        <w:drawing>
          <wp:inline distT="0" distB="0" distL="0" distR="0" wp14:anchorId="4255BFA9" wp14:editId="6EA6836B">
            <wp:extent cx="5667375" cy="27813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9684D" w14:textId="77777777" w:rsidR="0034676D" w:rsidRDefault="00A26740">
      <w:pPr>
        <w:pStyle w:val="2"/>
      </w:pPr>
      <w:bookmarkStart w:id="31" w:name="日最小干球温度变化表"/>
      <w:bookmarkStart w:id="32" w:name="_Toc217995509"/>
      <w:bookmarkEnd w:id="31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676341C3" w14:textId="77777777" w:rsidR="0034676D" w:rsidRDefault="0034676D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rPr>
          <w:noProof/>
        </w:rPr>
        <w:drawing>
          <wp:inline distT="0" distB="0" distL="0" distR="0" wp14:anchorId="050C9596" wp14:editId="4ED35CC1">
            <wp:extent cx="5667375" cy="2505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ED657" w14:textId="77777777" w:rsidR="0034676D" w:rsidRDefault="00A26740">
      <w:pPr>
        <w:pStyle w:val="2"/>
      </w:pPr>
      <w:bookmarkStart w:id="34" w:name="_Toc217995510"/>
      <w:r>
        <w:rPr>
          <w:rFonts w:hint="eastAsia"/>
        </w:rPr>
        <w:t>峰值</w:t>
      </w:r>
      <w:r>
        <w:t>工况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6141A" w14:paraId="6E03D50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0D1B527" w14:textId="77777777" w:rsidR="0036141A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81F6212" w14:textId="77777777" w:rsidR="0036141A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0242A0" w14:textId="77777777" w:rsidR="0036141A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C2D827" w14:textId="77777777" w:rsidR="0036141A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EB3CD1" w14:textId="77777777" w:rsidR="0036141A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88DFF1" w14:textId="77777777" w:rsidR="0036141A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6141A" w14:paraId="4FFF260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40F4089" w14:textId="77777777" w:rsidR="0036141A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82B9205" w14:textId="77777777" w:rsidR="0036141A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A8DCA3F" w14:textId="77777777" w:rsidR="0036141A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6C94933F" w14:textId="77777777" w:rsidR="0036141A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1AE1D937" w14:textId="77777777" w:rsidR="0036141A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6556DA3C" w14:textId="77777777" w:rsidR="0036141A" w:rsidRDefault="00000000">
            <w:r>
              <w:t>73.7</w:t>
            </w:r>
          </w:p>
        </w:tc>
      </w:tr>
      <w:tr w:rsidR="0036141A" w14:paraId="2A8A46A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A62F2E0" w14:textId="77777777" w:rsidR="0036141A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10C396B" w14:textId="77777777" w:rsidR="0036141A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D0380A2" w14:textId="77777777" w:rsidR="0036141A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2A6A9A9F" w14:textId="77777777" w:rsidR="0036141A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56BAA272" w14:textId="77777777" w:rsidR="0036141A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0F6E3B4" w14:textId="77777777" w:rsidR="0036141A" w:rsidRDefault="00000000">
            <w:r>
              <w:t>-12.0</w:t>
            </w:r>
          </w:p>
        </w:tc>
      </w:tr>
    </w:tbl>
    <w:p w14:paraId="15C49151" w14:textId="77777777" w:rsidR="0034676D" w:rsidRDefault="0034676D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31078973" w14:textId="77777777" w:rsidR="0034676D" w:rsidRDefault="00A26740">
      <w:pPr>
        <w:pStyle w:val="1"/>
      </w:pPr>
      <w:bookmarkStart w:id="36" w:name="_Toc217995511"/>
      <w:r>
        <w:rPr>
          <w:rFonts w:hint="eastAsia"/>
        </w:rPr>
        <w:t>软件介绍</w:t>
      </w:r>
      <w:bookmarkEnd w:id="36"/>
    </w:p>
    <w:p w14:paraId="0930BD06" w14:textId="77777777" w:rsidR="0034676D" w:rsidRDefault="00A26740">
      <w:pPr>
        <w:widowControl w:val="0"/>
        <w:ind w:firstLine="420"/>
      </w:pPr>
      <w:r>
        <w:rPr>
          <w:rFonts w:hint="eastAsia"/>
        </w:rPr>
        <w:t>本报告采用的软件</w:t>
      </w:r>
      <w:proofErr w:type="gramStart"/>
      <w:r>
        <w:rPr>
          <w:rFonts w:hint="eastAsia"/>
        </w:rPr>
        <w:t>为绿建</w:t>
      </w:r>
      <w:bookmarkStart w:id="37" w:name="软件全称＃2"/>
      <w:r>
        <w:rPr>
          <w:rFonts w:hint="eastAsia"/>
        </w:rPr>
        <w:t>暖</w:t>
      </w:r>
      <w:proofErr w:type="gramEnd"/>
      <w:r>
        <w:rPr>
          <w:rFonts w:hint="eastAsia"/>
        </w:rPr>
        <w:t>通负荷</w:t>
      </w:r>
      <w:r>
        <w:rPr>
          <w:rFonts w:hint="eastAsia"/>
        </w:rPr>
        <w:t>BECH2025</w:t>
      </w:r>
      <w:r>
        <w:rPr>
          <w:rFonts w:hint="eastAsia"/>
        </w:rPr>
        <w:t>通负荷</w:t>
      </w:r>
      <w:r>
        <w:rPr>
          <w:rFonts w:hint="eastAsia"/>
        </w:rPr>
        <w:t>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2DD04428" w14:textId="77777777" w:rsidR="0034676D" w:rsidRDefault="00A26740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9D3761E" w14:textId="77777777" w:rsidR="0034676D" w:rsidRDefault="00A2674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0673098" w14:textId="77777777" w:rsidR="0034676D" w:rsidRDefault="00A26740">
      <w:pPr>
        <w:pStyle w:val="1"/>
      </w:pPr>
      <w:bookmarkStart w:id="38" w:name="_Toc217995512"/>
      <w:r>
        <w:rPr>
          <w:rFonts w:hint="eastAsia"/>
        </w:rPr>
        <w:t>围护</w:t>
      </w:r>
      <w:r>
        <w:t>结构</w:t>
      </w:r>
      <w:bookmarkEnd w:id="38"/>
    </w:p>
    <w:p w14:paraId="01C00CF1" w14:textId="77777777" w:rsidR="0034676D" w:rsidRDefault="0034676D">
      <w:pPr>
        <w:pStyle w:val="2"/>
        <w:widowControl w:val="0"/>
        <w:rPr>
          <w:kern w:val="2"/>
        </w:rPr>
      </w:pPr>
      <w:bookmarkStart w:id="39" w:name="围护结构"/>
      <w:bookmarkStart w:id="40" w:name="_Toc217995513"/>
      <w:bookmarkEnd w:id="39"/>
      <w:r>
        <w:rPr>
          <w:kern w:val="2"/>
        </w:rPr>
        <w:t>屋顶构造</w:t>
      </w:r>
      <w:bookmarkEnd w:id="40"/>
    </w:p>
    <w:p w14:paraId="3FBD253C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608339E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64A44AA" w14:textId="77777777" w:rsidR="0036141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924BE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4377F1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5D608C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4DA869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429DE8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B0BE59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41B5D82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551C131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6D3FF4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B549A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94D11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7E7D10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09A43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7AF92C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181AB38D" w14:textId="77777777">
        <w:trPr>
          <w:jc w:val="center"/>
        </w:trPr>
        <w:tc>
          <w:tcPr>
            <w:tcW w:w="3345" w:type="dxa"/>
            <w:vAlign w:val="center"/>
          </w:tcPr>
          <w:p w14:paraId="783197AB" w14:textId="77777777" w:rsidR="0036141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1947CF9" w14:textId="77777777" w:rsidR="0036141A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88B2E0E" w14:textId="77777777" w:rsidR="0036141A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6E72A181" w14:textId="77777777" w:rsidR="0036141A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EAACA93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2A34DB" w14:textId="77777777" w:rsidR="0036141A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233A8C07" w14:textId="77777777" w:rsidR="0036141A" w:rsidRDefault="00000000">
            <w:pPr>
              <w:jc w:val="right"/>
            </w:pPr>
            <w:r>
              <w:t>0.404</w:t>
            </w:r>
          </w:p>
        </w:tc>
      </w:tr>
      <w:tr w:rsidR="0036141A" w14:paraId="4866484A" w14:textId="77777777">
        <w:trPr>
          <w:jc w:val="center"/>
        </w:trPr>
        <w:tc>
          <w:tcPr>
            <w:tcW w:w="3345" w:type="dxa"/>
            <w:vAlign w:val="center"/>
          </w:tcPr>
          <w:p w14:paraId="5366D4E1" w14:textId="77777777" w:rsidR="0036141A" w:rsidRDefault="00000000">
            <w:r>
              <w:t>sbs</w:t>
            </w:r>
            <w:r>
              <w:t>改性沥青卷材防水</w:t>
            </w:r>
          </w:p>
        </w:tc>
        <w:tc>
          <w:tcPr>
            <w:tcW w:w="848" w:type="dxa"/>
            <w:vAlign w:val="center"/>
          </w:tcPr>
          <w:p w14:paraId="2B019F78" w14:textId="77777777" w:rsidR="0036141A" w:rsidRDefault="00000000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84F8F5D" w14:textId="77777777" w:rsidR="0036141A" w:rsidRDefault="00000000">
            <w:pPr>
              <w:jc w:val="right"/>
            </w:pPr>
            <w:r>
              <w:t>0.170</w:t>
            </w:r>
          </w:p>
        </w:tc>
        <w:tc>
          <w:tcPr>
            <w:tcW w:w="1075" w:type="dxa"/>
            <w:vAlign w:val="center"/>
          </w:tcPr>
          <w:p w14:paraId="1F3BDBA6" w14:textId="77777777" w:rsidR="0036141A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56662254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73FE51B" w14:textId="77777777" w:rsidR="0036141A" w:rsidRDefault="00000000">
            <w:pPr>
              <w:jc w:val="right"/>
            </w:pPr>
            <w:r>
              <w:t>0.018</w:t>
            </w:r>
          </w:p>
        </w:tc>
        <w:tc>
          <w:tcPr>
            <w:tcW w:w="1064" w:type="dxa"/>
            <w:vAlign w:val="center"/>
          </w:tcPr>
          <w:p w14:paraId="5945088F" w14:textId="77777777" w:rsidR="0036141A" w:rsidRDefault="00000000">
            <w:pPr>
              <w:jc w:val="right"/>
            </w:pPr>
            <w:r>
              <w:t>0.058</w:t>
            </w:r>
          </w:p>
        </w:tc>
      </w:tr>
      <w:tr w:rsidR="0036141A" w14:paraId="6084CA5A" w14:textId="77777777">
        <w:trPr>
          <w:jc w:val="center"/>
        </w:trPr>
        <w:tc>
          <w:tcPr>
            <w:tcW w:w="3345" w:type="dxa"/>
            <w:vAlign w:val="center"/>
          </w:tcPr>
          <w:p w14:paraId="16F01FC5" w14:textId="77777777" w:rsidR="0036141A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14FF76BA" w14:textId="77777777" w:rsidR="0036141A" w:rsidRDefault="00000000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277A6CDA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EAEB247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EFA016C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15457B" w14:textId="77777777" w:rsidR="0036141A" w:rsidRDefault="00000000">
            <w:pPr>
              <w:jc w:val="right"/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731750D4" w14:textId="77777777" w:rsidR="0036141A" w:rsidRDefault="00000000">
            <w:pPr>
              <w:jc w:val="right"/>
            </w:pPr>
            <w:r>
              <w:t>0.304</w:t>
            </w:r>
          </w:p>
        </w:tc>
      </w:tr>
      <w:tr w:rsidR="0036141A" w14:paraId="677B0D8B" w14:textId="77777777">
        <w:trPr>
          <w:jc w:val="center"/>
        </w:trPr>
        <w:tc>
          <w:tcPr>
            <w:tcW w:w="3345" w:type="dxa"/>
            <w:vAlign w:val="center"/>
          </w:tcPr>
          <w:p w14:paraId="6153C9EA" w14:textId="77777777" w:rsidR="0036141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6761370" w14:textId="77777777" w:rsidR="0036141A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5AD48C13" w14:textId="77777777" w:rsidR="0036141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270E8D52" w14:textId="77777777" w:rsidR="0036141A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74504326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462D0A22" w14:textId="77777777" w:rsidR="0036141A" w:rsidRDefault="00000000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48EA819C" w14:textId="77777777" w:rsidR="0036141A" w:rsidRDefault="00000000">
            <w:pPr>
              <w:jc w:val="right"/>
            </w:pPr>
            <w:r>
              <w:t>0.758</w:t>
            </w:r>
          </w:p>
        </w:tc>
      </w:tr>
      <w:tr w:rsidR="0036141A" w14:paraId="3F92B2C6" w14:textId="77777777">
        <w:trPr>
          <w:jc w:val="center"/>
        </w:trPr>
        <w:tc>
          <w:tcPr>
            <w:tcW w:w="3345" w:type="dxa"/>
            <w:vAlign w:val="center"/>
          </w:tcPr>
          <w:p w14:paraId="76C37F76" w14:textId="77777777" w:rsidR="0036141A" w:rsidRDefault="00000000">
            <w:r>
              <w:t>石墨聚苯板（屋面）</w:t>
            </w:r>
          </w:p>
        </w:tc>
        <w:tc>
          <w:tcPr>
            <w:tcW w:w="848" w:type="dxa"/>
            <w:vAlign w:val="center"/>
          </w:tcPr>
          <w:p w14:paraId="44FDB645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4465E31" w14:textId="77777777" w:rsidR="0036141A" w:rsidRDefault="00000000">
            <w:pPr>
              <w:jc w:val="right"/>
            </w:pPr>
            <w:r>
              <w:t>0.033</w:t>
            </w:r>
          </w:p>
        </w:tc>
        <w:tc>
          <w:tcPr>
            <w:tcW w:w="1075" w:type="dxa"/>
            <w:vAlign w:val="center"/>
          </w:tcPr>
          <w:p w14:paraId="2A985192" w14:textId="77777777" w:rsidR="0036141A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307E2ABA" w14:textId="77777777" w:rsidR="0036141A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339EF7E" w14:textId="77777777" w:rsidR="0036141A" w:rsidRDefault="00000000">
            <w:pPr>
              <w:jc w:val="right"/>
            </w:pPr>
            <w:r>
              <w:t>0.505</w:t>
            </w:r>
          </w:p>
        </w:tc>
        <w:tc>
          <w:tcPr>
            <w:tcW w:w="1064" w:type="dxa"/>
            <w:vAlign w:val="center"/>
          </w:tcPr>
          <w:p w14:paraId="10A5B162" w14:textId="77777777" w:rsidR="0036141A" w:rsidRDefault="00000000">
            <w:pPr>
              <w:jc w:val="right"/>
            </w:pPr>
            <w:r>
              <w:t>0.156</w:t>
            </w:r>
          </w:p>
        </w:tc>
      </w:tr>
      <w:tr w:rsidR="0036141A" w14:paraId="0646F4A2" w14:textId="77777777">
        <w:trPr>
          <w:jc w:val="center"/>
        </w:trPr>
        <w:tc>
          <w:tcPr>
            <w:tcW w:w="3345" w:type="dxa"/>
            <w:vAlign w:val="center"/>
          </w:tcPr>
          <w:p w14:paraId="79E13C47" w14:textId="77777777" w:rsidR="0036141A" w:rsidRDefault="00000000">
            <w:r>
              <w:t>页岩陶粒混凝土</w:t>
            </w:r>
            <w:r>
              <w:t>(ρ=1300)</w:t>
            </w:r>
          </w:p>
        </w:tc>
        <w:tc>
          <w:tcPr>
            <w:tcW w:w="848" w:type="dxa"/>
            <w:vAlign w:val="center"/>
          </w:tcPr>
          <w:p w14:paraId="50D274A4" w14:textId="77777777" w:rsidR="0036141A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4D1935E" w14:textId="77777777" w:rsidR="0036141A" w:rsidRDefault="00000000">
            <w:pPr>
              <w:jc w:val="right"/>
            </w:pPr>
            <w:r>
              <w:t>0.630</w:t>
            </w:r>
          </w:p>
        </w:tc>
        <w:tc>
          <w:tcPr>
            <w:tcW w:w="1075" w:type="dxa"/>
            <w:vAlign w:val="center"/>
          </w:tcPr>
          <w:p w14:paraId="670F442E" w14:textId="77777777" w:rsidR="0036141A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4FB77A0B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D1CFF6" w14:textId="77777777" w:rsidR="0036141A" w:rsidRDefault="00000000">
            <w:pPr>
              <w:jc w:val="right"/>
            </w:pPr>
            <w:r>
              <w:t>0.048</w:t>
            </w:r>
          </w:p>
        </w:tc>
        <w:tc>
          <w:tcPr>
            <w:tcW w:w="1064" w:type="dxa"/>
            <w:vAlign w:val="center"/>
          </w:tcPr>
          <w:p w14:paraId="2823F3A6" w14:textId="77777777" w:rsidR="0036141A" w:rsidRDefault="00000000">
            <w:pPr>
              <w:jc w:val="right"/>
            </w:pPr>
            <w:r>
              <w:t>0.377</w:t>
            </w:r>
          </w:p>
        </w:tc>
      </w:tr>
      <w:tr w:rsidR="0036141A" w14:paraId="5D51F2AC" w14:textId="77777777">
        <w:trPr>
          <w:jc w:val="center"/>
        </w:trPr>
        <w:tc>
          <w:tcPr>
            <w:tcW w:w="3345" w:type="dxa"/>
            <w:vAlign w:val="center"/>
          </w:tcPr>
          <w:p w14:paraId="6B23AFB5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18B02F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52BD79C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DFB6206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1FEC5ED1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FE3B36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93264CE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1CD98324" w14:textId="77777777">
        <w:trPr>
          <w:jc w:val="center"/>
        </w:trPr>
        <w:tc>
          <w:tcPr>
            <w:tcW w:w="3345" w:type="dxa"/>
            <w:vAlign w:val="center"/>
          </w:tcPr>
          <w:p w14:paraId="2BD7A766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3DB1A6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8D4EC9E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B8655E4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B9A0CA1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E35F9F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0D8163A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1A6E5887" w14:textId="77777777">
        <w:trPr>
          <w:jc w:val="center"/>
        </w:trPr>
        <w:tc>
          <w:tcPr>
            <w:tcW w:w="3345" w:type="dxa"/>
            <w:vAlign w:val="center"/>
          </w:tcPr>
          <w:p w14:paraId="5F88CE46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5E373D" w14:textId="77777777" w:rsidR="0036141A" w:rsidRDefault="00000000">
            <w:pPr>
              <w:jc w:val="right"/>
            </w:pPr>
            <w:r>
              <w:t>328</w:t>
            </w:r>
          </w:p>
        </w:tc>
        <w:tc>
          <w:tcPr>
            <w:tcW w:w="1075" w:type="dxa"/>
            <w:vAlign w:val="center"/>
          </w:tcPr>
          <w:p w14:paraId="1F79D08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F420C83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3E6B0E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41DEB1C" w14:textId="77777777" w:rsidR="0036141A" w:rsidRDefault="00000000">
            <w:pPr>
              <w:jc w:val="right"/>
            </w:pPr>
            <w:r>
              <w:t>2.835</w:t>
            </w:r>
          </w:p>
        </w:tc>
        <w:tc>
          <w:tcPr>
            <w:tcW w:w="1064" w:type="dxa"/>
            <w:vAlign w:val="center"/>
          </w:tcPr>
          <w:p w14:paraId="0AD14C72" w14:textId="77777777" w:rsidR="0036141A" w:rsidRDefault="00000000">
            <w:pPr>
              <w:jc w:val="right"/>
            </w:pPr>
            <w:r>
              <w:t>3.476</w:t>
            </w:r>
          </w:p>
        </w:tc>
      </w:tr>
      <w:tr w:rsidR="0036141A" w14:paraId="50E3A29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64705D7" w14:textId="77777777" w:rsidR="0036141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DB7D7EE" w14:textId="77777777" w:rsidR="0036141A" w:rsidRDefault="00000000">
            <w:pPr>
              <w:jc w:val="center"/>
            </w:pPr>
            <w:r>
              <w:t>0.34</w:t>
            </w:r>
          </w:p>
        </w:tc>
      </w:tr>
    </w:tbl>
    <w:p w14:paraId="47E198F4" w14:textId="77777777" w:rsidR="0036141A" w:rsidRDefault="00000000">
      <w:pPr>
        <w:pStyle w:val="2"/>
        <w:widowControl w:val="0"/>
        <w:rPr>
          <w:kern w:val="2"/>
        </w:rPr>
      </w:pPr>
      <w:bookmarkStart w:id="41" w:name="_Toc217995514"/>
      <w:r>
        <w:rPr>
          <w:kern w:val="2"/>
        </w:rPr>
        <w:t>外墙构造</w:t>
      </w:r>
      <w:bookmarkEnd w:id="41"/>
    </w:p>
    <w:p w14:paraId="34B5AC85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加气混凝土墙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77C104B0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A84907" w14:textId="77777777" w:rsidR="0036141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065BCC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FC7B2D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E2D90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6BA57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576AF4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AEFA30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582FE51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DDBA84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49270E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6C1A67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3DC4DA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B59419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F3FB3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3BA4D9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57B1E08F" w14:textId="77777777">
        <w:trPr>
          <w:jc w:val="center"/>
        </w:trPr>
        <w:tc>
          <w:tcPr>
            <w:tcW w:w="3345" w:type="dxa"/>
            <w:vAlign w:val="center"/>
          </w:tcPr>
          <w:p w14:paraId="40753991" w14:textId="77777777" w:rsidR="0036141A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6C2E33B5" w14:textId="77777777" w:rsidR="0036141A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382A442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5E45B69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493800C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A408FA" w14:textId="77777777" w:rsidR="0036141A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34F936A3" w14:textId="77777777" w:rsidR="0036141A" w:rsidRDefault="00000000">
            <w:pPr>
              <w:jc w:val="right"/>
            </w:pPr>
            <w:r>
              <w:t>0.061</w:t>
            </w:r>
          </w:p>
        </w:tc>
      </w:tr>
      <w:tr w:rsidR="0036141A" w14:paraId="4C4AA63B" w14:textId="77777777">
        <w:trPr>
          <w:jc w:val="center"/>
        </w:trPr>
        <w:tc>
          <w:tcPr>
            <w:tcW w:w="3345" w:type="dxa"/>
            <w:vAlign w:val="center"/>
          </w:tcPr>
          <w:p w14:paraId="5E00A384" w14:textId="77777777" w:rsidR="0036141A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98DE96D" w14:textId="77777777" w:rsidR="0036141A" w:rsidRDefault="00000000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440D8B5" w14:textId="77777777" w:rsidR="0036141A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36C676FD" w14:textId="77777777" w:rsidR="0036141A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76CF9C93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5B6BD59" w14:textId="77777777" w:rsidR="0036141A" w:rsidRDefault="00000000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1E8AC23F" w14:textId="77777777" w:rsidR="0036141A" w:rsidRDefault="00000000">
            <w:pPr>
              <w:jc w:val="right"/>
            </w:pPr>
            <w:r>
              <w:t>1.081</w:t>
            </w:r>
          </w:p>
        </w:tc>
      </w:tr>
      <w:tr w:rsidR="0036141A" w14:paraId="2E0615B0" w14:textId="77777777">
        <w:trPr>
          <w:jc w:val="center"/>
        </w:trPr>
        <w:tc>
          <w:tcPr>
            <w:tcW w:w="3345" w:type="dxa"/>
            <w:vAlign w:val="center"/>
          </w:tcPr>
          <w:p w14:paraId="66D7F9E0" w14:textId="77777777" w:rsidR="0036141A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848" w:type="dxa"/>
            <w:vAlign w:val="center"/>
          </w:tcPr>
          <w:p w14:paraId="0699FB6B" w14:textId="77777777" w:rsidR="0036141A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C4EE0B5" w14:textId="77777777" w:rsidR="0036141A" w:rsidRDefault="00000000">
            <w:pPr>
              <w:jc w:val="right"/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590F595E" w14:textId="77777777" w:rsidR="0036141A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3CE44E47" w14:textId="77777777" w:rsidR="0036141A" w:rsidRDefault="00000000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1D9BDF8C" w14:textId="77777777" w:rsidR="0036141A" w:rsidRDefault="00000000">
            <w:pPr>
              <w:jc w:val="right"/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7FDBCAF5" w14:textId="77777777" w:rsidR="0036141A" w:rsidRDefault="00000000">
            <w:pPr>
              <w:jc w:val="right"/>
            </w:pPr>
            <w:r>
              <w:t>3.117</w:t>
            </w:r>
          </w:p>
        </w:tc>
      </w:tr>
      <w:tr w:rsidR="0036141A" w14:paraId="3A842642" w14:textId="77777777">
        <w:trPr>
          <w:jc w:val="center"/>
        </w:trPr>
        <w:tc>
          <w:tcPr>
            <w:tcW w:w="3345" w:type="dxa"/>
            <w:vAlign w:val="center"/>
          </w:tcPr>
          <w:p w14:paraId="3A7ABE01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1D807A1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A9681B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90BABA0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FC3EE78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AA04729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1D6DA5E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1788B6B8" w14:textId="77777777">
        <w:trPr>
          <w:jc w:val="center"/>
        </w:trPr>
        <w:tc>
          <w:tcPr>
            <w:tcW w:w="3345" w:type="dxa"/>
            <w:vAlign w:val="center"/>
          </w:tcPr>
          <w:p w14:paraId="7ABC9135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1B994A" w14:textId="77777777" w:rsidR="0036141A" w:rsidRDefault="00000000">
            <w:pPr>
              <w:jc w:val="right"/>
            </w:pPr>
            <w:r>
              <w:t>295</w:t>
            </w:r>
          </w:p>
        </w:tc>
        <w:tc>
          <w:tcPr>
            <w:tcW w:w="1075" w:type="dxa"/>
            <w:vAlign w:val="center"/>
          </w:tcPr>
          <w:p w14:paraId="50D46940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D68D05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ECF1AC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100533C" w14:textId="77777777" w:rsidR="0036141A" w:rsidRDefault="00000000">
            <w:pPr>
              <w:jc w:val="right"/>
            </w:pPr>
            <w:r>
              <w:t>2.306</w:t>
            </w:r>
          </w:p>
        </w:tc>
        <w:tc>
          <w:tcPr>
            <w:tcW w:w="1064" w:type="dxa"/>
            <w:vAlign w:val="center"/>
          </w:tcPr>
          <w:p w14:paraId="34861963" w14:textId="77777777" w:rsidR="0036141A" w:rsidRDefault="00000000">
            <w:pPr>
              <w:jc w:val="right"/>
            </w:pPr>
            <w:r>
              <w:t>4.502</w:t>
            </w:r>
          </w:p>
        </w:tc>
      </w:tr>
      <w:tr w:rsidR="0036141A" w14:paraId="17591D9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2D67CD1" w14:textId="77777777" w:rsidR="0036141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7F652C" w14:textId="77777777" w:rsidR="0036141A" w:rsidRDefault="00000000">
            <w:pPr>
              <w:jc w:val="center"/>
            </w:pPr>
            <w:r>
              <w:t>0.41</w:t>
            </w:r>
          </w:p>
        </w:tc>
      </w:tr>
    </w:tbl>
    <w:p w14:paraId="50D09360" w14:textId="77777777" w:rsidR="0036141A" w:rsidRDefault="00000000">
      <w:pPr>
        <w:pStyle w:val="2"/>
        <w:widowControl w:val="0"/>
        <w:rPr>
          <w:kern w:val="2"/>
        </w:rPr>
      </w:pPr>
      <w:bookmarkStart w:id="42" w:name="_Toc217995515"/>
      <w:r>
        <w:rPr>
          <w:kern w:val="2"/>
        </w:rPr>
        <w:t>挑空楼板构造</w:t>
      </w:r>
      <w:bookmarkEnd w:id="42"/>
    </w:p>
    <w:p w14:paraId="6CB2B731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4CAAE62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2AD388" w14:textId="77777777" w:rsidR="0036141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01BE48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D9AA2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5227D2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E7D80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B18C03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553A50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45EBEF2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34B5C60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23A74B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5A89C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243A3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98B52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2B117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109332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04538E02" w14:textId="77777777">
        <w:trPr>
          <w:jc w:val="center"/>
        </w:trPr>
        <w:tc>
          <w:tcPr>
            <w:tcW w:w="3345" w:type="dxa"/>
            <w:vAlign w:val="center"/>
          </w:tcPr>
          <w:p w14:paraId="0743A808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991F919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0E04C9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4DA382F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2AA4083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879B61C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04C25D2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30324F48" w14:textId="77777777">
        <w:trPr>
          <w:jc w:val="center"/>
        </w:trPr>
        <w:tc>
          <w:tcPr>
            <w:tcW w:w="3345" w:type="dxa"/>
            <w:vAlign w:val="center"/>
          </w:tcPr>
          <w:p w14:paraId="147B965B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43E8AD" w14:textId="77777777" w:rsidR="0036141A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1C4210AD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D867425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1A228B3B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A441D77" w14:textId="77777777" w:rsidR="0036141A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622B3F90" w14:textId="77777777" w:rsidR="0036141A" w:rsidRDefault="00000000">
            <w:pPr>
              <w:jc w:val="right"/>
            </w:pPr>
            <w:r>
              <w:t>0.980</w:t>
            </w:r>
          </w:p>
        </w:tc>
      </w:tr>
      <w:tr w:rsidR="0036141A" w14:paraId="35872F40" w14:textId="77777777">
        <w:trPr>
          <w:jc w:val="center"/>
        </w:trPr>
        <w:tc>
          <w:tcPr>
            <w:tcW w:w="3345" w:type="dxa"/>
            <w:vAlign w:val="center"/>
          </w:tcPr>
          <w:p w14:paraId="15183A13" w14:textId="77777777" w:rsidR="0036141A" w:rsidRDefault="00000000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5D78B83A" w14:textId="77777777" w:rsidR="0036141A" w:rsidRDefault="00000000">
            <w:pPr>
              <w:jc w:val="right"/>
            </w:pPr>
            <w:r>
              <w:t>90</w:t>
            </w:r>
          </w:p>
        </w:tc>
        <w:tc>
          <w:tcPr>
            <w:tcW w:w="1075" w:type="dxa"/>
            <w:vAlign w:val="center"/>
          </w:tcPr>
          <w:p w14:paraId="7B40744A" w14:textId="77777777" w:rsidR="0036141A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72BA384F" w14:textId="77777777" w:rsidR="0036141A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6D0F3199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AEEA101" w14:textId="77777777" w:rsidR="0036141A" w:rsidRDefault="00000000">
            <w:pPr>
              <w:jc w:val="right"/>
            </w:pPr>
            <w:r>
              <w:t>1.996</w:t>
            </w:r>
          </w:p>
        </w:tc>
        <w:tc>
          <w:tcPr>
            <w:tcW w:w="1064" w:type="dxa"/>
            <w:vAlign w:val="center"/>
          </w:tcPr>
          <w:p w14:paraId="2FA3AF41" w14:textId="77777777" w:rsidR="0036141A" w:rsidRDefault="00000000">
            <w:pPr>
              <w:jc w:val="right"/>
            </w:pPr>
            <w:r>
              <w:t>1.390</w:t>
            </w:r>
          </w:p>
        </w:tc>
      </w:tr>
      <w:tr w:rsidR="0036141A" w14:paraId="096BCA71" w14:textId="77777777">
        <w:trPr>
          <w:jc w:val="center"/>
        </w:trPr>
        <w:tc>
          <w:tcPr>
            <w:tcW w:w="3345" w:type="dxa"/>
            <w:vAlign w:val="center"/>
          </w:tcPr>
          <w:p w14:paraId="1E2C6D8A" w14:textId="77777777" w:rsidR="0036141A" w:rsidRDefault="00000000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2972FEF5" w14:textId="77777777" w:rsidR="0036141A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BABBCD8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6787B04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7142C69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F87775" w14:textId="77777777" w:rsidR="0036141A" w:rsidRDefault="00000000"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060BB001" w14:textId="77777777" w:rsidR="0036141A" w:rsidRDefault="00000000">
            <w:pPr>
              <w:jc w:val="right"/>
            </w:pPr>
            <w:r>
              <w:t>0.061</w:t>
            </w:r>
          </w:p>
        </w:tc>
      </w:tr>
      <w:tr w:rsidR="0036141A" w14:paraId="44C84B06" w14:textId="77777777">
        <w:trPr>
          <w:jc w:val="center"/>
        </w:trPr>
        <w:tc>
          <w:tcPr>
            <w:tcW w:w="3345" w:type="dxa"/>
            <w:vAlign w:val="center"/>
          </w:tcPr>
          <w:p w14:paraId="07420DBF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1610D0" w14:textId="77777777" w:rsidR="0036141A" w:rsidRDefault="00000000">
            <w:pPr>
              <w:jc w:val="right"/>
            </w:pPr>
            <w:r>
              <w:t>215</w:t>
            </w:r>
          </w:p>
        </w:tc>
        <w:tc>
          <w:tcPr>
            <w:tcW w:w="1075" w:type="dxa"/>
            <w:vAlign w:val="center"/>
          </w:tcPr>
          <w:p w14:paraId="458FA66C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F0532E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B3CC4D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B16F7A" w14:textId="77777777" w:rsidR="0036141A" w:rsidRDefault="00000000">
            <w:pPr>
              <w:jc w:val="right"/>
            </w:pPr>
            <w:r>
              <w:t>2.080</w:t>
            </w:r>
          </w:p>
        </w:tc>
        <w:tc>
          <w:tcPr>
            <w:tcW w:w="1064" w:type="dxa"/>
            <w:vAlign w:val="center"/>
          </w:tcPr>
          <w:p w14:paraId="160E7C6E" w14:textId="77777777" w:rsidR="0036141A" w:rsidRDefault="00000000">
            <w:pPr>
              <w:jc w:val="right"/>
            </w:pPr>
            <w:r>
              <w:t>2.674</w:t>
            </w:r>
          </w:p>
        </w:tc>
      </w:tr>
      <w:tr w:rsidR="0036141A" w14:paraId="07D70EF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2F2EE75" w14:textId="77777777" w:rsidR="0036141A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B2F112" w14:textId="77777777" w:rsidR="0036141A" w:rsidRDefault="00000000">
            <w:pPr>
              <w:jc w:val="center"/>
            </w:pPr>
            <w:r>
              <w:t>0.45</w:t>
            </w:r>
          </w:p>
        </w:tc>
      </w:tr>
    </w:tbl>
    <w:p w14:paraId="6065E1E2" w14:textId="77777777" w:rsidR="0036141A" w:rsidRDefault="00000000">
      <w:pPr>
        <w:pStyle w:val="2"/>
        <w:widowControl w:val="0"/>
        <w:rPr>
          <w:kern w:val="2"/>
        </w:rPr>
      </w:pPr>
      <w:bookmarkStart w:id="43" w:name="_Toc217995516"/>
      <w:r>
        <w:rPr>
          <w:kern w:val="2"/>
        </w:rPr>
        <w:t>楼板构造</w:t>
      </w:r>
      <w:bookmarkEnd w:id="43"/>
    </w:p>
    <w:p w14:paraId="3F97983B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控温房间楼板构造一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674B4A2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5B7F650" w14:textId="77777777" w:rsidR="0036141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11D99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895BD0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3FD52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A2CEC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4A366C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169B28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71FDDE4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E67FD40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6B669B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C006E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957AC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6547E9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849B19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3EE5AC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7415C612" w14:textId="77777777">
        <w:trPr>
          <w:jc w:val="center"/>
        </w:trPr>
        <w:tc>
          <w:tcPr>
            <w:tcW w:w="3345" w:type="dxa"/>
            <w:vAlign w:val="center"/>
          </w:tcPr>
          <w:p w14:paraId="33457874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B2ABD34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A93D2D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49C8D2F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4E139DE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75A6E8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F90E107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70AD31BC" w14:textId="77777777">
        <w:trPr>
          <w:jc w:val="center"/>
        </w:trPr>
        <w:tc>
          <w:tcPr>
            <w:tcW w:w="3345" w:type="dxa"/>
            <w:vAlign w:val="center"/>
          </w:tcPr>
          <w:p w14:paraId="025C9C8D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EE7203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98BE0D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9BFC4D9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2CEFA7A7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0FF7DF3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648F834E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22BDB62F" w14:textId="77777777">
        <w:trPr>
          <w:jc w:val="center"/>
        </w:trPr>
        <w:tc>
          <w:tcPr>
            <w:tcW w:w="3345" w:type="dxa"/>
            <w:vAlign w:val="center"/>
          </w:tcPr>
          <w:p w14:paraId="3F59DBE7" w14:textId="77777777" w:rsidR="0036141A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75560841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878F91" w14:textId="77777777" w:rsidR="0036141A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6B9B5B28" w14:textId="77777777" w:rsidR="0036141A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4204F130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A593C8" w14:textId="77777777" w:rsidR="0036141A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523353A" w14:textId="77777777" w:rsidR="0036141A" w:rsidRDefault="00000000">
            <w:pPr>
              <w:jc w:val="right"/>
            </w:pPr>
            <w:r>
              <w:t>0.246</w:t>
            </w:r>
          </w:p>
        </w:tc>
      </w:tr>
      <w:tr w:rsidR="0036141A" w14:paraId="277B5FC1" w14:textId="77777777">
        <w:trPr>
          <w:jc w:val="center"/>
        </w:trPr>
        <w:tc>
          <w:tcPr>
            <w:tcW w:w="3345" w:type="dxa"/>
            <w:vAlign w:val="center"/>
          </w:tcPr>
          <w:p w14:paraId="6302E0D2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077B787" w14:textId="77777777" w:rsidR="0036141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BC8645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1BE8DE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571859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4DD15A" w14:textId="77777777" w:rsidR="0036141A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265690A" w14:textId="77777777" w:rsidR="0036141A" w:rsidRDefault="00000000">
            <w:pPr>
              <w:jc w:val="right"/>
            </w:pPr>
            <w:r>
              <w:t>1.665</w:t>
            </w:r>
          </w:p>
        </w:tc>
      </w:tr>
      <w:tr w:rsidR="0036141A" w14:paraId="37E7C8D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3152EA7" w14:textId="77777777" w:rsidR="0036141A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EAB97B5" w14:textId="77777777" w:rsidR="0036141A" w:rsidRDefault="00000000">
            <w:pPr>
              <w:jc w:val="center"/>
            </w:pPr>
            <w:r>
              <w:t>2.98</w:t>
            </w:r>
          </w:p>
        </w:tc>
      </w:tr>
    </w:tbl>
    <w:p w14:paraId="52105132" w14:textId="77777777" w:rsidR="0036141A" w:rsidRDefault="00000000">
      <w:pPr>
        <w:pStyle w:val="2"/>
        <w:widowControl w:val="0"/>
        <w:rPr>
          <w:kern w:val="2"/>
        </w:rPr>
      </w:pPr>
      <w:bookmarkStart w:id="44" w:name="_Toc217995517"/>
      <w:r>
        <w:rPr>
          <w:kern w:val="2"/>
        </w:rPr>
        <w:t>周边地面构造</w:t>
      </w:r>
      <w:bookmarkEnd w:id="44"/>
    </w:p>
    <w:p w14:paraId="5707BF62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31482F3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45F2BC" w14:textId="77777777" w:rsidR="0036141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7DF1DD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45D6A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072D8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F278F3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16C9C3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46FC42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08E648A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9483682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5FF7CA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1BCB3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10154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CFFB4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A96E5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6BCEB7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1DADB09B" w14:textId="77777777">
        <w:trPr>
          <w:jc w:val="center"/>
        </w:trPr>
        <w:tc>
          <w:tcPr>
            <w:tcW w:w="3345" w:type="dxa"/>
            <w:vAlign w:val="center"/>
          </w:tcPr>
          <w:p w14:paraId="057EFAFB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36F1266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721BB22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414C65E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C0AD4C6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91747D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2EC0F7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770AC51C" w14:textId="77777777">
        <w:trPr>
          <w:jc w:val="center"/>
        </w:trPr>
        <w:tc>
          <w:tcPr>
            <w:tcW w:w="3345" w:type="dxa"/>
            <w:vAlign w:val="center"/>
          </w:tcPr>
          <w:p w14:paraId="2B5CDAF0" w14:textId="77777777" w:rsidR="0036141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47FE9C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8FF5CD8" w14:textId="77777777" w:rsidR="0036141A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7799B0D1" w14:textId="77777777" w:rsidR="0036141A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5E2146EC" w14:textId="77777777" w:rsidR="0036141A" w:rsidRDefault="00000000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DAAB575" w14:textId="77777777" w:rsidR="0036141A" w:rsidRDefault="00000000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59002EA8" w14:textId="77777777" w:rsidR="0036141A" w:rsidRDefault="00000000">
            <w:pPr>
              <w:jc w:val="right"/>
            </w:pPr>
            <w:r>
              <w:t>0.217</w:t>
            </w:r>
          </w:p>
        </w:tc>
      </w:tr>
      <w:tr w:rsidR="0036141A" w14:paraId="3448FF1A" w14:textId="77777777">
        <w:trPr>
          <w:jc w:val="center"/>
        </w:trPr>
        <w:tc>
          <w:tcPr>
            <w:tcW w:w="3345" w:type="dxa"/>
            <w:vAlign w:val="center"/>
          </w:tcPr>
          <w:p w14:paraId="7338BA74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55FAEF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889A56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E95A437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DC9BD0D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F668B4B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BFA818E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7994590A" w14:textId="77777777">
        <w:trPr>
          <w:jc w:val="center"/>
        </w:trPr>
        <w:tc>
          <w:tcPr>
            <w:tcW w:w="3345" w:type="dxa"/>
            <w:vAlign w:val="center"/>
          </w:tcPr>
          <w:p w14:paraId="6F6F4C1A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C78279" w14:textId="77777777" w:rsidR="0036141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4FE52DB4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1732C0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302B9DA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A0D2AF" w14:textId="77777777" w:rsidR="0036141A" w:rsidRDefault="00000000">
            <w:pPr>
              <w:jc w:val="right"/>
            </w:pPr>
            <w:r>
              <w:t>0.697</w:t>
            </w:r>
          </w:p>
        </w:tc>
        <w:tc>
          <w:tcPr>
            <w:tcW w:w="1064" w:type="dxa"/>
            <w:vAlign w:val="center"/>
          </w:tcPr>
          <w:p w14:paraId="06BF7266" w14:textId="77777777" w:rsidR="0036141A" w:rsidRDefault="00000000">
            <w:pPr>
              <w:jc w:val="right"/>
            </w:pPr>
            <w:r>
              <w:t>1.636</w:t>
            </w:r>
          </w:p>
        </w:tc>
      </w:tr>
      <w:tr w:rsidR="0036141A" w14:paraId="36A2D78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B28D85B" w14:textId="77777777" w:rsidR="0036141A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901017B" w14:textId="77777777" w:rsidR="0036141A" w:rsidRDefault="00000000">
            <w:pPr>
              <w:jc w:val="center"/>
            </w:pPr>
            <w:r>
              <w:t>0.40</w:t>
            </w:r>
          </w:p>
        </w:tc>
      </w:tr>
    </w:tbl>
    <w:p w14:paraId="2032213E" w14:textId="77777777" w:rsidR="0036141A" w:rsidRDefault="00000000">
      <w:pPr>
        <w:pStyle w:val="2"/>
        <w:widowControl w:val="0"/>
        <w:rPr>
          <w:kern w:val="2"/>
        </w:rPr>
      </w:pPr>
      <w:bookmarkStart w:id="45" w:name="_Toc217995518"/>
      <w:r>
        <w:rPr>
          <w:kern w:val="2"/>
        </w:rPr>
        <w:t>非周边地面构造</w:t>
      </w:r>
      <w:bookmarkEnd w:id="45"/>
    </w:p>
    <w:p w14:paraId="3E3215E6" w14:textId="77777777" w:rsidR="0036141A" w:rsidRDefault="00000000">
      <w:pPr>
        <w:pStyle w:val="3"/>
        <w:widowControl w:val="0"/>
        <w:rPr>
          <w:rFonts w:hint="eastAsia"/>
          <w:kern w:val="2"/>
          <w:szCs w:val="24"/>
        </w:rPr>
      </w:pPr>
      <w:r>
        <w:rPr>
          <w:kern w:val="2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141A" w14:paraId="2B28B83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7EF23F" w14:textId="77777777" w:rsidR="0036141A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01E9E" w14:textId="77777777" w:rsidR="0036141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39B65" w14:textId="77777777" w:rsidR="0036141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D3F3E" w14:textId="77777777" w:rsidR="0036141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0074A" w14:textId="77777777" w:rsidR="0036141A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46C96" w14:textId="77777777" w:rsidR="0036141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C69401" w14:textId="77777777" w:rsidR="0036141A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6141A" w14:paraId="403E697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42FE541" w14:textId="77777777" w:rsidR="0036141A" w:rsidRDefault="0036141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7ACF32" w14:textId="77777777" w:rsidR="0036141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B902D" w14:textId="77777777" w:rsidR="0036141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86CE1D" w14:textId="77777777" w:rsidR="0036141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9DF81E" w14:textId="77777777" w:rsidR="0036141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4589C" w14:textId="77777777" w:rsidR="0036141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083DF9" w14:textId="77777777" w:rsidR="0036141A" w:rsidRDefault="00000000">
            <w:pPr>
              <w:jc w:val="center"/>
            </w:pPr>
            <w:r>
              <w:t>D=R*S</w:t>
            </w:r>
          </w:p>
        </w:tc>
      </w:tr>
      <w:tr w:rsidR="0036141A" w14:paraId="120B7FD3" w14:textId="77777777">
        <w:trPr>
          <w:jc w:val="center"/>
        </w:trPr>
        <w:tc>
          <w:tcPr>
            <w:tcW w:w="3345" w:type="dxa"/>
            <w:vAlign w:val="center"/>
          </w:tcPr>
          <w:p w14:paraId="35613614" w14:textId="77777777" w:rsidR="0036141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D645F0D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9F61FF" w14:textId="77777777" w:rsidR="0036141A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7F3940" w14:textId="77777777" w:rsidR="0036141A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2C3F5E9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BDC52E" w14:textId="77777777" w:rsidR="0036141A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42783C" w14:textId="77777777" w:rsidR="0036141A" w:rsidRDefault="00000000">
            <w:pPr>
              <w:jc w:val="right"/>
            </w:pPr>
            <w:r>
              <w:t>0.243</w:t>
            </w:r>
          </w:p>
        </w:tc>
      </w:tr>
      <w:tr w:rsidR="0036141A" w14:paraId="5D773AC3" w14:textId="77777777">
        <w:trPr>
          <w:jc w:val="center"/>
        </w:trPr>
        <w:tc>
          <w:tcPr>
            <w:tcW w:w="3345" w:type="dxa"/>
            <w:vAlign w:val="center"/>
          </w:tcPr>
          <w:p w14:paraId="5E337607" w14:textId="77777777" w:rsidR="0036141A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848" w:type="dxa"/>
            <w:vAlign w:val="center"/>
          </w:tcPr>
          <w:p w14:paraId="7743C31B" w14:textId="77777777" w:rsidR="0036141A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A0D778" w14:textId="77777777" w:rsidR="0036141A" w:rsidRDefault="00000000"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 w14:paraId="1E770FC1" w14:textId="77777777" w:rsidR="0036141A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58A42E03" w14:textId="77777777" w:rsidR="0036141A" w:rsidRDefault="00000000">
            <w:pPr>
              <w:jc w:val="right"/>
            </w:pPr>
            <w:r>
              <w:t>1.30</w:t>
            </w:r>
          </w:p>
        </w:tc>
        <w:tc>
          <w:tcPr>
            <w:tcW w:w="1075" w:type="dxa"/>
            <w:vAlign w:val="center"/>
          </w:tcPr>
          <w:p w14:paraId="2D860D32" w14:textId="77777777" w:rsidR="0036141A" w:rsidRDefault="00000000">
            <w:pPr>
              <w:jc w:val="right"/>
            </w:pPr>
            <w:r>
              <w:t>0.452</w:t>
            </w:r>
          </w:p>
        </w:tc>
        <w:tc>
          <w:tcPr>
            <w:tcW w:w="1064" w:type="dxa"/>
            <w:vAlign w:val="center"/>
          </w:tcPr>
          <w:p w14:paraId="0AB5046B" w14:textId="77777777" w:rsidR="0036141A" w:rsidRDefault="00000000">
            <w:pPr>
              <w:jc w:val="right"/>
            </w:pPr>
            <w:r>
              <w:t>0.188</w:t>
            </w:r>
          </w:p>
        </w:tc>
      </w:tr>
      <w:tr w:rsidR="0036141A" w14:paraId="172D0A4D" w14:textId="77777777">
        <w:trPr>
          <w:jc w:val="center"/>
        </w:trPr>
        <w:tc>
          <w:tcPr>
            <w:tcW w:w="3345" w:type="dxa"/>
            <w:vAlign w:val="center"/>
          </w:tcPr>
          <w:p w14:paraId="42162607" w14:textId="77777777" w:rsidR="0036141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6BDB68E" w14:textId="77777777" w:rsidR="0036141A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114187" w14:textId="77777777" w:rsidR="0036141A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C0B86A7" w14:textId="77777777" w:rsidR="0036141A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31396765" w14:textId="77777777" w:rsidR="0036141A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2406669" w14:textId="77777777" w:rsidR="0036141A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BA58004" w14:textId="77777777" w:rsidR="0036141A" w:rsidRDefault="00000000">
            <w:pPr>
              <w:jc w:val="right"/>
            </w:pPr>
            <w:r>
              <w:t>1.177</w:t>
            </w:r>
          </w:p>
        </w:tc>
      </w:tr>
      <w:tr w:rsidR="0036141A" w14:paraId="258E8636" w14:textId="77777777">
        <w:trPr>
          <w:jc w:val="center"/>
        </w:trPr>
        <w:tc>
          <w:tcPr>
            <w:tcW w:w="3345" w:type="dxa"/>
            <w:vAlign w:val="center"/>
          </w:tcPr>
          <w:p w14:paraId="35F0E54B" w14:textId="77777777" w:rsidR="0036141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599465C" w14:textId="77777777" w:rsidR="0036141A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142D28A4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7CE0BD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C67F3E" w14:textId="77777777" w:rsidR="0036141A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0C1310" w14:textId="77777777" w:rsidR="0036141A" w:rsidRDefault="00000000">
            <w:pPr>
              <w:jc w:val="right"/>
            </w:pPr>
            <w:r>
              <w:t>0.543</w:t>
            </w:r>
          </w:p>
        </w:tc>
        <w:tc>
          <w:tcPr>
            <w:tcW w:w="1064" w:type="dxa"/>
            <w:vAlign w:val="center"/>
          </w:tcPr>
          <w:p w14:paraId="644426B9" w14:textId="77777777" w:rsidR="0036141A" w:rsidRDefault="00000000">
            <w:pPr>
              <w:jc w:val="right"/>
            </w:pPr>
            <w:r>
              <w:t>1.608</w:t>
            </w:r>
          </w:p>
        </w:tc>
      </w:tr>
      <w:tr w:rsidR="0036141A" w14:paraId="3E85E56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7BF9AE2" w14:textId="77777777" w:rsidR="0036141A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CA5C511" w14:textId="77777777" w:rsidR="0036141A" w:rsidRDefault="00000000">
            <w:pPr>
              <w:jc w:val="center"/>
            </w:pPr>
            <w:r>
              <w:t>0.26</w:t>
            </w:r>
          </w:p>
        </w:tc>
      </w:tr>
    </w:tbl>
    <w:p w14:paraId="31BEA485" w14:textId="77777777" w:rsidR="0036141A" w:rsidRDefault="00000000">
      <w:pPr>
        <w:pStyle w:val="2"/>
        <w:widowControl w:val="0"/>
        <w:rPr>
          <w:kern w:val="2"/>
        </w:rPr>
      </w:pPr>
      <w:bookmarkStart w:id="46" w:name="_Toc217995519"/>
      <w:r>
        <w:rPr>
          <w:kern w:val="2"/>
        </w:rPr>
        <w:t>门构造</w:t>
      </w:r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6141A" w14:paraId="16EC4D1A" w14:textId="77777777">
        <w:tc>
          <w:tcPr>
            <w:tcW w:w="645" w:type="dxa"/>
            <w:shd w:val="clear" w:color="auto" w:fill="E6E6E6"/>
            <w:vAlign w:val="center"/>
          </w:tcPr>
          <w:p w14:paraId="79BA3EB5" w14:textId="77777777" w:rsidR="0036141A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9048F06" w14:textId="77777777" w:rsidR="0036141A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EEFE153" w14:textId="77777777" w:rsidR="0036141A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3A408A5" w14:textId="77777777" w:rsidR="0036141A" w:rsidRDefault="00000000">
            <w:pPr>
              <w:jc w:val="center"/>
            </w:pPr>
            <w:r>
              <w:t>备注</w:t>
            </w:r>
          </w:p>
        </w:tc>
      </w:tr>
      <w:tr w:rsidR="0036141A" w14:paraId="7DB712BE" w14:textId="77777777">
        <w:tc>
          <w:tcPr>
            <w:tcW w:w="645" w:type="dxa"/>
            <w:shd w:val="clear" w:color="auto" w:fill="E6E6E6"/>
            <w:vAlign w:val="center"/>
          </w:tcPr>
          <w:p w14:paraId="0256A9E7" w14:textId="77777777" w:rsidR="0036141A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51C0B305" w14:textId="77777777" w:rsidR="0036141A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8A0B82F" w14:textId="77777777" w:rsidR="0036141A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78C6CD18" w14:textId="77777777" w:rsidR="0036141A" w:rsidRDefault="0036141A"/>
        </w:tc>
      </w:tr>
    </w:tbl>
    <w:p w14:paraId="7356FB21" w14:textId="77777777" w:rsidR="0036141A" w:rsidRDefault="00000000">
      <w:pPr>
        <w:pStyle w:val="2"/>
      </w:pPr>
      <w:bookmarkStart w:id="47" w:name="_Toc217995520"/>
      <w:r>
        <w:t>窗构造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6141A" w14:paraId="0D1E11AF" w14:textId="77777777">
        <w:tc>
          <w:tcPr>
            <w:tcW w:w="905" w:type="dxa"/>
            <w:shd w:val="clear" w:color="auto" w:fill="E6E6E6"/>
            <w:vAlign w:val="center"/>
          </w:tcPr>
          <w:p w14:paraId="6AED27C8" w14:textId="77777777" w:rsidR="0036141A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271C1B2B" w14:textId="77777777" w:rsidR="0036141A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C4B0FAB" w14:textId="77777777" w:rsidR="0036141A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6A50529" w14:textId="77777777" w:rsidR="0036141A" w:rsidRDefault="00000000">
            <w:pPr>
              <w:jc w:val="center"/>
            </w:pPr>
            <w:r>
              <w:t>窗遮阳系数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3C3E16A" w14:textId="77777777" w:rsidR="0036141A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CAB9272" w14:textId="77777777" w:rsidR="0036141A" w:rsidRDefault="00000000">
            <w:pPr>
              <w:jc w:val="center"/>
            </w:pPr>
            <w:r>
              <w:t>备注</w:t>
            </w:r>
          </w:p>
        </w:tc>
      </w:tr>
      <w:tr w:rsidR="0036141A" w14:paraId="4B27F407" w14:textId="77777777">
        <w:tc>
          <w:tcPr>
            <w:tcW w:w="905" w:type="dxa"/>
            <w:shd w:val="clear" w:color="auto" w:fill="E6E6E6"/>
            <w:vAlign w:val="center"/>
          </w:tcPr>
          <w:p w14:paraId="55991A33" w14:textId="77777777" w:rsidR="0036141A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6D8EF622" w14:textId="77777777" w:rsidR="0036141A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832" w:type="dxa"/>
            <w:vAlign w:val="center"/>
          </w:tcPr>
          <w:p w14:paraId="20856DDD" w14:textId="77777777" w:rsidR="0036141A" w:rsidRDefault="00000000">
            <w:r>
              <w:t>1.940</w:t>
            </w:r>
          </w:p>
        </w:tc>
        <w:tc>
          <w:tcPr>
            <w:tcW w:w="956" w:type="dxa"/>
            <w:vAlign w:val="center"/>
          </w:tcPr>
          <w:p w14:paraId="39D48656" w14:textId="77777777" w:rsidR="0036141A" w:rsidRDefault="00000000">
            <w:r>
              <w:t>0.414</w:t>
            </w:r>
          </w:p>
        </w:tc>
        <w:tc>
          <w:tcPr>
            <w:tcW w:w="956" w:type="dxa"/>
            <w:vAlign w:val="center"/>
          </w:tcPr>
          <w:p w14:paraId="29325CEC" w14:textId="77777777" w:rsidR="0036141A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0C238EBF" w14:textId="77777777" w:rsidR="0036141A" w:rsidRDefault="0036141A"/>
        </w:tc>
      </w:tr>
      <w:tr w:rsidR="0036141A" w14:paraId="58B22013" w14:textId="77777777">
        <w:tc>
          <w:tcPr>
            <w:tcW w:w="905" w:type="dxa"/>
            <w:shd w:val="clear" w:color="auto" w:fill="E6E6E6"/>
            <w:vAlign w:val="center"/>
          </w:tcPr>
          <w:p w14:paraId="56C984B0" w14:textId="77777777" w:rsidR="0036141A" w:rsidRDefault="00000000">
            <w:r>
              <w:t>2</w:t>
            </w:r>
          </w:p>
        </w:tc>
        <w:tc>
          <w:tcPr>
            <w:tcW w:w="2694" w:type="dxa"/>
            <w:vAlign w:val="center"/>
          </w:tcPr>
          <w:p w14:paraId="0BF42D1B" w14:textId="77777777" w:rsidR="0036141A" w:rsidRDefault="00000000">
            <w:r>
              <w:t>断桥铝合金隔热金属型材</w:t>
            </w:r>
            <w:r>
              <w:t>(Kf=3.0)(25%)(6+12Ar+6Low-E)</w:t>
            </w:r>
          </w:p>
        </w:tc>
        <w:tc>
          <w:tcPr>
            <w:tcW w:w="832" w:type="dxa"/>
            <w:vAlign w:val="center"/>
          </w:tcPr>
          <w:p w14:paraId="31731E21" w14:textId="77777777" w:rsidR="0036141A" w:rsidRDefault="00000000">
            <w:r>
              <w:t>1.940</w:t>
            </w:r>
          </w:p>
        </w:tc>
        <w:tc>
          <w:tcPr>
            <w:tcW w:w="956" w:type="dxa"/>
            <w:vAlign w:val="center"/>
          </w:tcPr>
          <w:p w14:paraId="2857B01B" w14:textId="77777777" w:rsidR="0036141A" w:rsidRDefault="00000000">
            <w:r>
              <w:t>0.414</w:t>
            </w:r>
          </w:p>
        </w:tc>
        <w:tc>
          <w:tcPr>
            <w:tcW w:w="956" w:type="dxa"/>
            <w:vAlign w:val="center"/>
          </w:tcPr>
          <w:p w14:paraId="470BC6A9" w14:textId="77777777" w:rsidR="0036141A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29D12CD8" w14:textId="77777777" w:rsidR="0036141A" w:rsidRDefault="0036141A"/>
        </w:tc>
      </w:tr>
      <w:tr w:rsidR="0036141A" w14:paraId="42AA77A6" w14:textId="77777777">
        <w:tc>
          <w:tcPr>
            <w:tcW w:w="905" w:type="dxa"/>
            <w:shd w:val="clear" w:color="auto" w:fill="E6E6E6"/>
            <w:vAlign w:val="center"/>
          </w:tcPr>
          <w:p w14:paraId="44856F4A" w14:textId="77777777" w:rsidR="0036141A" w:rsidRDefault="00000000">
            <w:r>
              <w:lastRenderedPageBreak/>
              <w:t>3</w:t>
            </w:r>
          </w:p>
        </w:tc>
        <w:tc>
          <w:tcPr>
            <w:tcW w:w="2694" w:type="dxa"/>
            <w:vAlign w:val="center"/>
          </w:tcPr>
          <w:p w14:paraId="4E0B436C" w14:textId="77777777" w:rsidR="0036141A" w:rsidRDefault="00000000">
            <w:r>
              <w:t>断桥铝合金隔热金属型材</w:t>
            </w:r>
            <w:r>
              <w:t>(Kf=3.0)(25%)(6+9A+6</w:t>
            </w:r>
            <w:r>
              <w:t>双银</w:t>
            </w:r>
            <w:r>
              <w:t>Low-E)</w:t>
            </w:r>
          </w:p>
        </w:tc>
        <w:tc>
          <w:tcPr>
            <w:tcW w:w="832" w:type="dxa"/>
            <w:vAlign w:val="center"/>
          </w:tcPr>
          <w:p w14:paraId="21266266" w14:textId="77777777" w:rsidR="0036141A" w:rsidRDefault="00000000">
            <w:r>
              <w:t>2.170</w:t>
            </w:r>
          </w:p>
        </w:tc>
        <w:tc>
          <w:tcPr>
            <w:tcW w:w="956" w:type="dxa"/>
            <w:vAlign w:val="center"/>
          </w:tcPr>
          <w:p w14:paraId="5899A690" w14:textId="77777777" w:rsidR="0036141A" w:rsidRDefault="00000000">
            <w:r>
              <w:t>0.356</w:t>
            </w:r>
          </w:p>
        </w:tc>
        <w:tc>
          <w:tcPr>
            <w:tcW w:w="956" w:type="dxa"/>
            <w:vAlign w:val="center"/>
          </w:tcPr>
          <w:p w14:paraId="1997D568" w14:textId="77777777" w:rsidR="0036141A" w:rsidRDefault="00000000">
            <w:r>
              <w:t>0.640</w:t>
            </w:r>
          </w:p>
        </w:tc>
        <w:tc>
          <w:tcPr>
            <w:tcW w:w="2988" w:type="dxa"/>
            <w:vAlign w:val="center"/>
          </w:tcPr>
          <w:p w14:paraId="70E2AA41" w14:textId="77777777" w:rsidR="0036141A" w:rsidRDefault="0036141A"/>
        </w:tc>
      </w:tr>
    </w:tbl>
    <w:p w14:paraId="20BCF4D9" w14:textId="77777777" w:rsidR="0036141A" w:rsidRDefault="00000000">
      <w:pPr>
        <w:pStyle w:val="1"/>
      </w:pPr>
      <w:bookmarkStart w:id="48" w:name="_Toc217995521"/>
      <w:r>
        <w:t>房间类型</w:t>
      </w:r>
      <w:bookmarkEnd w:id="48"/>
    </w:p>
    <w:p w14:paraId="0C09DEA2" w14:textId="77777777" w:rsidR="0036141A" w:rsidRDefault="00000000">
      <w:pPr>
        <w:pStyle w:val="2"/>
        <w:widowControl w:val="0"/>
        <w:rPr>
          <w:kern w:val="2"/>
        </w:rPr>
      </w:pPr>
      <w:bookmarkStart w:id="49" w:name="_Toc217995522"/>
      <w:r>
        <w:rPr>
          <w:kern w:val="2"/>
        </w:rPr>
        <w:t>房间参数表</w:t>
      </w:r>
      <w:bookmarkEnd w:id="4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6141A" w14:paraId="74706E3E" w14:textId="77777777">
        <w:tc>
          <w:tcPr>
            <w:tcW w:w="1862" w:type="dxa"/>
            <w:shd w:val="clear" w:color="auto" w:fill="E6E6E6"/>
            <w:vAlign w:val="center"/>
          </w:tcPr>
          <w:p w14:paraId="71AEB05C" w14:textId="77777777" w:rsidR="0036141A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5B0AC83" w14:textId="77777777" w:rsidR="0036141A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5D6F76D" w14:textId="77777777" w:rsidR="0036141A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2DF08A2" w14:textId="77777777" w:rsidR="0036141A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15B0864" w14:textId="77777777" w:rsidR="0036141A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C5DC07E" w14:textId="77777777" w:rsidR="0036141A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3AE6549" w14:textId="77777777" w:rsidR="0036141A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6141A" w14:paraId="6B7082B0" w14:textId="77777777">
        <w:tc>
          <w:tcPr>
            <w:tcW w:w="1862" w:type="dxa"/>
            <w:shd w:val="clear" w:color="auto" w:fill="E6E6E6"/>
            <w:vAlign w:val="center"/>
          </w:tcPr>
          <w:p w14:paraId="184240BA" w14:textId="77777777" w:rsidR="0036141A" w:rsidRDefault="00000000">
            <w:r>
              <w:t>休息室</w:t>
            </w:r>
          </w:p>
        </w:tc>
        <w:tc>
          <w:tcPr>
            <w:tcW w:w="781" w:type="dxa"/>
            <w:vAlign w:val="center"/>
          </w:tcPr>
          <w:p w14:paraId="40B9F151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6B90C9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19E3920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E024CC0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9475092" w14:textId="77777777" w:rsidR="0036141A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FEABD63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604C50F7" w14:textId="77777777">
        <w:tc>
          <w:tcPr>
            <w:tcW w:w="1862" w:type="dxa"/>
            <w:shd w:val="clear" w:color="auto" w:fill="E6E6E6"/>
            <w:vAlign w:val="center"/>
          </w:tcPr>
          <w:p w14:paraId="5652805D" w14:textId="77777777" w:rsidR="0036141A" w:rsidRDefault="00000000">
            <w:r>
              <w:t>会议室</w:t>
            </w:r>
          </w:p>
        </w:tc>
        <w:tc>
          <w:tcPr>
            <w:tcW w:w="781" w:type="dxa"/>
            <w:vAlign w:val="center"/>
          </w:tcPr>
          <w:p w14:paraId="36135550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EBCBCA0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99D0271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7738B5C" w14:textId="77777777" w:rsidR="0036141A" w:rsidRDefault="00000000">
            <w:pPr>
              <w:jc w:val="center"/>
            </w:pPr>
            <w:r>
              <w:t>3.3(m^2/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B607E4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0596388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E70DDAD" w14:textId="77777777">
        <w:tc>
          <w:tcPr>
            <w:tcW w:w="1862" w:type="dxa"/>
            <w:shd w:val="clear" w:color="auto" w:fill="E6E6E6"/>
            <w:vAlign w:val="center"/>
          </w:tcPr>
          <w:p w14:paraId="6ACAF788" w14:textId="77777777" w:rsidR="0036141A" w:rsidRDefault="00000000">
            <w:r>
              <w:t>健身活动室</w:t>
            </w:r>
          </w:p>
        </w:tc>
        <w:tc>
          <w:tcPr>
            <w:tcW w:w="781" w:type="dxa"/>
            <w:vAlign w:val="center"/>
          </w:tcPr>
          <w:p w14:paraId="07871A84" w14:textId="77777777" w:rsidR="0036141A" w:rsidRDefault="00000000">
            <w:pPr>
              <w:jc w:val="center"/>
            </w:pPr>
            <w:r>
              <w:t>24</w:t>
            </w:r>
          </w:p>
        </w:tc>
        <w:tc>
          <w:tcPr>
            <w:tcW w:w="781" w:type="dxa"/>
            <w:vAlign w:val="center"/>
          </w:tcPr>
          <w:p w14:paraId="6510E20A" w14:textId="77777777" w:rsidR="0036141A" w:rsidRDefault="00000000">
            <w:pPr>
              <w:jc w:val="center"/>
            </w:pPr>
            <w:r>
              <w:t>19</w:t>
            </w:r>
          </w:p>
        </w:tc>
        <w:tc>
          <w:tcPr>
            <w:tcW w:w="1618" w:type="dxa"/>
            <w:vAlign w:val="center"/>
          </w:tcPr>
          <w:p w14:paraId="53BC7A4A" w14:textId="77777777" w:rsidR="0036141A" w:rsidRDefault="00000000">
            <w:pPr>
              <w:jc w:val="center"/>
            </w:pPr>
            <w:r>
              <w:t>40(m^3/h.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AC4EDD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D5A2FED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7ED876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3C3FBB27" w14:textId="77777777">
        <w:tc>
          <w:tcPr>
            <w:tcW w:w="1862" w:type="dxa"/>
            <w:shd w:val="clear" w:color="auto" w:fill="E6E6E6"/>
            <w:vAlign w:val="center"/>
          </w:tcPr>
          <w:p w14:paraId="3AF50C77" w14:textId="77777777" w:rsidR="0036141A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5EC0A2B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B4F04C4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1769152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CB1C086" w14:textId="77777777" w:rsidR="0036141A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337DF8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447449CB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6AE31550" w14:textId="77777777">
        <w:tc>
          <w:tcPr>
            <w:tcW w:w="1862" w:type="dxa"/>
            <w:shd w:val="clear" w:color="auto" w:fill="E6E6E6"/>
            <w:vAlign w:val="center"/>
          </w:tcPr>
          <w:p w14:paraId="73FB88CD" w14:textId="77777777" w:rsidR="0036141A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13BC252C" w14:textId="77777777" w:rsidR="0036141A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33EAD6D6" w14:textId="77777777" w:rsidR="0036141A" w:rsidRDefault="00000000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3409F04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1213D08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2F6148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6BB3C6E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1629BDC0" w14:textId="77777777">
        <w:tc>
          <w:tcPr>
            <w:tcW w:w="1862" w:type="dxa"/>
            <w:shd w:val="clear" w:color="auto" w:fill="E6E6E6"/>
            <w:vAlign w:val="center"/>
          </w:tcPr>
          <w:p w14:paraId="24B5864A" w14:textId="77777777" w:rsidR="0036141A" w:rsidRDefault="00000000">
            <w:r>
              <w:t>卫生间</w:t>
            </w:r>
          </w:p>
        </w:tc>
        <w:tc>
          <w:tcPr>
            <w:tcW w:w="781" w:type="dxa"/>
            <w:vAlign w:val="center"/>
          </w:tcPr>
          <w:p w14:paraId="62ED91D5" w14:textId="77777777" w:rsidR="0036141A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4F00871F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24C9BEF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006FA57" w14:textId="77777777" w:rsidR="0036141A" w:rsidRDefault="00000000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BE9F45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29F0CE5E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1D6802C7" w14:textId="77777777">
        <w:tc>
          <w:tcPr>
            <w:tcW w:w="1862" w:type="dxa"/>
            <w:shd w:val="clear" w:color="auto" w:fill="E6E6E6"/>
            <w:vAlign w:val="center"/>
          </w:tcPr>
          <w:p w14:paraId="5A611ACE" w14:textId="77777777" w:rsidR="0036141A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5A4E498B" w14:textId="77777777" w:rsidR="0036141A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08684B3E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41B32A9" w14:textId="77777777" w:rsidR="0036141A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2734C85" w14:textId="77777777" w:rsidR="0036141A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C4B5CF6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23A309E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41FF6A8" w14:textId="77777777">
        <w:tc>
          <w:tcPr>
            <w:tcW w:w="1862" w:type="dxa"/>
            <w:shd w:val="clear" w:color="auto" w:fill="E6E6E6"/>
            <w:vAlign w:val="center"/>
          </w:tcPr>
          <w:p w14:paraId="3A3F5CEB" w14:textId="77777777" w:rsidR="0036141A" w:rsidRDefault="00000000">
            <w:r>
              <w:t>厨房</w:t>
            </w:r>
          </w:p>
        </w:tc>
        <w:tc>
          <w:tcPr>
            <w:tcW w:w="781" w:type="dxa"/>
            <w:vAlign w:val="center"/>
          </w:tcPr>
          <w:p w14:paraId="2BDC67EF" w14:textId="77777777" w:rsidR="0036141A" w:rsidRDefault="00000000">
            <w:pPr>
              <w:jc w:val="center"/>
            </w:pPr>
            <w:r>
              <w:t>27</w:t>
            </w:r>
          </w:p>
        </w:tc>
        <w:tc>
          <w:tcPr>
            <w:tcW w:w="781" w:type="dxa"/>
            <w:vAlign w:val="center"/>
          </w:tcPr>
          <w:p w14:paraId="418BF705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1904153" w14:textId="77777777" w:rsidR="0036141A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0626E413" w14:textId="77777777" w:rsidR="0036141A" w:rsidRDefault="00000000">
            <w:pPr>
              <w:jc w:val="center"/>
            </w:pPr>
            <w:r>
              <w:t>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0854FE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3B14E91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4B104F98" w14:textId="77777777">
        <w:tc>
          <w:tcPr>
            <w:tcW w:w="1862" w:type="dxa"/>
            <w:shd w:val="clear" w:color="auto" w:fill="E6E6E6"/>
            <w:vAlign w:val="center"/>
          </w:tcPr>
          <w:p w14:paraId="794646AC" w14:textId="77777777" w:rsidR="0036141A" w:rsidRDefault="00000000">
            <w:r>
              <w:t>实验教室</w:t>
            </w:r>
          </w:p>
        </w:tc>
        <w:tc>
          <w:tcPr>
            <w:tcW w:w="781" w:type="dxa"/>
            <w:vAlign w:val="center"/>
          </w:tcPr>
          <w:p w14:paraId="181224CE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B1AB11B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A090A1D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7D5C1F1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7E185D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16796B26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30B6012E" w14:textId="77777777">
        <w:tc>
          <w:tcPr>
            <w:tcW w:w="1862" w:type="dxa"/>
            <w:shd w:val="clear" w:color="auto" w:fill="E6E6E6"/>
            <w:vAlign w:val="center"/>
          </w:tcPr>
          <w:p w14:paraId="4BCA5C4D" w14:textId="77777777" w:rsidR="0036141A" w:rsidRDefault="00000000">
            <w:r>
              <w:t>库房</w:t>
            </w:r>
          </w:p>
        </w:tc>
        <w:tc>
          <w:tcPr>
            <w:tcW w:w="781" w:type="dxa"/>
            <w:vAlign w:val="center"/>
          </w:tcPr>
          <w:p w14:paraId="2D43C6E6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C321FA0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9F40E32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2D18289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A898A9A" w14:textId="77777777" w:rsidR="0036141A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996FEB3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A009F46" w14:textId="77777777">
        <w:tc>
          <w:tcPr>
            <w:tcW w:w="1862" w:type="dxa"/>
            <w:shd w:val="clear" w:color="auto" w:fill="E6E6E6"/>
            <w:vAlign w:val="center"/>
          </w:tcPr>
          <w:p w14:paraId="515807C5" w14:textId="77777777" w:rsidR="0036141A" w:rsidRDefault="00000000">
            <w:r>
              <w:t>报告厅</w:t>
            </w:r>
          </w:p>
        </w:tc>
        <w:tc>
          <w:tcPr>
            <w:tcW w:w="781" w:type="dxa"/>
            <w:vAlign w:val="center"/>
          </w:tcPr>
          <w:p w14:paraId="392EE40A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6EF1472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2CF037D3" w14:textId="77777777" w:rsidR="0036141A" w:rsidRDefault="00000000">
            <w:pPr>
              <w:jc w:val="center"/>
            </w:pPr>
            <w:r>
              <w:t>14(m^3/h.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69A6E66" w14:textId="77777777" w:rsidR="0036141A" w:rsidRDefault="00000000">
            <w:pPr>
              <w:jc w:val="center"/>
            </w:pPr>
            <w:r>
              <w:t>2.5(m^2/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D8A033D" w14:textId="77777777" w:rsidR="0036141A" w:rsidRDefault="00000000">
            <w:pPr>
              <w:jc w:val="center"/>
            </w:pPr>
            <w:r>
              <w:t>12(W/m^2)</w:t>
            </w:r>
          </w:p>
        </w:tc>
        <w:tc>
          <w:tcPr>
            <w:tcW w:w="1550" w:type="dxa"/>
            <w:vAlign w:val="center"/>
          </w:tcPr>
          <w:p w14:paraId="72AB203C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0156C22C" w14:textId="77777777">
        <w:tc>
          <w:tcPr>
            <w:tcW w:w="1862" w:type="dxa"/>
            <w:shd w:val="clear" w:color="auto" w:fill="E6E6E6"/>
            <w:vAlign w:val="center"/>
          </w:tcPr>
          <w:p w14:paraId="74EB1578" w14:textId="77777777" w:rsidR="0036141A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79A3A303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B1A533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B1B59C9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3506011" w14:textId="77777777" w:rsidR="0036141A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D82432A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09579E0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72331AD0" w14:textId="77777777">
        <w:tc>
          <w:tcPr>
            <w:tcW w:w="1862" w:type="dxa"/>
            <w:shd w:val="clear" w:color="auto" w:fill="E6E6E6"/>
            <w:vAlign w:val="center"/>
          </w:tcPr>
          <w:p w14:paraId="7863D1F8" w14:textId="77777777" w:rsidR="0036141A" w:rsidRDefault="00000000">
            <w:r>
              <w:t>普通办公室</w:t>
            </w:r>
          </w:p>
        </w:tc>
        <w:tc>
          <w:tcPr>
            <w:tcW w:w="781" w:type="dxa"/>
            <w:vAlign w:val="center"/>
          </w:tcPr>
          <w:p w14:paraId="287B1BF2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5EBD3E1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32C24B9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F8999B6" w14:textId="77777777" w:rsidR="0036141A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DAA00C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6A3AF0C1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162477B9" w14:textId="77777777">
        <w:tc>
          <w:tcPr>
            <w:tcW w:w="1862" w:type="dxa"/>
            <w:shd w:val="clear" w:color="auto" w:fill="E6E6E6"/>
            <w:vAlign w:val="center"/>
          </w:tcPr>
          <w:p w14:paraId="2D98A3B0" w14:textId="77777777" w:rsidR="0036141A" w:rsidRDefault="00000000">
            <w:r>
              <w:t>普通教室</w:t>
            </w:r>
          </w:p>
        </w:tc>
        <w:tc>
          <w:tcPr>
            <w:tcW w:w="781" w:type="dxa"/>
            <w:vAlign w:val="center"/>
          </w:tcPr>
          <w:p w14:paraId="53CC4FCF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01E8CDE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F0F043B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E220E45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B8A47CF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2F18266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1D0C412" w14:textId="77777777">
        <w:tc>
          <w:tcPr>
            <w:tcW w:w="1862" w:type="dxa"/>
            <w:shd w:val="clear" w:color="auto" w:fill="E6E6E6"/>
            <w:vAlign w:val="center"/>
          </w:tcPr>
          <w:p w14:paraId="1011A091" w14:textId="77777777" w:rsidR="0036141A" w:rsidRDefault="00000000">
            <w:r>
              <w:t>更衣室</w:t>
            </w:r>
          </w:p>
        </w:tc>
        <w:tc>
          <w:tcPr>
            <w:tcW w:w="781" w:type="dxa"/>
            <w:vAlign w:val="center"/>
          </w:tcPr>
          <w:p w14:paraId="0F49A289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6ED1CAA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17176C2" w14:textId="77777777" w:rsidR="0036141A" w:rsidRDefault="00000000">
            <w:pPr>
              <w:jc w:val="center"/>
            </w:pPr>
            <w:r>
              <w:t>6(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18E5B184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D7E1E8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B0249A9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74F6CCF6" w14:textId="77777777">
        <w:tc>
          <w:tcPr>
            <w:tcW w:w="1862" w:type="dxa"/>
            <w:shd w:val="clear" w:color="auto" w:fill="E6E6E6"/>
            <w:vAlign w:val="center"/>
          </w:tcPr>
          <w:p w14:paraId="60FE9AC3" w14:textId="77777777" w:rsidR="0036141A" w:rsidRDefault="00000000">
            <w:r>
              <w:t>档案室</w:t>
            </w:r>
          </w:p>
        </w:tc>
        <w:tc>
          <w:tcPr>
            <w:tcW w:w="781" w:type="dxa"/>
            <w:vAlign w:val="center"/>
          </w:tcPr>
          <w:p w14:paraId="22841BD5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12C90EC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5C07FB4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F011A8" w14:textId="77777777" w:rsidR="0036141A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E217C6" w14:textId="77777777" w:rsidR="0036141A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04B6D42F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1CEC9D28" w14:textId="77777777">
        <w:tc>
          <w:tcPr>
            <w:tcW w:w="1862" w:type="dxa"/>
            <w:shd w:val="clear" w:color="auto" w:fill="E6E6E6"/>
            <w:vAlign w:val="center"/>
          </w:tcPr>
          <w:p w14:paraId="3B21FAEB" w14:textId="77777777" w:rsidR="0036141A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21A3E576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27A69C69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DCB38FE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85641BD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24C4DA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DA0CD30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279E8EE1" w14:textId="77777777">
        <w:tc>
          <w:tcPr>
            <w:tcW w:w="1862" w:type="dxa"/>
            <w:shd w:val="clear" w:color="auto" w:fill="E6E6E6"/>
            <w:vAlign w:val="center"/>
          </w:tcPr>
          <w:p w14:paraId="3C55BE9B" w14:textId="77777777" w:rsidR="0036141A" w:rsidRDefault="00000000">
            <w:r>
              <w:t>楼梯间</w:t>
            </w:r>
          </w:p>
        </w:tc>
        <w:tc>
          <w:tcPr>
            <w:tcW w:w="781" w:type="dxa"/>
            <w:vAlign w:val="center"/>
          </w:tcPr>
          <w:p w14:paraId="407E0731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DE6B632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6E87C5F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FF82B0B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98195D" w14:textId="77777777" w:rsidR="0036141A" w:rsidRDefault="00000000">
            <w:pPr>
              <w:jc w:val="center"/>
            </w:pPr>
            <w:r>
              <w:t>3.5(W/m^2)</w:t>
            </w:r>
          </w:p>
        </w:tc>
        <w:tc>
          <w:tcPr>
            <w:tcW w:w="1550" w:type="dxa"/>
            <w:vAlign w:val="center"/>
          </w:tcPr>
          <w:p w14:paraId="0C11F2DC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2254A056" w14:textId="77777777">
        <w:tc>
          <w:tcPr>
            <w:tcW w:w="1862" w:type="dxa"/>
            <w:shd w:val="clear" w:color="auto" w:fill="E6E6E6"/>
            <w:vAlign w:val="center"/>
          </w:tcPr>
          <w:p w14:paraId="08DC26FB" w14:textId="77777777" w:rsidR="0036141A" w:rsidRDefault="00000000">
            <w:r>
              <w:t>美术教室</w:t>
            </w:r>
          </w:p>
        </w:tc>
        <w:tc>
          <w:tcPr>
            <w:tcW w:w="781" w:type="dxa"/>
            <w:vAlign w:val="center"/>
          </w:tcPr>
          <w:p w14:paraId="00D02B7A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D2094F3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5FF1FDE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7767B09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5AFDFB" w14:textId="77777777" w:rsidR="0036141A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78CE6DB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4C916B20" w14:textId="77777777">
        <w:tc>
          <w:tcPr>
            <w:tcW w:w="1862" w:type="dxa"/>
            <w:shd w:val="clear" w:color="auto" w:fill="E6E6E6"/>
            <w:vAlign w:val="center"/>
          </w:tcPr>
          <w:p w14:paraId="2397D165" w14:textId="77777777" w:rsidR="0036141A" w:rsidRDefault="00000000">
            <w:r>
              <w:t>舞蹈教室</w:t>
            </w:r>
          </w:p>
        </w:tc>
        <w:tc>
          <w:tcPr>
            <w:tcW w:w="781" w:type="dxa"/>
            <w:vAlign w:val="center"/>
          </w:tcPr>
          <w:p w14:paraId="1248D47B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F0C1C6C" w14:textId="77777777" w:rsidR="0036141A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EAB1561" w14:textId="77777777" w:rsidR="0036141A" w:rsidRDefault="00000000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4600247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244480A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208C9734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03C80013" w14:textId="77777777">
        <w:tc>
          <w:tcPr>
            <w:tcW w:w="1862" w:type="dxa"/>
            <w:shd w:val="clear" w:color="auto" w:fill="E6E6E6"/>
            <w:vAlign w:val="center"/>
          </w:tcPr>
          <w:p w14:paraId="01C77E2D" w14:textId="77777777" w:rsidR="0036141A" w:rsidRDefault="00000000">
            <w:r>
              <w:t>视听阅览室</w:t>
            </w:r>
          </w:p>
        </w:tc>
        <w:tc>
          <w:tcPr>
            <w:tcW w:w="781" w:type="dxa"/>
            <w:vAlign w:val="center"/>
          </w:tcPr>
          <w:p w14:paraId="5D4025C4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F5AA80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B9A8FE5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8F2228" w14:textId="77777777" w:rsidR="0036141A" w:rsidRDefault="00000000">
            <w:pPr>
              <w:jc w:val="center"/>
            </w:pPr>
            <w:r>
              <w:t>1.9(m^2/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51E0F01" w14:textId="77777777" w:rsidR="0036141A" w:rsidRDefault="00000000">
            <w:pPr>
              <w:jc w:val="center"/>
            </w:pPr>
            <w:r>
              <w:t>13.5(W/m^2)</w:t>
            </w:r>
          </w:p>
        </w:tc>
        <w:tc>
          <w:tcPr>
            <w:tcW w:w="1550" w:type="dxa"/>
            <w:vAlign w:val="center"/>
          </w:tcPr>
          <w:p w14:paraId="2D32753A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6A92060D" w14:textId="77777777">
        <w:tc>
          <w:tcPr>
            <w:tcW w:w="1862" w:type="dxa"/>
            <w:shd w:val="clear" w:color="auto" w:fill="E6E6E6"/>
            <w:vAlign w:val="center"/>
          </w:tcPr>
          <w:p w14:paraId="2AB78FC0" w14:textId="77777777" w:rsidR="0036141A" w:rsidRDefault="00000000">
            <w:r>
              <w:t>计算机房</w:t>
            </w:r>
          </w:p>
        </w:tc>
        <w:tc>
          <w:tcPr>
            <w:tcW w:w="781" w:type="dxa"/>
            <w:vAlign w:val="center"/>
          </w:tcPr>
          <w:p w14:paraId="5F129117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654FF1D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65CBDA9E" w14:textId="77777777" w:rsidR="0036141A" w:rsidRDefault="00000000">
            <w:pPr>
              <w:jc w:val="center"/>
            </w:pPr>
            <w:r>
              <w:t>24(m^3/h.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88ECC7E" w14:textId="77777777" w:rsidR="0036141A" w:rsidRDefault="00000000">
            <w:pPr>
              <w:jc w:val="center"/>
            </w:pPr>
            <w:r>
              <w:t>1.39(m^2/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947E998" w14:textId="77777777" w:rsidR="0036141A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6D954AB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3486AB19" w14:textId="77777777">
        <w:tc>
          <w:tcPr>
            <w:tcW w:w="1862" w:type="dxa"/>
            <w:shd w:val="clear" w:color="auto" w:fill="E6E6E6"/>
            <w:vAlign w:val="center"/>
          </w:tcPr>
          <w:p w14:paraId="7EFF0A11" w14:textId="77777777" w:rsidR="0036141A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19323D37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7633761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74505A41" w14:textId="77777777" w:rsidR="0036141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49A35D88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B48163B" w14:textId="77777777" w:rsidR="0036141A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37899785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37C04727" w14:textId="77777777">
        <w:tc>
          <w:tcPr>
            <w:tcW w:w="1862" w:type="dxa"/>
            <w:shd w:val="clear" w:color="auto" w:fill="E6E6E6"/>
            <w:vAlign w:val="center"/>
          </w:tcPr>
          <w:p w14:paraId="2D5EB97F" w14:textId="77777777" w:rsidR="0036141A" w:rsidRDefault="00000000">
            <w:r>
              <w:t>设备间</w:t>
            </w:r>
          </w:p>
        </w:tc>
        <w:tc>
          <w:tcPr>
            <w:tcW w:w="781" w:type="dxa"/>
            <w:vAlign w:val="center"/>
          </w:tcPr>
          <w:p w14:paraId="25FF07B1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3D6E0E0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57DC778" w14:textId="77777777" w:rsidR="0036141A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55A151E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BE90786" w14:textId="77777777" w:rsidR="0036141A" w:rsidRDefault="00000000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5D28189" w14:textId="77777777" w:rsidR="0036141A" w:rsidRDefault="00000000">
            <w:pPr>
              <w:jc w:val="center"/>
            </w:pPr>
            <w:r>
              <w:t>15(W/m^2)</w:t>
            </w:r>
          </w:p>
        </w:tc>
      </w:tr>
      <w:tr w:rsidR="0036141A" w14:paraId="692F84A4" w14:textId="77777777">
        <w:tc>
          <w:tcPr>
            <w:tcW w:w="1862" w:type="dxa"/>
            <w:shd w:val="clear" w:color="auto" w:fill="E6E6E6"/>
            <w:vAlign w:val="center"/>
          </w:tcPr>
          <w:p w14:paraId="66766999" w14:textId="77777777" w:rsidR="0036141A" w:rsidRDefault="00000000">
            <w:r>
              <w:t>走廊</w:t>
            </w:r>
          </w:p>
        </w:tc>
        <w:tc>
          <w:tcPr>
            <w:tcW w:w="781" w:type="dxa"/>
            <w:vAlign w:val="center"/>
          </w:tcPr>
          <w:p w14:paraId="67BE08E4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0680BC4" w14:textId="77777777" w:rsidR="0036141A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2981820" w14:textId="77777777" w:rsidR="0036141A" w:rsidRDefault="00000000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FE246C4" w14:textId="77777777" w:rsidR="0036141A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C18579" w14:textId="77777777" w:rsidR="0036141A" w:rsidRDefault="00000000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14:paraId="792A5C9A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5115F51D" w14:textId="77777777">
        <w:tc>
          <w:tcPr>
            <w:tcW w:w="1862" w:type="dxa"/>
            <w:shd w:val="clear" w:color="auto" w:fill="E6E6E6"/>
            <w:vAlign w:val="center"/>
          </w:tcPr>
          <w:p w14:paraId="5F007BCA" w14:textId="77777777" w:rsidR="0036141A" w:rsidRDefault="00000000">
            <w:r>
              <w:t>音乐教室</w:t>
            </w:r>
          </w:p>
        </w:tc>
        <w:tc>
          <w:tcPr>
            <w:tcW w:w="781" w:type="dxa"/>
            <w:vAlign w:val="center"/>
          </w:tcPr>
          <w:p w14:paraId="3099EA06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BB3A267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556A0210" w14:textId="77777777" w:rsidR="0036141A" w:rsidRDefault="00000000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DE05F0" w14:textId="77777777" w:rsidR="0036141A" w:rsidRDefault="00000000">
            <w:pPr>
              <w:jc w:val="center"/>
            </w:pPr>
            <w:r>
              <w:t>4(m^2/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96B822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F22B210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6D8C0C85" w14:textId="77777777">
        <w:tc>
          <w:tcPr>
            <w:tcW w:w="1862" w:type="dxa"/>
            <w:shd w:val="clear" w:color="auto" w:fill="E6E6E6"/>
            <w:vAlign w:val="center"/>
          </w:tcPr>
          <w:p w14:paraId="5269498D" w14:textId="77777777" w:rsidR="0036141A" w:rsidRDefault="00000000">
            <w:r>
              <w:t>风雨操场</w:t>
            </w:r>
          </w:p>
        </w:tc>
        <w:tc>
          <w:tcPr>
            <w:tcW w:w="781" w:type="dxa"/>
            <w:vAlign w:val="center"/>
          </w:tcPr>
          <w:p w14:paraId="2C379545" w14:textId="77777777" w:rsidR="0036141A" w:rsidRDefault="00000000">
            <w:pPr>
              <w:jc w:val="center"/>
            </w:pPr>
            <w:r>
              <w:t>28</w:t>
            </w:r>
          </w:p>
        </w:tc>
        <w:tc>
          <w:tcPr>
            <w:tcW w:w="781" w:type="dxa"/>
            <w:vAlign w:val="center"/>
          </w:tcPr>
          <w:p w14:paraId="6B6632E2" w14:textId="77777777" w:rsidR="0036141A" w:rsidRDefault="00000000">
            <w:pPr>
              <w:jc w:val="center"/>
            </w:pPr>
            <w:r>
              <w:t>15</w:t>
            </w:r>
          </w:p>
        </w:tc>
        <w:tc>
          <w:tcPr>
            <w:tcW w:w="1618" w:type="dxa"/>
            <w:vAlign w:val="center"/>
          </w:tcPr>
          <w:p w14:paraId="4ABAF87E" w14:textId="77777777" w:rsidR="0036141A" w:rsidRDefault="00000000">
            <w:pPr>
              <w:jc w:val="center"/>
            </w:pPr>
            <w:r>
              <w:t>19(m^3/h.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DBE54D" w14:textId="77777777" w:rsidR="0036141A" w:rsidRDefault="00000000">
            <w:pPr>
              <w:jc w:val="center"/>
            </w:pPr>
            <w:r>
              <w:t>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BF8612F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32B53A58" w14:textId="77777777" w:rsidR="0036141A" w:rsidRDefault="00000000">
            <w:pPr>
              <w:jc w:val="center"/>
            </w:pPr>
            <w:r>
              <w:t>5(W/m^2)</w:t>
            </w:r>
          </w:p>
        </w:tc>
      </w:tr>
      <w:tr w:rsidR="0036141A" w14:paraId="56049B5D" w14:textId="77777777">
        <w:tc>
          <w:tcPr>
            <w:tcW w:w="1862" w:type="dxa"/>
            <w:shd w:val="clear" w:color="auto" w:fill="E6E6E6"/>
            <w:vAlign w:val="center"/>
          </w:tcPr>
          <w:p w14:paraId="30C94041" w14:textId="77777777" w:rsidR="0036141A" w:rsidRDefault="00000000">
            <w:r>
              <w:t>餐厅</w:t>
            </w:r>
          </w:p>
        </w:tc>
        <w:tc>
          <w:tcPr>
            <w:tcW w:w="781" w:type="dxa"/>
            <w:vAlign w:val="center"/>
          </w:tcPr>
          <w:p w14:paraId="33B2D3DB" w14:textId="77777777" w:rsidR="0036141A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E765505" w14:textId="77777777" w:rsidR="0036141A" w:rsidRDefault="00000000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CA88033" w14:textId="77777777" w:rsidR="0036141A" w:rsidRDefault="00000000">
            <w:pPr>
              <w:jc w:val="center"/>
            </w:pPr>
            <w:r>
              <w:t>25(m^3/h.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74B0734" w14:textId="77777777" w:rsidR="0036141A" w:rsidRDefault="00000000">
            <w:pPr>
              <w:jc w:val="center"/>
            </w:pPr>
            <w:r>
              <w:t>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605E90" w14:textId="77777777" w:rsidR="0036141A" w:rsidRDefault="00000000">
            <w:pPr>
              <w:jc w:val="center"/>
            </w:pPr>
            <w:r>
              <w:t>8(W/m^2)</w:t>
            </w:r>
          </w:p>
        </w:tc>
        <w:tc>
          <w:tcPr>
            <w:tcW w:w="1550" w:type="dxa"/>
            <w:vAlign w:val="center"/>
          </w:tcPr>
          <w:p w14:paraId="501879C7" w14:textId="77777777" w:rsidR="0036141A" w:rsidRDefault="00000000">
            <w:pPr>
              <w:jc w:val="center"/>
            </w:pPr>
            <w:r>
              <w:t>5(W/m^2)</w:t>
            </w:r>
          </w:p>
        </w:tc>
      </w:tr>
    </w:tbl>
    <w:p w14:paraId="09C910FC" w14:textId="77777777" w:rsidR="0036141A" w:rsidRDefault="00000000">
      <w:pPr>
        <w:pStyle w:val="2"/>
        <w:widowControl w:val="0"/>
        <w:rPr>
          <w:kern w:val="2"/>
        </w:rPr>
      </w:pPr>
      <w:bookmarkStart w:id="50" w:name="_Toc217995523"/>
      <w:r>
        <w:rPr>
          <w:kern w:val="2"/>
        </w:rPr>
        <w:t>作息时间表</w:t>
      </w:r>
      <w:bookmarkEnd w:id="50"/>
    </w:p>
    <w:p w14:paraId="019D50FE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B38D1A8" w14:textId="77777777" w:rsidR="0036141A" w:rsidRDefault="00000000">
      <w:pPr>
        <w:pStyle w:val="1"/>
        <w:widowControl w:val="0"/>
        <w:rPr>
          <w:kern w:val="2"/>
          <w:szCs w:val="24"/>
        </w:rPr>
      </w:pPr>
      <w:bookmarkStart w:id="51" w:name="_Toc217995524"/>
      <w:r>
        <w:rPr>
          <w:kern w:val="2"/>
          <w:szCs w:val="24"/>
        </w:rPr>
        <w:lastRenderedPageBreak/>
        <w:t>系统设置</w:t>
      </w:r>
      <w:bookmarkEnd w:id="51"/>
    </w:p>
    <w:p w14:paraId="1DCFC20C" w14:textId="77777777" w:rsidR="0036141A" w:rsidRDefault="00000000">
      <w:pPr>
        <w:pStyle w:val="2"/>
        <w:widowControl w:val="0"/>
        <w:rPr>
          <w:kern w:val="2"/>
        </w:rPr>
      </w:pPr>
      <w:bookmarkStart w:id="52" w:name="_Toc217995525"/>
      <w:r>
        <w:rPr>
          <w:kern w:val="2"/>
        </w:rPr>
        <w:t>系统划分</w:t>
      </w:r>
      <w:bookmarkEnd w:id="52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6141A" w14:paraId="1E0D3E24" w14:textId="77777777">
        <w:tc>
          <w:tcPr>
            <w:tcW w:w="1131" w:type="dxa"/>
            <w:shd w:val="clear" w:color="auto" w:fill="E6E6E6"/>
            <w:vAlign w:val="center"/>
          </w:tcPr>
          <w:p w14:paraId="46540530" w14:textId="77777777" w:rsidR="0036141A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57D4D3" w14:textId="77777777" w:rsidR="0036141A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48C5E4B" w14:textId="77777777" w:rsidR="0036141A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0A538F" w14:textId="77777777" w:rsidR="0036141A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349FDE" w14:textId="77777777" w:rsidR="0036141A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0E5D87F" w14:textId="77777777" w:rsidR="0036141A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CAF5999" w14:textId="77777777" w:rsidR="0036141A" w:rsidRDefault="00000000">
            <w:pPr>
              <w:jc w:val="center"/>
            </w:pPr>
            <w:r>
              <w:t>包含的房间</w:t>
            </w:r>
          </w:p>
        </w:tc>
      </w:tr>
      <w:tr w:rsidR="0036141A" w14:paraId="6672CC2E" w14:textId="77777777">
        <w:tc>
          <w:tcPr>
            <w:tcW w:w="1131" w:type="dxa"/>
            <w:vAlign w:val="center"/>
          </w:tcPr>
          <w:p w14:paraId="7D15B2C8" w14:textId="77777777" w:rsidR="0036141A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44789C57" w14:textId="77777777" w:rsidR="0036141A" w:rsidRDefault="00000000">
            <w:r>
              <w:t>显热回收</w:t>
            </w:r>
          </w:p>
        </w:tc>
        <w:tc>
          <w:tcPr>
            <w:tcW w:w="1528" w:type="dxa"/>
            <w:vAlign w:val="center"/>
          </w:tcPr>
          <w:p w14:paraId="62128ED8" w14:textId="77777777" w:rsidR="0036141A" w:rsidRDefault="00000000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CFEDB1E" w14:textId="77777777" w:rsidR="0036141A" w:rsidRDefault="00000000">
            <w:r>
              <w:t>冷</w:t>
            </w:r>
            <w:r>
              <w:t xml:space="preserve">:0.20, </w:t>
            </w:r>
            <w:r>
              <w:t>暖</w:t>
            </w:r>
            <w:r>
              <w:t>:0.00</w:t>
            </w:r>
          </w:p>
        </w:tc>
        <w:tc>
          <w:tcPr>
            <w:tcW w:w="735" w:type="dxa"/>
            <w:vAlign w:val="center"/>
          </w:tcPr>
          <w:p w14:paraId="58290841" w14:textId="77777777" w:rsidR="0036141A" w:rsidRDefault="00000000">
            <w:r>
              <w:t>1.00</w:t>
            </w:r>
          </w:p>
        </w:tc>
        <w:tc>
          <w:tcPr>
            <w:tcW w:w="956" w:type="dxa"/>
            <w:vAlign w:val="center"/>
          </w:tcPr>
          <w:p w14:paraId="392E9748" w14:textId="77777777" w:rsidR="0036141A" w:rsidRDefault="00000000">
            <w:r>
              <w:t>9981.66</w:t>
            </w:r>
          </w:p>
        </w:tc>
        <w:tc>
          <w:tcPr>
            <w:tcW w:w="2830" w:type="dxa"/>
            <w:vAlign w:val="center"/>
          </w:tcPr>
          <w:p w14:paraId="4B6E6DB0" w14:textId="77777777" w:rsidR="0036141A" w:rsidRDefault="00000000">
            <w:r>
              <w:t>所有房间</w:t>
            </w:r>
          </w:p>
        </w:tc>
      </w:tr>
    </w:tbl>
    <w:p w14:paraId="5D0FF958" w14:textId="77777777" w:rsidR="0036141A" w:rsidRDefault="00000000">
      <w:pPr>
        <w:pStyle w:val="2"/>
        <w:widowControl w:val="0"/>
        <w:rPr>
          <w:kern w:val="2"/>
        </w:rPr>
      </w:pPr>
      <w:bookmarkStart w:id="53" w:name="_Toc217995526"/>
      <w:r>
        <w:rPr>
          <w:kern w:val="2"/>
        </w:rPr>
        <w:t>运行时间表</w:t>
      </w:r>
      <w:bookmarkEnd w:id="53"/>
    </w:p>
    <w:p w14:paraId="48DD8FBE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6E03FA4" w14:textId="77777777" w:rsidR="0036141A" w:rsidRDefault="00000000">
      <w:pPr>
        <w:pStyle w:val="1"/>
        <w:widowControl w:val="0"/>
        <w:rPr>
          <w:kern w:val="2"/>
          <w:szCs w:val="24"/>
        </w:rPr>
      </w:pPr>
      <w:bookmarkStart w:id="54" w:name="_Toc217995527"/>
      <w:r>
        <w:rPr>
          <w:kern w:val="2"/>
          <w:szCs w:val="24"/>
        </w:rPr>
        <w:t>计算结果</w:t>
      </w:r>
      <w:bookmarkEnd w:id="54"/>
    </w:p>
    <w:p w14:paraId="13F66BB2" w14:textId="77777777" w:rsidR="0036141A" w:rsidRDefault="00000000">
      <w:pPr>
        <w:pStyle w:val="2"/>
        <w:widowControl w:val="0"/>
        <w:rPr>
          <w:kern w:val="2"/>
        </w:rPr>
      </w:pPr>
      <w:bookmarkStart w:id="55" w:name="_Toc217995528"/>
      <w:r>
        <w:rPr>
          <w:kern w:val="2"/>
        </w:rPr>
        <w:t>模拟周期</w:t>
      </w:r>
      <w:bookmarkEnd w:id="55"/>
    </w:p>
    <w:p w14:paraId="6F8E3B8A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(6.14-8.31)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(11.30-2.28)</w:t>
      </w:r>
    </w:p>
    <w:p w14:paraId="3E8F1FF5" w14:textId="77777777" w:rsidR="0036141A" w:rsidRDefault="00000000">
      <w:pPr>
        <w:pStyle w:val="2"/>
        <w:widowControl w:val="0"/>
        <w:rPr>
          <w:kern w:val="2"/>
        </w:rPr>
      </w:pPr>
      <w:bookmarkStart w:id="56" w:name="_Toc217995529"/>
      <w:r>
        <w:rPr>
          <w:kern w:val="2"/>
        </w:rPr>
        <w:t>全年冷暖需求</w:t>
      </w:r>
      <w:bookmarkEnd w:id="5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6141A" w14:paraId="39F390DD" w14:textId="77777777">
        <w:tc>
          <w:tcPr>
            <w:tcW w:w="1975" w:type="dxa"/>
            <w:shd w:val="clear" w:color="auto" w:fill="E6E6E6"/>
            <w:vAlign w:val="center"/>
          </w:tcPr>
          <w:p w14:paraId="13C9D98A" w14:textId="77777777" w:rsidR="0036141A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1AB4D50" w14:textId="77777777" w:rsidR="0036141A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C1C928" w14:textId="77777777" w:rsidR="0036141A" w:rsidRDefault="00000000">
            <w:pPr>
              <w:jc w:val="center"/>
            </w:pPr>
            <w:r>
              <w:t>供暖指标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C4EEE3B" w14:textId="77777777" w:rsidR="0036141A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B161A16" w14:textId="77777777" w:rsidR="0036141A" w:rsidRDefault="00000000">
            <w:pPr>
              <w:jc w:val="center"/>
            </w:pPr>
            <w:r>
              <w:t>供冷指标</w:t>
            </w:r>
            <w:r>
              <w:br/>
              <w:t>kWh/(</w:t>
            </w:r>
            <w:r>
              <w:t>㎡</w:t>
            </w:r>
            <w:r>
              <w:t>·a)</w:t>
            </w:r>
          </w:p>
        </w:tc>
      </w:tr>
      <w:tr w:rsidR="0036141A" w14:paraId="27191DAF" w14:textId="77777777">
        <w:tc>
          <w:tcPr>
            <w:tcW w:w="1975" w:type="dxa"/>
            <w:shd w:val="clear" w:color="auto" w:fill="E6E6E6"/>
            <w:vAlign w:val="center"/>
          </w:tcPr>
          <w:p w14:paraId="50094414" w14:textId="77777777" w:rsidR="0036141A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0E858C49" w14:textId="77777777" w:rsidR="0036141A" w:rsidRDefault="00000000">
            <w:r>
              <w:t>337863</w:t>
            </w:r>
          </w:p>
        </w:tc>
        <w:tc>
          <w:tcPr>
            <w:tcW w:w="1839" w:type="dxa"/>
            <w:vAlign w:val="center"/>
          </w:tcPr>
          <w:p w14:paraId="346377E7" w14:textId="77777777" w:rsidR="0036141A" w:rsidRDefault="00000000">
            <w:r>
              <w:t>15.29</w:t>
            </w:r>
          </w:p>
        </w:tc>
        <w:tc>
          <w:tcPr>
            <w:tcW w:w="1839" w:type="dxa"/>
            <w:vAlign w:val="center"/>
          </w:tcPr>
          <w:p w14:paraId="66FBB946" w14:textId="77777777" w:rsidR="0036141A" w:rsidRDefault="00000000">
            <w:r>
              <w:t>949505</w:t>
            </w:r>
          </w:p>
        </w:tc>
        <w:tc>
          <w:tcPr>
            <w:tcW w:w="1839" w:type="dxa"/>
            <w:vAlign w:val="center"/>
          </w:tcPr>
          <w:p w14:paraId="61FFA2E5" w14:textId="77777777" w:rsidR="0036141A" w:rsidRDefault="00000000">
            <w:r>
              <w:t>42.97</w:t>
            </w:r>
          </w:p>
        </w:tc>
      </w:tr>
    </w:tbl>
    <w:p w14:paraId="09948B09" w14:textId="77777777" w:rsidR="0036141A" w:rsidRDefault="00000000">
      <w:r>
        <w:rPr>
          <w:noProof/>
        </w:rPr>
        <w:drawing>
          <wp:inline distT="0" distB="0" distL="0" distR="0" wp14:anchorId="1D9A39F9" wp14:editId="40AEC17A">
            <wp:extent cx="5667375" cy="26479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67E2F" w14:textId="77777777" w:rsidR="0036141A" w:rsidRDefault="0036141A"/>
    <w:p w14:paraId="6843A777" w14:textId="77777777" w:rsidR="0036141A" w:rsidRDefault="00000000">
      <w:pPr>
        <w:pStyle w:val="2"/>
        <w:widowControl w:val="0"/>
        <w:rPr>
          <w:kern w:val="2"/>
        </w:rPr>
      </w:pPr>
      <w:bookmarkStart w:id="57" w:name="_Toc217995530"/>
      <w:r>
        <w:rPr>
          <w:kern w:val="2"/>
        </w:rPr>
        <w:t>负荷分项统计</w:t>
      </w:r>
      <w:bookmarkEnd w:id="5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36141A" w14:paraId="0C20584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67C6AA2" w14:textId="77777777" w:rsidR="0036141A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1379A1" w14:textId="77777777" w:rsidR="0036141A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2DF8D7" w14:textId="77777777" w:rsidR="0036141A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B04AEB" w14:textId="77777777" w:rsidR="0036141A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836C1C2" w14:textId="77777777" w:rsidR="0036141A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7B405A5" w14:textId="77777777" w:rsidR="0036141A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496070" w14:textId="77777777" w:rsidR="0036141A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A0565D5" w14:textId="77777777" w:rsidR="0036141A" w:rsidRDefault="00000000">
            <w:pPr>
              <w:jc w:val="center"/>
            </w:pPr>
            <w:r>
              <w:t>合计</w:t>
            </w:r>
          </w:p>
        </w:tc>
      </w:tr>
      <w:tr w:rsidR="0036141A" w14:paraId="0F21CFD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FE647BF" w14:textId="77777777" w:rsidR="0036141A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5B4294" w14:textId="77777777" w:rsidR="0036141A" w:rsidRDefault="00000000">
            <w:pPr>
              <w:jc w:val="center"/>
            </w:pPr>
            <w:r>
              <w:t>-3.07</w:t>
            </w:r>
          </w:p>
        </w:tc>
        <w:tc>
          <w:tcPr>
            <w:tcW w:w="1131" w:type="dxa"/>
            <w:vAlign w:val="center"/>
          </w:tcPr>
          <w:p w14:paraId="5815F996" w14:textId="77777777" w:rsidR="0036141A" w:rsidRDefault="00000000">
            <w:pPr>
              <w:jc w:val="center"/>
            </w:pPr>
            <w:r>
              <w:t>9.51</w:t>
            </w:r>
          </w:p>
        </w:tc>
        <w:tc>
          <w:tcPr>
            <w:tcW w:w="990" w:type="dxa"/>
            <w:vAlign w:val="center"/>
          </w:tcPr>
          <w:p w14:paraId="5E14D6D1" w14:textId="77777777" w:rsidR="0036141A" w:rsidRDefault="00000000">
            <w:pPr>
              <w:jc w:val="center"/>
            </w:pPr>
            <w:r>
              <w:t>0.44</w:t>
            </w:r>
          </w:p>
        </w:tc>
        <w:tc>
          <w:tcPr>
            <w:tcW w:w="1228" w:type="dxa"/>
            <w:vAlign w:val="center"/>
          </w:tcPr>
          <w:p w14:paraId="6081FC45" w14:textId="77777777" w:rsidR="0036141A" w:rsidRDefault="00000000">
            <w:pPr>
              <w:jc w:val="center"/>
            </w:pPr>
            <w:r>
              <w:t>-22.17</w:t>
            </w:r>
          </w:p>
        </w:tc>
        <w:tc>
          <w:tcPr>
            <w:tcW w:w="1177" w:type="dxa"/>
            <w:vAlign w:val="center"/>
          </w:tcPr>
          <w:p w14:paraId="75B7D5EE" w14:textId="77777777" w:rsidR="0036141A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896F6C3" w14:textId="77777777" w:rsidR="0036141A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2854E83" w14:textId="77777777" w:rsidR="0036141A" w:rsidRDefault="00000000">
            <w:r>
              <w:t>-15.29</w:t>
            </w:r>
          </w:p>
        </w:tc>
      </w:tr>
      <w:tr w:rsidR="0036141A" w14:paraId="4530014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F2FDD5A" w14:textId="77777777" w:rsidR="0036141A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B828A" w14:textId="77777777" w:rsidR="0036141A" w:rsidRDefault="00000000">
            <w:pPr>
              <w:jc w:val="center"/>
            </w:pPr>
            <w:r>
              <w:t>3.98</w:t>
            </w:r>
          </w:p>
        </w:tc>
        <w:tc>
          <w:tcPr>
            <w:tcW w:w="1131" w:type="dxa"/>
            <w:vAlign w:val="center"/>
          </w:tcPr>
          <w:p w14:paraId="0DDBAE7E" w14:textId="77777777" w:rsidR="0036141A" w:rsidRDefault="00000000">
            <w:pPr>
              <w:jc w:val="center"/>
            </w:pPr>
            <w:r>
              <w:t>16.17</w:t>
            </w:r>
          </w:p>
        </w:tc>
        <w:tc>
          <w:tcPr>
            <w:tcW w:w="990" w:type="dxa"/>
            <w:vAlign w:val="center"/>
          </w:tcPr>
          <w:p w14:paraId="3FC1E0C1" w14:textId="77777777" w:rsidR="0036141A" w:rsidRDefault="00000000">
            <w:pPr>
              <w:jc w:val="center"/>
            </w:pPr>
            <w:r>
              <w:t>0.52</w:t>
            </w:r>
          </w:p>
        </w:tc>
        <w:tc>
          <w:tcPr>
            <w:tcW w:w="1228" w:type="dxa"/>
            <w:vAlign w:val="center"/>
          </w:tcPr>
          <w:p w14:paraId="0BD822CF" w14:textId="77777777" w:rsidR="0036141A" w:rsidRDefault="00000000">
            <w:pPr>
              <w:jc w:val="center"/>
            </w:pPr>
            <w:r>
              <w:t>22.77</w:t>
            </w:r>
          </w:p>
        </w:tc>
        <w:tc>
          <w:tcPr>
            <w:tcW w:w="1177" w:type="dxa"/>
            <w:vAlign w:val="center"/>
          </w:tcPr>
          <w:p w14:paraId="7DBC18BE" w14:textId="77777777" w:rsidR="0036141A" w:rsidRDefault="00000000">
            <w:pPr>
              <w:jc w:val="center"/>
            </w:pPr>
            <w:r>
              <w:t>-0.02</w:t>
            </w:r>
          </w:p>
        </w:tc>
        <w:tc>
          <w:tcPr>
            <w:tcW w:w="990" w:type="dxa"/>
            <w:vAlign w:val="center"/>
          </w:tcPr>
          <w:p w14:paraId="340E1E0C" w14:textId="77777777" w:rsidR="0036141A" w:rsidRDefault="00000000">
            <w:pPr>
              <w:jc w:val="center"/>
            </w:pPr>
            <w:r>
              <w:t>-0.45</w:t>
            </w:r>
          </w:p>
        </w:tc>
        <w:tc>
          <w:tcPr>
            <w:tcW w:w="1109" w:type="dxa"/>
            <w:vAlign w:val="center"/>
          </w:tcPr>
          <w:p w14:paraId="1CA370ED" w14:textId="77777777" w:rsidR="0036141A" w:rsidRDefault="00000000">
            <w:r>
              <w:t>42.97</w:t>
            </w:r>
          </w:p>
        </w:tc>
      </w:tr>
    </w:tbl>
    <w:p w14:paraId="5DADB7B7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0B412BC2" wp14:editId="5E385B0F">
            <wp:extent cx="5667375" cy="2952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C6C9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330A4762" wp14:editId="2C615AE3">
            <wp:extent cx="5667375" cy="29051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0F05" w14:textId="77777777" w:rsidR="0036141A" w:rsidRDefault="00000000">
      <w:pPr>
        <w:pStyle w:val="2"/>
      </w:pPr>
      <w:bookmarkStart w:id="58" w:name="_Toc217995531"/>
      <w:r>
        <w:t>逐月负荷表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6141A" w14:paraId="5D41655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FD125A" w14:textId="77777777" w:rsidR="0036141A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B5D0E0" w14:textId="77777777" w:rsidR="0036141A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AF479" w14:textId="77777777" w:rsidR="0036141A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218A4B" w14:textId="77777777" w:rsidR="0036141A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6C32BE6" w14:textId="77777777" w:rsidR="0036141A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77E96E" w14:textId="77777777" w:rsidR="0036141A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42D064" w14:textId="77777777" w:rsidR="0036141A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6141A" w14:paraId="705B2D8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0D9B2B7" w14:textId="77777777" w:rsidR="0036141A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A9F6D7" w14:textId="77777777" w:rsidR="0036141A" w:rsidRDefault="00000000">
            <w:pPr>
              <w:jc w:val="right"/>
            </w:pPr>
            <w:r>
              <w:t>136066</w:t>
            </w:r>
          </w:p>
        </w:tc>
        <w:tc>
          <w:tcPr>
            <w:tcW w:w="1188" w:type="dxa"/>
            <w:vAlign w:val="center"/>
          </w:tcPr>
          <w:p w14:paraId="556F6035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CCAC3BF" w14:textId="77777777" w:rsidR="0036141A" w:rsidRDefault="00000000">
            <w:pPr>
              <w:jc w:val="right"/>
            </w:pPr>
            <w:r>
              <w:rPr>
                <w:color w:val="FF0000"/>
              </w:rPr>
              <w:t>1619.798</w:t>
            </w:r>
          </w:p>
        </w:tc>
        <w:tc>
          <w:tcPr>
            <w:tcW w:w="1862" w:type="dxa"/>
            <w:vAlign w:val="center"/>
          </w:tcPr>
          <w:p w14:paraId="79C43ED7" w14:textId="77777777" w:rsidR="0036141A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78ABB0BE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A865ED" w14:textId="77777777" w:rsidR="0036141A" w:rsidRDefault="00000000">
            <w:r>
              <w:t>--</w:t>
            </w:r>
          </w:p>
        </w:tc>
      </w:tr>
      <w:tr w:rsidR="0036141A" w14:paraId="168B37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EDAA2B" w14:textId="77777777" w:rsidR="0036141A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A61AA5" w14:textId="77777777" w:rsidR="0036141A" w:rsidRDefault="00000000">
            <w:pPr>
              <w:jc w:val="right"/>
            </w:pPr>
            <w:r>
              <w:t>93981</w:t>
            </w:r>
          </w:p>
        </w:tc>
        <w:tc>
          <w:tcPr>
            <w:tcW w:w="1188" w:type="dxa"/>
            <w:vAlign w:val="center"/>
          </w:tcPr>
          <w:p w14:paraId="6B5922DA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9AE926" w14:textId="77777777" w:rsidR="0036141A" w:rsidRDefault="00000000">
            <w:pPr>
              <w:jc w:val="right"/>
            </w:pPr>
            <w:r>
              <w:t>1341.370</w:t>
            </w:r>
          </w:p>
        </w:tc>
        <w:tc>
          <w:tcPr>
            <w:tcW w:w="1862" w:type="dxa"/>
            <w:vAlign w:val="center"/>
          </w:tcPr>
          <w:p w14:paraId="32EF3CA2" w14:textId="77777777" w:rsidR="0036141A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F5E6EC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A8BDEE" w14:textId="77777777" w:rsidR="0036141A" w:rsidRDefault="00000000">
            <w:r>
              <w:t>--</w:t>
            </w:r>
          </w:p>
        </w:tc>
      </w:tr>
      <w:tr w:rsidR="0036141A" w14:paraId="5757EEF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D40371" w14:textId="77777777" w:rsidR="0036141A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94FACA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65F139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E3E96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7D07A1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19A79B7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3C38B3" w14:textId="77777777" w:rsidR="0036141A" w:rsidRDefault="00000000">
            <w:r>
              <w:t>--</w:t>
            </w:r>
          </w:p>
        </w:tc>
      </w:tr>
      <w:tr w:rsidR="0036141A" w14:paraId="6D0B170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783015" w14:textId="77777777" w:rsidR="0036141A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D97D1C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A148BA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6FF23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AB2DEB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30D94B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0E421C" w14:textId="77777777" w:rsidR="0036141A" w:rsidRDefault="00000000">
            <w:r>
              <w:t>--</w:t>
            </w:r>
          </w:p>
        </w:tc>
      </w:tr>
      <w:tr w:rsidR="0036141A" w14:paraId="603DAC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D7EF58E" w14:textId="77777777" w:rsidR="0036141A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9F2139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CA8356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1D6F34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400C90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2EAEBB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F1FB2C" w14:textId="77777777" w:rsidR="0036141A" w:rsidRDefault="00000000">
            <w:r>
              <w:t>--</w:t>
            </w:r>
          </w:p>
        </w:tc>
      </w:tr>
      <w:tr w:rsidR="0036141A" w14:paraId="0E85A68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90FFC3A" w14:textId="77777777" w:rsidR="0036141A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4C005B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B6813E" w14:textId="77777777" w:rsidR="0036141A" w:rsidRDefault="00000000">
            <w:pPr>
              <w:jc w:val="right"/>
            </w:pPr>
            <w:r>
              <w:t>150664</w:t>
            </w:r>
          </w:p>
        </w:tc>
        <w:tc>
          <w:tcPr>
            <w:tcW w:w="1188" w:type="dxa"/>
            <w:vAlign w:val="center"/>
          </w:tcPr>
          <w:p w14:paraId="57890DB9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E0691E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2D87DB" w14:textId="77777777" w:rsidR="0036141A" w:rsidRDefault="00000000">
            <w:pPr>
              <w:jc w:val="right"/>
            </w:pPr>
            <w:r>
              <w:t>2375.588</w:t>
            </w:r>
          </w:p>
        </w:tc>
        <w:tc>
          <w:tcPr>
            <w:tcW w:w="1862" w:type="dxa"/>
            <w:vAlign w:val="center"/>
          </w:tcPr>
          <w:p w14:paraId="30C19BE0" w14:textId="77777777" w:rsidR="0036141A" w:rsidRDefault="00000000">
            <w:r>
              <w:t>6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36141A" w14:paraId="43F2342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851A3AA" w14:textId="77777777" w:rsidR="0036141A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0093D0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337159" w14:textId="77777777" w:rsidR="0036141A" w:rsidRDefault="00000000">
            <w:pPr>
              <w:jc w:val="right"/>
            </w:pPr>
            <w:r>
              <w:t>424875</w:t>
            </w:r>
          </w:p>
        </w:tc>
        <w:tc>
          <w:tcPr>
            <w:tcW w:w="1188" w:type="dxa"/>
            <w:vAlign w:val="center"/>
          </w:tcPr>
          <w:p w14:paraId="0490348F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3D0188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E707EFE" w14:textId="77777777" w:rsidR="0036141A" w:rsidRDefault="00000000">
            <w:pPr>
              <w:jc w:val="right"/>
            </w:pPr>
            <w:r>
              <w:rPr>
                <w:color w:val="0000FF"/>
              </w:rPr>
              <w:t>2616.346</w:t>
            </w:r>
          </w:p>
        </w:tc>
        <w:tc>
          <w:tcPr>
            <w:tcW w:w="1862" w:type="dxa"/>
            <w:vAlign w:val="center"/>
          </w:tcPr>
          <w:p w14:paraId="1CC4C625" w14:textId="77777777" w:rsidR="0036141A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23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36141A" w14:paraId="4D255E9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DC8D880" w14:textId="77777777" w:rsidR="0036141A" w:rsidRDefault="00000000">
            <w:r>
              <w:lastRenderedPageBreak/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266FC7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9B17DC" w14:textId="77777777" w:rsidR="0036141A" w:rsidRDefault="00000000">
            <w:pPr>
              <w:jc w:val="right"/>
            </w:pPr>
            <w:r>
              <w:t>373965</w:t>
            </w:r>
          </w:p>
        </w:tc>
        <w:tc>
          <w:tcPr>
            <w:tcW w:w="1188" w:type="dxa"/>
            <w:vAlign w:val="center"/>
          </w:tcPr>
          <w:p w14:paraId="26EF2259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05787D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EC2A2D" w14:textId="77777777" w:rsidR="0036141A" w:rsidRDefault="00000000">
            <w:pPr>
              <w:jc w:val="right"/>
            </w:pPr>
            <w:r>
              <w:t>2550.114</w:t>
            </w:r>
          </w:p>
        </w:tc>
        <w:tc>
          <w:tcPr>
            <w:tcW w:w="1862" w:type="dxa"/>
            <w:vAlign w:val="center"/>
          </w:tcPr>
          <w:p w14:paraId="321AE73A" w14:textId="77777777" w:rsidR="0036141A" w:rsidRDefault="00000000">
            <w:r>
              <w:t>8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6141A" w14:paraId="2A3C58D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AB458A" w14:textId="77777777" w:rsidR="0036141A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9781D2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5C2217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94AD2A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C3F1D0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206BF8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DAAD6F" w14:textId="77777777" w:rsidR="0036141A" w:rsidRDefault="00000000">
            <w:r>
              <w:t>--</w:t>
            </w:r>
          </w:p>
        </w:tc>
      </w:tr>
      <w:tr w:rsidR="0036141A" w14:paraId="35BDEE2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828D797" w14:textId="77777777" w:rsidR="0036141A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E3B17F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1D0F5C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0E2F512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DE08A4F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A26B937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9C3584" w14:textId="77777777" w:rsidR="0036141A" w:rsidRDefault="00000000">
            <w:r>
              <w:t>--</w:t>
            </w:r>
          </w:p>
        </w:tc>
      </w:tr>
      <w:tr w:rsidR="0036141A" w14:paraId="568D1F5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26743C2" w14:textId="77777777" w:rsidR="0036141A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9F5CA4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B1E063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FA0385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65B8B8" w14:textId="77777777" w:rsidR="0036141A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F6C358C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4F195E" w14:textId="77777777" w:rsidR="0036141A" w:rsidRDefault="00000000">
            <w:r>
              <w:t>--</w:t>
            </w:r>
          </w:p>
        </w:tc>
      </w:tr>
      <w:tr w:rsidR="0036141A" w14:paraId="6E4E052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EF9020E" w14:textId="77777777" w:rsidR="0036141A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D0DA08" w14:textId="77777777" w:rsidR="0036141A" w:rsidRDefault="00000000">
            <w:pPr>
              <w:jc w:val="right"/>
            </w:pPr>
            <w:r>
              <w:t>107817</w:t>
            </w:r>
          </w:p>
        </w:tc>
        <w:tc>
          <w:tcPr>
            <w:tcW w:w="1188" w:type="dxa"/>
            <w:vAlign w:val="center"/>
          </w:tcPr>
          <w:p w14:paraId="344943FE" w14:textId="77777777" w:rsidR="0036141A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9C22E01" w14:textId="77777777" w:rsidR="0036141A" w:rsidRDefault="00000000">
            <w:pPr>
              <w:jc w:val="right"/>
            </w:pPr>
            <w:r>
              <w:t>1602.760</w:t>
            </w:r>
          </w:p>
        </w:tc>
        <w:tc>
          <w:tcPr>
            <w:tcW w:w="1862" w:type="dxa"/>
            <w:vAlign w:val="center"/>
          </w:tcPr>
          <w:p w14:paraId="296BC830" w14:textId="77777777" w:rsidR="0036141A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6EB9B9A" w14:textId="77777777" w:rsidR="0036141A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BD2555" w14:textId="77777777" w:rsidR="0036141A" w:rsidRDefault="00000000">
            <w:r>
              <w:t>--</w:t>
            </w:r>
          </w:p>
        </w:tc>
      </w:tr>
    </w:tbl>
    <w:p w14:paraId="422933EA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2DE8799A" wp14:editId="4A8DD931">
            <wp:extent cx="5667375" cy="2638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640F" w14:textId="77777777" w:rsidR="0036141A" w:rsidRDefault="00000000">
      <w:pPr>
        <w:jc w:val="center"/>
      </w:pPr>
      <w:r>
        <w:rPr>
          <w:noProof/>
        </w:rPr>
        <w:drawing>
          <wp:inline distT="0" distB="0" distL="0" distR="0" wp14:anchorId="3ED21B3F" wp14:editId="1D6C0FB0">
            <wp:extent cx="5667375" cy="26479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07B4E" w14:textId="77777777" w:rsidR="0036141A" w:rsidRDefault="0036141A"/>
    <w:p w14:paraId="44C7095F" w14:textId="77777777" w:rsidR="0036141A" w:rsidRDefault="0036141A"/>
    <w:p w14:paraId="22BF5788" w14:textId="77777777" w:rsidR="0036141A" w:rsidRDefault="0036141A">
      <w:pPr>
        <w:sectPr w:rsidR="0036141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218DD25A" w14:textId="77777777" w:rsidR="0036141A" w:rsidRDefault="00000000">
      <w:pPr>
        <w:pStyle w:val="1"/>
        <w:widowControl w:val="0"/>
        <w:rPr>
          <w:kern w:val="2"/>
          <w:szCs w:val="24"/>
        </w:rPr>
      </w:pPr>
      <w:bookmarkStart w:id="59" w:name="_Toc217995532"/>
      <w:r>
        <w:rPr>
          <w:kern w:val="2"/>
          <w:szCs w:val="24"/>
        </w:rPr>
        <w:lastRenderedPageBreak/>
        <w:t>附录</w:t>
      </w:r>
      <w:bookmarkEnd w:id="59"/>
    </w:p>
    <w:p w14:paraId="58CB8748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311C507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265308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05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07D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DF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4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11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C0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FF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72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B0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C5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5D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AF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12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0A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DF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9A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F9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6A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84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66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4B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30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BB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E4A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7C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2E8BB6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1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F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2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1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4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7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C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C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7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E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9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4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0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B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0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2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2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E59CB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8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5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D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0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6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2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E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0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B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7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3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5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F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E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E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4AA0A5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F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C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E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9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F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6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4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A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1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D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B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E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A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E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C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A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0F084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8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6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5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4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5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A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B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F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9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1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5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1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C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D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D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F5FA2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A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F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7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A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3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8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0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8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9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6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1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A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EA8DE3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3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2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8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9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F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FD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8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9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C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6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8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7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F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6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1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1FA73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89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0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0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9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7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5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D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D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F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F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C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9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2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B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0D9A9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1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4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9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7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B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F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9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2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B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F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B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4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2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A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8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8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3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5990A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1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0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9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1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C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1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5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F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7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7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4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8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8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8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F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B1A19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E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0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7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0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9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F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5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9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B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AF71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C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5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2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8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7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8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C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2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4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2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1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8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7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F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7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D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EB68E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C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3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B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B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C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8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C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4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0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1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E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2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6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4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D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2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E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F182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D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B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B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6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3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0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8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5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6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9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9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D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1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4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2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69BCB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D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0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6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C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6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9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B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F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0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5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E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4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7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1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44F41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3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F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18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0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D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8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2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5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F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6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3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B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0A14F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0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4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4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F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5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F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3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5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9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3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E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D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9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80924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D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4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B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2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D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A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D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0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A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D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5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C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3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D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6A72E1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4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F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E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B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9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4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A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7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E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2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2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D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1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0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0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E9F3E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4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F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0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E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5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6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1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B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3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6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4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F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0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3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A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0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5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B0C58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A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9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0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4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B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E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E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B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A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1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D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E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0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0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D1DA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E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37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B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1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9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C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6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7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7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B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F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C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6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8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1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8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8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A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46ED2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4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5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B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4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9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7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A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9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7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5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D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3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A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A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6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3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15EED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0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1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A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1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3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4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B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C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D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D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E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1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5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F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0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5EB08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3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0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E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F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8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4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6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F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D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4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7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5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9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1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E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B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6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8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9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72BCC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D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C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8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D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3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6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7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0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0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C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1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0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A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0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E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6762B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F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D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2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A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2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9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7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C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D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4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7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4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9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606D4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A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D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E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2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B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C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A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B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9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C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E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5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F1EE4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6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7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F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5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F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4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7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1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9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9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0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1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8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3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A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D3E17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5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8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8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A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4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A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2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A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EC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7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0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3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5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E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5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8572D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5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8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C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E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7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4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4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2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8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B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D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0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2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F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4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F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7FD37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5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E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8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4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5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C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F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6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A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158D7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3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6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E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3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7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9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8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8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D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9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C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4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8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B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D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9DB48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9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8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E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4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C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C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8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7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C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1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6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D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6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6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7EA0B9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9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5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0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9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9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6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9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B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5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1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7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D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9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2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D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5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EE900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D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4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A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1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8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0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9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4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A1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1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6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A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FD818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9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8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2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D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0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2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B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3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9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E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1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D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78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D20B2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2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D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6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D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5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4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3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D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8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6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7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9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7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5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3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0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710B0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8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C5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F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5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B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1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F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B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3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1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A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8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9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D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5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B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C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B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D87D7E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A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8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D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A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6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D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2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A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F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0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4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2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0B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2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A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68217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8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0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8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6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7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E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C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8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E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5F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4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7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4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0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1241A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2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D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A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C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D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B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C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6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D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E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6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E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7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1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2A4AE4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5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D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7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4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2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8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6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D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E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D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C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A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5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433A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D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4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1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3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2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3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A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C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2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A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D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1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2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D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0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2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3B14A0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3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1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D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D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D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E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3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7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3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D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4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7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D864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2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6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4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5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6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D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7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2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E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8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5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B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3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1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210B2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A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C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7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5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A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7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B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C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8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2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1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E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3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3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3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B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8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F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4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C75BD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7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7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9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A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B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3D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6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5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6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F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8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9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C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B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F1F7A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E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7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5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6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4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E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0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1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0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F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9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0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7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D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8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7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6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3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3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44DC8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4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2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6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2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1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D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4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5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1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4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2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C5104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4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8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A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6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1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1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1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9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6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6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9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9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4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0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3DC0D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3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3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8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7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7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1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9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1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2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6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3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E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F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5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1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2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4B7FD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4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F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E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F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2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6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C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F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2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7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9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3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7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B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B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F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423DE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5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2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B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6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2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D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0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7B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0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8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8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B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8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B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2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8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AFF73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F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F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7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4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3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25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4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4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5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E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0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2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3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7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9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C5C73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8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C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E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7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5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E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0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F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4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C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D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8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9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F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F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DC3D15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6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4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9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2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A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3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41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2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8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D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200A33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3340984" w14:textId="77777777" w:rsidR="0036141A" w:rsidRDefault="0036141A">
      <w:pPr>
        <w:widowControl w:val="0"/>
        <w:rPr>
          <w:kern w:val="2"/>
          <w:szCs w:val="24"/>
          <w:lang w:val="en-US"/>
        </w:rPr>
      </w:pPr>
    </w:p>
    <w:p w14:paraId="4E5DCF44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7FE53406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295572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9B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07F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41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A0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8E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05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43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72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2A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9B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12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07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CD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63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7DD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B9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B9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D0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EE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55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72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0F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93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12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6F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540748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B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7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D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8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5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7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9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1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6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7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8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8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7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2CBC4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E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6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E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C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6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C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5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4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E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A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C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0B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D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B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4630B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0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8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0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0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B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3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2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A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E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0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2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8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9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74725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1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0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E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B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A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9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7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5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7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8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D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1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CA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5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4A7F8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7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2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D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D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F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C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9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A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9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3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5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6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8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3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1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8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D770A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7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D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3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4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7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3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A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A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1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2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D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F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D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9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A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2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4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56DC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C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B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B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7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B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D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3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E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F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7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8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F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7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5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1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A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594A6E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6B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5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9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C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D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4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C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0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1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1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D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2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C84E8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7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FD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4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4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7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F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F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E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6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7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4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A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6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2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0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0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1C957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0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2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D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F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B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6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9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E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D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5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6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6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E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4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86356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4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7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3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C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D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3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A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B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9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2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B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0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C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6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0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B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B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5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11900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9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6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E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F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B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3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C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8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B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0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5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C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F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1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2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19D24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2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5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1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B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5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B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0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9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1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4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5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7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B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B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04AD8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3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53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7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7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5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B1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4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A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B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1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D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F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B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B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8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8E829E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E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E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A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B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C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3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A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E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0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4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4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0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D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7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215CB43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C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6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5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E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1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0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2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5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1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5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D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4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3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A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4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31B4E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A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2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0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F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8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3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9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A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A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5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9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A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2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3903A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1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8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3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4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C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B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5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5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D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8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1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E77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A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9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7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C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8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8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D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6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A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6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E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2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9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1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1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C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7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27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1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8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F3B9D6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27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4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4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F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1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9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B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6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9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0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2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7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2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7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0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C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8A2D5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6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5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0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9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B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2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68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A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3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8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1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7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3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5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8BB76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1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6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7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B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5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9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B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C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1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1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7AC4F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1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E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FF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4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4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4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D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EF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D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3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9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6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7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DD28A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F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C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B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5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E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C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A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8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C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A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2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B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6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B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0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1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99C2F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2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B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4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F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D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9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A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3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5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56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A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8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5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B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A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A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7E1117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1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8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3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C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A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1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A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C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9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D8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C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F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2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2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FE6C2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2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5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0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9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0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C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4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5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4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2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F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C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8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2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9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7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2E59D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B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D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0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4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A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B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7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0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0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A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7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D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1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B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8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8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A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5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7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1D90E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B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1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7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8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2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1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1D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F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C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2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1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9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E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4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6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372D7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8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8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2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7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4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E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C6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9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3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1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4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B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B49EEE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0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F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D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3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3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C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0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E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5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4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0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8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F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1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3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53F24C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F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0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5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7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B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3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8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0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B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0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9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3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349A4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2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C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7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4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E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A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B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8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7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93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4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5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B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F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9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3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2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75241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2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5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5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6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3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0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6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F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6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D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7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5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D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C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7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7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5A75C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7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6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D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3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B3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A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A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5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C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F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1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F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2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F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1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6141A" w14:paraId="187093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B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0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1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1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2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C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9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E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8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6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5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B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5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9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9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2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6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2F048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A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4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4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F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C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F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3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79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5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C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1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7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3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B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F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5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5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6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1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0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4B673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B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5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D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9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7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0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9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4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3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6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E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E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5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6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2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84BC9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F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0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1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C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8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74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0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E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0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2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3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2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1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6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D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E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7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3B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28E03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9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75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4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4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C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D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A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7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E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0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9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B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7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B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2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18ED5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2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6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F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E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B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B0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5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7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B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6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B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2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4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9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D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9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1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C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EFA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A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6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B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5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2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9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F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6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9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6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C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3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8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2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D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F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31105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D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4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B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5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0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4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B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4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9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7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3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D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7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4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15E34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8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D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E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9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C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4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D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F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D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9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6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E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B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6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7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F1BF0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8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3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5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8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1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4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7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9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D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B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9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7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4FBDF0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8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F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2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4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4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C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A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E3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8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0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D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2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F2C8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9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3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7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8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2F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D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B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3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C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4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C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2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9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8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F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E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67DCC7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F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9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1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7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4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9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5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1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9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0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7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B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F433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8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5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6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A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7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F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6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A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6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8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C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9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4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0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2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274E8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F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A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E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5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9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1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3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3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6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6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4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D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D27B2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F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8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E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C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7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D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B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2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B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5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6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B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1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8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C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5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FE2B8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7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9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F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A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0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4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E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4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4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E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E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E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1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A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5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CF0B3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1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5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7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F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D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A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5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1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5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8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6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F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EE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1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D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E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5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97C16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9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B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9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7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7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5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F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A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EE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C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3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2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6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8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3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6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F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2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56FDF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4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0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2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4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F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3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B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8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F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B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81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4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0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C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E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1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6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BCB797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9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E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1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4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F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3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2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A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6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B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E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2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E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2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B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E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DBE223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7F4117" w14:textId="77777777" w:rsidR="0036141A" w:rsidRDefault="0036141A">
      <w:pPr>
        <w:widowControl w:val="0"/>
        <w:rPr>
          <w:kern w:val="2"/>
          <w:szCs w:val="24"/>
          <w:lang w:val="en-US"/>
        </w:rPr>
      </w:pPr>
    </w:p>
    <w:p w14:paraId="0EF0EA3F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4B573306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B7EDD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4D5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733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19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DF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BC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DD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7DC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D9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5C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96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F3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518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34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8C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D6F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74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40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8A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14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7D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73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C7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E9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AA8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97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16550F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3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6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3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C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3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5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F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E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A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0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3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7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D4F08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D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6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7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2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0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F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D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D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3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A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E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D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A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3C88B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1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2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A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4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8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E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3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9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9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F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F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8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A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E0ACD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6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7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E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F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B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F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B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6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5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6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4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A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8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0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F6E72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0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A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C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E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E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2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1A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8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6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9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1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E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9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1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7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C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38F5D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4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5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6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E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5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4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A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3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D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4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3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9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9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1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2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233C7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C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7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D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8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C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5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5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5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D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F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8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9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3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0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F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C2B2F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1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2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8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7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C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2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6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1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E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4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A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3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F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1F546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7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9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3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D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E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2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8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0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3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D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F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1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9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F3B65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D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61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7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2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11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D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1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6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A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4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2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1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4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8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A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C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D9B5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2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A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2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2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1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37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1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E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3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D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2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9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0A87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1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C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5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5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E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B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3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A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8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E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2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1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E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2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0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9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0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4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6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9DF66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1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2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7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0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E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7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0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C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7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D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E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0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F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A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159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C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C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C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6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8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8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3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4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1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3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B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2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C44A2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6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2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F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9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4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8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5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B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8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B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B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D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4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8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FCF4A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8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6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D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C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9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6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8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B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F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1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E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C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6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3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3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0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C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A8A91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7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3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2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4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5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8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3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D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F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C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F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8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A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9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8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B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4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82B2B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D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3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4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4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2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3D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A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B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9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6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4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7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9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7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3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0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C2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0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E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F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7F67C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B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C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6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4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4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5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C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A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6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5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B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9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7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2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1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3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6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3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58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0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E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8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C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D805F0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A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E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9A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0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2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2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1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A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1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E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1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2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B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6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9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57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8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0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762097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9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3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B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9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2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E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38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8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A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5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4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2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C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8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A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CAAA1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E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C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4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7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7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9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A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F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7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B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A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E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0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750D8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D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7B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D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2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D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C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B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1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0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8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E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C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2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C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7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5F260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7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F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8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A7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D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59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5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D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A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C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7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2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B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F594C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9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1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4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1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A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6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0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D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9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7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E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E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2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A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D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8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5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99534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C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B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B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5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D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D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8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F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B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1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6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4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8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F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A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5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6EA01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3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8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4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C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F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7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2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8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0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5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2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B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8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9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44195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F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1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4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D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7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B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6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3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7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5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3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B2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0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C1AB0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B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6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1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7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4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7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E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4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7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E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A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E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2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2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7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3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F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8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C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075DB4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3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9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C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6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C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1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B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7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1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1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B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2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2F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2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F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A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B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7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1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20B83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D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5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7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0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E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2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6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D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D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0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E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0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C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1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7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93718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B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9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E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A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3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7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4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2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B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8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B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3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A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E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9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7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7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E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CF0E0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5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3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2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B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1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1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7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C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F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4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E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F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0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75C169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6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9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E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3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A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5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C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B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6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E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0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4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5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6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A32DC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D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4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3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3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0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B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94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A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D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4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7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B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C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8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B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DB88D6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A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C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3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B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C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E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D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3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9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3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E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A7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9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4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B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4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5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8EDDD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7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5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E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7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17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0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0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1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4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9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3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8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3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9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6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5A76E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1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E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7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8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6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1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3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B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F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4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3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0916BB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F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D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1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4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5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9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5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3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2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A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7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7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6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48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5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7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056BE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1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5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6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7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3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4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A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3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2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0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B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E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C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5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A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D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429F18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视听阅览室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B9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0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A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0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8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B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B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5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C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B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3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5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3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D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F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955BC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0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2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6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0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C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7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4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7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F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D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2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8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0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9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E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A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07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6274B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F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6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1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4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8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1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3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B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D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2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2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E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C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4A6CD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0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E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7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3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F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6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A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1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7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7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3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A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E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8A094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C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C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0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6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F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2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1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C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9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6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0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02F9D9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3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4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0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3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41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9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7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09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B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9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D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6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F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E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0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7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D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365FD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A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5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E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6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D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9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6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9C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7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0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9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5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2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6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E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6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6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2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36141A" w14:paraId="3882F0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1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E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A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1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4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1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A6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F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7A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A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E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0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6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4064F0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D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0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6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6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5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B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7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0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6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2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8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5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9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2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C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B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D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0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0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0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251227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8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1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4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E2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8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7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7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6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1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2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A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1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3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C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1DDFF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8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18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A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0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E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6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C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5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A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3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D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4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B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A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C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0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2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3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D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38587F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C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1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E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4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0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C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8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A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7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0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9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0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C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C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C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E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D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2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12B870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7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风雨操场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C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6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7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B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7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3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7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D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D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7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A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6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2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F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668339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3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A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B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C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D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7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2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7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3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6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0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E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3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9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5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E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1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0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6141A" w14:paraId="5E1401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C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0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4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5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5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3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2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B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9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8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D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8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4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0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F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4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2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287A5B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8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1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B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0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8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9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2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C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8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6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A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D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E1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B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E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C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EAF1BD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648C318" w14:textId="77777777" w:rsidR="0036141A" w:rsidRDefault="0036141A">
      <w:pPr>
        <w:widowControl w:val="0"/>
        <w:rPr>
          <w:kern w:val="2"/>
          <w:szCs w:val="24"/>
          <w:lang w:val="en-US"/>
        </w:rPr>
      </w:pPr>
    </w:p>
    <w:p w14:paraId="5071249E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F96A462" w14:textId="77777777" w:rsidR="0036141A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191AA7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CF5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C1E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B24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881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2C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06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8D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374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93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07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98A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649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7F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BE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2F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7B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67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6D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E2A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0E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D3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8C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6B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36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18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7881568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5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D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E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BA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E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3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7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7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0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3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B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D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C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E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4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9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E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D6BBEE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6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1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F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A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B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5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F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7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9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7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7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9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E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0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3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0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E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2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9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F49D1D" w14:textId="77777777" w:rsidR="0036141A" w:rsidRDefault="00000000">
      <w:r>
        <w:t>供冷期：</w:t>
      </w:r>
    </w:p>
    <w:p w14:paraId="123C1A8F" w14:textId="77777777" w:rsidR="0036141A" w:rsidRDefault="0036141A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6AD2E0" w14:textId="7777777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D39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1BD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4C2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3E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2F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21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1C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3F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87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97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AE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9B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88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09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EA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49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ED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84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72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7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F3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59F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5B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8A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F3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6141A" w14:paraId="7C7836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7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6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B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1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0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E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0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7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3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E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E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8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2925FA" w14:textId="7777777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3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F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0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B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0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77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F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0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A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8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2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0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C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0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F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E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2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A2D417" w14:textId="77777777" w:rsidR="0036141A" w:rsidRDefault="00000000">
      <w:r>
        <w:rPr>
          <w:color w:val="000000"/>
          <w:sz w:val="18"/>
          <w:szCs w:val="18"/>
        </w:rPr>
        <w:t>注：上行：工作日；下行：节假日</w:t>
      </w:r>
    </w:p>
    <w:p w14:paraId="29AF6241" w14:textId="77777777" w:rsidR="0036141A" w:rsidRDefault="0036141A"/>
    <w:p w14:paraId="485920AB" w14:textId="77777777" w:rsidR="0036141A" w:rsidRDefault="0036141A"/>
    <w:sectPr w:rsidR="0036141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C684D" w14:textId="77777777" w:rsidR="004C1782" w:rsidRDefault="004C1782">
      <w:r>
        <w:separator/>
      </w:r>
    </w:p>
  </w:endnote>
  <w:endnote w:type="continuationSeparator" w:id="0">
    <w:p w14:paraId="75F1623D" w14:textId="77777777" w:rsidR="004C1782" w:rsidRDefault="004C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7721" w14:textId="77777777" w:rsidR="0034676D" w:rsidRDefault="003467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452306"/>
      <w:docPartObj>
        <w:docPartGallery w:val="AutoText"/>
      </w:docPartObj>
    </w:sdtPr>
    <w:sdtContent>
      <w:p w14:paraId="09D9F992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0A47FFED" w14:textId="77777777" w:rsidR="0034676D" w:rsidRDefault="0034676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803C" w14:textId="77777777" w:rsidR="0034676D" w:rsidRDefault="0034676D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2B71" w14:textId="77777777" w:rsidR="0034676D" w:rsidRDefault="003467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047433"/>
      <w:docPartObj>
        <w:docPartGallery w:val="AutoText"/>
      </w:docPartObj>
    </w:sdtPr>
    <w:sdtContent>
      <w:p w14:paraId="401A7A20" w14:textId="77777777" w:rsidR="0034676D" w:rsidRDefault="00A26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CA0" w:rsidRPr="004D2CA0">
          <w:rPr>
            <w:noProof/>
            <w:lang w:val="zh-CN"/>
          </w:rPr>
          <w:t>2</w:t>
        </w:r>
        <w:r>
          <w:fldChar w:fldCharType="end"/>
        </w:r>
      </w:p>
    </w:sdtContent>
  </w:sdt>
  <w:p w14:paraId="52CBE2A2" w14:textId="77777777" w:rsidR="0034676D" w:rsidRDefault="0034676D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3723" w14:textId="77777777" w:rsidR="0034676D" w:rsidRDefault="003467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20B1" w14:textId="77777777" w:rsidR="004C1782" w:rsidRDefault="004C1782">
      <w:r>
        <w:separator/>
      </w:r>
    </w:p>
  </w:footnote>
  <w:footnote w:type="continuationSeparator" w:id="0">
    <w:p w14:paraId="4DA1EAF1" w14:textId="77777777" w:rsidR="004C1782" w:rsidRDefault="004C1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AF2C" w14:textId="77777777" w:rsidR="0034676D" w:rsidRDefault="00346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CC88" w14:textId="77777777" w:rsidR="0034676D" w:rsidRDefault="00346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D109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2A87A53E" wp14:editId="30DAF91E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8783" w14:textId="77777777" w:rsidR="0034676D" w:rsidRDefault="0034676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225E" w14:textId="77777777" w:rsidR="0034676D" w:rsidRDefault="0034676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B29D" w14:textId="77777777" w:rsidR="0034676D" w:rsidRDefault="00A26740">
    <w:pPr>
      <w:pStyle w:val="a7"/>
    </w:pPr>
    <w:r>
      <w:rPr>
        <w:noProof/>
        <w:lang w:val="en-US"/>
      </w:rPr>
      <w:drawing>
        <wp:inline distT="0" distB="0" distL="0" distR="0" wp14:anchorId="7B6685C5" wp14:editId="2726C4DD">
          <wp:extent cx="972185" cy="251460"/>
          <wp:effectExtent l="0" t="0" r="0" b="0"/>
          <wp:docPr id="1571471931" name="图片 1571471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B6B5" w14:textId="77777777" w:rsidR="0034676D" w:rsidRDefault="003467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1398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FE2776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6141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C1782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20567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2776"/>
    <w:rsid w:val="00FE3473"/>
    <w:rsid w:val="00FE6537"/>
    <w:rsid w:val="00FF0ADE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93B336"/>
  <w15:docId w15:val="{5959FE48-025B-445A-93FA-88AE7D96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10">
    <w:name w:val="标题 1 字符"/>
    <w:link w:val="1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16</Pages>
  <Words>2740</Words>
  <Characters>15620</Characters>
  <Application>Microsoft Office Word</Application>
  <DocSecurity>0</DocSecurity>
  <Lines>130</Lines>
  <Paragraphs>36</Paragraphs>
  <ScaleCrop>false</ScaleCrop>
  <Company>ths</Company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LS L</dc:creator>
  <cp:lastModifiedBy>LS L</cp:lastModifiedBy>
  <cp:revision>1</cp:revision>
  <cp:lastPrinted>2411-12-31T15:59:00Z</cp:lastPrinted>
  <dcterms:created xsi:type="dcterms:W3CDTF">2025-12-30T05:58:00Z</dcterms:created>
  <dcterms:modified xsi:type="dcterms:W3CDTF">2025-12-30T05:58:00Z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6A958B0DEF364D6A89D6CFD6B8579DD2_12</vt:lpwstr>
  </property>
</Properties>
</file>