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E70CBB" w14:paraId="4F519855" w14:textId="77777777" w:rsidTr="00DD3D28">
        <w:trPr>
          <w:trHeight w:val="2025"/>
        </w:trPr>
        <w:tc>
          <w:tcPr>
            <w:tcW w:w="8312" w:type="dxa"/>
            <w:vAlign w:val="center"/>
          </w:tcPr>
          <w:bookmarkStart w:id="0" w:name="_Hlk172642859"/>
          <w:bookmarkStart w:id="1" w:name="_Hlk172641893"/>
          <w:bookmarkStart w:id="2" w:name="封面页"/>
          <w:p w14:paraId="7B6F5F6C" w14:textId="77777777" w:rsidR="00000000" w:rsidRDefault="005444B2" w:rsidP="00293DD9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fldChar w:fldCharType="begin">
                <w:fldData xml:space="preserve">ZQBKAHoAdABYAFEAdAAwAFgATQBWADUAbgBxAHQAZAA3AGEANwBHAG8AaABZAEwAOQBsAEUARgBo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</w:fldData>
              </w:fldChar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instrText>ADDIN CNKISM.UserStyle</w:instrText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fldChar w:fldCharType="separate"/>
            </w:r>
            <w:r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  <w:fldChar w:fldCharType="end"/>
            </w:r>
          </w:p>
          <w:p w14:paraId="7AACB967" w14:textId="77777777" w:rsidR="00000000" w:rsidRPr="00293DD9" w:rsidRDefault="00000000" w:rsidP="001A0F8B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5444B2"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 w:rsidRPr="005444B2"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E70CBB" w14:paraId="2C003A84" w14:textId="77777777" w:rsidTr="00DD3D28">
        <w:tc>
          <w:tcPr>
            <w:tcW w:w="8312" w:type="dxa"/>
          </w:tcPr>
          <w:p w14:paraId="084DCEB9" w14:textId="77777777" w:rsidR="00000000" w:rsidRPr="00E0363F" w:rsidRDefault="00000000" w:rsidP="00E23AC8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:rsidR="00E70CBB" w14:paraId="29061AEB" w14:textId="77777777" w:rsidTr="00DD3D28">
        <w:tc>
          <w:tcPr>
            <w:tcW w:w="8312" w:type="dxa"/>
          </w:tcPr>
          <w:p w14:paraId="1FD1B358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4ADA0532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E70CBB" w14:paraId="38F9B837" w14:textId="77777777" w:rsidTr="00DD3D28">
        <w:tc>
          <w:tcPr>
            <w:tcW w:w="8312" w:type="dxa"/>
          </w:tcPr>
          <w:p w14:paraId="6A437559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5F1CEA7F" w14:textId="77777777" w:rsidR="00000000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BD588F2" wp14:editId="49F3B2B6">
            <wp:extent cx="1009756" cy="100975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D0624" w14:textId="77777777" w:rsidR="00000000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2C18485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70CBB" w14:paraId="4C726931" w14:textId="77777777" w:rsidTr="00DD3D28">
        <w:tc>
          <w:tcPr>
            <w:tcW w:w="1263" w:type="dxa"/>
          </w:tcPr>
          <w:p w14:paraId="6505BC74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81B9BB0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63077D8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陕西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西安</w:t>
            </w:r>
            <w:bookmarkEnd w:id="6"/>
          </w:p>
        </w:tc>
      </w:tr>
      <w:tr w:rsidR="00E70CBB" w14:paraId="10B7A862" w14:textId="77777777" w:rsidTr="00DD3D28">
        <w:tc>
          <w:tcPr>
            <w:tcW w:w="1263" w:type="dxa"/>
          </w:tcPr>
          <w:p w14:paraId="5C3A60D4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6A191A9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F5DE8C5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:rsidR="00E70CBB" w14:paraId="61CF8224" w14:textId="77777777" w:rsidTr="00DD3D28">
        <w:tc>
          <w:tcPr>
            <w:tcW w:w="1263" w:type="dxa"/>
          </w:tcPr>
          <w:p w14:paraId="70C370C5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4CA261D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A24D36B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:rsidR="00E70CBB" w14:paraId="7F76FE03" w14:textId="77777777" w:rsidTr="00DD3D28">
        <w:tc>
          <w:tcPr>
            <w:tcW w:w="1263" w:type="dxa"/>
          </w:tcPr>
          <w:p w14:paraId="70C089D9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57543D1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EB777AE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49A7B032" w14:textId="77777777" w:rsidTr="00DD3D28">
        <w:tc>
          <w:tcPr>
            <w:tcW w:w="1263" w:type="dxa"/>
          </w:tcPr>
          <w:p w14:paraId="12FBB4F3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598B7E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4949F9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38CC182C" w14:textId="77777777" w:rsidTr="00DD3D28">
        <w:tc>
          <w:tcPr>
            <w:tcW w:w="1263" w:type="dxa"/>
          </w:tcPr>
          <w:p w14:paraId="411F46BB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7E9423B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9ECA84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097B3901" w14:textId="77777777" w:rsidTr="00DD3D28">
        <w:tc>
          <w:tcPr>
            <w:tcW w:w="1263" w:type="dxa"/>
          </w:tcPr>
          <w:p w14:paraId="08C83152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318C865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8CC879B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9"/>
          </w:p>
        </w:tc>
      </w:tr>
    </w:tbl>
    <w:p w14:paraId="574690DC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9303C49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A8599BB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70CBB" w14:paraId="0AA8EF6A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52677346" w14:textId="77777777" w:rsidR="00000000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5BE2430" w14:textId="77777777" w:rsidR="00000000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4A7F2485" w14:textId="77777777" w:rsidR="00000000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51BC144" wp14:editId="34D21CA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CBB" w14:paraId="453C5930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0DF57AF8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D7B3E2F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</w:tcPr>
          <w:p w14:paraId="1C0D4C7F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7329AB9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373650FE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9CDEFD9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T17835685991</w:t>
            </w:r>
            <w:bookmarkEnd w:id="12"/>
          </w:p>
        </w:tc>
        <w:tc>
          <w:tcPr>
            <w:tcW w:w="3958" w:type="dxa"/>
            <w:vMerge/>
          </w:tcPr>
          <w:p w14:paraId="2C772DED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496499C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0A9DA64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F2BE9E6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2B8DF8A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336D6A86" w14:textId="77777777" w:rsidR="00000000" w:rsidRPr="00FC3E35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00204A" w:rsidRPr="00FC3E35" w:rsidSect="00F3112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079C65BC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5F7829D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35A860B" w14:textId="77777777" w:rsidR="005444B2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994838" w:history="1">
        <w:r w:rsidR="005444B2" w:rsidRPr="00F2195B">
          <w:rPr>
            <w:rStyle w:val="a7"/>
            <w:rFonts w:hint="eastAsia"/>
          </w:rPr>
          <w:t>1</w:t>
        </w:r>
        <w:r w:rsidR="005444B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444B2" w:rsidRPr="00F2195B">
          <w:rPr>
            <w:rStyle w:val="a7"/>
            <w:rFonts w:hint="eastAsia"/>
          </w:rPr>
          <w:t>建筑概况</w:t>
        </w:r>
        <w:r w:rsidR="005444B2">
          <w:rPr>
            <w:rFonts w:hint="eastAsia"/>
            <w:webHidden/>
          </w:rPr>
          <w:tab/>
        </w:r>
        <w:r w:rsidR="005444B2">
          <w:rPr>
            <w:rFonts w:hint="eastAsia"/>
            <w:webHidden/>
          </w:rPr>
          <w:fldChar w:fldCharType="begin"/>
        </w:r>
        <w:r w:rsidR="005444B2">
          <w:rPr>
            <w:rFonts w:hint="eastAsia"/>
            <w:webHidden/>
          </w:rPr>
          <w:instrText xml:space="preserve"> </w:instrText>
        </w:r>
        <w:r w:rsidR="005444B2">
          <w:rPr>
            <w:webHidden/>
          </w:rPr>
          <w:instrText>PAGEREF _Toc217994838 \h</w:instrText>
        </w:r>
        <w:r w:rsidR="005444B2">
          <w:rPr>
            <w:rFonts w:hint="eastAsia"/>
            <w:webHidden/>
          </w:rPr>
          <w:instrText xml:space="preserve"> </w:instrText>
        </w:r>
        <w:r w:rsidR="005444B2">
          <w:rPr>
            <w:rFonts w:hint="eastAsia"/>
            <w:webHidden/>
          </w:rPr>
        </w:r>
        <w:r w:rsidR="005444B2">
          <w:rPr>
            <w:rFonts w:hint="eastAsia"/>
            <w:webHidden/>
          </w:rPr>
          <w:fldChar w:fldCharType="separate"/>
        </w:r>
        <w:r w:rsidR="005444B2">
          <w:rPr>
            <w:webHidden/>
          </w:rPr>
          <w:t>1</w:t>
        </w:r>
        <w:r w:rsidR="005444B2">
          <w:rPr>
            <w:rFonts w:hint="eastAsia"/>
            <w:webHidden/>
          </w:rPr>
          <w:fldChar w:fldCharType="end"/>
        </w:r>
      </w:hyperlink>
    </w:p>
    <w:p w14:paraId="52D53900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39" w:history="1">
        <w:r w:rsidRPr="00F2195B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8F88925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0" w:history="1">
        <w:r w:rsidRPr="00F2195B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1B2299B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1" w:history="1">
        <w:r w:rsidRPr="00F2195B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AF2FEFE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2" w:history="1">
        <w:r w:rsidRPr="00F2195B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72D2E64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3" w:history="1">
        <w:r w:rsidRPr="00F2195B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B597D2F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4" w:history="1">
        <w:r w:rsidRPr="00F2195B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3243928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5" w:history="1">
        <w:r w:rsidRPr="00F2195B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FB19F81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6" w:history="1">
        <w:r w:rsidRPr="00F2195B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C40E7F6" w14:textId="77777777" w:rsidR="005444B2" w:rsidRDefault="005444B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4847" w:history="1">
        <w:r w:rsidRPr="00F2195B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10FA8E1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8" w:history="1">
        <w:r w:rsidRPr="00F2195B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0CE716B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49" w:history="1">
        <w:r w:rsidRPr="00F2195B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AE1D9C2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0" w:history="1">
        <w:r w:rsidRPr="00F2195B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56BB0AF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1" w:history="1">
        <w:r w:rsidRPr="00F2195B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65EECE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2" w:history="1">
        <w:r w:rsidRPr="00F2195B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4874EC0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3" w:history="1">
        <w:r w:rsidRPr="00F2195B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5E4BD3E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4" w:history="1">
        <w:r w:rsidRPr="00F2195B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33CD4C8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5" w:history="1">
        <w:r w:rsidRPr="00F2195B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房间热负荷汇总表</w:t>
        </w:r>
        <w:r w:rsidRPr="00F2195B">
          <w:rPr>
            <w:rStyle w:val="a7"/>
            <w:rFonts w:hint="eastAsia"/>
          </w:rPr>
          <w:t>(</w:t>
        </w:r>
        <w:r w:rsidRPr="00F2195B">
          <w:rPr>
            <w:rStyle w:val="a7"/>
            <w:rFonts w:hint="eastAsia"/>
          </w:rPr>
          <w:t>按系统</w:t>
        </w:r>
        <w:r w:rsidRPr="00F2195B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FBBCDA8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6" w:history="1">
        <w:r w:rsidRPr="00F2195B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房间热负荷汇总表</w:t>
        </w:r>
        <w:r w:rsidRPr="00F2195B">
          <w:rPr>
            <w:rStyle w:val="a7"/>
            <w:rFonts w:hint="eastAsia"/>
          </w:rPr>
          <w:t>(</w:t>
        </w:r>
        <w:r w:rsidRPr="00F2195B">
          <w:rPr>
            <w:rStyle w:val="a7"/>
            <w:rFonts w:hint="eastAsia"/>
          </w:rPr>
          <w:t>按楼层</w:t>
        </w:r>
        <w:r w:rsidRPr="00F2195B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CD6712" w14:textId="77777777" w:rsidR="005444B2" w:rsidRDefault="005444B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4857" w:history="1">
        <w:r w:rsidRPr="00F2195B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2195B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_Toc217994857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F7EA7E" w14:textId="77777777" w:rsidR="00000000" w:rsidRDefault="00000000" w:rsidP="009C4D39">
      <w:pPr>
        <w:pStyle w:val="TOC1"/>
      </w:pPr>
      <w:r>
        <w:fldChar w:fldCharType="end"/>
      </w:r>
    </w:p>
    <w:p w14:paraId="1DEBAC28" w14:textId="77777777" w:rsidR="00000000" w:rsidRPr="00413E13" w:rsidRDefault="00000000" w:rsidP="00413E13">
      <w:pPr>
        <w:rPr>
          <w:lang w:val="en-US"/>
        </w:rPr>
      </w:pPr>
    </w:p>
    <w:p w14:paraId="75383FD6" w14:textId="77777777" w:rsidR="00000000" w:rsidRPr="009C4D39" w:rsidRDefault="00000000" w:rsidP="009C4D39">
      <w:pPr>
        <w:rPr>
          <w:lang w:val="en-US"/>
        </w:rPr>
        <w:sectPr w:rsidR="009C4D39" w:rsidRPr="009C4D39" w:rsidSect="00F3112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9F5F59F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3" w:name="_Toc217994838"/>
      <w:r>
        <w:rPr>
          <w:szCs w:val="24"/>
        </w:rPr>
        <w:lastRenderedPageBreak/>
        <w:t>建筑概况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72186" w14:paraId="087CE628" w14:textId="77777777">
        <w:tc>
          <w:tcPr>
            <w:tcW w:w="2830" w:type="dxa"/>
            <w:shd w:val="clear" w:color="auto" w:fill="E6E6E6"/>
            <w:vAlign w:val="center"/>
          </w:tcPr>
          <w:p w14:paraId="3BDC986C" w14:textId="77777777" w:rsidR="00C72186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8D041E6" w14:textId="77777777" w:rsidR="00C72186" w:rsidRDefault="00000000">
            <w:r>
              <w:t>陕西</w:t>
            </w:r>
            <w:r>
              <w:t>-</w:t>
            </w:r>
            <w:r>
              <w:t>西安</w:t>
            </w:r>
          </w:p>
        </w:tc>
      </w:tr>
      <w:tr w:rsidR="00C72186" w14:paraId="69515544" w14:textId="77777777">
        <w:tc>
          <w:tcPr>
            <w:tcW w:w="2830" w:type="dxa"/>
            <w:shd w:val="clear" w:color="auto" w:fill="E6E6E6"/>
            <w:vAlign w:val="center"/>
          </w:tcPr>
          <w:p w14:paraId="3A963897" w14:textId="77777777" w:rsidR="00C72186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005CB34" w14:textId="77777777" w:rsidR="00C72186" w:rsidRDefault="00000000">
            <w:r>
              <w:t>34.00</w:t>
            </w:r>
          </w:p>
        </w:tc>
      </w:tr>
      <w:tr w:rsidR="00C72186" w14:paraId="7546CF1E" w14:textId="77777777">
        <w:tc>
          <w:tcPr>
            <w:tcW w:w="2830" w:type="dxa"/>
            <w:shd w:val="clear" w:color="auto" w:fill="E6E6E6"/>
            <w:vAlign w:val="center"/>
          </w:tcPr>
          <w:p w14:paraId="70410790" w14:textId="77777777" w:rsidR="00C72186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9CC14CE" w14:textId="77777777" w:rsidR="00C72186" w:rsidRDefault="00000000">
            <w:r>
              <w:t>108.93</w:t>
            </w:r>
          </w:p>
        </w:tc>
      </w:tr>
      <w:tr w:rsidR="00C72186" w14:paraId="1F559771" w14:textId="77777777">
        <w:tc>
          <w:tcPr>
            <w:tcW w:w="2830" w:type="dxa"/>
            <w:shd w:val="clear" w:color="auto" w:fill="E6E6E6"/>
            <w:vAlign w:val="center"/>
          </w:tcPr>
          <w:p w14:paraId="38849927" w14:textId="77777777" w:rsidR="00C72186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1F42C55" w14:textId="77777777" w:rsidR="00C72186" w:rsidRDefault="00C72186"/>
        </w:tc>
      </w:tr>
      <w:tr w:rsidR="00C72186" w14:paraId="37CE1F2A" w14:textId="77777777">
        <w:tc>
          <w:tcPr>
            <w:tcW w:w="2830" w:type="dxa"/>
            <w:shd w:val="clear" w:color="auto" w:fill="E6E6E6"/>
            <w:vAlign w:val="center"/>
          </w:tcPr>
          <w:p w14:paraId="319F865F" w14:textId="77777777" w:rsidR="00C72186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FF2A674" w14:textId="77777777" w:rsidR="00C72186" w:rsidRDefault="00000000">
            <w:r>
              <w:t>地上</w:t>
            </w:r>
            <w:r>
              <w:t xml:space="preserve"> 22096.96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AE895F8" w14:textId="77777777" w:rsidR="00C72186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72186" w14:paraId="1F7BD769" w14:textId="77777777">
        <w:tc>
          <w:tcPr>
            <w:tcW w:w="2830" w:type="dxa"/>
            <w:shd w:val="clear" w:color="auto" w:fill="E6E6E6"/>
            <w:vAlign w:val="center"/>
          </w:tcPr>
          <w:p w14:paraId="798E6073" w14:textId="77777777" w:rsidR="00C72186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61725F1" w14:textId="77777777" w:rsidR="00C72186" w:rsidRDefault="00000000">
            <w:r>
              <w:t>地上</w:t>
            </w:r>
            <w:r>
              <w:t xml:space="preserve"> 13.60 m</w:t>
            </w:r>
          </w:p>
        </w:tc>
        <w:tc>
          <w:tcPr>
            <w:tcW w:w="3395" w:type="dxa"/>
            <w:vAlign w:val="center"/>
          </w:tcPr>
          <w:p w14:paraId="21178CA8" w14:textId="77777777" w:rsidR="00C72186" w:rsidRDefault="00000000">
            <w:r>
              <w:t>地下</w:t>
            </w:r>
            <w:r>
              <w:t xml:space="preserve"> 0.00 m</w:t>
            </w:r>
          </w:p>
        </w:tc>
      </w:tr>
      <w:tr w:rsidR="00C72186" w14:paraId="69FF884C" w14:textId="77777777">
        <w:tc>
          <w:tcPr>
            <w:tcW w:w="2830" w:type="dxa"/>
            <w:shd w:val="clear" w:color="auto" w:fill="E6E6E6"/>
            <w:vAlign w:val="center"/>
          </w:tcPr>
          <w:p w14:paraId="6D038A78" w14:textId="77777777" w:rsidR="00C72186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BE407B1" w14:textId="77777777" w:rsidR="00C72186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3607F2EF" w14:textId="77777777" w:rsidR="00C72186" w:rsidRDefault="00000000">
            <w:r>
              <w:t>地下</w:t>
            </w:r>
            <w:r>
              <w:t xml:space="preserve"> 0</w:t>
            </w:r>
          </w:p>
        </w:tc>
      </w:tr>
      <w:tr w:rsidR="00C72186" w14:paraId="743E4176" w14:textId="77777777">
        <w:tc>
          <w:tcPr>
            <w:tcW w:w="2830" w:type="dxa"/>
            <w:shd w:val="clear" w:color="auto" w:fill="E6E6E6"/>
            <w:vAlign w:val="center"/>
          </w:tcPr>
          <w:p w14:paraId="0B1CC4C6" w14:textId="77777777" w:rsidR="00C72186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9B58864" w14:textId="77777777" w:rsidR="00C72186" w:rsidRDefault="00000000">
            <w:r>
              <w:t>91°</w:t>
            </w:r>
          </w:p>
        </w:tc>
      </w:tr>
    </w:tbl>
    <w:p w14:paraId="1362439B" w14:textId="77777777" w:rsidR="00C72186" w:rsidRDefault="00000000">
      <w:pPr>
        <w:pStyle w:val="1"/>
      </w:pPr>
      <w:bookmarkStart w:id="14" w:name="_Toc217994839"/>
      <w:r>
        <w:t>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72186" w14:paraId="753A34D1" w14:textId="77777777">
        <w:tc>
          <w:tcPr>
            <w:tcW w:w="4697" w:type="dxa"/>
            <w:shd w:val="clear" w:color="auto" w:fill="E6E6E6"/>
            <w:vAlign w:val="center"/>
          </w:tcPr>
          <w:p w14:paraId="3BC84EFA" w14:textId="77777777" w:rsidR="00C72186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0E8A931B" w14:textId="77777777" w:rsidR="00C72186" w:rsidRDefault="00000000">
            <w:r>
              <w:t>陕西</w:t>
            </w:r>
            <w:r>
              <w:t>-</w:t>
            </w:r>
            <w:r>
              <w:t>西安</w:t>
            </w:r>
            <w:r>
              <w:t>-</w:t>
            </w:r>
            <w:r>
              <w:t>西安（默认）</w:t>
            </w:r>
          </w:p>
        </w:tc>
      </w:tr>
      <w:tr w:rsidR="00C72186" w14:paraId="0838CA5E" w14:textId="77777777">
        <w:tc>
          <w:tcPr>
            <w:tcW w:w="4697" w:type="dxa"/>
            <w:shd w:val="clear" w:color="auto" w:fill="E6E6E6"/>
            <w:vAlign w:val="center"/>
          </w:tcPr>
          <w:p w14:paraId="5509371A" w14:textId="77777777" w:rsidR="00C72186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5D93BFFA" w14:textId="77777777" w:rsidR="00C72186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C72186" w14:paraId="3342B357" w14:textId="77777777">
        <w:tc>
          <w:tcPr>
            <w:tcW w:w="4697" w:type="dxa"/>
            <w:shd w:val="clear" w:color="auto" w:fill="E6E6E6"/>
            <w:vAlign w:val="center"/>
          </w:tcPr>
          <w:p w14:paraId="05B824E2" w14:textId="77777777" w:rsidR="00C72186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46BB671" w14:textId="77777777" w:rsidR="00C72186" w:rsidRDefault="00000000">
            <w:r>
              <w:t>5</w:t>
            </w:r>
          </w:p>
        </w:tc>
      </w:tr>
      <w:tr w:rsidR="00C72186" w14:paraId="3BB2528D" w14:textId="77777777">
        <w:tc>
          <w:tcPr>
            <w:tcW w:w="4697" w:type="dxa"/>
            <w:shd w:val="clear" w:color="auto" w:fill="E6E6E6"/>
            <w:vAlign w:val="center"/>
          </w:tcPr>
          <w:p w14:paraId="20E6E37A" w14:textId="77777777" w:rsidR="00C72186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4B1951D" w14:textId="77777777" w:rsidR="00C72186" w:rsidRDefault="00000000">
            <w:r>
              <w:t>-5.7</w:t>
            </w:r>
          </w:p>
        </w:tc>
      </w:tr>
      <w:tr w:rsidR="00C72186" w14:paraId="65A46A3E" w14:textId="77777777">
        <w:tc>
          <w:tcPr>
            <w:tcW w:w="4697" w:type="dxa"/>
            <w:shd w:val="clear" w:color="auto" w:fill="E6E6E6"/>
            <w:vAlign w:val="center"/>
          </w:tcPr>
          <w:p w14:paraId="4315BCF8" w14:textId="77777777" w:rsidR="00C72186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3FF5674" w14:textId="77777777" w:rsidR="00C72186" w:rsidRDefault="00000000">
            <w:r>
              <w:t>23.0</w:t>
            </w:r>
          </w:p>
        </w:tc>
      </w:tr>
      <w:tr w:rsidR="00C72186" w14:paraId="6AF6EAFF" w14:textId="77777777">
        <w:tc>
          <w:tcPr>
            <w:tcW w:w="4697" w:type="dxa"/>
            <w:shd w:val="clear" w:color="auto" w:fill="E6E6E6"/>
            <w:vAlign w:val="center"/>
          </w:tcPr>
          <w:p w14:paraId="6F8CBF03" w14:textId="77777777" w:rsidR="00C72186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588C4EA" w14:textId="77777777" w:rsidR="00C72186" w:rsidRDefault="00000000">
            <w:r>
              <w:t>8.7</w:t>
            </w:r>
          </w:p>
        </w:tc>
      </w:tr>
    </w:tbl>
    <w:p w14:paraId="1DA21600" w14:textId="77777777" w:rsidR="00C72186" w:rsidRDefault="00000000">
      <w:pPr>
        <w:pStyle w:val="1"/>
      </w:pPr>
      <w:bookmarkStart w:id="15" w:name="_Toc217994840"/>
      <w:r>
        <w:t>计算依据</w:t>
      </w:r>
      <w:bookmarkEnd w:id="15"/>
    </w:p>
    <w:p w14:paraId="6E32BE10" w14:textId="77777777" w:rsidR="00C72186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BB25144" w14:textId="77777777" w:rsidR="00C72186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72E47571" w14:textId="77777777" w:rsidR="00C72186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417A64CA" w14:textId="77777777" w:rsidR="00C72186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0F79733A" w14:textId="77777777" w:rsidR="00C72186" w:rsidRDefault="00000000">
      <w:pPr>
        <w:pStyle w:val="1"/>
      </w:pPr>
      <w:bookmarkStart w:id="16" w:name="_Toc217994841"/>
      <w:r>
        <w:t>计算原理</w:t>
      </w:r>
      <w:bookmarkEnd w:id="16"/>
    </w:p>
    <w:p w14:paraId="41462361" w14:textId="77777777" w:rsidR="00000000" w:rsidRPr="00881825" w:rsidRDefault="00000000" w:rsidP="00D619B4">
      <w:pPr>
        <w:pStyle w:val="2"/>
      </w:pPr>
      <w:bookmarkStart w:id="17" w:name="围护结构"/>
      <w:bookmarkStart w:id="18" w:name="_Toc496014720"/>
      <w:bookmarkStart w:id="19" w:name="_Toc217994842"/>
      <w:bookmarkEnd w:id="17"/>
      <w:r w:rsidRPr="00881825">
        <w:rPr>
          <w:rFonts w:hint="eastAsia"/>
        </w:rPr>
        <w:t>围护结构传热耗热量</w:t>
      </w:r>
      <w:bookmarkEnd w:id="18"/>
      <w:bookmarkEnd w:id="19"/>
    </w:p>
    <w:p w14:paraId="3AC819A1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98C03B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7B774F3B" w14:textId="7BC3C223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5444B2">
        <w:rPr>
          <w:noProof/>
          <w:color w:val="000000"/>
        </w:rPr>
        <w:drawing>
          <wp:inline distT="0" distB="0" distL="0" distR="0" wp14:anchorId="7BA303EB" wp14:editId="3601BD31">
            <wp:extent cx="1130935" cy="227330"/>
            <wp:effectExtent l="0" t="0" r="0" b="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B277CC7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4EA98F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6FAF7D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502270D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6EA10FE9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33EC56F4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CD0AB7B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C4F432F" w14:textId="77777777" w:rsidR="00000000" w:rsidRDefault="00000000" w:rsidP="00D619B4">
      <w:pPr>
        <w:pStyle w:val="2"/>
      </w:pPr>
      <w:bookmarkStart w:id="20" w:name="_Toc496014721"/>
      <w:bookmarkStart w:id="21" w:name="_Toc217994843"/>
      <w:r w:rsidRPr="00881825">
        <w:rPr>
          <w:rFonts w:hint="eastAsia"/>
        </w:rPr>
        <w:lastRenderedPageBreak/>
        <w:t>围护结构的附加耗热量</w:t>
      </w:r>
      <w:bookmarkEnd w:id="20"/>
      <w:bookmarkEnd w:id="21"/>
    </w:p>
    <w:p w14:paraId="47D1301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3F2E261D" w14:textId="7D3027A9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5444B2">
        <w:rPr>
          <w:noProof/>
          <w:color w:val="000000"/>
          <w:position w:val="-6"/>
        </w:rPr>
        <w:drawing>
          <wp:inline distT="0" distB="0" distL="0" distR="0" wp14:anchorId="37DA3DDD" wp14:editId="10A0A03E">
            <wp:extent cx="153035" cy="142875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5444B2">
        <w:rPr>
          <w:noProof/>
          <w:color w:val="000000"/>
          <w:position w:val="-6"/>
        </w:rPr>
        <w:drawing>
          <wp:inline distT="0" distB="0" distL="0" distR="0" wp14:anchorId="4A842BEA" wp14:editId="423CFC3B">
            <wp:extent cx="153035" cy="142875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5444B2">
        <w:rPr>
          <w:noProof/>
          <w:color w:val="000000"/>
          <w:position w:val="-6"/>
        </w:rPr>
        <w:drawing>
          <wp:inline distT="0" distB="0" distL="0" distR="0" wp14:anchorId="4B9587AC" wp14:editId="1A426889">
            <wp:extent cx="153035" cy="14287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5444B2">
        <w:rPr>
          <w:noProof/>
          <w:color w:val="000000"/>
          <w:position w:val="-6"/>
        </w:rPr>
        <w:drawing>
          <wp:inline distT="0" distB="0" distL="0" distR="0" wp14:anchorId="4282BF41" wp14:editId="4DA00A80">
            <wp:extent cx="153035" cy="14287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5444B2">
        <w:rPr>
          <w:noProof/>
          <w:color w:val="000000"/>
          <w:position w:val="-6"/>
        </w:rPr>
        <w:drawing>
          <wp:inline distT="0" distB="0" distL="0" distR="0" wp14:anchorId="2CEFFE6D" wp14:editId="4AD3DAC3">
            <wp:extent cx="153035" cy="14287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5444B2">
        <w:rPr>
          <w:noProof/>
          <w:color w:val="000000"/>
          <w:position w:val="-6"/>
        </w:rPr>
        <w:drawing>
          <wp:inline distT="0" distB="0" distL="0" distR="0" wp14:anchorId="0E005EF6" wp14:editId="588765E2">
            <wp:extent cx="153035" cy="14287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5444B2">
        <w:rPr>
          <w:noProof/>
          <w:color w:val="000000"/>
          <w:position w:val="-6"/>
        </w:rPr>
        <w:drawing>
          <wp:inline distT="0" distB="0" distL="0" distR="0" wp14:anchorId="3F47C228" wp14:editId="315CC0EA">
            <wp:extent cx="153035" cy="142875"/>
            <wp:effectExtent l="0" t="0" r="0" b="0"/>
            <wp:docPr id="1622335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5444B2">
        <w:rPr>
          <w:noProof/>
          <w:color w:val="000000"/>
          <w:position w:val="-6"/>
        </w:rPr>
        <w:drawing>
          <wp:inline distT="0" distB="0" distL="0" distR="0" wp14:anchorId="3EF05A9D" wp14:editId="2184292F">
            <wp:extent cx="153035" cy="14287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878FEE0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4D6B72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3C3C727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75FEF96B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1B369B1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AEA93D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435EE6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407BCDB" w14:textId="77777777" w:rsidR="00000000" w:rsidRPr="00881825" w:rsidRDefault="00000000" w:rsidP="00D619B4">
      <w:pPr>
        <w:pStyle w:val="2"/>
      </w:pPr>
      <w:bookmarkStart w:id="22" w:name="_Toc496014722"/>
      <w:bookmarkStart w:id="23" w:name="_Toc217994844"/>
      <w:r w:rsidRPr="00881825">
        <w:rPr>
          <w:rFonts w:hint="eastAsia"/>
        </w:rPr>
        <w:t>冷风渗入耗热量</w:t>
      </w:r>
      <w:bookmarkEnd w:id="22"/>
      <w:bookmarkEnd w:id="23"/>
    </w:p>
    <w:p w14:paraId="17E51CCA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4B8E3531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99B816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4DC015C6" w14:textId="31447FAD" w:rsidR="00000000" w:rsidRDefault="005444B2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5D109F6" wp14:editId="232082BE">
            <wp:extent cx="1532890" cy="23812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2019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EAC50B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3A29E4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09F036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F5258B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52142B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80913D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F49E848" w14:textId="1D330009" w:rsidR="00000000" w:rsidRPr="00177F22" w:rsidRDefault="005444B2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5F77DC6F" wp14:editId="5ADAF698">
            <wp:extent cx="676275" cy="2381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E433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D1F74C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1ACF1676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59D7A7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571148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E2C85C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D163416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17D8FA66" w14:textId="16F8E03B" w:rsidR="00000000" w:rsidRPr="002D5496" w:rsidRDefault="005444B2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5085C3" wp14:editId="5207F96E">
            <wp:extent cx="560070" cy="16383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DCB0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DC150A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C3F4B11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32F9A73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4450E5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2394FA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844BE6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04A681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718803E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A0BD00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8052612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BB2683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65564B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506BE8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EC8951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00C6ED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A152CF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8922C9A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AC5BBE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EC764D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2745B9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4EB186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1F9D81B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96B0D57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AEBCE5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357FD0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192E76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BC56AC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8866999" w14:textId="77777777" w:rsidR="00000000" w:rsidRPr="00881825" w:rsidRDefault="00000000" w:rsidP="00D619B4">
      <w:pPr>
        <w:pStyle w:val="2"/>
      </w:pPr>
      <w:bookmarkStart w:id="24" w:name="_Toc496014723"/>
      <w:bookmarkStart w:id="25" w:name="_Toc217994845"/>
      <w:r w:rsidRPr="00881825">
        <w:rPr>
          <w:rFonts w:hint="eastAsia"/>
        </w:rPr>
        <w:t>新风耗热量</w:t>
      </w:r>
      <w:bookmarkEnd w:id="24"/>
      <w:bookmarkEnd w:id="25"/>
    </w:p>
    <w:p w14:paraId="578E192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167CFB4" w14:textId="380865FC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5444B2">
        <w:rPr>
          <w:noProof/>
          <w:color w:val="000000"/>
          <w:position w:val="-12"/>
        </w:rPr>
        <w:drawing>
          <wp:inline distT="0" distB="0" distL="0" distR="0" wp14:anchorId="702851D8" wp14:editId="41B0D5D7">
            <wp:extent cx="370205" cy="238125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89E3166" wp14:editId="47D9FC68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10B50045" wp14:editId="0AD80C6B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697DA6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AA242C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DE811A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AFA3A4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C9B409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3B09E21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5340C50" w14:textId="77777777" w:rsidR="00000000" w:rsidRPr="00881825" w:rsidRDefault="00000000" w:rsidP="00D619B4">
      <w:pPr>
        <w:pStyle w:val="2"/>
      </w:pPr>
      <w:bookmarkStart w:id="26" w:name="_Toc496014724"/>
      <w:bookmarkStart w:id="27" w:name="_Toc217994846"/>
      <w:r w:rsidRPr="00881825">
        <w:rPr>
          <w:rFonts w:hint="eastAsia"/>
        </w:rPr>
        <w:t>通过其他途径的耗热量</w:t>
      </w:r>
      <w:bookmarkEnd w:id="26"/>
      <w:bookmarkEnd w:id="27"/>
    </w:p>
    <w:p w14:paraId="38C91F1F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6BBBBBC" w14:textId="77777777" w:rsidR="00000000" w:rsidRPr="00881825" w:rsidRDefault="00000000" w:rsidP="00D619B4">
      <w:pPr>
        <w:pStyle w:val="2"/>
      </w:pPr>
      <w:bookmarkStart w:id="28" w:name="_Toc496014725"/>
      <w:bookmarkStart w:id="29" w:name="_Toc217994847"/>
      <w:r w:rsidRPr="00881825">
        <w:rPr>
          <w:rFonts w:hint="eastAsia"/>
        </w:rPr>
        <w:t>分户计量和间歇采暖热负荷</w:t>
      </w:r>
      <w:bookmarkEnd w:id="28"/>
      <w:bookmarkEnd w:id="29"/>
    </w:p>
    <w:p w14:paraId="3B1DDC1C" w14:textId="0308A65C" w:rsidR="00000000" w:rsidRPr="00177F22" w:rsidRDefault="005444B2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B2B9119" wp14:editId="7386521A">
            <wp:extent cx="1078230" cy="238125"/>
            <wp:effectExtent l="0" t="0" r="0" b="0"/>
            <wp:docPr id="175965757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1FC96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293B4E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78EB98F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971880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37C4FA8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308B512" w14:textId="0C7D7415" w:rsidR="00000000" w:rsidRPr="002D5496" w:rsidRDefault="005444B2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6A5342" wp14:editId="5FDF16E0">
            <wp:extent cx="798195" cy="238125"/>
            <wp:effectExtent l="0" t="0" r="0" b="0"/>
            <wp:docPr id="169679364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79F6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AEA71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A4DC7B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4F3C2EC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689B2D9" w14:textId="7614B0F1" w:rsidR="00000000" w:rsidRPr="002D5496" w:rsidRDefault="005444B2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08E975" wp14:editId="4DDEC411">
            <wp:extent cx="1496060" cy="427990"/>
            <wp:effectExtent l="0" t="0" r="0" b="0"/>
            <wp:docPr id="20835910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03E1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E64886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1D2DEEC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1BEBA0F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7CF49F5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F92FC1E" w14:textId="77777777" w:rsidR="00000000" w:rsidRPr="00D619B4" w:rsidRDefault="00000000" w:rsidP="00412DEF">
      <w:pPr>
        <w:rPr>
          <w:lang w:val="en-US"/>
        </w:rPr>
      </w:pPr>
    </w:p>
    <w:p w14:paraId="54DEE76F" w14:textId="77777777" w:rsidR="00C72186" w:rsidRDefault="00000000">
      <w:pPr>
        <w:pStyle w:val="1"/>
      </w:pPr>
      <w:bookmarkStart w:id="30" w:name="_Toc217994848"/>
      <w:r>
        <w:t>外围护构造</w:t>
      </w:r>
      <w:bookmarkEnd w:id="3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C72186" w14:paraId="3513614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66173AE" w14:textId="77777777" w:rsidR="00C7218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39F9255" w14:textId="77777777" w:rsidR="00C7218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BBDA296" w14:textId="77777777" w:rsidR="00C72186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72186" w14:paraId="3849B837" w14:textId="77777777">
        <w:trPr>
          <w:jc w:val="center"/>
        </w:trPr>
        <w:tc>
          <w:tcPr>
            <w:tcW w:w="1697" w:type="dxa"/>
            <w:vAlign w:val="center"/>
          </w:tcPr>
          <w:p w14:paraId="4387ECAF" w14:textId="77777777" w:rsidR="00C72186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508FD422" w14:textId="77777777" w:rsidR="00C72186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8C9FF08" w14:textId="77777777" w:rsidR="00C72186" w:rsidRDefault="00000000">
            <w:r>
              <w:t>0.335</w:t>
            </w:r>
          </w:p>
        </w:tc>
      </w:tr>
      <w:tr w:rsidR="00C72186" w14:paraId="66977324" w14:textId="77777777">
        <w:trPr>
          <w:jc w:val="center"/>
        </w:trPr>
        <w:tc>
          <w:tcPr>
            <w:tcW w:w="1697" w:type="dxa"/>
            <w:vAlign w:val="center"/>
          </w:tcPr>
          <w:p w14:paraId="7F2CD571" w14:textId="77777777" w:rsidR="00C72186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76054A7B" w14:textId="77777777" w:rsidR="00C72186" w:rsidRDefault="00000000">
            <w:r>
              <w:t>加气混凝土墙</w:t>
            </w:r>
          </w:p>
        </w:tc>
        <w:tc>
          <w:tcPr>
            <w:tcW w:w="3667" w:type="dxa"/>
            <w:vAlign w:val="center"/>
          </w:tcPr>
          <w:p w14:paraId="44074965" w14:textId="77777777" w:rsidR="00C72186" w:rsidRDefault="00000000">
            <w:r>
              <w:t>0.407</w:t>
            </w:r>
          </w:p>
        </w:tc>
      </w:tr>
      <w:tr w:rsidR="00C72186" w14:paraId="13813FE3" w14:textId="77777777">
        <w:trPr>
          <w:jc w:val="center"/>
        </w:trPr>
        <w:tc>
          <w:tcPr>
            <w:tcW w:w="1697" w:type="dxa"/>
            <w:vAlign w:val="center"/>
          </w:tcPr>
          <w:p w14:paraId="5B2928E8" w14:textId="77777777" w:rsidR="00C72186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55133DA6" w14:textId="77777777" w:rsidR="00C72186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5E30DC53" w14:textId="77777777" w:rsidR="00C72186" w:rsidRDefault="00000000">
            <w:r>
              <w:t>0.366</w:t>
            </w:r>
          </w:p>
        </w:tc>
      </w:tr>
      <w:tr w:rsidR="00C72186" w14:paraId="0339A1C7" w14:textId="77777777">
        <w:trPr>
          <w:jc w:val="center"/>
        </w:trPr>
        <w:tc>
          <w:tcPr>
            <w:tcW w:w="1697" w:type="dxa"/>
            <w:vAlign w:val="center"/>
          </w:tcPr>
          <w:p w14:paraId="607C91DF" w14:textId="77777777" w:rsidR="00C72186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25F510DF" w14:textId="77777777" w:rsidR="00C72186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5951454" w14:textId="77777777" w:rsidR="00C72186" w:rsidRDefault="00000000">
            <w:r>
              <w:t>0.448</w:t>
            </w:r>
          </w:p>
        </w:tc>
      </w:tr>
    </w:tbl>
    <w:p w14:paraId="54FFF8CD" w14:textId="77777777" w:rsidR="00C72186" w:rsidRDefault="00000000">
      <w:pPr>
        <w:pStyle w:val="1"/>
      </w:pPr>
      <w:bookmarkStart w:id="31" w:name="_Toc217994849"/>
      <w:r>
        <w:t>内围护构造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C72186" w14:paraId="0677CCC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AF8C270" w14:textId="77777777" w:rsidR="00C7218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4483E18" w14:textId="77777777" w:rsidR="00C7218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282FEDA" w14:textId="77777777" w:rsidR="00C72186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72186" w14:paraId="70E5099B" w14:textId="77777777">
        <w:trPr>
          <w:jc w:val="center"/>
        </w:trPr>
        <w:tc>
          <w:tcPr>
            <w:tcW w:w="1697" w:type="dxa"/>
            <w:vAlign w:val="center"/>
          </w:tcPr>
          <w:p w14:paraId="3CF706F8" w14:textId="77777777" w:rsidR="00C72186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BD31F6C" w14:textId="77777777" w:rsidR="00C72186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1D696F71" w14:textId="77777777" w:rsidR="00C72186" w:rsidRDefault="00000000">
            <w:r>
              <w:t>1.007</w:t>
            </w:r>
          </w:p>
        </w:tc>
      </w:tr>
      <w:tr w:rsidR="00C72186" w14:paraId="53585D95" w14:textId="77777777">
        <w:trPr>
          <w:jc w:val="center"/>
        </w:trPr>
        <w:tc>
          <w:tcPr>
            <w:tcW w:w="1697" w:type="dxa"/>
            <w:vAlign w:val="center"/>
          </w:tcPr>
          <w:p w14:paraId="1DAE6B0F" w14:textId="77777777" w:rsidR="00C72186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474DD9B8" w14:textId="77777777" w:rsidR="00C72186" w:rsidRDefault="00000000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10A63553" w14:textId="77777777" w:rsidR="00C72186" w:rsidRDefault="00000000">
            <w:r>
              <w:t>1.01</w:t>
            </w:r>
          </w:p>
        </w:tc>
      </w:tr>
      <w:tr w:rsidR="00C72186" w14:paraId="498C3617" w14:textId="77777777">
        <w:trPr>
          <w:jc w:val="center"/>
        </w:trPr>
        <w:tc>
          <w:tcPr>
            <w:tcW w:w="1697" w:type="dxa"/>
            <w:vAlign w:val="center"/>
          </w:tcPr>
          <w:p w14:paraId="000B1252" w14:textId="77777777" w:rsidR="00C72186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3CA8A90" w14:textId="77777777" w:rsidR="00C72186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4C3287B0" w14:textId="77777777" w:rsidR="00C72186" w:rsidRDefault="00000000">
            <w:r>
              <w:t>2.984</w:t>
            </w:r>
          </w:p>
        </w:tc>
      </w:tr>
      <w:tr w:rsidR="00C72186" w14:paraId="2CBFA1D7" w14:textId="77777777">
        <w:trPr>
          <w:jc w:val="center"/>
        </w:trPr>
        <w:tc>
          <w:tcPr>
            <w:tcW w:w="1697" w:type="dxa"/>
            <w:vAlign w:val="center"/>
          </w:tcPr>
          <w:p w14:paraId="2303F151" w14:textId="77777777" w:rsidR="00C72186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694D658C" w14:textId="77777777" w:rsidR="00C72186" w:rsidRDefault="00000000">
            <w:r>
              <w:t>非供暖地下室顶板</w:t>
            </w:r>
          </w:p>
        </w:tc>
        <w:tc>
          <w:tcPr>
            <w:tcW w:w="3667" w:type="dxa"/>
            <w:vAlign w:val="center"/>
          </w:tcPr>
          <w:p w14:paraId="593DA3BE" w14:textId="77777777" w:rsidR="00C72186" w:rsidRDefault="00000000">
            <w:r>
              <w:t>0.936</w:t>
            </w:r>
          </w:p>
        </w:tc>
      </w:tr>
    </w:tbl>
    <w:p w14:paraId="4EB08B92" w14:textId="77777777" w:rsidR="00C72186" w:rsidRDefault="00000000">
      <w:pPr>
        <w:pStyle w:val="1"/>
      </w:pPr>
      <w:bookmarkStart w:id="32" w:name="_Toc217994850"/>
      <w:r>
        <w:t>封闭阳台构造</w:t>
      </w:r>
      <w:bookmarkEnd w:id="32"/>
    </w:p>
    <w:p w14:paraId="65E75167" w14:textId="77777777" w:rsidR="00C72186" w:rsidRDefault="00000000">
      <w:r>
        <w:t>本工程无此项内容</w:t>
      </w:r>
    </w:p>
    <w:p w14:paraId="762AD5CC" w14:textId="77777777" w:rsidR="00C72186" w:rsidRDefault="00000000">
      <w:pPr>
        <w:pStyle w:val="1"/>
      </w:pPr>
      <w:bookmarkStart w:id="33" w:name="_Toc217994851"/>
      <w:r>
        <w:t>地下围护构造</w:t>
      </w:r>
      <w:bookmarkEnd w:id="3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C72186" w14:paraId="369040D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458FD33" w14:textId="77777777" w:rsidR="00C7218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4F684BD" w14:textId="77777777" w:rsidR="00C7218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04F2020" w14:textId="77777777" w:rsidR="00C72186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72186" w14:paraId="2F7BBCF9" w14:textId="77777777">
        <w:trPr>
          <w:jc w:val="center"/>
        </w:trPr>
        <w:tc>
          <w:tcPr>
            <w:tcW w:w="1697" w:type="dxa"/>
            <w:vAlign w:val="center"/>
          </w:tcPr>
          <w:p w14:paraId="57137FEB" w14:textId="77777777" w:rsidR="00C72186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21F4D17" w14:textId="77777777" w:rsidR="00C72186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25DD225B" w14:textId="77777777" w:rsidR="00C72186" w:rsidRDefault="00000000">
            <w:r>
              <w:t>0.395</w:t>
            </w:r>
          </w:p>
        </w:tc>
      </w:tr>
      <w:tr w:rsidR="00C72186" w14:paraId="224234CD" w14:textId="77777777">
        <w:trPr>
          <w:jc w:val="center"/>
        </w:trPr>
        <w:tc>
          <w:tcPr>
            <w:tcW w:w="1697" w:type="dxa"/>
            <w:vAlign w:val="center"/>
          </w:tcPr>
          <w:p w14:paraId="390D73F9" w14:textId="77777777" w:rsidR="00C72186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5426F74A" w14:textId="77777777" w:rsidR="00C72186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5E9B7EF" w14:textId="77777777" w:rsidR="00C72186" w:rsidRDefault="00000000">
            <w:r>
              <w:t>0.264</w:t>
            </w:r>
          </w:p>
        </w:tc>
      </w:tr>
    </w:tbl>
    <w:p w14:paraId="60F06261" w14:textId="77777777" w:rsidR="00C72186" w:rsidRDefault="00000000">
      <w:pPr>
        <w:pStyle w:val="1"/>
      </w:pPr>
      <w:bookmarkStart w:id="34" w:name="_Toc217994852"/>
      <w:r>
        <w:t>窗构造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72186" w14:paraId="131F5953" w14:textId="77777777">
        <w:tc>
          <w:tcPr>
            <w:tcW w:w="4799" w:type="dxa"/>
            <w:shd w:val="clear" w:color="auto" w:fill="E6E6E6"/>
            <w:vAlign w:val="center"/>
          </w:tcPr>
          <w:p w14:paraId="00FB0F24" w14:textId="77777777" w:rsidR="00C72186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A807AC5" w14:textId="77777777" w:rsidR="00C7218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F2B53A" w14:textId="77777777" w:rsidR="00C72186" w:rsidRDefault="00000000">
            <w:pPr>
              <w:jc w:val="center"/>
            </w:pPr>
            <w:r>
              <w:t>窗遮阳系数</w:t>
            </w:r>
          </w:p>
        </w:tc>
      </w:tr>
      <w:tr w:rsidR="00C72186" w14:paraId="471B3E60" w14:textId="77777777">
        <w:tc>
          <w:tcPr>
            <w:tcW w:w="4799" w:type="dxa"/>
            <w:vAlign w:val="center"/>
          </w:tcPr>
          <w:p w14:paraId="34B28451" w14:textId="77777777" w:rsidR="00C72186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3112" w:type="dxa"/>
            <w:vAlign w:val="center"/>
          </w:tcPr>
          <w:p w14:paraId="3F8AF5FC" w14:textId="77777777" w:rsidR="00C72186" w:rsidRDefault="00000000">
            <w:r>
              <w:t>1.94</w:t>
            </w:r>
          </w:p>
        </w:tc>
        <w:tc>
          <w:tcPr>
            <w:tcW w:w="1415" w:type="dxa"/>
            <w:vAlign w:val="center"/>
          </w:tcPr>
          <w:p w14:paraId="510BA73A" w14:textId="77777777" w:rsidR="00C72186" w:rsidRDefault="00000000">
            <w:r>
              <w:t>0.41</w:t>
            </w:r>
          </w:p>
        </w:tc>
      </w:tr>
      <w:tr w:rsidR="00C72186" w14:paraId="16E0E15C" w14:textId="77777777">
        <w:tc>
          <w:tcPr>
            <w:tcW w:w="4799" w:type="dxa"/>
            <w:vAlign w:val="center"/>
          </w:tcPr>
          <w:p w14:paraId="7B34CEB3" w14:textId="77777777" w:rsidR="00C72186" w:rsidRDefault="00000000">
            <w:r>
              <w:t>断桥铝合金隔热金属型材</w:t>
            </w:r>
            <w:r>
              <w:t>(Kf=3.0)(25%)(6+9A+6</w:t>
            </w:r>
            <w:r>
              <w:t>双银</w:t>
            </w:r>
            <w:r>
              <w:t>Low-E)</w:t>
            </w:r>
          </w:p>
        </w:tc>
        <w:tc>
          <w:tcPr>
            <w:tcW w:w="3112" w:type="dxa"/>
            <w:vAlign w:val="center"/>
          </w:tcPr>
          <w:p w14:paraId="33EAA376" w14:textId="77777777" w:rsidR="00C72186" w:rsidRDefault="00000000">
            <w:r>
              <w:t>2.17</w:t>
            </w:r>
          </w:p>
        </w:tc>
        <w:tc>
          <w:tcPr>
            <w:tcW w:w="1415" w:type="dxa"/>
            <w:vAlign w:val="center"/>
          </w:tcPr>
          <w:p w14:paraId="4B8DB837" w14:textId="77777777" w:rsidR="00C72186" w:rsidRDefault="00000000">
            <w:r>
              <w:t>0.36</w:t>
            </w:r>
          </w:p>
        </w:tc>
      </w:tr>
      <w:tr w:rsidR="00C72186" w14:paraId="627338ED" w14:textId="77777777">
        <w:tc>
          <w:tcPr>
            <w:tcW w:w="4799" w:type="dxa"/>
            <w:vAlign w:val="center"/>
          </w:tcPr>
          <w:p w14:paraId="4C3255EC" w14:textId="77777777" w:rsidR="00C72186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3112" w:type="dxa"/>
            <w:vAlign w:val="center"/>
          </w:tcPr>
          <w:p w14:paraId="42170DDC" w14:textId="77777777" w:rsidR="00C72186" w:rsidRDefault="00000000">
            <w:r>
              <w:t>1.94</w:t>
            </w:r>
          </w:p>
        </w:tc>
        <w:tc>
          <w:tcPr>
            <w:tcW w:w="1415" w:type="dxa"/>
            <w:vAlign w:val="center"/>
          </w:tcPr>
          <w:p w14:paraId="097B8392" w14:textId="77777777" w:rsidR="00C72186" w:rsidRDefault="00000000">
            <w:r>
              <w:t>0.75</w:t>
            </w:r>
          </w:p>
        </w:tc>
      </w:tr>
    </w:tbl>
    <w:p w14:paraId="795BC179" w14:textId="77777777" w:rsidR="00C72186" w:rsidRDefault="00000000">
      <w:pPr>
        <w:pStyle w:val="1"/>
      </w:pPr>
      <w:bookmarkStart w:id="35" w:name="_Toc217994853"/>
      <w:r>
        <w:lastRenderedPageBreak/>
        <w:t>门构造</w:t>
      </w:r>
      <w:bookmarkEnd w:id="3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72186" w14:paraId="0BD38884" w14:textId="77777777">
        <w:tc>
          <w:tcPr>
            <w:tcW w:w="5507" w:type="dxa"/>
            <w:shd w:val="clear" w:color="auto" w:fill="E6E6E6"/>
            <w:vAlign w:val="center"/>
          </w:tcPr>
          <w:p w14:paraId="501A35F1" w14:textId="77777777" w:rsidR="00C72186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894497A" w14:textId="77777777" w:rsidR="00C7218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72186" w14:paraId="59C66478" w14:textId="77777777">
        <w:tc>
          <w:tcPr>
            <w:tcW w:w="5507" w:type="dxa"/>
            <w:vAlign w:val="center"/>
          </w:tcPr>
          <w:p w14:paraId="4D28F676" w14:textId="77777777" w:rsidR="00C72186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783E3C9" w14:textId="77777777" w:rsidR="00C72186" w:rsidRDefault="00000000">
            <w:r>
              <w:t>1.97</w:t>
            </w:r>
          </w:p>
        </w:tc>
      </w:tr>
      <w:tr w:rsidR="00C72186" w14:paraId="2B75AC14" w14:textId="77777777">
        <w:tc>
          <w:tcPr>
            <w:tcW w:w="5507" w:type="dxa"/>
            <w:vAlign w:val="center"/>
          </w:tcPr>
          <w:p w14:paraId="2B093041" w14:textId="77777777" w:rsidR="00C72186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A8CED3B" w14:textId="77777777" w:rsidR="00C72186" w:rsidRDefault="00000000">
            <w:r>
              <w:t>3.00</w:t>
            </w:r>
          </w:p>
        </w:tc>
      </w:tr>
    </w:tbl>
    <w:p w14:paraId="5C574538" w14:textId="77777777" w:rsidR="00C72186" w:rsidRDefault="00000000">
      <w:pPr>
        <w:pStyle w:val="1"/>
      </w:pPr>
      <w:bookmarkStart w:id="36" w:name="_Toc217994854"/>
      <w:r>
        <w:t>负荷指标</w:t>
      </w:r>
      <w:bookmarkEnd w:id="3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72186" w14:paraId="628C4C83" w14:textId="77777777">
        <w:tc>
          <w:tcPr>
            <w:tcW w:w="3112" w:type="dxa"/>
            <w:shd w:val="clear" w:color="auto" w:fill="E6E6E6"/>
            <w:vAlign w:val="center"/>
          </w:tcPr>
          <w:p w14:paraId="1B0759E6" w14:textId="77777777" w:rsidR="00C72186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4109D42" w14:textId="77777777" w:rsidR="00C7218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C6D9225" w14:textId="77777777" w:rsidR="00C7218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72186" w14:paraId="5F3AC543" w14:textId="77777777">
        <w:tc>
          <w:tcPr>
            <w:tcW w:w="3112" w:type="dxa"/>
            <w:vMerge w:val="restart"/>
            <w:vAlign w:val="center"/>
          </w:tcPr>
          <w:p w14:paraId="3B602AD6" w14:textId="77777777" w:rsidR="00C72186" w:rsidRDefault="00000000">
            <w:pPr>
              <w:jc w:val="center"/>
            </w:pPr>
            <w:r>
              <w:t>335537</w:t>
            </w:r>
          </w:p>
        </w:tc>
        <w:tc>
          <w:tcPr>
            <w:tcW w:w="3112" w:type="dxa"/>
            <w:vAlign w:val="center"/>
          </w:tcPr>
          <w:p w14:paraId="73582722" w14:textId="77777777" w:rsidR="00C72186" w:rsidRDefault="00000000">
            <w:r>
              <w:t>22096.96</w:t>
            </w:r>
          </w:p>
        </w:tc>
        <w:tc>
          <w:tcPr>
            <w:tcW w:w="3101" w:type="dxa"/>
            <w:vAlign w:val="center"/>
          </w:tcPr>
          <w:p w14:paraId="17E249ED" w14:textId="77777777" w:rsidR="00C72186" w:rsidRDefault="00000000">
            <w:r>
              <w:t>15.18</w:t>
            </w:r>
          </w:p>
        </w:tc>
      </w:tr>
      <w:tr w:rsidR="00C72186" w14:paraId="25EBDE63" w14:textId="77777777">
        <w:tc>
          <w:tcPr>
            <w:tcW w:w="3112" w:type="dxa"/>
            <w:vMerge/>
            <w:vAlign w:val="center"/>
          </w:tcPr>
          <w:p w14:paraId="6CAE9612" w14:textId="77777777" w:rsidR="00C72186" w:rsidRDefault="00C7218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0C01E9D" w14:textId="77777777" w:rsidR="00C72186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5631A11" w14:textId="77777777" w:rsidR="00C7218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72186" w14:paraId="084CB75B" w14:textId="77777777">
        <w:tc>
          <w:tcPr>
            <w:tcW w:w="3112" w:type="dxa"/>
            <w:vMerge/>
            <w:vAlign w:val="center"/>
          </w:tcPr>
          <w:p w14:paraId="64BF4398" w14:textId="77777777" w:rsidR="00C72186" w:rsidRDefault="00C7218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89110F0" w14:textId="77777777" w:rsidR="00C72186" w:rsidRDefault="00000000">
            <w:r>
              <w:t>11190.14</w:t>
            </w:r>
          </w:p>
        </w:tc>
        <w:tc>
          <w:tcPr>
            <w:tcW w:w="3101" w:type="dxa"/>
            <w:vAlign w:val="center"/>
          </w:tcPr>
          <w:p w14:paraId="10437E30" w14:textId="77777777" w:rsidR="00C72186" w:rsidRDefault="00000000">
            <w:r>
              <w:t>29.99</w:t>
            </w:r>
          </w:p>
        </w:tc>
      </w:tr>
    </w:tbl>
    <w:p w14:paraId="0222CF37" w14:textId="77777777" w:rsidR="00C72186" w:rsidRDefault="00000000">
      <w:pPr>
        <w:pStyle w:val="1"/>
      </w:pPr>
      <w:bookmarkStart w:id="37" w:name="_Toc217994855"/>
      <w:r>
        <w:t>房间热负荷汇总表</w:t>
      </w:r>
      <w:r>
        <w:t>(</w:t>
      </w:r>
      <w:r>
        <w:t>按系统</w:t>
      </w:r>
      <w:r>
        <w:t>)</w:t>
      </w:r>
      <w:bookmarkEnd w:id="37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72186" w14:paraId="4840C6DC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C742A7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5F8D63D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3BBBF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A7866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DB8DF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E2C65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E0415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36730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E6B82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F33218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9B34A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72186" w14:paraId="73BCE005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819C2FB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F5A07F4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EFDD5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0BAB00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ABE8A8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C093DB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91504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C2641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861F6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66F2E2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24A3416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72186" w14:paraId="093B69A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FEB0A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2546" w:type="dxa"/>
            <w:vAlign w:val="center"/>
          </w:tcPr>
          <w:p w14:paraId="66F3CE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风雨操场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A5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878.22</w:t>
            </w:r>
          </w:p>
        </w:tc>
        <w:tc>
          <w:tcPr>
            <w:tcW w:w="707" w:type="dxa"/>
            <w:vAlign w:val="center"/>
          </w:tcPr>
          <w:p w14:paraId="03DFF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0" w:type="dxa"/>
            <w:vAlign w:val="center"/>
          </w:tcPr>
          <w:p w14:paraId="43472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</w:t>
            </w:r>
          </w:p>
        </w:tc>
        <w:tc>
          <w:tcPr>
            <w:tcW w:w="854" w:type="dxa"/>
            <w:vAlign w:val="center"/>
          </w:tcPr>
          <w:p w14:paraId="1B3755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07" w:type="dxa"/>
            <w:vAlign w:val="center"/>
          </w:tcPr>
          <w:p w14:paraId="34D84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0F7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4DEDF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D1F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22392</w:t>
            </w:r>
          </w:p>
        </w:tc>
        <w:tc>
          <w:tcPr>
            <w:tcW w:w="713" w:type="dxa"/>
            <w:vAlign w:val="center"/>
          </w:tcPr>
          <w:p w14:paraId="5E840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72186" w14:paraId="309DED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508B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F151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A8E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481.60</w:t>
            </w:r>
          </w:p>
        </w:tc>
        <w:tc>
          <w:tcPr>
            <w:tcW w:w="707" w:type="dxa"/>
            <w:vAlign w:val="center"/>
          </w:tcPr>
          <w:p w14:paraId="18D1A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B75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</w:t>
            </w:r>
          </w:p>
        </w:tc>
        <w:tc>
          <w:tcPr>
            <w:tcW w:w="854" w:type="dxa"/>
            <w:vAlign w:val="center"/>
          </w:tcPr>
          <w:p w14:paraId="1B37E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07" w:type="dxa"/>
            <w:vAlign w:val="center"/>
          </w:tcPr>
          <w:p w14:paraId="4B17F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95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07" w:type="dxa"/>
            <w:vAlign w:val="center"/>
          </w:tcPr>
          <w:p w14:paraId="4AF4A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CE0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713" w:type="dxa"/>
            <w:vAlign w:val="center"/>
          </w:tcPr>
          <w:p w14:paraId="6C8E7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C72186" w14:paraId="41FC5F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93A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0EB6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0D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378.00</w:t>
            </w:r>
          </w:p>
        </w:tc>
        <w:tc>
          <w:tcPr>
            <w:tcW w:w="707" w:type="dxa"/>
            <w:vAlign w:val="center"/>
          </w:tcPr>
          <w:p w14:paraId="441EB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8F9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</w:t>
            </w:r>
          </w:p>
        </w:tc>
        <w:tc>
          <w:tcPr>
            <w:tcW w:w="854" w:type="dxa"/>
            <w:vAlign w:val="center"/>
          </w:tcPr>
          <w:p w14:paraId="44118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6FC16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26C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07" w:type="dxa"/>
            <w:vAlign w:val="center"/>
          </w:tcPr>
          <w:p w14:paraId="6D181A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CE00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13423</w:t>
            </w:r>
          </w:p>
        </w:tc>
        <w:tc>
          <w:tcPr>
            <w:tcW w:w="713" w:type="dxa"/>
            <w:vAlign w:val="center"/>
          </w:tcPr>
          <w:p w14:paraId="09F2C8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240940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E152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1D91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校园广播站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E7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32CD80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C4D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7126</w:t>
            </w:r>
          </w:p>
        </w:tc>
        <w:tc>
          <w:tcPr>
            <w:tcW w:w="854" w:type="dxa"/>
            <w:vAlign w:val="center"/>
          </w:tcPr>
          <w:p w14:paraId="6A452B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07" w:type="dxa"/>
            <w:vAlign w:val="center"/>
          </w:tcPr>
          <w:p w14:paraId="7A9EF0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BF0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07" w:type="dxa"/>
            <w:vAlign w:val="center"/>
          </w:tcPr>
          <w:p w14:paraId="4DEAA7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27A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</w:t>
            </w:r>
          </w:p>
        </w:tc>
        <w:tc>
          <w:tcPr>
            <w:tcW w:w="713" w:type="dxa"/>
            <w:vAlign w:val="center"/>
          </w:tcPr>
          <w:p w14:paraId="12A6CC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23B971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0715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05E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德育展厅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B61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172.76</w:t>
            </w:r>
          </w:p>
        </w:tc>
        <w:tc>
          <w:tcPr>
            <w:tcW w:w="707" w:type="dxa"/>
            <w:vAlign w:val="center"/>
          </w:tcPr>
          <w:p w14:paraId="6D5D58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0D2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</w:t>
            </w:r>
          </w:p>
        </w:tc>
        <w:tc>
          <w:tcPr>
            <w:tcW w:w="854" w:type="dxa"/>
            <w:vAlign w:val="center"/>
          </w:tcPr>
          <w:p w14:paraId="60C9CC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6E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35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07" w:type="dxa"/>
            <w:vAlign w:val="center"/>
          </w:tcPr>
          <w:p w14:paraId="5D0FC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3B8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11930</w:t>
            </w:r>
          </w:p>
        </w:tc>
        <w:tc>
          <w:tcPr>
            <w:tcW w:w="713" w:type="dxa"/>
            <w:vAlign w:val="center"/>
          </w:tcPr>
          <w:p w14:paraId="24EC99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C72186" w14:paraId="72FAAD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460D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81F6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C8E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127.93</w:t>
            </w:r>
          </w:p>
        </w:tc>
        <w:tc>
          <w:tcPr>
            <w:tcW w:w="707" w:type="dxa"/>
            <w:vAlign w:val="center"/>
          </w:tcPr>
          <w:p w14:paraId="6FCAC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9CB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854" w:type="dxa"/>
            <w:vAlign w:val="center"/>
          </w:tcPr>
          <w:p w14:paraId="28265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61E6F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B7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07" w:type="dxa"/>
            <w:vAlign w:val="center"/>
          </w:tcPr>
          <w:p w14:paraId="74C15C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FA3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</w:t>
            </w:r>
          </w:p>
        </w:tc>
        <w:tc>
          <w:tcPr>
            <w:tcW w:w="713" w:type="dxa"/>
            <w:vAlign w:val="center"/>
          </w:tcPr>
          <w:p w14:paraId="7130A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72186" w14:paraId="506507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D5F3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E881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96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119.60</w:t>
            </w:r>
          </w:p>
        </w:tc>
        <w:tc>
          <w:tcPr>
            <w:tcW w:w="707" w:type="dxa"/>
            <w:vAlign w:val="center"/>
          </w:tcPr>
          <w:p w14:paraId="16291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DEAA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4" w:type="dxa"/>
            <w:vAlign w:val="center"/>
          </w:tcPr>
          <w:p w14:paraId="1643F0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47639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3B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09DD2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443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713" w:type="dxa"/>
            <w:vAlign w:val="center"/>
          </w:tcPr>
          <w:p w14:paraId="6A441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1C3198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5A0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555C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录课室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C16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719D5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4B0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tcW w:w="854" w:type="dxa"/>
            <w:vAlign w:val="center"/>
          </w:tcPr>
          <w:p w14:paraId="02B99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256D9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B5A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00D95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59F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713" w:type="dxa"/>
            <w:vAlign w:val="center"/>
          </w:tcPr>
          <w:p w14:paraId="1227CE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4F387F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0BB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081E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904C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CCAC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2C7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</w:t>
            </w:r>
          </w:p>
        </w:tc>
        <w:tc>
          <w:tcPr>
            <w:tcW w:w="854" w:type="dxa"/>
            <w:vAlign w:val="center"/>
          </w:tcPr>
          <w:p w14:paraId="07C72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7DCD8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E96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4EEB8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AFD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713" w:type="dxa"/>
            <w:vAlign w:val="center"/>
          </w:tcPr>
          <w:p w14:paraId="1ED0E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6F70AE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048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37EA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271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5C70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73C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tcW w:w="854" w:type="dxa"/>
            <w:vAlign w:val="center"/>
          </w:tcPr>
          <w:p w14:paraId="38C283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1944A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98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3C898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2B8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713" w:type="dxa"/>
            <w:vAlign w:val="center"/>
          </w:tcPr>
          <w:p w14:paraId="3892B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C72186" w14:paraId="5AEE61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EB54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252B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教室阅览室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0500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5AF658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AB9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854" w:type="dxa"/>
            <w:vAlign w:val="center"/>
          </w:tcPr>
          <w:p w14:paraId="4CE9B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3C460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0A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47E09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EB1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6D2C6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1FDEBB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E9B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1373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少先大队活动室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46B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114.93</w:t>
            </w:r>
          </w:p>
        </w:tc>
        <w:tc>
          <w:tcPr>
            <w:tcW w:w="707" w:type="dxa"/>
            <w:vAlign w:val="center"/>
          </w:tcPr>
          <w:p w14:paraId="320B0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0" w:type="dxa"/>
            <w:vAlign w:val="center"/>
          </w:tcPr>
          <w:p w14:paraId="6D5543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854" w:type="dxa"/>
            <w:vAlign w:val="center"/>
          </w:tcPr>
          <w:p w14:paraId="7AFBF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2ECE1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FFA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72023A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7871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</w:t>
            </w:r>
          </w:p>
        </w:tc>
        <w:tc>
          <w:tcPr>
            <w:tcW w:w="713" w:type="dxa"/>
            <w:vAlign w:val="center"/>
          </w:tcPr>
          <w:p w14:paraId="59B8C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C72186" w14:paraId="5413C1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D903A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6D90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DD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F589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BDBB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2DD0F5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446DC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20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790FB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0ADC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</w:p>
        </w:tc>
        <w:tc>
          <w:tcPr>
            <w:tcW w:w="713" w:type="dxa"/>
            <w:vAlign w:val="center"/>
          </w:tcPr>
          <w:p w14:paraId="3DB49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1FFFC0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F584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D9F5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8B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62CEF8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188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854" w:type="dxa"/>
            <w:vAlign w:val="center"/>
          </w:tcPr>
          <w:p w14:paraId="7CD3DA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6681C0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42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7155A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20C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</w:t>
            </w:r>
          </w:p>
        </w:tc>
        <w:tc>
          <w:tcPr>
            <w:tcW w:w="713" w:type="dxa"/>
            <w:vAlign w:val="center"/>
          </w:tcPr>
          <w:p w14:paraId="270904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C72186" w14:paraId="2C680B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87F7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ACB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91E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03763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759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5E8DF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07935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29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53730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64F0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015B7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72186" w14:paraId="16079E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F54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DFF0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C3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7FFC4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362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tcW w:w="854" w:type="dxa"/>
            <w:vAlign w:val="center"/>
          </w:tcPr>
          <w:p w14:paraId="371232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501839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A36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07" w:type="dxa"/>
            <w:vAlign w:val="center"/>
          </w:tcPr>
          <w:p w14:paraId="3BFBFB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D9E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13" w:type="dxa"/>
            <w:vAlign w:val="center"/>
          </w:tcPr>
          <w:p w14:paraId="5E4EF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108CA8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52F5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A323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总务库房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38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ADB5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7B91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854" w:type="dxa"/>
            <w:vAlign w:val="center"/>
          </w:tcPr>
          <w:p w14:paraId="0B83FF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61F2F7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00F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5CEF0A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7B9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713" w:type="dxa"/>
            <w:vAlign w:val="center"/>
          </w:tcPr>
          <w:p w14:paraId="74843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6C6E7F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2C9E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D1C7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电教器械室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14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7A5A04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7E2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854" w:type="dxa"/>
            <w:vAlign w:val="center"/>
          </w:tcPr>
          <w:p w14:paraId="0433D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53793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020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5BE7C2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0CF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713" w:type="dxa"/>
            <w:vAlign w:val="center"/>
          </w:tcPr>
          <w:p w14:paraId="3E841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5A5C11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2B4D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4CAF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E3DE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4EEB6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DCA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</w:tc>
        <w:tc>
          <w:tcPr>
            <w:tcW w:w="854" w:type="dxa"/>
            <w:vAlign w:val="center"/>
          </w:tcPr>
          <w:p w14:paraId="2825AD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4874C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76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29689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06A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713" w:type="dxa"/>
            <w:vAlign w:val="center"/>
          </w:tcPr>
          <w:p w14:paraId="164B1B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23EC4F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035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ABAD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1023,1024,1025[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88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6AF67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E0B4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854" w:type="dxa"/>
            <w:vAlign w:val="center"/>
          </w:tcPr>
          <w:p w14:paraId="467BA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118B75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F0B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78154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6EE0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</w:t>
            </w:r>
          </w:p>
        </w:tc>
        <w:tc>
          <w:tcPr>
            <w:tcW w:w="713" w:type="dxa"/>
            <w:vAlign w:val="center"/>
          </w:tcPr>
          <w:p w14:paraId="2FB3E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1BF68B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D12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77F1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门卫传达室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6C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07" w:type="dxa"/>
            <w:vAlign w:val="center"/>
          </w:tcPr>
          <w:p w14:paraId="42F7D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182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854" w:type="dxa"/>
            <w:vAlign w:val="center"/>
          </w:tcPr>
          <w:p w14:paraId="6F9A5F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10465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20C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05A5F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1C7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713" w:type="dxa"/>
            <w:vAlign w:val="center"/>
          </w:tcPr>
          <w:p w14:paraId="1EB4D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C72186" w14:paraId="3CCC8A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5C27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6A28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少先大队服务部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F19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tcW w:w="707" w:type="dxa"/>
            <w:vAlign w:val="center"/>
          </w:tcPr>
          <w:p w14:paraId="7566B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3DD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854" w:type="dxa"/>
            <w:vAlign w:val="center"/>
          </w:tcPr>
          <w:p w14:paraId="5F12C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6EEE8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812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2F58EE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B5DC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 w14:paraId="38E4C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152D61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EEA3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1344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251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42.40</w:t>
            </w:r>
          </w:p>
        </w:tc>
        <w:tc>
          <w:tcPr>
            <w:tcW w:w="707" w:type="dxa"/>
            <w:vAlign w:val="center"/>
          </w:tcPr>
          <w:p w14:paraId="7F2AF3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C849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77B0E0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5792D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4E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0765A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194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713" w:type="dxa"/>
            <w:vAlign w:val="center"/>
          </w:tcPr>
          <w:p w14:paraId="5CBE8C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C72186" w14:paraId="4A68DB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FDA1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E0F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科学仪器室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234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  <w:tc>
          <w:tcPr>
            <w:tcW w:w="707" w:type="dxa"/>
            <w:vAlign w:val="center"/>
          </w:tcPr>
          <w:p w14:paraId="3A25A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B8A9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1150A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5D8996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BED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BA39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249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13" w:type="dxa"/>
            <w:vAlign w:val="center"/>
          </w:tcPr>
          <w:p w14:paraId="6A93F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C72186" w14:paraId="5D1573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EDD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6C59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网络中心</w:t>
            </w:r>
            <w:r>
              <w:rPr>
                <w:sz w:val="18"/>
                <w:szCs w:val="18"/>
              </w:rPr>
              <w:t>];1035[</w:t>
            </w:r>
            <w:r>
              <w:rPr>
                <w:sz w:val="18"/>
                <w:szCs w:val="18"/>
              </w:rPr>
              <w:t>维修间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C34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7FB851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0C9B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854" w:type="dxa"/>
            <w:vAlign w:val="center"/>
          </w:tcPr>
          <w:p w14:paraId="47B29E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2A796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F9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F0E1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BD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65ED56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5B8FC6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E30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8DED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CFC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05D9D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C00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854" w:type="dxa"/>
            <w:vAlign w:val="center"/>
          </w:tcPr>
          <w:p w14:paraId="0F468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1F812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92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1EA72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68C7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64ACF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28B662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AFD0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8DE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31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68AA44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22DE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3FD14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BA28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B0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0AF170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7E1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5F645F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C72186" w14:paraId="205FB5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EC05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A3DD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745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43BBF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544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854" w:type="dxa"/>
            <w:vAlign w:val="center"/>
          </w:tcPr>
          <w:p w14:paraId="69302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0D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8BA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3967A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5D0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13" w:type="dxa"/>
            <w:vAlign w:val="center"/>
          </w:tcPr>
          <w:p w14:paraId="62318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C72186" w14:paraId="296419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C6F7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FF2A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BE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53A4B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29B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854" w:type="dxa"/>
            <w:vAlign w:val="center"/>
          </w:tcPr>
          <w:p w14:paraId="0C9FB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671A4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76C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6FD74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5B0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713" w:type="dxa"/>
            <w:vAlign w:val="center"/>
          </w:tcPr>
          <w:p w14:paraId="0D705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C72186" w14:paraId="7A02C2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3B50D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98BC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准备室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86E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14:paraId="05884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FCDA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854" w:type="dxa"/>
            <w:vAlign w:val="center"/>
          </w:tcPr>
          <w:p w14:paraId="1A44F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29AF4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CC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18392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C9A6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13" w:type="dxa"/>
            <w:vAlign w:val="center"/>
          </w:tcPr>
          <w:p w14:paraId="4A174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C72186" w14:paraId="419571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6B2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36DF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180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510B62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CC361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854" w:type="dxa"/>
            <w:vAlign w:val="center"/>
          </w:tcPr>
          <w:p w14:paraId="2E830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2DC3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E3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10FEF5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0AC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57FA8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5C1AA9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243F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A0A9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4F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AF9B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8E7D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854" w:type="dxa"/>
            <w:vAlign w:val="center"/>
          </w:tcPr>
          <w:p w14:paraId="0160F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145E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AA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D558F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5D6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13" w:type="dxa"/>
            <w:vAlign w:val="center"/>
          </w:tcPr>
          <w:p w14:paraId="491F9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5754D4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EE63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5A7D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7D6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452FD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19F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854" w:type="dxa"/>
            <w:vAlign w:val="center"/>
          </w:tcPr>
          <w:p w14:paraId="1B689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1795DD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71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085BBB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2C2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3340C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72186" w14:paraId="317204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5735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9C62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755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79F99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7844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854" w:type="dxa"/>
            <w:vAlign w:val="center"/>
          </w:tcPr>
          <w:p w14:paraId="281DC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1A1D9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1A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EFB4A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6F21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13" w:type="dxa"/>
            <w:vAlign w:val="center"/>
          </w:tcPr>
          <w:p w14:paraId="1754F6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C72186" w14:paraId="35D2E6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1A36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A548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33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707" w:type="dxa"/>
            <w:vAlign w:val="center"/>
          </w:tcPr>
          <w:p w14:paraId="68107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AFBC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854" w:type="dxa"/>
            <w:vAlign w:val="center"/>
          </w:tcPr>
          <w:p w14:paraId="08E9D0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356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83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406CF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A72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13" w:type="dxa"/>
            <w:vAlign w:val="center"/>
          </w:tcPr>
          <w:p w14:paraId="5D5C37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C72186" w14:paraId="5EBC6E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DD3B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429D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CC0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36A0F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8B86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854" w:type="dxa"/>
            <w:vAlign w:val="center"/>
          </w:tcPr>
          <w:p w14:paraId="35999D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13CE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28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6F0F8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FDC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7B5AA0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C72186" w14:paraId="76B490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2E8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EE68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3D7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72EE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D5F3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854" w:type="dxa"/>
            <w:vAlign w:val="center"/>
          </w:tcPr>
          <w:p w14:paraId="0A0E9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DD0C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98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441283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455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14:paraId="1F220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C72186" w14:paraId="6EC911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06FD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36A7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AA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7E9B4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E36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14:paraId="2104B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652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CA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A14B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6C4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713" w:type="dxa"/>
            <w:vAlign w:val="center"/>
          </w:tcPr>
          <w:p w14:paraId="40ED68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C72186" w14:paraId="61E6CC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115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A3B2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1056,1062[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25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6A1CF9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965C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854" w:type="dxa"/>
            <w:vAlign w:val="center"/>
          </w:tcPr>
          <w:p w14:paraId="475B98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FAD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3A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F5272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F49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13" w:type="dxa"/>
            <w:vAlign w:val="center"/>
          </w:tcPr>
          <w:p w14:paraId="0BA8B2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C72186" w14:paraId="15A8D2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4BC6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FFFB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5F6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25E0F3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F576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854" w:type="dxa"/>
            <w:vAlign w:val="center"/>
          </w:tcPr>
          <w:p w14:paraId="00CF2E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0A6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FBE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0FC44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366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14:paraId="7B44B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C72186" w14:paraId="355245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A283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9D9C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1058,1063,1065[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8E8F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321A5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95C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14:paraId="6453B3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53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21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0C1685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00D8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13" w:type="dxa"/>
            <w:vAlign w:val="center"/>
          </w:tcPr>
          <w:p w14:paraId="56708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72186" w14:paraId="33A102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347B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6F17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718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3ECE9D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82B8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854" w:type="dxa"/>
            <w:vAlign w:val="center"/>
          </w:tcPr>
          <w:p w14:paraId="0CEA2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7EF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E26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9E13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06A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13" w:type="dxa"/>
            <w:vAlign w:val="center"/>
          </w:tcPr>
          <w:p w14:paraId="53C7D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5B1DA4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759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655D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AB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7BA04A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505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854" w:type="dxa"/>
            <w:vAlign w:val="center"/>
          </w:tcPr>
          <w:p w14:paraId="58AD9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27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51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0565DB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9784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13" w:type="dxa"/>
            <w:vAlign w:val="center"/>
          </w:tcPr>
          <w:p w14:paraId="62B1D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5BDEC4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3C2F9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FBA2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A658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76AAA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77F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854" w:type="dxa"/>
            <w:vAlign w:val="center"/>
          </w:tcPr>
          <w:p w14:paraId="725A3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93C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9D3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1731E8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AF6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13090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C72186" w14:paraId="101D69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1A26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46E9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E8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CDB11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4B9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854" w:type="dxa"/>
            <w:vAlign w:val="center"/>
          </w:tcPr>
          <w:p w14:paraId="2D9679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00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F7C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38358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C81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13" w:type="dxa"/>
            <w:vAlign w:val="center"/>
          </w:tcPr>
          <w:p w14:paraId="531CB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72186" w14:paraId="6A32B8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600B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06F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B1E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1A4FC3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0FC1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4" w:type="dxa"/>
            <w:vAlign w:val="center"/>
          </w:tcPr>
          <w:p w14:paraId="548D09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B5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43E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2B37D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97D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37203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72186" w14:paraId="2FACFA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719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673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C99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707" w:type="dxa"/>
            <w:vAlign w:val="center"/>
          </w:tcPr>
          <w:p w14:paraId="2996D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300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854" w:type="dxa"/>
            <w:vAlign w:val="center"/>
          </w:tcPr>
          <w:p w14:paraId="407D5C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24438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FA0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3154C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69E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tcW w:w="713" w:type="dxa"/>
            <w:vAlign w:val="center"/>
          </w:tcPr>
          <w:p w14:paraId="48E90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C72186" w14:paraId="51C715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1212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4B86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8590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07" w:type="dxa"/>
            <w:vAlign w:val="center"/>
          </w:tcPr>
          <w:p w14:paraId="2D030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88C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54" w:type="dxa"/>
            <w:vAlign w:val="center"/>
          </w:tcPr>
          <w:p w14:paraId="63896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2899A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060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4B631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F196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vAlign w:val="center"/>
          </w:tcPr>
          <w:p w14:paraId="792314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C72186" w14:paraId="7D1B36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9EB9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337A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007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07" w:type="dxa"/>
            <w:vAlign w:val="center"/>
          </w:tcPr>
          <w:p w14:paraId="4ADD5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5343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854" w:type="dxa"/>
            <w:vAlign w:val="center"/>
          </w:tcPr>
          <w:p w14:paraId="405B1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10B3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68B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776C4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540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249B83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C72186" w14:paraId="1D2F5A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16B6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54F0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99E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707" w:type="dxa"/>
            <w:vAlign w:val="center"/>
          </w:tcPr>
          <w:p w14:paraId="16B614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31C9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14:paraId="2B1CB4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74F55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51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385CC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6653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14:paraId="22A13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C72186" w14:paraId="762EF7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A9FB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13B8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9D5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02B95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BDCE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5BAA8F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394E5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E0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56EBE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134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13" w:type="dxa"/>
            <w:vAlign w:val="center"/>
          </w:tcPr>
          <w:p w14:paraId="29E2A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C72186" w14:paraId="6AC83E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DC18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AE0B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EF11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517CF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DAD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854" w:type="dxa"/>
            <w:vAlign w:val="center"/>
          </w:tcPr>
          <w:p w14:paraId="5FDE7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3C98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BEE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7FF23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D518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13" w:type="dxa"/>
            <w:vAlign w:val="center"/>
          </w:tcPr>
          <w:p w14:paraId="4F076C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C72186" w14:paraId="7E627F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064B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35B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392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07" w:type="dxa"/>
            <w:vAlign w:val="center"/>
          </w:tcPr>
          <w:p w14:paraId="0A2C5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1FF0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854" w:type="dxa"/>
            <w:vAlign w:val="center"/>
          </w:tcPr>
          <w:p w14:paraId="0FEE34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405B8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F2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053127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99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713" w:type="dxa"/>
            <w:vAlign w:val="center"/>
          </w:tcPr>
          <w:p w14:paraId="6EFD1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C72186" w14:paraId="04B281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B728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9AFB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B2B8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707" w:type="dxa"/>
            <w:vAlign w:val="center"/>
          </w:tcPr>
          <w:p w14:paraId="4B556A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6D4D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854" w:type="dxa"/>
            <w:vAlign w:val="center"/>
          </w:tcPr>
          <w:p w14:paraId="4F14B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83B8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2BD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716E98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E6BF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413AB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C72186" w14:paraId="573AEA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1210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2071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1081,1082[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18D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707" w:type="dxa"/>
            <w:vAlign w:val="center"/>
          </w:tcPr>
          <w:p w14:paraId="66CBD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E6BE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131A7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9C427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3FD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66903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A075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5ABE7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C72186" w14:paraId="4B6C53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3A302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5564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1101,1103,1104[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067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5C45E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141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14:paraId="1D87CA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D66BB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80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EDE7A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88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7AAFF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</w:tr>
      <w:tr w:rsidR="00C72186" w14:paraId="10973C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F2C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EB45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D9F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710A7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822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518E9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673160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05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46B009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7398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6FAB1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C72186" w14:paraId="122A11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E6914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5FA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42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70EC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006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854" w:type="dxa"/>
            <w:vAlign w:val="center"/>
          </w:tcPr>
          <w:p w14:paraId="3041F6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DAC9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95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3B72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FC3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13" w:type="dxa"/>
            <w:vAlign w:val="center"/>
          </w:tcPr>
          <w:p w14:paraId="6D73E5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C72186" w14:paraId="1A4154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E5DF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B77F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A253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F606F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9BC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0F7CED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6ACB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81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6CD7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AF3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650209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:rsidR="00C72186" w14:paraId="4103BA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595D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6C0C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EC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24773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D31C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854" w:type="dxa"/>
            <w:vAlign w:val="center"/>
          </w:tcPr>
          <w:p w14:paraId="76EFB0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64612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B712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5042B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F2BC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3D42A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C72186" w14:paraId="76EFC0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21A3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7F21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76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186A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4C5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54" w:type="dxa"/>
            <w:vAlign w:val="center"/>
          </w:tcPr>
          <w:p w14:paraId="5D4AD7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1B28E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2A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6084F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99D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13" w:type="dxa"/>
            <w:vAlign w:val="center"/>
          </w:tcPr>
          <w:p w14:paraId="71236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C72186" w14:paraId="7D234B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C66B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077A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C66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A1C2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10F9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vAlign w:val="center"/>
          </w:tcPr>
          <w:p w14:paraId="044AF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ACE1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DD3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C254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FB4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14:paraId="0CAA5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C72186" w14:paraId="0CF34F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DFC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6925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24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C08A7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00E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55B8C6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2CB475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7B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1D119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207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660946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C72186" w14:paraId="3BA0C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46C4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E871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9C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3C22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ACB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1C804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7F7F23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E7C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345461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241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14:paraId="16CC6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C72186" w14:paraId="356DC8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9B97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2070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8CE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505.60</w:t>
            </w:r>
          </w:p>
        </w:tc>
        <w:tc>
          <w:tcPr>
            <w:tcW w:w="707" w:type="dxa"/>
            <w:vAlign w:val="center"/>
          </w:tcPr>
          <w:p w14:paraId="6397C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969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</w:t>
            </w:r>
          </w:p>
        </w:tc>
        <w:tc>
          <w:tcPr>
            <w:tcW w:w="854" w:type="dxa"/>
            <w:vAlign w:val="center"/>
          </w:tcPr>
          <w:p w14:paraId="3D5C6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07" w:type="dxa"/>
            <w:vAlign w:val="center"/>
          </w:tcPr>
          <w:p w14:paraId="1DED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54A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07" w:type="dxa"/>
            <w:vAlign w:val="center"/>
          </w:tcPr>
          <w:p w14:paraId="2DA5CA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6807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</w:t>
            </w:r>
          </w:p>
        </w:tc>
        <w:tc>
          <w:tcPr>
            <w:tcW w:w="713" w:type="dxa"/>
            <w:vAlign w:val="center"/>
          </w:tcPr>
          <w:p w14:paraId="4DE71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C72186" w14:paraId="03F818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BEA0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2A76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阶梯教室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FF3A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2C78A9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FFC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</w:t>
            </w:r>
          </w:p>
        </w:tc>
        <w:tc>
          <w:tcPr>
            <w:tcW w:w="854" w:type="dxa"/>
            <w:vAlign w:val="center"/>
          </w:tcPr>
          <w:p w14:paraId="0FC00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54059C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42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7B164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07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</w:t>
            </w:r>
          </w:p>
        </w:tc>
        <w:tc>
          <w:tcPr>
            <w:tcW w:w="713" w:type="dxa"/>
            <w:vAlign w:val="center"/>
          </w:tcPr>
          <w:p w14:paraId="0EAC5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:rsidR="00C72186" w14:paraId="3E28D9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D03A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6D41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7FB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204.86</w:t>
            </w:r>
          </w:p>
        </w:tc>
        <w:tc>
          <w:tcPr>
            <w:tcW w:w="707" w:type="dxa"/>
            <w:vAlign w:val="center"/>
          </w:tcPr>
          <w:p w14:paraId="7203A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E92B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</w:t>
            </w:r>
          </w:p>
        </w:tc>
        <w:tc>
          <w:tcPr>
            <w:tcW w:w="854" w:type="dxa"/>
            <w:vAlign w:val="center"/>
          </w:tcPr>
          <w:p w14:paraId="392A2E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2240C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38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2680D7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DC6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</w:t>
            </w:r>
          </w:p>
        </w:tc>
        <w:tc>
          <w:tcPr>
            <w:tcW w:w="713" w:type="dxa"/>
            <w:vAlign w:val="center"/>
          </w:tcPr>
          <w:p w14:paraId="1D7575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6123F8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4CF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060D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备用教室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3F8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707" w:type="dxa"/>
            <w:vAlign w:val="center"/>
          </w:tcPr>
          <w:p w14:paraId="642B76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796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854" w:type="dxa"/>
            <w:vAlign w:val="center"/>
          </w:tcPr>
          <w:p w14:paraId="35ABB7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17B2F6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55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07" w:type="dxa"/>
            <w:vAlign w:val="center"/>
          </w:tcPr>
          <w:p w14:paraId="12AD3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D78E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713" w:type="dxa"/>
            <w:vAlign w:val="center"/>
          </w:tcPr>
          <w:p w14:paraId="5A7BF9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C72186" w14:paraId="08E620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0967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E430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351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0FCA3D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98FC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854" w:type="dxa"/>
            <w:vAlign w:val="center"/>
          </w:tcPr>
          <w:p w14:paraId="742A01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14:paraId="0A812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53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727999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F788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5C38C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C72186" w14:paraId="58E77F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83D3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44570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AFE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358EC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785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854" w:type="dxa"/>
            <w:vAlign w:val="center"/>
          </w:tcPr>
          <w:p w14:paraId="6336F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4F1B8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F0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51135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014D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13" w:type="dxa"/>
            <w:vAlign w:val="center"/>
          </w:tcPr>
          <w:p w14:paraId="431A0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72186" w14:paraId="7AA911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0A65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E53E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DE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4B33BE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2AD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854" w:type="dxa"/>
            <w:vAlign w:val="center"/>
          </w:tcPr>
          <w:p w14:paraId="56196D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8961E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16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10443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B7C0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3867A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C72186" w14:paraId="63A307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0EE8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E835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C2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AE50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56C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854" w:type="dxa"/>
            <w:vAlign w:val="center"/>
          </w:tcPr>
          <w:p w14:paraId="2F1C5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6E53F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13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14:paraId="4D2D1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1DA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14:paraId="6E704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5BE6D2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7003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42CA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5D50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3F1C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A6A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854" w:type="dxa"/>
            <w:vAlign w:val="center"/>
          </w:tcPr>
          <w:p w14:paraId="4D5BE1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58F21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16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7BFC1A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99F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</w:t>
            </w:r>
          </w:p>
        </w:tc>
        <w:tc>
          <w:tcPr>
            <w:tcW w:w="713" w:type="dxa"/>
            <w:vAlign w:val="center"/>
          </w:tcPr>
          <w:p w14:paraId="5A286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C72186" w14:paraId="321CB2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855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77EB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911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779E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FC4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854" w:type="dxa"/>
            <w:vAlign w:val="center"/>
          </w:tcPr>
          <w:p w14:paraId="2D82B5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0A806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470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573691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841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713" w:type="dxa"/>
            <w:vAlign w:val="center"/>
          </w:tcPr>
          <w:p w14:paraId="5C8D4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C72186" w14:paraId="18E313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EF5A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7D44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劳动教室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BCD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96.96</w:t>
            </w:r>
          </w:p>
        </w:tc>
        <w:tc>
          <w:tcPr>
            <w:tcW w:w="707" w:type="dxa"/>
            <w:vAlign w:val="center"/>
          </w:tcPr>
          <w:p w14:paraId="5BA65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7B9C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</w:t>
            </w:r>
          </w:p>
        </w:tc>
        <w:tc>
          <w:tcPr>
            <w:tcW w:w="854" w:type="dxa"/>
            <w:vAlign w:val="center"/>
          </w:tcPr>
          <w:p w14:paraId="7C2F56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F1D20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554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25151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D9E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tcW w:w="713" w:type="dxa"/>
            <w:vAlign w:val="center"/>
          </w:tcPr>
          <w:p w14:paraId="04C51C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C72186" w14:paraId="152925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767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D987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DA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tcW w:w="707" w:type="dxa"/>
            <w:vAlign w:val="center"/>
          </w:tcPr>
          <w:p w14:paraId="70523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1B5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854" w:type="dxa"/>
            <w:vAlign w:val="center"/>
          </w:tcPr>
          <w:p w14:paraId="1A6871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3D118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27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13B473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BDD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6A8BE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72186" w14:paraId="5CC11C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1B6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482A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售餐窗口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C0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tcW w:w="707" w:type="dxa"/>
            <w:vAlign w:val="center"/>
          </w:tcPr>
          <w:p w14:paraId="1614F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5E85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854" w:type="dxa"/>
            <w:vAlign w:val="center"/>
          </w:tcPr>
          <w:p w14:paraId="1143E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75A82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3B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1A738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E8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713" w:type="dxa"/>
            <w:vAlign w:val="center"/>
          </w:tcPr>
          <w:p w14:paraId="4C57BB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06A734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60F6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E813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0D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723F4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E927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</w:t>
            </w:r>
          </w:p>
        </w:tc>
        <w:tc>
          <w:tcPr>
            <w:tcW w:w="854" w:type="dxa"/>
            <w:vAlign w:val="center"/>
          </w:tcPr>
          <w:p w14:paraId="68A16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13ABD9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9F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07" w:type="dxa"/>
            <w:vAlign w:val="center"/>
          </w:tcPr>
          <w:p w14:paraId="597FB8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C5DC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13" w:type="dxa"/>
            <w:vAlign w:val="center"/>
          </w:tcPr>
          <w:p w14:paraId="28A2BF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C72186" w14:paraId="4241CF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A88E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12E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478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2AD35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6AA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59D949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FEB0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A03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07" w:type="dxa"/>
            <w:vAlign w:val="center"/>
          </w:tcPr>
          <w:p w14:paraId="2AB188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C6B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713" w:type="dxa"/>
            <w:vAlign w:val="center"/>
          </w:tcPr>
          <w:p w14:paraId="1CCB67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72186" w14:paraId="1BEC63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C773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96E8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D40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75414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E2C2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854" w:type="dxa"/>
            <w:vAlign w:val="center"/>
          </w:tcPr>
          <w:p w14:paraId="6A543D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3CD93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25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10F9EC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EE79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13" w:type="dxa"/>
            <w:vAlign w:val="center"/>
          </w:tcPr>
          <w:p w14:paraId="7DBB7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72186" w14:paraId="417CFB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1EC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B7DF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2020,2021[</w:t>
            </w:r>
            <w:r>
              <w:rPr>
                <w:sz w:val="18"/>
                <w:szCs w:val="18"/>
              </w:rPr>
              <w:t>书法教室</w:t>
            </w:r>
            <w:r>
              <w:rPr>
                <w:sz w:val="18"/>
                <w:szCs w:val="18"/>
              </w:rPr>
              <w:t>];2022[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B8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4CEF5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A8CF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082E4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7265F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DE0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56EF7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C1B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3415C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C72186" w14:paraId="4D4919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F8D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6A26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2C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tcW w:w="707" w:type="dxa"/>
            <w:vAlign w:val="center"/>
          </w:tcPr>
          <w:p w14:paraId="56B1CD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20F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854" w:type="dxa"/>
            <w:vAlign w:val="center"/>
          </w:tcPr>
          <w:p w14:paraId="511755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2A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506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 w14:paraId="2A7575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3A5C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150A7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C72186" w14:paraId="099944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679B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B27D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913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222F68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D04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854" w:type="dxa"/>
            <w:vAlign w:val="center"/>
          </w:tcPr>
          <w:p w14:paraId="44102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3B6807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5E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7A17D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CCA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</w:t>
            </w:r>
          </w:p>
        </w:tc>
        <w:tc>
          <w:tcPr>
            <w:tcW w:w="713" w:type="dxa"/>
            <w:vAlign w:val="center"/>
          </w:tcPr>
          <w:p w14:paraId="4B7CB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C72186" w14:paraId="60B710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F36A9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4BEA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E63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04F27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C49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854" w:type="dxa"/>
            <w:vAlign w:val="center"/>
          </w:tcPr>
          <w:p w14:paraId="6495F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27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37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4FC06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EBF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4D8AC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C72186" w14:paraId="63CD87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8BF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DE0C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乐器室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9A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tcW w:w="707" w:type="dxa"/>
            <w:vAlign w:val="center"/>
          </w:tcPr>
          <w:p w14:paraId="14E824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C84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4" w:type="dxa"/>
            <w:vAlign w:val="center"/>
          </w:tcPr>
          <w:p w14:paraId="27549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72AEA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59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08547F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B5D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13" w:type="dxa"/>
            <w:vAlign w:val="center"/>
          </w:tcPr>
          <w:p w14:paraId="572FE7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C72186" w14:paraId="235D3B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C2EA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B45F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F00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206425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FB7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54" w:type="dxa"/>
            <w:vAlign w:val="center"/>
          </w:tcPr>
          <w:p w14:paraId="1674A2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394C9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8F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643731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679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13" w:type="dxa"/>
            <w:vAlign w:val="center"/>
          </w:tcPr>
          <w:p w14:paraId="05B59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79730D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BA7C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3AC9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FD7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553A6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D7D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3EEE6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A6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70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2D575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D7A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31D953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5D594D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CBFF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0F57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986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32998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452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66C89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39170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66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1C3F2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FCC9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13" w:type="dxa"/>
            <w:vAlign w:val="center"/>
          </w:tcPr>
          <w:p w14:paraId="02BB0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C72186" w14:paraId="284EC6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081C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3D77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20BD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3019A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D17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854" w:type="dxa"/>
            <w:vAlign w:val="center"/>
          </w:tcPr>
          <w:p w14:paraId="76C9D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8939B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6C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12EEC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5E95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60975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C72186" w14:paraId="6A8AA4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21F7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13D7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4CB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564A55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BB1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854" w:type="dxa"/>
            <w:vAlign w:val="center"/>
          </w:tcPr>
          <w:p w14:paraId="30881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002DF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6AC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D1E8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141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266E2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C72186" w14:paraId="5385CF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699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ECF0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D95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4D1CE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F0C0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14:paraId="1A0A4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50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A1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01A05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7FC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6351C8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2FB3E9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6B15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37A7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3B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23A6E2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55C7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854" w:type="dxa"/>
            <w:vAlign w:val="center"/>
          </w:tcPr>
          <w:p w14:paraId="79C030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CC9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8E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0D32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267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5DF23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C72186" w14:paraId="0E0A34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FFA0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C07B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565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4E322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179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854" w:type="dxa"/>
            <w:vAlign w:val="center"/>
          </w:tcPr>
          <w:p w14:paraId="02F3ED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2E1B0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0E3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5F66A6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76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1CC6B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C72186" w14:paraId="4C4849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B57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B431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C2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5AD75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2BA2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0AD79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C2F4A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67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A216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B90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1B84A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C72186" w14:paraId="39C0C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2AD9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E3DA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29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D519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D4341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0832E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4898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AA1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0C16E3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16C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353E7F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72186" w14:paraId="0868D8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E04D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146B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5F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07A17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84509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6B9B60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2DD9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95D2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70AFC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35B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5E875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C72186" w14:paraId="6781B3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57B0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0CB1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F93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64E33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BE13A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0A7BB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4826F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781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9FC7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724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1E98D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C72186" w14:paraId="15DDAE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4F7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3695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17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50C6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8192F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854" w:type="dxa"/>
            <w:vAlign w:val="center"/>
          </w:tcPr>
          <w:p w14:paraId="7950B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7B18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D03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6571A8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574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14:paraId="345AAE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1B0280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76E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94B2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37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05100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1F7B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854" w:type="dxa"/>
            <w:vAlign w:val="center"/>
          </w:tcPr>
          <w:p w14:paraId="267E8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F5AF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19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6A1254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0D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13" w:type="dxa"/>
            <w:vAlign w:val="center"/>
          </w:tcPr>
          <w:p w14:paraId="3EA355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7B9B6B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F86D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8D0F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2052,2053,2054,2055[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90F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3FA48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B3B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4" w:type="dxa"/>
            <w:vAlign w:val="center"/>
          </w:tcPr>
          <w:p w14:paraId="11B75D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8CD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F68C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2080B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3C2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4BAB09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C72186" w14:paraId="45B86D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79D2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8FF6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2064,2065,2066,2067[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01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07" w:type="dxa"/>
            <w:vAlign w:val="center"/>
          </w:tcPr>
          <w:p w14:paraId="0E921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03F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53DD4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818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F34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5005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4B34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13" w:type="dxa"/>
            <w:vAlign w:val="center"/>
          </w:tcPr>
          <w:p w14:paraId="182E5D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6B2D48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4005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1915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2072,2073,2074,2075[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13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C72E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F0F4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4" w:type="dxa"/>
            <w:vAlign w:val="center"/>
          </w:tcPr>
          <w:p w14:paraId="6CD98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0B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26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23F5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3B2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5B97D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265555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564C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BE0F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BD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31B6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1D9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854" w:type="dxa"/>
            <w:vAlign w:val="center"/>
          </w:tcPr>
          <w:p w14:paraId="237912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00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0F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6E1957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425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713" w:type="dxa"/>
            <w:vAlign w:val="center"/>
          </w:tcPr>
          <w:p w14:paraId="5525C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C72186" w14:paraId="7076CC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4EE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1EC0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62C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436E1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0A22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854" w:type="dxa"/>
            <w:vAlign w:val="center"/>
          </w:tcPr>
          <w:p w14:paraId="2CE2F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77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C5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6D39B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BA0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13" w:type="dxa"/>
            <w:vAlign w:val="center"/>
          </w:tcPr>
          <w:p w14:paraId="50C6AA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3357FF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85B18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F938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73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BD56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BD18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tcW w:w="854" w:type="dxa"/>
            <w:vAlign w:val="center"/>
          </w:tcPr>
          <w:p w14:paraId="0262A1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8D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6D7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23560E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7C1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tcW w:w="713" w:type="dxa"/>
            <w:vAlign w:val="center"/>
          </w:tcPr>
          <w:p w14:paraId="2E0C9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C72186" w14:paraId="2B711C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0146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F54A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468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27EA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E8D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854" w:type="dxa"/>
            <w:vAlign w:val="center"/>
          </w:tcPr>
          <w:p w14:paraId="22660D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32D2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E4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1CC91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CE1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13" w:type="dxa"/>
            <w:vAlign w:val="center"/>
          </w:tcPr>
          <w:p w14:paraId="009D3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C72186" w14:paraId="4ABAD0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6C28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698E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89D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3099F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94E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854" w:type="dxa"/>
            <w:vAlign w:val="center"/>
          </w:tcPr>
          <w:p w14:paraId="75BE28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11C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180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31C24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49BD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13" w:type="dxa"/>
            <w:vAlign w:val="center"/>
          </w:tcPr>
          <w:p w14:paraId="78FE3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69E5ED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CD72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C171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敞开外廊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289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53ED7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ACDB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7A68F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0D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371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7DA032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36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713" w:type="dxa"/>
            <w:vAlign w:val="center"/>
          </w:tcPr>
          <w:p w14:paraId="345988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C72186" w14:paraId="34F425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C870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7D80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C3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3DBDA1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DB5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4" w:type="dxa"/>
            <w:vAlign w:val="center"/>
          </w:tcPr>
          <w:p w14:paraId="305FD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E4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EDB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07" w:type="dxa"/>
            <w:vAlign w:val="center"/>
          </w:tcPr>
          <w:p w14:paraId="13BDB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873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13" w:type="dxa"/>
            <w:vAlign w:val="center"/>
          </w:tcPr>
          <w:p w14:paraId="4F240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C72186" w14:paraId="584B94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4952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E60E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40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1CE5D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33B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854" w:type="dxa"/>
            <w:vAlign w:val="center"/>
          </w:tcPr>
          <w:p w14:paraId="102C2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F8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890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1E25D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F65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13" w:type="dxa"/>
            <w:vAlign w:val="center"/>
          </w:tcPr>
          <w:p w14:paraId="5ED2CE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C72186" w14:paraId="1B4543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EB3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78AF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E531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06B95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371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854" w:type="dxa"/>
            <w:vAlign w:val="center"/>
          </w:tcPr>
          <w:p w14:paraId="50C8C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589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FB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0186C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9353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13" w:type="dxa"/>
            <w:vAlign w:val="center"/>
          </w:tcPr>
          <w:p w14:paraId="4DF71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C72186" w14:paraId="116AD4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3368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3B7D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453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8F61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3CE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4" w:type="dxa"/>
            <w:vAlign w:val="center"/>
          </w:tcPr>
          <w:p w14:paraId="73CF6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45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95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07" w:type="dxa"/>
            <w:vAlign w:val="center"/>
          </w:tcPr>
          <w:p w14:paraId="6AB9F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4F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</w:t>
            </w:r>
          </w:p>
        </w:tc>
        <w:tc>
          <w:tcPr>
            <w:tcW w:w="713" w:type="dxa"/>
            <w:vAlign w:val="center"/>
          </w:tcPr>
          <w:p w14:paraId="16212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72186" w14:paraId="22651A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6F5A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F881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7F0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28485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EF3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</w:t>
            </w:r>
          </w:p>
        </w:tc>
        <w:tc>
          <w:tcPr>
            <w:tcW w:w="854" w:type="dxa"/>
            <w:vAlign w:val="center"/>
          </w:tcPr>
          <w:p w14:paraId="462F3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6E4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6C6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07" w:type="dxa"/>
            <w:vAlign w:val="center"/>
          </w:tcPr>
          <w:p w14:paraId="2EFEB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F08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13" w:type="dxa"/>
            <w:vAlign w:val="center"/>
          </w:tcPr>
          <w:p w14:paraId="561298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12A25D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BCD29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E699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A3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1EE9D2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43B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854" w:type="dxa"/>
            <w:vAlign w:val="center"/>
          </w:tcPr>
          <w:p w14:paraId="40547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17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7E7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56746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79ED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13" w:type="dxa"/>
            <w:vAlign w:val="center"/>
          </w:tcPr>
          <w:p w14:paraId="1F9E2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0AA305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F4C0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78E9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A4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389B1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1EB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854" w:type="dxa"/>
            <w:vAlign w:val="center"/>
          </w:tcPr>
          <w:p w14:paraId="5FDB58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86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B48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5B7A4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B98B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13" w:type="dxa"/>
            <w:vAlign w:val="center"/>
          </w:tcPr>
          <w:p w14:paraId="7520E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C72186" w14:paraId="34CD98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28AA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730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A16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1668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596C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0449A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C0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DEC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42EDFE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3CC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13" w:type="dxa"/>
            <w:vAlign w:val="center"/>
          </w:tcPr>
          <w:p w14:paraId="197B93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C72186" w14:paraId="33FB35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54F0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98C1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47B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FCF0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4890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172E5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CE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EA4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351A72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B53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0CBFC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72186" w14:paraId="69B9AF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4C8C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A9D6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DF6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2B17C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3C7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2F941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736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D9C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2D10A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2F7B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vAlign w:val="center"/>
          </w:tcPr>
          <w:p w14:paraId="7FA4A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C72186" w14:paraId="5DE8E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2FD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1299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759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2E5B1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7D83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3CE1AF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2E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C8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2F1AD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CB4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14:paraId="75552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C72186" w14:paraId="2FCF84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124D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31AB5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6E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153.60</w:t>
            </w:r>
          </w:p>
        </w:tc>
        <w:tc>
          <w:tcPr>
            <w:tcW w:w="707" w:type="dxa"/>
            <w:vAlign w:val="center"/>
          </w:tcPr>
          <w:p w14:paraId="005C9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D1D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</w:t>
            </w:r>
          </w:p>
        </w:tc>
        <w:tc>
          <w:tcPr>
            <w:tcW w:w="854" w:type="dxa"/>
            <w:vAlign w:val="center"/>
          </w:tcPr>
          <w:p w14:paraId="3C591B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8B48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E30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07" w:type="dxa"/>
            <w:vAlign w:val="center"/>
          </w:tcPr>
          <w:p w14:paraId="793B8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40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</w:t>
            </w:r>
          </w:p>
        </w:tc>
        <w:tc>
          <w:tcPr>
            <w:tcW w:w="713" w:type="dxa"/>
            <w:vAlign w:val="center"/>
          </w:tcPr>
          <w:p w14:paraId="73877C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72186" w14:paraId="136BA3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157A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FD69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94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854F9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EA56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854" w:type="dxa"/>
            <w:vAlign w:val="center"/>
          </w:tcPr>
          <w:p w14:paraId="1EFAC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3101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12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20BE24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781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tcW w:w="713" w:type="dxa"/>
            <w:vAlign w:val="center"/>
          </w:tcPr>
          <w:p w14:paraId="4E0AE7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72186" w14:paraId="35ADD8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78B5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CE9C7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636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5B713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980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854" w:type="dxa"/>
            <w:vAlign w:val="center"/>
          </w:tcPr>
          <w:p w14:paraId="615D1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65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57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29C29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455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tcW w:w="713" w:type="dxa"/>
            <w:vAlign w:val="center"/>
          </w:tcPr>
          <w:p w14:paraId="06F9BB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7F57D2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4F60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3AE0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0AE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06D3F9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1060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854" w:type="dxa"/>
            <w:vAlign w:val="center"/>
          </w:tcPr>
          <w:p w14:paraId="48618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68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7E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3177C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0B0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51CB4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335847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3FC0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B931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B2E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64F4D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942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</w:t>
            </w:r>
          </w:p>
        </w:tc>
        <w:tc>
          <w:tcPr>
            <w:tcW w:w="854" w:type="dxa"/>
            <w:vAlign w:val="center"/>
          </w:tcPr>
          <w:p w14:paraId="6FB40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7A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4F2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07" w:type="dxa"/>
            <w:vAlign w:val="center"/>
          </w:tcPr>
          <w:p w14:paraId="48851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54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tcW w:w="713" w:type="dxa"/>
            <w:vAlign w:val="center"/>
          </w:tcPr>
          <w:p w14:paraId="0C40F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72186" w14:paraId="719F78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AE85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3219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B6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8CAC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8E2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</w:t>
            </w:r>
          </w:p>
        </w:tc>
        <w:tc>
          <w:tcPr>
            <w:tcW w:w="854" w:type="dxa"/>
            <w:vAlign w:val="center"/>
          </w:tcPr>
          <w:p w14:paraId="0ACD1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AED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E2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5A5FBF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439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713" w:type="dxa"/>
            <w:vAlign w:val="center"/>
          </w:tcPr>
          <w:p w14:paraId="09969A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C72186" w14:paraId="479964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CF3F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C246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35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A10C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D9B9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tcW w:w="854" w:type="dxa"/>
            <w:vAlign w:val="center"/>
          </w:tcPr>
          <w:p w14:paraId="5EA11A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A7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00A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3467E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B382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13" w:type="dxa"/>
            <w:vAlign w:val="center"/>
          </w:tcPr>
          <w:p w14:paraId="51947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C72186" w14:paraId="66928C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C193A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4ACA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856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B5AA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3A4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29185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412A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5B0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707" w:type="dxa"/>
            <w:vAlign w:val="center"/>
          </w:tcPr>
          <w:p w14:paraId="4E605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62A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</w:t>
            </w:r>
          </w:p>
        </w:tc>
        <w:tc>
          <w:tcPr>
            <w:tcW w:w="713" w:type="dxa"/>
            <w:vAlign w:val="center"/>
          </w:tcPr>
          <w:p w14:paraId="20B54E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C72186" w14:paraId="1BB944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2B977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5DDF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412D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179E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2AB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854" w:type="dxa"/>
            <w:vAlign w:val="center"/>
          </w:tcPr>
          <w:p w14:paraId="1BEF9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8F3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D2C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6414A9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B89C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</w:p>
        </w:tc>
        <w:tc>
          <w:tcPr>
            <w:tcW w:w="713" w:type="dxa"/>
            <w:vAlign w:val="center"/>
          </w:tcPr>
          <w:p w14:paraId="50670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642A2D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7C7B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A29F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CED0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1231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475E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4" w:type="dxa"/>
            <w:vAlign w:val="center"/>
          </w:tcPr>
          <w:p w14:paraId="1EEF4F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C0A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FEC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567301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1F0E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713" w:type="dxa"/>
            <w:vAlign w:val="center"/>
          </w:tcPr>
          <w:p w14:paraId="638AF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C72186" w14:paraId="13DD70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6CA3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5965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A20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150EC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E03B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854" w:type="dxa"/>
            <w:vAlign w:val="center"/>
          </w:tcPr>
          <w:p w14:paraId="1F4C7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BF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B3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539C1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3142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13" w:type="dxa"/>
            <w:vAlign w:val="center"/>
          </w:tcPr>
          <w:p w14:paraId="6DDEB5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C72186" w14:paraId="676C7E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A68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0851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248E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628E05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62D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854" w:type="dxa"/>
            <w:vAlign w:val="center"/>
          </w:tcPr>
          <w:p w14:paraId="5505F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CA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61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665148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517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6C508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52947D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434A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823A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0A9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0F791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C116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854" w:type="dxa"/>
            <w:vAlign w:val="center"/>
          </w:tcPr>
          <w:p w14:paraId="347E96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652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EC2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573445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51C8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713" w:type="dxa"/>
            <w:vAlign w:val="center"/>
          </w:tcPr>
          <w:p w14:paraId="5B868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C72186" w14:paraId="48A36B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923C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2D93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9F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5A9FF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D9A5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854" w:type="dxa"/>
            <w:vAlign w:val="center"/>
          </w:tcPr>
          <w:p w14:paraId="26B89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10F1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1F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432501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FD6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13" w:type="dxa"/>
            <w:vAlign w:val="center"/>
          </w:tcPr>
          <w:p w14:paraId="4391BA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C72186" w14:paraId="6A6C9E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6726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C64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E09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F1E8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0D18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854" w:type="dxa"/>
            <w:vAlign w:val="center"/>
          </w:tcPr>
          <w:p w14:paraId="525BD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E7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F3B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0C608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17C0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13" w:type="dxa"/>
            <w:vAlign w:val="center"/>
          </w:tcPr>
          <w:p w14:paraId="204DF9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28199B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FCDE0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DF209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21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B614B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E9C3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5A806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8D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D0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1A20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4D4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1022F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799CAA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6311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92C5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BBB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79EF4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A940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854" w:type="dxa"/>
            <w:vAlign w:val="center"/>
          </w:tcPr>
          <w:p w14:paraId="4CEBA5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5E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C3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93982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61B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13" w:type="dxa"/>
            <w:vAlign w:val="center"/>
          </w:tcPr>
          <w:p w14:paraId="16093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C72186" w14:paraId="7DAE4E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3D01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8145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5B1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534632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71B0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7425B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61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478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76F175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330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49DEA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C72186" w14:paraId="4378CF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FD38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68CB8F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A562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11190.14</w:t>
            </w:r>
          </w:p>
        </w:tc>
        <w:tc>
          <w:tcPr>
            <w:tcW w:w="707" w:type="dxa"/>
            <w:vAlign w:val="center"/>
          </w:tcPr>
          <w:p w14:paraId="159C33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716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292191</w:t>
            </w:r>
          </w:p>
        </w:tc>
        <w:tc>
          <w:tcPr>
            <w:tcW w:w="854" w:type="dxa"/>
            <w:vAlign w:val="center"/>
          </w:tcPr>
          <w:p w14:paraId="2ED32B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12843</w:t>
            </w:r>
          </w:p>
        </w:tc>
        <w:tc>
          <w:tcPr>
            <w:tcW w:w="707" w:type="dxa"/>
            <w:vAlign w:val="center"/>
          </w:tcPr>
          <w:p w14:paraId="762D5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6A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30503</w:t>
            </w:r>
          </w:p>
        </w:tc>
        <w:tc>
          <w:tcPr>
            <w:tcW w:w="707" w:type="dxa"/>
            <w:vAlign w:val="center"/>
          </w:tcPr>
          <w:p w14:paraId="66BB4D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8DA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  <w:tc>
          <w:tcPr>
            <w:tcW w:w="713" w:type="dxa"/>
            <w:vAlign w:val="center"/>
          </w:tcPr>
          <w:p w14:paraId="675BAFEC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</w:tr>
      <w:tr w:rsidR="00C72186" w14:paraId="2D47D706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CC0D26A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C54D7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11190.14</w:t>
            </w:r>
          </w:p>
        </w:tc>
        <w:tc>
          <w:tcPr>
            <w:tcW w:w="707" w:type="dxa"/>
            <w:vAlign w:val="center"/>
          </w:tcPr>
          <w:p w14:paraId="3DEE06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6B3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292191</w:t>
            </w:r>
          </w:p>
        </w:tc>
        <w:tc>
          <w:tcPr>
            <w:tcW w:w="854" w:type="dxa"/>
            <w:vAlign w:val="center"/>
          </w:tcPr>
          <w:p w14:paraId="7EA0F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12843</w:t>
            </w:r>
          </w:p>
        </w:tc>
        <w:tc>
          <w:tcPr>
            <w:tcW w:w="707" w:type="dxa"/>
            <w:vAlign w:val="center"/>
          </w:tcPr>
          <w:p w14:paraId="00038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94A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30503</w:t>
            </w:r>
          </w:p>
        </w:tc>
        <w:tc>
          <w:tcPr>
            <w:tcW w:w="707" w:type="dxa"/>
            <w:vAlign w:val="center"/>
          </w:tcPr>
          <w:p w14:paraId="50A2A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A0AD2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  <w:tc>
          <w:tcPr>
            <w:tcW w:w="713" w:type="dxa"/>
            <w:vAlign w:val="center"/>
          </w:tcPr>
          <w:p w14:paraId="5C2FB537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</w:tr>
    </w:tbl>
    <w:p w14:paraId="3810C511" w14:textId="77777777" w:rsidR="00C72186" w:rsidRDefault="00000000">
      <w:r>
        <w:t>说明：上表中合计和总计面积为采暖面积。</w:t>
      </w:r>
    </w:p>
    <w:p w14:paraId="7664E661" w14:textId="77777777" w:rsidR="00C72186" w:rsidRDefault="00000000">
      <w:pPr>
        <w:pStyle w:val="1"/>
      </w:pPr>
      <w:bookmarkStart w:id="38" w:name="_Toc217994856"/>
      <w:r>
        <w:lastRenderedPageBreak/>
        <w:t>房间热负荷汇总表</w:t>
      </w:r>
      <w:r>
        <w:t>(</w:t>
      </w:r>
      <w:r>
        <w:t>按楼层</w:t>
      </w:r>
      <w:r>
        <w:t>)</w:t>
      </w:r>
      <w:bookmarkEnd w:id="38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72186" w14:paraId="7FDADC82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7E702D7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14649F4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FA1A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29D10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458E8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7AA54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24019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5CF0E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9327A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965526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F16918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72186" w14:paraId="1AB89EB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A4A64F6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630FDD0C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A01196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CFADD8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4CDECF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0C6C8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ACC39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D899E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95EEA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EF1DA3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4DE78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72186" w14:paraId="4E62618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7AE40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2F417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风雨操场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26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878.22</w:t>
            </w:r>
          </w:p>
        </w:tc>
        <w:tc>
          <w:tcPr>
            <w:tcW w:w="707" w:type="dxa"/>
            <w:vAlign w:val="center"/>
          </w:tcPr>
          <w:p w14:paraId="7D03F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0" w:type="dxa"/>
            <w:vAlign w:val="center"/>
          </w:tcPr>
          <w:p w14:paraId="1CB4B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</w:t>
            </w:r>
          </w:p>
        </w:tc>
        <w:tc>
          <w:tcPr>
            <w:tcW w:w="854" w:type="dxa"/>
            <w:vAlign w:val="center"/>
          </w:tcPr>
          <w:p w14:paraId="5C5A2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07" w:type="dxa"/>
            <w:vAlign w:val="center"/>
          </w:tcPr>
          <w:p w14:paraId="0AE68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07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43F8FB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47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22392</w:t>
            </w:r>
          </w:p>
        </w:tc>
        <w:tc>
          <w:tcPr>
            <w:tcW w:w="713" w:type="dxa"/>
            <w:vAlign w:val="center"/>
          </w:tcPr>
          <w:p w14:paraId="75AB7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72186" w14:paraId="096559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451D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8AF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22F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481.60</w:t>
            </w:r>
          </w:p>
        </w:tc>
        <w:tc>
          <w:tcPr>
            <w:tcW w:w="707" w:type="dxa"/>
            <w:vAlign w:val="center"/>
          </w:tcPr>
          <w:p w14:paraId="3BFCEC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FBB3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</w:t>
            </w:r>
          </w:p>
        </w:tc>
        <w:tc>
          <w:tcPr>
            <w:tcW w:w="854" w:type="dxa"/>
            <w:vAlign w:val="center"/>
          </w:tcPr>
          <w:p w14:paraId="03141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07" w:type="dxa"/>
            <w:vAlign w:val="center"/>
          </w:tcPr>
          <w:p w14:paraId="34C0C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D9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07" w:type="dxa"/>
            <w:vAlign w:val="center"/>
          </w:tcPr>
          <w:p w14:paraId="4CFAD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65E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713" w:type="dxa"/>
            <w:vAlign w:val="center"/>
          </w:tcPr>
          <w:p w14:paraId="372E61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C72186" w14:paraId="1B459B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2B2E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976E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DA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378.00</w:t>
            </w:r>
          </w:p>
        </w:tc>
        <w:tc>
          <w:tcPr>
            <w:tcW w:w="707" w:type="dxa"/>
            <w:vAlign w:val="center"/>
          </w:tcPr>
          <w:p w14:paraId="5FE36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5D5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</w:t>
            </w:r>
          </w:p>
        </w:tc>
        <w:tc>
          <w:tcPr>
            <w:tcW w:w="854" w:type="dxa"/>
            <w:vAlign w:val="center"/>
          </w:tcPr>
          <w:p w14:paraId="423885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0D727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1E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07" w:type="dxa"/>
            <w:vAlign w:val="center"/>
          </w:tcPr>
          <w:p w14:paraId="7CAF8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2BA2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13423</w:t>
            </w:r>
          </w:p>
        </w:tc>
        <w:tc>
          <w:tcPr>
            <w:tcW w:w="713" w:type="dxa"/>
            <w:vAlign w:val="center"/>
          </w:tcPr>
          <w:p w14:paraId="48F5D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0963F0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5BED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C030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校园广播站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58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1939E3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CF1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7126</w:t>
            </w:r>
          </w:p>
        </w:tc>
        <w:tc>
          <w:tcPr>
            <w:tcW w:w="854" w:type="dxa"/>
            <w:vAlign w:val="center"/>
          </w:tcPr>
          <w:p w14:paraId="0EB9A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07" w:type="dxa"/>
            <w:vAlign w:val="center"/>
          </w:tcPr>
          <w:p w14:paraId="023FBA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26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07" w:type="dxa"/>
            <w:vAlign w:val="center"/>
          </w:tcPr>
          <w:p w14:paraId="453DA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AAE3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</w:t>
            </w:r>
          </w:p>
        </w:tc>
        <w:tc>
          <w:tcPr>
            <w:tcW w:w="713" w:type="dxa"/>
            <w:vAlign w:val="center"/>
          </w:tcPr>
          <w:p w14:paraId="5BE55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4C0FDB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1FC8C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66A2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德育展厅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24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172.76</w:t>
            </w:r>
          </w:p>
        </w:tc>
        <w:tc>
          <w:tcPr>
            <w:tcW w:w="707" w:type="dxa"/>
            <w:vAlign w:val="center"/>
          </w:tcPr>
          <w:p w14:paraId="5715F5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70D4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</w:t>
            </w:r>
          </w:p>
        </w:tc>
        <w:tc>
          <w:tcPr>
            <w:tcW w:w="854" w:type="dxa"/>
            <w:vAlign w:val="center"/>
          </w:tcPr>
          <w:p w14:paraId="0387D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BE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8B4C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07" w:type="dxa"/>
            <w:vAlign w:val="center"/>
          </w:tcPr>
          <w:p w14:paraId="32018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BEA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11930</w:t>
            </w:r>
          </w:p>
        </w:tc>
        <w:tc>
          <w:tcPr>
            <w:tcW w:w="713" w:type="dxa"/>
            <w:vAlign w:val="center"/>
          </w:tcPr>
          <w:p w14:paraId="742BB6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C72186" w14:paraId="50AAD2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652E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A632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DBD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127.93</w:t>
            </w:r>
          </w:p>
        </w:tc>
        <w:tc>
          <w:tcPr>
            <w:tcW w:w="707" w:type="dxa"/>
            <w:vAlign w:val="center"/>
          </w:tcPr>
          <w:p w14:paraId="1DDB80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D48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854" w:type="dxa"/>
            <w:vAlign w:val="center"/>
          </w:tcPr>
          <w:p w14:paraId="5C77CC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7AE5B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781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07" w:type="dxa"/>
            <w:vAlign w:val="center"/>
          </w:tcPr>
          <w:p w14:paraId="245C6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8FE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</w:t>
            </w:r>
          </w:p>
        </w:tc>
        <w:tc>
          <w:tcPr>
            <w:tcW w:w="713" w:type="dxa"/>
            <w:vAlign w:val="center"/>
          </w:tcPr>
          <w:p w14:paraId="14C47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72186" w14:paraId="5992DF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174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E7F35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EE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119.60</w:t>
            </w:r>
          </w:p>
        </w:tc>
        <w:tc>
          <w:tcPr>
            <w:tcW w:w="707" w:type="dxa"/>
            <w:vAlign w:val="center"/>
          </w:tcPr>
          <w:p w14:paraId="5EC650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02F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4" w:type="dxa"/>
            <w:vAlign w:val="center"/>
          </w:tcPr>
          <w:p w14:paraId="01961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770A7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F2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7442B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9E1A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713" w:type="dxa"/>
            <w:vAlign w:val="center"/>
          </w:tcPr>
          <w:p w14:paraId="756FB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498721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9E59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E64A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录课室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AA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13069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7CE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tcW w:w="854" w:type="dxa"/>
            <w:vAlign w:val="center"/>
          </w:tcPr>
          <w:p w14:paraId="75940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4A0FE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1F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135696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B1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713" w:type="dxa"/>
            <w:vAlign w:val="center"/>
          </w:tcPr>
          <w:p w14:paraId="38630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417FB1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1448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2E61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DB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437A99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50C9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</w:t>
            </w:r>
          </w:p>
        </w:tc>
        <w:tc>
          <w:tcPr>
            <w:tcW w:w="854" w:type="dxa"/>
            <w:vAlign w:val="center"/>
          </w:tcPr>
          <w:p w14:paraId="233F9C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5A667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F5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37F20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FF0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713" w:type="dxa"/>
            <w:vAlign w:val="center"/>
          </w:tcPr>
          <w:p w14:paraId="6271C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7D2A58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C9CD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00D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23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B25D2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0A3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tcW w:w="854" w:type="dxa"/>
            <w:vAlign w:val="center"/>
          </w:tcPr>
          <w:p w14:paraId="1349C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0FA80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FF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4DC1C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3983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713" w:type="dxa"/>
            <w:vAlign w:val="center"/>
          </w:tcPr>
          <w:p w14:paraId="7C6657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C72186" w14:paraId="284F9A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93C3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210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教室阅览室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1D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46D44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E01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854" w:type="dxa"/>
            <w:vAlign w:val="center"/>
          </w:tcPr>
          <w:p w14:paraId="3712D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6A152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78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61BAB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620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153B8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511BEB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E7CA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4766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少先大队活动室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302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114.93</w:t>
            </w:r>
          </w:p>
        </w:tc>
        <w:tc>
          <w:tcPr>
            <w:tcW w:w="707" w:type="dxa"/>
            <w:vAlign w:val="center"/>
          </w:tcPr>
          <w:p w14:paraId="48327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0" w:type="dxa"/>
            <w:vAlign w:val="center"/>
          </w:tcPr>
          <w:p w14:paraId="537E4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854" w:type="dxa"/>
            <w:vAlign w:val="center"/>
          </w:tcPr>
          <w:p w14:paraId="2DADB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7D308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B55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21666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2F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</w:t>
            </w:r>
          </w:p>
        </w:tc>
        <w:tc>
          <w:tcPr>
            <w:tcW w:w="713" w:type="dxa"/>
            <w:vAlign w:val="center"/>
          </w:tcPr>
          <w:p w14:paraId="48571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C72186" w14:paraId="797465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05E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C691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38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AAD3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829A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6A7474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10B77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D91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6E531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F560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</w:p>
        </w:tc>
        <w:tc>
          <w:tcPr>
            <w:tcW w:w="713" w:type="dxa"/>
            <w:vAlign w:val="center"/>
          </w:tcPr>
          <w:p w14:paraId="318FEC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7CDEBB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6D6B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B842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EAC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13AC8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934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854" w:type="dxa"/>
            <w:vAlign w:val="center"/>
          </w:tcPr>
          <w:p w14:paraId="199FCC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22798C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CB3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641F1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3A6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</w:t>
            </w:r>
          </w:p>
        </w:tc>
        <w:tc>
          <w:tcPr>
            <w:tcW w:w="713" w:type="dxa"/>
            <w:vAlign w:val="center"/>
          </w:tcPr>
          <w:p w14:paraId="36949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C72186" w14:paraId="68903C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CA1B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7B6C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03F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3DA343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5791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296BCA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74BD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F5C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26F818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CBC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2295D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72186" w14:paraId="2A5303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70EE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8903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67B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5AF58A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DFE3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tcW w:w="854" w:type="dxa"/>
            <w:vAlign w:val="center"/>
          </w:tcPr>
          <w:p w14:paraId="602F4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2116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C9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07" w:type="dxa"/>
            <w:vAlign w:val="center"/>
          </w:tcPr>
          <w:p w14:paraId="0C7BA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8B0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13" w:type="dxa"/>
            <w:vAlign w:val="center"/>
          </w:tcPr>
          <w:p w14:paraId="37EA1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5F4EAC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B4A8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12C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总务库房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B3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27CBF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6C9F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854" w:type="dxa"/>
            <w:vAlign w:val="center"/>
          </w:tcPr>
          <w:p w14:paraId="1C5688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3EAF2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75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20C78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000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713" w:type="dxa"/>
            <w:vAlign w:val="center"/>
          </w:tcPr>
          <w:p w14:paraId="75E4A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7295F5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6AC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5A47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电教器械室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87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67AD4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6A3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854" w:type="dxa"/>
            <w:vAlign w:val="center"/>
          </w:tcPr>
          <w:p w14:paraId="6DCBA8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39094F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CE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177C59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743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713" w:type="dxa"/>
            <w:vAlign w:val="center"/>
          </w:tcPr>
          <w:p w14:paraId="3DFEC9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21CF3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F7E5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3B7D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E3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1E95E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A70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</w:tc>
        <w:tc>
          <w:tcPr>
            <w:tcW w:w="854" w:type="dxa"/>
            <w:vAlign w:val="center"/>
          </w:tcPr>
          <w:p w14:paraId="5E96D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5CEBF5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40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44B88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7037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713" w:type="dxa"/>
            <w:vAlign w:val="center"/>
          </w:tcPr>
          <w:p w14:paraId="2719BF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374737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A7BF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6B2F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1023,1024,1025[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0A27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21A1F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3E7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854" w:type="dxa"/>
            <w:vAlign w:val="center"/>
          </w:tcPr>
          <w:p w14:paraId="41A34D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30E5DB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298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333A1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34FB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</w:t>
            </w:r>
          </w:p>
        </w:tc>
        <w:tc>
          <w:tcPr>
            <w:tcW w:w="713" w:type="dxa"/>
            <w:vAlign w:val="center"/>
          </w:tcPr>
          <w:p w14:paraId="49AE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3505F9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25AA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0C19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门卫传达室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C7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07" w:type="dxa"/>
            <w:vAlign w:val="center"/>
          </w:tcPr>
          <w:p w14:paraId="2E88C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13F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854" w:type="dxa"/>
            <w:vAlign w:val="center"/>
          </w:tcPr>
          <w:p w14:paraId="281E3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2B214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07D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1FFA8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8D6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713" w:type="dxa"/>
            <w:vAlign w:val="center"/>
          </w:tcPr>
          <w:p w14:paraId="12C545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C72186" w14:paraId="38392F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503A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D894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少先大队服务部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A6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tcW w:w="707" w:type="dxa"/>
            <w:vAlign w:val="center"/>
          </w:tcPr>
          <w:p w14:paraId="618D2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53B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854" w:type="dxa"/>
            <w:vAlign w:val="center"/>
          </w:tcPr>
          <w:p w14:paraId="497F1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2ACDD7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87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66C328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28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 w14:paraId="78FA5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69312F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61C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74D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6B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42.40</w:t>
            </w:r>
          </w:p>
        </w:tc>
        <w:tc>
          <w:tcPr>
            <w:tcW w:w="707" w:type="dxa"/>
            <w:vAlign w:val="center"/>
          </w:tcPr>
          <w:p w14:paraId="6338FB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131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22BC1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247B9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570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2C54D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44A5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tcW w:w="713" w:type="dxa"/>
            <w:vAlign w:val="center"/>
          </w:tcPr>
          <w:p w14:paraId="3A83B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C72186" w14:paraId="5501C7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F2F4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8A6F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科学仪器室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D5E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  <w:tc>
          <w:tcPr>
            <w:tcW w:w="707" w:type="dxa"/>
            <w:vAlign w:val="center"/>
          </w:tcPr>
          <w:p w14:paraId="0D769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061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78026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0E91EE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86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32C73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FCBC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13" w:type="dxa"/>
            <w:vAlign w:val="center"/>
          </w:tcPr>
          <w:p w14:paraId="60D48B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C72186" w14:paraId="4EC31D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EEF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79EC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网络中心</w:t>
            </w:r>
            <w:r>
              <w:rPr>
                <w:sz w:val="18"/>
                <w:szCs w:val="18"/>
              </w:rPr>
              <w:t>];1035[</w:t>
            </w:r>
            <w:r>
              <w:rPr>
                <w:sz w:val="18"/>
                <w:szCs w:val="18"/>
              </w:rPr>
              <w:t>维修间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64D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69E76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D9E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854" w:type="dxa"/>
            <w:vAlign w:val="center"/>
          </w:tcPr>
          <w:p w14:paraId="5BA90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7D885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8D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267F6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3964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11DFB8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603AEA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552C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A68A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1E1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21790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8392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854" w:type="dxa"/>
            <w:vAlign w:val="center"/>
          </w:tcPr>
          <w:p w14:paraId="41991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A1D3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54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1FB15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D883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3D361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C72186" w14:paraId="7A0D24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3E8B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869F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9187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09F6CD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42D1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0A7757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F573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7D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2D214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981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11BF7C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C72186" w14:paraId="185BCE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3AFFE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7906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94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334B9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5B0E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854" w:type="dxa"/>
            <w:vAlign w:val="center"/>
          </w:tcPr>
          <w:p w14:paraId="1E3AB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242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67A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78F21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7228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13" w:type="dxa"/>
            <w:vAlign w:val="center"/>
          </w:tcPr>
          <w:p w14:paraId="08895A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C72186" w14:paraId="06062E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1525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4411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6D9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3B7CE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90B4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854" w:type="dxa"/>
            <w:vAlign w:val="center"/>
          </w:tcPr>
          <w:p w14:paraId="4458B6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1A59AF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BB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AEE38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FC6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713" w:type="dxa"/>
            <w:vAlign w:val="center"/>
          </w:tcPr>
          <w:p w14:paraId="11FF3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C72186" w14:paraId="254DBF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2362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748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准备室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093A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14:paraId="600E0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9F3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854" w:type="dxa"/>
            <w:vAlign w:val="center"/>
          </w:tcPr>
          <w:p w14:paraId="1845F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FACE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DB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0D6B6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CAB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13" w:type="dxa"/>
            <w:vAlign w:val="center"/>
          </w:tcPr>
          <w:p w14:paraId="314E56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C72186" w14:paraId="52ED75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32E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1164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1E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6F7690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286D4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854" w:type="dxa"/>
            <w:vAlign w:val="center"/>
          </w:tcPr>
          <w:p w14:paraId="798DB3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C2DF1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22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7DBFF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BC9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06FA7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4738EA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CA49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8584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48F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8545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5CA0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854" w:type="dxa"/>
            <w:vAlign w:val="center"/>
          </w:tcPr>
          <w:p w14:paraId="43862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BB5B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CCE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2F39E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48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13" w:type="dxa"/>
            <w:vAlign w:val="center"/>
          </w:tcPr>
          <w:p w14:paraId="3F374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72186" w14:paraId="5ADF0E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8DC7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36EE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75B9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485C0B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E20A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854" w:type="dxa"/>
            <w:vAlign w:val="center"/>
          </w:tcPr>
          <w:p w14:paraId="15C1C3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4573E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E6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138B1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5ED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7C155E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72186" w14:paraId="3D56CA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36B9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7F50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5F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23FE1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5308F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854" w:type="dxa"/>
            <w:vAlign w:val="center"/>
          </w:tcPr>
          <w:p w14:paraId="13023D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57FD1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71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4E3E32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1E5D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13" w:type="dxa"/>
            <w:vAlign w:val="center"/>
          </w:tcPr>
          <w:p w14:paraId="7EEBF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C72186" w14:paraId="6863F3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B436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ABDE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34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707" w:type="dxa"/>
            <w:vAlign w:val="center"/>
          </w:tcPr>
          <w:p w14:paraId="08D4F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E058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854" w:type="dxa"/>
            <w:vAlign w:val="center"/>
          </w:tcPr>
          <w:p w14:paraId="652FE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BB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C6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35474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384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13" w:type="dxa"/>
            <w:vAlign w:val="center"/>
          </w:tcPr>
          <w:p w14:paraId="2D6074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C72186" w14:paraId="4FF4E0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7126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AF2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A6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9C34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3410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854" w:type="dxa"/>
            <w:vAlign w:val="center"/>
          </w:tcPr>
          <w:p w14:paraId="61927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4ACB27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4E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12252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F321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4B672B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C72186" w14:paraId="1224CD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0B1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9787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28D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C3F67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76CD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854" w:type="dxa"/>
            <w:vAlign w:val="center"/>
          </w:tcPr>
          <w:p w14:paraId="158A5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7784B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C6C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40FB4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30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14:paraId="29FAB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C72186" w14:paraId="27C28D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E705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BCF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664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24E15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1D6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14:paraId="492D90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E4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55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1DAC1C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DE6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713" w:type="dxa"/>
            <w:vAlign w:val="center"/>
          </w:tcPr>
          <w:p w14:paraId="65AFE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C72186" w14:paraId="499DF0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DA8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CA14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1056,1062[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73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3283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E68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854" w:type="dxa"/>
            <w:vAlign w:val="center"/>
          </w:tcPr>
          <w:p w14:paraId="3FE0C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6A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7D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4296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E27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13" w:type="dxa"/>
            <w:vAlign w:val="center"/>
          </w:tcPr>
          <w:p w14:paraId="6127A9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C72186" w14:paraId="09C422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17EC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CA45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F73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06D7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C5BF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854" w:type="dxa"/>
            <w:vAlign w:val="center"/>
          </w:tcPr>
          <w:p w14:paraId="37530D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6E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89A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44CC8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6131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14:paraId="09B1E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C72186" w14:paraId="6E5EE5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F82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174E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1058,1063,1065[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F9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2C2B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124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14:paraId="30463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40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05D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FA264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F49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13" w:type="dxa"/>
            <w:vAlign w:val="center"/>
          </w:tcPr>
          <w:p w14:paraId="78EB1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72186" w14:paraId="65271B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9B4F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3F82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006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95E4A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68C7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854" w:type="dxa"/>
            <w:vAlign w:val="center"/>
          </w:tcPr>
          <w:p w14:paraId="2BAB43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600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C3C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1D624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7B1C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13" w:type="dxa"/>
            <w:vAlign w:val="center"/>
          </w:tcPr>
          <w:p w14:paraId="110E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1AF600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4CDB2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8092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76AF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62C72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41AC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854" w:type="dxa"/>
            <w:vAlign w:val="center"/>
          </w:tcPr>
          <w:p w14:paraId="5C812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4E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58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432BC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E8B3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13" w:type="dxa"/>
            <w:vAlign w:val="center"/>
          </w:tcPr>
          <w:p w14:paraId="7A43E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700F11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735E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F3AB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031B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6B5541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B70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854" w:type="dxa"/>
            <w:vAlign w:val="center"/>
          </w:tcPr>
          <w:p w14:paraId="49A0E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96C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04D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2AF009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AF4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41157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C72186" w14:paraId="52C4E8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0F70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5EB3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10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6F17A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B89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854" w:type="dxa"/>
            <w:vAlign w:val="center"/>
          </w:tcPr>
          <w:p w14:paraId="5DBBD2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62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3BE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5FF55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D7A7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13" w:type="dxa"/>
            <w:vAlign w:val="center"/>
          </w:tcPr>
          <w:p w14:paraId="06465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72186" w14:paraId="073654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2B69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77B4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5E9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45121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8EC1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4" w:type="dxa"/>
            <w:vAlign w:val="center"/>
          </w:tcPr>
          <w:p w14:paraId="3CA98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56F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2BE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6D613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997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2C2AF6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72186" w14:paraId="7E458B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5BB0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8CA3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BD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707" w:type="dxa"/>
            <w:vAlign w:val="center"/>
          </w:tcPr>
          <w:p w14:paraId="6A30A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1F8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854" w:type="dxa"/>
            <w:vAlign w:val="center"/>
          </w:tcPr>
          <w:p w14:paraId="40D04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10EFA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0E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3C743E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90F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tcW w:w="713" w:type="dxa"/>
            <w:vAlign w:val="center"/>
          </w:tcPr>
          <w:p w14:paraId="1EDC2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C72186" w14:paraId="077A76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0AD8C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2B78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AAC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07" w:type="dxa"/>
            <w:vAlign w:val="center"/>
          </w:tcPr>
          <w:p w14:paraId="4E74C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EE44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54" w:type="dxa"/>
            <w:vAlign w:val="center"/>
          </w:tcPr>
          <w:p w14:paraId="7FC9D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7E2E21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55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101A4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417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vAlign w:val="center"/>
          </w:tcPr>
          <w:p w14:paraId="7A937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C72186" w14:paraId="29C027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2817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0E00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2D3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07" w:type="dxa"/>
            <w:vAlign w:val="center"/>
          </w:tcPr>
          <w:p w14:paraId="7C2BB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21F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854" w:type="dxa"/>
            <w:vAlign w:val="center"/>
          </w:tcPr>
          <w:p w14:paraId="15CF7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520B1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B1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4597F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EFA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355C1C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C72186" w14:paraId="02DDD3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A762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7A08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27E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707" w:type="dxa"/>
            <w:vAlign w:val="center"/>
          </w:tcPr>
          <w:p w14:paraId="6FEBA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CFDE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14:paraId="6AA3D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2AC711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5A9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386B87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492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14:paraId="62A22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C72186" w14:paraId="2EF043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CB7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093D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80E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79053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6CE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65961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A3220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8B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34D040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582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13" w:type="dxa"/>
            <w:vAlign w:val="center"/>
          </w:tcPr>
          <w:p w14:paraId="3443F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C72186" w14:paraId="2EC3D9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52A4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7A15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71C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707" w:type="dxa"/>
            <w:vAlign w:val="center"/>
          </w:tcPr>
          <w:p w14:paraId="730BB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2CF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854" w:type="dxa"/>
            <w:vAlign w:val="center"/>
          </w:tcPr>
          <w:p w14:paraId="0F138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A83D8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0B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2F815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AA1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13" w:type="dxa"/>
            <w:vAlign w:val="center"/>
          </w:tcPr>
          <w:p w14:paraId="68B2C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C72186" w14:paraId="61243B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858F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D028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7FF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07" w:type="dxa"/>
            <w:vAlign w:val="center"/>
          </w:tcPr>
          <w:p w14:paraId="29DA6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9FB0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854" w:type="dxa"/>
            <w:vAlign w:val="center"/>
          </w:tcPr>
          <w:p w14:paraId="6F924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5ABAD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A7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85023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761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713" w:type="dxa"/>
            <w:vAlign w:val="center"/>
          </w:tcPr>
          <w:p w14:paraId="5E00D6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C72186" w14:paraId="412FFC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1928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3014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0E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707" w:type="dxa"/>
            <w:vAlign w:val="center"/>
          </w:tcPr>
          <w:p w14:paraId="441B05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BAF37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854" w:type="dxa"/>
            <w:vAlign w:val="center"/>
          </w:tcPr>
          <w:p w14:paraId="6C032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0DFD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822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056C4A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7D2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2A0FF4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C72186" w14:paraId="081F60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F396C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ECE8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1081,1082[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423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707" w:type="dxa"/>
            <w:vAlign w:val="center"/>
          </w:tcPr>
          <w:p w14:paraId="3DEA3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7F0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0F70EE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7A784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4C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5F73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64A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2B3AC1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C72186" w14:paraId="5E4C3B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C56C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D9D9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1101,1103,1104[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72A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6E93D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F1AB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14:paraId="5E3B6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7FA2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B0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197F19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06D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6DAE9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</w:tr>
      <w:tr w:rsidR="00C72186" w14:paraId="52E840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D24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8163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A9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3DF3B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BE4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24E14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722B0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DC1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62E36E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052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425F08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C72186" w14:paraId="637CAB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EC30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0957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C12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9E901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F82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854" w:type="dxa"/>
            <w:vAlign w:val="center"/>
          </w:tcPr>
          <w:p w14:paraId="2C486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1F92C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5F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44D9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ADE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13" w:type="dxa"/>
            <w:vAlign w:val="center"/>
          </w:tcPr>
          <w:p w14:paraId="6A51E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C72186" w14:paraId="71DA1C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B997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E330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2D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7BB06B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25EB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5BBBE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53E74B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6B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CB73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694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3E94E9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:rsidR="00C72186" w14:paraId="21915B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83B8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37F5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EA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2CCF79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641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854" w:type="dxa"/>
            <w:vAlign w:val="center"/>
          </w:tcPr>
          <w:p w14:paraId="512B8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E953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1B6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6E5F6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FF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1090E4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C72186" w14:paraId="11143F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5E8F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A5F8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A5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73076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426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54" w:type="dxa"/>
            <w:vAlign w:val="center"/>
          </w:tcPr>
          <w:p w14:paraId="12D86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129DD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4A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45E0C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A55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13" w:type="dxa"/>
            <w:vAlign w:val="center"/>
          </w:tcPr>
          <w:p w14:paraId="0ADE6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C72186" w14:paraId="21F4F3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D6D0E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17F4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1E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4A94E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83F8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vAlign w:val="center"/>
          </w:tcPr>
          <w:p w14:paraId="37ED4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5479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07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43BF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75AE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14:paraId="4FC05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C72186" w14:paraId="13A793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30D0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BE7B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4F7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3FE6E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4EC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2237B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4E3EF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7EC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2826D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6DC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334C5D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C72186" w14:paraId="70D66F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05B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7942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32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6E4F44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F18C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5AB9E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296313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EE9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4C09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F6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14:paraId="5DE337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C72186" w14:paraId="5D9929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47E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1D0465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93E5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4910.15</w:t>
            </w:r>
          </w:p>
        </w:tc>
        <w:tc>
          <w:tcPr>
            <w:tcW w:w="707" w:type="dxa"/>
            <w:vAlign w:val="center"/>
          </w:tcPr>
          <w:p w14:paraId="487905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CA1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144749</w:t>
            </w:r>
          </w:p>
        </w:tc>
        <w:tc>
          <w:tcPr>
            <w:tcW w:w="854" w:type="dxa"/>
            <w:vAlign w:val="center"/>
          </w:tcPr>
          <w:p w14:paraId="15B4F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9161</w:t>
            </w:r>
          </w:p>
        </w:tc>
        <w:tc>
          <w:tcPr>
            <w:tcW w:w="707" w:type="dxa"/>
            <w:vAlign w:val="center"/>
          </w:tcPr>
          <w:p w14:paraId="5AB6C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903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15391</w:t>
            </w:r>
          </w:p>
        </w:tc>
        <w:tc>
          <w:tcPr>
            <w:tcW w:w="707" w:type="dxa"/>
            <w:vAlign w:val="center"/>
          </w:tcPr>
          <w:p w14:paraId="079C5C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49F0C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169301</w:t>
            </w:r>
          </w:p>
        </w:tc>
        <w:tc>
          <w:tcPr>
            <w:tcW w:w="713" w:type="dxa"/>
            <w:vAlign w:val="center"/>
          </w:tcPr>
          <w:p w14:paraId="34BD4F54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34.5</w:t>
            </w:r>
          </w:p>
        </w:tc>
      </w:tr>
      <w:tr w:rsidR="00C72186" w14:paraId="6A51384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7DCC0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AE4D3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890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505.60</w:t>
            </w:r>
          </w:p>
        </w:tc>
        <w:tc>
          <w:tcPr>
            <w:tcW w:w="707" w:type="dxa"/>
            <w:vAlign w:val="center"/>
          </w:tcPr>
          <w:p w14:paraId="6E999C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1A35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</w:t>
            </w:r>
          </w:p>
        </w:tc>
        <w:tc>
          <w:tcPr>
            <w:tcW w:w="854" w:type="dxa"/>
            <w:vAlign w:val="center"/>
          </w:tcPr>
          <w:p w14:paraId="0682B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07" w:type="dxa"/>
            <w:vAlign w:val="center"/>
          </w:tcPr>
          <w:p w14:paraId="60011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36B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07" w:type="dxa"/>
            <w:vAlign w:val="center"/>
          </w:tcPr>
          <w:p w14:paraId="3E9B3B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50DF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</w:t>
            </w:r>
          </w:p>
        </w:tc>
        <w:tc>
          <w:tcPr>
            <w:tcW w:w="713" w:type="dxa"/>
            <w:vAlign w:val="center"/>
          </w:tcPr>
          <w:p w14:paraId="0D896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C72186" w14:paraId="57B76F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810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D36D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阶梯教室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D7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707" w:type="dxa"/>
            <w:vAlign w:val="center"/>
          </w:tcPr>
          <w:p w14:paraId="77725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DB28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</w:t>
            </w:r>
          </w:p>
        </w:tc>
        <w:tc>
          <w:tcPr>
            <w:tcW w:w="854" w:type="dxa"/>
            <w:vAlign w:val="center"/>
          </w:tcPr>
          <w:p w14:paraId="2DBB9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1139EE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B8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62E6E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6FF5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</w:t>
            </w:r>
          </w:p>
        </w:tc>
        <w:tc>
          <w:tcPr>
            <w:tcW w:w="713" w:type="dxa"/>
            <w:vAlign w:val="center"/>
          </w:tcPr>
          <w:p w14:paraId="723AE0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:rsidR="00C72186" w14:paraId="6CE6A4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47CC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87E3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400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204.86</w:t>
            </w:r>
          </w:p>
        </w:tc>
        <w:tc>
          <w:tcPr>
            <w:tcW w:w="707" w:type="dxa"/>
            <w:vAlign w:val="center"/>
          </w:tcPr>
          <w:p w14:paraId="4E9B3F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CCEF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</w:t>
            </w:r>
          </w:p>
        </w:tc>
        <w:tc>
          <w:tcPr>
            <w:tcW w:w="854" w:type="dxa"/>
            <w:vAlign w:val="center"/>
          </w:tcPr>
          <w:p w14:paraId="350C7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3B582A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DAC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4A8DB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F5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</w:t>
            </w:r>
          </w:p>
        </w:tc>
        <w:tc>
          <w:tcPr>
            <w:tcW w:w="713" w:type="dxa"/>
            <w:vAlign w:val="center"/>
          </w:tcPr>
          <w:p w14:paraId="1FBE9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72186" w14:paraId="492933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30BE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1B23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备用教室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EBC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707" w:type="dxa"/>
            <w:vAlign w:val="center"/>
          </w:tcPr>
          <w:p w14:paraId="2620C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9D69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854" w:type="dxa"/>
            <w:vAlign w:val="center"/>
          </w:tcPr>
          <w:p w14:paraId="7BE13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0B597B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064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07" w:type="dxa"/>
            <w:vAlign w:val="center"/>
          </w:tcPr>
          <w:p w14:paraId="5B517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FF1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713" w:type="dxa"/>
            <w:vAlign w:val="center"/>
          </w:tcPr>
          <w:p w14:paraId="7BD22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C72186" w14:paraId="2F091C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B4C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81AF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99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707" w:type="dxa"/>
            <w:vAlign w:val="center"/>
          </w:tcPr>
          <w:p w14:paraId="668B4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7E4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854" w:type="dxa"/>
            <w:vAlign w:val="center"/>
          </w:tcPr>
          <w:p w14:paraId="13B4B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14:paraId="161349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F0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5ED68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AB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67472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C72186" w14:paraId="224611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8753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9787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2FBD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B91D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0C7B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854" w:type="dxa"/>
            <w:vAlign w:val="center"/>
          </w:tcPr>
          <w:p w14:paraId="0DE4A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16E3D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13C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18DCC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B68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13" w:type="dxa"/>
            <w:vAlign w:val="center"/>
          </w:tcPr>
          <w:p w14:paraId="1A7F5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72186" w14:paraId="148991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5A8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C238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E7D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5006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063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854" w:type="dxa"/>
            <w:vAlign w:val="center"/>
          </w:tcPr>
          <w:p w14:paraId="3475B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221F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3C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59660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96D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2DF7B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C72186" w14:paraId="61F50B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075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EFEE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A41A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518EB9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5FDD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854" w:type="dxa"/>
            <w:vAlign w:val="center"/>
          </w:tcPr>
          <w:p w14:paraId="57BBC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5AD1A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D92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14:paraId="7E52A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F8B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14:paraId="15CC8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C72186" w14:paraId="086F92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D750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2C8A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76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14204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BCB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854" w:type="dxa"/>
            <w:vAlign w:val="center"/>
          </w:tcPr>
          <w:p w14:paraId="2434D1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9468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008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6DA61D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CF6D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</w:t>
            </w:r>
          </w:p>
        </w:tc>
        <w:tc>
          <w:tcPr>
            <w:tcW w:w="713" w:type="dxa"/>
            <w:vAlign w:val="center"/>
          </w:tcPr>
          <w:p w14:paraId="68971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C72186" w14:paraId="120D9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44D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6076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A4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3BB1EC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C660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854" w:type="dxa"/>
            <w:vAlign w:val="center"/>
          </w:tcPr>
          <w:p w14:paraId="5C67E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88C9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280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6EB0A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B8C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713" w:type="dxa"/>
            <w:vAlign w:val="center"/>
          </w:tcPr>
          <w:p w14:paraId="11555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C72186" w14:paraId="5D3709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624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2447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劳动教室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C68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96.96</w:t>
            </w:r>
          </w:p>
        </w:tc>
        <w:tc>
          <w:tcPr>
            <w:tcW w:w="707" w:type="dxa"/>
            <w:vAlign w:val="center"/>
          </w:tcPr>
          <w:p w14:paraId="7A5E6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AC6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</w:t>
            </w:r>
          </w:p>
        </w:tc>
        <w:tc>
          <w:tcPr>
            <w:tcW w:w="854" w:type="dxa"/>
            <w:vAlign w:val="center"/>
          </w:tcPr>
          <w:p w14:paraId="7BE9F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597AD5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D1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6B7AF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80F2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tcW w:w="713" w:type="dxa"/>
            <w:vAlign w:val="center"/>
          </w:tcPr>
          <w:p w14:paraId="58DE2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C72186" w14:paraId="5F7008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6C51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8E9B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6D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tcW w:w="707" w:type="dxa"/>
            <w:vAlign w:val="center"/>
          </w:tcPr>
          <w:p w14:paraId="5CD39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25E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854" w:type="dxa"/>
            <w:vAlign w:val="center"/>
          </w:tcPr>
          <w:p w14:paraId="72EDD2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28A1D1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AA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5F3209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A824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5692F9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72186" w14:paraId="661298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C90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FF4E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售餐窗口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33B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tcW w:w="707" w:type="dxa"/>
            <w:vAlign w:val="center"/>
          </w:tcPr>
          <w:p w14:paraId="727E40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7BD2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854" w:type="dxa"/>
            <w:vAlign w:val="center"/>
          </w:tcPr>
          <w:p w14:paraId="594DE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1CD2C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D19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0C1A4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CC3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713" w:type="dxa"/>
            <w:vAlign w:val="center"/>
          </w:tcPr>
          <w:p w14:paraId="356E5D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422E89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81D9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82B5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6E8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38B40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2CF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</w:t>
            </w:r>
          </w:p>
        </w:tc>
        <w:tc>
          <w:tcPr>
            <w:tcW w:w="854" w:type="dxa"/>
            <w:vAlign w:val="center"/>
          </w:tcPr>
          <w:p w14:paraId="69262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78670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B2A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07" w:type="dxa"/>
            <w:vAlign w:val="center"/>
          </w:tcPr>
          <w:p w14:paraId="18348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451F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13" w:type="dxa"/>
            <w:vAlign w:val="center"/>
          </w:tcPr>
          <w:p w14:paraId="43DE4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C72186" w14:paraId="400F33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2DCD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EE35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98F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33659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31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854" w:type="dxa"/>
            <w:vAlign w:val="center"/>
          </w:tcPr>
          <w:p w14:paraId="62F89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66F3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11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07" w:type="dxa"/>
            <w:vAlign w:val="center"/>
          </w:tcPr>
          <w:p w14:paraId="0D7AD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36D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713" w:type="dxa"/>
            <w:vAlign w:val="center"/>
          </w:tcPr>
          <w:p w14:paraId="1EEB3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72186" w14:paraId="79EB66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3F51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27EA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CF8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23F4BF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5BFE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854" w:type="dxa"/>
            <w:vAlign w:val="center"/>
          </w:tcPr>
          <w:p w14:paraId="074FF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206ED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39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1557F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35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13" w:type="dxa"/>
            <w:vAlign w:val="center"/>
          </w:tcPr>
          <w:p w14:paraId="266E8B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72186" w14:paraId="70B02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C165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5C05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2020,2021[</w:t>
            </w:r>
            <w:r>
              <w:rPr>
                <w:sz w:val="18"/>
                <w:szCs w:val="18"/>
              </w:rPr>
              <w:t>书法教室</w:t>
            </w:r>
            <w:r>
              <w:rPr>
                <w:sz w:val="18"/>
                <w:szCs w:val="18"/>
              </w:rPr>
              <w:t>];2022[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5CF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707" w:type="dxa"/>
            <w:vAlign w:val="center"/>
          </w:tcPr>
          <w:p w14:paraId="2DF54B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638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245F6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7B77E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33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184372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9BC0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13" w:type="dxa"/>
            <w:vAlign w:val="center"/>
          </w:tcPr>
          <w:p w14:paraId="682BB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C72186" w14:paraId="1E6ECA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4109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1B08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15A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tcW w:w="707" w:type="dxa"/>
            <w:vAlign w:val="center"/>
          </w:tcPr>
          <w:p w14:paraId="7C35D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048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854" w:type="dxa"/>
            <w:vAlign w:val="center"/>
          </w:tcPr>
          <w:p w14:paraId="7D229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EE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C0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 w14:paraId="27ABE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48A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654EE3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C72186" w14:paraId="5F87A1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BB2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E700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042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79023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ACA6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854" w:type="dxa"/>
            <w:vAlign w:val="center"/>
          </w:tcPr>
          <w:p w14:paraId="2B7E0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1CC1AF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3C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5301B4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4F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</w:t>
            </w:r>
          </w:p>
        </w:tc>
        <w:tc>
          <w:tcPr>
            <w:tcW w:w="713" w:type="dxa"/>
            <w:vAlign w:val="center"/>
          </w:tcPr>
          <w:p w14:paraId="537C38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C72186" w14:paraId="579AC9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3994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FB83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D0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4D6230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F6A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854" w:type="dxa"/>
            <w:vAlign w:val="center"/>
          </w:tcPr>
          <w:p w14:paraId="733FA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32C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B8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275E6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AA1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54C654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C72186" w14:paraId="163185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1F11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EBF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乐器室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AC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tcW w:w="707" w:type="dxa"/>
            <w:vAlign w:val="center"/>
          </w:tcPr>
          <w:p w14:paraId="1B63F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8E12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4" w:type="dxa"/>
            <w:vAlign w:val="center"/>
          </w:tcPr>
          <w:p w14:paraId="16614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2DC73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97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11B101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8E36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13" w:type="dxa"/>
            <w:vAlign w:val="center"/>
          </w:tcPr>
          <w:p w14:paraId="40D3BE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C72186" w14:paraId="739529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CC08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6040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8F2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4B8F6E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9F4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54" w:type="dxa"/>
            <w:vAlign w:val="center"/>
          </w:tcPr>
          <w:p w14:paraId="71502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B131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76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40F1C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BA9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13" w:type="dxa"/>
            <w:vAlign w:val="center"/>
          </w:tcPr>
          <w:p w14:paraId="31465E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312A58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5EFD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3A0D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3F5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707" w:type="dxa"/>
            <w:vAlign w:val="center"/>
          </w:tcPr>
          <w:p w14:paraId="69CC95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81C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854" w:type="dxa"/>
            <w:vAlign w:val="center"/>
          </w:tcPr>
          <w:p w14:paraId="5570F7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E5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E2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5D913A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8B1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1F08D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280D38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6EF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5FB7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90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23DC1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918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3F8793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4F354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99D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4DD5F7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8EAF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13" w:type="dxa"/>
            <w:vAlign w:val="center"/>
          </w:tcPr>
          <w:p w14:paraId="10F1D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C72186" w14:paraId="6272B4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3B3E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D909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B16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01B2C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823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854" w:type="dxa"/>
            <w:vAlign w:val="center"/>
          </w:tcPr>
          <w:p w14:paraId="3B021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59CB1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28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36066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F97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5598D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C72186" w14:paraId="1D34D4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92D9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AF37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EE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63AFB0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0B8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854" w:type="dxa"/>
            <w:vAlign w:val="center"/>
          </w:tcPr>
          <w:p w14:paraId="63940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4113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F6CE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4261B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62DC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7DA425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C72186" w14:paraId="1B3161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D74E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89A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CC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1CD30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ECA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14:paraId="2091DF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C89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AB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015BBF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C284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3C54C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46F191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6922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59D8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DA70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50186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6D3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854" w:type="dxa"/>
            <w:vAlign w:val="center"/>
          </w:tcPr>
          <w:p w14:paraId="43B06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53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F9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0BAD0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ECE6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20646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C72186" w14:paraId="08483B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7923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5286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4F9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4CF5E9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099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854" w:type="dxa"/>
            <w:vAlign w:val="center"/>
          </w:tcPr>
          <w:p w14:paraId="3738D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A995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A23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6AD4F0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189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79B74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C72186" w14:paraId="2076C5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48A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F153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39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CF54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867FD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78783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7ECB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2C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3E81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DF22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4047E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C72186" w14:paraId="58C703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845D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06BD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37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7FF8B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351D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751D4A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FC64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89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1DF85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09B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14:paraId="1A08A5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72186" w14:paraId="6839E1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ED9C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A401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EC3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15FD2B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C733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5BAE76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EF5F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E11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64331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449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D4702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C72186" w14:paraId="0D1FD4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952B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AF0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9CF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07BFF8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AB419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1A3212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0E0A8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22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5354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37F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35E77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C72186" w14:paraId="7B6B16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3FF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DE17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2B6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C158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10C3F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854" w:type="dxa"/>
            <w:vAlign w:val="center"/>
          </w:tcPr>
          <w:p w14:paraId="0DFE37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CA7D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76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26025B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8B4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14:paraId="50EEFC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4E3783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167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2D44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FB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7A48E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EF5E9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854" w:type="dxa"/>
            <w:vAlign w:val="center"/>
          </w:tcPr>
          <w:p w14:paraId="1B0FF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F0947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0A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4464B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465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13" w:type="dxa"/>
            <w:vAlign w:val="center"/>
          </w:tcPr>
          <w:p w14:paraId="110A2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C72186" w14:paraId="646E2A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21C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B05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2052,2053,2054,2055[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8CC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24C7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0F0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4" w:type="dxa"/>
            <w:vAlign w:val="center"/>
          </w:tcPr>
          <w:p w14:paraId="1A2C85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86F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1DB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66E9F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7297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1F358C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C72186" w14:paraId="68F603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2040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11DF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2064,2065,2066,2067[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7E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07" w:type="dxa"/>
            <w:vAlign w:val="center"/>
          </w:tcPr>
          <w:p w14:paraId="1B712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623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566711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B2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85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ADB9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126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13" w:type="dxa"/>
            <w:vAlign w:val="center"/>
          </w:tcPr>
          <w:p w14:paraId="0A43E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7DC863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F5C2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339D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2072,2073,2074,2075[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240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707" w:type="dxa"/>
            <w:vAlign w:val="center"/>
          </w:tcPr>
          <w:p w14:paraId="03279C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BC3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4" w:type="dxa"/>
            <w:vAlign w:val="center"/>
          </w:tcPr>
          <w:p w14:paraId="4CC0B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D6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06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A4F3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729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45C3A6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C72186" w14:paraId="0F2A2E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8AE7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D61342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1ADA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3341.59</w:t>
            </w:r>
          </w:p>
        </w:tc>
        <w:tc>
          <w:tcPr>
            <w:tcW w:w="707" w:type="dxa"/>
            <w:vAlign w:val="center"/>
          </w:tcPr>
          <w:p w14:paraId="6EEEC8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893A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75667</w:t>
            </w:r>
          </w:p>
        </w:tc>
        <w:tc>
          <w:tcPr>
            <w:tcW w:w="854" w:type="dxa"/>
            <w:vAlign w:val="center"/>
          </w:tcPr>
          <w:p w14:paraId="009DD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3682</w:t>
            </w:r>
          </w:p>
        </w:tc>
        <w:tc>
          <w:tcPr>
            <w:tcW w:w="707" w:type="dxa"/>
            <w:vAlign w:val="center"/>
          </w:tcPr>
          <w:p w14:paraId="426A7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CA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7935</w:t>
            </w:r>
          </w:p>
        </w:tc>
        <w:tc>
          <w:tcPr>
            <w:tcW w:w="707" w:type="dxa"/>
            <w:vAlign w:val="center"/>
          </w:tcPr>
          <w:p w14:paraId="165174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DF78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87283</w:t>
            </w:r>
          </w:p>
        </w:tc>
        <w:tc>
          <w:tcPr>
            <w:tcW w:w="713" w:type="dxa"/>
            <w:vAlign w:val="center"/>
          </w:tcPr>
          <w:p w14:paraId="2D28BEBD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</w:t>
            </w:r>
          </w:p>
        </w:tc>
      </w:tr>
      <w:tr w:rsidR="00C72186" w14:paraId="33384E6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03C51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5111F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F65C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2491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BDCF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854" w:type="dxa"/>
            <w:vAlign w:val="center"/>
          </w:tcPr>
          <w:p w14:paraId="44E0ED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B2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9FC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408624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3F3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713" w:type="dxa"/>
            <w:vAlign w:val="center"/>
          </w:tcPr>
          <w:p w14:paraId="14FFC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C72186" w14:paraId="729785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3CF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D5BF8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17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687C8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0F6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854" w:type="dxa"/>
            <w:vAlign w:val="center"/>
          </w:tcPr>
          <w:p w14:paraId="46071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845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F5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7547E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F20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13" w:type="dxa"/>
            <w:vAlign w:val="center"/>
          </w:tcPr>
          <w:p w14:paraId="7A4CE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C72186" w14:paraId="7ACF0F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D5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48CB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C071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31C5E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CB0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tcW w:w="854" w:type="dxa"/>
            <w:vAlign w:val="center"/>
          </w:tcPr>
          <w:p w14:paraId="58F84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DF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F5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 w14:paraId="17A38A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A68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tcW w:w="713" w:type="dxa"/>
            <w:vAlign w:val="center"/>
          </w:tcPr>
          <w:p w14:paraId="425610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C72186" w14:paraId="603FB8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A176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5ECE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15C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7A40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6726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854" w:type="dxa"/>
            <w:vAlign w:val="center"/>
          </w:tcPr>
          <w:p w14:paraId="1F2F6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89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04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52589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C333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13" w:type="dxa"/>
            <w:vAlign w:val="center"/>
          </w:tcPr>
          <w:p w14:paraId="7A9925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C72186" w14:paraId="1AB612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9D7C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C898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71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12D66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483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854" w:type="dxa"/>
            <w:vAlign w:val="center"/>
          </w:tcPr>
          <w:p w14:paraId="3982C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E51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FA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6C33B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BC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13" w:type="dxa"/>
            <w:vAlign w:val="center"/>
          </w:tcPr>
          <w:p w14:paraId="0D83F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370500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006A3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F74C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敞开外廊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CC3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05FF8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1F8C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2D6220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5F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6F6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571690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AC5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713" w:type="dxa"/>
            <w:vAlign w:val="center"/>
          </w:tcPr>
          <w:p w14:paraId="49435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C72186" w14:paraId="57AC01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157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53A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9A20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60E63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4F8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4" w:type="dxa"/>
            <w:vAlign w:val="center"/>
          </w:tcPr>
          <w:p w14:paraId="57968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F2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7C4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07" w:type="dxa"/>
            <w:vAlign w:val="center"/>
          </w:tcPr>
          <w:p w14:paraId="24AA2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042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13" w:type="dxa"/>
            <w:vAlign w:val="center"/>
          </w:tcPr>
          <w:p w14:paraId="4D232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C72186" w14:paraId="5B6BF5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CCE0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2B5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BEFA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0B93E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9A1A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854" w:type="dxa"/>
            <w:vAlign w:val="center"/>
          </w:tcPr>
          <w:p w14:paraId="66E96E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98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D3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4CA3C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A06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13" w:type="dxa"/>
            <w:vAlign w:val="center"/>
          </w:tcPr>
          <w:p w14:paraId="413CF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C72186" w14:paraId="3DA4DC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C4B5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624DF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52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CA3D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4C8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854" w:type="dxa"/>
            <w:vAlign w:val="center"/>
          </w:tcPr>
          <w:p w14:paraId="46549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ADF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69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24B8B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713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13" w:type="dxa"/>
            <w:vAlign w:val="center"/>
          </w:tcPr>
          <w:p w14:paraId="3789D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C72186" w14:paraId="44697C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B30A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B243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D538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7AEA6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872E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4" w:type="dxa"/>
            <w:vAlign w:val="center"/>
          </w:tcPr>
          <w:p w14:paraId="16009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CB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D27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07" w:type="dxa"/>
            <w:vAlign w:val="center"/>
          </w:tcPr>
          <w:p w14:paraId="709717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7B9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</w:t>
            </w:r>
          </w:p>
        </w:tc>
        <w:tc>
          <w:tcPr>
            <w:tcW w:w="713" w:type="dxa"/>
            <w:vAlign w:val="center"/>
          </w:tcPr>
          <w:p w14:paraId="730C9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72186" w14:paraId="1AD9E0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B37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AD4B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07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65869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93C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</w:t>
            </w:r>
          </w:p>
        </w:tc>
        <w:tc>
          <w:tcPr>
            <w:tcW w:w="854" w:type="dxa"/>
            <w:vAlign w:val="center"/>
          </w:tcPr>
          <w:p w14:paraId="7C03D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98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836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07" w:type="dxa"/>
            <w:vAlign w:val="center"/>
          </w:tcPr>
          <w:p w14:paraId="7DDE8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1E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13" w:type="dxa"/>
            <w:vAlign w:val="center"/>
          </w:tcPr>
          <w:p w14:paraId="6151D1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72186" w14:paraId="29EF81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800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60C4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7C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6988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793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854" w:type="dxa"/>
            <w:vAlign w:val="center"/>
          </w:tcPr>
          <w:p w14:paraId="3563F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C02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4C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23D5C9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9C82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13" w:type="dxa"/>
            <w:vAlign w:val="center"/>
          </w:tcPr>
          <w:p w14:paraId="1E57D0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6E12EC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5491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5C2C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69B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5BF1F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F4D3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854" w:type="dxa"/>
            <w:vAlign w:val="center"/>
          </w:tcPr>
          <w:p w14:paraId="076CB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43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F34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8DFC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763F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13" w:type="dxa"/>
            <w:vAlign w:val="center"/>
          </w:tcPr>
          <w:p w14:paraId="4F759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C72186" w14:paraId="15B022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0B66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6DC9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D8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5E54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8245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4" w:type="dxa"/>
            <w:vAlign w:val="center"/>
          </w:tcPr>
          <w:p w14:paraId="642F4B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630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DF7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7E0F5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7A1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13" w:type="dxa"/>
            <w:vAlign w:val="center"/>
          </w:tcPr>
          <w:p w14:paraId="1C26C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C72186" w14:paraId="03DC3E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176FD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2A75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EAA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33FBE2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13581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5CA802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0E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F6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31196B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34D1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0066D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72186" w14:paraId="1AF43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54B3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74F3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748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548F5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B477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1F6E8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217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4E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2ABBA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0B7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vAlign w:val="center"/>
          </w:tcPr>
          <w:p w14:paraId="5F45F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C72186" w14:paraId="198158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2FF1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6130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1D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0B9666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3E48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854" w:type="dxa"/>
            <w:vAlign w:val="center"/>
          </w:tcPr>
          <w:p w14:paraId="1210D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FD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437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48C42D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1FF3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14:paraId="49BAAC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C72186" w14:paraId="56F71A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652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39C25D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9E24D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1473.20</w:t>
            </w:r>
          </w:p>
        </w:tc>
        <w:tc>
          <w:tcPr>
            <w:tcW w:w="707" w:type="dxa"/>
            <w:vAlign w:val="center"/>
          </w:tcPr>
          <w:p w14:paraId="39B632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B74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31043</w:t>
            </w:r>
          </w:p>
        </w:tc>
        <w:tc>
          <w:tcPr>
            <w:tcW w:w="854" w:type="dxa"/>
            <w:vAlign w:val="center"/>
          </w:tcPr>
          <w:p w14:paraId="1C2957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DBC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941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3104</w:t>
            </w:r>
          </w:p>
        </w:tc>
        <w:tc>
          <w:tcPr>
            <w:tcW w:w="707" w:type="dxa"/>
            <w:vAlign w:val="center"/>
          </w:tcPr>
          <w:p w14:paraId="5B48F6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927C2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34148</w:t>
            </w:r>
          </w:p>
        </w:tc>
        <w:tc>
          <w:tcPr>
            <w:tcW w:w="713" w:type="dxa"/>
            <w:vAlign w:val="center"/>
          </w:tcPr>
          <w:p w14:paraId="2562B644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23.2</w:t>
            </w:r>
          </w:p>
        </w:tc>
      </w:tr>
      <w:tr w:rsidR="00C72186" w14:paraId="372F86D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0BBE6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38AD3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76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153.60</w:t>
            </w:r>
          </w:p>
        </w:tc>
        <w:tc>
          <w:tcPr>
            <w:tcW w:w="707" w:type="dxa"/>
            <w:vAlign w:val="center"/>
          </w:tcPr>
          <w:p w14:paraId="0B8D5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ED2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</w:t>
            </w:r>
          </w:p>
        </w:tc>
        <w:tc>
          <w:tcPr>
            <w:tcW w:w="854" w:type="dxa"/>
            <w:vAlign w:val="center"/>
          </w:tcPr>
          <w:p w14:paraId="70CC10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6B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DE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07" w:type="dxa"/>
            <w:vAlign w:val="center"/>
          </w:tcPr>
          <w:p w14:paraId="04D592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649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</w:t>
            </w:r>
          </w:p>
        </w:tc>
        <w:tc>
          <w:tcPr>
            <w:tcW w:w="713" w:type="dxa"/>
            <w:vAlign w:val="center"/>
          </w:tcPr>
          <w:p w14:paraId="7D0B57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72186" w14:paraId="02BDFF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552E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E739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9D7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73E7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591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854" w:type="dxa"/>
            <w:vAlign w:val="center"/>
          </w:tcPr>
          <w:p w14:paraId="4FDD2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C4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09C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7B0A9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A4A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tcW w:w="713" w:type="dxa"/>
            <w:vAlign w:val="center"/>
          </w:tcPr>
          <w:p w14:paraId="2855E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72186" w14:paraId="49BC2C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A2C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7837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D7F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714AC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5729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854" w:type="dxa"/>
            <w:vAlign w:val="center"/>
          </w:tcPr>
          <w:p w14:paraId="16E6EA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CE5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A6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78E4B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763C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tcW w:w="713" w:type="dxa"/>
            <w:vAlign w:val="center"/>
          </w:tcPr>
          <w:p w14:paraId="24F799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72186" w14:paraId="56D3E3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12DC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A6D0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65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707" w:type="dxa"/>
            <w:vAlign w:val="center"/>
          </w:tcPr>
          <w:p w14:paraId="2CA02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C7FE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854" w:type="dxa"/>
            <w:vAlign w:val="center"/>
          </w:tcPr>
          <w:p w14:paraId="11877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12F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01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5F75B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8F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713" w:type="dxa"/>
            <w:vAlign w:val="center"/>
          </w:tcPr>
          <w:p w14:paraId="741EA6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C72186" w14:paraId="003F8B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9F1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302D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58E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5EA63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1DE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</w:t>
            </w:r>
          </w:p>
        </w:tc>
        <w:tc>
          <w:tcPr>
            <w:tcW w:w="854" w:type="dxa"/>
            <w:vAlign w:val="center"/>
          </w:tcPr>
          <w:p w14:paraId="5727CB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C24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B7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07" w:type="dxa"/>
            <w:vAlign w:val="center"/>
          </w:tcPr>
          <w:p w14:paraId="08089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E6D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tcW w:w="713" w:type="dxa"/>
            <w:vAlign w:val="center"/>
          </w:tcPr>
          <w:p w14:paraId="2C6D8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72186" w14:paraId="231FE6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C91B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272A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A237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2D2A4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1EE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</w:t>
            </w:r>
          </w:p>
        </w:tc>
        <w:tc>
          <w:tcPr>
            <w:tcW w:w="854" w:type="dxa"/>
            <w:vAlign w:val="center"/>
          </w:tcPr>
          <w:p w14:paraId="1E561C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47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AFC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749BC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7F3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713" w:type="dxa"/>
            <w:vAlign w:val="center"/>
          </w:tcPr>
          <w:p w14:paraId="6468C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C72186" w14:paraId="2D70A2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150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DF7C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BBA4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3CB47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72B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tcW w:w="854" w:type="dxa"/>
            <w:vAlign w:val="center"/>
          </w:tcPr>
          <w:p w14:paraId="357CE8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F15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3A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2879B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011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13" w:type="dxa"/>
            <w:vAlign w:val="center"/>
          </w:tcPr>
          <w:p w14:paraId="02CDD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C72186" w14:paraId="3AF76B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1182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D9D2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145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4B2D1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25A5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tcW w:w="854" w:type="dxa"/>
            <w:vAlign w:val="center"/>
          </w:tcPr>
          <w:p w14:paraId="0E524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8FB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0E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707" w:type="dxa"/>
            <w:vAlign w:val="center"/>
          </w:tcPr>
          <w:p w14:paraId="1866A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D18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</w:t>
            </w:r>
          </w:p>
        </w:tc>
        <w:tc>
          <w:tcPr>
            <w:tcW w:w="713" w:type="dxa"/>
            <w:vAlign w:val="center"/>
          </w:tcPr>
          <w:p w14:paraId="4358A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C72186" w14:paraId="2227F2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EFEE1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CE4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234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707" w:type="dxa"/>
            <w:vAlign w:val="center"/>
          </w:tcPr>
          <w:p w14:paraId="43A693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7FBE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854" w:type="dxa"/>
            <w:vAlign w:val="center"/>
          </w:tcPr>
          <w:p w14:paraId="07BAA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24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C2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07" w:type="dxa"/>
            <w:vAlign w:val="center"/>
          </w:tcPr>
          <w:p w14:paraId="5BDFF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B34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</w:p>
        </w:tc>
        <w:tc>
          <w:tcPr>
            <w:tcW w:w="713" w:type="dxa"/>
            <w:vAlign w:val="center"/>
          </w:tcPr>
          <w:p w14:paraId="2EF25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72186" w14:paraId="206A26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F25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C54B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D8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09D78C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3F8A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4" w:type="dxa"/>
            <w:vAlign w:val="center"/>
          </w:tcPr>
          <w:p w14:paraId="79A88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D2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B0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1569B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17E7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713" w:type="dxa"/>
            <w:vAlign w:val="center"/>
          </w:tcPr>
          <w:p w14:paraId="74133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C72186" w14:paraId="5A33CA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4419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9C82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B8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1664E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F2C3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854" w:type="dxa"/>
            <w:vAlign w:val="center"/>
          </w:tcPr>
          <w:p w14:paraId="543B5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FB6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DB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292E0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6C0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13" w:type="dxa"/>
            <w:vAlign w:val="center"/>
          </w:tcPr>
          <w:p w14:paraId="58EB6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C72186" w14:paraId="5DC497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313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421E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8C9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707" w:type="dxa"/>
            <w:vAlign w:val="center"/>
          </w:tcPr>
          <w:p w14:paraId="44B62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0CF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854" w:type="dxa"/>
            <w:vAlign w:val="center"/>
          </w:tcPr>
          <w:p w14:paraId="389A9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1A6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D2E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078CFB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73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713" w:type="dxa"/>
            <w:vAlign w:val="center"/>
          </w:tcPr>
          <w:p w14:paraId="4BFDAC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401CCC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E62B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16D9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3F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7C2F7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368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854" w:type="dxa"/>
            <w:vAlign w:val="center"/>
          </w:tcPr>
          <w:p w14:paraId="57CDF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91E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F12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5C197E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1EA8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713" w:type="dxa"/>
            <w:vAlign w:val="center"/>
          </w:tcPr>
          <w:p w14:paraId="0833A3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C72186" w14:paraId="4EF430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D3B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01C4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E75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707" w:type="dxa"/>
            <w:vAlign w:val="center"/>
          </w:tcPr>
          <w:p w14:paraId="70800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B9C0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854" w:type="dxa"/>
            <w:vAlign w:val="center"/>
          </w:tcPr>
          <w:p w14:paraId="201D0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FA1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98F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388EE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71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13" w:type="dxa"/>
            <w:vAlign w:val="center"/>
          </w:tcPr>
          <w:p w14:paraId="2DDE9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C72186" w14:paraId="465142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0769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6ABB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1F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50BEF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BDE4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854" w:type="dxa"/>
            <w:vAlign w:val="center"/>
          </w:tcPr>
          <w:p w14:paraId="14FE2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745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110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4AF5B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B83E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13" w:type="dxa"/>
            <w:vAlign w:val="center"/>
          </w:tcPr>
          <w:p w14:paraId="6A4DD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C72186" w14:paraId="09E2DC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6217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3F53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7BC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ACDE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77334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59B4D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78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88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A4BC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27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13" w:type="dxa"/>
            <w:vAlign w:val="center"/>
          </w:tcPr>
          <w:p w14:paraId="7887B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C72186" w14:paraId="68C268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4064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641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81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3E8F4C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A6A12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854" w:type="dxa"/>
            <w:vAlign w:val="center"/>
          </w:tcPr>
          <w:p w14:paraId="724222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25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6E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3B8B7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C3A1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13" w:type="dxa"/>
            <w:vAlign w:val="center"/>
          </w:tcPr>
          <w:p w14:paraId="1C259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C72186" w14:paraId="416E72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1EBC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4384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675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07" w:type="dxa"/>
            <w:vAlign w:val="center"/>
          </w:tcPr>
          <w:p w14:paraId="78337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AB6F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08F41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AD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8B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5BE02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7B9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14:paraId="3C9BD6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C72186" w14:paraId="5CB028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2AAB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FE7CA4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E005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1465.20</w:t>
            </w:r>
          </w:p>
        </w:tc>
        <w:tc>
          <w:tcPr>
            <w:tcW w:w="707" w:type="dxa"/>
            <w:vAlign w:val="center"/>
          </w:tcPr>
          <w:p w14:paraId="3E9BA4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40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40732</w:t>
            </w:r>
          </w:p>
        </w:tc>
        <w:tc>
          <w:tcPr>
            <w:tcW w:w="854" w:type="dxa"/>
            <w:vAlign w:val="center"/>
          </w:tcPr>
          <w:p w14:paraId="401ECE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60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9E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4073</w:t>
            </w:r>
          </w:p>
        </w:tc>
        <w:tc>
          <w:tcPr>
            <w:tcW w:w="707" w:type="dxa"/>
            <w:vAlign w:val="center"/>
          </w:tcPr>
          <w:p w14:paraId="22E93D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8FA3E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44805</w:t>
            </w:r>
          </w:p>
        </w:tc>
        <w:tc>
          <w:tcPr>
            <w:tcW w:w="713" w:type="dxa"/>
            <w:vAlign w:val="center"/>
          </w:tcPr>
          <w:p w14:paraId="634B595D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30.6</w:t>
            </w:r>
          </w:p>
        </w:tc>
      </w:tr>
      <w:tr w:rsidR="00C72186" w14:paraId="40676430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6D1D8014" w14:textId="77777777" w:rsidR="00C7218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FC76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11190.14</w:t>
            </w:r>
          </w:p>
        </w:tc>
        <w:tc>
          <w:tcPr>
            <w:tcW w:w="707" w:type="dxa"/>
            <w:vAlign w:val="center"/>
          </w:tcPr>
          <w:p w14:paraId="3F41C0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88B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292191</w:t>
            </w:r>
          </w:p>
        </w:tc>
        <w:tc>
          <w:tcPr>
            <w:tcW w:w="854" w:type="dxa"/>
            <w:vAlign w:val="center"/>
          </w:tcPr>
          <w:p w14:paraId="0EEC71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12843</w:t>
            </w:r>
          </w:p>
        </w:tc>
        <w:tc>
          <w:tcPr>
            <w:tcW w:w="707" w:type="dxa"/>
            <w:vAlign w:val="center"/>
          </w:tcPr>
          <w:p w14:paraId="1FBB7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B49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30503</w:t>
            </w:r>
          </w:p>
        </w:tc>
        <w:tc>
          <w:tcPr>
            <w:tcW w:w="707" w:type="dxa"/>
            <w:vAlign w:val="center"/>
          </w:tcPr>
          <w:p w14:paraId="72C887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1F636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  <w:tc>
          <w:tcPr>
            <w:tcW w:w="713" w:type="dxa"/>
            <w:vAlign w:val="center"/>
          </w:tcPr>
          <w:p w14:paraId="2D9175F8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</w:tr>
    </w:tbl>
    <w:p w14:paraId="597B6F03" w14:textId="77777777" w:rsidR="00C72186" w:rsidRDefault="00000000">
      <w:r>
        <w:t>说明：上表中合计和总计面积为采暖面积。</w:t>
      </w:r>
    </w:p>
    <w:p w14:paraId="6F5E9D4E" w14:textId="77777777" w:rsidR="00C72186" w:rsidRDefault="00000000">
      <w:pPr>
        <w:pStyle w:val="1"/>
      </w:pPr>
      <w:bookmarkStart w:id="39" w:name="_Toc217994857"/>
      <w:r>
        <w:t>房间热负荷详细表</w:t>
      </w:r>
      <w:bookmarkEnd w:id="39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C72186" w14:paraId="4C0C2FC5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BC5A3A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08245AA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B6340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699F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47DF6E5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757852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95C66B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9CE8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A54B8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84FCAF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8296947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B887A8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D392114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B6EF6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C72186" w14:paraId="2423B735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A91661F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070766AB" w14:textId="77777777" w:rsidR="00C72186" w:rsidRDefault="00C72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FA5276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3A566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8109517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3462A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B89B12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21E08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B040FD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AB9F37E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ABEEA7C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367C5A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A4D5259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5D0F61" w14:textId="77777777" w:rsidR="00C7218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C72186" w14:paraId="2DB6E1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3844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风雨操场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9DFB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CAF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878.22</w:t>
            </w:r>
          </w:p>
        </w:tc>
        <w:tc>
          <w:tcPr>
            <w:tcW w:w="990" w:type="dxa"/>
            <w:vAlign w:val="center"/>
          </w:tcPr>
          <w:p w14:paraId="0E5D85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4C42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6441F0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50B69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772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6090.0</w:t>
            </w:r>
          </w:p>
        </w:tc>
        <w:tc>
          <w:tcPr>
            <w:tcW w:w="707" w:type="dxa"/>
            <w:vAlign w:val="center"/>
          </w:tcPr>
          <w:p w14:paraId="1AD8A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C7D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D2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C0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6090.0</w:t>
            </w:r>
          </w:p>
        </w:tc>
        <w:tc>
          <w:tcPr>
            <w:tcW w:w="713" w:type="dxa"/>
            <w:vAlign w:val="center"/>
          </w:tcPr>
          <w:p w14:paraId="09E0E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F6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6090.0</w:t>
            </w:r>
          </w:p>
        </w:tc>
      </w:tr>
      <w:tr w:rsidR="00C72186" w14:paraId="52E93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2D1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9D81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871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249.36</w:t>
            </w:r>
          </w:p>
        </w:tc>
        <w:tc>
          <w:tcPr>
            <w:tcW w:w="990" w:type="dxa"/>
            <w:vAlign w:val="center"/>
          </w:tcPr>
          <w:p w14:paraId="38DA5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B19B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535B3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4829AD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2D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2100.8</w:t>
            </w:r>
          </w:p>
        </w:tc>
        <w:tc>
          <w:tcPr>
            <w:tcW w:w="707" w:type="dxa"/>
            <w:vAlign w:val="center"/>
          </w:tcPr>
          <w:p w14:paraId="76E04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3BD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AA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07D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1785.7</w:t>
            </w:r>
          </w:p>
        </w:tc>
        <w:tc>
          <w:tcPr>
            <w:tcW w:w="713" w:type="dxa"/>
            <w:vAlign w:val="center"/>
          </w:tcPr>
          <w:p w14:paraId="3D5A0C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E6D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1785.7</w:t>
            </w:r>
          </w:p>
        </w:tc>
      </w:tr>
      <w:tr w:rsidR="00C72186" w14:paraId="56B79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D18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9F3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2E1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116.76</w:t>
            </w:r>
          </w:p>
        </w:tc>
        <w:tc>
          <w:tcPr>
            <w:tcW w:w="990" w:type="dxa"/>
            <w:vAlign w:val="center"/>
          </w:tcPr>
          <w:p w14:paraId="108BE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34FD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092C0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79A64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106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983.7</w:t>
            </w:r>
          </w:p>
        </w:tc>
        <w:tc>
          <w:tcPr>
            <w:tcW w:w="707" w:type="dxa"/>
            <w:vAlign w:val="center"/>
          </w:tcPr>
          <w:p w14:paraId="3FFA2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F85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83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4B9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934.5</w:t>
            </w:r>
          </w:p>
        </w:tc>
        <w:tc>
          <w:tcPr>
            <w:tcW w:w="713" w:type="dxa"/>
            <w:vAlign w:val="center"/>
          </w:tcPr>
          <w:p w14:paraId="1BECA3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51E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934.5</w:t>
            </w:r>
          </w:p>
        </w:tc>
      </w:tr>
      <w:tr w:rsidR="00C72186" w14:paraId="7CA1D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66D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264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E53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54.48</w:t>
            </w:r>
          </w:p>
        </w:tc>
        <w:tc>
          <w:tcPr>
            <w:tcW w:w="990" w:type="dxa"/>
            <w:vAlign w:val="center"/>
          </w:tcPr>
          <w:p w14:paraId="3EA7E1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992E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37E9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4A716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A93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</w:t>
            </w:r>
          </w:p>
        </w:tc>
        <w:tc>
          <w:tcPr>
            <w:tcW w:w="707" w:type="dxa"/>
            <w:vAlign w:val="center"/>
          </w:tcPr>
          <w:p w14:paraId="47ECD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0A0F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01B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EE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00A66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12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C72186" w14:paraId="64BBF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729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B66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3B36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111.09</w:t>
            </w:r>
          </w:p>
        </w:tc>
        <w:tc>
          <w:tcPr>
            <w:tcW w:w="990" w:type="dxa"/>
            <w:vAlign w:val="center"/>
          </w:tcPr>
          <w:p w14:paraId="2481C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2FE42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0F43C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6011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310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935.9</w:t>
            </w:r>
          </w:p>
        </w:tc>
        <w:tc>
          <w:tcPr>
            <w:tcW w:w="707" w:type="dxa"/>
            <w:vAlign w:val="center"/>
          </w:tcPr>
          <w:p w14:paraId="6BABF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496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449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67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  <w:tc>
          <w:tcPr>
            <w:tcW w:w="713" w:type="dxa"/>
            <w:vAlign w:val="center"/>
          </w:tcPr>
          <w:p w14:paraId="37A52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A1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</w:tr>
      <w:tr w:rsidR="00C72186" w14:paraId="13217F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A078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068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BA61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tcW w:w="990" w:type="dxa"/>
            <w:vAlign w:val="center"/>
          </w:tcPr>
          <w:p w14:paraId="2E222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FDF0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A648E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5EA9B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D32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1619.2</w:t>
            </w:r>
          </w:p>
        </w:tc>
        <w:tc>
          <w:tcPr>
            <w:tcW w:w="707" w:type="dxa"/>
            <w:vAlign w:val="center"/>
          </w:tcPr>
          <w:p w14:paraId="427CC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4BC8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E8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011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  <w:tc>
          <w:tcPr>
            <w:tcW w:w="713" w:type="dxa"/>
            <w:vAlign w:val="center"/>
          </w:tcPr>
          <w:p w14:paraId="4F6A3A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529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</w:tr>
      <w:tr w:rsidR="00C72186" w14:paraId="439EF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8F9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969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836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E8F97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5B20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A1784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348CB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32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</w:t>
            </w:r>
          </w:p>
        </w:tc>
        <w:tc>
          <w:tcPr>
            <w:tcW w:w="707" w:type="dxa"/>
            <w:vAlign w:val="center"/>
          </w:tcPr>
          <w:p w14:paraId="2F3D42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3578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01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F3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480.7</w:t>
            </w:r>
          </w:p>
        </w:tc>
        <w:tc>
          <w:tcPr>
            <w:tcW w:w="713" w:type="dxa"/>
            <w:vAlign w:val="center"/>
          </w:tcPr>
          <w:p w14:paraId="45ECD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69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480.7</w:t>
            </w:r>
          </w:p>
        </w:tc>
      </w:tr>
      <w:tr w:rsidR="00C72186" w14:paraId="12B30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2A4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240B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D58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47224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8DA9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5EF6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0BA183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C4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14:paraId="791B6E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77C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690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24A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1EB6E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73D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C72186" w14:paraId="4D2DE3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52B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AF1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727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B765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21B0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26EC1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DF49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4E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607.2</w:t>
            </w:r>
          </w:p>
        </w:tc>
        <w:tc>
          <w:tcPr>
            <w:tcW w:w="707" w:type="dxa"/>
            <w:vAlign w:val="center"/>
          </w:tcPr>
          <w:p w14:paraId="5EFAC5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69A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6F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B5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  <w:tc>
          <w:tcPr>
            <w:tcW w:w="713" w:type="dxa"/>
            <w:vAlign w:val="center"/>
          </w:tcPr>
          <w:p w14:paraId="3BA147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25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</w:tr>
      <w:tr w:rsidR="00C72186" w14:paraId="1F13FE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B00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A6F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6B21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8805B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447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1670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798D7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AC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  <w:tc>
          <w:tcPr>
            <w:tcW w:w="707" w:type="dxa"/>
            <w:vAlign w:val="center"/>
          </w:tcPr>
          <w:p w14:paraId="3947E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95D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83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2E8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13" w:type="dxa"/>
            <w:vAlign w:val="center"/>
          </w:tcPr>
          <w:p w14:paraId="67ECB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EA9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</w:tr>
      <w:tr w:rsidR="00C72186" w14:paraId="59849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7F7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FEA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E88F7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67919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7CB3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B33A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78F314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C8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707" w:type="dxa"/>
            <w:vAlign w:val="center"/>
          </w:tcPr>
          <w:p w14:paraId="7E969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079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F5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B81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tcW w:w="713" w:type="dxa"/>
            <w:vAlign w:val="center"/>
          </w:tcPr>
          <w:p w14:paraId="12E42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8C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</w:tr>
      <w:tr w:rsidR="00C72186" w14:paraId="48DCEB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892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13B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000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703.22</w:t>
            </w:r>
          </w:p>
        </w:tc>
        <w:tc>
          <w:tcPr>
            <w:tcW w:w="990" w:type="dxa"/>
            <w:vAlign w:val="center"/>
          </w:tcPr>
          <w:p w14:paraId="5109F4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000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A4776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328D7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29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3843.0</w:t>
            </w:r>
          </w:p>
        </w:tc>
        <w:tc>
          <w:tcPr>
            <w:tcW w:w="707" w:type="dxa"/>
            <w:vAlign w:val="center"/>
          </w:tcPr>
          <w:p w14:paraId="10EBC6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2036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2C7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F3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3843.0</w:t>
            </w:r>
          </w:p>
        </w:tc>
        <w:tc>
          <w:tcPr>
            <w:tcW w:w="713" w:type="dxa"/>
            <w:vAlign w:val="center"/>
          </w:tcPr>
          <w:p w14:paraId="189A6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1B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3843.0</w:t>
            </w:r>
          </w:p>
        </w:tc>
      </w:tr>
      <w:tr w:rsidR="00C72186" w14:paraId="48F4F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E9D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FEB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CC1E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990" w:type="dxa"/>
            <w:vAlign w:val="center"/>
          </w:tcPr>
          <w:p w14:paraId="2BB21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936F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DD57C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0206E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A8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1430.9</w:t>
            </w:r>
          </w:p>
        </w:tc>
        <w:tc>
          <w:tcPr>
            <w:tcW w:w="707" w:type="dxa"/>
            <w:vAlign w:val="center"/>
          </w:tcPr>
          <w:p w14:paraId="1A98B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7F8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75E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A3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1430.9</w:t>
            </w:r>
          </w:p>
        </w:tc>
        <w:tc>
          <w:tcPr>
            <w:tcW w:w="713" w:type="dxa"/>
            <w:vAlign w:val="center"/>
          </w:tcPr>
          <w:p w14:paraId="304F49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47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1430.9</w:t>
            </w:r>
          </w:p>
        </w:tc>
      </w:tr>
      <w:tr w:rsidR="00C72186" w14:paraId="4F2EA6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2BB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EFE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C64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9D5B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D5D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704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371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1F56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500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3E7B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042D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A62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A705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E4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1572.9</w:t>
            </w:r>
          </w:p>
        </w:tc>
      </w:tr>
      <w:tr w:rsidR="00C72186" w14:paraId="05D622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707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387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98FD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E3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1C1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F5B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A93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4818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53D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841B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2CA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87C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F55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4D98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2035.6</w:t>
            </w:r>
          </w:p>
        </w:tc>
      </w:tr>
      <w:tr w:rsidR="00C72186" w14:paraId="283C3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E71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C29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25E4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339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B7AE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0C1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C8C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13C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AB5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49B2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5376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438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8AE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8916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22392</w:t>
            </w:r>
          </w:p>
        </w:tc>
      </w:tr>
      <w:tr w:rsidR="00C72186" w14:paraId="46BD06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6CF50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0046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A68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64.60</w:t>
            </w:r>
          </w:p>
        </w:tc>
        <w:tc>
          <w:tcPr>
            <w:tcW w:w="990" w:type="dxa"/>
            <w:vAlign w:val="center"/>
          </w:tcPr>
          <w:p w14:paraId="73C4B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D9C9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5DEC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A49CB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9F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623.1</w:t>
            </w:r>
          </w:p>
        </w:tc>
        <w:tc>
          <w:tcPr>
            <w:tcW w:w="707" w:type="dxa"/>
            <w:vAlign w:val="center"/>
          </w:tcPr>
          <w:p w14:paraId="45222B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E46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70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AC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529.7</w:t>
            </w:r>
          </w:p>
        </w:tc>
        <w:tc>
          <w:tcPr>
            <w:tcW w:w="713" w:type="dxa"/>
            <w:vAlign w:val="center"/>
          </w:tcPr>
          <w:p w14:paraId="54D562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8A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529.7</w:t>
            </w:r>
          </w:p>
        </w:tc>
      </w:tr>
      <w:tr w:rsidR="00C72186" w14:paraId="72B757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F24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176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5A6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990" w:type="dxa"/>
            <w:vAlign w:val="center"/>
          </w:tcPr>
          <w:p w14:paraId="0858A6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BED1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14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C466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E8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07" w:type="dxa"/>
            <w:vAlign w:val="center"/>
          </w:tcPr>
          <w:p w14:paraId="36F61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3F5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D6E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D8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2D769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B2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72186" w14:paraId="44313C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254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DAB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7A2E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990" w:type="dxa"/>
            <w:vAlign w:val="center"/>
          </w:tcPr>
          <w:p w14:paraId="3351A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DD85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E0C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900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FC1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394.2</w:t>
            </w:r>
          </w:p>
        </w:tc>
        <w:tc>
          <w:tcPr>
            <w:tcW w:w="707" w:type="dxa"/>
            <w:vAlign w:val="center"/>
          </w:tcPr>
          <w:p w14:paraId="2AD4A9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750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A7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23B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5E86A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0E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C72186" w14:paraId="639CB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033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199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BA98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4211E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329E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B0C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0A87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F6D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1117.3</w:t>
            </w:r>
          </w:p>
        </w:tc>
        <w:tc>
          <w:tcPr>
            <w:tcW w:w="707" w:type="dxa"/>
            <w:vAlign w:val="center"/>
          </w:tcPr>
          <w:p w14:paraId="12BC5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AAF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79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7F7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949.7</w:t>
            </w:r>
          </w:p>
        </w:tc>
        <w:tc>
          <w:tcPr>
            <w:tcW w:w="713" w:type="dxa"/>
            <w:vAlign w:val="center"/>
          </w:tcPr>
          <w:p w14:paraId="17AC3B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990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949.7</w:t>
            </w:r>
          </w:p>
        </w:tc>
      </w:tr>
      <w:tr w:rsidR="00C72186" w14:paraId="68FBE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3EB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1B8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0D18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622594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C33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44C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DC82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BA5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</w:t>
            </w:r>
          </w:p>
        </w:tc>
        <w:tc>
          <w:tcPr>
            <w:tcW w:w="707" w:type="dxa"/>
            <w:vAlign w:val="center"/>
          </w:tcPr>
          <w:p w14:paraId="4B2659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59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DDF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1E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vAlign w:val="center"/>
          </w:tcPr>
          <w:p w14:paraId="3A5832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952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</w:tr>
      <w:tr w:rsidR="00C72186" w14:paraId="7F7AF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A1A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E84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46BA6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0ED2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61E9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21F0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14C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ED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tcW w:w="707" w:type="dxa"/>
            <w:vAlign w:val="center"/>
          </w:tcPr>
          <w:p w14:paraId="5FC31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3E1B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FE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68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13" w:type="dxa"/>
            <w:vAlign w:val="center"/>
          </w:tcPr>
          <w:p w14:paraId="2B642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02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C72186" w14:paraId="35AC16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726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BAB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ED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tcW w:w="990" w:type="dxa"/>
            <w:vAlign w:val="center"/>
          </w:tcPr>
          <w:p w14:paraId="7E300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2EB19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3C3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CE2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EC9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07" w:type="dxa"/>
            <w:vAlign w:val="center"/>
          </w:tcPr>
          <w:p w14:paraId="0E9B5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4E7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52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8AD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756E6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92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C72186" w14:paraId="7B1CD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C8AD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7DD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0B3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</w:t>
            </w:r>
          </w:p>
        </w:tc>
        <w:tc>
          <w:tcPr>
            <w:tcW w:w="990" w:type="dxa"/>
            <w:vAlign w:val="center"/>
          </w:tcPr>
          <w:p w14:paraId="0085F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F47B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97B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FF2F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645D3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4FDC48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3AF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FA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B38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2D461A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9E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C72186" w14:paraId="144B7D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382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D43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70B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CEB7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FF459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115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162EB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04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 w14:paraId="38D3B8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4C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218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77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14:paraId="2FDE8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41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C72186" w14:paraId="320F0E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E1A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756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EB1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06F87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43DF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D54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64D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5AE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07" w:type="dxa"/>
            <w:vAlign w:val="center"/>
          </w:tcPr>
          <w:p w14:paraId="77BE6F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34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373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C3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13" w:type="dxa"/>
            <w:vAlign w:val="center"/>
          </w:tcPr>
          <w:p w14:paraId="0D279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4ED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:rsidR="00C72186" w14:paraId="5B8BB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9E3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939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4C9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085B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44960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0A4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6B1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4EE7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07" w:type="dxa"/>
            <w:vAlign w:val="center"/>
          </w:tcPr>
          <w:p w14:paraId="731D1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BBC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EF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61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24E627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9E6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72186" w14:paraId="5EA0E9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6101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31B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3137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4320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D6BA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02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E9D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EC5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07" w:type="dxa"/>
            <w:vAlign w:val="center"/>
          </w:tcPr>
          <w:p w14:paraId="02D96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0C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F29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6DA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13" w:type="dxa"/>
            <w:vAlign w:val="center"/>
          </w:tcPr>
          <w:p w14:paraId="300651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DC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C72186" w14:paraId="7ACA5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D0C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C1C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A275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1BD4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4684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3F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F33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51E2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07" w:type="dxa"/>
            <w:vAlign w:val="center"/>
          </w:tcPr>
          <w:p w14:paraId="4D7AB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39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DC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3DA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13" w:type="dxa"/>
            <w:vAlign w:val="center"/>
          </w:tcPr>
          <w:p w14:paraId="68704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6F1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72186" w14:paraId="53DC1D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D35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808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26C4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A3D5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7549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812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41B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F68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07" w:type="dxa"/>
            <w:vAlign w:val="center"/>
          </w:tcPr>
          <w:p w14:paraId="2C7DA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89A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F4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F7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13" w:type="dxa"/>
            <w:vAlign w:val="center"/>
          </w:tcPr>
          <w:p w14:paraId="7ACA58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9B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C72186" w14:paraId="20319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82C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26E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95C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0EF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2B7D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41A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1F99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599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07" w:type="dxa"/>
            <w:vAlign w:val="center"/>
          </w:tcPr>
          <w:p w14:paraId="3767E2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7C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CA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8F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13F835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995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C72186" w14:paraId="02ADE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A4A6C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E4D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0A2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56A3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4E3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2E3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12FD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431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12F78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6D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A0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6E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6E7109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31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6FE3E8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920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05C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6ACF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396.00</w:t>
            </w:r>
          </w:p>
        </w:tc>
        <w:tc>
          <w:tcPr>
            <w:tcW w:w="990" w:type="dxa"/>
            <w:vAlign w:val="center"/>
          </w:tcPr>
          <w:p w14:paraId="556826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792B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22E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459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516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2477.7</w:t>
            </w:r>
          </w:p>
        </w:tc>
        <w:tc>
          <w:tcPr>
            <w:tcW w:w="707" w:type="dxa"/>
            <w:vAlign w:val="center"/>
          </w:tcPr>
          <w:p w14:paraId="7A77BC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9709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C4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B3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2477.7</w:t>
            </w:r>
          </w:p>
        </w:tc>
        <w:tc>
          <w:tcPr>
            <w:tcW w:w="713" w:type="dxa"/>
            <w:vAlign w:val="center"/>
          </w:tcPr>
          <w:p w14:paraId="4BDDC4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634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2477.7</w:t>
            </w:r>
          </w:p>
        </w:tc>
      </w:tr>
      <w:tr w:rsidR="00C72186" w14:paraId="71A5D5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902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B03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EEDF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85.60</w:t>
            </w:r>
          </w:p>
        </w:tc>
        <w:tc>
          <w:tcPr>
            <w:tcW w:w="990" w:type="dxa"/>
            <w:vAlign w:val="center"/>
          </w:tcPr>
          <w:p w14:paraId="1A9BE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9DA3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870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4F1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4CA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  <w:tc>
          <w:tcPr>
            <w:tcW w:w="707" w:type="dxa"/>
            <w:vAlign w:val="center"/>
          </w:tcPr>
          <w:p w14:paraId="63FB3B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2D1C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A8B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53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  <w:tc>
          <w:tcPr>
            <w:tcW w:w="713" w:type="dxa"/>
            <w:vAlign w:val="center"/>
          </w:tcPr>
          <w:p w14:paraId="699B3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B70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</w:tr>
      <w:tr w:rsidR="00C72186" w14:paraId="3A33C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FB526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9458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20DE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015C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4F2B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C7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930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84F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5C3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06A7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1E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4CD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A9A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CE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874.7</w:t>
            </w:r>
          </w:p>
        </w:tc>
      </w:tr>
      <w:tr w:rsidR="00C72186" w14:paraId="387E6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5E5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BD9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2491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20A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6FB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CE1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C8B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DE8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3CA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82BB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C93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28F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D12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3E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814.8</w:t>
            </w:r>
          </w:p>
        </w:tc>
      </w:tr>
      <w:tr w:rsidR="00C72186" w14:paraId="4D2A06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64B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3A5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6DF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348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4CD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542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007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570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193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EE61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5C4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194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7D3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4B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8963</w:t>
            </w:r>
          </w:p>
        </w:tc>
      </w:tr>
      <w:tr w:rsidR="00C72186" w14:paraId="068486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59DA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2B65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F12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378.00</w:t>
            </w:r>
          </w:p>
        </w:tc>
        <w:tc>
          <w:tcPr>
            <w:tcW w:w="990" w:type="dxa"/>
            <w:vAlign w:val="center"/>
          </w:tcPr>
          <w:p w14:paraId="0F3F91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C191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492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B2C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A2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3001.1</w:t>
            </w:r>
          </w:p>
        </w:tc>
        <w:tc>
          <w:tcPr>
            <w:tcW w:w="707" w:type="dxa"/>
            <w:vAlign w:val="center"/>
          </w:tcPr>
          <w:p w14:paraId="50C16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33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9A2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E77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3001.1</w:t>
            </w:r>
          </w:p>
        </w:tc>
        <w:tc>
          <w:tcPr>
            <w:tcW w:w="713" w:type="dxa"/>
            <w:vAlign w:val="center"/>
          </w:tcPr>
          <w:p w14:paraId="17EB80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149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3001.1</w:t>
            </w:r>
          </w:p>
        </w:tc>
      </w:tr>
      <w:tr w:rsidR="00C72186" w14:paraId="7C8F5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4E8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969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81B6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132.30</w:t>
            </w:r>
          </w:p>
        </w:tc>
        <w:tc>
          <w:tcPr>
            <w:tcW w:w="990" w:type="dxa"/>
            <w:vAlign w:val="center"/>
          </w:tcPr>
          <w:p w14:paraId="5E87C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A3D0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B96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E2370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93CF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1276.2</w:t>
            </w:r>
          </w:p>
        </w:tc>
        <w:tc>
          <w:tcPr>
            <w:tcW w:w="707" w:type="dxa"/>
            <w:vAlign w:val="center"/>
          </w:tcPr>
          <w:p w14:paraId="418C81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52B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0F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4B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1340.0</w:t>
            </w:r>
          </w:p>
        </w:tc>
        <w:tc>
          <w:tcPr>
            <w:tcW w:w="713" w:type="dxa"/>
            <w:vAlign w:val="center"/>
          </w:tcPr>
          <w:p w14:paraId="78DA5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15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1340.0</w:t>
            </w:r>
          </w:p>
        </w:tc>
      </w:tr>
      <w:tr w:rsidR="00C72186" w14:paraId="45E4D0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D2E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9D0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15C2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108.56</w:t>
            </w:r>
          </w:p>
        </w:tc>
        <w:tc>
          <w:tcPr>
            <w:tcW w:w="990" w:type="dxa"/>
            <w:vAlign w:val="center"/>
          </w:tcPr>
          <w:p w14:paraId="47973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01E8A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A7B4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BB7F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07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1047.1</w:t>
            </w:r>
          </w:p>
        </w:tc>
        <w:tc>
          <w:tcPr>
            <w:tcW w:w="707" w:type="dxa"/>
            <w:vAlign w:val="center"/>
          </w:tcPr>
          <w:p w14:paraId="09EF7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3D0A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19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C2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942.4</w:t>
            </w:r>
          </w:p>
        </w:tc>
        <w:tc>
          <w:tcPr>
            <w:tcW w:w="713" w:type="dxa"/>
            <w:vAlign w:val="center"/>
          </w:tcPr>
          <w:p w14:paraId="5E87A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C5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942.4</w:t>
            </w:r>
          </w:p>
        </w:tc>
      </w:tr>
      <w:tr w:rsidR="00C72186" w14:paraId="24A06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5D6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F4D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E5A6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vAlign w:val="center"/>
          </w:tcPr>
          <w:p w14:paraId="3D63D1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96E7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DCA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7ED2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DB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337.9</w:t>
            </w:r>
          </w:p>
        </w:tc>
        <w:tc>
          <w:tcPr>
            <w:tcW w:w="707" w:type="dxa"/>
            <w:vAlign w:val="center"/>
          </w:tcPr>
          <w:p w14:paraId="11648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171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F5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B9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tcW w:w="713" w:type="dxa"/>
            <w:vAlign w:val="center"/>
          </w:tcPr>
          <w:p w14:paraId="0AEB2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6A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</w:tr>
      <w:tr w:rsidR="00C72186" w14:paraId="24628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CC9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157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20347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7C31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1AF5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E0E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604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64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07" w:type="dxa"/>
            <w:vAlign w:val="center"/>
          </w:tcPr>
          <w:p w14:paraId="1624B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89D4D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5F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35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7D43F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71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</w:tr>
      <w:tr w:rsidR="00C72186" w14:paraId="0E6491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035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748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3DAE4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1E5F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E952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21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DB9A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C0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14:paraId="16E9B1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472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185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05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13" w:type="dxa"/>
            <w:vAlign w:val="center"/>
          </w:tcPr>
          <w:p w14:paraId="1B129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7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:rsidR="00C72186" w14:paraId="6E703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C2A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7BF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772E52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72E7D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D80F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3B5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6983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64C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14:paraId="18EFE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AE44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8C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FD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5600C0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459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C72186" w14:paraId="0C088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3E2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4BF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520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139.84</w:t>
            </w:r>
          </w:p>
        </w:tc>
        <w:tc>
          <w:tcPr>
            <w:tcW w:w="990" w:type="dxa"/>
            <w:vAlign w:val="center"/>
          </w:tcPr>
          <w:p w14:paraId="5C2D8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00C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D58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48C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8EC2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2343.2</w:t>
            </w:r>
          </w:p>
        </w:tc>
        <w:tc>
          <w:tcPr>
            <w:tcW w:w="707" w:type="dxa"/>
            <w:vAlign w:val="center"/>
          </w:tcPr>
          <w:p w14:paraId="56C50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53B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97EA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84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2343.2</w:t>
            </w:r>
          </w:p>
        </w:tc>
        <w:tc>
          <w:tcPr>
            <w:tcW w:w="713" w:type="dxa"/>
            <w:vAlign w:val="center"/>
          </w:tcPr>
          <w:p w14:paraId="49D16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2E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2343.2</w:t>
            </w:r>
          </w:p>
        </w:tc>
      </w:tr>
      <w:tr w:rsidR="00C72186" w14:paraId="4AE4C9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D0C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FC7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BB2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7CADF3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852B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A75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36C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5B5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  <w:tc>
          <w:tcPr>
            <w:tcW w:w="707" w:type="dxa"/>
            <w:vAlign w:val="center"/>
          </w:tcPr>
          <w:p w14:paraId="742B41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7D6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0F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F5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  <w:tc>
          <w:tcPr>
            <w:tcW w:w="713" w:type="dxa"/>
            <w:vAlign w:val="center"/>
          </w:tcPr>
          <w:p w14:paraId="4779A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324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</w:tr>
      <w:tr w:rsidR="00C72186" w14:paraId="660F7E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24E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35B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601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0CF47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93A1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E9D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E0B4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B57B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707" w:type="dxa"/>
            <w:vAlign w:val="center"/>
          </w:tcPr>
          <w:p w14:paraId="3D43A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C0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3D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0E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713" w:type="dxa"/>
            <w:vAlign w:val="center"/>
          </w:tcPr>
          <w:p w14:paraId="3FA73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AA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</w:tr>
      <w:tr w:rsidR="00C72186" w14:paraId="2AC49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4E8A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F61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F8B9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301.91</w:t>
            </w:r>
          </w:p>
        </w:tc>
        <w:tc>
          <w:tcPr>
            <w:tcW w:w="990" w:type="dxa"/>
            <w:vAlign w:val="center"/>
          </w:tcPr>
          <w:p w14:paraId="696E16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F583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F9BB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8C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BE2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1889.0</w:t>
            </w:r>
          </w:p>
        </w:tc>
        <w:tc>
          <w:tcPr>
            <w:tcW w:w="707" w:type="dxa"/>
            <w:vAlign w:val="center"/>
          </w:tcPr>
          <w:p w14:paraId="784E19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367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E99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490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1889.0</w:t>
            </w:r>
          </w:p>
        </w:tc>
        <w:tc>
          <w:tcPr>
            <w:tcW w:w="713" w:type="dxa"/>
            <w:vAlign w:val="center"/>
          </w:tcPr>
          <w:p w14:paraId="21844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302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1889.0</w:t>
            </w:r>
          </w:p>
        </w:tc>
      </w:tr>
      <w:tr w:rsidR="00C72186" w14:paraId="2A093F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8CB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4C9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1224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76.09</w:t>
            </w:r>
          </w:p>
        </w:tc>
        <w:tc>
          <w:tcPr>
            <w:tcW w:w="990" w:type="dxa"/>
            <w:vAlign w:val="center"/>
          </w:tcPr>
          <w:p w14:paraId="4B0F6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9186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F941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4FB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D17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712.3</w:t>
            </w:r>
          </w:p>
        </w:tc>
        <w:tc>
          <w:tcPr>
            <w:tcW w:w="707" w:type="dxa"/>
            <w:vAlign w:val="center"/>
          </w:tcPr>
          <w:p w14:paraId="330409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AE5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238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F0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712.3</w:t>
            </w:r>
          </w:p>
        </w:tc>
        <w:tc>
          <w:tcPr>
            <w:tcW w:w="713" w:type="dxa"/>
            <w:vAlign w:val="center"/>
          </w:tcPr>
          <w:p w14:paraId="14FF57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63C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712.3</w:t>
            </w:r>
          </w:p>
        </w:tc>
      </w:tr>
      <w:tr w:rsidR="00C72186" w14:paraId="154C19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394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CC1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FC3B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A7B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C2B9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BA1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FA6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1913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E0F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6957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77E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506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641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D7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</w:tr>
      <w:tr w:rsidR="00C72186" w14:paraId="11FB32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99C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E9C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37A0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11A5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06F2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87B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1BC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4930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CFF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816B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443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815C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21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4A5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1220.2</w:t>
            </w:r>
          </w:p>
        </w:tc>
      </w:tr>
      <w:tr w:rsidR="00C72186" w14:paraId="6C4ED0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F5C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F3AA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EC2C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7217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FDC1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2B5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4A3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370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E8B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7FE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528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9ED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548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DC1C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13423</w:t>
            </w:r>
          </w:p>
        </w:tc>
      </w:tr>
      <w:tr w:rsidR="00C72186" w14:paraId="768C1B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A533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校园广播站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C519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667B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990" w:type="dxa"/>
            <w:vAlign w:val="center"/>
          </w:tcPr>
          <w:p w14:paraId="34B23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47AA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22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16CB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893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1425.4</w:t>
            </w:r>
          </w:p>
        </w:tc>
        <w:tc>
          <w:tcPr>
            <w:tcW w:w="707" w:type="dxa"/>
            <w:vAlign w:val="center"/>
          </w:tcPr>
          <w:p w14:paraId="65641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CA7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8A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30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1425.4</w:t>
            </w:r>
          </w:p>
        </w:tc>
        <w:tc>
          <w:tcPr>
            <w:tcW w:w="713" w:type="dxa"/>
            <w:vAlign w:val="center"/>
          </w:tcPr>
          <w:p w14:paraId="5636D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41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1425.4</w:t>
            </w:r>
          </w:p>
        </w:tc>
      </w:tr>
      <w:tr w:rsidR="00C72186" w14:paraId="36F75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A9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936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463E7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39.28</w:t>
            </w:r>
          </w:p>
        </w:tc>
        <w:tc>
          <w:tcPr>
            <w:tcW w:w="990" w:type="dxa"/>
            <w:vAlign w:val="center"/>
          </w:tcPr>
          <w:p w14:paraId="67AFA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835E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A1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8B78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938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410.9</w:t>
            </w:r>
          </w:p>
        </w:tc>
        <w:tc>
          <w:tcPr>
            <w:tcW w:w="707" w:type="dxa"/>
            <w:vAlign w:val="center"/>
          </w:tcPr>
          <w:p w14:paraId="4823E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F3C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F1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FF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369.8</w:t>
            </w:r>
          </w:p>
        </w:tc>
        <w:tc>
          <w:tcPr>
            <w:tcW w:w="713" w:type="dxa"/>
            <w:vAlign w:val="center"/>
          </w:tcPr>
          <w:p w14:paraId="08490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46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369.8</w:t>
            </w:r>
          </w:p>
        </w:tc>
      </w:tr>
      <w:tr w:rsidR="00C72186" w14:paraId="23537A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8B2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5B86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930FA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42.68</w:t>
            </w:r>
          </w:p>
        </w:tc>
        <w:tc>
          <w:tcPr>
            <w:tcW w:w="990" w:type="dxa"/>
            <w:vAlign w:val="center"/>
          </w:tcPr>
          <w:p w14:paraId="27060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76C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C31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41E0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597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  <w:tc>
          <w:tcPr>
            <w:tcW w:w="707" w:type="dxa"/>
            <w:vAlign w:val="center"/>
          </w:tcPr>
          <w:p w14:paraId="30A66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063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47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A5C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788A38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CC0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F4038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E72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B5F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269C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F4DA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0350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A4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21A6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1B6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7606B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BA2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7D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6EA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  <w:tc>
          <w:tcPr>
            <w:tcW w:w="713" w:type="dxa"/>
            <w:vAlign w:val="center"/>
          </w:tcPr>
          <w:p w14:paraId="54E9A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62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</w:tr>
      <w:tr w:rsidR="00C72186" w14:paraId="670FB1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B5BA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8EE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92C4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2D55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DEDF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95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B030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E9D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1F432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3F65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544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73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  <w:tc>
          <w:tcPr>
            <w:tcW w:w="713" w:type="dxa"/>
            <w:vAlign w:val="center"/>
          </w:tcPr>
          <w:p w14:paraId="5448C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D25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</w:tr>
      <w:tr w:rsidR="00C72186" w14:paraId="2EDF9C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BEF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AA0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0573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990" w:type="dxa"/>
            <w:vAlign w:val="center"/>
          </w:tcPr>
          <w:p w14:paraId="4735B6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9911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317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5D26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3CD5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tcW w:w="707" w:type="dxa"/>
            <w:vAlign w:val="center"/>
          </w:tcPr>
          <w:p w14:paraId="27880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C1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F2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3E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tcW w:w="713" w:type="dxa"/>
            <w:vAlign w:val="center"/>
          </w:tcPr>
          <w:p w14:paraId="1F837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6B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</w:tr>
      <w:tr w:rsidR="00C72186" w14:paraId="3A5DB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D8C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C1F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D1F7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50.67</w:t>
            </w:r>
          </w:p>
        </w:tc>
        <w:tc>
          <w:tcPr>
            <w:tcW w:w="990" w:type="dxa"/>
            <w:vAlign w:val="center"/>
          </w:tcPr>
          <w:p w14:paraId="1822F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69F3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67F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47523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CEEC1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  <w:tc>
          <w:tcPr>
            <w:tcW w:w="707" w:type="dxa"/>
            <w:vAlign w:val="center"/>
          </w:tcPr>
          <w:p w14:paraId="0E7157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35ED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C0C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9E4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  <w:tc>
          <w:tcPr>
            <w:tcW w:w="713" w:type="dxa"/>
            <w:vAlign w:val="center"/>
          </w:tcPr>
          <w:p w14:paraId="4E2E1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B57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</w:tr>
      <w:tr w:rsidR="00C72186" w14:paraId="4AAE7E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A788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0A1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EC4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83258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828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BE6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7611E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E11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1DB5E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060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6D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38B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715BB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65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65667E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4155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420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8D8D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177.92</w:t>
            </w:r>
          </w:p>
        </w:tc>
        <w:tc>
          <w:tcPr>
            <w:tcW w:w="990" w:type="dxa"/>
            <w:vAlign w:val="center"/>
          </w:tcPr>
          <w:p w14:paraId="2E86E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8022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C4E7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F2A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CD7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  <w:tc>
          <w:tcPr>
            <w:tcW w:w="707" w:type="dxa"/>
            <w:vAlign w:val="center"/>
          </w:tcPr>
          <w:p w14:paraId="278639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6615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F9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77E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  <w:tc>
          <w:tcPr>
            <w:tcW w:w="713" w:type="dxa"/>
            <w:vAlign w:val="center"/>
          </w:tcPr>
          <w:p w14:paraId="19293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7E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</w:tr>
      <w:tr w:rsidR="00C72186" w14:paraId="61DFE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FF7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A67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CFAE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60.92</w:t>
            </w:r>
          </w:p>
        </w:tc>
        <w:tc>
          <w:tcPr>
            <w:tcW w:w="990" w:type="dxa"/>
            <w:vAlign w:val="center"/>
          </w:tcPr>
          <w:p w14:paraId="70C76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DEA9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F99D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F1A42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650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618.4</w:t>
            </w:r>
          </w:p>
        </w:tc>
        <w:tc>
          <w:tcPr>
            <w:tcW w:w="707" w:type="dxa"/>
            <w:vAlign w:val="center"/>
          </w:tcPr>
          <w:p w14:paraId="47ECE3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574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6CD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BF4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618.4</w:t>
            </w:r>
          </w:p>
        </w:tc>
        <w:tc>
          <w:tcPr>
            <w:tcW w:w="713" w:type="dxa"/>
            <w:vAlign w:val="center"/>
          </w:tcPr>
          <w:p w14:paraId="37AD6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DF2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618.4</w:t>
            </w:r>
          </w:p>
        </w:tc>
      </w:tr>
      <w:tr w:rsidR="00C72186" w14:paraId="1D4F8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3E4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947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DA9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3632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884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C40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95B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58C7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483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36C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E09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0A5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7AA1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92D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495.9</w:t>
            </w:r>
          </w:p>
        </w:tc>
      </w:tr>
      <w:tr w:rsidR="00C72186" w14:paraId="294701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D85B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069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E34C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AE7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CF1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8FE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8DD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DA3A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029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6BF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CAE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07E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3D6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FC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762.2</w:t>
            </w:r>
          </w:p>
        </w:tc>
      </w:tr>
      <w:tr w:rsidR="00C72186" w14:paraId="6D1561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12A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072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7967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E4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971C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EB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024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E30F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88F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411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177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92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2FE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117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8385</w:t>
            </w:r>
          </w:p>
        </w:tc>
      </w:tr>
      <w:tr w:rsidR="00C72186" w14:paraId="41AE0F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4469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1008[</w:t>
            </w:r>
            <w:r>
              <w:rPr>
                <w:sz w:val="18"/>
                <w:szCs w:val="18"/>
              </w:rPr>
              <w:t>德育展厅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8D49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3DF1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136.60</w:t>
            </w:r>
          </w:p>
        </w:tc>
        <w:tc>
          <w:tcPr>
            <w:tcW w:w="990" w:type="dxa"/>
            <w:vAlign w:val="center"/>
          </w:tcPr>
          <w:p w14:paraId="29707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B8063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3FC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7B09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F0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  <w:tc>
          <w:tcPr>
            <w:tcW w:w="707" w:type="dxa"/>
            <w:vAlign w:val="center"/>
          </w:tcPr>
          <w:p w14:paraId="15082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12F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0E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12C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  <w:tc>
          <w:tcPr>
            <w:tcW w:w="713" w:type="dxa"/>
            <w:vAlign w:val="center"/>
          </w:tcPr>
          <w:p w14:paraId="52A12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C7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</w:tr>
      <w:tr w:rsidR="00C72186" w14:paraId="3C253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3D2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4CA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38937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36.84</w:t>
            </w:r>
          </w:p>
        </w:tc>
        <w:tc>
          <w:tcPr>
            <w:tcW w:w="990" w:type="dxa"/>
            <w:vAlign w:val="center"/>
          </w:tcPr>
          <w:p w14:paraId="0B9E6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424" w:type="dxa"/>
            <w:vAlign w:val="center"/>
          </w:tcPr>
          <w:p w14:paraId="575E3F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94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EFB52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84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2054.3</w:t>
            </w:r>
          </w:p>
        </w:tc>
        <w:tc>
          <w:tcPr>
            <w:tcW w:w="707" w:type="dxa"/>
            <w:vAlign w:val="center"/>
          </w:tcPr>
          <w:p w14:paraId="35A74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4FB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80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7C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2054.3</w:t>
            </w:r>
          </w:p>
        </w:tc>
        <w:tc>
          <w:tcPr>
            <w:tcW w:w="713" w:type="dxa"/>
            <w:vAlign w:val="center"/>
          </w:tcPr>
          <w:p w14:paraId="44682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66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2054.3</w:t>
            </w:r>
          </w:p>
        </w:tc>
      </w:tr>
      <w:tr w:rsidR="00C72186" w14:paraId="07BD9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719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E3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1E5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1D569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D809B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DB8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5FA4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EC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6B2770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1570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911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E73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68360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90A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72186" w14:paraId="5CDD6A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B7C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4AE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F297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42.74</w:t>
            </w:r>
          </w:p>
        </w:tc>
        <w:tc>
          <w:tcPr>
            <w:tcW w:w="990" w:type="dxa"/>
            <w:vAlign w:val="center"/>
          </w:tcPr>
          <w:p w14:paraId="7E980B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A0AB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37F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BB57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89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  <w:tc>
          <w:tcPr>
            <w:tcW w:w="707" w:type="dxa"/>
            <w:vAlign w:val="center"/>
          </w:tcPr>
          <w:p w14:paraId="54D5C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8E7F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67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C8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  <w:tc>
          <w:tcPr>
            <w:tcW w:w="713" w:type="dxa"/>
            <w:vAlign w:val="center"/>
          </w:tcPr>
          <w:p w14:paraId="52BCD0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19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</w:tr>
      <w:tr w:rsidR="00C72186" w14:paraId="22E2B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872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E76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7BE4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172.81</w:t>
            </w:r>
          </w:p>
        </w:tc>
        <w:tc>
          <w:tcPr>
            <w:tcW w:w="990" w:type="dxa"/>
            <w:vAlign w:val="center"/>
          </w:tcPr>
          <w:p w14:paraId="1DFF7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C343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61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0415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8CB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6031.1</w:t>
            </w:r>
          </w:p>
        </w:tc>
        <w:tc>
          <w:tcPr>
            <w:tcW w:w="707" w:type="dxa"/>
            <w:vAlign w:val="center"/>
          </w:tcPr>
          <w:p w14:paraId="02DDA5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E0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19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4F6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6031.1</w:t>
            </w:r>
          </w:p>
        </w:tc>
        <w:tc>
          <w:tcPr>
            <w:tcW w:w="713" w:type="dxa"/>
            <w:vAlign w:val="center"/>
          </w:tcPr>
          <w:p w14:paraId="53BDA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8A7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6031.1</w:t>
            </w:r>
          </w:p>
        </w:tc>
      </w:tr>
      <w:tr w:rsidR="00C72186" w14:paraId="48D65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B25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F57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6CC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990" w:type="dxa"/>
            <w:vAlign w:val="center"/>
          </w:tcPr>
          <w:p w14:paraId="2C5BB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1AC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FD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D65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EE5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14:paraId="2936F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CE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5A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94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14:paraId="2A0C9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597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C72186" w14:paraId="4C705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B8D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82B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876F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173.44</w:t>
            </w:r>
          </w:p>
        </w:tc>
        <w:tc>
          <w:tcPr>
            <w:tcW w:w="990" w:type="dxa"/>
            <w:vAlign w:val="center"/>
          </w:tcPr>
          <w:p w14:paraId="7BDEB7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A295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BCC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434E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A13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  <w:tc>
          <w:tcPr>
            <w:tcW w:w="707" w:type="dxa"/>
            <w:vAlign w:val="center"/>
          </w:tcPr>
          <w:p w14:paraId="2C7652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503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FD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8F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  <w:tc>
          <w:tcPr>
            <w:tcW w:w="713" w:type="dxa"/>
            <w:vAlign w:val="center"/>
          </w:tcPr>
          <w:p w14:paraId="38B743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9C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1176.7</w:t>
            </w:r>
          </w:p>
        </w:tc>
      </w:tr>
      <w:tr w:rsidR="00C72186" w14:paraId="6B5DA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A75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941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2CD4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D056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D45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AE8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2E6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AE70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A2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31F7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5F1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7E7E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586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74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1084.6</w:t>
            </w:r>
          </w:p>
        </w:tc>
      </w:tr>
      <w:tr w:rsidR="00C72186" w14:paraId="3F2A20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67E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944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6EF9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75D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5F8A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9D2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A49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4A64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969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220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E0E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301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1AB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AE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11930</w:t>
            </w:r>
          </w:p>
        </w:tc>
      </w:tr>
      <w:tr w:rsidR="00C72186" w14:paraId="3FDA26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2E48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B2CE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95C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7B6A3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3C17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D30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0E5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07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3B5AE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CE6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605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D4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4BB04F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A12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C72186" w14:paraId="3F1999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185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C16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3568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397EA1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A093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977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32A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E4F2B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07" w:type="dxa"/>
            <w:vAlign w:val="center"/>
          </w:tcPr>
          <w:p w14:paraId="5E39C1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0D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15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63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13" w:type="dxa"/>
            <w:vAlign w:val="center"/>
          </w:tcPr>
          <w:p w14:paraId="0E3D90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71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72186" w14:paraId="497961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26F3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1A8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8B7E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37.13</w:t>
            </w:r>
          </w:p>
        </w:tc>
        <w:tc>
          <w:tcPr>
            <w:tcW w:w="990" w:type="dxa"/>
            <w:vAlign w:val="center"/>
          </w:tcPr>
          <w:p w14:paraId="22846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BB66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EF9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51D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E58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tcW w:w="707" w:type="dxa"/>
            <w:vAlign w:val="center"/>
          </w:tcPr>
          <w:p w14:paraId="60F02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A7DA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860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9E6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  <w:tc>
          <w:tcPr>
            <w:tcW w:w="713" w:type="dxa"/>
            <w:vAlign w:val="center"/>
          </w:tcPr>
          <w:p w14:paraId="22F9F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BC6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</w:tr>
      <w:tr w:rsidR="00C72186" w14:paraId="3B9B9B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B91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A99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30B7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  <w:tc>
          <w:tcPr>
            <w:tcW w:w="990" w:type="dxa"/>
            <w:vAlign w:val="center"/>
          </w:tcPr>
          <w:p w14:paraId="08E17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CF9F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2289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FF26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BC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07" w:type="dxa"/>
            <w:vAlign w:val="center"/>
          </w:tcPr>
          <w:p w14:paraId="7CF23A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3ABD8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82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A0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tcW w:w="713" w:type="dxa"/>
            <w:vAlign w:val="center"/>
          </w:tcPr>
          <w:p w14:paraId="774CF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565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 w:rsidR="00C72186" w14:paraId="0C491D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7D1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ED8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CCA7C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F132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CA2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369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55D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28D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32DCD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2E1C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E17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25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tcW w:w="713" w:type="dxa"/>
            <w:vAlign w:val="center"/>
          </w:tcPr>
          <w:p w14:paraId="01E88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A0B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:rsidR="00C72186" w14:paraId="39EC5B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9DA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8B4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5F16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97EB8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D87A4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BD7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B5D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82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4DB14C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5D2C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E91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17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0EF69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28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4C7BB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9FD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024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C133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34.13</w:t>
            </w:r>
          </w:p>
        </w:tc>
        <w:tc>
          <w:tcPr>
            <w:tcW w:w="990" w:type="dxa"/>
            <w:vAlign w:val="center"/>
          </w:tcPr>
          <w:p w14:paraId="02D80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4F03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884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54D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0CC0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  <w:tc>
          <w:tcPr>
            <w:tcW w:w="707" w:type="dxa"/>
            <w:vAlign w:val="center"/>
          </w:tcPr>
          <w:p w14:paraId="6B400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8A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9E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667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  <w:tc>
          <w:tcPr>
            <w:tcW w:w="713" w:type="dxa"/>
            <w:vAlign w:val="center"/>
          </w:tcPr>
          <w:p w14:paraId="75DD8A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3FA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</w:tr>
      <w:tr w:rsidR="00C72186" w14:paraId="2AB627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7B2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76B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D6C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E95DA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DB0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CEB0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4F6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A8E3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6379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0F3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4C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93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2FC2B5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78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54D7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55B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794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B227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79.84</w:t>
            </w:r>
          </w:p>
        </w:tc>
        <w:tc>
          <w:tcPr>
            <w:tcW w:w="990" w:type="dxa"/>
            <w:vAlign w:val="center"/>
          </w:tcPr>
          <w:p w14:paraId="0354D0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7C078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E9C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D7A5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F28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tcW w:w="707" w:type="dxa"/>
            <w:vAlign w:val="center"/>
          </w:tcPr>
          <w:p w14:paraId="36FF4E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79F2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EC6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4F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tcW w:w="713" w:type="dxa"/>
            <w:vAlign w:val="center"/>
          </w:tcPr>
          <w:p w14:paraId="50D06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EF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:rsidR="00C72186" w14:paraId="25F181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696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B28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EBC7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48.09</w:t>
            </w:r>
          </w:p>
        </w:tc>
        <w:tc>
          <w:tcPr>
            <w:tcW w:w="990" w:type="dxa"/>
            <w:vAlign w:val="center"/>
          </w:tcPr>
          <w:p w14:paraId="1FBB6C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44DD8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70A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84C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5F1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  <w:tc>
          <w:tcPr>
            <w:tcW w:w="707" w:type="dxa"/>
            <w:vAlign w:val="center"/>
          </w:tcPr>
          <w:p w14:paraId="5F7E7D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B202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130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6F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  <w:tc>
          <w:tcPr>
            <w:tcW w:w="713" w:type="dxa"/>
            <w:vAlign w:val="center"/>
          </w:tcPr>
          <w:p w14:paraId="06460F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D6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</w:tr>
      <w:tr w:rsidR="00C72186" w14:paraId="786D1C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01A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487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880E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D9F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729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835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B66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56FA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CA3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B3A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6F2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C63C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9BD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D5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FB57B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A3D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8E6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3DF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DC21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F0FF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787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89C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EB1F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052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4D4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362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81D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684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442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C72186" w14:paraId="06BF1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337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FCB1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6F57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6A4B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F0DA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05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DC5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728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70B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44A2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DCA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CA7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3C6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8E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3510</w:t>
            </w:r>
          </w:p>
        </w:tc>
      </w:tr>
      <w:tr w:rsidR="00C72186" w14:paraId="6464C4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8129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2C2C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BFA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tcW w:w="990" w:type="dxa"/>
            <w:vAlign w:val="center"/>
          </w:tcPr>
          <w:p w14:paraId="450ABE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84D2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14F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6F5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9C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tcW w:w="707" w:type="dxa"/>
            <w:vAlign w:val="center"/>
          </w:tcPr>
          <w:p w14:paraId="7F641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72C7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5FC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4D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13" w:type="dxa"/>
            <w:vAlign w:val="center"/>
          </w:tcPr>
          <w:p w14:paraId="00EED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C3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</w:tr>
      <w:tr w:rsidR="00C72186" w14:paraId="5DD80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50B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B8A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834F9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36002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541E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9C3A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36E9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241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7FD7B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31B4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88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0B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4CAD8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FE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05A58F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F755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625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036D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14:paraId="5E89C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5EF8C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FFB1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53F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F105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707" w:type="dxa"/>
            <w:vAlign w:val="center"/>
          </w:tcPr>
          <w:p w14:paraId="0D7B5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D0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2C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EB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713" w:type="dxa"/>
            <w:vAlign w:val="center"/>
          </w:tcPr>
          <w:p w14:paraId="0AD03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64E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C72186" w14:paraId="07FFF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FD53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412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DAF9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679829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38DF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08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F5A0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AF0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07" w:type="dxa"/>
            <w:vAlign w:val="center"/>
          </w:tcPr>
          <w:p w14:paraId="26799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E6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B0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3E2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66B6B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378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C72186" w14:paraId="3E33F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0A9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2BF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DE2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14:paraId="799E6E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F9B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FC6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95B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AAAF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070C7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9CE8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26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6B9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26B6D9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A6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C72186" w14:paraId="3CFBE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DBB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294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EB9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130B2C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A65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E5F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477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5C6E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58194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CBB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E7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36F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13" w:type="dxa"/>
            <w:vAlign w:val="center"/>
          </w:tcPr>
          <w:p w14:paraId="09765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D0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C72186" w14:paraId="1FCA77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59E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7EE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B669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9032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3BD3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339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F31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69D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4893F8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B0E9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FD3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FCE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36B5B1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50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4F489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557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9E0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75C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B9BA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1266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48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22D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1EDA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71C18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E8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F0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4A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A646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48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C72186" w14:paraId="47BB2F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861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EAE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C7C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588E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20DE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72C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5002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E47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45DE25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48AC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A8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DDC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040F4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770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0AF4EF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6F0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3C4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353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14:paraId="5DCED5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2D4E3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325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2A5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1F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  <w:tc>
          <w:tcPr>
            <w:tcW w:w="707" w:type="dxa"/>
            <w:vAlign w:val="center"/>
          </w:tcPr>
          <w:p w14:paraId="56C573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727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7B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B3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  <w:tc>
          <w:tcPr>
            <w:tcW w:w="713" w:type="dxa"/>
            <w:vAlign w:val="center"/>
          </w:tcPr>
          <w:p w14:paraId="022621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87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</w:tr>
      <w:tr w:rsidR="00C72186" w14:paraId="34A94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6FC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162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D7DA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7910CF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4E32B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FDB7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782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04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07" w:type="dxa"/>
            <w:vAlign w:val="center"/>
          </w:tcPr>
          <w:p w14:paraId="4706FF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D77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3B0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E04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13" w:type="dxa"/>
            <w:vAlign w:val="center"/>
          </w:tcPr>
          <w:p w14:paraId="50C7BB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EE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C72186" w14:paraId="5FAE9A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E17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662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3C04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842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171D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62B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827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B07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7E9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294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40F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82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170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33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C72186" w14:paraId="57C945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0BA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BF5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D4D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60F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EBB8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FF6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D28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7AA4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7B8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40A2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3E3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27C3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D5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030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</w:tr>
      <w:tr w:rsidR="00C72186" w14:paraId="41E85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BBA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271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280C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7045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29EB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7D1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5F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B675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1AB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E606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B36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D21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739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F19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2416</w:t>
            </w:r>
          </w:p>
        </w:tc>
      </w:tr>
      <w:tr w:rsidR="00C72186" w14:paraId="1FB94B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42D9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录课室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9279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B53A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34.94</w:t>
            </w:r>
          </w:p>
        </w:tc>
        <w:tc>
          <w:tcPr>
            <w:tcW w:w="990" w:type="dxa"/>
            <w:vAlign w:val="center"/>
          </w:tcPr>
          <w:p w14:paraId="4327CB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8AF2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A4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6FE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00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365.5</w:t>
            </w:r>
          </w:p>
        </w:tc>
        <w:tc>
          <w:tcPr>
            <w:tcW w:w="707" w:type="dxa"/>
            <w:vAlign w:val="center"/>
          </w:tcPr>
          <w:p w14:paraId="29DEC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8BD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488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5B3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713" w:type="dxa"/>
            <w:vAlign w:val="center"/>
          </w:tcPr>
          <w:p w14:paraId="50D5F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C0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:rsidR="00C72186" w14:paraId="6F590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112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398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0FAD2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31.45</w:t>
            </w:r>
          </w:p>
        </w:tc>
        <w:tc>
          <w:tcPr>
            <w:tcW w:w="990" w:type="dxa"/>
            <w:vAlign w:val="center"/>
          </w:tcPr>
          <w:p w14:paraId="517068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064C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BDF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40B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90E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07" w:type="dxa"/>
            <w:vAlign w:val="center"/>
          </w:tcPr>
          <w:p w14:paraId="6A20E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BE38E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567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F8A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  <w:tc>
          <w:tcPr>
            <w:tcW w:w="713" w:type="dxa"/>
            <w:vAlign w:val="center"/>
          </w:tcPr>
          <w:p w14:paraId="0943D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EA8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:rsidR="00C72186" w14:paraId="325A63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BC2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C5A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8475C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4C6CA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95CD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F43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8CE9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750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403.8</w:t>
            </w:r>
          </w:p>
        </w:tc>
        <w:tc>
          <w:tcPr>
            <w:tcW w:w="707" w:type="dxa"/>
            <w:vAlign w:val="center"/>
          </w:tcPr>
          <w:p w14:paraId="41747C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CD09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55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94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713" w:type="dxa"/>
            <w:vAlign w:val="center"/>
          </w:tcPr>
          <w:p w14:paraId="59B94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23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</w:tr>
      <w:tr w:rsidR="00C72186" w14:paraId="5294B6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327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69A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069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59.65</w:t>
            </w:r>
          </w:p>
        </w:tc>
        <w:tc>
          <w:tcPr>
            <w:tcW w:w="990" w:type="dxa"/>
            <w:vAlign w:val="center"/>
          </w:tcPr>
          <w:p w14:paraId="7A1D3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748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FD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8690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E52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1083.8</w:t>
            </w:r>
          </w:p>
        </w:tc>
        <w:tc>
          <w:tcPr>
            <w:tcW w:w="707" w:type="dxa"/>
            <w:vAlign w:val="center"/>
          </w:tcPr>
          <w:p w14:paraId="32FF0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A7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6CC1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2F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1083.8</w:t>
            </w:r>
          </w:p>
        </w:tc>
        <w:tc>
          <w:tcPr>
            <w:tcW w:w="713" w:type="dxa"/>
            <w:vAlign w:val="center"/>
          </w:tcPr>
          <w:p w14:paraId="10E59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F5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1083.8</w:t>
            </w:r>
          </w:p>
        </w:tc>
      </w:tr>
      <w:tr w:rsidR="00C72186" w14:paraId="43F0B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D6C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21F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ECA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C8443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92AE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0B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C413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96F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07" w:type="dxa"/>
            <w:vAlign w:val="center"/>
          </w:tcPr>
          <w:p w14:paraId="638326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7208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1D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86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14:paraId="54287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54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C72186" w14:paraId="66DA1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1DB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BD6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FD9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D20D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DF2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466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339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8FD7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6C5DB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E1DA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5B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2A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376D3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658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48F6F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11B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F19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F7C9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77.27</w:t>
            </w:r>
          </w:p>
        </w:tc>
        <w:tc>
          <w:tcPr>
            <w:tcW w:w="990" w:type="dxa"/>
            <w:vAlign w:val="center"/>
          </w:tcPr>
          <w:p w14:paraId="4AF6F7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F884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1F3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386AD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BAA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  <w:tc>
          <w:tcPr>
            <w:tcW w:w="707" w:type="dxa"/>
            <w:vAlign w:val="center"/>
          </w:tcPr>
          <w:p w14:paraId="63709F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A3CA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8BB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A67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  <w:tc>
          <w:tcPr>
            <w:tcW w:w="713" w:type="dxa"/>
            <w:vAlign w:val="center"/>
          </w:tcPr>
          <w:p w14:paraId="7EE2B8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56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</w:t>
            </w:r>
          </w:p>
        </w:tc>
      </w:tr>
      <w:tr w:rsidR="00C72186" w14:paraId="129FA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E88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1E5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513D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39.82</w:t>
            </w:r>
          </w:p>
        </w:tc>
        <w:tc>
          <w:tcPr>
            <w:tcW w:w="990" w:type="dxa"/>
            <w:vAlign w:val="center"/>
          </w:tcPr>
          <w:p w14:paraId="75E936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ED78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122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6CE2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79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707" w:type="dxa"/>
            <w:vAlign w:val="center"/>
          </w:tcPr>
          <w:p w14:paraId="3D360F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345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968B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9F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713" w:type="dxa"/>
            <w:vAlign w:val="center"/>
          </w:tcPr>
          <w:p w14:paraId="52C7C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9F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</w:tr>
      <w:tr w:rsidR="00C72186" w14:paraId="12B97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FB3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6DB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04CE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E53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8CF8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3F8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E10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190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494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229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B16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3D4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2B7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C45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72186" w14:paraId="029E2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C2F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95C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9DA6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6FF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5924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D00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7CB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53C8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651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B2F9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A7D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3E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CA3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26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</w:tr>
      <w:tr w:rsidR="00C72186" w14:paraId="2D436C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525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D18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3032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06E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EAF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ACE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FB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5781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C5B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11E8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B57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8BA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622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678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4116</w:t>
            </w:r>
          </w:p>
        </w:tc>
      </w:tr>
      <w:tr w:rsidR="00C72186" w14:paraId="2102AD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B8CF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EBCE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5D3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31496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7E084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4BD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C01D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C5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60E2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780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E77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41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6CEA4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3F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2A6DC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0ED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4FE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F7F9A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D640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28D7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9BA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B76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F05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D669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3BD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7C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19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50FD1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330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06937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2BE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4B4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4CB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65C9C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B71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DC7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BCC28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39FF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560EA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4D7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42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A1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14956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0E9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10C8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7C8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586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4BF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F959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232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AB05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117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FAE4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F0FC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147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EF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B57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219E1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ED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4F0396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15C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D08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A1C4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1EF3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ECF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D78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E48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92E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45FB3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890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D7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41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EDFC3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767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7760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F9C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635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EEC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tcW w:w="990" w:type="dxa"/>
            <w:vAlign w:val="center"/>
          </w:tcPr>
          <w:p w14:paraId="676BB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A598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A25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20A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C7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07" w:type="dxa"/>
            <w:vAlign w:val="center"/>
          </w:tcPr>
          <w:p w14:paraId="114E1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C10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84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1F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13" w:type="dxa"/>
            <w:vAlign w:val="center"/>
          </w:tcPr>
          <w:p w14:paraId="22B3C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C8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</w:tr>
      <w:tr w:rsidR="00C72186" w14:paraId="7B30E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D58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4E4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DD61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8A93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DD846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0C1A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678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E8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0FA4A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A483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227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23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69EF9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A1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5C8960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208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F9D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B989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E374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318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397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897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BBA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D8D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2CFD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940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76F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FA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AF4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72186" w14:paraId="36D52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FBC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A60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4E4B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C10C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0901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A19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60B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17E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CC7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C52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F539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6AC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7C4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157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 w:rsidR="00C72186" w14:paraId="34F0B0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D76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608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D800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88D8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F079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745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F84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2CE1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D83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53B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6CF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29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4AF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43F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3316</w:t>
            </w:r>
          </w:p>
        </w:tc>
      </w:tr>
      <w:tr w:rsidR="00C72186" w14:paraId="61FE7F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C168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DDF9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BF6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5F4E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07759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B7D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0E19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6E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29AFB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2D5C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4050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170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482B7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84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4EDD8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90F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32B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B2EC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D976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49F79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105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FC60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05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220BD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0CB4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69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A07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20265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5F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1D97D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E4F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105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699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0D2A6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2C9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81A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A5D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6B20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07" w:type="dxa"/>
            <w:vAlign w:val="center"/>
          </w:tcPr>
          <w:p w14:paraId="71D1D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A3D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01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ECF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20806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E2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</w:tr>
      <w:tr w:rsidR="00C72186" w14:paraId="341ED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66BD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433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807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3AFF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CF3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D7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C0B9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B12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6E4EC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298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98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9A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6D2E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74B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27F6D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F74A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EA0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BCE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tcW w:w="990" w:type="dxa"/>
            <w:vAlign w:val="center"/>
          </w:tcPr>
          <w:p w14:paraId="6C215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7613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2B4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75D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72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07" w:type="dxa"/>
            <w:vAlign w:val="center"/>
          </w:tcPr>
          <w:p w14:paraId="73DC55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C73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2F0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13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13" w:type="dxa"/>
            <w:vAlign w:val="center"/>
          </w:tcPr>
          <w:p w14:paraId="42593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E3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</w:tr>
      <w:tr w:rsidR="00C72186" w14:paraId="7C5C47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0B9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B7C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27B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4828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FB35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1E1F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AA4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8D1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4DAC92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8D7A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07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DFE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2F61E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5D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4D668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43D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1C3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65C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90F6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3DAF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048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50C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C8C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143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6748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785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FC4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A3C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C1B5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72186" w14:paraId="4ABDD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71B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E40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7CEC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D7F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597F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AB8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C08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20E4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8AB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391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DBE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C4DA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9BA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06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C72186" w14:paraId="1F403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029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207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B516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A76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FF6D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732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C2F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5ED9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BCC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3A0A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A371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4609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190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35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2926</w:t>
            </w:r>
          </w:p>
        </w:tc>
      </w:tr>
      <w:tr w:rsidR="00C72186" w14:paraId="6C1F37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87F4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教室阅览室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BA69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7E6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DC63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87878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BEF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F0A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DD1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4D4E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E0D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C3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81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6D8E3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BD4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CB81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28E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985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20B1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F62E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0AA6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9A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0EF0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A27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4023B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97D5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E4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29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3C2C6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5B1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7C88D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5A6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E70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4AF6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4AEB7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5622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7DB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2D4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79B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6C8B6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008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06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75B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0DBAFD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9C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C3D8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AE79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241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622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1864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C2B2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3A2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E80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828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F6D7D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815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5A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AB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10DD9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EE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F09A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C65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8EBB2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AF2F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tcW w:w="990" w:type="dxa"/>
            <w:vAlign w:val="center"/>
          </w:tcPr>
          <w:p w14:paraId="58BC05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02DC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58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4CD7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F5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07" w:type="dxa"/>
            <w:vAlign w:val="center"/>
          </w:tcPr>
          <w:p w14:paraId="0FD347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CF7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68E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BD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  <w:tc>
          <w:tcPr>
            <w:tcW w:w="713" w:type="dxa"/>
            <w:vAlign w:val="center"/>
          </w:tcPr>
          <w:p w14:paraId="16350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57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570.6</w:t>
            </w:r>
          </w:p>
        </w:tc>
      </w:tr>
      <w:tr w:rsidR="00C72186" w14:paraId="0CE919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009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250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43C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3FED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CCDA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18B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F757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9D2A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2D7851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708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504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C6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118E0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6D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2F7328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8A2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934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7161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234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77B2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DB0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4CB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D3C8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A5A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ED83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662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E30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F39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91E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72186" w14:paraId="7B15D2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A1D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58E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49EF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9D9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C03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36E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62E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2C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EB9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BFA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206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2A9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F60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EED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</w:t>
            </w:r>
          </w:p>
        </w:tc>
      </w:tr>
      <w:tr w:rsidR="00C72186" w14:paraId="259C57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9F8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063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46F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B58F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572C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207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0E1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7ED6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E7A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CEB5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88D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B9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B8B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21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2801</w:t>
            </w:r>
          </w:p>
        </w:tc>
      </w:tr>
      <w:tr w:rsidR="00C72186" w14:paraId="2D6965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CC2E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少先大队活动室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25C4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8ECB5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tcW w:w="990" w:type="dxa"/>
            <w:vAlign w:val="center"/>
          </w:tcPr>
          <w:p w14:paraId="1BFFB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D11AD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A38D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2184C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8E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07" w:type="dxa"/>
            <w:vAlign w:val="center"/>
          </w:tcPr>
          <w:p w14:paraId="08EF5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09C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4D2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BB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tcW w:w="713" w:type="dxa"/>
            <w:vAlign w:val="center"/>
          </w:tcPr>
          <w:p w14:paraId="57DA1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06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</w:tr>
      <w:tr w:rsidR="00C72186" w14:paraId="5305DE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B43C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491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08BA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93C9A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510C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07B30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1075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44A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  <w:tc>
          <w:tcPr>
            <w:tcW w:w="707" w:type="dxa"/>
            <w:vAlign w:val="center"/>
          </w:tcPr>
          <w:p w14:paraId="2528F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F7B5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D77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DE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  <w:tc>
          <w:tcPr>
            <w:tcW w:w="713" w:type="dxa"/>
            <w:vAlign w:val="center"/>
          </w:tcPr>
          <w:p w14:paraId="63732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D90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</w:tr>
      <w:tr w:rsidR="00C72186" w14:paraId="19343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A7CA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D45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F98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60.20</w:t>
            </w:r>
          </w:p>
        </w:tc>
        <w:tc>
          <w:tcPr>
            <w:tcW w:w="990" w:type="dxa"/>
            <w:vAlign w:val="center"/>
          </w:tcPr>
          <w:p w14:paraId="46EAD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B228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753AB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FDFA6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13B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  <w:tc>
          <w:tcPr>
            <w:tcW w:w="707" w:type="dxa"/>
            <w:vAlign w:val="center"/>
          </w:tcPr>
          <w:p w14:paraId="29A931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C4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54A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2C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  <w:tc>
          <w:tcPr>
            <w:tcW w:w="713" w:type="dxa"/>
            <w:vAlign w:val="center"/>
          </w:tcPr>
          <w:p w14:paraId="56119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7AD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</w:tr>
      <w:tr w:rsidR="00C72186" w14:paraId="481BD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3B1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BD6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5633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93E1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E309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9D8E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40B659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89F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07" w:type="dxa"/>
            <w:vAlign w:val="center"/>
          </w:tcPr>
          <w:p w14:paraId="7F284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6795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51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41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13" w:type="dxa"/>
            <w:vAlign w:val="center"/>
          </w:tcPr>
          <w:p w14:paraId="753F1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E0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 w:rsidR="00C72186" w14:paraId="32B1B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936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B86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F93C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188B0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F73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F389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68CC4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881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tcW w:w="707" w:type="dxa"/>
            <w:vAlign w:val="center"/>
          </w:tcPr>
          <w:p w14:paraId="21E3F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55F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F14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30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tcW w:w="713" w:type="dxa"/>
            <w:vAlign w:val="center"/>
          </w:tcPr>
          <w:p w14:paraId="40B2D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20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</w:tr>
      <w:tr w:rsidR="00C72186" w14:paraId="1B38C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F03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F28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4416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90.99</w:t>
            </w:r>
          </w:p>
        </w:tc>
        <w:tc>
          <w:tcPr>
            <w:tcW w:w="990" w:type="dxa"/>
            <w:vAlign w:val="center"/>
          </w:tcPr>
          <w:p w14:paraId="5B915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2065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85E5B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6F638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CCC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tcW w:w="707" w:type="dxa"/>
            <w:vAlign w:val="center"/>
          </w:tcPr>
          <w:p w14:paraId="1D6F7D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40FA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E6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E2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tcW w:w="713" w:type="dxa"/>
            <w:vAlign w:val="center"/>
          </w:tcPr>
          <w:p w14:paraId="4687D3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91C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</w:tr>
      <w:tr w:rsidR="00C72186" w14:paraId="5DACB3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6FF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0E0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A224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2039A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DDCA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4C55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2474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05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707" w:type="dxa"/>
            <w:vAlign w:val="center"/>
          </w:tcPr>
          <w:p w14:paraId="2D4596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D55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C4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66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713" w:type="dxa"/>
            <w:vAlign w:val="center"/>
          </w:tcPr>
          <w:p w14:paraId="72C2CC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9A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:rsidR="00C72186" w14:paraId="778BF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026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A0C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49CA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DBE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7F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211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BB6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4019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5C3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FB07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DFE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678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F8B6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8AE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C72186" w14:paraId="309EE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7B1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013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AB85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6D7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D2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1AF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DC0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7135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CD3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2BA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36D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A13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A5E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84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317.3</w:t>
            </w:r>
          </w:p>
        </w:tc>
      </w:tr>
      <w:tr w:rsidR="00C72186" w14:paraId="645C2A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81C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C21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BBE9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EBB3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4154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E4E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D02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D869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622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48D5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2FA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D1F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2C60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D2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3490</w:t>
            </w:r>
          </w:p>
        </w:tc>
      </w:tr>
      <w:tr w:rsidR="00C72186" w14:paraId="5B2AD7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CBB3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AB7E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1A0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760CEA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87FC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AA5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7504A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B7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1A95D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657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7AF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60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35367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0A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C72186" w14:paraId="2D266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FC3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C4A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156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2263B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7595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74E1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3FA0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FA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D3F2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A1BD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054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7CE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03EDEB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F03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099BF5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640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FDA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30C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F04C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5723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BD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BFC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29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276AE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0586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F1F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BF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B781E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85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42B4B8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7A3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89A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B47E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3F5B5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B73B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6B9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D69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4A7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07" w:type="dxa"/>
            <w:vAlign w:val="center"/>
          </w:tcPr>
          <w:p w14:paraId="170A4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A19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281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AD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13" w:type="dxa"/>
            <w:vAlign w:val="center"/>
          </w:tcPr>
          <w:p w14:paraId="7880DE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C6A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</w:tr>
      <w:tr w:rsidR="00C72186" w14:paraId="44DB8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570F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A8A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208B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1971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C62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742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AE2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E12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64987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E1D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E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698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31D92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649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EE2F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343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0C6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23E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82.20</w:t>
            </w:r>
          </w:p>
        </w:tc>
        <w:tc>
          <w:tcPr>
            <w:tcW w:w="990" w:type="dxa"/>
            <w:vAlign w:val="center"/>
          </w:tcPr>
          <w:p w14:paraId="02A55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D4F6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4E1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E0A6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880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07" w:type="dxa"/>
            <w:vAlign w:val="center"/>
          </w:tcPr>
          <w:p w14:paraId="2FB4A9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53B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F3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F0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13" w:type="dxa"/>
            <w:vAlign w:val="center"/>
          </w:tcPr>
          <w:p w14:paraId="07F6E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04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:rsidR="00C72186" w14:paraId="17765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BDF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A96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DE2B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tcW w:w="990" w:type="dxa"/>
            <w:vAlign w:val="center"/>
          </w:tcPr>
          <w:p w14:paraId="573C14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6EA8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C93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ADA62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0AA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tcW w:w="707" w:type="dxa"/>
            <w:vAlign w:val="center"/>
          </w:tcPr>
          <w:p w14:paraId="3FEA36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3F6F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90C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68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tcW w:w="713" w:type="dxa"/>
            <w:vAlign w:val="center"/>
          </w:tcPr>
          <w:p w14:paraId="3213E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F3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</w:tr>
      <w:tr w:rsidR="00C72186" w14:paraId="4AEEAD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144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1EF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7EE8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9FD7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28BD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857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079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0F14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169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98BE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1B6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86EC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D4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A76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C72186" w14:paraId="055EF5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C9C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62C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0304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7F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98CD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327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288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61DF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930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97DD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CED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7CA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0DF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373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</w:t>
            </w:r>
          </w:p>
        </w:tc>
      </w:tr>
      <w:tr w:rsidR="00C72186" w14:paraId="73EA4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D53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55F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B644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6ECB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F2C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B47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4BB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F138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24F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A47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14C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56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E29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B6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3431</w:t>
            </w:r>
          </w:p>
        </w:tc>
      </w:tr>
      <w:tr w:rsidR="00C72186" w14:paraId="133A7C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66AD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科学实验室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21A0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203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34C8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A19A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1F9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9A8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D365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6EECA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875A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83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03B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5793F0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C4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1371C6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0E8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7E6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27797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10E9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77D0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DF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943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77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7D87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9C75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9FC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BB5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4DD9B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90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6086D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A25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7AE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45F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815F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DBC9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AD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283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E0E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D142F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716E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166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BF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331B27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67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CC45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AAF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AA3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B01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2FF00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799C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9A4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D33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502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32511D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E48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9F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685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2ABE0D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41E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35C9BD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8DF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FBC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E53D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0701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6F5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8BDF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12E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16D1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975CF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9EC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A3C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554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F8494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F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1D976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31C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B12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F2A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90" w:type="dxa"/>
            <w:vAlign w:val="center"/>
          </w:tcPr>
          <w:p w14:paraId="3D490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4E0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00C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090D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352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  <w:tc>
          <w:tcPr>
            <w:tcW w:w="707" w:type="dxa"/>
            <w:vAlign w:val="center"/>
          </w:tcPr>
          <w:p w14:paraId="357705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222E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10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02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  <w:tc>
          <w:tcPr>
            <w:tcW w:w="713" w:type="dxa"/>
            <w:vAlign w:val="center"/>
          </w:tcPr>
          <w:p w14:paraId="33FBC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24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</w:tr>
      <w:tr w:rsidR="00C72186" w14:paraId="7CA8A2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D0E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54C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022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5731C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AA8B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6E64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7165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99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07" w:type="dxa"/>
            <w:vAlign w:val="center"/>
          </w:tcPr>
          <w:p w14:paraId="01B54B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9B8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28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A4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713" w:type="dxa"/>
            <w:vAlign w:val="center"/>
          </w:tcPr>
          <w:p w14:paraId="2FA2F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83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C72186" w14:paraId="3A699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DCB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455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D14C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6DB7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89B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75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92AF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5284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C49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91BC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C40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1CF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02F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C6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C72186" w14:paraId="4AF7C3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C36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C4A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6E1C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3F76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A626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86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198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93A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A7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DAB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50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F8B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7CB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79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</w:tr>
      <w:tr w:rsidR="00C72186" w14:paraId="532A5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D7C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EE4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77F5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0C47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1170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FE2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DE8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49C3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8ED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8C8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EA0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E7C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808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A7E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3487</w:t>
            </w:r>
          </w:p>
        </w:tc>
      </w:tr>
      <w:tr w:rsidR="00C72186" w14:paraId="108FAD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AC4F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7A2C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19F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12497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6BB9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54A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CC10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668A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5FCE7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234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040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C4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7183D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3D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2204C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94A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67A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A3F7F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11D21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593D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268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CB4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3F4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258233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038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A79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3E2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33A006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EA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E3C0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2B9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1EE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38A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28.96</w:t>
            </w:r>
          </w:p>
        </w:tc>
        <w:tc>
          <w:tcPr>
            <w:tcW w:w="990" w:type="dxa"/>
            <w:vAlign w:val="center"/>
          </w:tcPr>
          <w:p w14:paraId="7EF20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F82F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52D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DC84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E05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07" w:type="dxa"/>
            <w:vAlign w:val="center"/>
          </w:tcPr>
          <w:p w14:paraId="5D30CC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14E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E3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8C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14:paraId="02C2E8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B5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:rsidR="00C72186" w14:paraId="31326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81F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EE9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A11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0EF507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92AA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1465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A7FC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71E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3F73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DC5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55F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8AA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221F45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B9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553F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8D7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073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0688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7A52A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53E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C7F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828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A813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76051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3FC3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E2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87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D258B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5C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8660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11B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9D3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C7102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990" w:type="dxa"/>
            <w:vAlign w:val="center"/>
          </w:tcPr>
          <w:p w14:paraId="5677C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D4233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C33F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5DF7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348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07" w:type="dxa"/>
            <w:vAlign w:val="center"/>
          </w:tcPr>
          <w:p w14:paraId="3D580F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3BB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1C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44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13" w:type="dxa"/>
            <w:vAlign w:val="center"/>
          </w:tcPr>
          <w:p w14:paraId="251D1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3C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</w:tr>
      <w:tr w:rsidR="00C72186" w14:paraId="337A5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D88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B87E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694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311F0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D9EFD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6EE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96F4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2B8E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 w14:paraId="37FB38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C10C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66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4A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13" w:type="dxa"/>
            <w:vAlign w:val="center"/>
          </w:tcPr>
          <w:p w14:paraId="003B7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2F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C72186" w14:paraId="0B8BE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F02F3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13F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035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41D2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3ECB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C0B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ECE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61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DEF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B15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2CA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018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4D1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2E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:rsidR="00C72186" w14:paraId="128DA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E0F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E19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4647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C64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DA3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309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D29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F2DD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B0E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8EA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C22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F08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8D1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F1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263.2</w:t>
            </w:r>
          </w:p>
        </w:tc>
      </w:tr>
      <w:tr w:rsidR="00C72186" w14:paraId="4D9705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470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399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B1B1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ECCF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DAFE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9AE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DF6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13F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77E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310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F43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F09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21C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BE6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</w:t>
            </w:r>
          </w:p>
        </w:tc>
      </w:tr>
      <w:tr w:rsidR="00C72186" w14:paraId="60A06F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B811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科技活动室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821D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9F7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2C17D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A58B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3F0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BC7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11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48714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EF5B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DB5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C0E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19775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B0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377668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583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D77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1132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65C8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6B14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E2D7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762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8BA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E93AD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7BB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D6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80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3D0A6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E0F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54169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64D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2E1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8CF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61.60</w:t>
            </w:r>
          </w:p>
        </w:tc>
        <w:tc>
          <w:tcPr>
            <w:tcW w:w="990" w:type="dxa"/>
            <w:vAlign w:val="center"/>
          </w:tcPr>
          <w:p w14:paraId="2254D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EEE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523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59E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164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tcW w:w="707" w:type="dxa"/>
            <w:vAlign w:val="center"/>
          </w:tcPr>
          <w:p w14:paraId="52584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9D04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95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BD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tcW w:w="713" w:type="dxa"/>
            <w:vAlign w:val="center"/>
          </w:tcPr>
          <w:p w14:paraId="244C7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E8A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</w:tr>
      <w:tr w:rsidR="00C72186" w14:paraId="5D46F1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591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F3D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5A8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7381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1AC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094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23D2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4FD1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E24A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935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27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B3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0469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988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54D7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BAE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2B3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8B5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990" w:type="dxa"/>
            <w:vAlign w:val="center"/>
          </w:tcPr>
          <w:p w14:paraId="3025E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A1A8D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07D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EE7C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220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07" w:type="dxa"/>
            <w:vAlign w:val="center"/>
          </w:tcPr>
          <w:p w14:paraId="0E3B21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81F9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A26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BAA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13" w:type="dxa"/>
            <w:vAlign w:val="center"/>
          </w:tcPr>
          <w:p w14:paraId="6A459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8C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</w:tr>
      <w:tr w:rsidR="00C72186" w14:paraId="48E698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9DF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4DE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A56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53401E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DD84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D8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47C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8A86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 w14:paraId="1C59F5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F9E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1D1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36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13" w:type="dxa"/>
            <w:vAlign w:val="center"/>
          </w:tcPr>
          <w:p w14:paraId="03116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41B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C72186" w14:paraId="71A1E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8455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922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F6FB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0E44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2AF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5A7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37E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5166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2D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016F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12FE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ACA1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84B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776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:rsidR="00C72186" w14:paraId="08D122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935F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5BE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F570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F508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586C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02D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CC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75D8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D9A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A5F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D8F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04A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F755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A6E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</w:tr>
      <w:tr w:rsidR="00C72186" w14:paraId="089BD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1FA6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5FA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AD49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FC0B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AA9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43D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FC1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5F18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9FF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DAA4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F80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467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4E4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24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2981</w:t>
            </w:r>
          </w:p>
        </w:tc>
      </w:tr>
      <w:tr w:rsidR="00C72186" w14:paraId="63B242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BAA9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总务库房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00C4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8CDE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19409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F2B4B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F38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6EA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E8B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7C1CB7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B2D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C8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063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713" w:type="dxa"/>
            <w:vAlign w:val="center"/>
          </w:tcPr>
          <w:p w14:paraId="60A37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4E9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 w:rsidR="00C72186" w14:paraId="43FB5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883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D92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978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2D09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87DE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79CC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AA9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DA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FCBB1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705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9B6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6A3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72BE3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46A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4DA120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DA5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058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FBF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2E78D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82F62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EA3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71A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82F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393DD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931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353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627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4063F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B0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54CBB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744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507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5AF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990" w:type="dxa"/>
            <w:vAlign w:val="center"/>
          </w:tcPr>
          <w:p w14:paraId="114E9D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FE1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62D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DA8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BAC9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  <w:tc>
          <w:tcPr>
            <w:tcW w:w="707" w:type="dxa"/>
            <w:vAlign w:val="center"/>
          </w:tcPr>
          <w:p w14:paraId="54D18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3EB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B8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A3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  <w:tc>
          <w:tcPr>
            <w:tcW w:w="713" w:type="dxa"/>
            <w:vAlign w:val="center"/>
          </w:tcPr>
          <w:p w14:paraId="28CFA9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43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</w:tr>
      <w:tr w:rsidR="00C72186" w14:paraId="332BE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64A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82A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8021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A8331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621E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0F1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51F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C177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1C20C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7C5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C9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CB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078A1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EC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5A3CD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7EE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C06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3FD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CCAA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F118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3B93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18C2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7485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6366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C789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22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B8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096A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A9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FA7E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458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3E5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E04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60.80</w:t>
            </w:r>
          </w:p>
        </w:tc>
        <w:tc>
          <w:tcPr>
            <w:tcW w:w="990" w:type="dxa"/>
            <w:vAlign w:val="center"/>
          </w:tcPr>
          <w:p w14:paraId="4B132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9356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63DD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39ED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465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07" w:type="dxa"/>
            <w:vAlign w:val="center"/>
          </w:tcPr>
          <w:p w14:paraId="5C17EB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BD42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2E9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8E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13" w:type="dxa"/>
            <w:vAlign w:val="center"/>
          </w:tcPr>
          <w:p w14:paraId="677B29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47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</w:tr>
      <w:tr w:rsidR="00C72186" w14:paraId="7BB40D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EF1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3FD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510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29822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02F9A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4EB8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FFF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97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2E03E1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BF1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AD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6E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53DDE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A69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1DE02B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0CE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D94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55D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7BC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E702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FCC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411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DFC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5F5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EBE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620B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44A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44A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E6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:rsidR="00C72186" w14:paraId="57C8C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8C6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C5B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70FC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26E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AA9A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EAC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268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49E4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E83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9E1A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F0F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45C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329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10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:rsidR="00C72186" w14:paraId="7EA89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1BA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1D4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0028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B98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AA6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2C7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8AC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C450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AEB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3C5B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56C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E27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F97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119C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2529</w:t>
            </w:r>
          </w:p>
        </w:tc>
      </w:tr>
      <w:tr w:rsidR="00C72186" w14:paraId="39E8C4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C866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电教器械室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1DCE6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84E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435D4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BDA0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36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294E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44F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 w14:paraId="72EBF7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8EB7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304F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661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13" w:type="dxa"/>
            <w:vAlign w:val="center"/>
          </w:tcPr>
          <w:p w14:paraId="23772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53B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 w:rsidR="00C72186" w14:paraId="6EE7B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C333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F7D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9A905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4384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DF82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847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4C0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2B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172E4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9B9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A3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D98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vAlign w:val="center"/>
          </w:tcPr>
          <w:p w14:paraId="16D99C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091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C72186" w14:paraId="33BBAE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37C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CC2F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6FD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4E2D5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B78B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AA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BD6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E9C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180E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02A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B3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8B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1742C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71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70E5B6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741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B17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CD5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tcW w:w="990" w:type="dxa"/>
            <w:vAlign w:val="center"/>
          </w:tcPr>
          <w:p w14:paraId="486A5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1A56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B3ED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E9FA9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30A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tcW w:w="707" w:type="dxa"/>
            <w:vAlign w:val="center"/>
          </w:tcPr>
          <w:p w14:paraId="1B0811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91D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F9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6D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tcW w:w="713" w:type="dxa"/>
            <w:vAlign w:val="center"/>
          </w:tcPr>
          <w:p w14:paraId="03AF5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FB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 w:rsidR="00C72186" w14:paraId="06CF19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4BF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CEB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AF5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D305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BFC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9B4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096B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7378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27ED2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34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233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31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720DD8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60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14716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3F0B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5BF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3174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60.80</w:t>
            </w:r>
          </w:p>
        </w:tc>
        <w:tc>
          <w:tcPr>
            <w:tcW w:w="990" w:type="dxa"/>
            <w:vAlign w:val="center"/>
          </w:tcPr>
          <w:p w14:paraId="7A453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BD10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0915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88DE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8F8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07" w:type="dxa"/>
            <w:vAlign w:val="center"/>
          </w:tcPr>
          <w:p w14:paraId="16EE38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898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9B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9D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tcW w:w="713" w:type="dxa"/>
            <w:vAlign w:val="center"/>
          </w:tcPr>
          <w:p w14:paraId="46ADC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5A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</w:tr>
      <w:tr w:rsidR="00C72186" w14:paraId="105B4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5B9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BB8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F23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3EC6B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FDC8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945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DCA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EF44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54190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73C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910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435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30120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DB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0CDD0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2F2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70C4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AEED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9AB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BA4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311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31A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5AA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ED1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AB06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E33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372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67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C9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C72186" w14:paraId="30EF03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B7B6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6953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AF0A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2AC9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7B16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EDF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E05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C3D2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82D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65DC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8BA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885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217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F8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C72186" w14:paraId="509B91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16D5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C78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A7D9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42FB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B800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03B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499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3288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FB1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5F71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28E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8EB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124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A4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2275</w:t>
            </w:r>
          </w:p>
        </w:tc>
      </w:tr>
      <w:tr w:rsidR="00C72186" w14:paraId="1803D3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216D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7447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D600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63DE4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124F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7F1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E0F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52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41539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DE4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FE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997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7AA838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D0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4DDC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DDE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EAE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A17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9FD5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B44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BDD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777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2D3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5CB1F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21A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02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A9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156EC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141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19148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FE3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2FB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C14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54.46</w:t>
            </w:r>
          </w:p>
        </w:tc>
        <w:tc>
          <w:tcPr>
            <w:tcW w:w="990" w:type="dxa"/>
            <w:vAlign w:val="center"/>
          </w:tcPr>
          <w:p w14:paraId="52311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F88A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83D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0B6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221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07" w:type="dxa"/>
            <w:vAlign w:val="center"/>
          </w:tcPr>
          <w:p w14:paraId="268FC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D24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0F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70B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24AFF0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10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C72186" w14:paraId="0FDD0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6C1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735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C53D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9D6E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264C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4BDD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E76C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E51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7B25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BC5A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A23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9B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82F3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0D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DBFE0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66B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ED7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B8F0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 w14:paraId="0CF66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472C6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4803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FB13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C98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07" w:type="dxa"/>
            <w:vAlign w:val="center"/>
          </w:tcPr>
          <w:p w14:paraId="4C710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EA52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AD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03C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13" w:type="dxa"/>
            <w:vAlign w:val="center"/>
          </w:tcPr>
          <w:p w14:paraId="5724D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5E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</w:tr>
      <w:tr w:rsidR="00C72186" w14:paraId="5340AA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8B3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2B8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F0B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7424D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585E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157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E0D0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6C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2630E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5B8D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FD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51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1DFD01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99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25CAE2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7B4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AF4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21F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F36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EDE0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8B6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532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BF60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354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4ED4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09E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5BA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C05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BB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C72186" w14:paraId="65C2A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016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9A8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671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D511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1AE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7A3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47D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8D39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EB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0346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386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136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779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3E4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 w:rsidR="00C72186" w14:paraId="5ED3D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955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F18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E0DE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BC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974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7CF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A9B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2FDF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55E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4A54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5E0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D31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083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6C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2701</w:t>
            </w:r>
          </w:p>
        </w:tc>
      </w:tr>
      <w:tr w:rsidR="00C72186" w14:paraId="7E2CA4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0169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1023,1024,1025[</w:t>
            </w:r>
            <w:r>
              <w:rPr>
                <w:sz w:val="18"/>
                <w:szCs w:val="18"/>
              </w:rPr>
              <w:t>计算机教室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4ABF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A1C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426127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432D2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27C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1FB5E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84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181BF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D83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FD5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05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36778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35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E59D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065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66B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D96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96C2B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5D9F4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746B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E515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3F1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66741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369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4A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D7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292F44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BD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7055C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E07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9F1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FA6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tcW w:w="990" w:type="dxa"/>
            <w:vAlign w:val="center"/>
          </w:tcPr>
          <w:p w14:paraId="76785B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25C18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2D1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52B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6ABB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6BAB4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CCDF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A3E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747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13" w:type="dxa"/>
            <w:vAlign w:val="center"/>
          </w:tcPr>
          <w:p w14:paraId="2C189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B6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</w:tr>
      <w:tr w:rsidR="00C72186" w14:paraId="20613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F5D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C58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C856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6A9C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529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D4BB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12139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97A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FE7D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215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05F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CAF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0BFD9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35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1804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108B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76B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C2E2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 w14:paraId="457786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63C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379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186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8C6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07" w:type="dxa"/>
            <w:vAlign w:val="center"/>
          </w:tcPr>
          <w:p w14:paraId="7B15D1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22A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F5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59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  <w:tc>
          <w:tcPr>
            <w:tcW w:w="713" w:type="dxa"/>
            <w:vAlign w:val="center"/>
          </w:tcPr>
          <w:p w14:paraId="1A02B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3C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</w:tr>
      <w:tr w:rsidR="00C72186" w14:paraId="45337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FCA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D1C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D992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868F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D08C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7C00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3B5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5D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5DC0EA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E70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FA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3E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212410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05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02A8D5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8CC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DF0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AA9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C9C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06D3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75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55B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6859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A5C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8AC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06E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E61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D9F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FAC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C72186" w14:paraId="253221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0D4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656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7E96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ECB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8EE7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E35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76A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D09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DFB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D38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59A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9D0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371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04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:rsidR="00C72186" w14:paraId="010E9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713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997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0527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D2B8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85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99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607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A206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BC4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0A85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A90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D4B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513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4FB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2106</w:t>
            </w:r>
          </w:p>
        </w:tc>
      </w:tr>
      <w:tr w:rsidR="00C72186" w14:paraId="4DB2D2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A9F4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门卫传达室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10C5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7638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6B662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9E85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789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FABB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1E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464.9</w:t>
            </w:r>
          </w:p>
        </w:tc>
        <w:tc>
          <w:tcPr>
            <w:tcW w:w="707" w:type="dxa"/>
            <w:vAlign w:val="center"/>
          </w:tcPr>
          <w:p w14:paraId="56849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6EA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7D2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F5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464.9</w:t>
            </w:r>
          </w:p>
        </w:tc>
        <w:tc>
          <w:tcPr>
            <w:tcW w:w="713" w:type="dxa"/>
            <w:vAlign w:val="center"/>
          </w:tcPr>
          <w:p w14:paraId="7FF2E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65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464.9</w:t>
            </w:r>
          </w:p>
        </w:tc>
      </w:tr>
      <w:tr w:rsidR="00C72186" w14:paraId="046B68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37B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785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216D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57.96</w:t>
            </w:r>
          </w:p>
        </w:tc>
        <w:tc>
          <w:tcPr>
            <w:tcW w:w="990" w:type="dxa"/>
            <w:vAlign w:val="center"/>
          </w:tcPr>
          <w:p w14:paraId="0146C2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29ED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9D4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477F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D9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606.3</w:t>
            </w:r>
          </w:p>
        </w:tc>
        <w:tc>
          <w:tcPr>
            <w:tcW w:w="707" w:type="dxa"/>
            <w:vAlign w:val="center"/>
          </w:tcPr>
          <w:p w14:paraId="2B127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EA82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8183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10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545.6</w:t>
            </w:r>
          </w:p>
        </w:tc>
        <w:tc>
          <w:tcPr>
            <w:tcW w:w="713" w:type="dxa"/>
            <w:vAlign w:val="center"/>
          </w:tcPr>
          <w:p w14:paraId="24F55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2C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545.6</w:t>
            </w:r>
          </w:p>
        </w:tc>
      </w:tr>
      <w:tr w:rsidR="00C72186" w14:paraId="1660B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027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2D8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C0F40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37.65</w:t>
            </w:r>
          </w:p>
        </w:tc>
        <w:tc>
          <w:tcPr>
            <w:tcW w:w="990" w:type="dxa"/>
            <w:vAlign w:val="center"/>
          </w:tcPr>
          <w:p w14:paraId="501875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5582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E09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04E71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2F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tcW w:w="707" w:type="dxa"/>
            <w:vAlign w:val="center"/>
          </w:tcPr>
          <w:p w14:paraId="0524A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A2C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DD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CD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  <w:tc>
          <w:tcPr>
            <w:tcW w:w="713" w:type="dxa"/>
            <w:vAlign w:val="center"/>
          </w:tcPr>
          <w:p w14:paraId="61815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F41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 w:rsidR="00C72186" w14:paraId="7D39B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20A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A8E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EBF3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81CD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A52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4C6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45EE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97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vAlign w:val="center"/>
          </w:tcPr>
          <w:p w14:paraId="078F30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B3A6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5E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B1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tcW w:w="713" w:type="dxa"/>
            <w:vAlign w:val="center"/>
          </w:tcPr>
          <w:p w14:paraId="5FBA14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6B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:rsidR="00C72186" w14:paraId="1AE750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F08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860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07C615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532B8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5EED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3C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EE37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8B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1D373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9A05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FF9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0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  <w:tc>
          <w:tcPr>
            <w:tcW w:w="713" w:type="dxa"/>
            <w:vAlign w:val="center"/>
          </w:tcPr>
          <w:p w14:paraId="41865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5F8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:rsidR="00C72186" w14:paraId="7DE5D0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9D2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0EB5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5E5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vAlign w:val="center"/>
          </w:tcPr>
          <w:p w14:paraId="23914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85AC1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BB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3ECA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ADD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  <w:tc>
          <w:tcPr>
            <w:tcW w:w="707" w:type="dxa"/>
            <w:vAlign w:val="center"/>
          </w:tcPr>
          <w:p w14:paraId="1E6075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FE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15E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189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  <w:tc>
          <w:tcPr>
            <w:tcW w:w="713" w:type="dxa"/>
            <w:vAlign w:val="center"/>
          </w:tcPr>
          <w:p w14:paraId="56581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26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</w:tr>
      <w:tr w:rsidR="00C72186" w14:paraId="2347AF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D06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D56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B9D4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</w:t>
            </w:r>
          </w:p>
        </w:tc>
        <w:tc>
          <w:tcPr>
            <w:tcW w:w="990" w:type="dxa"/>
            <w:vAlign w:val="center"/>
          </w:tcPr>
          <w:p w14:paraId="62091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31CE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B91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1F5E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C4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07" w:type="dxa"/>
            <w:vAlign w:val="center"/>
          </w:tcPr>
          <w:p w14:paraId="31FBD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E2E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43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C7D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13" w:type="dxa"/>
            <w:vAlign w:val="center"/>
          </w:tcPr>
          <w:p w14:paraId="5A65A8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E6A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</w:tr>
      <w:tr w:rsidR="00C72186" w14:paraId="072250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C36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3969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86B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990" w:type="dxa"/>
            <w:vAlign w:val="center"/>
          </w:tcPr>
          <w:p w14:paraId="2F3F6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D9F4A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BF8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76751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ED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514DD5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415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D7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6D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07DC6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972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C72186" w14:paraId="4D820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C50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D50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84AA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3B84E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595A9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05B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2005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BC8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07" w:type="dxa"/>
            <w:vAlign w:val="center"/>
          </w:tcPr>
          <w:p w14:paraId="765A21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88C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7D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99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1D5AD9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0A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</w:tr>
      <w:tr w:rsidR="00C72186" w14:paraId="5096A8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1FD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95B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1DA0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4E6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5EBE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845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188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503E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BAC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71C5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4A9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B1E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D71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7E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</w:tr>
      <w:tr w:rsidR="00C72186" w14:paraId="44C1BC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5E7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EF6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035B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CF5A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C21F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A68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5A8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B1C5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22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389C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ADE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842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91A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8B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311.3</w:t>
            </w:r>
          </w:p>
        </w:tc>
      </w:tr>
      <w:tr w:rsidR="00C72186" w14:paraId="3626C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757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24C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1BBA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8F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542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A3E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A09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E12D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9EE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91F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3BF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A82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068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2A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3424</w:t>
            </w:r>
          </w:p>
        </w:tc>
      </w:tr>
      <w:tr w:rsidR="00C72186" w14:paraId="37F2B5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EAE4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少先大队服务部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5304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0DBE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tcW w:w="990" w:type="dxa"/>
            <w:vAlign w:val="center"/>
          </w:tcPr>
          <w:p w14:paraId="6F3B3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CBC4A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7ACA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7B0E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F4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07" w:type="dxa"/>
            <w:vAlign w:val="center"/>
          </w:tcPr>
          <w:p w14:paraId="5C518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F344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B0AB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ED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713" w:type="dxa"/>
            <w:vAlign w:val="center"/>
          </w:tcPr>
          <w:p w14:paraId="0F1C4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19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C72186" w14:paraId="50C1BD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3DB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A5E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E80A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4A1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CCDE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C7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D69B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576C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0EAB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4C8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FA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BE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14:paraId="34669B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C1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C72186" w14:paraId="673B9D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406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D2D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607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124AA4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4847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61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771CF8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F6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 w14:paraId="25655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64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7A6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60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13" w:type="dxa"/>
            <w:vAlign w:val="center"/>
          </w:tcPr>
          <w:p w14:paraId="54B0E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CC1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72186" w14:paraId="3B8E97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650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8D9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06D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27.66</w:t>
            </w:r>
          </w:p>
        </w:tc>
        <w:tc>
          <w:tcPr>
            <w:tcW w:w="990" w:type="dxa"/>
            <w:vAlign w:val="center"/>
          </w:tcPr>
          <w:p w14:paraId="3E833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AF357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81D3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3AD0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EC3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tcW w:w="707" w:type="dxa"/>
            <w:vAlign w:val="center"/>
          </w:tcPr>
          <w:p w14:paraId="75583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99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CEA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01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tcW w:w="713" w:type="dxa"/>
            <w:vAlign w:val="center"/>
          </w:tcPr>
          <w:p w14:paraId="5FFEC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6B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</w:tr>
      <w:tr w:rsidR="00C72186" w14:paraId="6A7E64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1A2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465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79536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5245A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5AA6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31F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6E15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5B5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07" w:type="dxa"/>
            <w:vAlign w:val="center"/>
          </w:tcPr>
          <w:p w14:paraId="44D87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78D4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2FB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65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13" w:type="dxa"/>
            <w:vAlign w:val="center"/>
          </w:tcPr>
          <w:p w14:paraId="301672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18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:rsidR="00C72186" w14:paraId="6DFAFC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F1A43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4E7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9F5B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965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3A83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CA1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6FB3C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521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07" w:type="dxa"/>
            <w:vAlign w:val="center"/>
          </w:tcPr>
          <w:p w14:paraId="4BDFA4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A4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17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8D4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13" w:type="dxa"/>
            <w:vAlign w:val="center"/>
          </w:tcPr>
          <w:p w14:paraId="75CB52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B1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:rsidR="00C72186" w14:paraId="1521E7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A90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FA4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614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990" w:type="dxa"/>
            <w:vAlign w:val="center"/>
          </w:tcPr>
          <w:p w14:paraId="70FBD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91555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9003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9E341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D8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 w14:paraId="44743E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A19D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F0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FD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13" w:type="dxa"/>
            <w:vAlign w:val="center"/>
          </w:tcPr>
          <w:p w14:paraId="26DF4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8A4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 w:rsidR="00C72186" w14:paraId="06498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4E8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350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C6DE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2018B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FA3C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2F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0A5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86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14:paraId="28F2C2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EBE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FF8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F1E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2656E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8D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C72186" w14:paraId="43305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263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E1E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237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5B0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EF7D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E81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D6C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B0C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C85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4A5A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81EB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02A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4D9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1F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72186" w14:paraId="6EE2D9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0B5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62E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4414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1EF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B693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DD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75E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67D4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895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9719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E1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03E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81F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621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:rsidR="00C72186" w14:paraId="50563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56A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8396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29C6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A9C9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B9B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22A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158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49AB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C3D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D7AB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85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475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C19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73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</w:t>
            </w:r>
          </w:p>
        </w:tc>
      </w:tr>
      <w:tr w:rsidR="00C72186" w14:paraId="24EEA9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3591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2BA3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221D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tcW w:w="990" w:type="dxa"/>
            <w:vAlign w:val="center"/>
          </w:tcPr>
          <w:p w14:paraId="48DFD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ED35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237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709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44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302E4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30AD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B2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8B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5DA35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7C2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C72186" w14:paraId="2E3BAA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5F4F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2B3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7EF2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292FEE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D990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9AA8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41D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5EA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14:paraId="3507F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AB6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AC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BA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tcW w:w="713" w:type="dxa"/>
            <w:vAlign w:val="center"/>
          </w:tcPr>
          <w:p w14:paraId="12714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F21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:rsidR="00C72186" w14:paraId="4A7C9C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252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288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F93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FA8D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B05E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31F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846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F1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140BEC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71B0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7CC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09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vAlign w:val="center"/>
          </w:tcPr>
          <w:p w14:paraId="56C6F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A70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C72186" w14:paraId="72829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B4E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F27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43F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C717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76C69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22F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4F96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5C0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2E250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53D4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2C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50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368062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09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183041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0E6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F50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0F42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90" w:type="dxa"/>
            <w:vAlign w:val="center"/>
          </w:tcPr>
          <w:p w14:paraId="1B6F4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04ED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1A0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755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FED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07" w:type="dxa"/>
            <w:vAlign w:val="center"/>
          </w:tcPr>
          <w:p w14:paraId="264B1B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80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8B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B61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13" w:type="dxa"/>
            <w:vAlign w:val="center"/>
          </w:tcPr>
          <w:p w14:paraId="521FD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38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C72186" w14:paraId="71488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5F6E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699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1BB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773F4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2D10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C33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97D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2E59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 w14:paraId="7F271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FA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FC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9E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13" w:type="dxa"/>
            <w:vAlign w:val="center"/>
          </w:tcPr>
          <w:p w14:paraId="5F1FB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61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C72186" w14:paraId="6E9C71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358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923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0F0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A66DC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208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6B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05BF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902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30DEF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76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12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37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1C0C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BD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C72186" w14:paraId="5EEC4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D81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06B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39B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05472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4D3FB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5AC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794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39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14:paraId="704D6B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2828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4B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341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7347F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B0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C72186" w14:paraId="4CD41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D3C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136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2D35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14:paraId="7FD8D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CA44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267E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0DA6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B2C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07" w:type="dxa"/>
            <w:vAlign w:val="center"/>
          </w:tcPr>
          <w:p w14:paraId="768A75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FF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7B7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F0B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2E9E0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00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C72186" w14:paraId="320FC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218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B05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DCF3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783F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37D5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1F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AC3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76E8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0F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13D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9372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322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3B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217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C72186" w14:paraId="46E7A1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DCE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DB3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0C70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447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A693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FC9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F8F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E123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BC4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FD4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B09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74F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D08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F3E6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72186" w14:paraId="09F793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31C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B91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3C2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969A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A11B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7CB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B64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85EF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F03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5234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D63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DBD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812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DB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1623</w:t>
            </w:r>
          </w:p>
        </w:tc>
      </w:tr>
      <w:tr w:rsidR="00C72186" w14:paraId="2BB007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EAC6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科学仪器室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DF08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4BA2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tcW w:w="990" w:type="dxa"/>
            <w:vAlign w:val="center"/>
          </w:tcPr>
          <w:p w14:paraId="29B3D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2C78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400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E34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DB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07" w:type="dxa"/>
            <w:vAlign w:val="center"/>
          </w:tcPr>
          <w:p w14:paraId="587ED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48D3A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E6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2D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00C55E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D35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C72186" w14:paraId="45CB46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CFF3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83A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5F4AF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 w14:paraId="47087C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BA15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F80B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4E94A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DEF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48893B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CBD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0F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78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1EBEA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321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C72186" w14:paraId="144CE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FC7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69E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A88E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148E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5F141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77C3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98A7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DB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5FED2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15B2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EC5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0E8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19A4A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5B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72186" w14:paraId="1F02F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5B7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89D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DCE2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8E2FD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1E0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06C9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61B6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F0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22D2C7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B3196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84A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79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521E6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CF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5E317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839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C2B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6E07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CDB6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C80F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C3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FB0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DEA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307B6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A48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6E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1D9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17386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45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3D7BD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0F9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90E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3C4C7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D31D1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B40D4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140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9E20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69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14:paraId="5DEF94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B16C3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24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6CC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14:paraId="4A568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AE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C72186" w14:paraId="27AB8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DFE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A0D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4D25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990" w:type="dxa"/>
            <w:vAlign w:val="center"/>
          </w:tcPr>
          <w:p w14:paraId="149EDA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D30E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9D02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D806C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D22C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04116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2BB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A9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85E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13" w:type="dxa"/>
            <w:vAlign w:val="center"/>
          </w:tcPr>
          <w:p w14:paraId="34477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4D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C72186" w14:paraId="24E871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224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FDF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11F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0723D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5009B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5E2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F90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8D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38A367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BEF1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383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45A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35C07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96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C72186" w14:paraId="167F7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398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AA3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7F1A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26.42</w:t>
            </w:r>
          </w:p>
        </w:tc>
        <w:tc>
          <w:tcPr>
            <w:tcW w:w="990" w:type="dxa"/>
            <w:vAlign w:val="center"/>
          </w:tcPr>
          <w:p w14:paraId="6E2C1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D25E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83CA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F6B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4BDA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  <w:tc>
          <w:tcPr>
            <w:tcW w:w="707" w:type="dxa"/>
            <w:vAlign w:val="center"/>
          </w:tcPr>
          <w:p w14:paraId="34050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8340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60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75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  <w:tc>
          <w:tcPr>
            <w:tcW w:w="713" w:type="dxa"/>
            <w:vAlign w:val="center"/>
          </w:tcPr>
          <w:p w14:paraId="2C6F9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5F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</w:tr>
      <w:tr w:rsidR="00C72186" w14:paraId="231014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CAA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008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D6EF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5A5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36F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9F5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AC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AE58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D6D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02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7D6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B41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AAA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C9A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235.4</w:t>
            </w:r>
          </w:p>
        </w:tc>
      </w:tr>
      <w:tr w:rsidR="00C72186" w14:paraId="64162F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ADE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37D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F4B1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47C3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286B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0E4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BCA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A12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8B1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1A41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5FA7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B4A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163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FFC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C72186" w14:paraId="30D89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BEB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A0C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9BB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CFD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1536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368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934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1B87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EAE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70E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16A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C6C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19C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BF9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</w:t>
            </w:r>
          </w:p>
        </w:tc>
      </w:tr>
      <w:tr w:rsidR="00C72186" w14:paraId="1FA610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C708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网络中心</w:t>
            </w:r>
            <w:r>
              <w:rPr>
                <w:sz w:val="18"/>
                <w:szCs w:val="18"/>
              </w:rPr>
              <w:t>];1035[</w:t>
            </w:r>
            <w:r>
              <w:rPr>
                <w:sz w:val="18"/>
                <w:szCs w:val="18"/>
              </w:rPr>
              <w:t>维修间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8C1B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0A12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D640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1B03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F7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04F6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27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01AE5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C6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690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C67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6260F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64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72186" w14:paraId="1FDFB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24B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642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E568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6E05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905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9E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E3162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8E9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4263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AB3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13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D35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2B1CB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AF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72186" w14:paraId="4A9FB2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FE0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EBF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8C27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59DA7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D8B0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7F16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89170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2B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6EA1D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5A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13F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37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440E7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7E6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2C540D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B15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01D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8D5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E0AE0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26450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B3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4E31C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CF9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52DCA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202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29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28D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3CEFF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C0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1AE0BB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B2A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4F8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EFE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78C1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75F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AF5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39FB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283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70071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43FD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8D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A5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22A5F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0FA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3942B4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C3D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042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D92A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3EC7C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08907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23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D9BC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54EC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707" w:type="dxa"/>
            <w:vAlign w:val="center"/>
          </w:tcPr>
          <w:p w14:paraId="4DF894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5CCA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28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07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713" w:type="dxa"/>
            <w:vAlign w:val="center"/>
          </w:tcPr>
          <w:p w14:paraId="1F9BD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A79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72186" w14:paraId="40AEC3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71C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997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95D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C145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4A942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B0F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2364B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08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723E2B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643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80E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38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160B0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2E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C72186" w14:paraId="12BE4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05B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D2C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D04D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F2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9F3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90E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F1B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528C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7B0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9FB8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B9F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34F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6B8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CA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72186" w14:paraId="28E6C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B84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57A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F0DF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B310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8CA0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B54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D93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C99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E6F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D20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A42A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D56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A3E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92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C72186" w14:paraId="4EE839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1A4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90F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9B6F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1B2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B2A2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2A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DEE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7B2B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2F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F17E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C26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409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B1A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903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</w:t>
            </w:r>
          </w:p>
        </w:tc>
      </w:tr>
      <w:tr w:rsidR="00C72186" w14:paraId="60661C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E3F1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1037[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BFB9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2A62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F089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76F93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711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A14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35B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152DA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D96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B86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C63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17B140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D4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72186" w14:paraId="354F70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F2F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BA4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97E8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6C0E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0C035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C321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DDC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EA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27D35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1FF3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16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0F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1A2C3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ADF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164C5C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35AA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A0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409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1661F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7B25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4F3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273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E4E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4984A3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8CD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DB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779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479AD9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FB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703F95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3BB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3FA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3CD8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33578C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0A456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91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76C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23D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4E5FB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7325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716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7D7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6AB4B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95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4AC9BF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C2D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BD4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71F9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2977C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429D4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B890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A94E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051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66B54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200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8F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B2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335EF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80F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29DF9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023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C5D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473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49616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EF4E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AEAA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E0E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173F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4AE1A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CE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88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E9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13156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7B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4881A2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E1D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D3B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E6D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6ACCE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E84E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77B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E2C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C6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4295FD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9BD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8F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70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13" w:type="dxa"/>
            <w:vAlign w:val="center"/>
          </w:tcPr>
          <w:p w14:paraId="40ADE9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D57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 w:rsidR="00C72186" w14:paraId="30F11A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2CF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AB2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DC23E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FE24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64A2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CC6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A6FE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64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3AE0F9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DE39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250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5C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13" w:type="dxa"/>
            <w:vAlign w:val="center"/>
          </w:tcPr>
          <w:p w14:paraId="0F44F0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B6B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C72186" w14:paraId="10D71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4C5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D38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496D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084B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022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006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444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0DD7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4C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601B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7C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A64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3016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EA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72186" w14:paraId="588388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0EC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5A1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DF1C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5C1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041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B69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F44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EDC4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596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598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2A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A47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294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D1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C72186" w14:paraId="3F6883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448A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437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3604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50E6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424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7AD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020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E0DC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7A4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FAA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1F7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004E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DBB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928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</w:t>
            </w:r>
          </w:p>
        </w:tc>
      </w:tr>
      <w:tr w:rsidR="00C72186" w14:paraId="7B3B79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8C5D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F421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C84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90" w:type="dxa"/>
            <w:vAlign w:val="center"/>
          </w:tcPr>
          <w:p w14:paraId="4D6F1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AB99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704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C16F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40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tcW w:w="707" w:type="dxa"/>
            <w:vAlign w:val="center"/>
          </w:tcPr>
          <w:p w14:paraId="71F1C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998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EB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DB3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13" w:type="dxa"/>
            <w:vAlign w:val="center"/>
          </w:tcPr>
          <w:p w14:paraId="22220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6A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</w:tr>
      <w:tr w:rsidR="00C72186" w14:paraId="01D64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F54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D63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8869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E358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64596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7E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2B2C5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565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14:paraId="4E748C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394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98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C60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14:paraId="17A11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C5F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C72186" w14:paraId="387BE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0A5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B9D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97AE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0" w:type="dxa"/>
            <w:vAlign w:val="center"/>
          </w:tcPr>
          <w:p w14:paraId="602060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297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C5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2C0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25B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tcW w:w="707" w:type="dxa"/>
            <w:vAlign w:val="center"/>
          </w:tcPr>
          <w:p w14:paraId="4BB439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DF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724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AFF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tcW w:w="713" w:type="dxa"/>
            <w:vAlign w:val="center"/>
          </w:tcPr>
          <w:p w14:paraId="55C85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EA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C72186" w14:paraId="7AD74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7B4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37B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FC1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90" w:type="dxa"/>
            <w:vAlign w:val="center"/>
          </w:tcPr>
          <w:p w14:paraId="04738F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0429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A32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C0C40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045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07" w:type="dxa"/>
            <w:vAlign w:val="center"/>
          </w:tcPr>
          <w:p w14:paraId="3A99C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E5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DA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B72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13" w:type="dxa"/>
            <w:vAlign w:val="center"/>
          </w:tcPr>
          <w:p w14:paraId="3BEA4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4DB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C72186" w14:paraId="1E97A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745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8CA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DC2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F638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49E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1B1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E7D52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C15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CFAA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7D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D9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4C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9D88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B0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7A80A7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B1A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F72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8D5B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2A865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EC14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D63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78646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F0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07" w:type="dxa"/>
            <w:vAlign w:val="center"/>
          </w:tcPr>
          <w:p w14:paraId="0ED746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A594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CC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DE7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 w14:paraId="41346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92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C72186" w14:paraId="4D954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E09C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955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B908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21FDED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57E5D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CA9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5BA0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A4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 w14:paraId="524E91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ADA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31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F6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14:paraId="5BCDB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8A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C72186" w14:paraId="61864B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157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984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661C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4D27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01B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D11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5DD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CE5D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72B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BD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B59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4446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743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6B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C72186" w14:paraId="12FC1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DB5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1D4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7B61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5E1B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4B79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6B3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24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14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20A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70F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92BA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08C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B2D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A9B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 w:rsidR="00C72186" w14:paraId="54320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5EE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C13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95B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F146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2042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F14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DD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3B08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4A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429C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50F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05D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F3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E83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C72186" w14:paraId="3ADA52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C520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8272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698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90" w:type="dxa"/>
            <w:vAlign w:val="center"/>
          </w:tcPr>
          <w:p w14:paraId="392D3F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7EE17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1486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26900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335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 w14:paraId="39BA2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279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44E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CAF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14:paraId="47A8A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8D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C72186" w14:paraId="2D193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C7C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47D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DBD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tcW w:w="990" w:type="dxa"/>
            <w:vAlign w:val="center"/>
          </w:tcPr>
          <w:p w14:paraId="6A2D1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FFF48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BD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2E07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506D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2D735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EB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7A2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E6A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66547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A4A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C72186" w14:paraId="5B8478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2B8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43A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D0E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145A4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7774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53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DCA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784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624C5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DF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A62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4B8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7466E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FF5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6E505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10DD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A37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C93E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90" w:type="dxa"/>
            <w:vAlign w:val="center"/>
          </w:tcPr>
          <w:p w14:paraId="717FC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05BD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6A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B43A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A43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07" w:type="dxa"/>
            <w:vAlign w:val="center"/>
          </w:tcPr>
          <w:p w14:paraId="2BF41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5735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0A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E8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13" w:type="dxa"/>
            <w:vAlign w:val="center"/>
          </w:tcPr>
          <w:p w14:paraId="6DF83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27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</w:tr>
      <w:tr w:rsidR="00C72186" w14:paraId="1BE9A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9CF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BA34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6F56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A5DA9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6490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DAD2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BA51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E62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07" w:type="dxa"/>
            <w:vAlign w:val="center"/>
          </w:tcPr>
          <w:p w14:paraId="14F29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CDD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8A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9A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383686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F9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72186" w14:paraId="58E6E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0B5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29E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80F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2B7C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9D5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187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67C3A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CAF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33F53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1D16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31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F3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0D10EE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F2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62C85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850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4AD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0E36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tcW w:w="990" w:type="dxa"/>
            <w:vAlign w:val="center"/>
          </w:tcPr>
          <w:p w14:paraId="2FA275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953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96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2F43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E2F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07" w:type="dxa"/>
            <w:vAlign w:val="center"/>
          </w:tcPr>
          <w:p w14:paraId="5ABE8D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D8F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3B4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FD2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7A18F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FED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C72186" w14:paraId="2BD6D1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125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573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B2E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vAlign w:val="center"/>
          </w:tcPr>
          <w:p w14:paraId="36C6A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DBBF0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7F4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81E9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53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431536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E58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1B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375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0B64D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A9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C72186" w14:paraId="7B41A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8F4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255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8FE8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11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043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BAB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473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EB2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BC7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5085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EA8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645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8C2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CAFC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C72186" w14:paraId="665164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7EE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7F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3D76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AF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B115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901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50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6ADF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9CD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C9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D30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3D5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049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F4A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</w:tr>
      <w:tr w:rsidR="00C72186" w14:paraId="4532A1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7DF3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F8786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2FC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FD0E1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B6667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4C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0DF1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3C4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6AC43F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D76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BA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6E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0867D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F2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25452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A48B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4B4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24CD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F95A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108A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05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8A17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DA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6D191B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532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BB9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A4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0754E7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04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4C9944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E17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9D0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6BDD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1829D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95D5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DB5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BC4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DCC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5BC46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94D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7D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71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0AF43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10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3A0415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87A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00B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B0D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5FEBD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8B5C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D059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71204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366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173E7A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F1D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73C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87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6F489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CE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754E9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1FD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400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2CBC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11353C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24C5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26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638A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AB9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58B93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739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992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DA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7A2AE3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1CE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2F409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332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A2A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CAF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BC08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F56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9B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8B123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B1E0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28F26A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EAB5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0A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65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02E3F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B5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558305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33A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722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4EAF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990" w:type="dxa"/>
            <w:vAlign w:val="center"/>
          </w:tcPr>
          <w:p w14:paraId="15C8B5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FDBD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6F0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0E60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68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 w14:paraId="623181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4270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7BB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ECB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13" w:type="dxa"/>
            <w:vAlign w:val="center"/>
          </w:tcPr>
          <w:p w14:paraId="00821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27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C72186" w14:paraId="0A16B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B88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BCA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0C3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1B0B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2AE4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5F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4A25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65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7BE4A1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11DF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55F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29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555166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3B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C72186" w14:paraId="16247F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056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445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C8B1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55F4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9374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943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04E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1E3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AC1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D184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C318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0E7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D5C0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7A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C72186" w14:paraId="18D33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854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2BCC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715C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C55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8F17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AF2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559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922F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A34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A9D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7FF2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0A8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D23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62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C72186" w14:paraId="7A5CE9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F6B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E47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F82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95B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9ECF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E1C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5D4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A124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26F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AE80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F95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77AF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15B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40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</w:t>
            </w:r>
          </w:p>
        </w:tc>
      </w:tr>
      <w:tr w:rsidR="00C72186" w14:paraId="2A2614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75D0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准备室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C7D1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C8D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1E1484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1D8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946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236A4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40C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07" w:type="dxa"/>
            <w:vAlign w:val="center"/>
          </w:tcPr>
          <w:p w14:paraId="102A60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BBD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FAC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FEB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13" w:type="dxa"/>
            <w:vAlign w:val="center"/>
          </w:tcPr>
          <w:p w14:paraId="397AF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7B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C72186" w14:paraId="3D1C50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0152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789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8FFA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990" w:type="dxa"/>
            <w:vAlign w:val="center"/>
          </w:tcPr>
          <w:p w14:paraId="21F90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A09C7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49C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D51A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F72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54078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F117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5F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99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  <w:tc>
          <w:tcPr>
            <w:tcW w:w="713" w:type="dxa"/>
            <w:vAlign w:val="center"/>
          </w:tcPr>
          <w:p w14:paraId="6176A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5D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C72186" w14:paraId="6B688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9AE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932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B5E9C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vAlign w:val="center"/>
          </w:tcPr>
          <w:p w14:paraId="37960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19A4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C94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1F4F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DC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  <w:tc>
          <w:tcPr>
            <w:tcW w:w="707" w:type="dxa"/>
            <w:vAlign w:val="center"/>
          </w:tcPr>
          <w:p w14:paraId="00EB6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5C74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E44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87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  <w:tc>
          <w:tcPr>
            <w:tcW w:w="713" w:type="dxa"/>
            <w:vAlign w:val="center"/>
          </w:tcPr>
          <w:p w14:paraId="28A0AF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70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</w:tr>
      <w:tr w:rsidR="00C72186" w14:paraId="6589DA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E75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780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7E6A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684B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DBAA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EE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A6C3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A2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vAlign w:val="center"/>
          </w:tcPr>
          <w:p w14:paraId="15027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AE71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5E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20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tcW w:w="713" w:type="dxa"/>
            <w:vAlign w:val="center"/>
          </w:tcPr>
          <w:p w14:paraId="39A00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13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:rsidR="00C72186" w14:paraId="7652C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355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66F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C1A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tcW w:w="990" w:type="dxa"/>
            <w:vAlign w:val="center"/>
          </w:tcPr>
          <w:p w14:paraId="58A451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2E679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B91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298A5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2050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  <w:tc>
          <w:tcPr>
            <w:tcW w:w="707" w:type="dxa"/>
            <w:vAlign w:val="center"/>
          </w:tcPr>
          <w:p w14:paraId="23C98F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8E8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5CB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628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  <w:tc>
          <w:tcPr>
            <w:tcW w:w="713" w:type="dxa"/>
            <w:vAlign w:val="center"/>
          </w:tcPr>
          <w:p w14:paraId="6E54D5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FE5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</w:tr>
      <w:tr w:rsidR="00C72186" w14:paraId="02B7CC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F26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154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16A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 w14:paraId="73EE5F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AD66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91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E665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86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42190C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FB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360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FF7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5368B3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41C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C72186" w14:paraId="4DE8D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C1E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DB2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A0A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6D59E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289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FF2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963D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B57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B1F4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2A6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D66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609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4E8A8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DE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3E4BC6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5A2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E14E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9AC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F05C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D4F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0B6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AFB2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78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149EA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EFD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F7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BD4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23510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4C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185D98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DA4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EFB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3371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326E5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D0F6F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D2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2E2F7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FA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4CBD12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AE5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70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E7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58A37F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4A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72186" w14:paraId="00E54B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003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5E4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8ED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71D56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F18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37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8C64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77C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vAlign w:val="center"/>
          </w:tcPr>
          <w:p w14:paraId="451FA5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1081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3B5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41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13" w:type="dxa"/>
            <w:vAlign w:val="center"/>
          </w:tcPr>
          <w:p w14:paraId="528924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FF7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C72186" w14:paraId="311CB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E1E1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58B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C78B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D88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7DA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341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DE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A2C6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7FC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CD78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4EC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6B6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0E4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84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C72186" w14:paraId="227CAE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1E6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201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5C6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F724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596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312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5A1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7E54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3F0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EB92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FC7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77A6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55F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5E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C72186" w14:paraId="39D935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DFE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968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DE66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06DB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0E8E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B3D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EC5C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A312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7DB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19D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527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C47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8B4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3A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2495</w:t>
            </w:r>
          </w:p>
        </w:tc>
      </w:tr>
      <w:tr w:rsidR="00C72186" w14:paraId="6847D5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D6BF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7F31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BAB49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25359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3C20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190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8F1D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21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7058F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55B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34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C06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32E31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C3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45672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704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093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97C8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3CEC5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1D3F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C39A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BE8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74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64FE0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EACA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C84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AEF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645992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37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5704BB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85A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516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012B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81CF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B745C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A068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84DEA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3A3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524A4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FA91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31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D28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587A7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64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718F48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235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18F9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38F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5564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A5EA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058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BF19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4AE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D29F8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404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90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2F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6D0D6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AC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B168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534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C96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E70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585BD9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B150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63E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348BC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632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01BF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5C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2DD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95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69169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66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14241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91A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0FA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E59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F38E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6262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D6270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486A0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B915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7681A7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FC0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11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E9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28626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42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14C707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885DD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86035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13BC7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3D7376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18FF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A28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8E248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146C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06A305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05BE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6B5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03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226CE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748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C72186" w14:paraId="0521C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E00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64B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6192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990" w:type="dxa"/>
            <w:vAlign w:val="center"/>
          </w:tcPr>
          <w:p w14:paraId="0EE527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81EA6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E83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9B29A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39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07" w:type="dxa"/>
            <w:vAlign w:val="center"/>
          </w:tcPr>
          <w:p w14:paraId="576B1A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DBE5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F3C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A8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vAlign w:val="center"/>
          </w:tcPr>
          <w:p w14:paraId="6574B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FC1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C72186" w14:paraId="7D7D1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A17A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803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B277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A870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F8F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C30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DCA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BCC8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7EB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D576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940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A45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81C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002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C72186" w14:paraId="74A16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CDA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97E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F7A2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981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C2B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EFC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75B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2BD4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2FF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9926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696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B4A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160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C131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C72186" w14:paraId="78895B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180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E89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E33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FA3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EDB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982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EDE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83F9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4E4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49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8D5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46F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B899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E06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:rsidR="00C72186" w14:paraId="04B3E2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8A1D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A7B7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345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8E50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6431F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80DB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035CF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6B87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72A66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A1B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A1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3D8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44CA1F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A3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2C032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6CA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4F8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AD9D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1234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235E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31B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3C6BE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5C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13F0B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A02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003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27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0DFF1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D3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421B7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9D6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FED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32F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9CE8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2657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A3DC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536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529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3081A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0E31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E2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52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F3B3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2C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34B9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D14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504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4DD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52585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11634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E7A8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1466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B3A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C3135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EAD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86B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04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308F5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23D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4727A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574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4CC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18A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1D1356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F67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6651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05CB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F55D4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1AD93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D2C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BE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F3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22DF4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5B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31AECD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3B9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55F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FC8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81936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A433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F90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0A34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0FE1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763F8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0FD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7E3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3D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466F9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75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D8658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AE6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5D3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92F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 w14:paraId="701A0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140A5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2B6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324C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25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9246A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1B0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1B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CF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14:paraId="17639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F1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C72186" w14:paraId="57CBB5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ED35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216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9DC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42EA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C6D0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EF65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ADF8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120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7B1BA5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B8BC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9D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FB1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49E323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3C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6CA64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029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622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3EBE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1707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906B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9BE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993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DD8D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5D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BAA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21A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D8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BA1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CE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C72186" w14:paraId="7CB00B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47A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69D6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520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3422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91C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F5E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846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E65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B43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639E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BEF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D05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C2A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12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C72186" w14:paraId="373F3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2A6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0BA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FA10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635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242F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777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3BC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B3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506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E469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04B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CE2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C74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37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</w:t>
            </w:r>
          </w:p>
        </w:tc>
      </w:tr>
      <w:tr w:rsidR="00C72186" w14:paraId="0E3FA6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4406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B75F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D31F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567F5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ED1B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F866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D84EB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3BC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54988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D7A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6F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E02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8610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80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54258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59E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00A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018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F699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1D71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3016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8252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6BE3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9FCFE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C81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0D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BE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446A1F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6C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49F3F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EA9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50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DF5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DC963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1EB00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F8AD9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CC3B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5D0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808C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8B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A7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97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14F728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8E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32A4A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116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067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5E8A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5CECF4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6BE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C51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1111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3ED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FF89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6DC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C43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4BD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06656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F7B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49C9C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FA7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DD9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005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217A3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8BA5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A993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4968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4808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7F7CF9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898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643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AB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2F3A78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CE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75535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9F0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6A4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1ED6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826A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D970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B99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898F7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5DF3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261CA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D8F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CC1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C7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93ED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60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01FE2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E13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8F62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BFE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7D260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78A1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7BDE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C26D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30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5B1332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27B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CB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113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37D75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B03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C72186" w14:paraId="0E9F83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5F0A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7188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E4E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3A53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366D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6D1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29E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779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499B2F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C5E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0925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BC9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0E9BA7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E18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0532F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908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CDE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0C68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08D4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BB6D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AA0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39E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B42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D05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CCD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09A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6D6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E5D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0B7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C72186" w14:paraId="32FC9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7ED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E49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1FA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4172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EA1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F1A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83B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E6FC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F59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C4F8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759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7AD0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2D2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4A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C72186" w14:paraId="21591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107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963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3214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4A64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0C93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63E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2F2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2322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92E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969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4B6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DB7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801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D4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:rsidR="00C72186" w14:paraId="60393F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5505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CD57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A880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0D437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FCB5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5FE01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C84E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D7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0607C1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8BF4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0DC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82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6F7F8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CF9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3328A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EDC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16B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6FE1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A21E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2BC2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4E47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E1D61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433E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6C4A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4AC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1F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B9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22A1BA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41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20DFCD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B00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314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C18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1CF35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EECB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04E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F2BA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F725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4771C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DC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74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EE1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75287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E2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1AEFB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6FE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BE2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877D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4D51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672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70C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9BACC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3A4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7C791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CCC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7E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D45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DEE4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B2B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4F6297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D44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D4C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7AD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5DAD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030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7173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965E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89A5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99BF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E6E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49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2F5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8034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AB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7DBA07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55D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5FB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DCB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D3FE1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6BA56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59EA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319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B5A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6B3BAF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8D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89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B1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2F71D2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76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C72186" w14:paraId="6EACE2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B70F5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3FB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580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368C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5BC64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7610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75D6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4EB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5BBA20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764C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436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1B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385A0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6FE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44095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DA7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2A1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56D3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A6F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D50D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459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56E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0989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41A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97A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E8D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D98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0A6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67A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C72186" w14:paraId="5E4E5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B6A4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908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026B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EC53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5502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DD2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378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5531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88C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DBBC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0C8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8363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9D3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91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C72186" w14:paraId="4920A7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14B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321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34FF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301E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0550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82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9A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72B4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EF2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0F3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58B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6E9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AE2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3C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</w:t>
            </w:r>
          </w:p>
        </w:tc>
      </w:tr>
      <w:tr w:rsidR="00C72186" w14:paraId="50328B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D99B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2320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AB8A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tcW w:w="990" w:type="dxa"/>
            <w:vAlign w:val="center"/>
          </w:tcPr>
          <w:p w14:paraId="38F82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3F9D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3605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2225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F6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07" w:type="dxa"/>
            <w:vAlign w:val="center"/>
          </w:tcPr>
          <w:p w14:paraId="26CC9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D651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7E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15F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13" w:type="dxa"/>
            <w:vAlign w:val="center"/>
          </w:tcPr>
          <w:p w14:paraId="34ACA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5DB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C72186" w14:paraId="675152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D68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C75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F733B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51.07</w:t>
            </w:r>
          </w:p>
        </w:tc>
        <w:tc>
          <w:tcPr>
            <w:tcW w:w="990" w:type="dxa"/>
            <w:vAlign w:val="center"/>
          </w:tcPr>
          <w:p w14:paraId="32CB3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A5F85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A14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E04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8C06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707" w:type="dxa"/>
            <w:vAlign w:val="center"/>
          </w:tcPr>
          <w:p w14:paraId="78D8E9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26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A72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D48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713" w:type="dxa"/>
            <w:vAlign w:val="center"/>
          </w:tcPr>
          <w:p w14:paraId="2BBA40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3F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</w:tr>
      <w:tr w:rsidR="00C72186" w14:paraId="0AB403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7C0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9A7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DDB53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tcW w:w="990" w:type="dxa"/>
            <w:vAlign w:val="center"/>
          </w:tcPr>
          <w:p w14:paraId="6216C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F064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1F1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2C33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7BD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707" w:type="dxa"/>
            <w:vAlign w:val="center"/>
          </w:tcPr>
          <w:p w14:paraId="1A46F5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DC5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02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794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713" w:type="dxa"/>
            <w:vAlign w:val="center"/>
          </w:tcPr>
          <w:p w14:paraId="647FB4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20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C72186" w14:paraId="7A721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3E2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877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9AF5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CAE9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7D22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C2B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CD6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6AF0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7D0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500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E53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F8F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D9D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DB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</w:tr>
      <w:tr w:rsidR="00C72186" w14:paraId="3C79A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B4F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434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950F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857C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5E6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071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F28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6E59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A38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F15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B9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21C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0B9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BC2F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1990</w:t>
            </w:r>
          </w:p>
        </w:tc>
      </w:tr>
      <w:tr w:rsidR="00C72186" w14:paraId="729DAB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2798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15FF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F1C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14:paraId="6CFA6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DDF4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9ED72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5515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CE6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34CD1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337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2A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DF9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38F11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81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C72186" w14:paraId="5B903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60C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BA1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F9E2E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260D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8F66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2D3D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FA9E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F98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74C7BA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49EF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BB3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39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601FF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52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72186" w14:paraId="381BC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62DC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7B0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D91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5BABB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656F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286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60BB3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E08A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76314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7F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72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8D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7B4BD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FD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5ACAC7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EAF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C10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AAE9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DC88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1DBD3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4446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B4D6C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91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07" w:type="dxa"/>
            <w:vAlign w:val="center"/>
          </w:tcPr>
          <w:p w14:paraId="1C8249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4524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6A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6F1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0E4CB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5F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72186" w14:paraId="1AEDB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82F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A39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30DFF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B1295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308B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F9F0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3280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DD1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38BF40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243C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A7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EB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4A8CFD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95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5CA323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28D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DBD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D09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5AFC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8F7F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77E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E52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313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EC4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E194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D16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2243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BAC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6D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C72186" w14:paraId="7E0DBC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E50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613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39AC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9B11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05B5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3FD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197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CA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370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997E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292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840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023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C2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487D8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222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D4A4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B27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CC71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2FC8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5BF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406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9BDF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F99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4461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526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B5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F76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90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:rsidR="00C72186" w14:paraId="0289E3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E3D8D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0211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564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14:paraId="2A8F5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79FA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2BA4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02BD1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26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EF29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D5C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420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6C6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60ADFC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F6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C72186" w14:paraId="60FE4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55A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D66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517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8408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C53E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CF31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6099F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A7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2FE3F8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CEF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9C9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F5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1B1C5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88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72186" w14:paraId="2E2DD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9715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EA4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4AB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FA2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950B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73E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9BB3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52F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79FBF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C20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71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C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1AC6F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E72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C72186" w14:paraId="19B8D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F8E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2EE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32A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4F6A2C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7456A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0AC2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0E564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44D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07" w:type="dxa"/>
            <w:vAlign w:val="center"/>
          </w:tcPr>
          <w:p w14:paraId="3A2B0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7FBF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1E3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BA1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4420F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93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C72186" w14:paraId="1F63F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647B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B0F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EC5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60284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37A7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B450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532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10E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52111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592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F45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F3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404E3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52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62D67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45D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BBC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67B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DC4B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558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6EF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610E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4274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3A79B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385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929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DC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3F0192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ED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C72186" w14:paraId="4D438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A76D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EA9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D76E9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5DB4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ABD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5D8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9E5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141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07" w:type="dxa"/>
            <w:vAlign w:val="center"/>
          </w:tcPr>
          <w:p w14:paraId="2C5EFA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B60C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10C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A30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7F5A6C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3A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72186" w14:paraId="56A900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D63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E6B4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967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E65E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6FE1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106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5EFCD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B56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14:paraId="771EA2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851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7B1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A2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32F26F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DD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C72186" w14:paraId="5C968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504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727B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FC06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0A6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9AE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B96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FD8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025F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99C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D8F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84D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5762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6B6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9873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C72186" w14:paraId="32E98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839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0C2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F2F0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0779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C0C8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E56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DC9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A1D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9A5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4C7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68FA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A5F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0E8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88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C72186" w14:paraId="284A16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1B2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FF8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1C0E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6FB3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3FD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C01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F2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C896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46C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25F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99D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EEB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579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4CB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1241</w:t>
            </w:r>
          </w:p>
        </w:tc>
      </w:tr>
      <w:tr w:rsidR="00C72186" w14:paraId="5AD9EC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4B9F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266F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7EC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990" w:type="dxa"/>
            <w:vAlign w:val="center"/>
          </w:tcPr>
          <w:p w14:paraId="05F832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DB98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D9C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DDB6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C7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tcW w:w="707" w:type="dxa"/>
            <w:vAlign w:val="center"/>
          </w:tcPr>
          <w:p w14:paraId="48B80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076D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9D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49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tcW w:w="713" w:type="dxa"/>
            <w:vAlign w:val="center"/>
          </w:tcPr>
          <w:p w14:paraId="36F30C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17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:rsidR="00C72186" w14:paraId="72E708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3FD6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CB2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DA1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0558F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1407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34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D6BD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B3DE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14:paraId="0160B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147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88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93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13" w:type="dxa"/>
            <w:vAlign w:val="center"/>
          </w:tcPr>
          <w:p w14:paraId="6579C6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D2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C72186" w14:paraId="0CCBAE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BA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E9A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F705E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54F26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1B5C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C04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F838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C8F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03EA0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40B3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52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71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13" w:type="dxa"/>
            <w:vAlign w:val="center"/>
          </w:tcPr>
          <w:p w14:paraId="1718B3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07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:rsidR="00C72186" w14:paraId="314D5F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9976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292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2D0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6C197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8F515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D2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DE86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75C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48C0E3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F71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21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F25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11516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C53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2CFD3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07F4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F90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C27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70FF9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97D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907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16F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786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0A1F4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4BA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D9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09A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01018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901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19B77A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C0F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637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9A1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116502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B1CF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DF6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B024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7BB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7BF84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3D4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B8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FE7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3252B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AC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04B2FF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AED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6B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F91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77CD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B7B9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1DF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DEA9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06EE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320B7F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301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0D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663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49D8C7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25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62AFE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3D0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22A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6C71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E41C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DAF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B9D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946F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10B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56131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AF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0C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F9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9217A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93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5C4BE7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9EA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1DD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F07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27C187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6707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7D2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294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9D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44CA46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F1F4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E4A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0C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06DFD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44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C72186" w14:paraId="08FC54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3EDE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B96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95E9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4BCD1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5FA9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ED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929D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E2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07" w:type="dxa"/>
            <w:vAlign w:val="center"/>
          </w:tcPr>
          <w:p w14:paraId="6F3BB9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AC5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4C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AB4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2CCFC5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656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C72186" w14:paraId="72F20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3B4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BD8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563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9CC2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DBCD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C60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E0F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25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C0A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364D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81E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1E5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C64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D5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C72186" w14:paraId="17B4A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FCC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FD6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D579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9734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C8DB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DE7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F62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A63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631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8EFB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76F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DAA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0E3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3E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</w:t>
            </w:r>
          </w:p>
        </w:tc>
      </w:tr>
      <w:tr w:rsidR="00C72186" w14:paraId="2E3DDC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F6CE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1056,1062[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5266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E2E72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66F9DA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A4D06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109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51D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939A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43925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CD6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24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69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1FB60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206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C72186" w14:paraId="3B9350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16B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570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771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21A91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FFA94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26B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EFEB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196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239612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56B8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88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F81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26A61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4D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24D12B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A2F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42E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1F3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6DA9B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B942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455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67FB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161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B2263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556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17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A1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07BFF3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B8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6B2EA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99A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5DE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50868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0E9BBC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79581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58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3AE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8946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08701D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34C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D3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DE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14E2B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FCB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5834B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597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7C3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7C4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06854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89E9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BE9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474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30F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2B8E93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AF8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DB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11E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0EA46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521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3BC07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E1D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06E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AFD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FE25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E73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593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CE7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D803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360F75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4E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2DB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555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0A2002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26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092F0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2EB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350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6A49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73CF0F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9A4D2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3D6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4DC33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26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17AEB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1E30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87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99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2664B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E8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6292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9507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E50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9C09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3181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3B24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C34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ACC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6A27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3EC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4A97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F81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3F48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E4C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A0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C72186" w14:paraId="56E81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E95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DB9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B358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4CF9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1309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9F7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963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EC5D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681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2FD5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A74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976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495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A3A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1080</w:t>
            </w:r>
          </w:p>
        </w:tc>
      </w:tr>
      <w:tr w:rsidR="00C72186" w14:paraId="76C115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0158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A70F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13DB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90" w:type="dxa"/>
            <w:vAlign w:val="center"/>
          </w:tcPr>
          <w:p w14:paraId="06E4BB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FE94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38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4B4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D390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07" w:type="dxa"/>
            <w:vAlign w:val="center"/>
          </w:tcPr>
          <w:p w14:paraId="0F15EF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1F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88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BC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13" w:type="dxa"/>
            <w:vAlign w:val="center"/>
          </w:tcPr>
          <w:p w14:paraId="1DBBA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C68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:rsidR="00C72186" w14:paraId="4B2AB5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9F0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B4E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A64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 w14:paraId="1E09D1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C09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801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6BF3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71A6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0F0D2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EB0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C5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F58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3C37D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2B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C72186" w14:paraId="421AD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D24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3A4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3178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0FE33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9C47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99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E94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75A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3ADD20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386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CC5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06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74E43B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9C8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0CD57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4AA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CAA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D4E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5829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537E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356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F179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A16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16DF3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75C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F9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90D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1C2A71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4F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5BDB4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C74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D81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7B97D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621808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1A6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EF0F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22E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D8F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2B800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41B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19E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A8A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6A5DA3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2D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2A0E4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FEF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BE3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BBC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A5A6D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283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F0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7136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3F6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6F9F7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5AB3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20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15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4720E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EE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2B863C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E2E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D02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AC56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36D0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BE47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C7F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D7F2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8C0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51BD3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8205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6F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2BF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67F9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EE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53C19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8E5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A4C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C731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05EFB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93B2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09F1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7F3D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02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42B0BB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2082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4603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00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6A270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C3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3856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FDC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8BD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99B2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5DFD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E50A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36C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838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4644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4C9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9893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288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DD4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F4C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82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:rsidR="00C72186" w14:paraId="46228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FE4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9A8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93EA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9778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0618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F08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24D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7CD1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E22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F0CE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FC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4757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6B2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644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1142</w:t>
            </w:r>
          </w:p>
        </w:tc>
      </w:tr>
      <w:tr w:rsidR="00C72186" w14:paraId="7DAB19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1916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1058,1063,1065[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8343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B76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18C86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B9EC1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AD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2170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D5C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4BCCF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C4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54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85A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710F2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33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C72186" w14:paraId="7C9ECF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DA3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0D3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BBF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2AA89A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14A5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34C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89E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C5B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3B0C80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BC0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EE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B1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556A1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9E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41113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787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E8D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4520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6BEB0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2967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568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E52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0963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3331B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3D6F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4C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44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64B404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D5F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3E716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4F36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A46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8636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281DF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93A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43A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6511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4CE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05444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934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21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D2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3453B6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030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013F2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C47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7E9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040D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97DA2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CCF6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15C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27B9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265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3BEF6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58F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D4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DF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2DB83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18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059B8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351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BCC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D2B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30B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5DE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AB7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C5B03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AAE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6AA794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EA81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A6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867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413824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50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19B13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106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EE5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11C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5A1B6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9322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642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D96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C1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0C9C61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58E9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66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8A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79AA8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E10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0BA1CC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58F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DCB6F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6334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01A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659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AE9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1D7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B1EB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4FE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F7BE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341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255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D8A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C0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C72186" w14:paraId="2A4A93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D75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1B3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9D99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BF0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09F1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A23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F51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7934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E20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A53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66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0A0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376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A1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940</w:t>
            </w:r>
          </w:p>
        </w:tc>
      </w:tr>
      <w:tr w:rsidR="00C72186" w14:paraId="25DCFB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19CC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B610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A6A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990" w:type="dxa"/>
            <w:vAlign w:val="center"/>
          </w:tcPr>
          <w:p w14:paraId="75AB57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94A92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EA5B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C35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16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tcW w:w="707" w:type="dxa"/>
            <w:vAlign w:val="center"/>
          </w:tcPr>
          <w:p w14:paraId="1EEC06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C48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F6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587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tcW w:w="713" w:type="dxa"/>
            <w:vAlign w:val="center"/>
          </w:tcPr>
          <w:p w14:paraId="5DEB9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9F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</w:tr>
      <w:tr w:rsidR="00C72186" w14:paraId="2F8C3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8DA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F54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9548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14:paraId="4AE96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6259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AAD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EFE4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242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07" w:type="dxa"/>
            <w:vAlign w:val="center"/>
          </w:tcPr>
          <w:p w14:paraId="3F271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5317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740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F58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7EFCCA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79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C72186" w14:paraId="76251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22A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8A9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BF4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157AC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25A1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A18C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9A46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9471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27E31F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16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8FF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2F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13" w:type="dxa"/>
            <w:vAlign w:val="center"/>
          </w:tcPr>
          <w:p w14:paraId="0197AE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98C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C72186" w14:paraId="11DD90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E32E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29E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532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10342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50A43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CB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AD3A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9F4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E699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06A6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0C0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12D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1927B7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FD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57DFBE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246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A90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36C3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1A9EA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33398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78AD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99BC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ED93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07" w:type="dxa"/>
            <w:vAlign w:val="center"/>
          </w:tcPr>
          <w:p w14:paraId="6A4B7B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DFC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AD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D95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 w14:paraId="52CB44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48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C72186" w14:paraId="62EF7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DDD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36F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45FE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74E1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8F8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C0B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44D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1EE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260A3A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6F75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51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8D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57CE5A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6F5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C72186" w14:paraId="67F477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976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79ED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76B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3EC63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A62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71ED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A789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5DE6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73652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F0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9F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92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674781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FA5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2326EE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4E1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945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3D49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3E222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EB85F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266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E3E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7A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29CC4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368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3A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467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1DFAED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ED7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0A442C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DA4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E9E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C210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046A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792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ECC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A6C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4FF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03C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4E7F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096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3CCB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73B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61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C72186" w14:paraId="3D817F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559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1B3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8D8A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D0A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7737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B7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9F0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0B59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451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6C1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EE5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A75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CE3A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F2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776</w:t>
            </w:r>
          </w:p>
        </w:tc>
      </w:tr>
      <w:tr w:rsidR="00C72186" w14:paraId="7CB4F3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F77CD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7C37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6E6C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tcW w:w="990" w:type="dxa"/>
            <w:vAlign w:val="center"/>
          </w:tcPr>
          <w:p w14:paraId="4F373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1ED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6C0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3BAFF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EE3A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07" w:type="dxa"/>
            <w:vAlign w:val="center"/>
          </w:tcPr>
          <w:p w14:paraId="7936E2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A16B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65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164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13" w:type="dxa"/>
            <w:vAlign w:val="center"/>
          </w:tcPr>
          <w:p w14:paraId="28E975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E38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C72186" w14:paraId="44906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9BA3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9B9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1FA94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14:paraId="650EF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A00C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DA6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B6C0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155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07" w:type="dxa"/>
            <w:vAlign w:val="center"/>
          </w:tcPr>
          <w:p w14:paraId="5CBF69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477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713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499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13" w:type="dxa"/>
            <w:vAlign w:val="center"/>
          </w:tcPr>
          <w:p w14:paraId="06C7E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CE8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:rsidR="00C72186" w14:paraId="104DBF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15D4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4E0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AB3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60626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B67D6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961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60E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AC8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11C17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6DB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34E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A9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5419F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90D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01753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560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271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0DCA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20C9D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8F1D7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DA04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DDA4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FDCB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16831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E2B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E6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6FE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315F5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4A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00AFE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9DE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BFD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9D77E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2B2C3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A053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D28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809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8CB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19641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3D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4C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9D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5E346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D7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7C5DC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C3E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A81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286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ACF0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5367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C2C3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7D88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E965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5FDEF6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22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805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49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431AA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2A6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1BB38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46FF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8CE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BD51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AF93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EB4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DD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839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882C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641C7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AC89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A0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167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52434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95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7B79B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435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122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614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26C164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44043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629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241A1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90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79EEE2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6F91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377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EC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3CBE9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EC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E2B49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868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A30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8C0F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6DD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DF0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CC3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A5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8F41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0F8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D3F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535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2DE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13C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688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C72186" w14:paraId="5B24B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A55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538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3C99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E7C3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3099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662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93F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E34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305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017F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24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C6EE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C87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88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</w:t>
            </w:r>
          </w:p>
        </w:tc>
      </w:tr>
      <w:tr w:rsidR="00C72186" w14:paraId="55D363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50A9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8F09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6A2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5EAE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F426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98FE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66A9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74A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7663E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82B7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86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B4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0642F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86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72186" w14:paraId="0095F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E3F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B37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B28E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2C609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1CE1E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6E6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523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25D0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0BB31E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98EE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2C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B3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1860E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DE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C72186" w14:paraId="2F6D7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DE2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158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10DE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31.77</w:t>
            </w:r>
          </w:p>
        </w:tc>
        <w:tc>
          <w:tcPr>
            <w:tcW w:w="990" w:type="dxa"/>
            <w:vAlign w:val="center"/>
          </w:tcPr>
          <w:p w14:paraId="4F46D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C5292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CC2E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281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92AC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01035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D09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95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A9E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4F090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DBE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C72186" w14:paraId="6641D0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8D6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BEA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0ED9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7ABC0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B0D3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9BE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1A4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36A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448C9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7AD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4C4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B8B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5ECD6D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D0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3434B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145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9370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4003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78029C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72AB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FD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7A6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C56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511C2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0C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A12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A6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7F89E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63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392088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9E93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5E4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46D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FB7B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7C7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C61E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93CC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0BF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151ACD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CC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2E9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AD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428D5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481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1E442D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C5D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B6C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891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18C5B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A165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BDB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3ED7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C0D5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58BB7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A69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90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55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35B9D4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866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6463DB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741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CEE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45E4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2A53A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6DA8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128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754C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F7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4FE7D1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099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310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87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01BEDC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D0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C72186" w14:paraId="46A6B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80B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ECA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411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D19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3D8C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E41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341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FF16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004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81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C53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E2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614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568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C72186" w14:paraId="7E8B7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E59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F47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01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CA38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EB29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259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E4B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2D7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2C4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ADB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CD4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5B21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2CD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27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1450</w:t>
            </w:r>
          </w:p>
        </w:tc>
      </w:tr>
      <w:tr w:rsidR="00C72186" w14:paraId="064917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9B42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6487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6BC57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726E7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3B82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24E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3CAA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E11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59534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34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CD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1AD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13" w:type="dxa"/>
            <w:vAlign w:val="center"/>
          </w:tcPr>
          <w:p w14:paraId="5CD58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564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C72186" w14:paraId="77007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7C5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068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EC3A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tcW w:w="990" w:type="dxa"/>
            <w:vAlign w:val="center"/>
          </w:tcPr>
          <w:p w14:paraId="22758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2D27F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32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34B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93A0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707" w:type="dxa"/>
            <w:vAlign w:val="center"/>
          </w:tcPr>
          <w:p w14:paraId="53309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42D4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014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1D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713" w:type="dxa"/>
            <w:vAlign w:val="center"/>
          </w:tcPr>
          <w:p w14:paraId="39E0BD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888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</w:tr>
      <w:tr w:rsidR="00C72186" w14:paraId="75AE1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4F1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6E8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40FE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tcW w:w="990" w:type="dxa"/>
            <w:vAlign w:val="center"/>
          </w:tcPr>
          <w:p w14:paraId="315894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44F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D3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EE1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74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07" w:type="dxa"/>
            <w:vAlign w:val="center"/>
          </w:tcPr>
          <w:p w14:paraId="4C61D6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7AAC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8BE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FE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25B28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FE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C72186" w14:paraId="683042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59E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058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1324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7874B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FC037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1BD2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6A3A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45C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1F215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1A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799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B3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18778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6C7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74233C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2002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CAA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137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648E03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728A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B7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F9D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2C3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8DA2C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E3B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0C3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E1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7C803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E39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4B7155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CE35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2EC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A767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tcW w:w="990" w:type="dxa"/>
            <w:vAlign w:val="center"/>
          </w:tcPr>
          <w:p w14:paraId="443032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0695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9209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8A9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72E4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75B420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E2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B1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EE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13" w:type="dxa"/>
            <w:vAlign w:val="center"/>
          </w:tcPr>
          <w:p w14:paraId="400016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50C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C72186" w14:paraId="6C244F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461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A0F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65D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66A80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F4B1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3BA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F4C5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7C6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75017F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96D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B1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957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0B886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F9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50664E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A2D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0424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3BE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8C82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37F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7BCB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389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56F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3F6A45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2C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CF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44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18DD8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4A9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4170A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1A6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3F5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44E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AC55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F24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E71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3B6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AD9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2A88B2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431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3A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12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7EC7B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2D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670485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02C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962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4B5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55538D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178D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702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92C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A86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14:paraId="412753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C4FB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F24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B0C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14:paraId="0C92D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758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C72186" w14:paraId="6DC916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9CA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934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22B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990" w:type="dxa"/>
            <w:vAlign w:val="center"/>
          </w:tcPr>
          <w:p w14:paraId="439B2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2BF1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07E7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F452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3AF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 w14:paraId="536D35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9CFF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EE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E8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14:paraId="28B71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C5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C72186" w14:paraId="7EBB2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EBD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63C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88C8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71C1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A50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709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35D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51F4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86C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2A9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48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C58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EFC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87F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C72186" w14:paraId="7E097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B93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354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BB28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6F4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115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66D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29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AC77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884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806C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B1C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43E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95E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E2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</w:t>
            </w:r>
          </w:p>
        </w:tc>
      </w:tr>
      <w:tr w:rsidR="00C72186" w14:paraId="166F4C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2591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教职工宿舍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3AE6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989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03344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6A58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497F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CA76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09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2B5EBF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37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B5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26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2359F9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43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C72186" w14:paraId="692EC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8BB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BD4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66083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5FB31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82E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6D01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EF1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C7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3B05D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400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252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BA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13" w:type="dxa"/>
            <w:vAlign w:val="center"/>
          </w:tcPr>
          <w:p w14:paraId="17A432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63F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:rsidR="00C72186" w14:paraId="3B32E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AD8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9C5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AD7A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vAlign w:val="center"/>
          </w:tcPr>
          <w:p w14:paraId="1D3C1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D17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B29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1561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179D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3B0FFC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5C2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C6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2D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61E7D0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2B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72186" w14:paraId="2B4FA1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E1B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514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D31B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1EE53F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BC21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6F9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F5F0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C5B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5A5D73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C71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701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4C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12B49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175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25DC2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7F3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1E6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FF75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6E535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F0C11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0F7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6DA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AE6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7A555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3B2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DC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1B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 w14:paraId="4E054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7B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72186" w14:paraId="01019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8E3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0F6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CA2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9476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D9D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713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BBC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CFE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14:paraId="08E7C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EF5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AE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BD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18E0F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84A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72186" w14:paraId="4710A3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955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36C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EBCF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87ADE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AC73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E13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52E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B2A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12A469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F8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374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BE8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13E7C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CBD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0D41B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FCE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813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552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1B5C7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64EE6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F4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B84A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BF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1E22D6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C5F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57E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041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568096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456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C72186" w14:paraId="66FA23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F01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BD4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7038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00273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B381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9E61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017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94A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07" w:type="dxa"/>
            <w:vAlign w:val="center"/>
          </w:tcPr>
          <w:p w14:paraId="704E6E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962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03E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9AA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3A64F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00B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C72186" w14:paraId="5F78E8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92C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431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2C8A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240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10E7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8D6C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28A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D9F3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14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1907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EBC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566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992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1D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C72186" w14:paraId="6645E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4EE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40B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3A49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1B16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455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277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253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BC5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C73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CE3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688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8F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E21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E5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 w:rsidR="00C72186" w14:paraId="634C70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D1B3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EE1D1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DDF0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990" w:type="dxa"/>
            <w:vAlign w:val="center"/>
          </w:tcPr>
          <w:p w14:paraId="30F1F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CC18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97F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C953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73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07" w:type="dxa"/>
            <w:vAlign w:val="center"/>
          </w:tcPr>
          <w:p w14:paraId="2BAF2C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4246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E6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76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3E56E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A8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C72186" w14:paraId="58505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71CE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657C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330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45.82</w:t>
            </w:r>
          </w:p>
        </w:tc>
        <w:tc>
          <w:tcPr>
            <w:tcW w:w="990" w:type="dxa"/>
            <w:vAlign w:val="center"/>
          </w:tcPr>
          <w:p w14:paraId="348A1F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1E15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54E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2DBC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F46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442.0</w:t>
            </w:r>
          </w:p>
        </w:tc>
        <w:tc>
          <w:tcPr>
            <w:tcW w:w="707" w:type="dxa"/>
            <w:vAlign w:val="center"/>
          </w:tcPr>
          <w:p w14:paraId="4A58B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CA20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BC6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180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713" w:type="dxa"/>
            <w:vAlign w:val="center"/>
          </w:tcPr>
          <w:p w14:paraId="6BE45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E3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</w:tr>
      <w:tr w:rsidR="00C72186" w14:paraId="1DB6B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77A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837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102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14:paraId="32EAAD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00CA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74D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1272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B7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707" w:type="dxa"/>
            <w:vAlign w:val="center"/>
          </w:tcPr>
          <w:p w14:paraId="2E9DA3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9E9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2AB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B3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14:paraId="1F0B8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AA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C72186" w14:paraId="745BE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6C0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535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9FC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6933E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4D5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F3C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472C1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87D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14:paraId="70B13D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8F97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18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5C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3CB4D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A98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C72186" w14:paraId="7934C2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D037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A1D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EF9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990" w:type="dxa"/>
            <w:vAlign w:val="center"/>
          </w:tcPr>
          <w:p w14:paraId="23318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D26E2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BE0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0DB05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81A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07" w:type="dxa"/>
            <w:vAlign w:val="center"/>
          </w:tcPr>
          <w:p w14:paraId="119B7F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37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C98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85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3E2C7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B3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C72186" w14:paraId="606FE9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BB7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178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904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40AC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61C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502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61F3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9C1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07" w:type="dxa"/>
            <w:vAlign w:val="center"/>
          </w:tcPr>
          <w:p w14:paraId="2A5055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E11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4C3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61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13" w:type="dxa"/>
            <w:vAlign w:val="center"/>
          </w:tcPr>
          <w:p w14:paraId="61D69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F62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C72186" w14:paraId="39EA43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DE8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A7A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A598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14:paraId="38A12E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A7E5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11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0E4AB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6D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07" w:type="dxa"/>
            <w:vAlign w:val="center"/>
          </w:tcPr>
          <w:p w14:paraId="686267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31F3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3B6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923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14:paraId="2F301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6F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:rsidR="00C72186" w14:paraId="21151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451A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EA4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E07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990" w:type="dxa"/>
            <w:vAlign w:val="center"/>
          </w:tcPr>
          <w:p w14:paraId="460EB5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D477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0FB3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765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81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2E6F5D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3DA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8B21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78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13" w:type="dxa"/>
            <w:vAlign w:val="center"/>
          </w:tcPr>
          <w:p w14:paraId="034E8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77E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C72186" w14:paraId="64EC6D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437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FE8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F3F3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A9A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78A3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2B8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697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4075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E9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37E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801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4E1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2F8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43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C72186" w14:paraId="26B4DB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32E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C8C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5100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7B1A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BB7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481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8F9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29EA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AEC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16AD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E5F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851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860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62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C72186" w14:paraId="30228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FA4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95A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C44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736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41E5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E75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A2A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EEA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D9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3F9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A24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B30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3BA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0FD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1415</w:t>
            </w:r>
          </w:p>
        </w:tc>
      </w:tr>
      <w:tr w:rsidR="00C72186" w14:paraId="18052C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FF1F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56EF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345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990" w:type="dxa"/>
            <w:vAlign w:val="center"/>
          </w:tcPr>
          <w:p w14:paraId="5FF0DF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6BB93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49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17C7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0C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07" w:type="dxa"/>
            <w:vAlign w:val="center"/>
          </w:tcPr>
          <w:p w14:paraId="32CC22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6A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C2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C40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14:paraId="7EAAF2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30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:rsidR="00C72186" w14:paraId="065767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15D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AA6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97E5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  <w:tc>
          <w:tcPr>
            <w:tcW w:w="990" w:type="dxa"/>
            <w:vAlign w:val="center"/>
          </w:tcPr>
          <w:p w14:paraId="7D5300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44DD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279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28E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ACF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384.5</w:t>
            </w:r>
          </w:p>
        </w:tc>
        <w:tc>
          <w:tcPr>
            <w:tcW w:w="707" w:type="dxa"/>
            <w:vAlign w:val="center"/>
          </w:tcPr>
          <w:p w14:paraId="3F7EEA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E44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43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08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13" w:type="dxa"/>
            <w:vAlign w:val="center"/>
          </w:tcPr>
          <w:p w14:paraId="1B7DCF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43F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</w:tr>
      <w:tr w:rsidR="00C72186" w14:paraId="02D054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80F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D64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C03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28032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C55E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1C1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328A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0B2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07" w:type="dxa"/>
            <w:vAlign w:val="center"/>
          </w:tcPr>
          <w:p w14:paraId="19042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6FB1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6D5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8CB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324.4</w:t>
            </w:r>
          </w:p>
        </w:tc>
        <w:tc>
          <w:tcPr>
            <w:tcW w:w="713" w:type="dxa"/>
            <w:vAlign w:val="center"/>
          </w:tcPr>
          <w:p w14:paraId="4234D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33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324.4</w:t>
            </w:r>
          </w:p>
        </w:tc>
      </w:tr>
      <w:tr w:rsidR="00C72186" w14:paraId="2B5635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9E1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A77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D93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43.43</w:t>
            </w:r>
          </w:p>
        </w:tc>
        <w:tc>
          <w:tcPr>
            <w:tcW w:w="990" w:type="dxa"/>
            <w:vAlign w:val="center"/>
          </w:tcPr>
          <w:p w14:paraId="15B65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50D1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743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E2FD7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4A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vAlign w:val="center"/>
          </w:tcPr>
          <w:p w14:paraId="720228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496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E8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9E5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13" w:type="dxa"/>
            <w:vAlign w:val="center"/>
          </w:tcPr>
          <w:p w14:paraId="7B6A1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96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C72186" w14:paraId="0665B3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1C0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15B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801A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A88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DEA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016D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05CBA6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C25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07" w:type="dxa"/>
            <w:vAlign w:val="center"/>
          </w:tcPr>
          <w:p w14:paraId="171C99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321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2E3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14E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13" w:type="dxa"/>
            <w:vAlign w:val="center"/>
          </w:tcPr>
          <w:p w14:paraId="6271E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20E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C72186" w14:paraId="4F0C74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049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250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178B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5F5E0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5F9B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04C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2B7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663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430B8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439D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C8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DE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62754B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28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C72186" w14:paraId="2304A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44E1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481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C484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990" w:type="dxa"/>
            <w:vAlign w:val="center"/>
          </w:tcPr>
          <w:p w14:paraId="4B088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894F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AA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3080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AD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78310A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ED3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7A3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C33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6EBB69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FB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C72186" w14:paraId="63496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F50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246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597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7C9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113F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F67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108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8312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923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B362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E1E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8446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3D4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AA5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C72186" w14:paraId="68031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E27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DC6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13A1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1D63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8688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E7B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333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7D15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F8C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E9B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531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1F4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5FB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A9C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C72186" w14:paraId="12582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3C2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EC4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A41F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5AB2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BED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D8E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3D9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6F4E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C51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B4C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C89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CFA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83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821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</w:t>
            </w:r>
          </w:p>
        </w:tc>
      </w:tr>
      <w:tr w:rsidR="00C72186" w14:paraId="624AFA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969B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CD6B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2923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4D5EE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C9829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3B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58743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57B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07" w:type="dxa"/>
            <w:vAlign w:val="center"/>
          </w:tcPr>
          <w:p w14:paraId="6601E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AC8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CC0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A9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13" w:type="dxa"/>
            <w:vAlign w:val="center"/>
          </w:tcPr>
          <w:p w14:paraId="63BB6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7F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C72186" w14:paraId="5F4F9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493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F6F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CA58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34D523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FBC2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4A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C0E7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8EA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07" w:type="dxa"/>
            <w:vAlign w:val="center"/>
          </w:tcPr>
          <w:p w14:paraId="32CDF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BEAE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587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64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08BBDD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C1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72186" w14:paraId="2023C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777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D26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635EF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E326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FDCE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39AF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114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36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6E754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F35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710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32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14:paraId="1B18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7C6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C72186" w14:paraId="11475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0D7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890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7E56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 w14:paraId="7FC92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1EDC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8995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375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FCC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tcW w:w="707" w:type="dxa"/>
            <w:vAlign w:val="center"/>
          </w:tcPr>
          <w:p w14:paraId="5048E0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7E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70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EA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tcW w:w="713" w:type="dxa"/>
            <w:vAlign w:val="center"/>
          </w:tcPr>
          <w:p w14:paraId="3E20BF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B5E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</w:tr>
      <w:tr w:rsidR="00C72186" w14:paraId="5E6E68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E96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046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321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A5CBF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3E8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6A83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14DC4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89B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607744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9E8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740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B3B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69CF6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81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7B1E3D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1CF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6D1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4BBF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14:paraId="560C9F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D625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4D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DEFED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9B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10920C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E8F8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0C9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21A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 w14:paraId="1E1F6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2A2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C72186" w14:paraId="1DD1FC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C46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B0E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2316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7D2A8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4D94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AD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909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389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707" w:type="dxa"/>
            <w:vAlign w:val="center"/>
          </w:tcPr>
          <w:p w14:paraId="33A65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5D3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8C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E4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713" w:type="dxa"/>
            <w:vAlign w:val="center"/>
          </w:tcPr>
          <w:p w14:paraId="696EF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1B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C72186" w14:paraId="618B4A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DF5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7A5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A5BB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1341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BDDE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A7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8CD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ED96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921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81F9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48E4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373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1A2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6115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72186" w14:paraId="276EE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887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E71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2A81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B71D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062A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98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D87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478E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9BF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809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180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807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ACCF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A3C9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C72186" w14:paraId="0F900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174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C0F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7738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C07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CC1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AEA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CE6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E495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82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B0A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D52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551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B13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EC6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856</w:t>
            </w:r>
          </w:p>
        </w:tc>
      </w:tr>
      <w:tr w:rsidR="00C72186" w14:paraId="3FCB41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B0A7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0D3F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483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990" w:type="dxa"/>
            <w:vAlign w:val="center"/>
          </w:tcPr>
          <w:p w14:paraId="2AD8D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B099F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294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44D3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22B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14:paraId="2D156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387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0B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AF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14:paraId="096E93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2E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C72186" w14:paraId="243D0D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BA3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D27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0E76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29052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5B15C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3C7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D877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69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69B48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932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CF7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FB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tcW w:w="713" w:type="dxa"/>
            <w:vAlign w:val="center"/>
          </w:tcPr>
          <w:p w14:paraId="15BF5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A0B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</w:tr>
      <w:tr w:rsidR="00C72186" w14:paraId="05B35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B98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0BB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F880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990" w:type="dxa"/>
            <w:vAlign w:val="center"/>
          </w:tcPr>
          <w:p w14:paraId="5FF510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77A53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54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A080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C9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 w14:paraId="4A675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8F7C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3C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AC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14:paraId="16D9A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FE1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72186" w14:paraId="61CFE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FDA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07A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4326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D27A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6737F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2F2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87A7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2CE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71B4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CB7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11E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B81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14:paraId="376E2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48E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C72186" w14:paraId="4BF06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3DF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0CC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935F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tcW w:w="990" w:type="dxa"/>
            <w:vAlign w:val="center"/>
          </w:tcPr>
          <w:p w14:paraId="71B0AD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209C9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965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D9D8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7E7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07" w:type="dxa"/>
            <w:vAlign w:val="center"/>
          </w:tcPr>
          <w:p w14:paraId="0E1461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FAD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E4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96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4C0E00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994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C72186" w14:paraId="6ABDE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11B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F95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3B7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6AD9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005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67C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2408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62E6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2D291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8782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F1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A67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36CEF4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58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7C7FC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FE7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0FC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5630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B98DB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2217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08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3BAD4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49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2A579A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C25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93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B1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205A9B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7E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72186" w14:paraId="50C4F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01A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CC8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BFA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</w:t>
            </w:r>
          </w:p>
        </w:tc>
        <w:tc>
          <w:tcPr>
            <w:tcW w:w="990" w:type="dxa"/>
            <w:vAlign w:val="center"/>
          </w:tcPr>
          <w:p w14:paraId="24B48E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DC64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E54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66BD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AB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07" w:type="dxa"/>
            <w:vAlign w:val="center"/>
          </w:tcPr>
          <w:p w14:paraId="12B29F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A69F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2F9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FD9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14:paraId="61E36F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2C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72186" w14:paraId="09FF1B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A45D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6DB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DF51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356F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069D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E4A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DB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FCE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A6E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0BD6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75B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8AC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3D2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94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72186" w14:paraId="12EAC7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E18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8FC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9A30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948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9508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451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7C5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63D4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839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B9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6C5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8F5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B0D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CE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C72186" w14:paraId="7E9F17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14B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BFB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C392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E403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63C8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A81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CE0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90B7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615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4AC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C43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B4C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517B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DA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1047</w:t>
            </w:r>
          </w:p>
        </w:tc>
      </w:tr>
      <w:tr w:rsidR="00C72186" w14:paraId="0A6517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59EA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9680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DC1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990" w:type="dxa"/>
            <w:vAlign w:val="center"/>
          </w:tcPr>
          <w:p w14:paraId="69D01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E103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12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E82A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1439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07" w:type="dxa"/>
            <w:vAlign w:val="center"/>
          </w:tcPr>
          <w:p w14:paraId="13E82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69A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C0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FA5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13" w:type="dxa"/>
            <w:vAlign w:val="center"/>
          </w:tcPr>
          <w:p w14:paraId="77DBB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F5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C72186" w14:paraId="18456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140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0BF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50DC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990" w:type="dxa"/>
            <w:vAlign w:val="center"/>
          </w:tcPr>
          <w:p w14:paraId="121DFF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3EE2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640E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9E4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C0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tcW w:w="707" w:type="dxa"/>
            <w:vAlign w:val="center"/>
          </w:tcPr>
          <w:p w14:paraId="3B89E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8A0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B9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10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tcW w:w="713" w:type="dxa"/>
            <w:vAlign w:val="center"/>
          </w:tcPr>
          <w:p w14:paraId="3E5ED1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7CA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C72186" w14:paraId="2F5B3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6A3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B6A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5A13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44A70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5FFD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620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04CF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48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07" w:type="dxa"/>
            <w:vAlign w:val="center"/>
          </w:tcPr>
          <w:p w14:paraId="332C5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79B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46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A29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3A46A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C8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64D9BC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395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7A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DF3D4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1E2560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AFC7A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F8B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B68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FC7F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5FAD0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128C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63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1D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7E54BF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390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6C3F93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29A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CCD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D51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4942BA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0023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BB0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228D4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04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07" w:type="dxa"/>
            <w:vAlign w:val="center"/>
          </w:tcPr>
          <w:p w14:paraId="3EDB4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C12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43F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5E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13" w:type="dxa"/>
            <w:vAlign w:val="center"/>
          </w:tcPr>
          <w:p w14:paraId="1069E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41C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:rsidR="00C72186" w14:paraId="1887D9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38F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8ED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4E3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14:paraId="4D113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948CB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A8C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D43AA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56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07" w:type="dxa"/>
            <w:vAlign w:val="center"/>
          </w:tcPr>
          <w:p w14:paraId="3C7F87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8B7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B0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B7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00AB93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C7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21561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B9A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E00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E4E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990" w:type="dxa"/>
            <w:vAlign w:val="center"/>
          </w:tcPr>
          <w:p w14:paraId="6947F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986C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89C6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79733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8EB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07" w:type="dxa"/>
            <w:vAlign w:val="center"/>
          </w:tcPr>
          <w:p w14:paraId="73CFC4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744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515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8A1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13" w:type="dxa"/>
            <w:vAlign w:val="center"/>
          </w:tcPr>
          <w:p w14:paraId="1B3AD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2E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C72186" w14:paraId="03B22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943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467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028C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CF0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FD2B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324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000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E0EE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174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6FFB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84F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CBE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6D6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17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C72186" w14:paraId="2F5417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53CB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78E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DBEF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7D0A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0126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995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2AD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56B1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2E7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615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FDD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C20D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1E3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C91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C72186" w14:paraId="7DE09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3DE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8EE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AFEDE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62E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6B1E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DEA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80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04FF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C30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85A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70E7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E29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A25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F6A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</w:t>
            </w:r>
          </w:p>
        </w:tc>
      </w:tr>
      <w:tr w:rsidR="00C72186" w14:paraId="6656C7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DB2D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864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E0F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990" w:type="dxa"/>
            <w:vAlign w:val="center"/>
          </w:tcPr>
          <w:p w14:paraId="560708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6DDF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99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8AAF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6B7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07" w:type="dxa"/>
            <w:vAlign w:val="center"/>
          </w:tcPr>
          <w:p w14:paraId="5EED77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BA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D8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2A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13" w:type="dxa"/>
            <w:vAlign w:val="center"/>
          </w:tcPr>
          <w:p w14:paraId="341819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55D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C72186" w14:paraId="452757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B7C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1DD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D4A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990" w:type="dxa"/>
            <w:vAlign w:val="center"/>
          </w:tcPr>
          <w:p w14:paraId="1861F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1D57E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43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C5E1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67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tcW w:w="707" w:type="dxa"/>
            <w:vAlign w:val="center"/>
          </w:tcPr>
          <w:p w14:paraId="3062F6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948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90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49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tcW w:w="713" w:type="dxa"/>
            <w:vAlign w:val="center"/>
          </w:tcPr>
          <w:p w14:paraId="520C9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095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C72186" w14:paraId="70F54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50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1CD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073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4D17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2D7F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8D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8833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FB0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17BC31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D5B9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0DB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C5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095F08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A32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3BD80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46E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A9E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3B0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1F0E4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17B4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244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537F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50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07" w:type="dxa"/>
            <w:vAlign w:val="center"/>
          </w:tcPr>
          <w:p w14:paraId="66D2D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A31D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D48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2F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13" w:type="dxa"/>
            <w:vAlign w:val="center"/>
          </w:tcPr>
          <w:p w14:paraId="3609A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45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:rsidR="00C72186" w14:paraId="6E7BCA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266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AF8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71F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1FC49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3A5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068D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57C76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E86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14:paraId="797C7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D59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1D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DF5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13A1A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D76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C72186" w14:paraId="0F934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331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4FC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0EA3B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90" w:type="dxa"/>
            <w:vAlign w:val="center"/>
          </w:tcPr>
          <w:p w14:paraId="65064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D0AB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5C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DD1C0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D39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07" w:type="dxa"/>
            <w:vAlign w:val="center"/>
          </w:tcPr>
          <w:p w14:paraId="6965C9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98D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E2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F4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13" w:type="dxa"/>
            <w:vAlign w:val="center"/>
          </w:tcPr>
          <w:p w14:paraId="6C4E7B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F6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C72186" w14:paraId="25ED45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DAC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BB6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16A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7229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5725C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3F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9094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94C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14:paraId="5B2847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462F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37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09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13" w:type="dxa"/>
            <w:vAlign w:val="center"/>
          </w:tcPr>
          <w:p w14:paraId="234D7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3A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:rsidR="00C72186" w14:paraId="10F53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F3B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C8C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0501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0ACE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026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621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D6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DEE5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0A5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A06B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8CE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745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1E2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195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C72186" w14:paraId="61F6D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EA5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89D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1904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BD1A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A8A7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F99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837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62E6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130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3F67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ED4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462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EB7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FB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C72186" w14:paraId="246B2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A51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A9F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5572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2870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6FF7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A40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02A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A22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CF9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AB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D7AA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6C1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4F8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7DD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1095</w:t>
            </w:r>
          </w:p>
        </w:tc>
      </w:tr>
      <w:tr w:rsidR="00C72186" w14:paraId="6D7461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2B19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6B33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B3C8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71212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0E9B8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6177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335AD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EED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14:paraId="67F78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64B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0C8F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56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13" w:type="dxa"/>
            <w:vAlign w:val="center"/>
          </w:tcPr>
          <w:p w14:paraId="455695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D6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C72186" w14:paraId="19448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9AC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5E1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CF2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tcW w:w="990" w:type="dxa"/>
            <w:vAlign w:val="center"/>
          </w:tcPr>
          <w:p w14:paraId="4CE5D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95C3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54E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F0D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48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14:paraId="7A96F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3F85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E643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2D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13" w:type="dxa"/>
            <w:vAlign w:val="center"/>
          </w:tcPr>
          <w:p w14:paraId="26471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07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:rsidR="00C72186" w14:paraId="1F037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F2A9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246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F5E5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14:paraId="02216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77F79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564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9EB7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4C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07" w:type="dxa"/>
            <w:vAlign w:val="center"/>
          </w:tcPr>
          <w:p w14:paraId="7B37C4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735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759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D3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2BD7B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DD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 w:rsidR="00C72186" w14:paraId="7D2390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C85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09E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11DB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39.66</w:t>
            </w:r>
          </w:p>
        </w:tc>
        <w:tc>
          <w:tcPr>
            <w:tcW w:w="990" w:type="dxa"/>
            <w:vAlign w:val="center"/>
          </w:tcPr>
          <w:p w14:paraId="7F30CA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DCDEC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070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19363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E8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 w14:paraId="592CF4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61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A6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7F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2927E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A21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72186" w14:paraId="09197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3D3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E7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A5B0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662AA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262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47E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E3A9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B67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0885D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167B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C97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DE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14:paraId="02556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68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C72186" w14:paraId="37966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829C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697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5806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EF28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CF1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A1A1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8B2EF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A3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07" w:type="dxa"/>
            <w:vAlign w:val="center"/>
          </w:tcPr>
          <w:p w14:paraId="3D68EF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B749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7A40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E30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14:paraId="675F4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3C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C72186" w14:paraId="0A7AED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54E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F76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C8A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59FB1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11D7B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B9E8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CB22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98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07" w:type="dxa"/>
            <w:vAlign w:val="center"/>
          </w:tcPr>
          <w:p w14:paraId="38F5E5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76CC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A6A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093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14:paraId="52635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7C6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:rsidR="00C72186" w14:paraId="2ECBA0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340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F325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CB0F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1A5C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66E6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21D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556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B6C2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4FBF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AC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76C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53F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71DB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436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C72186" w14:paraId="42E38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350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6FB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32D7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9029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45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FE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DD8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A58C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89D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B315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5F7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AAE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57B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C3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C72186" w14:paraId="52977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F355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E35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89FE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B92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CE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D55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CFB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6A88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0B2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8C09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DC6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435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4C4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24A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</w:tr>
      <w:tr w:rsidR="00C72186" w14:paraId="6383DD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75787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9B23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AFCC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3A4593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A452E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25AD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F788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62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07" w:type="dxa"/>
            <w:vAlign w:val="center"/>
          </w:tcPr>
          <w:p w14:paraId="39391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96D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12F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73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14:paraId="2DC967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BAD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C72186" w14:paraId="13DA4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6AC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632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504A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4E5893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71A22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097B5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7083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C1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tcW w:w="707" w:type="dxa"/>
            <w:vAlign w:val="center"/>
          </w:tcPr>
          <w:p w14:paraId="7DC25F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E34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D9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C0B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13" w:type="dxa"/>
            <w:vAlign w:val="center"/>
          </w:tcPr>
          <w:p w14:paraId="4F1AC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57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</w:tr>
      <w:tr w:rsidR="00C72186" w14:paraId="5AEC37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965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739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A74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17.68</w:t>
            </w:r>
          </w:p>
        </w:tc>
        <w:tc>
          <w:tcPr>
            <w:tcW w:w="990" w:type="dxa"/>
            <w:vAlign w:val="center"/>
          </w:tcPr>
          <w:p w14:paraId="04956E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C4C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EBF1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3B1B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8A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05081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2679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A2D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74C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13" w:type="dxa"/>
            <w:vAlign w:val="center"/>
          </w:tcPr>
          <w:p w14:paraId="3EC5E4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02B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C72186" w14:paraId="3E34A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8E8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17A3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DAC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1463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DC2D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7DED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730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2B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25507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560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B7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E99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1FA1DC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B4D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C72186" w14:paraId="57BD7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73D3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51B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C3F0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36.94</w:t>
            </w:r>
          </w:p>
        </w:tc>
        <w:tc>
          <w:tcPr>
            <w:tcW w:w="990" w:type="dxa"/>
            <w:vAlign w:val="center"/>
          </w:tcPr>
          <w:p w14:paraId="54E2B6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87BC6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8D67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EBFA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8B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07" w:type="dxa"/>
            <w:vAlign w:val="center"/>
          </w:tcPr>
          <w:p w14:paraId="19C04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026F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2B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34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178CA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51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C72186" w14:paraId="3B2AF9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6C9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D3E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27B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CFBF2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817A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3B8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397A3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E19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34E90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35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29F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FD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14:paraId="359979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FFE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C72186" w14:paraId="13178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3F1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EA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47EC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5DBBE2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BE258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7A9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A779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5CE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419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9AB9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CE5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4AB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13" w:type="dxa"/>
            <w:vAlign w:val="center"/>
          </w:tcPr>
          <w:p w14:paraId="2EC3D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A4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C72186" w14:paraId="67BC5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FCC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E18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81F5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359974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B11B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C8E1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280AB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F3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24177A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D0E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70E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5B9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15409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AAA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C72186" w14:paraId="10F268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B0A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1A0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E403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5A11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4B87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B5A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6CB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89B0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5AC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D89D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D6B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882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F3F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4C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72186" w14:paraId="54B21F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124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580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0CAD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6FE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0CAD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287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C8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859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3D5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03D1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9CF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C85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BB5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9B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C72186" w14:paraId="75F52F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92D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6EB1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04F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6A3B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7A2D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D1C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89D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ED5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F10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4A2A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E2A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EDC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E31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71B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</w:t>
            </w:r>
          </w:p>
        </w:tc>
      </w:tr>
      <w:tr w:rsidR="00C72186" w14:paraId="1BBE0E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35D2B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1081,1082[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E245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7FB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5A1717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2EEC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94D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652B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393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2BAB9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75B8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97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C3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39028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2A2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72186" w14:paraId="642B26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CF8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F38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97E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tcW w:w="990" w:type="dxa"/>
            <w:vAlign w:val="center"/>
          </w:tcPr>
          <w:p w14:paraId="685857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016E6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37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DCF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CCA5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07" w:type="dxa"/>
            <w:vAlign w:val="center"/>
          </w:tcPr>
          <w:p w14:paraId="3EF26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A7C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84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C0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6E40A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47C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C72186" w14:paraId="66AF0D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7CB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676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8514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0E6F88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D38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879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7CB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C28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695558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221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59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0BB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29EA60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259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6C9C3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A907C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C91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7829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36.26</w:t>
            </w:r>
          </w:p>
        </w:tc>
        <w:tc>
          <w:tcPr>
            <w:tcW w:w="990" w:type="dxa"/>
            <w:vAlign w:val="center"/>
          </w:tcPr>
          <w:p w14:paraId="64E4B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5572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DE6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053DA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38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tcW w:w="707" w:type="dxa"/>
            <w:vAlign w:val="center"/>
          </w:tcPr>
          <w:p w14:paraId="425151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BB7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47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CE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tcW w:w="713" w:type="dxa"/>
            <w:vAlign w:val="center"/>
          </w:tcPr>
          <w:p w14:paraId="75D60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A5A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</w:tr>
      <w:tr w:rsidR="00C72186" w14:paraId="6C6F84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FEB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3BA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B42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C3FFF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30F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D6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691B47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8E09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220A0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0D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E3E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5BE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3AB4F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ED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C72186" w14:paraId="2CCF2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9489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279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5B6DE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14:paraId="0393D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786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9848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51F02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BA07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07" w:type="dxa"/>
            <w:vAlign w:val="center"/>
          </w:tcPr>
          <w:p w14:paraId="08BE7B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F6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4FA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93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69D1B3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D7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72186" w14:paraId="2657A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6B5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643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5423B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90" w:type="dxa"/>
            <w:vAlign w:val="center"/>
          </w:tcPr>
          <w:p w14:paraId="28FDD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D7BD7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037F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84EB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FA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07" w:type="dxa"/>
            <w:vAlign w:val="center"/>
          </w:tcPr>
          <w:p w14:paraId="06F772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89E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3AB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499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14:paraId="7CA24B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FF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C72186" w14:paraId="785A36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49A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86A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C08B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B160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A97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430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EB0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E629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E1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EC4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2D3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0A4E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93F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15E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C72186" w14:paraId="12066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7AD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AD2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0683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FA39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8411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93E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9A1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BDCA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025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2A3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810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2C92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4A8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C4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C72186" w14:paraId="36A9F0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55A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8DC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04B4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DEA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9C7B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0C6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39E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1D42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820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5502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4B2D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D89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395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C9A4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C72186" w14:paraId="3656AB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8719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1101,1103,1104[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E44C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526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335C0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D8F0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563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EBD6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87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129B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65E1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7D7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68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77C9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086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398896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F2D6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A4E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C39B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5C7C78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38A9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CFD3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FAB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FCF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2C990E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CD9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CF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23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7D5F7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D4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4AB88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3AF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4CA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819F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65014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9200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EE2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09F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5683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0B0D7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DBDA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58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10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3A4C5B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2A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625710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946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A9E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8485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606A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80B45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CBF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025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52A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40EC44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54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61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26B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CD131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4D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5503E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846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E80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335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F7B08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DFB1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A05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28F29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372D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4DD1F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3A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901F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23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1A59D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89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414A60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E89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731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E0B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6BE8F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DD1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CA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18E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AFC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043E0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491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39F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940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7C2683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83A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00CA3A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8FC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D18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A4A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1CACC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B5D2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632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43D1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F95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5EE6E9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F90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67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E22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01D9A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1B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E628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02F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274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8F7C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644391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F31CB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5C55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55702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FC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6D938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259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A5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98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554D2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CC1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73C41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5A52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DAF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2DA0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243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C0AC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70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675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A36C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69E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A15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3C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4D4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B62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2D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1DE6C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521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C4C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7FC7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07F0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B05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3AB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59FB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1D61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A10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198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8BF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4D6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92F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E2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C72186" w14:paraId="7A09A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651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753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799A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388A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BF0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166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A65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107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911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A27F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1541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10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9AC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DD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:rsidR="00C72186" w14:paraId="7B64E7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FFE2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9C9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BB8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607BB4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4B65A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A928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E79C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CB9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7A44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769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AC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4B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515BD7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A5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6F76D0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6AD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8B8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52EF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24D47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5A575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8B1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2A6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B9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74171D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CDA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3B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40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21DB72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B97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3A8CFB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BFB7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A74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F36E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747C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8944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0C0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3BD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87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6E223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717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CF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92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13" w:type="dxa"/>
            <w:vAlign w:val="center"/>
          </w:tcPr>
          <w:p w14:paraId="61BD35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494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C72186" w14:paraId="3FDA90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9297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90E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D02B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BF65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3D2D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3B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EF44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19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2D34E9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F03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F4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5D4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16CBB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2B3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7B84FB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360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A11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109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6D04D7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D00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EACD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7D61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4A4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09311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19DA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D5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56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103E4E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7D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191FC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18C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380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8925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A6427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3954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70D4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839A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7C0F3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0053BB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41AB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599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25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715B1D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76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5C559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AFD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A0C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798B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6D94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9865E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2A2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837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A3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07" w:type="dxa"/>
            <w:vAlign w:val="center"/>
          </w:tcPr>
          <w:p w14:paraId="4042B6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53C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51F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6D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4D1BAF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69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C72186" w14:paraId="683EB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83B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196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88ED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9DB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2EC4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3D6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EF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B41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F25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E6F8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E3C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AD3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69C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47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51B5D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8AC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7FF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0E72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3E2A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2F1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043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01E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712F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80E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6902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E22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716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08F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871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:rsidR="00C72186" w14:paraId="644B73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B35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F1A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95ED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C1D4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F76A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E90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63B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9DAC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BE8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EEB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4E2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BAFC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EAE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DE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:rsidR="00C72186" w14:paraId="7CF540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985DC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51E6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F22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14:paraId="651093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7F3B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02A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229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0C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07" w:type="dxa"/>
            <w:vAlign w:val="center"/>
          </w:tcPr>
          <w:p w14:paraId="6288D3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F49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5D3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B0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21121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88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C72186" w14:paraId="711A96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A98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1A7F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D4F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041F75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5EA8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5D7D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9C4B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05D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14:paraId="605293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EA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24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0F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14:paraId="729FB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19C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C72186" w14:paraId="715BC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120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934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B4AD3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7094E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B530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0F01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9C29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C45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426C85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8560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57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0C2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53BCD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7F9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38E3E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EDF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084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9F22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9991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1B54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184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0186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96C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72B50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6918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DE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05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F6890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B6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383A17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8E21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976D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505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603537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4AF3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4B0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9A18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AD51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56295A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8E59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C83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0C4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36B2D0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7F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11A39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950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ACE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9C8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C53F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D2EC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BB6E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298C2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655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60F39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7BE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247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74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D88C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B8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056D0B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6DB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EF7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8D2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0060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04C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C1E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1A8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CEAF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20273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7A21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A3C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35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6C8559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BB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38CE2E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206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037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FAF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28D6B7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05D87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1E80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256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109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0F82F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574D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57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91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6E030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0F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584EB4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F11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B8A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FECB0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4644CF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8CCB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F5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BCC2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6FC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252857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B22E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CC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DA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21BE4B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7E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0D0C9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573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E0D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2549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7975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8F0C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F41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D8E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741E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DB6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CCD6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3D85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E97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708D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32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1D0C5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150A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F580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A0E4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A9D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56F1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BF2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33A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91AA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B6B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69FF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7F88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ABCE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3F3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701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C72186" w14:paraId="240F1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B01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BF9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0B10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9449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C84C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8B9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EFA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104E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655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513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6D2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0ED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657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95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</w:t>
            </w:r>
          </w:p>
        </w:tc>
      </w:tr>
      <w:tr w:rsidR="00C72186" w14:paraId="578590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0715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CDAA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A082C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69BD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29B5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6115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6927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B73FE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14:paraId="1C063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23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F9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52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4B8FCF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57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C72186" w14:paraId="0FF9C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8DD8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65F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838EF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7B3CE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A029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51B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4A03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6A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3AFCD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FE119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00C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0B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06147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65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33B5C3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1EF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9B5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ACFB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D5C47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8247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5D7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0759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70D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1BBE1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5ABC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98D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326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B95F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9D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0DC8B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C76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9A4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B9F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3EB03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FB1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E30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2C8C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0D73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B0A5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999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A2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0B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1A411E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DB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5CFB9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866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B71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197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8E5D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4A28E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2FD3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4DB36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C5DC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09A285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F938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AD0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30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09D3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B56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1FF89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09A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33D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3511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3E05A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0D8B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AD46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7A5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42A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45732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FCE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65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66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058E4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28C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48EA7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4AB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57B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8843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042FC7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0C0D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E65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34636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988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581D72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6F2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89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B87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01BE2F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F4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37A44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97E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833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29D8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70204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15D26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A19E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47A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A0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504F5D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BEE0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1D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32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7B097F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A78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723476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269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D95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2D6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651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5CE2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8C3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1D2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A031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88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F96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829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A05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F79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26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555D6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9B2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C2D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356E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843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910B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4A5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67D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4BD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E05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021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C4B1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970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165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FF1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C72186" w14:paraId="4B60D5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7A3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48A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7706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33BA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855F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1AD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F36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982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EDE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537B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4C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09C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2BB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EE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</w:tr>
      <w:tr w:rsidR="00C72186" w14:paraId="464C3D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F2A2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50A8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629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698EF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DC163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64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022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68DB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07" w:type="dxa"/>
            <w:vAlign w:val="center"/>
          </w:tcPr>
          <w:p w14:paraId="4AC578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B65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07B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EFE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13" w:type="dxa"/>
            <w:vAlign w:val="center"/>
          </w:tcPr>
          <w:p w14:paraId="04E17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D8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C72186" w14:paraId="03EFFC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8E2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BC5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D903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14:paraId="50B562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992D9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9F63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AA7F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5B1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07" w:type="dxa"/>
            <w:vAlign w:val="center"/>
          </w:tcPr>
          <w:p w14:paraId="67783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636D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673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08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13" w:type="dxa"/>
            <w:vAlign w:val="center"/>
          </w:tcPr>
          <w:p w14:paraId="657556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09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C72186" w14:paraId="31C65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5E0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3F7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C8B5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77C59F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7506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D11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EB1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92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293886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8984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9FC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BB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5B0F9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F8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05930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A9F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30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44DD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A10E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5934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D283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154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F6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0E93C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8E3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98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5E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695C81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1D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7725FA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C54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876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CCC0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9F36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AC769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28F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25EF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FA67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74702A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15C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54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12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5C257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634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77F2E9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18C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EEE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910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008D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D7CF6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F51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F24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D78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2F7F6C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00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09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CEF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6CF2D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C6B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7D638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257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57D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E2C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F362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C5F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3A9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D3F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6BC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3112E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C15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DF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7A6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791A7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6F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0972D6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5D7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49D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786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370E90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4BA9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A4D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0305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C1C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0E11D8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F36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F5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F34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547F4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40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FC9E1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BA6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A9F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AE5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16612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92C0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306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431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4EA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60D500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791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02D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F8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6DCED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E4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0DDBB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DD652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EB86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7601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364E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79E1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801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107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0E03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9F6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74EA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4D4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997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9AFD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15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60F9E9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2C8C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E6A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CB0D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CFC7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1CA1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5E3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B00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B1D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8A8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2306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EAF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F0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9C1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26F1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C72186" w14:paraId="734C39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2FCF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FBA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938B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554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D01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12F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494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3262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C37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07DE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3E3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5A8E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A7A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90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:rsidR="00C72186" w14:paraId="524A9D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42BC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452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E69C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B111A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A3C1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D2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7E77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3E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2B28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E8F6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34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CC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DE9FF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97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2FFA85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3F7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776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14224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218B2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2EB5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5C6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C125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35D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2FBC6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948A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BF1B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C1E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013DEB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0C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336C7A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EE1C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8900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079F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32D5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EB04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5614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6B0F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016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63A245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3FFF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CB4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C9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628B4B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B1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79A106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171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975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F624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68D7A3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3B4B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E3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AB86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5AA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07" w:type="dxa"/>
            <w:vAlign w:val="center"/>
          </w:tcPr>
          <w:p w14:paraId="7B6263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8597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E9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E0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13" w:type="dxa"/>
            <w:vAlign w:val="center"/>
          </w:tcPr>
          <w:p w14:paraId="5C6C8B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230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72186" w14:paraId="41AEB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6FA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719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E9C9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41E4F7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7EEC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5C9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6C8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C3B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6E8BE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E3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6A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13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5953C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FDD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351474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B47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D2A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16E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BBE9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D7D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1F7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7EF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7AC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14:paraId="2453E5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64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3E0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E5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14:paraId="5E202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E4B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C72186" w14:paraId="16F6C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E5C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F92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AE6AA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0E234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B5F9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96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FD7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613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7A06D7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691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6F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DA7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30BC4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0E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EDD1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42D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30E3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C48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368576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930D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4A0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3AE7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7DE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66F58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9543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430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5E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6FA97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E8D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1C74F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D6F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589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91B6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01F1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8DC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2F5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A8C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5E74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4BF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4341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1C0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B0B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DBE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2F8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2E361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221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9662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3115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016B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8A4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301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324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A21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22F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C39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79E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0E2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6F7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2D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C72186" w14:paraId="2EEE7A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EDB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B00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A13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C0AD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122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2DE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E09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050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F55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4333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CD2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A40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0F29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3D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</w:t>
            </w:r>
          </w:p>
        </w:tc>
      </w:tr>
      <w:tr w:rsidR="00C72186" w14:paraId="5C8322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EF49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F092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267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4E65A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D7B81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25E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42F3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51C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9688E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41B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52B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6D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0D28FA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519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63F03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60D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0F2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5FC43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69A52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0746F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68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FB11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EA4B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3F4D4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20F5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3A3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94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1FC690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3A4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C72186" w14:paraId="777916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99D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360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83C8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542B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2445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97E7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9436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7C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39EBE9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5B61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C840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C57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7885B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94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C72186" w14:paraId="7B5D5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FEE3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26F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42B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0920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12A7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EA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11A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4B8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4A55A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A8F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957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169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46E96B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0C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6FFF6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602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5BD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A3B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4AC3D4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B98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28A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4F7A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8EDB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3275D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13EA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7C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07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65DBBA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CF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2006F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ABD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FE9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1D67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63282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8A3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1A9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016A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F22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791F5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A0C9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E4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50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48DEC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8DD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4C84D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E33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77A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AD7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51A26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F837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83F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56E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E8E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414D2F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1A9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7A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46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02D2B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DE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1C5EE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FF1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E78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771FE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3B451A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51F3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3B31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BD41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57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43F2DE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872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1DF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E5E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17CBA8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B79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4EC4CF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1B0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A6F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FED1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A88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0C0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C1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398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09E9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4BA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A5B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F7A3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852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83F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A8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C72186" w14:paraId="31494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5B8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97C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088A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B47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407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8B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FEA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AB3D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D8D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CEC7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BE7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AE32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872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A5AF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C72186" w14:paraId="01B07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02F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9DE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0B4D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9865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7923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0A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128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7CED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AAD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AB83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6CA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636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A49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A25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</w:t>
            </w:r>
          </w:p>
        </w:tc>
      </w:tr>
      <w:tr w:rsidR="00C72186" w14:paraId="53BB8C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0CC4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CC43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4D7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90" w:type="dxa"/>
            <w:vAlign w:val="center"/>
          </w:tcPr>
          <w:p w14:paraId="679EC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0B22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032D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F48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F1BC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07" w:type="dxa"/>
            <w:vAlign w:val="center"/>
          </w:tcPr>
          <w:p w14:paraId="64D4E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0E9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B61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EA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5CD2AA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8E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C72186" w14:paraId="1DDB5E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7857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769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C376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14BC6B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B6E0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846A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049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0F32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07" w:type="dxa"/>
            <w:vAlign w:val="center"/>
          </w:tcPr>
          <w:p w14:paraId="471BA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8F4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1D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9E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14:paraId="602B1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12D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72186" w14:paraId="23434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0DB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608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4954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5E3AE7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4C55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BFD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3B5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24E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1F788C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AAF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ADE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8DA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01B2B3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475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103CA4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771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A9EF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5E031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4C8C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4FE3F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C406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4296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E4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58F035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45C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03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484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7939CA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5B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07727F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A30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B83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FEE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63C9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C80F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8F4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89F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F908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15BE6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807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61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D4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37E258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DD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72818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0BF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1BC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412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2A27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EAB32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C1F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304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9F40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7885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5A0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76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B77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501716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04F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37D15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9ED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C33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814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131B2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A61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77F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E74F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543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1236C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CB5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4A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FD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4FEBD9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2B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505FA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DF7E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B94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82DF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3DB5B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FF127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8300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BECD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DFD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51B885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EC64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86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B9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5FD53C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BE5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383A9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E26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C4E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B7F8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1579E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FCEEA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0978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659A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E7C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219E0A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442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4C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DE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FCB5A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8E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16EB1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0F5A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D0A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7863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0D8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F092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FE6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128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D50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3FB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A54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788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EBA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D34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62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666CF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3F5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D37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4488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2BBA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9C6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1CD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B4E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0B5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4CE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056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81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E67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691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3B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C72186" w14:paraId="1A3D5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FB6A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05A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545A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044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2476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678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B3C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616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AA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73C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D2A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1C2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0FD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1A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</w:tr>
      <w:tr w:rsidR="00C72186" w14:paraId="6E77EB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C9F1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5231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3FF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18BC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B928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93E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A10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08D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6371C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44B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7DB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BE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351290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DB5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553A5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861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6B5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90866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22556E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745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B0A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B4E4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93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5CEE0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FAD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BF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B5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586C1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47C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72186" w14:paraId="6A5824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82E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772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5D968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07B0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B8662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6CD2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C73A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135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42335F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DCE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09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59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0C358A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35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C72186" w14:paraId="5698A7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487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839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D83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37BD4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088F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00D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93C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51B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2EC01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E3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A581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5D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26250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D81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72186" w14:paraId="67C9C4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C9B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91C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CE4D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2913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907D7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210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D5FCF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AF9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6F9547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1D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EE7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A4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23F6E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D4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C72186" w14:paraId="5C7E7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995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6EA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733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21BD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F2A2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56B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9166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1C2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58D7A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A6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026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1D5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13EF10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FE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C72186" w14:paraId="667068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B9D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52E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076E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781B5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BB18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8B9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E17E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B734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3A5E50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4D9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9769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5E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77EF0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83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C72186" w14:paraId="65FFF8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EC7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72E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63D1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219F38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4486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667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318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457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63CD4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137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EDE9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7D3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55E7A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B40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C72186" w14:paraId="14A4A6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907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82F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36B9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756B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B5C7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E06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BE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07C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AB8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2C9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29B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481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BCAD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2A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C72186" w14:paraId="5224B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755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AB1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652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7A48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43C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467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D0D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96C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9A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7F2E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857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0DA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D8F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95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C72186" w14:paraId="19A8B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0B0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030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700F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0A44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F82A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448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2A4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D3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678B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EA1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990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4A0B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A9E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C6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</w:t>
            </w:r>
          </w:p>
        </w:tc>
      </w:tr>
      <w:tr w:rsidR="00C72186" w14:paraId="7188545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94ED9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0F374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8AD96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169301</w:t>
            </w:r>
          </w:p>
        </w:tc>
      </w:tr>
      <w:tr w:rsidR="00C72186" w14:paraId="63EF93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1984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F066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A19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505.60</w:t>
            </w:r>
          </w:p>
        </w:tc>
        <w:tc>
          <w:tcPr>
            <w:tcW w:w="990" w:type="dxa"/>
            <w:vAlign w:val="center"/>
          </w:tcPr>
          <w:p w14:paraId="537B3D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9EE92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864C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36B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F76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4014.2</w:t>
            </w:r>
          </w:p>
        </w:tc>
        <w:tc>
          <w:tcPr>
            <w:tcW w:w="707" w:type="dxa"/>
            <w:vAlign w:val="center"/>
          </w:tcPr>
          <w:p w14:paraId="26B93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24D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14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52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4014.2</w:t>
            </w:r>
          </w:p>
        </w:tc>
        <w:tc>
          <w:tcPr>
            <w:tcW w:w="713" w:type="dxa"/>
            <w:vAlign w:val="center"/>
          </w:tcPr>
          <w:p w14:paraId="4799C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7A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4014.2</w:t>
            </w:r>
          </w:p>
        </w:tc>
      </w:tr>
      <w:tr w:rsidR="00C72186" w14:paraId="69696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428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444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3ADB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68.20</w:t>
            </w:r>
          </w:p>
        </w:tc>
        <w:tc>
          <w:tcPr>
            <w:tcW w:w="990" w:type="dxa"/>
            <w:vAlign w:val="center"/>
          </w:tcPr>
          <w:p w14:paraId="5A8A42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537A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B8E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452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E817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07" w:type="dxa"/>
            <w:vAlign w:val="center"/>
          </w:tcPr>
          <w:p w14:paraId="37ECA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C48C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2C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6F0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559.2</w:t>
            </w:r>
          </w:p>
        </w:tc>
        <w:tc>
          <w:tcPr>
            <w:tcW w:w="713" w:type="dxa"/>
            <w:vAlign w:val="center"/>
          </w:tcPr>
          <w:p w14:paraId="6DC5EC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D7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559.2</w:t>
            </w:r>
          </w:p>
        </w:tc>
      </w:tr>
      <w:tr w:rsidR="00C72186" w14:paraId="0E066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734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595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57E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990" w:type="dxa"/>
            <w:vAlign w:val="center"/>
          </w:tcPr>
          <w:p w14:paraId="172D5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010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630D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F06FF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39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394.2</w:t>
            </w:r>
          </w:p>
        </w:tc>
        <w:tc>
          <w:tcPr>
            <w:tcW w:w="707" w:type="dxa"/>
            <w:vAlign w:val="center"/>
          </w:tcPr>
          <w:p w14:paraId="5B833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8555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2474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B32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6EE9A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63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C72186" w14:paraId="5D6E4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0340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92D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46B8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00F7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0A8C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BB3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03BB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688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1241.4</w:t>
            </w:r>
          </w:p>
        </w:tc>
        <w:tc>
          <w:tcPr>
            <w:tcW w:w="707" w:type="dxa"/>
            <w:vAlign w:val="center"/>
          </w:tcPr>
          <w:p w14:paraId="4BF03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E73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06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1F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  <w:tc>
          <w:tcPr>
            <w:tcW w:w="713" w:type="dxa"/>
            <w:vAlign w:val="center"/>
          </w:tcPr>
          <w:p w14:paraId="24ED5E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05E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</w:tr>
      <w:tr w:rsidR="00C72186" w14:paraId="4C0CF0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37D9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6B5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10D8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4FA2EB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830F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36A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1E42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695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</w:t>
            </w:r>
          </w:p>
        </w:tc>
        <w:tc>
          <w:tcPr>
            <w:tcW w:w="707" w:type="dxa"/>
            <w:vAlign w:val="center"/>
          </w:tcPr>
          <w:p w14:paraId="65C32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09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2A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D2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vAlign w:val="center"/>
          </w:tcPr>
          <w:p w14:paraId="3CC93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63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</w:tr>
      <w:tr w:rsidR="00C72186" w14:paraId="3C0790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41C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4E7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46BE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tcW w:w="990" w:type="dxa"/>
            <w:vAlign w:val="center"/>
          </w:tcPr>
          <w:p w14:paraId="17FDD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0AC53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17B0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CE53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66B1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 w14:paraId="71B6CD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F6D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5A0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5FC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13" w:type="dxa"/>
            <w:vAlign w:val="center"/>
          </w:tcPr>
          <w:p w14:paraId="626451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9F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:rsidR="00C72186" w14:paraId="2AC1B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DF2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CBB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9AC1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</w:t>
            </w:r>
          </w:p>
        </w:tc>
        <w:tc>
          <w:tcPr>
            <w:tcW w:w="990" w:type="dxa"/>
            <w:vAlign w:val="center"/>
          </w:tcPr>
          <w:p w14:paraId="070EA7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83A8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6AD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A9A4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1D4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0B141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1E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40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C8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14:paraId="026A3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33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C72186" w14:paraId="357994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21D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CDD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B35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77654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3641C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2B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073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F2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 w14:paraId="18919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FA66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8A7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1A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14:paraId="74021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3F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C72186" w14:paraId="778E0F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0BA8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18C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353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0" w:type="dxa"/>
            <w:vAlign w:val="center"/>
          </w:tcPr>
          <w:p w14:paraId="17D75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ABD1A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9E21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7BA4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544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 w14:paraId="1B0D3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956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24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A4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76461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22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C72186" w14:paraId="60703C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07CC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F29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0B38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28E02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F6A1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A24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73BB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DC5C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tcW w:w="707" w:type="dxa"/>
            <w:vAlign w:val="center"/>
          </w:tcPr>
          <w:p w14:paraId="5ADE5E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7D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66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372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tcW w:w="713" w:type="dxa"/>
            <w:vAlign w:val="center"/>
          </w:tcPr>
          <w:p w14:paraId="7E1381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C13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 w:rsidR="00C72186" w14:paraId="1DF45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12D4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255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D67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480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FDC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CB6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A29F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D61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07" w:type="dxa"/>
            <w:vAlign w:val="center"/>
          </w:tcPr>
          <w:p w14:paraId="42E54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C047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919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1C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713" w:type="dxa"/>
            <w:vAlign w:val="center"/>
          </w:tcPr>
          <w:p w14:paraId="79CE87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B88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C72186" w14:paraId="29FE8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052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EBC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E42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CDFD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1AFE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56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A9D6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3D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C1AA0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3C3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12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71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2F9E6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7C5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74D234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717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F1B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D91A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2CB2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AAAC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9B7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10C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7F2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7FACB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0EC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3A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06B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12B6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B8A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C72186" w14:paraId="4EB2E2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4E8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A9E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630E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23AF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2336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E8D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31F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133C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5FF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A78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CC4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9B36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F10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8B2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C72186" w14:paraId="308FD3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87A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F1B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2151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3350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9CCC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68B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28C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3FE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91A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295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DCD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39B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0750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726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785.5</w:t>
            </w:r>
          </w:p>
        </w:tc>
      </w:tr>
      <w:tr w:rsidR="00C72186" w14:paraId="2945C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452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E63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9E07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963E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EDED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EAC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8EC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2543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16B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4EE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EB0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EE6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CD9B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D60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8640</w:t>
            </w:r>
          </w:p>
        </w:tc>
      </w:tr>
      <w:tr w:rsidR="00C72186" w14:paraId="2F5A67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0C6B8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阶梯教室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8634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ABE6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238.84</w:t>
            </w:r>
          </w:p>
        </w:tc>
        <w:tc>
          <w:tcPr>
            <w:tcW w:w="990" w:type="dxa"/>
            <w:vAlign w:val="center"/>
          </w:tcPr>
          <w:p w14:paraId="15B25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75A5C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B6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35D2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9BF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1896.2</w:t>
            </w:r>
          </w:p>
        </w:tc>
        <w:tc>
          <w:tcPr>
            <w:tcW w:w="707" w:type="dxa"/>
            <w:vAlign w:val="center"/>
          </w:tcPr>
          <w:p w14:paraId="2368CA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04D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9C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EA6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1896.2</w:t>
            </w:r>
          </w:p>
        </w:tc>
        <w:tc>
          <w:tcPr>
            <w:tcW w:w="713" w:type="dxa"/>
            <w:vAlign w:val="center"/>
          </w:tcPr>
          <w:p w14:paraId="17F3E5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92E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1896.2</w:t>
            </w:r>
          </w:p>
        </w:tc>
      </w:tr>
      <w:tr w:rsidR="00C72186" w14:paraId="2FA37D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15A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C83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A566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43.51</w:t>
            </w:r>
          </w:p>
        </w:tc>
        <w:tc>
          <w:tcPr>
            <w:tcW w:w="990" w:type="dxa"/>
            <w:vAlign w:val="center"/>
          </w:tcPr>
          <w:p w14:paraId="4ED49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DE11C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F60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EB796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33B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</w:tc>
        <w:tc>
          <w:tcPr>
            <w:tcW w:w="707" w:type="dxa"/>
            <w:vAlign w:val="center"/>
          </w:tcPr>
          <w:p w14:paraId="4B079C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DFE0B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51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FAA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  <w:tc>
          <w:tcPr>
            <w:tcW w:w="713" w:type="dxa"/>
            <w:vAlign w:val="center"/>
          </w:tcPr>
          <w:p w14:paraId="73ECA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621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</w:tr>
      <w:tr w:rsidR="00C72186" w14:paraId="54D2E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88CB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B3D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BE245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39.50</w:t>
            </w:r>
          </w:p>
        </w:tc>
        <w:tc>
          <w:tcPr>
            <w:tcW w:w="990" w:type="dxa"/>
            <w:vAlign w:val="center"/>
          </w:tcPr>
          <w:p w14:paraId="729F41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2940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0CB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C98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58BD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  <w:tc>
          <w:tcPr>
            <w:tcW w:w="707" w:type="dxa"/>
            <w:vAlign w:val="center"/>
          </w:tcPr>
          <w:p w14:paraId="2A6F0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4AEE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CF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7C2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  <w:tc>
          <w:tcPr>
            <w:tcW w:w="713" w:type="dxa"/>
            <w:vAlign w:val="center"/>
          </w:tcPr>
          <w:p w14:paraId="528A7C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76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</w:tr>
      <w:tr w:rsidR="00C72186" w14:paraId="2C792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47D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19F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4976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F16B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4E030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A20D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EE3C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BC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D1DF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1255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EB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530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  <w:tc>
          <w:tcPr>
            <w:tcW w:w="713" w:type="dxa"/>
            <w:vAlign w:val="center"/>
          </w:tcPr>
          <w:p w14:paraId="0E88E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19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</w:tr>
      <w:tr w:rsidR="00C72186" w14:paraId="332B2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321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BCD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5256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5FF06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3A8D2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D2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722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436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620.7</w:t>
            </w:r>
          </w:p>
        </w:tc>
        <w:tc>
          <w:tcPr>
            <w:tcW w:w="707" w:type="dxa"/>
            <w:vAlign w:val="center"/>
          </w:tcPr>
          <w:p w14:paraId="7E5972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9213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E39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B31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tcW w:w="713" w:type="dxa"/>
            <w:vAlign w:val="center"/>
          </w:tcPr>
          <w:p w14:paraId="79331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26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C72186" w14:paraId="14A122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B636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15E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A302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44.70</w:t>
            </w:r>
          </w:p>
        </w:tc>
        <w:tc>
          <w:tcPr>
            <w:tcW w:w="990" w:type="dxa"/>
            <w:vAlign w:val="center"/>
          </w:tcPr>
          <w:p w14:paraId="5D975B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291BD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2327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BACEE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454AC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  <w:tc>
          <w:tcPr>
            <w:tcW w:w="707" w:type="dxa"/>
            <w:vAlign w:val="center"/>
          </w:tcPr>
          <w:p w14:paraId="1F5DA8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0E0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634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5FC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  <w:tc>
          <w:tcPr>
            <w:tcW w:w="713" w:type="dxa"/>
            <w:vAlign w:val="center"/>
          </w:tcPr>
          <w:p w14:paraId="6B86A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F8C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</w:tr>
      <w:tr w:rsidR="00C72186" w14:paraId="00D5B4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BB3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E2D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5523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46.92</w:t>
            </w:r>
          </w:p>
        </w:tc>
        <w:tc>
          <w:tcPr>
            <w:tcW w:w="990" w:type="dxa"/>
            <w:vAlign w:val="center"/>
          </w:tcPr>
          <w:p w14:paraId="60502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E2B6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BDB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36A99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7F9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07" w:type="dxa"/>
            <w:vAlign w:val="center"/>
          </w:tcPr>
          <w:p w14:paraId="7821F4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B78C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46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7D5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13" w:type="dxa"/>
            <w:vAlign w:val="center"/>
          </w:tcPr>
          <w:p w14:paraId="0ED44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A6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</w:tr>
      <w:tr w:rsidR="00C72186" w14:paraId="3FABEE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B17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069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ED2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6AD3B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CDED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281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16A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F89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07" w:type="dxa"/>
            <w:vAlign w:val="center"/>
          </w:tcPr>
          <w:p w14:paraId="224CA3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8A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F2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7E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13" w:type="dxa"/>
            <w:vAlign w:val="center"/>
          </w:tcPr>
          <w:p w14:paraId="6EE2E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48F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</w:tr>
      <w:tr w:rsidR="00C72186" w14:paraId="29DCE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C3B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147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045D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C7524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095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2B4B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ED73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87DD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5536E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F549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23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E4A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1C48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5B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7A7C42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D62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780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CA29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A74D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458F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EA1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FA3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B98D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66C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276E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58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94E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F6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4C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</w:tr>
      <w:tr w:rsidR="00C72186" w14:paraId="0A269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6D3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230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DA6D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A3C2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6346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DB7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CC0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C231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34D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F8D2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B6F9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108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B42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721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598.6</w:t>
            </w:r>
          </w:p>
        </w:tc>
      </w:tr>
      <w:tr w:rsidR="00C72186" w14:paraId="58F14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B4B3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19A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5BB2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1EC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3E25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5B9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979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46F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F8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198C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04D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25B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56D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492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6584</w:t>
            </w:r>
          </w:p>
        </w:tc>
      </w:tr>
      <w:tr w:rsidR="00C72186" w14:paraId="2507A6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F2D77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舞蹈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41E4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27F81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204.86</w:t>
            </w:r>
          </w:p>
        </w:tc>
        <w:tc>
          <w:tcPr>
            <w:tcW w:w="990" w:type="dxa"/>
            <w:vAlign w:val="center"/>
          </w:tcPr>
          <w:p w14:paraId="74A3F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177E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E5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0EFB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354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1763.8</w:t>
            </w:r>
          </w:p>
        </w:tc>
        <w:tc>
          <w:tcPr>
            <w:tcW w:w="707" w:type="dxa"/>
            <w:vAlign w:val="center"/>
          </w:tcPr>
          <w:p w14:paraId="0D0F9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CA0B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646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C0F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1763.8</w:t>
            </w:r>
          </w:p>
        </w:tc>
        <w:tc>
          <w:tcPr>
            <w:tcW w:w="713" w:type="dxa"/>
            <w:vAlign w:val="center"/>
          </w:tcPr>
          <w:p w14:paraId="226E2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E4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1763.8</w:t>
            </w:r>
          </w:p>
        </w:tc>
      </w:tr>
      <w:tr w:rsidR="00C72186" w14:paraId="414D8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4B5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42D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270B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46.82</w:t>
            </w:r>
          </w:p>
        </w:tc>
        <w:tc>
          <w:tcPr>
            <w:tcW w:w="990" w:type="dxa"/>
            <w:vAlign w:val="center"/>
          </w:tcPr>
          <w:p w14:paraId="58649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727B3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27B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4BDF7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DF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489.7</w:t>
            </w:r>
          </w:p>
        </w:tc>
        <w:tc>
          <w:tcPr>
            <w:tcW w:w="707" w:type="dxa"/>
            <w:vAlign w:val="center"/>
          </w:tcPr>
          <w:p w14:paraId="660DC4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44C0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AEC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1E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514.2</w:t>
            </w:r>
          </w:p>
        </w:tc>
        <w:tc>
          <w:tcPr>
            <w:tcW w:w="713" w:type="dxa"/>
            <w:vAlign w:val="center"/>
          </w:tcPr>
          <w:p w14:paraId="33829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17F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514.2</w:t>
            </w:r>
          </w:p>
        </w:tc>
      </w:tr>
      <w:tr w:rsidR="00C72186" w14:paraId="38198F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52AB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49D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8A49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tcW w:w="990" w:type="dxa"/>
            <w:vAlign w:val="center"/>
          </w:tcPr>
          <w:p w14:paraId="7E606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41B8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133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62AD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DC78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707" w:type="dxa"/>
            <w:vAlign w:val="center"/>
          </w:tcPr>
          <w:p w14:paraId="65FC7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1F61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68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BF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333.3</w:t>
            </w:r>
          </w:p>
        </w:tc>
        <w:tc>
          <w:tcPr>
            <w:tcW w:w="713" w:type="dxa"/>
            <w:vAlign w:val="center"/>
          </w:tcPr>
          <w:p w14:paraId="38E72F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3FF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333.3</w:t>
            </w:r>
          </w:p>
        </w:tc>
      </w:tr>
      <w:tr w:rsidR="00C72186" w14:paraId="5035D9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F73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F24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15C3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49.94</w:t>
            </w:r>
          </w:p>
        </w:tc>
        <w:tc>
          <w:tcPr>
            <w:tcW w:w="990" w:type="dxa"/>
            <w:vAlign w:val="center"/>
          </w:tcPr>
          <w:p w14:paraId="2A544A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EC4C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14F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56D38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00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522.4</w:t>
            </w:r>
          </w:p>
        </w:tc>
        <w:tc>
          <w:tcPr>
            <w:tcW w:w="707" w:type="dxa"/>
            <w:vAlign w:val="center"/>
          </w:tcPr>
          <w:p w14:paraId="43F82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1AD6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60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5D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470.2</w:t>
            </w:r>
          </w:p>
        </w:tc>
        <w:tc>
          <w:tcPr>
            <w:tcW w:w="713" w:type="dxa"/>
            <w:vAlign w:val="center"/>
          </w:tcPr>
          <w:p w14:paraId="7EEF8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95D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470.2</w:t>
            </w:r>
          </w:p>
        </w:tc>
      </w:tr>
      <w:tr w:rsidR="00C72186" w14:paraId="11084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A9E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02D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3CF4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20A8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908F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04E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3046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D8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3B56D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EFDA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5D9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3A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14:paraId="0C5EDC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D0A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C72186" w14:paraId="6AD14C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C5B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9A5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F957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52DCC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90AF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B1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4C2D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0C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0F1AC7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16A0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BA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0C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13" w:type="dxa"/>
            <w:vAlign w:val="center"/>
          </w:tcPr>
          <w:p w14:paraId="717E8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2AE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:rsidR="00C72186" w14:paraId="1D8B8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27E4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3BF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B4E99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1611B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57A37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89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067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45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403.8</w:t>
            </w:r>
          </w:p>
        </w:tc>
        <w:tc>
          <w:tcPr>
            <w:tcW w:w="707" w:type="dxa"/>
            <w:vAlign w:val="center"/>
          </w:tcPr>
          <w:p w14:paraId="5AE553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BDE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3D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D4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713" w:type="dxa"/>
            <w:vAlign w:val="center"/>
          </w:tcPr>
          <w:p w14:paraId="7EA5AA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043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</w:tr>
      <w:tr w:rsidR="00C72186" w14:paraId="214D7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0FCC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F02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5371E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378E2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FA186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1EB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46B80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3C3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07" w:type="dxa"/>
            <w:vAlign w:val="center"/>
          </w:tcPr>
          <w:p w14:paraId="06225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A1B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1B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E3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713" w:type="dxa"/>
            <w:vAlign w:val="center"/>
          </w:tcPr>
          <w:p w14:paraId="1D7B6C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C1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:rsidR="00C72186" w14:paraId="4CAC7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BEDE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207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1341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90" w:type="dxa"/>
            <w:vAlign w:val="center"/>
          </w:tcPr>
          <w:p w14:paraId="74B93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17D5B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47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4E44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9D6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1848D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A3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F5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5F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49D83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75F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C72186" w14:paraId="1CB3BF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065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D70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306E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990" w:type="dxa"/>
            <w:vAlign w:val="center"/>
          </w:tcPr>
          <w:p w14:paraId="4A102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9DCE6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E6D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F360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DC6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tcW w:w="707" w:type="dxa"/>
            <w:vAlign w:val="center"/>
          </w:tcPr>
          <w:p w14:paraId="446CC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EF3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45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D4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tcW w:w="713" w:type="dxa"/>
            <w:vAlign w:val="center"/>
          </w:tcPr>
          <w:p w14:paraId="3B19A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B31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</w:tr>
      <w:tr w:rsidR="00C72186" w14:paraId="2AFE8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CEF3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02FB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769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114.93</w:t>
            </w:r>
          </w:p>
        </w:tc>
        <w:tc>
          <w:tcPr>
            <w:tcW w:w="990" w:type="dxa"/>
            <w:vAlign w:val="center"/>
          </w:tcPr>
          <w:p w14:paraId="404C2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8BD3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B5B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203DF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7FE0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tcW w:w="707" w:type="dxa"/>
            <w:vAlign w:val="center"/>
          </w:tcPr>
          <w:p w14:paraId="5BC89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FDE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7F0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50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tcW w:w="713" w:type="dxa"/>
            <w:vAlign w:val="center"/>
          </w:tcPr>
          <w:p w14:paraId="37EEAF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7FC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</w:tr>
      <w:tr w:rsidR="00C72186" w14:paraId="4F60D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25BD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AD6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FDDDC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40.97</w:t>
            </w:r>
          </w:p>
        </w:tc>
        <w:tc>
          <w:tcPr>
            <w:tcW w:w="990" w:type="dxa"/>
            <w:vAlign w:val="center"/>
          </w:tcPr>
          <w:p w14:paraId="4D6089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B8D3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49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72CD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E7CC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  <w:tc>
          <w:tcPr>
            <w:tcW w:w="707" w:type="dxa"/>
            <w:vAlign w:val="center"/>
          </w:tcPr>
          <w:p w14:paraId="24DBE2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7B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92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E9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  <w:tc>
          <w:tcPr>
            <w:tcW w:w="713" w:type="dxa"/>
            <w:vAlign w:val="center"/>
          </w:tcPr>
          <w:p w14:paraId="30E4E6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EFE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</w:tr>
      <w:tr w:rsidR="00C72186" w14:paraId="01F1C2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D661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1AFE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E547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0016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1F1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1D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CFE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F8C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4F3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E2A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BCD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338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CDD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489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:rsidR="00C72186" w14:paraId="047B3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42C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CA5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11EF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10A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AA6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EE1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BC5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E53E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E31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D61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803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6CA1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FA5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C569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</w:tr>
      <w:tr w:rsidR="00C72186" w14:paraId="6E1623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BEF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E6C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1AA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F3AA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83B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122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298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9483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9D7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14B6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A29D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79C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4D7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E1E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6588</w:t>
            </w:r>
          </w:p>
        </w:tc>
      </w:tr>
      <w:tr w:rsidR="00C72186" w14:paraId="1EAFE9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691D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备用教室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B05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38EC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990" w:type="dxa"/>
            <w:vAlign w:val="center"/>
          </w:tcPr>
          <w:p w14:paraId="3DE4E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2436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CAFA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014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E259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1322.3</w:t>
            </w:r>
          </w:p>
        </w:tc>
        <w:tc>
          <w:tcPr>
            <w:tcW w:w="707" w:type="dxa"/>
            <w:vAlign w:val="center"/>
          </w:tcPr>
          <w:p w14:paraId="0E897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F22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C8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3DA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1322.3</w:t>
            </w:r>
          </w:p>
        </w:tc>
        <w:tc>
          <w:tcPr>
            <w:tcW w:w="713" w:type="dxa"/>
            <w:vAlign w:val="center"/>
          </w:tcPr>
          <w:p w14:paraId="51CA33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64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1322.3</w:t>
            </w:r>
          </w:p>
        </w:tc>
      </w:tr>
      <w:tr w:rsidR="00C72186" w14:paraId="75D61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D9C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96FC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B30F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43.14</w:t>
            </w:r>
          </w:p>
        </w:tc>
        <w:tc>
          <w:tcPr>
            <w:tcW w:w="990" w:type="dxa"/>
            <w:vAlign w:val="center"/>
          </w:tcPr>
          <w:p w14:paraId="0FF41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2C5A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812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8D8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740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07" w:type="dxa"/>
            <w:vAlign w:val="center"/>
          </w:tcPr>
          <w:p w14:paraId="53F7E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ED6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2B7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16D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0CA599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B55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C72186" w14:paraId="77106C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0D7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961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70ECF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 w14:paraId="0E389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D0F8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DD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575D2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007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5BC5B1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A41E2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3E5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F9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68FDFC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1D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C72186" w14:paraId="4960E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D8E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F03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05807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55.45</w:t>
            </w:r>
          </w:p>
        </w:tc>
        <w:tc>
          <w:tcPr>
            <w:tcW w:w="990" w:type="dxa"/>
            <w:vAlign w:val="center"/>
          </w:tcPr>
          <w:p w14:paraId="4C1212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C51F2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1AA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7608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272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534.9</w:t>
            </w:r>
          </w:p>
        </w:tc>
        <w:tc>
          <w:tcPr>
            <w:tcW w:w="707" w:type="dxa"/>
            <w:vAlign w:val="center"/>
          </w:tcPr>
          <w:p w14:paraId="04818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AC0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CB5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3C0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  <w:tc>
          <w:tcPr>
            <w:tcW w:w="713" w:type="dxa"/>
            <w:vAlign w:val="center"/>
          </w:tcPr>
          <w:p w14:paraId="70DA7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A19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</w:tr>
      <w:tr w:rsidR="00C72186" w14:paraId="77E3D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0167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AFB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60895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2590B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0FA1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C13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A1E9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529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2A952B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7B58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47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9A9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  <w:tc>
          <w:tcPr>
            <w:tcW w:w="713" w:type="dxa"/>
            <w:vAlign w:val="center"/>
          </w:tcPr>
          <w:p w14:paraId="40D983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6B6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</w:tr>
      <w:tr w:rsidR="00C72186" w14:paraId="09D2A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1B3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EFE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535A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5F7B8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B71C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363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B29C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B4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3ACDFC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B54A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72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0C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28987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DC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6EFC82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005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45A4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42078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58C8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12F3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2402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991B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4F5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07" w:type="dxa"/>
            <w:vAlign w:val="center"/>
          </w:tcPr>
          <w:p w14:paraId="40129D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540A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7DB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B55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13" w:type="dxa"/>
            <w:vAlign w:val="center"/>
          </w:tcPr>
          <w:p w14:paraId="6A7561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448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C72186" w14:paraId="7AFE47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1511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603A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A4C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30.31</w:t>
            </w:r>
          </w:p>
        </w:tc>
        <w:tc>
          <w:tcPr>
            <w:tcW w:w="990" w:type="dxa"/>
            <w:vAlign w:val="center"/>
          </w:tcPr>
          <w:p w14:paraId="1DB3B0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185F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3D91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F2F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FD2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  <w:tc>
          <w:tcPr>
            <w:tcW w:w="707" w:type="dxa"/>
            <w:vAlign w:val="center"/>
          </w:tcPr>
          <w:p w14:paraId="5C1C2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E2D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3A4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403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  <w:tc>
          <w:tcPr>
            <w:tcW w:w="713" w:type="dxa"/>
            <w:vAlign w:val="center"/>
          </w:tcPr>
          <w:p w14:paraId="29DB2A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80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507.9</w:t>
            </w:r>
          </w:p>
        </w:tc>
      </w:tr>
      <w:tr w:rsidR="00C72186" w14:paraId="4CE10C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410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234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CBC3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01646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9C9F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E5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683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1F9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C29AB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923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BE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D1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62E928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C8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ABAA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911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CA01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C587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F816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1A7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F7E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684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F23C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662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F79D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3D7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0B9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9B6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CA9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:rsidR="00C72186" w14:paraId="4B232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EFB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7A5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0EB0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908B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EC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C46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61F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A85C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15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4BCA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E62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925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B24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7185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C72186" w14:paraId="33FA5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ADE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EEA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6F57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8C28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CE8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0DF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934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99C7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F72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27B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C90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D52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0CB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4A2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4700</w:t>
            </w:r>
          </w:p>
        </w:tc>
      </w:tr>
      <w:tr w:rsidR="00C72186" w14:paraId="45B26E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F197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4ECE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509C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117.09</w:t>
            </w:r>
          </w:p>
        </w:tc>
        <w:tc>
          <w:tcPr>
            <w:tcW w:w="990" w:type="dxa"/>
            <w:vAlign w:val="center"/>
          </w:tcPr>
          <w:p w14:paraId="7693DA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12670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B7C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36E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D9A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  <w:tc>
          <w:tcPr>
            <w:tcW w:w="707" w:type="dxa"/>
            <w:vAlign w:val="center"/>
          </w:tcPr>
          <w:p w14:paraId="409FA7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06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360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2E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  <w:tc>
          <w:tcPr>
            <w:tcW w:w="713" w:type="dxa"/>
            <w:vAlign w:val="center"/>
          </w:tcPr>
          <w:p w14:paraId="54BFE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CA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</w:tr>
      <w:tr w:rsidR="00C72186" w14:paraId="530D4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B21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603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8C16E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31.46</w:t>
            </w:r>
          </w:p>
        </w:tc>
        <w:tc>
          <w:tcPr>
            <w:tcW w:w="990" w:type="dxa"/>
            <w:vAlign w:val="center"/>
          </w:tcPr>
          <w:p w14:paraId="6FC7B2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1DF7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C93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CD3A2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E7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tcW w:w="707" w:type="dxa"/>
            <w:vAlign w:val="center"/>
          </w:tcPr>
          <w:p w14:paraId="2BCFB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995A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CC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46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tcW w:w="713" w:type="dxa"/>
            <w:vAlign w:val="center"/>
          </w:tcPr>
          <w:p w14:paraId="737F41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68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</w:tr>
      <w:tr w:rsidR="00C72186" w14:paraId="6BA5D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1C2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B4B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8B5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tcW w:w="990" w:type="dxa"/>
            <w:vAlign w:val="center"/>
          </w:tcPr>
          <w:p w14:paraId="3696F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8EF1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2C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3EF6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3CF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tcW w:w="707" w:type="dxa"/>
            <w:vAlign w:val="center"/>
          </w:tcPr>
          <w:p w14:paraId="45F34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09B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D2C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15F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245.2</w:t>
            </w:r>
          </w:p>
        </w:tc>
        <w:tc>
          <w:tcPr>
            <w:tcW w:w="713" w:type="dxa"/>
            <w:vAlign w:val="center"/>
          </w:tcPr>
          <w:p w14:paraId="2C261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3C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245.2</w:t>
            </w:r>
          </w:p>
        </w:tc>
      </w:tr>
      <w:tr w:rsidR="00C72186" w14:paraId="67EC24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B104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BFA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37EA1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4C0024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C8B0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6D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A0D2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5BF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337.3</w:t>
            </w:r>
          </w:p>
        </w:tc>
        <w:tc>
          <w:tcPr>
            <w:tcW w:w="707" w:type="dxa"/>
            <w:vAlign w:val="center"/>
          </w:tcPr>
          <w:p w14:paraId="4422A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16654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0AB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1A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tcW w:w="713" w:type="dxa"/>
            <w:vAlign w:val="center"/>
          </w:tcPr>
          <w:p w14:paraId="503758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59E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</w:tr>
      <w:tr w:rsidR="00C72186" w14:paraId="78A30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CC6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365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D353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E211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5BA57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C89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9B188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75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6D3FE1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CD8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BEF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4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  <w:tc>
          <w:tcPr>
            <w:tcW w:w="713" w:type="dxa"/>
            <w:vAlign w:val="center"/>
          </w:tcPr>
          <w:p w14:paraId="39671C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E5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565.4</w:t>
            </w:r>
          </w:p>
        </w:tc>
      </w:tr>
      <w:tr w:rsidR="00C72186" w14:paraId="7E3B07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BCEE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E35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2E4C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EA3CA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C8E0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319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0838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81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7B1B0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63DE2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02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93C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13" w:type="dxa"/>
            <w:vAlign w:val="center"/>
          </w:tcPr>
          <w:p w14:paraId="6D59E9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703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:rsidR="00C72186" w14:paraId="54832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257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0B5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472BE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0F16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EB2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D1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309D3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8A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  <w:tc>
          <w:tcPr>
            <w:tcW w:w="707" w:type="dxa"/>
            <w:vAlign w:val="center"/>
          </w:tcPr>
          <w:p w14:paraId="301FB9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C2038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62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FB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  <w:tc>
          <w:tcPr>
            <w:tcW w:w="713" w:type="dxa"/>
            <w:vAlign w:val="center"/>
          </w:tcPr>
          <w:p w14:paraId="55E2AD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899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</w:tr>
      <w:tr w:rsidR="00C72186" w14:paraId="6749E8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4EBB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4BFD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71C4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990" w:type="dxa"/>
            <w:vAlign w:val="center"/>
          </w:tcPr>
          <w:p w14:paraId="4196B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CEF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6C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06BC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3553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2D94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1F4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1C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F09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A714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8C0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72186" w14:paraId="3D9CD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9D3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6C9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FC1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90" w:type="dxa"/>
            <w:vAlign w:val="center"/>
          </w:tcPr>
          <w:p w14:paraId="662FC7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1FEC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718C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D1C1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C801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tcW w:w="707" w:type="dxa"/>
            <w:vAlign w:val="center"/>
          </w:tcPr>
          <w:p w14:paraId="65E5FE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3C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7C0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1F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tcW w:w="713" w:type="dxa"/>
            <w:vAlign w:val="center"/>
          </w:tcPr>
          <w:p w14:paraId="6A4E1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B1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C72186" w14:paraId="09633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351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10C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167C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2AE53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C65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F4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A2B7C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454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14:paraId="299BED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D9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A6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AA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vAlign w:val="center"/>
          </w:tcPr>
          <w:p w14:paraId="5243DC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B8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C72186" w14:paraId="22888F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7DE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B19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1AB9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49D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3455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52A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B06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96CC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E59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409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DCE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B07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C9C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5B8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</w:tr>
      <w:tr w:rsidR="00C72186" w14:paraId="5DD6B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5C2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64E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0161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FACE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B55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AF1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04C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7C9D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FD2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2CA2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5901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9BC2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F4C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F0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</w:tr>
      <w:tr w:rsidR="00C72186" w14:paraId="168E8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E76E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4C9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66BD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7597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4D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400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5DE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F776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C5F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0626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E3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0920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012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16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4375</w:t>
            </w:r>
          </w:p>
        </w:tc>
      </w:tr>
      <w:tr w:rsidR="00C72186" w14:paraId="330840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85C5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E67CF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55BE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48BE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638C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21C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83CB7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63BE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9982F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5F29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C35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BDA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111AD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1F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24ECB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F6B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3C6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708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8367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D667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9F2D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B9D1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AC9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FC75B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164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6A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0F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5873AA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BCD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BF15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CB7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BF8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C3D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6351F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BEF2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7B1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BF67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0330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07" w:type="dxa"/>
            <w:vAlign w:val="center"/>
          </w:tcPr>
          <w:p w14:paraId="3E6DB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19F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84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F4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5079F1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A7D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</w:tr>
      <w:tr w:rsidR="00C72186" w14:paraId="04DA9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CCF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0C4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6E1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3A1DD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B199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5A6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45B5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508D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95E86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6C70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161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EB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AF8BA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74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374F12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560D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1F2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AFA8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E1FC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93DA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DB6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EF8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46D8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87F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3D469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A38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F47B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441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710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C72186" w14:paraId="63F10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2BFA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086E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D3F5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89A7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E9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570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A14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52F4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838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575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BCB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25B9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8E1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07F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C72186" w14:paraId="033966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60E2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A1A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01D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2A6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202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5F8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8D1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81A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18E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3C1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2FC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FF53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279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6008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1935</w:t>
            </w:r>
          </w:p>
        </w:tc>
      </w:tr>
      <w:tr w:rsidR="00C72186" w14:paraId="5B1387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308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2CCB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8F6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1E21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9DA8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52C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7549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2FF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5494B2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9F2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19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B7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17F6C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A34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1DEA5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3ED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5F27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9F26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3ECE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1DDC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A23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0568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28A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606AB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8E6B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68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D7A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189B3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D01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728D3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DDA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556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C44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82892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7993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3C2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447A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113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0F394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521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B0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24A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5E4E3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D9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4BE15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27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693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82A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8673A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407D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21B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F9AF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BB97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4A35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870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06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07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35124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29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997A1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807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BD9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9AD3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BF5F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C3F4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6BE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B10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1C4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840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C48A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B4D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455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02B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AC85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C72186" w14:paraId="364115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623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A75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C3633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583E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67F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F92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5A6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2BAB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080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03D4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35E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274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E13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999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C72186" w14:paraId="0B2699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374B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1C39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4823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89F4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8054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5B2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E8F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9988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433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645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404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E6B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7EA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BF8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1809</w:t>
            </w:r>
          </w:p>
        </w:tc>
      </w:tr>
      <w:tr w:rsidR="00C72186" w14:paraId="510D0A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CDBA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7EFB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7880A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8FD62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C65B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A5A6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4E1B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571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BB3D1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732A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71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FE9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1C59B0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11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5700FC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DF6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6D6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848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C69B0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B5F2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18A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4B67E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06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E34E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CF16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E3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A0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35C29A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F9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0447D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887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2F1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94DC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0CC1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DD89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F70B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8BE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1E1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6459AB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251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045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C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1C203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6AC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50CED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5E8B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CC82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C6A7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1115C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B1E6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F74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1F7A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4DD3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5628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362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BDD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3E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7540EF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EB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6D8715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219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46F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3E9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F9B0F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BA8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41D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6896D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332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1636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F6E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63B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8A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4BDDA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A0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2FA3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EAE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628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4BB3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428A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B5FC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1BD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3C8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25B6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F05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170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AC1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D7F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4C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87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C72186" w14:paraId="6C5AB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F58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67F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F7B1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F3B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71FC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278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F1E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C7B6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313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D1B8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939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076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B84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41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 w:rsidR="00C72186" w14:paraId="62A063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CBD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EF7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E1CD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8D6F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C45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579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1D5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16E1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06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5FF8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F01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DDA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E717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C1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2325</w:t>
            </w:r>
          </w:p>
        </w:tc>
      </w:tr>
      <w:tr w:rsidR="00C72186" w14:paraId="2CE684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1303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7DC4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E81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7346C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E468D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B143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27181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757F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198F3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B379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5C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AA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39240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BD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72F6B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021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F61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E29C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8A69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A757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43A7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830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6C8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2922D0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A05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01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FF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605B8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10B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7E276B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FCC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81D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DA8D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09658C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DDF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76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4D34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0D729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3955FE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089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95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4B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4A79DC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A3D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65345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2AC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D45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5CE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C58F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B984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228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7F8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59F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500ED9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8E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68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0E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3D4A2C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3D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2D0E7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EDD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2D9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663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2809B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EB60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C0E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4F43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1E0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F633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40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B5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7C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6C8A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27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23A7C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B5AE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A1D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6F98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4018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E7C5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749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F64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F92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88B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0C8C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440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C7B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6B1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CA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C72186" w14:paraId="7FECA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CF4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AD8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12C1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E14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23A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083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036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89E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552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504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198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220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4D66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AE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C72186" w14:paraId="4F96F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344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899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228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CB5C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BAF8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2E9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3C4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8E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232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9E11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300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5DD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60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17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2516</w:t>
            </w:r>
          </w:p>
        </w:tc>
      </w:tr>
      <w:tr w:rsidR="00C72186" w14:paraId="0A7336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C012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音乐教室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83BE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3D5C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0309F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0E140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677C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169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DAB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54568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B30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1F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B6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47EC58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01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C72186" w14:paraId="0B582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FDDC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F067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D791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31F19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CE0E0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133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4F3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1FDA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3A02D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C3B7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F2C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D3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6D3C8D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DA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43A95B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7E3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FBF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FCF2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1E0C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8236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984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8E77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82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40551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12D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DA4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09B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6E06E1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72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378300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22B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FF1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CEFC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2DBD9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E59A7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801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C70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386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07" w:type="dxa"/>
            <w:vAlign w:val="center"/>
          </w:tcPr>
          <w:p w14:paraId="6A90C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9C87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46C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5D2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  <w:tc>
          <w:tcPr>
            <w:tcW w:w="713" w:type="dxa"/>
            <w:vAlign w:val="center"/>
          </w:tcPr>
          <w:p w14:paraId="13748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2E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804.3</w:t>
            </w:r>
          </w:p>
        </w:tc>
      </w:tr>
      <w:tr w:rsidR="00C72186" w14:paraId="1AB89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468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C4A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212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0024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0B34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EAE3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824A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048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2390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DBD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0796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84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1813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BB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7E996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8AF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12B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490A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1D7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7BE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F75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380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C33D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4FA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9945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F86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4A4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8E6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97AB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C72186" w14:paraId="0608A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191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546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BB31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70FD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AE74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89B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EF9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C565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5CA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BFD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95C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CCD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3F9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E47F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:rsidR="00C72186" w14:paraId="222CA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FDF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52B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C1EC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8FC6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CF87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2C1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88B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2907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852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23D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22C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CFC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61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49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2434</w:t>
            </w:r>
          </w:p>
        </w:tc>
      </w:tr>
      <w:tr w:rsidR="00C72186" w14:paraId="21E53A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1CEF4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劳动教室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143B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2D2D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990" w:type="dxa"/>
            <w:vAlign w:val="center"/>
          </w:tcPr>
          <w:p w14:paraId="133CBF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C897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9D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D89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391B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</w:t>
            </w:r>
          </w:p>
        </w:tc>
        <w:tc>
          <w:tcPr>
            <w:tcW w:w="707" w:type="dxa"/>
            <w:vAlign w:val="center"/>
          </w:tcPr>
          <w:p w14:paraId="08E9E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068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887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C4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13" w:type="dxa"/>
            <w:vAlign w:val="center"/>
          </w:tcPr>
          <w:p w14:paraId="4EE6C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9BF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 w:rsidR="00C72186" w14:paraId="5F81D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7353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11B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2414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E187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C3DA5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03E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2A163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005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E6583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6A0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2A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FF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735E75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181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17DC83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49F5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57A7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CDB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tcW w:w="990" w:type="dxa"/>
            <w:vAlign w:val="center"/>
          </w:tcPr>
          <w:p w14:paraId="2AE6D1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40EC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F66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90F2F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9B28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07" w:type="dxa"/>
            <w:vAlign w:val="center"/>
          </w:tcPr>
          <w:p w14:paraId="296E01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2D4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8A1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D8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13" w:type="dxa"/>
            <w:vAlign w:val="center"/>
          </w:tcPr>
          <w:p w14:paraId="5DD20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B83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</w:tr>
      <w:tr w:rsidR="00C72186" w14:paraId="3148A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D75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B460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0B51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455086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D51D4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42B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4530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A6151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28EAF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F0AD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4B50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94E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1B2823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F7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532156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D69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672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5186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A957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A2E1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A5B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9B6B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B7D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6496B3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75C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F3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727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359B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182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3451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AE7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7CD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C274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EBEB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365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977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3BF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B993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A44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0CE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89B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28F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C65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C7A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C72186" w14:paraId="268C7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E223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3BB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2078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5E7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873B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76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836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5DE6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68C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418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3C56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0D1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0BE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B96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72186" w14:paraId="15FEBB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2E1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7A6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5106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6788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EB81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E27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CF8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249F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533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A53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F73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608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537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207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2087</w:t>
            </w:r>
          </w:p>
        </w:tc>
      </w:tr>
      <w:tr w:rsidR="00C72186" w14:paraId="36E04B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6E4B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5AB0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441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90" w:type="dxa"/>
            <w:vAlign w:val="center"/>
          </w:tcPr>
          <w:p w14:paraId="33CB8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1E50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5FF0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DA9ED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877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246.5</w:t>
            </w:r>
          </w:p>
        </w:tc>
        <w:tc>
          <w:tcPr>
            <w:tcW w:w="707" w:type="dxa"/>
            <w:vAlign w:val="center"/>
          </w:tcPr>
          <w:p w14:paraId="290E1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33B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8CC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D3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14:paraId="4D6380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ABA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C72186" w14:paraId="3DB2A9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CAF6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12C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C36F0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2C53D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3C56D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02D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1167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D00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64989C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AAFE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00A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EF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4EC04D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92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2F322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550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137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FAB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61.26</w:t>
            </w:r>
          </w:p>
        </w:tc>
        <w:tc>
          <w:tcPr>
            <w:tcW w:w="990" w:type="dxa"/>
            <w:vAlign w:val="center"/>
          </w:tcPr>
          <w:p w14:paraId="69583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685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0948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3246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C16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  <w:tc>
          <w:tcPr>
            <w:tcW w:w="707" w:type="dxa"/>
            <w:vAlign w:val="center"/>
          </w:tcPr>
          <w:p w14:paraId="449E0F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DB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03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A63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  <w:tc>
          <w:tcPr>
            <w:tcW w:w="713" w:type="dxa"/>
            <w:vAlign w:val="center"/>
          </w:tcPr>
          <w:p w14:paraId="6E1A1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263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1026.5</w:t>
            </w:r>
          </w:p>
        </w:tc>
      </w:tr>
      <w:tr w:rsidR="00C72186" w14:paraId="55BBF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336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519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818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FBC5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FEE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C1D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D6DB6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0807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02375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51D2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82B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6B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64A095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0C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7919A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2A7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161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6B73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47D8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466E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9A7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436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6650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E00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E56E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02F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5BC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C72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FAC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C72186" w14:paraId="7CF10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989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628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7B4B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1E7B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667B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CC7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F3A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8E13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174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1FB5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008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CC1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8F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C5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C72186" w14:paraId="60B11A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D2B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DB4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B9A4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F0DE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9B05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07E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51BA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7E55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173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0883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E91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A32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25C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72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2154</w:t>
            </w:r>
          </w:p>
        </w:tc>
      </w:tr>
      <w:tr w:rsidR="00C72186" w14:paraId="026AB0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649D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售餐窗口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037E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253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tcW w:w="990" w:type="dxa"/>
            <w:vAlign w:val="center"/>
          </w:tcPr>
          <w:p w14:paraId="2C8D9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FCA8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9C6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699F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4A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tcW w:w="707" w:type="dxa"/>
            <w:vAlign w:val="center"/>
          </w:tcPr>
          <w:p w14:paraId="1F4A4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D02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735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D1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tcW w:w="713" w:type="dxa"/>
            <w:vAlign w:val="center"/>
          </w:tcPr>
          <w:p w14:paraId="2B0A60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709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</w:tr>
      <w:tr w:rsidR="00C72186" w14:paraId="2F7A91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26C5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468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A0C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70456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0FD80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2CA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36152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A8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14:paraId="2412BF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493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7D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511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13" w:type="dxa"/>
            <w:vAlign w:val="center"/>
          </w:tcPr>
          <w:p w14:paraId="76245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8E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:rsidR="00C72186" w14:paraId="00A50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824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81F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0DE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64261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34F5E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E4C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A080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9F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14:paraId="15305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AC15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F96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7F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tcW w:w="713" w:type="dxa"/>
            <w:vAlign w:val="center"/>
          </w:tcPr>
          <w:p w14:paraId="1A2F8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CE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:rsidR="00C72186" w14:paraId="2E49E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4A8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BC1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6286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63D9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35AE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81F0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E13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C098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6BA7E6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4C5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3FB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12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vAlign w:val="center"/>
          </w:tcPr>
          <w:p w14:paraId="1CD5BF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330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C72186" w14:paraId="403555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8CE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D10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F60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BCF5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D07BA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8B45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5E6C6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BA3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638C15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1904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D0AB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14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22625E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4B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7D2B7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F70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49D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B956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990" w:type="dxa"/>
            <w:vAlign w:val="center"/>
          </w:tcPr>
          <w:p w14:paraId="123E84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367A3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EA9C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87D27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68D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47ED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657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397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575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13" w:type="dxa"/>
            <w:vAlign w:val="center"/>
          </w:tcPr>
          <w:p w14:paraId="764D4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82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C72186" w14:paraId="04C04D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55C7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874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02F2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tcW w:w="990" w:type="dxa"/>
            <w:vAlign w:val="center"/>
          </w:tcPr>
          <w:p w14:paraId="2516D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79F50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EDF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7F17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B94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02CB3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7B7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FA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FC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14:paraId="286474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60E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:rsidR="00C72186" w14:paraId="2CD5D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685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9DC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59D9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AF13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868A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76A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27EA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54D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2887E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BA8A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5FE6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5F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0307F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957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023F48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244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0CD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EE0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8C24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24DB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0AB5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D4C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115D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1F4AD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411E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D5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CD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748E84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47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C72186" w14:paraId="59589A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DB8C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59D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5843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5712B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3530C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169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0C31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FF8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33FB48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CF3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64C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416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13" w:type="dxa"/>
            <w:vAlign w:val="center"/>
          </w:tcPr>
          <w:p w14:paraId="0FB114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AB4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</w:tr>
      <w:tr w:rsidR="00C72186" w14:paraId="1AD7E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733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EAC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9253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8F4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F0BE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70A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48B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8BD0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BB8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122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BC0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E37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437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87A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C72186" w14:paraId="40213D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35E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3F2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37680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3573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8D9F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2A5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59E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4C16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4DF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EE3A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C57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B963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D37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0E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</w:tr>
      <w:tr w:rsidR="00C72186" w14:paraId="6FC7D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9D5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EDC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506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1D7F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A2F4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00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E5D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2414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D28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190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2A6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9D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D59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EBE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2263</w:t>
            </w:r>
          </w:p>
        </w:tc>
      </w:tr>
      <w:tr w:rsidR="00C72186" w14:paraId="393118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306A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6235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EB0AD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7AEF32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7A7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3E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EF173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390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6E013E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B70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A7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65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090FE6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AF3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5E030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CCC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D2FB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0D7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27066A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C1FE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F54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E954B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BD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190F6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CF4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A2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BA9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128B63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A7C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72186" w14:paraId="5A66E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9C0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A0A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E948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3F72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AE4F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F9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A107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197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403.8</w:t>
            </w:r>
          </w:p>
        </w:tc>
        <w:tc>
          <w:tcPr>
            <w:tcW w:w="707" w:type="dxa"/>
            <w:vAlign w:val="center"/>
          </w:tcPr>
          <w:p w14:paraId="20E22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FAA7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E6B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F8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  <w:tc>
          <w:tcPr>
            <w:tcW w:w="713" w:type="dxa"/>
            <w:vAlign w:val="center"/>
          </w:tcPr>
          <w:p w14:paraId="5DD121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E1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C72186" w14:paraId="0ED60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E23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EF2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CAA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990" w:type="dxa"/>
            <w:vAlign w:val="center"/>
          </w:tcPr>
          <w:p w14:paraId="64767B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0634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5D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7CB5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F13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707" w:type="dxa"/>
            <w:vAlign w:val="center"/>
          </w:tcPr>
          <w:p w14:paraId="095FA4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429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40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D4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713" w:type="dxa"/>
            <w:vAlign w:val="center"/>
          </w:tcPr>
          <w:p w14:paraId="2D782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D9B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</w:tr>
      <w:tr w:rsidR="00C72186" w14:paraId="720F23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D3F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43B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792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3B5DB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45E19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77A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F05EE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AC3B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1772F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65C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4D7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C8D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3E409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31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4C7FA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E1A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D29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FF66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50112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DBA9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BFA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9C2A4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1F9F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5748AA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460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FE8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FFA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3FCF1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628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02A49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54B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65B6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0972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691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ADA5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B4FD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E68F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A34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112EB6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25C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5C9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47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64C58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41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2C9617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09D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341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B61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7754F3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1A8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57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C2EE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330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25A19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38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09E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22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3EFF1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88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77189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035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AFE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A77E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33C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837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3C5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D92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E1A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3F0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ACA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200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CD4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C91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ED2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C72186" w14:paraId="7C8E8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D22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C33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6FA8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92DA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E77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012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C46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A722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A9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FF6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9A8D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3320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EF0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D99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C72186" w14:paraId="15194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C69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932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85F0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EE2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F272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07E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4F6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895E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505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A575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258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E0B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3A0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7A9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3022</w:t>
            </w:r>
          </w:p>
        </w:tc>
      </w:tr>
      <w:tr w:rsidR="00C72186" w14:paraId="671B9B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CA778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578A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7297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1718D8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491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C08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B6A42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819E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55BB4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FF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F0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7D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72318B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927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7548B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580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157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6EA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7345E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3945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363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E67B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0F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528C7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6083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95B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A92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7FE1C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9F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1EC14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B27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41E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575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8D66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4C1D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657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0A2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1C1D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1B146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E1D9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6A76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E4D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4CF485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08A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3D356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050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B0E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F57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tcW w:w="990" w:type="dxa"/>
            <w:vAlign w:val="center"/>
          </w:tcPr>
          <w:p w14:paraId="68287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6BB7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79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BAD7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97A4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  <w:tc>
          <w:tcPr>
            <w:tcW w:w="707" w:type="dxa"/>
            <w:vAlign w:val="center"/>
          </w:tcPr>
          <w:p w14:paraId="497C3E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FB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A9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B38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  <w:tc>
          <w:tcPr>
            <w:tcW w:w="713" w:type="dxa"/>
            <w:vAlign w:val="center"/>
          </w:tcPr>
          <w:p w14:paraId="48A04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E07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</w:tr>
      <w:tr w:rsidR="00C72186" w14:paraId="318EF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186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D91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3361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213F8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E4F2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FE8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35AA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1D58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07" w:type="dxa"/>
            <w:vAlign w:val="center"/>
          </w:tcPr>
          <w:p w14:paraId="25DF6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3DC6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08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B9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13" w:type="dxa"/>
            <w:vAlign w:val="center"/>
          </w:tcPr>
          <w:p w14:paraId="2A1705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835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:rsidR="00C72186" w14:paraId="369C8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966B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730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74523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279BA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EAC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8227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1F92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39A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8319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891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29C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1E6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3B412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B23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6FACB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3EC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7C1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F1BE7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6C7E5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6C1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65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79CCC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4C7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40779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14F1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75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FF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587552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3F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69729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E12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CE3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5C0E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B5AA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48F2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B69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631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BCEE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53C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F44A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F72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B48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ADF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FA8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C72186" w14:paraId="7F1750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138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D5D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FC6A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8DB0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A896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F7A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248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89A2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465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F02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561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5BF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6BB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613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</w:tr>
      <w:tr w:rsidR="00C72186" w14:paraId="75E708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2048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490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CF0A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BE5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20CC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22F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ADE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021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8C3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62A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086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396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8C9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0FF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2779</w:t>
            </w:r>
          </w:p>
        </w:tc>
      </w:tr>
      <w:tr w:rsidR="00C72186" w14:paraId="506784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4C7B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1D51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FD4F5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27E5CF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65FD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977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C0BF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C79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6F0D5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2788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38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D5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77919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E73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C66F7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1F3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CF2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7E5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454B1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02A8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B01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2709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DC5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1C67D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D64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3A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088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71EDC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08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0ACC0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6430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66C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CF59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54.46</w:t>
            </w:r>
          </w:p>
        </w:tc>
        <w:tc>
          <w:tcPr>
            <w:tcW w:w="990" w:type="dxa"/>
            <w:vAlign w:val="center"/>
          </w:tcPr>
          <w:p w14:paraId="76AC34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7703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D8A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D1436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7B8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07" w:type="dxa"/>
            <w:vAlign w:val="center"/>
          </w:tcPr>
          <w:p w14:paraId="2D5F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F5F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0C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2B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7A870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C1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C72186" w14:paraId="77BAB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4329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4EE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AE8C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40CB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DA7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1D4C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51484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321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7FB09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A28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0C6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2B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AB42D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4C2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B0566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E45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FE7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93B6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C4FE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547D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2DD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480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46FE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A6D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626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8D84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26E3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547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FAA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C72186" w14:paraId="5F34A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2BB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2AD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5D48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B6A8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6F6E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062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F19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1080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B8B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EE69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A3B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60A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A3F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04C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 w:rsidR="00C72186" w14:paraId="074D2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4432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14E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978A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C3D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82E1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5A2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561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B6A4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0F1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92D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B819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AAF3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E0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95E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2045</w:t>
            </w:r>
          </w:p>
        </w:tc>
      </w:tr>
      <w:tr w:rsidR="00C72186" w14:paraId="5C5EC0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9672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2020,2021[</w:t>
            </w:r>
            <w:r>
              <w:rPr>
                <w:sz w:val="18"/>
                <w:szCs w:val="18"/>
              </w:rPr>
              <w:t>书法教室</w:t>
            </w:r>
            <w:r>
              <w:rPr>
                <w:sz w:val="18"/>
                <w:szCs w:val="18"/>
              </w:rPr>
              <w:t>];2022[</w:t>
            </w:r>
            <w:r>
              <w:rPr>
                <w:sz w:val="18"/>
                <w:szCs w:val="18"/>
              </w:rPr>
              <w:t>美术教室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B92A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B205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5E83E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4A75A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5242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CD5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EED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07" w:type="dxa"/>
            <w:vAlign w:val="center"/>
          </w:tcPr>
          <w:p w14:paraId="4D5A07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DC6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3A2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AE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7C2623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F6C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C72186" w14:paraId="78BB07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8A14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F31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33D04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6F038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8C2B1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2A3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F448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F00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0A60F8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3874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A00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CA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14:paraId="76E87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89F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C72186" w14:paraId="5272B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AC94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8E1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69A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22.16</w:t>
            </w:r>
          </w:p>
        </w:tc>
        <w:tc>
          <w:tcPr>
            <w:tcW w:w="990" w:type="dxa"/>
            <w:vAlign w:val="center"/>
          </w:tcPr>
          <w:p w14:paraId="0F6D8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E85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AD8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E23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5D0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30CF1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5A8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19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4C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13" w:type="dxa"/>
            <w:vAlign w:val="center"/>
          </w:tcPr>
          <w:p w14:paraId="0D702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D6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</w:tr>
      <w:tr w:rsidR="00C72186" w14:paraId="4B259B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9B7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155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E924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D291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9A9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1931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7C7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577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2DA50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291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DABD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CD7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3BFFD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C4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D32B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B9E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939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D71A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20AC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9B7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8E7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4EE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40A5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DC8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91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8DB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49E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44B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C1D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C72186" w14:paraId="4C2D7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89F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074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D68F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4B62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0E12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94E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AFE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848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476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F80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2A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13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D92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DE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C72186" w14:paraId="69ED0C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A607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3A0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5378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3B07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A9F7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56B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D17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F405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3E8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B7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7C6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5727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9A61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5F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1450</w:t>
            </w:r>
          </w:p>
        </w:tc>
      </w:tr>
      <w:tr w:rsidR="00C72186" w14:paraId="41D74D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0523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2AFF6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94F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tcW w:w="990" w:type="dxa"/>
            <w:vAlign w:val="center"/>
          </w:tcPr>
          <w:p w14:paraId="06ED89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1C0D5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725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CCBE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19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  <w:tc>
          <w:tcPr>
            <w:tcW w:w="707" w:type="dxa"/>
            <w:vAlign w:val="center"/>
          </w:tcPr>
          <w:p w14:paraId="6CB90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EB91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C0F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0EF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  <w:tc>
          <w:tcPr>
            <w:tcW w:w="713" w:type="dxa"/>
            <w:vAlign w:val="center"/>
          </w:tcPr>
          <w:p w14:paraId="13DEC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B68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</w:tr>
      <w:tr w:rsidR="00C72186" w14:paraId="5A232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AA00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942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A54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990" w:type="dxa"/>
            <w:vAlign w:val="center"/>
          </w:tcPr>
          <w:p w14:paraId="71B733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C2EA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D81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4D6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14E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07" w:type="dxa"/>
            <w:vAlign w:val="center"/>
          </w:tcPr>
          <w:p w14:paraId="5F1B0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F20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C1A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E0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13" w:type="dxa"/>
            <w:vAlign w:val="center"/>
          </w:tcPr>
          <w:p w14:paraId="6C445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EF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72186" w14:paraId="345120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499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E93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9F6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5AB74C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5086C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23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B9E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7E9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06093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62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3E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165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6AA078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36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7239A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BFB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2E5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C9A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13211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676D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73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46D8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61A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55241E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260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A2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42D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09E6F0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3D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17B39C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933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9CE9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56E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4D076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13C2B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13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268C1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6E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407F6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D86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991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10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438E5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419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221F56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2CB5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FB8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233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5484EF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AEC24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F57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8FD35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CF3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5718A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C283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22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81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14215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420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4A5D1C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59D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A2E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36E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4E762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BF0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0546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17AF6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47C6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6D89D2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6646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8B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7E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13F0B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38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2C8D61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E1B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E39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0896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157B78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CD5D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1E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6196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08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263F42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6F6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624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FE2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0896CC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0A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26707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7563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2AD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366C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34F803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9B5E2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78B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64EF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4E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39D94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374C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83D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01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1512E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DE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597E0C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E51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5BB2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B8A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3D8E4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5C3B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F1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6ADF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ED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203315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CEF2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DE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4A5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70A0A2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7D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C72186" w14:paraId="3B647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1F7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1EC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F1D3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tcW w:w="990" w:type="dxa"/>
            <w:vAlign w:val="center"/>
          </w:tcPr>
          <w:p w14:paraId="404740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87B95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BB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9BEE0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C2AC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07" w:type="dxa"/>
            <w:vAlign w:val="center"/>
          </w:tcPr>
          <w:p w14:paraId="39543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06B4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53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6E0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vAlign w:val="center"/>
          </w:tcPr>
          <w:p w14:paraId="1A4468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F2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:rsidR="00C72186" w14:paraId="2E66E3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4075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A88C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E5D2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80377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81D8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C1E6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CBCBE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FE5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2B6E9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BA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424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A2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3EA077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4DB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37815D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3F99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C2F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9156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5961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97C3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D70B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DE2E1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0273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4D078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2BB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000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10D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1C60C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21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1C57D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B27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F67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1473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410E9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7D88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C0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FA58B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ED41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44E910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2E5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78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A5D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417AD2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BD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06D33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06D6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207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2966F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03B80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5B7EB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8B3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59A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13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30D52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819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BA3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E9A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2855CF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F3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5ABC1D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8611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0BE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8E512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6FBB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13C99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E0BF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5167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93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6F6CE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610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76D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48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7903B9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5E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6BCEE7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207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A8A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EBDC7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1AD7A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74B8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6F3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09DA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67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2B32C0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8DF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3BD2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7F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2176B6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D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2F77B7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605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031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2E864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8628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69F5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3C1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D65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18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38D234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3EB1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2D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1BC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63005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B4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C72186" w14:paraId="784A9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608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B40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22B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99B22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8F51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08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83EDE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5A1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 w14:paraId="7A6CC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64F9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330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C2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 w14:paraId="429A6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D54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72186" w14:paraId="56490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8C5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B4B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1B10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44.01</w:t>
            </w:r>
          </w:p>
        </w:tc>
        <w:tc>
          <w:tcPr>
            <w:tcW w:w="990" w:type="dxa"/>
            <w:vAlign w:val="center"/>
          </w:tcPr>
          <w:p w14:paraId="2F851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 w14:paraId="1F2A2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A0C4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8F3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146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  <w:tc>
          <w:tcPr>
            <w:tcW w:w="707" w:type="dxa"/>
            <w:vAlign w:val="center"/>
          </w:tcPr>
          <w:p w14:paraId="376692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79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A1A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5E9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  <w:tc>
          <w:tcPr>
            <w:tcW w:w="713" w:type="dxa"/>
            <w:vAlign w:val="center"/>
          </w:tcPr>
          <w:p w14:paraId="2E697E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61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</w:tr>
      <w:tr w:rsidR="00C72186" w14:paraId="5EB78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D9F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CBA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94F7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7.87</w:t>
            </w:r>
          </w:p>
        </w:tc>
        <w:tc>
          <w:tcPr>
            <w:tcW w:w="990" w:type="dxa"/>
            <w:vAlign w:val="center"/>
          </w:tcPr>
          <w:p w14:paraId="484266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665E2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504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8AAC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8B5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07" w:type="dxa"/>
            <w:vAlign w:val="center"/>
          </w:tcPr>
          <w:p w14:paraId="0A041C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BA7B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DF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84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13" w:type="dxa"/>
            <w:vAlign w:val="center"/>
          </w:tcPr>
          <w:p w14:paraId="1FFFFF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186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C72186" w14:paraId="0AE4F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5A9C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041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85E9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505488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5F6A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78C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2903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A892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4AF37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0B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B8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D1B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0E35FC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93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C72186" w14:paraId="7D42BD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CA4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9F01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A0DB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7A7F5F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03914E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80B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C32C3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28767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5FA70B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6B6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273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AC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221B4A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42E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C72186" w14:paraId="6E3C35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D5D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9A2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80BD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990" w:type="dxa"/>
            <w:vAlign w:val="center"/>
          </w:tcPr>
          <w:p w14:paraId="50F091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8055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506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F92A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0D55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07" w:type="dxa"/>
            <w:vAlign w:val="center"/>
          </w:tcPr>
          <w:p w14:paraId="745699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6A8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69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AA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4DD332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C4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C72186" w14:paraId="58F36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D9C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293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2D0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90" w:type="dxa"/>
            <w:vAlign w:val="center"/>
          </w:tcPr>
          <w:p w14:paraId="395DD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482E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381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74AB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1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07" w:type="dxa"/>
            <w:vAlign w:val="center"/>
          </w:tcPr>
          <w:p w14:paraId="5AF3A5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2CB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6E0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46A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13" w:type="dxa"/>
            <w:vAlign w:val="center"/>
          </w:tcPr>
          <w:p w14:paraId="45943B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51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C72186" w14:paraId="166D13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E14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DE3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8181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90" w:type="dxa"/>
            <w:vAlign w:val="center"/>
          </w:tcPr>
          <w:p w14:paraId="273FF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B7E0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8137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44809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AACB7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14:paraId="7EF60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A363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8E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C6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14:paraId="2E403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E2C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C72186" w14:paraId="6917C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F50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A160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5B74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A015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6DBA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91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95B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5D77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BEF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D73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EB3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95C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DE6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CC13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:rsidR="00C72186" w14:paraId="40B2D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2AA4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B1AB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2BDB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830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CB95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EAF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DFD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73D2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F60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9EE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B1D0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4C2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D12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5D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2053</w:t>
            </w:r>
          </w:p>
        </w:tc>
      </w:tr>
      <w:tr w:rsidR="00C72186" w14:paraId="52A76B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A0F5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EF52D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497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3D64F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68182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8B6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865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8BB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07" w:type="dxa"/>
            <w:vAlign w:val="center"/>
          </w:tcPr>
          <w:p w14:paraId="7BFD84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13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E5C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48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13" w:type="dxa"/>
            <w:vAlign w:val="center"/>
          </w:tcPr>
          <w:p w14:paraId="2C7103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30E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</w:tr>
      <w:tr w:rsidR="00C72186" w14:paraId="096D8F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587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615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989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63BE5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7732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92D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4F031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9BA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16C929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46AF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22C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E4A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4CB58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629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C72186" w14:paraId="4B223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676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931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6631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A895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11CF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F56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1B7E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349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4EDEA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3A87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50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C0C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14:paraId="1EC48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552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C72186" w14:paraId="3F46FB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B40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2BC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9623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43.82</w:t>
            </w:r>
          </w:p>
        </w:tc>
        <w:tc>
          <w:tcPr>
            <w:tcW w:w="990" w:type="dxa"/>
            <w:vAlign w:val="center"/>
          </w:tcPr>
          <w:p w14:paraId="36EE95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DA9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B1E2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0546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883B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796.2</w:t>
            </w:r>
          </w:p>
        </w:tc>
        <w:tc>
          <w:tcPr>
            <w:tcW w:w="707" w:type="dxa"/>
            <w:vAlign w:val="center"/>
          </w:tcPr>
          <w:p w14:paraId="755E8C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416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C925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DA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796.2</w:t>
            </w:r>
          </w:p>
        </w:tc>
        <w:tc>
          <w:tcPr>
            <w:tcW w:w="713" w:type="dxa"/>
            <w:vAlign w:val="center"/>
          </w:tcPr>
          <w:p w14:paraId="759C27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C3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796.2</w:t>
            </w:r>
          </w:p>
        </w:tc>
      </w:tr>
      <w:tr w:rsidR="00C72186" w14:paraId="4955F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1DB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016C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3580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03902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3645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2B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D1B4C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E56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07" w:type="dxa"/>
            <w:vAlign w:val="center"/>
          </w:tcPr>
          <w:p w14:paraId="7D19E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B5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9D2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767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2DDAD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65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C72186" w14:paraId="211D6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6E7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B0C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F51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0399B1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A328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2027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94F8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FFF6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tcW w:w="707" w:type="dxa"/>
            <w:vAlign w:val="center"/>
          </w:tcPr>
          <w:p w14:paraId="1B8E8E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F475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670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409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tcW w:w="713" w:type="dxa"/>
            <w:vAlign w:val="center"/>
          </w:tcPr>
          <w:p w14:paraId="51BB1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2ED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</w:tr>
      <w:tr w:rsidR="00C72186" w14:paraId="1A831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60D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58A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7775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8DB38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155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FD1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656F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816E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208983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845D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1E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DF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518CC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49C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409E21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D615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C2A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8AB36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0B4DF6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48E9A8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607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C3B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526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07" w:type="dxa"/>
            <w:vAlign w:val="center"/>
          </w:tcPr>
          <w:p w14:paraId="3357D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A24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42A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CF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7A58D3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FD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72186" w14:paraId="020132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47C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666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197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42AD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0678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46D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834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6DAE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1A3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B44E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3921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129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949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0F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C72186" w14:paraId="13018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B24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17F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0940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CA0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EAB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42F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B6B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209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3A5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8FE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57F9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561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06F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360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</w:t>
            </w:r>
          </w:p>
        </w:tc>
      </w:tr>
      <w:tr w:rsidR="00C72186" w14:paraId="771CBB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EDC3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393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AE08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8002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CD4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5B5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94B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1270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D3E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D88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2D8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5C8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74B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F2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3816</w:t>
            </w:r>
          </w:p>
        </w:tc>
      </w:tr>
      <w:tr w:rsidR="00C72186" w14:paraId="52ABD5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4747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9C87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11D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1D00C7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1F5EA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372F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A291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99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07" w:type="dxa"/>
            <w:vAlign w:val="center"/>
          </w:tcPr>
          <w:p w14:paraId="5F841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FD8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402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B56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13" w:type="dxa"/>
            <w:vAlign w:val="center"/>
          </w:tcPr>
          <w:p w14:paraId="7C32D3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05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</w:tr>
      <w:tr w:rsidR="00C72186" w14:paraId="789E2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8CD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B88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012E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1A6BC4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36ED3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B1C4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7D8D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36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71704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25B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A4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F9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0B5277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09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C72186" w14:paraId="57AA5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EB1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3FE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A902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tcW w:w="990" w:type="dxa"/>
            <w:vAlign w:val="center"/>
          </w:tcPr>
          <w:p w14:paraId="68D2C2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85DA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24D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E715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26B9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  <w:tc>
          <w:tcPr>
            <w:tcW w:w="707" w:type="dxa"/>
            <w:vAlign w:val="center"/>
          </w:tcPr>
          <w:p w14:paraId="559F87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159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84D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C68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  <w:tc>
          <w:tcPr>
            <w:tcW w:w="713" w:type="dxa"/>
            <w:vAlign w:val="center"/>
          </w:tcPr>
          <w:p w14:paraId="3116E4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C0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</w:tr>
      <w:tr w:rsidR="00C72186" w14:paraId="2663E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BD67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F528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CE8A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0FB70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C6F85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57A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6C70B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DA8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07" w:type="dxa"/>
            <w:vAlign w:val="center"/>
          </w:tcPr>
          <w:p w14:paraId="15CD3A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0AB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4F5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A3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47172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B21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C72186" w14:paraId="36B72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070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5B9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9DFE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93FC9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0FE2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CE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1381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61CC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25E2F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179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092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8A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3D2EC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49A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25CC9C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1E07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C33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82F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21723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35368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1EF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60BE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BF5D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07" w:type="dxa"/>
            <w:vAlign w:val="center"/>
          </w:tcPr>
          <w:p w14:paraId="026DDC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B9B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3F9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23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28B377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CE2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72186" w14:paraId="5435D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9513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CB7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9BA5F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EFF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0A59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229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D58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A4E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8B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81FF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5A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B0C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AE4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2EEC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</w:tr>
      <w:tr w:rsidR="00C72186" w14:paraId="14FB89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31E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0CA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9090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093C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6182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967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359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1626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D1B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4AD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F3B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B52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8EB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531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</w:t>
            </w:r>
          </w:p>
        </w:tc>
      </w:tr>
      <w:tr w:rsidR="00C72186" w14:paraId="31A32E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E22E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乐器室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294F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E36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tcW w:w="990" w:type="dxa"/>
            <w:vAlign w:val="center"/>
          </w:tcPr>
          <w:p w14:paraId="3D79F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A57A4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4A25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947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5297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07" w:type="dxa"/>
            <w:vAlign w:val="center"/>
          </w:tcPr>
          <w:p w14:paraId="148D8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6B5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CB2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81D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13" w:type="dxa"/>
            <w:vAlign w:val="center"/>
          </w:tcPr>
          <w:p w14:paraId="22EF6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40C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 w:rsidR="00C72186" w14:paraId="41442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D60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F32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7EE73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61D242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A4867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C181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8C27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D5F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tcW w:w="707" w:type="dxa"/>
            <w:vAlign w:val="center"/>
          </w:tcPr>
          <w:p w14:paraId="2229F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662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FE5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47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13" w:type="dxa"/>
            <w:vAlign w:val="center"/>
          </w:tcPr>
          <w:p w14:paraId="509847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B9A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C72186" w14:paraId="298DDD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00A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2B7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F6678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tcW w:w="990" w:type="dxa"/>
            <w:vAlign w:val="center"/>
          </w:tcPr>
          <w:p w14:paraId="6926E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4894E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8773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586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826B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07" w:type="dxa"/>
            <w:vAlign w:val="center"/>
          </w:tcPr>
          <w:p w14:paraId="716D50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9BA6E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BD8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BB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tcW w:w="713" w:type="dxa"/>
            <w:vAlign w:val="center"/>
          </w:tcPr>
          <w:p w14:paraId="2892F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0E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 w:rsidR="00C72186" w14:paraId="5E8BD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FCB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1A4D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6AE51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888F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A7CC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CF8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507E7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A1C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3F5D7F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EBB2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66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C22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416409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8F0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4F75C0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03C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CE4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3771B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B6B9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9A88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ED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D7664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78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1AA60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DE90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F7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D0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70887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844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C72186" w14:paraId="33F93A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7AA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7BF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CBA3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990" w:type="dxa"/>
            <w:vAlign w:val="center"/>
          </w:tcPr>
          <w:p w14:paraId="423F3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30D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D98B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ACA81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E07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  <w:tc>
          <w:tcPr>
            <w:tcW w:w="707" w:type="dxa"/>
            <w:vAlign w:val="center"/>
          </w:tcPr>
          <w:p w14:paraId="2F1E69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CD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B60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195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  <w:tc>
          <w:tcPr>
            <w:tcW w:w="713" w:type="dxa"/>
            <w:vAlign w:val="center"/>
          </w:tcPr>
          <w:p w14:paraId="348F7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F9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C72186" w14:paraId="4A9BD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56F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C234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74E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96087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45A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2D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E6BE1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C80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3397A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AD0C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2BE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62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04BBF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98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3995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DEB3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ECB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7E5A8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990" w:type="dxa"/>
            <w:vAlign w:val="center"/>
          </w:tcPr>
          <w:p w14:paraId="1088F1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709CE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F69C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8D8F5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65A6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558B5E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A30D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57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57B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13" w:type="dxa"/>
            <w:vAlign w:val="center"/>
          </w:tcPr>
          <w:p w14:paraId="1C78F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CD4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C72186" w14:paraId="1FFEC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320C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C44F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FF4C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1BBD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4400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96C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101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AD30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9E2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E835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FD2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098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7AAB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112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C72186" w14:paraId="56132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749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23A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1C4B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7CE1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E1EC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69C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4BB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30D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5D4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1972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259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2E42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BA4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D7C0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:rsidR="00C72186" w14:paraId="074046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2EEE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46C4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CC02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9115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396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F66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7D6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2B0E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9BF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69F3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A8EE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9F0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CE4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A8D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2313</w:t>
            </w:r>
          </w:p>
        </w:tc>
      </w:tr>
      <w:tr w:rsidR="00C72186" w14:paraId="065E9F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DC1A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F811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BE6D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187BD6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DF5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FB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7B27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0180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5A58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A7A7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82D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412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29021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B8D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00CDD4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7EB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519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5C3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319C95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F0FA1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A98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F44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7A5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4DBD77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B0C6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C97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FB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54867E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FF0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72186" w14:paraId="4CEC1B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FF5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46A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576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9458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BC65C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06D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E0420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47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55805F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D5C7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FA6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17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74490E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0C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72186" w14:paraId="1190A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9EC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57E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A837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06D3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95D7E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0B0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064A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5508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583CC6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97E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78D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07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1965C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FD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5B2FA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82E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E35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D2D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C5F03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1D3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2768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D5C8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7775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42DC44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4AEB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70C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4D7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626053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29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45D690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619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BF4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FE87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94E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30E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2BD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C19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E2AC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CF6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7792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3A6E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E99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294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232F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C72186" w14:paraId="4BA920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876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0E1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F0CF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512F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A7A5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258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AFA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E009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C24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6EED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26C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CE5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E4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E9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C72186" w14:paraId="5C5CB7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9FC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881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EBBE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E27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6628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683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DBE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743B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712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1FCC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FEB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DB3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473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75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 w:rsidR="00C72186" w14:paraId="6F02F2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0818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副校长办公室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9EAD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B6370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50D6FF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0B21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13F0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107C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3F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50EC64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E77D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4CA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182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77466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D91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3419B6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EEC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4B5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97E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49B2D8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D19D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E6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C9296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82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tcW w:w="707" w:type="dxa"/>
            <w:vAlign w:val="center"/>
          </w:tcPr>
          <w:p w14:paraId="2E020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9257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56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70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13" w:type="dxa"/>
            <w:vAlign w:val="center"/>
          </w:tcPr>
          <w:p w14:paraId="564240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54B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C72186" w14:paraId="59592C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F47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6E8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76DD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3E1E30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72964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03E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C46B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D0B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24E058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DA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1C4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783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416A70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8E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3359C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357A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6C2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8DE2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32BBB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B40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0DD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61C8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77A9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4CB5B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0B56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BEE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5DD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78AD06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200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2AFC3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8D18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AAC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4160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1E82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750D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206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C34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0986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516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C2D6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40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E36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F68F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DAC6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C72186" w14:paraId="200E1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05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E0B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57DC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C5B9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5B7A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DFE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AD3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F833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F55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F05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0B47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A40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ED0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6B6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</w:t>
            </w:r>
          </w:p>
        </w:tc>
      </w:tr>
      <w:tr w:rsidR="00C72186" w14:paraId="3F7558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8E76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5437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DC54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0B500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AE39D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188E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1A6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F3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2584F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FDF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92F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26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027506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B6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72186" w14:paraId="7EC7A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61A1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38B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161A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B5486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4B7F8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CCAC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6F345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D50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2CF068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F663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4F4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5B4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4EE05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EB2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C72186" w14:paraId="55B242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73B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C3F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DE12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576BA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6E113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66E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8BC92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56ED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22DE42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A98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BE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04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3392B0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36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068F08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EF3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352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B3BB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7D1E9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AE47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C46E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DE4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8CD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7F3292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2166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85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CB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078C2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5DA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3605F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3E561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90A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954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1AE62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C42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CEB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8AC44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51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7236EC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1D46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175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4D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7DE58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937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21F409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443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AF5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0A02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0DD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4873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914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0E43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EA7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78026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8C3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EB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23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3E0F2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7E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28FDB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782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396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AD8E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8E4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7539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2193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A0F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D1B6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8E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77BD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A3DBB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221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40DF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9CD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C72186" w14:paraId="2111C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22E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072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CDF01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03D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C088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659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E2E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3B2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70D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117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1E9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318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412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40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C72186" w14:paraId="7EC79F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049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4A0B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166B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23A0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78D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898F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C20A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22AC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2B0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3CE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558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74B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6BC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92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</w:t>
            </w:r>
          </w:p>
        </w:tc>
      </w:tr>
      <w:tr w:rsidR="00C72186" w14:paraId="3C90C7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4800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4855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16B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168DA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EA2EF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5B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A245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F28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07" w:type="dxa"/>
            <w:vAlign w:val="center"/>
          </w:tcPr>
          <w:p w14:paraId="6C614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1F35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58EB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EE0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13" w:type="dxa"/>
            <w:vAlign w:val="center"/>
          </w:tcPr>
          <w:p w14:paraId="62CEB1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4E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</w:tr>
      <w:tr w:rsidR="00C72186" w14:paraId="480AC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488F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66FB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A8F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90" w:type="dxa"/>
            <w:vAlign w:val="center"/>
          </w:tcPr>
          <w:p w14:paraId="65C472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C6B84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0D1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0CAE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833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476F1D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DBB2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CD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27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tcW w:w="713" w:type="dxa"/>
            <w:vAlign w:val="center"/>
          </w:tcPr>
          <w:p w14:paraId="658B5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54D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 w:rsidR="00C72186" w14:paraId="58146B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A68C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2F8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CCA9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69E7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92875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7A7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2141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3B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071A44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BD71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78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C4D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14:paraId="419AEE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AF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C72186" w14:paraId="0C155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4B3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46D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0C5A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5B044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E1C5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60E6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D676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807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 w14:paraId="560892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FB7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3C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6D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42888B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9B8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72186" w14:paraId="6994AB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2B1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4AF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0FB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90" w:type="dxa"/>
            <w:vAlign w:val="center"/>
          </w:tcPr>
          <w:p w14:paraId="0B230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9CA26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2FC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2995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E4B6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212E0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D3C0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DF2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1C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219512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5DF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C72186" w14:paraId="6078B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756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06A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8955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189821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F4E4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B5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85F1A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9644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26D7B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E718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A5F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005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37F74A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AD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C72186" w14:paraId="72AD9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A95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395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FAB3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DD44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F44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8A8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071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070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19F14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D51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6B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41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1E12B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C67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665381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FF7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8810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FB53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1EB83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75E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2372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DDA5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6DE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05AFA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6E0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4B6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148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13" w:type="dxa"/>
            <w:vAlign w:val="center"/>
          </w:tcPr>
          <w:p w14:paraId="757258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6A9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:rsidR="00C72186" w14:paraId="606D95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57B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D21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CA12A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7DF10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3BE1C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093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13F69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BF8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470AD5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A226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36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11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2F1C4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B6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C72186" w14:paraId="60415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ECB9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650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00F1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B3A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2CE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B21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EFB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013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661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356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0F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657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205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D3E6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72186" w14:paraId="7DD692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61D3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C69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574F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969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06E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40E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5F6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C7A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01C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9FF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14C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1181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64F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E6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C72186" w14:paraId="07D71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3E5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552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A3F06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4A66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464B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13F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436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D9BA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33C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C7A9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CFC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600E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AEC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9E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C72186" w14:paraId="7311F4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278D8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包间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6E71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167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2CECE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76B8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626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F71C8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71D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07" w:type="dxa"/>
            <w:vAlign w:val="center"/>
          </w:tcPr>
          <w:p w14:paraId="569F5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947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EC0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BD8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tcW w:w="713" w:type="dxa"/>
            <w:vAlign w:val="center"/>
          </w:tcPr>
          <w:p w14:paraId="0FA40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58F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</w:tr>
      <w:tr w:rsidR="00C72186" w14:paraId="4171A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5EA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0DD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15C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90" w:type="dxa"/>
            <w:vAlign w:val="center"/>
          </w:tcPr>
          <w:p w14:paraId="422FE9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31D98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737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5D34D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FC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2EA3C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9CED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EBA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72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tcW w:w="713" w:type="dxa"/>
            <w:vAlign w:val="center"/>
          </w:tcPr>
          <w:p w14:paraId="1DB08A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060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 w:rsidR="00C72186" w14:paraId="5A7D6C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CA9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DD6F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26CEF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26B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68CE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902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E8FED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9C3B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4EB449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64EE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10A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ED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14:paraId="35AAF0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4D2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C72186" w14:paraId="73F94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601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114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BFE5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90" w:type="dxa"/>
            <w:vAlign w:val="center"/>
          </w:tcPr>
          <w:p w14:paraId="5FE49E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099A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42C2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93BB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C07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0DF028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508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523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F6D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31AAEC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24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C72186" w14:paraId="27FDD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0A1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148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B0B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72778B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F366A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9E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BB478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62B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07" w:type="dxa"/>
            <w:vAlign w:val="center"/>
          </w:tcPr>
          <w:p w14:paraId="672ED0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09D6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72B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CC7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38B0C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81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C72186" w14:paraId="261950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A56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49C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350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5AC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A038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B1AE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97D8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C75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6355B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D1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56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7E1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45BF9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2B7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C72186" w14:paraId="1E2A75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25BD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127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D80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ABE1C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A67C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89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5A01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39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 w14:paraId="3D3676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646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9C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157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 w14:paraId="7F145D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481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C72186" w14:paraId="74EFC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A18E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A24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7D8A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2F0E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75C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FD7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E9F5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A3B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2FD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0BA3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6A0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692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EFD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D6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72186" w14:paraId="2FC90D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626E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E50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D69C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372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1E10E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CA0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EDB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35E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401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0689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7F8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AB4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098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51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C72186" w14:paraId="2EF70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B52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18E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97EF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DC04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A893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B31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BA3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12EF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C51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7F82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B3C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10E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720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96A2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:rsidR="00C72186" w14:paraId="1AB58E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01F7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男淋浴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6F5B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07D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50D003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72DA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345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76327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007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07" w:type="dxa"/>
            <w:vAlign w:val="center"/>
          </w:tcPr>
          <w:p w14:paraId="16B37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1C1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439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562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13" w:type="dxa"/>
            <w:vAlign w:val="center"/>
          </w:tcPr>
          <w:p w14:paraId="0CA02E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0BB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</w:tr>
      <w:tr w:rsidR="00C72186" w14:paraId="72EDD6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249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EAF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7AAF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34B6E8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7F889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1CB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3E420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F4F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  <w:tc>
          <w:tcPr>
            <w:tcW w:w="707" w:type="dxa"/>
            <w:vAlign w:val="center"/>
          </w:tcPr>
          <w:p w14:paraId="59213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86EF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268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52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13" w:type="dxa"/>
            <w:vAlign w:val="center"/>
          </w:tcPr>
          <w:p w14:paraId="6765F5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A96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</w:tr>
      <w:tr w:rsidR="00C72186" w14:paraId="2B54C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C64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B3D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0970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7403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C93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D83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5B89A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0478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48A0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4AF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F1F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7B1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0654A3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727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66BCA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B80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F4C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57D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1DDDE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A048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0FD0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8CE6B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0CC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2E897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B8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BA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4C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225718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08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08E94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A14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919E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547F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AD1D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465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A063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E5A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F5C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99E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B3E6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808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409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E74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830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C72186" w14:paraId="16066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D4F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F92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ABAE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5C3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630B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AE6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F655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2CF7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B32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014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6C94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9468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735F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388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</w:t>
            </w:r>
          </w:p>
        </w:tc>
      </w:tr>
      <w:tr w:rsidR="00C72186" w14:paraId="0B69BF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DAD8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女淋浴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AE20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2DF3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5BF0CA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F9C8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DD2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9C0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FAC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07" w:type="dxa"/>
            <w:vAlign w:val="center"/>
          </w:tcPr>
          <w:p w14:paraId="37B078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26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458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8D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713" w:type="dxa"/>
            <w:vAlign w:val="center"/>
          </w:tcPr>
          <w:p w14:paraId="39E1B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17E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</w:tr>
      <w:tr w:rsidR="00C72186" w14:paraId="1FBA35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B6E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E606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F54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FDCE5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85816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F6D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BBFB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A7ED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63D7D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152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30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8CE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299493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817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51573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284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0F1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76F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C653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1D6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90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F8E90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47B7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194B5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43E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81B9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7A3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0E195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77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6BCB1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118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330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45C5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C0F8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1B48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13E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6E4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3253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0B0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773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569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C5A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B5D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242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72186" w14:paraId="6ACEF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DC5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BBF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EB3E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755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1876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364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2D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1CC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1E8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CFA0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891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DF0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E19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73F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</w:t>
            </w:r>
          </w:p>
        </w:tc>
      </w:tr>
      <w:tr w:rsidR="00C72186" w14:paraId="7C94B7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741B6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4C82F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48B5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36756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E816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24A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A4F0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DE2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4ADC6B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0DF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4C1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EF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6E1F6E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5E5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00D6E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DDF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302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D6685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12290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660C16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679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B5CB4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73F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40DB4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E6E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C40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69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451F92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FF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058FFF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AFEC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B2D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EC1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0B8905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2AE43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629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A44D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81C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16D15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1802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85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DD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2EC4D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D6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05E76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1E58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FE4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C3CE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11DED2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2EC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6C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669E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8760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2F9A6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56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285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B7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50589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B1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2D3B79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F0E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D69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5A07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6DEA1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80928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5182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06D4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176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26AAE9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A51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928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999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43178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671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78134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1C4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8CE4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FE9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4AB8E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8935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D48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8EC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63ED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5EA5F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A12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9D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8A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5A4E9E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99A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183861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1BE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9BF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B292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B427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277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9F1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044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E9A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9F3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BA76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78E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A69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73CE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6B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C72186" w14:paraId="23DF8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AF4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0B4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FE3F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C404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E3BA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7BE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375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3DB9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0BD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17C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229F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5AE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D1C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D1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C72186" w14:paraId="0882E7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16C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962A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7A06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D67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8CC0A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6F5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2F4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1D38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28F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0869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BCAA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B6B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A03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22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1116</w:t>
            </w:r>
          </w:p>
        </w:tc>
      </w:tr>
      <w:tr w:rsidR="00C72186" w14:paraId="274F42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E7ED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9C29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EED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1F34A9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4C9E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56B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A90D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48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329364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878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85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B7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253A1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7A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08F44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A1B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C1C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798F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1A97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C773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4E770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DC91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12E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3753F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04B5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F07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0B6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181B0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132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0A9D56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578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FD3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1BF3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1A535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9CB8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2C9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D5E00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40B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10B50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563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7B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0D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31D80A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BE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E6D9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C0C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C2F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4DE3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671C73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983C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0529A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F15B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544D6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4CDA23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1F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2FF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E4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7DCDE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0D8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2A2AF8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24E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93F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B0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BED7D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0F4F7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0B7E1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501C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4FA4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75C89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F4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B9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40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2764C1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710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22A80B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B794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75B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44C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42031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0C8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57362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68658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0112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33266E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4A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E54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DD4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3ACF7F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FD4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1EB8F9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B3A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E5DF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46AC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D30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5094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527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E25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0F76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7E8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3CA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191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796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5F2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9AC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C72186" w14:paraId="26375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D0B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887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F241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B9A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D8EC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45F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19A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4484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BAF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95EC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809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ED0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2FD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20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C72186" w14:paraId="33B1F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D32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1EA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24C2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841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C8D4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86B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554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13FF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2FA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E3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2C2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6258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AA1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6E7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</w:t>
            </w:r>
          </w:p>
        </w:tc>
      </w:tr>
      <w:tr w:rsidR="00C72186" w14:paraId="6A5019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18D6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D9BA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0CDB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0FA688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2D68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AEFF0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DD8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89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2127B9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09DF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80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16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054A45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E00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6CA85C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C23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0E7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93BB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74834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B6C8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E83C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0C832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52FD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39D510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DFB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A5E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03C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4878C7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E19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2B439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6AA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B9ED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3A8B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BA6B0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4CA78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74DD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C7119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56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61FE0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FCE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C8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51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44A393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C99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0428CC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D42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B84C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4185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47AC97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34D8A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C2B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88B10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036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5F3AD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000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C7F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2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3789D1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DBA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768AD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736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3C0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2C5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6D6A57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3A8E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05B2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AAF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A14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7C42B1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663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528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57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4A0D91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31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55CAD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AE9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4BB5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94CD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79220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EB62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2BFE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2CEC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3D20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310BE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3FD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80B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F6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5FA46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86F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6424F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E9E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0DD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D0BC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DE1B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D2ED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2D5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71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AF9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DA6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CDF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67D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56C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177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3F5F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C72186" w14:paraId="5E462F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1D4B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B42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19B1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C29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8F6E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1C9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1CC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A8A9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5BE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103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D4F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D15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9DE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828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C72186" w14:paraId="21F20D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A356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001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A6CA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4D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4D60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B03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DED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A59D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E32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4F3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13A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961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BB5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CB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</w:tr>
      <w:tr w:rsidR="00C72186" w14:paraId="6C39E4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F56BB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3201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5F4B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3ACF31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99E6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719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C963B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A0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3FEE9C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F3D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111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978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66E84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F8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56B31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32C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00F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0EB0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2C66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BDD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AC31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005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A74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DFDCB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741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6C9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DC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D948F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B5A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2A47BE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C8E0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9059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BE2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C6C96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CDA1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581E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31D98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601F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FB071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F0FC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1ED0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5DA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501F38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624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6981C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527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94B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897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644BD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C4291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D70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49BB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C74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C473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DA25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FD6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47B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3E320D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DB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472C0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06C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C205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D07D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49658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4DE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726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010FC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A8F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4C2C24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40E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C53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222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4C4507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0E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59EAD6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78BA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647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E41F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F948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B1ED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E20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EE441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B59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2EFF7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1F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223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078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190D69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A06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39B99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92E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C341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2802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ECD5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BC23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CB5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09C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FA1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0D6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CA6F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BB6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738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253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463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C72186" w14:paraId="3A5F4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81B7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31D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E1D7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AF8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CDC0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9CF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E58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0311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E89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9ECC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9F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889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1BD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07B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C72186" w14:paraId="4E643E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32CF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166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FAF4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948F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4998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AC4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128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EDC9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4F5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9AB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259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700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82E0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BCD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</w:t>
            </w:r>
          </w:p>
        </w:tc>
      </w:tr>
      <w:tr w:rsidR="00C72186" w14:paraId="370146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C998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F442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BA4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4678B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3680C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BA31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703C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227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E60F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3C9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0E9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C6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76F43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31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5F245D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C9FA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5BBE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F799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1D1C0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6CB1F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7A5C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62CF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05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541EA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BAEB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0B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DF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1D7A5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552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4F32E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DEA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9780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3D99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7F441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1688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B4B9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A2FDF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9316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3AE06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417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70A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3B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2F0FD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604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342E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599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D93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34CC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19CA5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19054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102F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D0C7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D24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7AA9D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66C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D19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BF6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C04DF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F89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40D7A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A01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4112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A2C5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66CAE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6697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CA70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5424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A93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4AD5F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DEB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93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63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8B60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21B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7ECFA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98F1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3A4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4D63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CBB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A669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A4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CAA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E8CF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A07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E7EE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83C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726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CF6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6940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C72186" w14:paraId="426BC8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CCC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B4F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C51B4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B20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9437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F82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B02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AB4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C60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6AC8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CE0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A26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805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17E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C72186" w14:paraId="67409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1293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6EFA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3E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D4B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318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2D23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C3B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823D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0D6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A4F8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DE3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201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A55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28A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C72186" w14:paraId="665BBA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86F3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45681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B6B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C0F9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DB25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E53A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10DD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6F7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 w14:paraId="327199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33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FCA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6B7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13" w:type="dxa"/>
            <w:vAlign w:val="center"/>
          </w:tcPr>
          <w:p w14:paraId="0BA42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57F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</w:tr>
      <w:tr w:rsidR="00C72186" w14:paraId="3A79DD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D51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A043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5195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15E1BE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0511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20F5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7F25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D26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2BD2F3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D2B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4F2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B9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4F53D9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55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653B85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569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7EC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40A7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E66F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E6695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8CA1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E1A8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69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516B27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CBBD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14A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FB6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48595F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BA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24CE5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A5B0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3BAE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25AD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4E78E8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862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6F86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67AA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52E4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791CA3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BB7A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524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B1D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3E5EC3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59C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C72186" w14:paraId="38822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B43E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97C9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2D8E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4BB1BF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D0DA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84FC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8DBF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A0988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2AD20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6DB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3F85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FB4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4C144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BEA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1CB9EA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35FD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FDFC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A85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B6CDD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6C13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F455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2F074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B781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33EB6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4A34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49F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00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3B563B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5A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C72186" w14:paraId="24F17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1CE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A2E6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A20A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86BE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476A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7DD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9C8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9F7D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10C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7C8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4D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98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0FE5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86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C72186" w14:paraId="7F33C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14D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883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1E5F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50EA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42AC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2AC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354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6E51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9C2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ADB9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017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55A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7F5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7EC4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C72186" w14:paraId="068641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388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5C4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5C44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C50E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B7EB7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06A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294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58EB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6A7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5D82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72AA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376D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24F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A3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</w:t>
            </w:r>
          </w:p>
        </w:tc>
      </w:tr>
      <w:tr w:rsidR="00C72186" w14:paraId="39E1BB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9129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FDE65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7B0A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C3E4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D0F5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62AF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2017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7F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 w14:paraId="53922C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BCBA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CE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D9F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13" w:type="dxa"/>
            <w:vAlign w:val="center"/>
          </w:tcPr>
          <w:p w14:paraId="1C03B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88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</w:tr>
      <w:tr w:rsidR="00C72186" w14:paraId="04957F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53E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8CAE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6D3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14:paraId="3F6F9D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7F7C4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4200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A10E0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735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07055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96B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28C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948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11B638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C48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C72186" w14:paraId="5D97D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C5C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FF8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5E1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6A9EF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042E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5964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D7C36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A8B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53E7C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044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49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8FB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38BBBF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DB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72186" w14:paraId="7AC12D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A243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C67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3722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5425D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A893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D326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6C85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B38A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67F395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BB24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7E68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F0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13" w:type="dxa"/>
            <w:vAlign w:val="center"/>
          </w:tcPr>
          <w:p w14:paraId="0DA6E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FBE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</w:tr>
      <w:tr w:rsidR="00C72186" w14:paraId="0D2427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1F8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0363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BD6A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A73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109F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631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893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6A9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8DD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82E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E72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0F3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A123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EC3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C72186" w14:paraId="71D0DE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37D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3CC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599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7EF9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3052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C35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BA3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A3A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DF9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6E8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39A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833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AB7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31E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72186" w14:paraId="65014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6F0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64C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85F4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111A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31D5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28A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702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08B8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6AE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759B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DD6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FA6D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17E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DAA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:rsidR="00C72186" w14:paraId="0EC142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7DF27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2052,2053,2054,2055[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CAE8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368A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1975E4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ABDB3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BB7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9969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5EF1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35538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6EA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10D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9B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3C1BBA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14E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C72186" w14:paraId="1AFFCB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E8A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1B8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35F2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2CB36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87C9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BD74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21B9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23B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0CF0C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4808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612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B11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30D824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729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C72186" w14:paraId="3152F9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64E7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E28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01F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8A1F7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9EE8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4266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557B4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AFB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07" w:type="dxa"/>
            <w:vAlign w:val="center"/>
          </w:tcPr>
          <w:p w14:paraId="31360A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35B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8F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180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558AFB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B7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C72186" w14:paraId="69D069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EA5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235D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5583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437C5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146583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770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C5B8B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EF6F2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02BDFD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719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505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591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1713D1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FBC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C72186" w14:paraId="3B795A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6612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A35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E517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325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B7FA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F90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AE0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3657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895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0B31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66A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F29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4C2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924B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C72186" w14:paraId="21F92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313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9D9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B9F2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8B1E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0CC3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032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432C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2D47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B85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FF20C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A1B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A9F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706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0BA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</w:t>
            </w:r>
          </w:p>
        </w:tc>
      </w:tr>
      <w:tr w:rsidR="00C72186" w14:paraId="2C63A6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98E1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2064,2065,2066,2067[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01C3B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BE59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166D7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16B31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3E0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EF595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65E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 w14:paraId="4738B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AA6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0C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86C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 w14:paraId="2C5F83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71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C72186" w14:paraId="2BB25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3BE3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54D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0720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3883A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2E06B1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D0A6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C857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5D5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138876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6B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13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53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15789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490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C72186" w14:paraId="24645D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B77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77C6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3B42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6FF1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7E00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F4E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5A2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78B6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8A5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DF49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DD0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C3D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EE1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58C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C72186" w14:paraId="1E459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60C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96DC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C55B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715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D8A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440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9C3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4EC4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3F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B58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E27A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3D1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0D06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72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</w:tr>
      <w:tr w:rsidR="00C72186" w14:paraId="0F3BE9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D554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2072,2073,2074,2075[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902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A09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5FC14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44EA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FD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B01A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F36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6DBBF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58C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1FF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9EC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14:paraId="5C87C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81C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C72186" w14:paraId="31C8BF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E4C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ADA1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9D98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2F5C8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A0D8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4871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72CC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B8C29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14:paraId="7B2470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D85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A6F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47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6B3E55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48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C72186" w14:paraId="74BC8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CA66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7D3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AA23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903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3F6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52D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913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BAA7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187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5B5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CB8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0E5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FDC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70A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72186" w14:paraId="7F1E1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552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8426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97AF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290C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C5BD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D0B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744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84AB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258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127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743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ED0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72F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4D8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C72186" w14:paraId="005436D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F95DE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38A2A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ED37E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87283</w:t>
            </w:r>
          </w:p>
        </w:tc>
      </w:tr>
      <w:tr w:rsidR="00C72186" w14:paraId="4E70B96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C93E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6552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622DE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6429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32356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A70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BA9C3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AC3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B845B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B169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37C2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E6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72C6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31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75FAB8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5CB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FF6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2F447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0759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9C125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C407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629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0B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4F842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B58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E3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75C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038F93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64A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6947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4169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3F5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337F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03AB30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98058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BFA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367C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BF2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010CA8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0A0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2B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F5F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6713BC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C1E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4F4FF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243F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725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BAD6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1CA4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302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7E62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837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AC5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53BD2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2651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A9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2C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11DBF0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66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6B8686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F24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7575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5DD9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ACA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CAF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104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7D9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DAB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AAC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244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C78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828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E8F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237D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C72186" w14:paraId="6234D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C5A4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0F3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0459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2F7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12CB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7A3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A65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A209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4F1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B1BF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7BC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992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929E1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87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2068</w:t>
            </w:r>
          </w:p>
        </w:tc>
      </w:tr>
      <w:tr w:rsidR="00C72186" w14:paraId="685533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47667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3247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E298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90" w:type="dxa"/>
            <w:vAlign w:val="center"/>
          </w:tcPr>
          <w:p w14:paraId="2A06A3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CE2E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C790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6111A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F6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tcW w:w="707" w:type="dxa"/>
            <w:vAlign w:val="center"/>
          </w:tcPr>
          <w:p w14:paraId="6120B5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ECD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DEE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906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713" w:type="dxa"/>
            <w:vAlign w:val="center"/>
          </w:tcPr>
          <w:p w14:paraId="7B1D7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A19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</w:tr>
      <w:tr w:rsidR="00C72186" w14:paraId="01200D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655D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879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3BD6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3A25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5C49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FFE3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B6F6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1548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798AB7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BF06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D14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A8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00EB9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6D9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232EA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5AD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E4B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CCE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54.12</w:t>
            </w:r>
          </w:p>
        </w:tc>
        <w:tc>
          <w:tcPr>
            <w:tcW w:w="990" w:type="dxa"/>
            <w:vAlign w:val="center"/>
          </w:tcPr>
          <w:p w14:paraId="174C01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9E9C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62D0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1DB45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3A5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  <w:tc>
          <w:tcPr>
            <w:tcW w:w="707" w:type="dxa"/>
            <w:vAlign w:val="center"/>
          </w:tcPr>
          <w:p w14:paraId="452909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545D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09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5A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  <w:tc>
          <w:tcPr>
            <w:tcW w:w="713" w:type="dxa"/>
            <w:vAlign w:val="center"/>
          </w:tcPr>
          <w:p w14:paraId="779B40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7E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</w:tr>
      <w:tr w:rsidR="00C72186" w14:paraId="4F5DE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3C8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2E4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1503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323AE3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831F0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EEF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13CDF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550B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74A44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AB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503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3C8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36943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104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616000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AD65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E362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C143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3428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AC255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4FEE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175C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3AC8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7D38BE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EA2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A98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67D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15755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75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C72186" w14:paraId="74DDB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2AAF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4F9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4A1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A0D5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71E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3AB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E9FB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DE6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37A4C1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908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0BF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17A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64356D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7EA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3C6E8C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52D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F48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12A5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5C60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08D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929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0B2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B445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0B0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DA7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E51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726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7B9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36D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:rsidR="00C72186" w14:paraId="0826D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1CA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9EA1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A568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418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659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5CA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98E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00E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571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12BB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ADA9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AEF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9E9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95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2684</w:t>
            </w:r>
          </w:p>
        </w:tc>
      </w:tr>
      <w:tr w:rsidR="00C72186" w14:paraId="0A781E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7FC3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7EE0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7C4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90" w:type="dxa"/>
            <w:vAlign w:val="center"/>
          </w:tcPr>
          <w:p w14:paraId="0ADBE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25E2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F1F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66CEC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BF9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tcW w:w="707" w:type="dxa"/>
            <w:vAlign w:val="center"/>
          </w:tcPr>
          <w:p w14:paraId="4B318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56C8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549F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C1C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713" w:type="dxa"/>
            <w:vAlign w:val="center"/>
          </w:tcPr>
          <w:p w14:paraId="289124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B2D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</w:tr>
      <w:tr w:rsidR="00C72186" w14:paraId="78A2C2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56C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72DF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A8B3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AECE2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CC87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C2E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6A9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AA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33484D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BFFC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95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320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3BB536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9F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D6CF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32F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1F0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611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5E195F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E6D3A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0AC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0A6F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0170E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1FA400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BB9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398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D27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43F17F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7F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613ED7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587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C7C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684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1F498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32B1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46F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D337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1F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344D56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FC4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FDC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9F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2F469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A06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12F03E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5E6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6AA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3847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80D68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6425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135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97EF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35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1A9C21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873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3A9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D6C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4777A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538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203EB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059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3F2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EE8E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E267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AEDE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748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98F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BADD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62C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62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EA9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C23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126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24E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 w:rsidR="00C72186" w14:paraId="0DC088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3B7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677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C3BC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169F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F3CD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242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636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514B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90F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6C37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4F7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567A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711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6A15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2567</w:t>
            </w:r>
          </w:p>
        </w:tc>
      </w:tr>
      <w:tr w:rsidR="00C72186" w14:paraId="0A60DB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3A2E6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1392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D67B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54501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3578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9A55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CCBA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80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D38C0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317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3D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7BD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739E8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E2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27C5DE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8EC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9CC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C7F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96B6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C086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E87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3C9E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0B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1C55B7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7AD5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DCA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33A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7FEF2E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E5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1CDF3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808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57F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576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B405B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F151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1F65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A8913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DA7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21C0AA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6AF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35D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5B6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37047A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582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5E05DC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A30D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F8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488F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5AAFB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3644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BFFF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5AD7E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BEDDD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4F46CC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46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B4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586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46201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42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10EE07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E95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4C8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DCA9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B5C3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666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FA66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302F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1E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0DE47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C4DA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C13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69D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29150A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EB1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369D9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62C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36C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6549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B260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3C92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169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B97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7899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BD6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4DF6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AD3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FE5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38A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CC1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C72186" w14:paraId="52767A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509A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0169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3FB7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4A9B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9F2E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2D1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82F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022F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3C1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1FF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9E7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194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442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5C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2583</w:t>
            </w:r>
          </w:p>
        </w:tc>
      </w:tr>
      <w:tr w:rsidR="00C72186" w14:paraId="067778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4E89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F48D7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E38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9614C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4BE8E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6CA8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C91A9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1534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78F52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61D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4B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CB4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3F92C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02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54E454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C6F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34B4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1F055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C1A2E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36BB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B026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EC0BA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C2E3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498CA2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3BD3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5C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5D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04C4F5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ED2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217F86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A85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8051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B6F2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24917B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C42BF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C8E2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0A69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3A8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1015.7</w:t>
            </w:r>
          </w:p>
        </w:tc>
        <w:tc>
          <w:tcPr>
            <w:tcW w:w="707" w:type="dxa"/>
            <w:vAlign w:val="center"/>
          </w:tcPr>
          <w:p w14:paraId="28AB1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8C80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D2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B83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1015.7</w:t>
            </w:r>
          </w:p>
        </w:tc>
        <w:tc>
          <w:tcPr>
            <w:tcW w:w="713" w:type="dxa"/>
            <w:vAlign w:val="center"/>
          </w:tcPr>
          <w:p w14:paraId="60ADD7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C2B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1015.7</w:t>
            </w:r>
          </w:p>
        </w:tc>
      </w:tr>
      <w:tr w:rsidR="00C72186" w14:paraId="07608E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869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881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5DFB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E880C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44AD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5E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A53C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1A92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17661B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2FE6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9E1F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07D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496D80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057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1731E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A41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1F4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004D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A9CD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3A31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92F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DFD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EBA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CB2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7D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421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700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B17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A2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 w:rsidR="00C72186" w14:paraId="2A8EBA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8034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346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7349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4A3B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C8D9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C9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0CBE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C01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B83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0C4E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F92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B1B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9500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2ECD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2246</w:t>
            </w:r>
          </w:p>
        </w:tc>
      </w:tr>
      <w:tr w:rsidR="00C72186" w14:paraId="36B306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8D56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敞开外廊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2B91F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8B3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29.66</w:t>
            </w:r>
          </w:p>
        </w:tc>
        <w:tc>
          <w:tcPr>
            <w:tcW w:w="990" w:type="dxa"/>
            <w:vAlign w:val="center"/>
          </w:tcPr>
          <w:p w14:paraId="63E198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09F0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812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A8C0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467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</w:t>
            </w:r>
          </w:p>
        </w:tc>
        <w:tc>
          <w:tcPr>
            <w:tcW w:w="707" w:type="dxa"/>
            <w:vAlign w:val="center"/>
          </w:tcPr>
          <w:p w14:paraId="0E6013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CFF5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04C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29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  <w:tc>
          <w:tcPr>
            <w:tcW w:w="713" w:type="dxa"/>
            <w:vAlign w:val="center"/>
          </w:tcPr>
          <w:p w14:paraId="0BE7C6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5B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</w:tr>
      <w:tr w:rsidR="00C72186" w14:paraId="3A155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ED75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7099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E753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983B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DC46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9D9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F8C22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0C8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1E1C2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DE76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8100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4A5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24EDF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DA3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313F3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066C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3E1F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91B7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68.40</w:t>
            </w:r>
          </w:p>
        </w:tc>
        <w:tc>
          <w:tcPr>
            <w:tcW w:w="990" w:type="dxa"/>
            <w:vAlign w:val="center"/>
          </w:tcPr>
          <w:p w14:paraId="2E2ED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6571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9282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DAF48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527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1632.4</w:t>
            </w:r>
          </w:p>
        </w:tc>
        <w:tc>
          <w:tcPr>
            <w:tcW w:w="707" w:type="dxa"/>
            <w:vAlign w:val="center"/>
          </w:tcPr>
          <w:p w14:paraId="57524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1F1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F54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DE0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1632.4</w:t>
            </w:r>
          </w:p>
        </w:tc>
        <w:tc>
          <w:tcPr>
            <w:tcW w:w="713" w:type="dxa"/>
            <w:vAlign w:val="center"/>
          </w:tcPr>
          <w:p w14:paraId="03591D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C5C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1632.4</w:t>
            </w:r>
          </w:p>
        </w:tc>
      </w:tr>
      <w:tr w:rsidR="00C72186" w14:paraId="256E8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6C0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17AE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D3DC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C602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547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AB7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A944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E49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4BDB8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CD7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42B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706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2EDF68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F76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210EA8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C30D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A782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6F63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A0E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12AA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8F7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80D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EADC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74A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AB6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A03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013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BD3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B50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</w:tr>
      <w:tr w:rsidR="00C72186" w14:paraId="2D688C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7243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621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A060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B24E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34F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B8F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F08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5301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0BD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EA6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F22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88A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5BA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380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3094</w:t>
            </w:r>
          </w:p>
        </w:tc>
      </w:tr>
      <w:tr w:rsidR="00C72186" w14:paraId="1020D2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66F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70AF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1915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E6DB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16F44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AEFF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9856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E56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5D8220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17E0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08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81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688E81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03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33623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F7C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BEA59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AE4C7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5B585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FDD0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A3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9C5B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7DDA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3313B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C838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89A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657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69B2A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A19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0CFF53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3423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CA5D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83E7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7A5CA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F295B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97D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BE745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2642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66CD35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82D2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02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76B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6677BF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CE4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7870B0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1A8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A90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336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BFBFE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65D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117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6B132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159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2E3184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DF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1C9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936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0CD27B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23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19AEB7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1AF3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AF4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31C5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48467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78F5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A9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44C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CDF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6F3FED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0E5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EC1A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465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08573C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FF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63B4E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590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70A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B927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309B3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BF01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726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DAB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06B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37B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7A0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38B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78D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3A5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FD7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C72186" w14:paraId="41060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1FD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035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4468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E1B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43C0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047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41A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7487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5D7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A54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963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C43D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3EE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4B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2751</w:t>
            </w:r>
          </w:p>
        </w:tc>
      </w:tr>
      <w:tr w:rsidR="00C72186" w14:paraId="641D74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6660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室外平台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9E285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7E84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8B57A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5297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01F9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C068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73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38031A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19C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108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2A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0CC2BD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5D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54444C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9F9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82A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9E08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5AF70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68030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13C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C09BA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8C5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1ED21B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6BA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229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AE4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38DF2A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00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631C13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AD9B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EA59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E415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581EB8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D8985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45B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0D432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92F7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6C3FC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C8AE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E539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8E6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78DF2D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38E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2ABC3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206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AB6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A5B7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1A763C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50081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6DED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7355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D230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419B3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D6B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DC2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B90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7A7F5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716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234F2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610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203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7DC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67BB2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27C88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154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8752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6D1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4F92EF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07D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75B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07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613838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465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3D881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B4ED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FB6DB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ABB0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A049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1FEE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DA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8A8FC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CC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483A0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50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E3A2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911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3C7A45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7B5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47568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6E8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38F2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B7E4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D8E0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3AD4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691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45F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1BA1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E2F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7AF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E1CF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E434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7C1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957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 w:rsidR="00C72186" w14:paraId="4027BE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1399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B9C7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0F55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52030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AE0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93C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5F1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68DF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857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17B6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DD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C2C19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877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4CCB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2397</w:t>
            </w:r>
          </w:p>
        </w:tc>
      </w:tr>
      <w:tr w:rsidR="00C72186" w14:paraId="7B32EC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CF751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CC03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01AFCB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500E75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5CC70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07F8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FC397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1DE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25E35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B41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98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E6B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1063FB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6FF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3AC44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CBB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95A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B7895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C1BD7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31D70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69B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09210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FB4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6A18D0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069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399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BD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3C197F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17E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54469D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0A6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1E35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DB4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2B5ACD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59A21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169F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FE591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654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07" w:type="dxa"/>
            <w:vAlign w:val="center"/>
          </w:tcPr>
          <w:p w14:paraId="1EE8A4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FC06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450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795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  <w:tc>
          <w:tcPr>
            <w:tcW w:w="713" w:type="dxa"/>
            <w:vAlign w:val="center"/>
          </w:tcPr>
          <w:p w14:paraId="5EDA9F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9D7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853.4</w:t>
            </w:r>
          </w:p>
        </w:tc>
      </w:tr>
      <w:tr w:rsidR="00C72186" w14:paraId="6B834B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2D6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8A0F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D3F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1E22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1BEC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0F4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005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B5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6B306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64F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638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42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1E5465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841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47EFE7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4DB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347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5BD1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DEB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C95A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EB3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7A5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57C0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8A7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EEA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4202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9AE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54A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81A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</w:tr>
      <w:tr w:rsidR="00C72186" w14:paraId="69EF04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95CC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91D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3BB8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2EF7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E862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8D5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5231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E105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748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966DC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F87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74E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E70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6B7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2241</w:t>
            </w:r>
          </w:p>
        </w:tc>
      </w:tr>
      <w:tr w:rsidR="00C72186" w14:paraId="4B1B3E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7C6A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07E4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2C457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14:paraId="215B04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BC018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7982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78C8C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01C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479562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F22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73B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3E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7FEB23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74E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C72186" w14:paraId="7A183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C38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4586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009F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BEEB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2EEDEA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42DA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BE85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64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201C3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C2B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DAE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401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256B59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0E4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7748B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607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A77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E032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003C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B85E8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33F5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668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8461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07AF7B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1A1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43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94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1257D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D0E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123D07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9C5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35E9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016A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096461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B08E1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1C1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FA61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CA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1145.6</w:t>
            </w:r>
          </w:p>
        </w:tc>
        <w:tc>
          <w:tcPr>
            <w:tcW w:w="707" w:type="dxa"/>
            <w:vAlign w:val="center"/>
          </w:tcPr>
          <w:p w14:paraId="00A6A3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605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00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5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1145.6</w:t>
            </w:r>
          </w:p>
        </w:tc>
        <w:tc>
          <w:tcPr>
            <w:tcW w:w="713" w:type="dxa"/>
            <w:vAlign w:val="center"/>
          </w:tcPr>
          <w:p w14:paraId="1F7A25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68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1145.6</w:t>
            </w:r>
          </w:p>
        </w:tc>
      </w:tr>
      <w:tr w:rsidR="00C72186" w14:paraId="0AF047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429A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DF04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F70D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3DF6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3706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F08F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8C476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7BA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578513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CD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B2E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183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3F6D3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96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065D6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3B8E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A8D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5452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4A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E06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B1D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807D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F61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1FB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9B0F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B62E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CF04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4C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3BF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</w:tr>
      <w:tr w:rsidR="00C72186" w14:paraId="424BCC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314B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1E64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05F8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8E53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17E7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C54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2AD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F9B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6A8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83F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167C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A732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2B6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5B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2764</w:t>
            </w:r>
          </w:p>
        </w:tc>
      </w:tr>
      <w:tr w:rsidR="00C72186" w14:paraId="003A65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FCA2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F4B9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56B88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970D3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424" w:type="dxa"/>
            <w:vAlign w:val="center"/>
          </w:tcPr>
          <w:p w14:paraId="586322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415C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C980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03E60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vAlign w:val="center"/>
          </w:tcPr>
          <w:p w14:paraId="03F696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8A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85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579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vAlign w:val="center"/>
          </w:tcPr>
          <w:p w14:paraId="48641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C9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:rsidR="00C72186" w14:paraId="2D807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60F9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09F3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7A0D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3C566B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A5E56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44E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1B89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A92B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6EE45E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F8B6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178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0C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7E3C5E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08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29FF0E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EBE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0870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FC807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7C762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71C6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928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9B9F2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E67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4B19D7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7FA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93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18B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065D7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166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5D051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F9D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B977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ADC9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28.96</w:t>
            </w:r>
          </w:p>
        </w:tc>
        <w:tc>
          <w:tcPr>
            <w:tcW w:w="990" w:type="dxa"/>
            <w:vAlign w:val="center"/>
          </w:tcPr>
          <w:p w14:paraId="7E0F93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68BB6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4B8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AA05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30B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  <w:tc>
          <w:tcPr>
            <w:tcW w:w="707" w:type="dxa"/>
            <w:vAlign w:val="center"/>
          </w:tcPr>
          <w:p w14:paraId="203CF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B3A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B0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598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  <w:tc>
          <w:tcPr>
            <w:tcW w:w="713" w:type="dxa"/>
            <w:vAlign w:val="center"/>
          </w:tcPr>
          <w:p w14:paraId="00BA60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9EE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</w:tr>
      <w:tr w:rsidR="00C72186" w14:paraId="183C8A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7444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244E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3B5E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0E947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FF813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0663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F1C4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3159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323565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87F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38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01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272DB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2F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41BEC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362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B54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D878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E9829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E7A27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405E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364D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698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7C83D8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0868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EF3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D56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3C7B31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47D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54CF4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EA25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6A1A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0420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EFF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BDC3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5B8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219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DFAF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C4B7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F6D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E04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8D7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8A0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FEAC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C72186" w14:paraId="0C3E2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EDE2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D40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225EE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EA8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B974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AA3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C19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D50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696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3DD6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C7C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E76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DE5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3E2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2467</w:t>
            </w:r>
          </w:p>
        </w:tc>
      </w:tr>
      <w:tr w:rsidR="00C72186" w14:paraId="244DA1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9C0B8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731A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C00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 w14:paraId="1795C2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74B3F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AF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741E9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25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  <w:tc>
          <w:tcPr>
            <w:tcW w:w="707" w:type="dxa"/>
            <w:vAlign w:val="center"/>
          </w:tcPr>
          <w:p w14:paraId="0274D0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67D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1AB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90F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713" w:type="dxa"/>
            <w:vAlign w:val="center"/>
          </w:tcPr>
          <w:p w14:paraId="035A18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A9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C72186" w14:paraId="06C86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76E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9E74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94A5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4A5D7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93BEB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B03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79A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A0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</w:t>
            </w:r>
          </w:p>
        </w:tc>
        <w:tc>
          <w:tcPr>
            <w:tcW w:w="707" w:type="dxa"/>
            <w:vAlign w:val="center"/>
          </w:tcPr>
          <w:p w14:paraId="3A1585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9D8B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F02B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8D4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4F9023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382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C72186" w14:paraId="67138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63D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226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6ADB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61.60</w:t>
            </w:r>
          </w:p>
        </w:tc>
        <w:tc>
          <w:tcPr>
            <w:tcW w:w="990" w:type="dxa"/>
            <w:vAlign w:val="center"/>
          </w:tcPr>
          <w:p w14:paraId="78618B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1229C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E50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801F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38A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  <w:tc>
          <w:tcPr>
            <w:tcW w:w="707" w:type="dxa"/>
            <w:vAlign w:val="center"/>
          </w:tcPr>
          <w:p w14:paraId="103D63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2C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9F0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E98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  <w:tc>
          <w:tcPr>
            <w:tcW w:w="713" w:type="dxa"/>
            <w:vAlign w:val="center"/>
          </w:tcPr>
          <w:p w14:paraId="591A7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34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</w:tr>
      <w:tr w:rsidR="00C72186" w14:paraId="4640C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F7BF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402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F9A2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8E603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111A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2784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91E77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016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07" w:type="dxa"/>
            <w:vAlign w:val="center"/>
          </w:tcPr>
          <w:p w14:paraId="7FBBFF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36F3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541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5D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tcW w:w="713" w:type="dxa"/>
            <w:vAlign w:val="center"/>
          </w:tcPr>
          <w:p w14:paraId="489C07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37D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:rsidR="00C72186" w14:paraId="4A7B59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CDC8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62C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73EA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00CF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195A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B4A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F0C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1EF8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E67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411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407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EE1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AF2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FC6A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C72186" w14:paraId="3FF12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D5D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C536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857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040F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D845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1F3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626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5BEE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4D68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080C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87C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A9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67EC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A7D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2662</w:t>
            </w:r>
          </w:p>
        </w:tc>
      </w:tr>
      <w:tr w:rsidR="00C72186" w14:paraId="3BB29C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6E8C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1DF54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57E1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A829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E54A5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26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37092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253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3A18FC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9FE2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E5D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CB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27DD77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477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436E5E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24F6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DDE9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3F21A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A00E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0C90D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10BE3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95DD2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67B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288B20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67A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E5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7A5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5A0BB6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1E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271A7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373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0E22C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5A3F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4547F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574F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304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A0CA8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C02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6BE2B5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680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82D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F8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69C4D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5EC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03F30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0A2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DB57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084B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6340D9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9EB8A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3F7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ABC7C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BFEE8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4D3C5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8E2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97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94F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7EA487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C3B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51C8A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6798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0214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AA8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4EB3C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F8487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53F4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1E4D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4C0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tcW w:w="707" w:type="dxa"/>
            <w:vAlign w:val="center"/>
          </w:tcPr>
          <w:p w14:paraId="5CA7C9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E549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02D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D56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tcW w:w="713" w:type="dxa"/>
            <w:vAlign w:val="center"/>
          </w:tcPr>
          <w:p w14:paraId="7251A2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B49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</w:tr>
      <w:tr w:rsidR="00C72186" w14:paraId="512DD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3F3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32AB0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D858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BC722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90D9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F757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7E01D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8C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 w14:paraId="0CD2D6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7276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2FC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BDE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13" w:type="dxa"/>
            <w:vAlign w:val="center"/>
          </w:tcPr>
          <w:p w14:paraId="7CA50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F11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C72186" w14:paraId="0F5641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E6E2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43F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9B9B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DAD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E18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228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D57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E8C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8E1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EE3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972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78B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AE9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DBD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C72186" w14:paraId="67DB3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C2B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542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3F62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A2C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6D1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213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056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28EC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8A6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234C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F50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9678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4C1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0FA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1226</w:t>
            </w:r>
          </w:p>
        </w:tc>
      </w:tr>
      <w:tr w:rsidR="00C72186" w14:paraId="5D0BED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F9190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40FBC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08C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B235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6D11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D8158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61F0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84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B5C4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8D8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F0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E1C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6D3928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538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431E3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9D8A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49E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ABEC3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352EA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EEA8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8AA6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318B4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C11A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C10C3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15E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EE6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635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30CF74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BF7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17D536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623E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D24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1EF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4A3816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4C1B8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D003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51C9E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0817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0F6EC3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CC1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8E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500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0FB723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B36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2A83E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927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6E8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FAD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3F4684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441C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30AC0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E990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6802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743EB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4823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7484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C35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0F6225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6D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48BCA0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2DB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6D3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BE11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3C46A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12A2F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746F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FF94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9328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08E7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675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A03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C0B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1C2E08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F8D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2999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6A5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B4B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F89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506EF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0FD3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30B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43A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B8AB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7A63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3BA5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7E4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3CE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2325AF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A73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648E2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623E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C3DA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C6A0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04CD7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4A0DB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DF3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3B8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8C98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02C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B9C7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906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BF6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0EB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2F9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C72186" w14:paraId="523BFA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D9A3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1CF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6BD3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91BB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D58F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C3C3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EC7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D691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D2D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8E3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BFE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27A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937F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55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</w:t>
            </w:r>
          </w:p>
        </w:tc>
      </w:tr>
      <w:tr w:rsidR="00C72186" w14:paraId="14B202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0BF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BA3D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C72B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3D6B6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F2207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831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A64AE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4D6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A14A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A39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D97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BA2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2BEEEE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5D8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2661A4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D44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1D9D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9F23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0E15B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2CB1A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D6B1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B5E9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B79B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49E492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C22D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CA2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61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2F025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270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4DAE8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ECF7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982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3A4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81E32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9743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FD0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9F706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AD7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44B95A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D2EC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5F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944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7B1484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82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35A606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8625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287B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8E44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14E54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A8D2F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6284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75A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E28D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51544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31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6F6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C9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F59B4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A8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037F48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ECB2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435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B43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71D965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C22B0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DB03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21226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6A4E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42635F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461F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DA4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71B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1D782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CAB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61F92B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DC02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230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D31F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633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5559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5E42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1271D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AD1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ED33E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1FA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5F5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ACC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0DBFC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2C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13534F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0BFF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116E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268BA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C0E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D5D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102B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2A4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81A0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BF6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E78A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773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C0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7420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DC8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C72186" w14:paraId="7085ED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B00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CA2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C2461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6E5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9871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D84C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AD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D758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26B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D4CA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3E6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9E816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69F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BCB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</w:tr>
      <w:tr w:rsidR="00C72186" w14:paraId="0A19B7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06A73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49F9A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7FBE5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05985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01D6E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16AC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4DAD8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C11F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6DEE6A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728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1D1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6E9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50453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9BF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3EF46A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4D3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27B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678C6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2565A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15D6D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F723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D23B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98D1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A9751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19E8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F36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B5C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D80AE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60B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684674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F1D1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AD1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3831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0D38A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E7655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CD38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7EE26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58E2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6AE92D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7D32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384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E9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5422E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01A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060F4D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E3D9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D8D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DF5C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40E14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D52E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137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3E9A8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E7B9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5B8A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148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D839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CE3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0C1F9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63F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7837F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273A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B8F6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E861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0AF2DB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1CE2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E0E79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C4558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605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193E87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EDC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31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571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4433C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55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68ED13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B14C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886C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E878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1A69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39FF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020F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61A2F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AD12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2BAF7B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28A4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D8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AE5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212B7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90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47DEC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0E7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3331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8C52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56FA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CE88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F95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F3C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F6CD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10F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FBA0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4544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54FA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12BE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DA5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C72186" w14:paraId="40B01D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D90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AEE4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131E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7610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5494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8AB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6BA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669E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03A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3F08D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361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017F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2FA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96F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</w:t>
            </w:r>
          </w:p>
        </w:tc>
      </w:tr>
      <w:tr w:rsidR="00C72186" w14:paraId="7784E2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616A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3880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DAAE3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4FD51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E1E7B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7A95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3CED5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488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049399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86997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9F9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8F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95C21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536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42F3C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668A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A34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5BE3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B2C80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55810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838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7014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3EC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8397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93BC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02E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411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2605A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DEF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1A923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BA4D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F322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94E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618A70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1680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3B5E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9883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FD2E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35E3DA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3173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B01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EE6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63D1A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E29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2D2DDB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1058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D70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01CA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ACDF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A5910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5D24B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FAB75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B4F0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6B68DA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8B26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3BD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9F8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27E4C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40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A137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B9C1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116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48D9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D3D6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D61B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E1E4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DFCC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9A1A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108F4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A562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9E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C73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185737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757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688D6E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AC0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7F2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EE9B3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C679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79E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E77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1E46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855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1B3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8288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7B3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FB3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6FAA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A5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C72186" w14:paraId="1CD041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2A9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A29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75D6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A998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4421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43F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7BB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6FFF7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8C2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D8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D13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555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BF13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0C4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 w:rsidR="00C72186" w14:paraId="5C6006F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C7981B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C72D37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27C291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34148</w:t>
            </w:r>
          </w:p>
        </w:tc>
      </w:tr>
      <w:tr w:rsidR="00C72186" w14:paraId="35396A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F75C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AB9F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14FF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153.60</w:t>
            </w:r>
          </w:p>
        </w:tc>
        <w:tc>
          <w:tcPr>
            <w:tcW w:w="990" w:type="dxa"/>
            <w:vAlign w:val="center"/>
          </w:tcPr>
          <w:p w14:paraId="05A24C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E51EF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63E3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B1CE1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09B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  <w:tc>
          <w:tcPr>
            <w:tcW w:w="707" w:type="dxa"/>
            <w:vAlign w:val="center"/>
          </w:tcPr>
          <w:p w14:paraId="12981F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EE6D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903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EBC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  <w:tc>
          <w:tcPr>
            <w:tcW w:w="713" w:type="dxa"/>
            <w:vAlign w:val="center"/>
          </w:tcPr>
          <w:p w14:paraId="370F50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294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</w:tr>
      <w:tr w:rsidR="00C72186" w14:paraId="7559C2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2EE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AD46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F46F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</w:t>
            </w:r>
          </w:p>
        </w:tc>
        <w:tc>
          <w:tcPr>
            <w:tcW w:w="990" w:type="dxa"/>
            <w:vAlign w:val="center"/>
          </w:tcPr>
          <w:p w14:paraId="0261B9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A2588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F21E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F924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F4E1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399.6</w:t>
            </w:r>
          </w:p>
        </w:tc>
        <w:tc>
          <w:tcPr>
            <w:tcW w:w="707" w:type="dxa"/>
            <w:vAlign w:val="center"/>
          </w:tcPr>
          <w:p w14:paraId="4F789E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715C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33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33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  <w:tc>
          <w:tcPr>
            <w:tcW w:w="713" w:type="dxa"/>
            <w:vAlign w:val="center"/>
          </w:tcPr>
          <w:p w14:paraId="1F9324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B2C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</w:tr>
      <w:tr w:rsidR="00C72186" w14:paraId="49488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716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96D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CC96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25193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3B392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136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1EEDB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A49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tcW w:w="707" w:type="dxa"/>
            <w:vAlign w:val="center"/>
          </w:tcPr>
          <w:p w14:paraId="657230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C276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9E1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9D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  <w:tc>
          <w:tcPr>
            <w:tcW w:w="713" w:type="dxa"/>
            <w:vAlign w:val="center"/>
          </w:tcPr>
          <w:p w14:paraId="69BCB9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08A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</w:tr>
      <w:tr w:rsidR="00C72186" w14:paraId="4F88B5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8E30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A7C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B074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88.80</w:t>
            </w:r>
          </w:p>
        </w:tc>
        <w:tc>
          <w:tcPr>
            <w:tcW w:w="990" w:type="dxa"/>
            <w:vAlign w:val="center"/>
          </w:tcPr>
          <w:p w14:paraId="0A800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D990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86D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27E51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F9C6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1613.5</w:t>
            </w:r>
          </w:p>
        </w:tc>
        <w:tc>
          <w:tcPr>
            <w:tcW w:w="707" w:type="dxa"/>
            <w:vAlign w:val="center"/>
          </w:tcPr>
          <w:p w14:paraId="53450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2AE9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EFD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E35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1613.5</w:t>
            </w:r>
          </w:p>
        </w:tc>
        <w:tc>
          <w:tcPr>
            <w:tcW w:w="713" w:type="dxa"/>
            <w:vAlign w:val="center"/>
          </w:tcPr>
          <w:p w14:paraId="4409E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B1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1613.5</w:t>
            </w:r>
          </w:p>
        </w:tc>
      </w:tr>
      <w:tr w:rsidR="00C72186" w14:paraId="5BC1A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11AA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96B3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71F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A6EC9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2FFF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16D1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572D6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AA7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24056A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0EE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7DB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AF1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 w14:paraId="24C2AC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564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C72186" w14:paraId="39923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65F4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25A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13A1D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14:paraId="4D9CF1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E631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556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C13D4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FB0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707" w:type="dxa"/>
            <w:vAlign w:val="center"/>
          </w:tcPr>
          <w:p w14:paraId="67E86B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C8A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24F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FCD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713" w:type="dxa"/>
            <w:vAlign w:val="center"/>
          </w:tcPr>
          <w:p w14:paraId="562026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133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</w:tr>
      <w:tr w:rsidR="00C72186" w14:paraId="0C223B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58D6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F25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DBDD5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66A8ED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BB91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292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849CF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791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07" w:type="dxa"/>
            <w:vAlign w:val="center"/>
          </w:tcPr>
          <w:p w14:paraId="6764E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A926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A64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0F6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13" w:type="dxa"/>
            <w:vAlign w:val="center"/>
          </w:tcPr>
          <w:p w14:paraId="4862E9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642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</w:tr>
      <w:tr w:rsidR="00C72186" w14:paraId="3F6552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932F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5FB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EE59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E899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8A4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C480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315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2FA3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2FE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183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E5E3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1AE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670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BB1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527.2</w:t>
            </w:r>
          </w:p>
        </w:tc>
      </w:tr>
      <w:tr w:rsidR="00C72186" w14:paraId="4481AC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A3ED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A01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B91A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3553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E090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382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7A7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4DA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56E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DB8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C00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2E1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3D1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AA97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5799</w:t>
            </w:r>
          </w:p>
        </w:tc>
      </w:tr>
      <w:tr w:rsidR="00C72186" w14:paraId="4081E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D34A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CD962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06AC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320A78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56AC67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F9AC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63F0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305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07" w:type="dxa"/>
            <w:vAlign w:val="center"/>
          </w:tcPr>
          <w:p w14:paraId="68C849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FB4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7CD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497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13" w:type="dxa"/>
            <w:vAlign w:val="center"/>
          </w:tcPr>
          <w:p w14:paraId="73258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DDE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</w:tr>
      <w:tr w:rsidR="00C72186" w14:paraId="1B8E0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C444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391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6219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E882E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97542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832E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985C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176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9AEBD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966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ADC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66E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5FACD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7D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4E7D1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7922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F3C9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8340C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FCF70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42813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843F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C85F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470D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2DD57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79EE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C45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13C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7CA6F1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954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489A9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DBEB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ACF4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7F55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AFC0C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6A6B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02C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CADAD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E40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6067C5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FC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FF5F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E1B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6398B3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19D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2DE9F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AFB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CB0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86B5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7EB0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A04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250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4D21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C8A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C6600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213D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4F7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664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01E3E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3C0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40A33A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8EB1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F99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9C8C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D3EA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D7F4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D02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5880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6F3C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8F05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95D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F4D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84E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876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57A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C72186" w14:paraId="6A698F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7E1B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A2F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9BC0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41DE0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ECD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8A6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FD5F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F085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51D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9C01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EB4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BCCE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0BA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9A8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</w:t>
            </w:r>
          </w:p>
        </w:tc>
      </w:tr>
      <w:tr w:rsidR="00C72186" w14:paraId="2C03CA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B7DA9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49E1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5D7F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04E42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0678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70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6FDCE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F4B2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07" w:type="dxa"/>
            <w:vAlign w:val="center"/>
          </w:tcPr>
          <w:p w14:paraId="23717C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327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25D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B4B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13" w:type="dxa"/>
            <w:vAlign w:val="center"/>
          </w:tcPr>
          <w:p w14:paraId="46CAB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1D4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</w:tr>
      <w:tr w:rsidR="00C72186" w14:paraId="5BC074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937A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9A2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B3E4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A5D3F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6683F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48D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D647B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34E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534F2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3C8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5D0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BD0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7552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216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61FBBD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1A59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9C23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AC41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767EC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8E6F7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B45A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01D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BF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3DFCC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FBA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09C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4E8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7E6E3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37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6C2081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5E8D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201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5043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5B4C43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7C87C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A57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7B0FB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9A39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36A428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2B5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DE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47A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2D2926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6F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4E1D0D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6590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36AB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00E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3C54EC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0F729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F8BD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586DC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B2E6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07" w:type="dxa"/>
            <w:vAlign w:val="center"/>
          </w:tcPr>
          <w:p w14:paraId="7730A3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F07A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EC8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DF4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  <w:tc>
          <w:tcPr>
            <w:tcW w:w="713" w:type="dxa"/>
            <w:vAlign w:val="center"/>
          </w:tcPr>
          <w:p w14:paraId="0253CC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11C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</w:t>
            </w:r>
          </w:p>
        </w:tc>
      </w:tr>
      <w:tr w:rsidR="00C72186" w14:paraId="1B13B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5EF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6438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29AF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92C1A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10B9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39C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7BF1A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74F9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790B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E00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D498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7D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1EF96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BAD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6717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12F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596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E742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827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17C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DE5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EFF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6B31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1C8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22CD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D646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22B7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A89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DD4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</w:tr>
      <w:tr w:rsidR="00C72186" w14:paraId="58929E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8021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4CF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07C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9A22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24A5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A4A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156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57B9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052A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F0A9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777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9595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401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458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3192</w:t>
            </w:r>
          </w:p>
        </w:tc>
      </w:tr>
      <w:tr w:rsidR="00C72186" w14:paraId="275D99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D75BA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E5117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DC6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301158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488E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82C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BCE02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3631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07" w:type="dxa"/>
            <w:vAlign w:val="center"/>
          </w:tcPr>
          <w:p w14:paraId="5F24E4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C3D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74F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41F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  <w:tc>
          <w:tcPr>
            <w:tcW w:w="713" w:type="dxa"/>
            <w:vAlign w:val="center"/>
          </w:tcPr>
          <w:p w14:paraId="5176A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88C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</w:t>
            </w:r>
          </w:p>
        </w:tc>
      </w:tr>
      <w:tr w:rsidR="00C72186" w14:paraId="28CA2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611B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3B53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FBB6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43A39C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6B97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889B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ACFB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886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343E38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16D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2C59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7F3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07E87E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9AD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C72186" w14:paraId="6487C0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110D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F66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F0D87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5175B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C2FB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A04A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94E3A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71A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320F8E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E026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E55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565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tcW w:w="713" w:type="dxa"/>
            <w:vAlign w:val="center"/>
          </w:tcPr>
          <w:p w14:paraId="33A033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00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:rsidR="00C72186" w14:paraId="1D1A8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BD5D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6ED4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79664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tcW w:w="990" w:type="dxa"/>
            <w:vAlign w:val="center"/>
          </w:tcPr>
          <w:p w14:paraId="45568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3F6A0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BA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34D5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00CE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07" w:type="dxa"/>
            <w:vAlign w:val="center"/>
          </w:tcPr>
          <w:p w14:paraId="45F83A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9B7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77E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B9D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113BB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D7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</w:tr>
      <w:tr w:rsidR="00C72186" w14:paraId="2130F1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C0E2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8A48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FC69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F7364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E9B8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534D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BCBA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D4A0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512D74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D9DC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C1B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F32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15F003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AD2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5FC8C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B578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A1AA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ED6A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AED8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6AC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568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102B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7111D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597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2B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417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F1C0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7759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6E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</w:tr>
      <w:tr w:rsidR="00C72186" w14:paraId="5BC37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7C8E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2126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0858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27B1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C8217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7DE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142F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D256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D574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E99E6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F83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12DA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14C0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F76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2801</w:t>
            </w:r>
          </w:p>
        </w:tc>
      </w:tr>
      <w:tr w:rsidR="00C72186" w14:paraId="73DD56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A8D4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DF7B1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82E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1329B0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15B84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E9C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9245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47B8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346B6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1C75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0C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E34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7EA79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5F3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41B2F8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E8EE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CF61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794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97FDE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99110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2BBF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25D93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E3CF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009D78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1F47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776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CF1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482178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90F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3B5C7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1C86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166C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9F131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50A4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7558B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C921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A1DC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81A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189CB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5A08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94D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A20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423A6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EA8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220CAD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A130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833B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546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277ACB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CD3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E8EF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B4807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593A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14:paraId="1B13DB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14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86E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A16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14:paraId="260B1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F78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C72186" w14:paraId="5CF1B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7B54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2608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ECE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0AF64A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59AA0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08E1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7C90AB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AC0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11509F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1494E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220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BE8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38925A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CF1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70324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37EF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B6D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11CD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2FE19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367F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CE0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C5A7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A89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727805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7CC5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B31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AFE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492039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759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49C95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6013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86BD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FF37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F7B2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82C6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E63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72E3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85EE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F10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A57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6BE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A25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3F9E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774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304.4</w:t>
            </w:r>
          </w:p>
        </w:tc>
      </w:tr>
      <w:tr w:rsidR="00C72186" w14:paraId="2BA81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33E8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2ABD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9644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07D9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6F9F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3D0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661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7776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284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BA9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FF4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816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E219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679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3349</w:t>
            </w:r>
          </w:p>
        </w:tc>
      </w:tr>
      <w:tr w:rsidR="00C72186" w14:paraId="50CA40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DCD0D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43A5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3A05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22011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E18EA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F51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BBE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FEF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7B6F79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8552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C8F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102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5594A9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A82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10F5C5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1C3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EA03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6440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7401F0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096DA3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378E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665D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EE9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0AD87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43A0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62EB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276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6AAD92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435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270F7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EEC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94F5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953E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37C5D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51E2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22DC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17C1F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9D1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C5463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714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A3E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EA5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D47B5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0F6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222890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4803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6FE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1DAE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15B60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2A262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AE6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0BD6E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155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2B85D1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B7E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CE0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BD8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0A8537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A2A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C72186" w14:paraId="711F2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FC6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C86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40AC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312368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65C8D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B1FC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2216E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9904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444AF6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AFB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BB6B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B83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5290CB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212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C72186" w14:paraId="6837CD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7510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BB43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1E3A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4DC8C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BBBFD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05EB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C3A01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5684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1A2F8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C54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6B9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10A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279F58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83F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39FDFC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D64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366E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3E6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6A09C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B290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62AB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75C3C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7F6E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5BBF71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51A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1A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B03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044DA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545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BA9E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4C7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0961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2A0A3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73D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27C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597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220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0E06B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52F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903C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E06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EEAE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66D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3A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</w:tr>
      <w:tr w:rsidR="00C72186" w14:paraId="0F69D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0163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F227F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F4B1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5436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30E9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4E0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DAB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C93E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23B2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395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08BF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594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DAB7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E4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2995</w:t>
            </w:r>
          </w:p>
        </w:tc>
      </w:tr>
      <w:tr w:rsidR="00C72186" w14:paraId="7BC945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71C22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321B9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5996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46F7FE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2E70B3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A6CC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E00EE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492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74397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F94BB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9E9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E7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58E667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44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4C2D13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DFC8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D6C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AA2A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2E3C65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E01C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DBA1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5D4B7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F34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7CDD5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F55D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CAA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7D5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2A8D7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B19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24C2C4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62FA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E95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DBF6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67EE4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211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FC1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C67F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D7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566AF7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AB9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7B4C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F5F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449010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DD7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7D4F5E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E206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F33D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54A0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C8D61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6E058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A5DF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17716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AFC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72946C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0F3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C3A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45B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71F5E7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7A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64C64B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67DA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9F0AB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6AFE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2A99D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0EB1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480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DB1E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0424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06011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DB7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5D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92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AD70E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4E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608A18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9B66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85C9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C4393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D497B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CD87D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067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11AA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987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641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33F7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70CC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11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E27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7B4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</w:tr>
      <w:tr w:rsidR="00C72186" w14:paraId="134DCC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60A0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B5FB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330F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E661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2B57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543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5458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965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8D2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74E4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BDEA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A73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FA27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965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2838</w:t>
            </w:r>
          </w:p>
        </w:tc>
      </w:tr>
      <w:tr w:rsidR="00C72186" w14:paraId="42AE9A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AA3F9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561A1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347B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12856E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3E389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1294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2CBAD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FC3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49B482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A33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F4FC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41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4C256F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2BF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40581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946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0822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EE56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036FE3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664DD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8EA7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79AFB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143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4257E36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BB5C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F41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182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37452F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8C1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484B3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EE17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D79E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49CE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 w14:paraId="458431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7B6392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93F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50285B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5522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311.6</w:t>
            </w:r>
          </w:p>
        </w:tc>
        <w:tc>
          <w:tcPr>
            <w:tcW w:w="707" w:type="dxa"/>
            <w:vAlign w:val="center"/>
          </w:tcPr>
          <w:p w14:paraId="580E00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4859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A705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7B3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  <w:tc>
          <w:tcPr>
            <w:tcW w:w="713" w:type="dxa"/>
            <w:vAlign w:val="center"/>
          </w:tcPr>
          <w:p w14:paraId="28F7BF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DB3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:rsidR="00C72186" w14:paraId="5B81A4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0ABD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D5CB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20A3A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D623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B9936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D5F1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DA89E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D4A9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3188C4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DD46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F037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B62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6F21FD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129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0BFDE2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0D5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9631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DBDC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0A3FE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E621B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CA2A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ABE20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DEA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07" w:type="dxa"/>
            <w:vAlign w:val="center"/>
          </w:tcPr>
          <w:p w14:paraId="4B330B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47BD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3387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053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  <w:tc>
          <w:tcPr>
            <w:tcW w:w="713" w:type="dxa"/>
            <w:vAlign w:val="center"/>
          </w:tcPr>
          <w:p w14:paraId="52E196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F8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599.2</w:t>
            </w:r>
          </w:p>
        </w:tc>
      </w:tr>
      <w:tr w:rsidR="00C72186" w14:paraId="254A4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1AF5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FDD1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A0A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C3900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C94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92C3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136057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F8BD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6E7F5D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25F6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CB9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6AB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26909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D3D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2221A2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C2BB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59A3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9B0E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76AD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6D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D8C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399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3AF27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576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43BB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FA95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0CF5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E26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023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287.6</w:t>
            </w:r>
          </w:p>
        </w:tc>
      </w:tr>
      <w:tr w:rsidR="00C72186" w14:paraId="2F79C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FA1F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52E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E7D1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EEA2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49FB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306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373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212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4B4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FF9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1D0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105C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667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132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3164</w:t>
            </w:r>
          </w:p>
        </w:tc>
      </w:tr>
      <w:tr w:rsidR="00C72186" w14:paraId="0B66B9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888E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BDBA5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4A2C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430B6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6E724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82A7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0B57E6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313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07" w:type="dxa"/>
            <w:vAlign w:val="center"/>
          </w:tcPr>
          <w:p w14:paraId="4AAABF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7462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B99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4761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2CA21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B6C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:rsidR="00C72186" w14:paraId="1DD3E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BB60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2AC9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930C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6C636F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DC61D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0A4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206464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50D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tcW w:w="707" w:type="dxa"/>
            <w:vAlign w:val="center"/>
          </w:tcPr>
          <w:p w14:paraId="13972DE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C9AF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6B4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62E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14:paraId="757159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769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C72186" w14:paraId="281A16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735C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7C2D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FA12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79886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517BAF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00C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6510770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437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496.6</w:t>
            </w:r>
          </w:p>
        </w:tc>
        <w:tc>
          <w:tcPr>
            <w:tcW w:w="707" w:type="dxa"/>
            <w:vAlign w:val="center"/>
          </w:tcPr>
          <w:p w14:paraId="73CE1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562E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3A4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A1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03FB6E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C78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C72186" w14:paraId="6355BB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D5E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6A84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63A9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68.06</w:t>
            </w:r>
          </w:p>
        </w:tc>
        <w:tc>
          <w:tcPr>
            <w:tcW w:w="990" w:type="dxa"/>
            <w:vAlign w:val="center"/>
          </w:tcPr>
          <w:p w14:paraId="3C7511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24D6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4FEE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777C1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5088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  <w:tc>
          <w:tcPr>
            <w:tcW w:w="707" w:type="dxa"/>
            <w:vAlign w:val="center"/>
          </w:tcPr>
          <w:p w14:paraId="1480B9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D25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444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149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  <w:tc>
          <w:tcPr>
            <w:tcW w:w="713" w:type="dxa"/>
            <w:vAlign w:val="center"/>
          </w:tcPr>
          <w:p w14:paraId="20363B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0F6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</w:tr>
      <w:tr w:rsidR="00C72186" w14:paraId="6BF22A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E871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2292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D140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5A5CE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F541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E334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3A678D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AC9F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467C3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11AD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289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48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79A9E7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59C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C72186" w14:paraId="0DFAE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DF2F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DEB9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8379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D5998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6F5E2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AF7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699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F9600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564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3FF8D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9632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DF1D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385C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FA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</w:tr>
      <w:tr w:rsidR="00C72186" w14:paraId="09855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26C0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75E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F794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F924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EE9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59EF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F42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2F45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8734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CA6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749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DCFE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D300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839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3434</w:t>
            </w:r>
          </w:p>
        </w:tc>
      </w:tr>
      <w:tr w:rsidR="00C72186" w14:paraId="634E7C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65F5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7EBEA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D6569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169AD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D649D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27F9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D159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8FA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07" w:type="dxa"/>
            <w:vAlign w:val="center"/>
          </w:tcPr>
          <w:p w14:paraId="7098F9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052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0FF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41F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13" w:type="dxa"/>
            <w:vAlign w:val="center"/>
          </w:tcPr>
          <w:p w14:paraId="19E621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C268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</w:tr>
      <w:tr w:rsidR="00C72186" w14:paraId="47501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4DA0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DC15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EF35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23E9CB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B27BE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CDBD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5F6D9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CA6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524DA1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27FC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47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ABF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097BDA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D18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2F370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98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64D5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590FC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63015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2DC007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4D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8CA94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9BA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205831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7C77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14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383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0360BF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B55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70B46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030D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F9EE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EFA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41.78</w:t>
            </w:r>
          </w:p>
        </w:tc>
        <w:tc>
          <w:tcPr>
            <w:tcW w:w="990" w:type="dxa"/>
            <w:vAlign w:val="center"/>
          </w:tcPr>
          <w:p w14:paraId="16E30B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F491C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CCB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5B995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BB6A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  <w:tc>
          <w:tcPr>
            <w:tcW w:w="707" w:type="dxa"/>
            <w:vAlign w:val="center"/>
          </w:tcPr>
          <w:p w14:paraId="2FE1DF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39C8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1D7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22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  <w:tc>
          <w:tcPr>
            <w:tcW w:w="713" w:type="dxa"/>
            <w:vAlign w:val="center"/>
          </w:tcPr>
          <w:p w14:paraId="7AE1E4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7A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</w:tr>
      <w:tr w:rsidR="00C72186" w14:paraId="170B8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E2E2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C80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83F6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A8BBA8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5D7F20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8A5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98BE5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FFAC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799AE4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4C71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AA2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51F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327AB5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87C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24833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21E0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666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2ACDA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6D212C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CC674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115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71EA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06CB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15ABD4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0079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4C2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AA2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14:paraId="6B0266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CA8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C72186" w14:paraId="400DBC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2EF4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3880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368F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81A87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D36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1B2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A9C2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8A09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1CAE1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6CC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16B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918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4D9983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02E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53E3B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499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061D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3564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086B7F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0B00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1D1C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BE9F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04B5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1CC67B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7CE1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92D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5F4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4530E9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045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59F6D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2024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EFD4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97FE5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0600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5358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D375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1E12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E82E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DA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66FF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2BCE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610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8336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9EA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</w:tr>
      <w:tr w:rsidR="00C72186" w14:paraId="207FFF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5F82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D1F2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31A75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ED6B9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45D96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0F6F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F395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46E59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2B3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180F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271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B3BB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EC8C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0A3A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2974</w:t>
            </w:r>
          </w:p>
        </w:tc>
      </w:tr>
      <w:tr w:rsidR="00C72186" w14:paraId="52589D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8C0A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81E4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E229D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711434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2F2180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5CE0E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D2C5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584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07" w:type="dxa"/>
            <w:vAlign w:val="center"/>
          </w:tcPr>
          <w:p w14:paraId="4F66CE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B8A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BE8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0CA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13" w:type="dxa"/>
            <w:vAlign w:val="center"/>
          </w:tcPr>
          <w:p w14:paraId="2594E8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21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</w:tr>
      <w:tr w:rsidR="00C72186" w14:paraId="34433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DB78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57F8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D9D8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2761C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E45C9F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1A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A8D1C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443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672C59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70FE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E61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033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360AE0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CC6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0AA270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72C5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BB7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73908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1FF5C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C94B8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6BA1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3B9D96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8D1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273E6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6070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966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FC9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645787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ABF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035FE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3B91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FDA7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D6C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4ADB90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43FBE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90A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A94C5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8682E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07" w:type="dxa"/>
            <w:vAlign w:val="center"/>
          </w:tcPr>
          <w:p w14:paraId="5FCE2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D5A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93C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2FF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tcW w:w="713" w:type="dxa"/>
            <w:vAlign w:val="center"/>
          </w:tcPr>
          <w:p w14:paraId="65AF6C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4BE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:rsidR="00C72186" w14:paraId="301CB5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6614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FAC8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9989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23.42</w:t>
            </w:r>
          </w:p>
        </w:tc>
        <w:tc>
          <w:tcPr>
            <w:tcW w:w="990" w:type="dxa"/>
            <w:vAlign w:val="center"/>
          </w:tcPr>
          <w:p w14:paraId="1F2BE74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2547F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A59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275FB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3C63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07" w:type="dxa"/>
            <w:vAlign w:val="center"/>
          </w:tcPr>
          <w:p w14:paraId="2EB8DE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3040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C25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BFB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13" w:type="dxa"/>
            <w:vAlign w:val="center"/>
          </w:tcPr>
          <w:p w14:paraId="7B5068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31A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</w:tr>
      <w:tr w:rsidR="00C72186" w14:paraId="063596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9A8D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00E5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43C4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2DEDD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D9C2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1400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D7284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5942A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545FF9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E190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6BD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117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6F801F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EED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678C0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C10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19C6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EADD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512D86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A93378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5990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38D2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2D8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07" w:type="dxa"/>
            <w:vAlign w:val="center"/>
          </w:tcPr>
          <w:p w14:paraId="22F139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4ED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9DF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7A94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379189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D74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C72186" w14:paraId="209913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F691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FD5A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150F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FD120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A8DD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B7E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308F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BB686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244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950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019B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F0B2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A88A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9C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</w:tr>
      <w:tr w:rsidR="00C72186" w14:paraId="4E7C7E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C2EB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856F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ECA4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7E4E9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98C9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E944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AF6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9BB75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664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7883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06B7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849E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875F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35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3003</w:t>
            </w:r>
          </w:p>
        </w:tc>
      </w:tr>
      <w:tr w:rsidR="00C72186" w14:paraId="5D0B5A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05A3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5CEA1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F8E4B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990" w:type="dxa"/>
            <w:vAlign w:val="center"/>
          </w:tcPr>
          <w:p w14:paraId="40E8D1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3EAAB4F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DAF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A66B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AF8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07" w:type="dxa"/>
            <w:vAlign w:val="center"/>
          </w:tcPr>
          <w:p w14:paraId="7B7DEC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D76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D3D7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AF1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  <w:tc>
          <w:tcPr>
            <w:tcW w:w="713" w:type="dxa"/>
            <w:vAlign w:val="center"/>
          </w:tcPr>
          <w:p w14:paraId="7BC4AA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413E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661.2</w:t>
            </w:r>
          </w:p>
        </w:tc>
      </w:tr>
      <w:tr w:rsidR="00C72186" w14:paraId="47628B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44BB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8614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27A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7AE16A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4BDAF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0ED0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F5F985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4A7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6D6BC5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7247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0CE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C9C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3B8AA9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3C6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C72186" w14:paraId="4F04A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9B12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F01A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5F82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6301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EFC42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36B1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880B2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E84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410DE3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CAD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D1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A3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13" w:type="dxa"/>
            <w:vAlign w:val="center"/>
          </w:tcPr>
          <w:p w14:paraId="7B49F8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C1F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C72186" w14:paraId="637B9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2698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777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8F3A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23.42</w:t>
            </w:r>
          </w:p>
        </w:tc>
        <w:tc>
          <w:tcPr>
            <w:tcW w:w="990" w:type="dxa"/>
            <w:vAlign w:val="center"/>
          </w:tcPr>
          <w:p w14:paraId="14C2E6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4213F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9D50C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03147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8B05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07" w:type="dxa"/>
            <w:vAlign w:val="center"/>
          </w:tcPr>
          <w:p w14:paraId="3967E6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FF91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AB0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0B0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  <w:tc>
          <w:tcPr>
            <w:tcW w:w="713" w:type="dxa"/>
            <w:vAlign w:val="center"/>
          </w:tcPr>
          <w:p w14:paraId="4BB5A6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325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425.5</w:t>
            </w:r>
          </w:p>
        </w:tc>
      </w:tr>
      <w:tr w:rsidR="00C72186" w14:paraId="074229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66C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0B8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47719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823A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E821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BE7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71F909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FE82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14:paraId="33E99A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DAAE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C7C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EDE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14:paraId="6B09D2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04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C72186" w14:paraId="079A4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70D5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6CBE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C9DB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60E366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E67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3799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21629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301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366E53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047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E01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F0F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698332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691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4C6D5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9274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4983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209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990" w:type="dxa"/>
            <w:vAlign w:val="center"/>
          </w:tcPr>
          <w:p w14:paraId="242DF8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907A5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2EB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9F3CE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44BE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2D4312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AEC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2EF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116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14:paraId="1089D3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D29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C72186" w14:paraId="02ACFA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87B8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724A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E6399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C39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CE0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F6D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8E50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7C12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A77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FC8F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92BF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92D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90CC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0ACE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 w:rsidR="00C72186" w14:paraId="44E01C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73A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CDCC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5FD6F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C61B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231E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FD3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FDB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75D36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B632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5781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528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DF158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8BCF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65E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</w:t>
            </w:r>
          </w:p>
        </w:tc>
      </w:tr>
      <w:tr w:rsidR="00C72186" w14:paraId="164852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B3976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C4FA6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17C7180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4BF1EA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1AB2E4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0DB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214F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636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07" w:type="dxa"/>
            <w:vAlign w:val="center"/>
          </w:tcPr>
          <w:p w14:paraId="59380B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0CBC2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9FF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07B7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14:paraId="63BD2BA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021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C72186" w14:paraId="2D594E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5497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12A0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275F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B926FC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6BD7AD9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A60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0B2C9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B69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08FA84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BCB5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214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621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4B460F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31D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72186" w14:paraId="411CBF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FB9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65F5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753E4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7B34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9AB25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CFFC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7238C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01D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2A385E0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7B8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0B8E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66F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1CFCAF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75F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72186" w14:paraId="659FD2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C3E3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BB0A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E3D2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780F5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EFC039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22CE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365C1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1CBC2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70E933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66AC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DA9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8A39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28C800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4B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13E92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4845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583F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84D22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577F152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15C7E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7EDF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258F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BF8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0908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178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B26D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B6D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131C3B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619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76396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93BF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D5D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9C4B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618E4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0FD29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FA8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19ADE9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F55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4346AA4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FEF7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BB7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C324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2A0A6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81E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26676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A3CA7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B93B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7FCF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564E9F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4302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6AFE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B57C7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8D60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07" w:type="dxa"/>
            <w:vAlign w:val="center"/>
          </w:tcPr>
          <w:p w14:paraId="17B72B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1730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F579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FBBE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13" w:type="dxa"/>
            <w:vAlign w:val="center"/>
          </w:tcPr>
          <w:p w14:paraId="78097A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476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:rsidR="00C72186" w14:paraId="2033E3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3A6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412C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90DDC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99808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E37A7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E7B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94E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B1E7C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5FB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5CB7D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62C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93EC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49DA9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4AB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:rsidR="00C72186" w14:paraId="59BDE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2D97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C4B7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6813C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CAE4A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B19E3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FD13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A030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B2C11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5726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1DED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E8B4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25DA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028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066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</w:t>
            </w:r>
          </w:p>
        </w:tc>
      </w:tr>
      <w:tr w:rsidR="00C72186" w14:paraId="62D1DD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9ADA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D031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6F552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5C5C70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6146D8B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F5A55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6BD432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BC23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07" w:type="dxa"/>
            <w:vAlign w:val="center"/>
          </w:tcPr>
          <w:p w14:paraId="4647C44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41A6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8AD9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982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14:paraId="1D8DB4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C1BC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C72186" w14:paraId="3D413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AA92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70A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4F08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290B73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74B0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B69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035E8E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03E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677E1C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058C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9B1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43C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7A37DE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393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72186" w14:paraId="59A8E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5C07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4A25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C15B8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854FE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FBC8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79D6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01EFC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0DB0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14:paraId="349F6DF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4A6F1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41D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212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3BCA48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FB8F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C72186" w14:paraId="72F3F0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0A55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658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E6F0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58AD50B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BFDFA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B58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BF155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692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1E0B83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D248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A627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179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4701FB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F39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C72186" w14:paraId="0285DD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712FF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AF68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01E9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90" w:type="dxa"/>
            <w:vAlign w:val="center"/>
          </w:tcPr>
          <w:p w14:paraId="27024B6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E1403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949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5179F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64A416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14:paraId="59BCDB3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1FC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F3D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E71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14:paraId="397E01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8F5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C72186" w14:paraId="0AC2C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3947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2AD0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A5180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1976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8FB7F7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62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B5844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5185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766E5D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218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B96D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7DA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77A905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A98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C72186" w14:paraId="5FE23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CCA8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368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2C2C2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7A5A9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5276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5F54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58BEFF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5EB9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770FED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1256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75D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79E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1CC7AC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101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C72186" w14:paraId="5B677D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DDC3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4E37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A8529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75EBA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D92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E7B0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2A6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7642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991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9B5E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4766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FF1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8C34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89E2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72186" w14:paraId="48031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C60E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DA98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CE4BD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3FFA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761AF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5052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414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23FA4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42B1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36C46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19D7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D422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01F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A153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</w:t>
            </w:r>
          </w:p>
        </w:tc>
      </w:tr>
      <w:tr w:rsidR="00C72186" w14:paraId="321C4B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259FE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742A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7DF2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5CDFAB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0BC8F4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4723B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30DA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1DA1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09597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1FB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0C4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7E7D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71B5CE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1126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C72186" w14:paraId="154373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814D7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5CA8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B7D0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6ECF29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1C8029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C5BD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C090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B09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DE389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2A8D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772C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C92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167CB1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3A9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421F3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E3E1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1B2A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71096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265C08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4499061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D8A85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1E48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2FD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93297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DC80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DA7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C9D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2BBC75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5B3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6C63D2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C436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27C37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9433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5E9625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1241B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3573F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AF645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A81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D3E0B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43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8412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855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58DE85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129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23C5F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50EA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F3F16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03E7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22D47E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4D09AB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0F65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4B6D8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9840D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14:paraId="5CFBF0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41EA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000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5FD5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40843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541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C72186" w14:paraId="59C7EC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31A6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7C0D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FE14D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4872EF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C4B6E3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D12A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75457D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BB4D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4196BC9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D02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CBE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AE6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C4F9A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C56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A2E4E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A7B91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3592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B0AB4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9A68DE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9F37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2BAB1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E4FEE2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70CC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016CAA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C8C5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755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06E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7A50A9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5D3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D92A7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DEC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B16B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63D9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A1ADB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921B5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0057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E81D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D901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F324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07BAD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85C3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5AE9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7111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7C1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C72186" w14:paraId="3E510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16F2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33E0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F0932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4A009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051D8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BD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126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50450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5605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FE671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5A3A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38CB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B176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DEE6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899</w:t>
            </w:r>
          </w:p>
        </w:tc>
      </w:tr>
      <w:tr w:rsidR="00C72186" w14:paraId="25F5BC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EABE7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9929A0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DED5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76C03B7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7B6CB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AADBE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67C4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BE1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67C4D4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0D265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8540A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D5CF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06B37E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6765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C72186" w14:paraId="637AF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D65C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5638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98C1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74FF4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516E09D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7CB3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BFB7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9DE7F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7CD89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60CD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CAD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F445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26CDF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3A5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C72186" w14:paraId="6F444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3F69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773F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89A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3D6E0D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4206E07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DD76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70FDE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744F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tcW w:w="707" w:type="dxa"/>
            <w:vAlign w:val="center"/>
          </w:tcPr>
          <w:p w14:paraId="614CC9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E138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4B0E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D46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 w14:paraId="5D3558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DA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C72186" w14:paraId="07D80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AFD8B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D94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7C149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82DF97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06C8D8C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31E04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E75D9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DA90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5EEA2D6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DCF41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C826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45D4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572C14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4038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72186" w14:paraId="40F265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2295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97ADA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EAB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41AF6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795E28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48EB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4798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346B2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06FF1E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850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EAC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48B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78CDB23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BD8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7633EC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5E7EA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ED73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627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2D361B4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FC194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6A588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AD1FF3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38B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CBFD7D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C7824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CF8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A3DF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75977E6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9EBB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DFA97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B0BE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43651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A4B1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354B5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996EC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B3AA38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3A03B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166B1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1817654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4AA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1F26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CF0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5DCBAF7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836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59E61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FA5E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CCC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2220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46EC2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DF74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EAFA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489A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C1C78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0432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EE444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F434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48D4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D97B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2232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C72186" w14:paraId="351C53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43D9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CA33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8DBC6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81DCA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B3B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2A99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0271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7BF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D670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36B67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29FD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9CB5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A0F8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34EA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</w:t>
            </w:r>
          </w:p>
        </w:tc>
      </w:tr>
      <w:tr w:rsidR="00C72186" w14:paraId="0328AB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C3D25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6A3FE8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2286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1F898A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7AA1C58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24E7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1CE15F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E4D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07" w:type="dxa"/>
            <w:vAlign w:val="center"/>
          </w:tcPr>
          <w:p w14:paraId="7D6F32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FF3EF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FA58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D37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14:paraId="24F68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DEF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C72186" w14:paraId="2EF389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C58D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8E96D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1FE9B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4055F9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D5961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0350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F3CD75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E3A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0EC124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B4785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A770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623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908A03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7C95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34C023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AB26C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BCC79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0025B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BB466B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32D5C7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5B58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1574AE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069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383AB7E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ADB8D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8D21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1A3B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2B25CA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93C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526F5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F25DF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CAFA3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7AA8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7CA2F21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122F18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3B9B3A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62E428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BBBA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27F8DD2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49D76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8310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E9BE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F0F16F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141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597695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91B98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4499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49237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2CE269D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05024BC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20A98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414F41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2E4F1D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41EBC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527B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1E10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307A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7878CB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C806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C72186" w14:paraId="43EF4C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A13A0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FB6EB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092E6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1E455DB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6628EF8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B7AC5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EFBC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23C23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55DF1A3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FC8BA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6C5A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8BFC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3DC20CB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F61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32FAB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610C6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E6BA5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74927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2241DC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970B7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39FF3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3A434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34EE4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31A6566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CF51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29CF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C79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032B344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1F0A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26D5D4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08759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53F2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5431C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076AB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953E1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B523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DF6B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F02E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E4C41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01D4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FE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B27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020E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BD70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C72186" w14:paraId="346BE2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8710E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6180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058F3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5387B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98E4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4391A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F3EDD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0B626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AD3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13287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3C73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DE04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92855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1801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</w:t>
            </w:r>
          </w:p>
        </w:tc>
      </w:tr>
      <w:tr w:rsidR="00C72186" w14:paraId="4DE002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D8458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F139C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4204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44B726B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14:paraId="4156139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3AC6D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FEB4CB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C14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07" w:type="dxa"/>
            <w:vAlign w:val="center"/>
          </w:tcPr>
          <w:p w14:paraId="4BC925D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BC6B2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7F27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E832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14:paraId="088A053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6387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C72186" w14:paraId="244C2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8B123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05A6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2D87D8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46547DA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 w14:paraId="3265792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9E616A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AFFC8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3788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07" w:type="dxa"/>
            <w:vAlign w:val="center"/>
          </w:tcPr>
          <w:p w14:paraId="12F3DCC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68F92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A747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25D9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6C8CF5F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5FB7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72186" w14:paraId="6215CF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A9BC2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6112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2C0CE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6F80C0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424" w:type="dxa"/>
            <w:vAlign w:val="center"/>
          </w:tcPr>
          <w:p w14:paraId="74F24A2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146DD4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C60A9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16C5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4DF640D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23306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4E29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6A35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3064EF36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9C3B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C72186" w14:paraId="5760B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50AD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D57DC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605B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36A9E4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2E9C99E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8C9452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C6FBEC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F642D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07" w:type="dxa"/>
            <w:vAlign w:val="center"/>
          </w:tcPr>
          <w:p w14:paraId="236FF439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F903A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EDC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EBBE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713" w:type="dxa"/>
            <w:vAlign w:val="center"/>
          </w:tcPr>
          <w:p w14:paraId="26BB692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DEE0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C72186" w14:paraId="4B169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DD3F4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090CC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3B558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184C0657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24" w:type="dxa"/>
            <w:vAlign w:val="center"/>
          </w:tcPr>
          <w:p w14:paraId="379BEE6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14D09C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D93D48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4E040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4AFC91F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7ED3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4644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8811D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331E16A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77B0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C72186" w14:paraId="16A35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0EC25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016DE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7A0ACF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5FD579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31695D2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7E8231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45550AB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0472C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5DB53C0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CBACE3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42E9E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D5F6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29F1E3F0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228C8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C72186" w14:paraId="4792F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2C8F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4772F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4D1C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4CCB7F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7C0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192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CA7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4495D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57F2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B9C1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EE1B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4E88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9DA89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1A2E5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C72186" w14:paraId="61B02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C000D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AE704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6D3456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D7D58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3E51FE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C3985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76F4C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957122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1D383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BBF7E0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0F11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DD957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7E494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8D2EA" w14:textId="77777777" w:rsidR="00C7218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:rsidR="00C72186" w14:paraId="64F8C65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E476D42" w14:textId="77777777" w:rsidR="00C7218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537461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95E70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44805</w:t>
            </w:r>
          </w:p>
        </w:tc>
      </w:tr>
      <w:tr w:rsidR="00C72186" w14:paraId="6445F03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6DE5877" w14:textId="77777777" w:rsidR="00C72186" w:rsidRDefault="00C72186">
            <w:pPr>
              <w:rPr>
                <w:sz w:val="18"/>
                <w:szCs w:val="18"/>
              </w:rPr>
            </w:pPr>
          </w:p>
        </w:tc>
        <w:tc>
          <w:tcPr>
            <w:tcW w:w="8190" w:type="dxa"/>
            <w:gridSpan w:val="11"/>
            <w:vAlign w:val="center"/>
          </w:tcPr>
          <w:p w14:paraId="0AF4AB0B" w14:textId="77777777" w:rsidR="00C72186" w:rsidRDefault="00C72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52885B" w14:textId="77777777" w:rsidR="00C7218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335537</w:t>
            </w:r>
          </w:p>
        </w:tc>
      </w:tr>
    </w:tbl>
    <w:p w14:paraId="6A1D29B2" w14:textId="77777777" w:rsidR="00C72186" w:rsidRDefault="00C72186"/>
    <w:sectPr w:rsidR="00C72186" w:rsidSect="00407CC8">
      <w:footerReference w:type="default" r:id="rId24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9BAD" w14:textId="77777777" w:rsidR="00D76AAE" w:rsidRDefault="00D76AAE">
      <w:r>
        <w:separator/>
      </w:r>
    </w:p>
  </w:endnote>
  <w:endnote w:type="continuationSeparator" w:id="0">
    <w:p w14:paraId="1B9E4DE6" w14:textId="77777777" w:rsidR="00D76AAE" w:rsidRDefault="00D7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C491" w14:textId="77777777" w:rsidR="00000000" w:rsidRDefault="00000000" w:rsidP="005F139E">
    <w:pPr>
      <w:pStyle w:val="a5"/>
    </w:pPr>
  </w:p>
  <w:p w14:paraId="78E1ED27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7257EBCA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1FDA4A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89D8" w14:textId="77777777" w:rsidR="00D76AAE" w:rsidRDefault="00D76AAE">
      <w:r>
        <w:separator/>
      </w:r>
    </w:p>
  </w:footnote>
  <w:footnote w:type="continuationSeparator" w:id="0">
    <w:p w14:paraId="745C1818" w14:textId="77777777" w:rsidR="00D76AAE" w:rsidRDefault="00D7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C19" w14:textId="77777777" w:rsidR="00000000" w:rsidRDefault="00000000" w:rsidP="00B36B5D">
    <w:pPr>
      <w:pStyle w:val="a4"/>
      <w:jc w:val="left"/>
    </w:pPr>
    <w:r>
      <w:rPr>
        <w:noProof/>
      </w:rPr>
      <w:drawing>
        <wp:inline distT="0" distB="0" distL="0" distR="0" wp14:anchorId="2BA4F2BC" wp14:editId="7200DE87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8546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B520" w14:textId="77777777" w:rsidR="00000000" w:rsidRDefault="00000000" w:rsidP="00215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2"/>
    <w:rsid w:val="001915A3"/>
    <w:rsid w:val="00217F62"/>
    <w:rsid w:val="005444B2"/>
    <w:rsid w:val="00A256FD"/>
    <w:rsid w:val="00A906D8"/>
    <w:rsid w:val="00AB5A74"/>
    <w:rsid w:val="00C72186"/>
    <w:rsid w:val="00D76A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E6EC86E"/>
  <w15:docId w15:val="{CD5CDB33-A955-4A30-9F80-E9EEA751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E70CBB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36</Pages>
  <Words>13455</Words>
  <Characters>76699</Characters>
  <Application>Microsoft Office Word</Application>
  <DocSecurity>0</DocSecurity>
  <Lines>639</Lines>
  <Paragraphs>179</Paragraphs>
  <ScaleCrop>false</ScaleCrop>
  <Company>ths</Company>
  <LinksUpToDate>false</LinksUpToDate>
  <CharactersWithSpaces>89975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LS L</dc:creator>
  <cp:keywords/>
  <dc:description/>
  <cp:lastModifiedBy>LS L</cp:lastModifiedBy>
  <cp:revision>1</cp:revision>
  <cp:lastPrinted>1899-12-31T16:00:00Z</cp:lastPrinted>
  <dcterms:created xsi:type="dcterms:W3CDTF">2025-12-30T05:47:00Z</dcterms:created>
  <dcterms:modified xsi:type="dcterms:W3CDTF">2025-12-30T05:47:00Z</dcterms:modified>
</cp:coreProperties>
</file>