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21690032" w14:textId="77777777" w:rsidR="00352C59" w:rsidRPr="00352C59" w:rsidRDefault="00BA5ECB" w:rsidP="00352C59">
      <w:pPr>
        <w:snapToGrid w:val="0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ZQBKAHoAdABYAFEAMQAwAFYATgBXAGQAdgB5ADgAegBtAFoAbABjADQAaABKAEgAWQBXAG0AcwBk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3DC1DF49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54394E69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5820097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75D70A7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BA5ECB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943958783"/>
              </w:rPr>
              <w:t>建筑全能耗报告</w:t>
            </w:r>
            <w:r w:rsidRPr="00BA5ECB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58783"/>
              </w:rPr>
              <w:t>书</w:t>
            </w:r>
          </w:p>
          <w:p w14:paraId="36B7A1AB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77125C92" w14:textId="77777777" w:rsidTr="005E1243">
        <w:trPr>
          <w:jc w:val="center"/>
        </w:trPr>
        <w:tc>
          <w:tcPr>
            <w:tcW w:w="8312" w:type="dxa"/>
            <w:hideMark/>
          </w:tcPr>
          <w:p w14:paraId="519FB5E8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52C59" w:rsidRPr="00352C59" w14:paraId="6E43A84F" w14:textId="77777777" w:rsidTr="005E1243">
        <w:trPr>
          <w:jc w:val="center"/>
        </w:trPr>
        <w:tc>
          <w:tcPr>
            <w:tcW w:w="8312" w:type="dxa"/>
          </w:tcPr>
          <w:p w14:paraId="16763E55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1420EEE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49CD576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06B34687" wp14:editId="26A56CB5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5E5F5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043DCE5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5C9B136B" w14:textId="77777777" w:rsidTr="00352C59">
        <w:trPr>
          <w:jc w:val="center"/>
        </w:trPr>
        <w:tc>
          <w:tcPr>
            <w:tcW w:w="1263" w:type="dxa"/>
            <w:hideMark/>
          </w:tcPr>
          <w:p w14:paraId="467DFE7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A9789FF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295EC67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352C59" w:rsidRPr="00352C59" w14:paraId="78002851" w14:textId="77777777" w:rsidTr="00352C59">
        <w:trPr>
          <w:jc w:val="center"/>
        </w:trPr>
        <w:tc>
          <w:tcPr>
            <w:tcW w:w="1263" w:type="dxa"/>
            <w:hideMark/>
          </w:tcPr>
          <w:p w14:paraId="4444CE35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EA7950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E0D1C37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52C59" w:rsidRPr="00352C59" w14:paraId="34C6D49D" w14:textId="77777777" w:rsidTr="00352C59">
        <w:trPr>
          <w:jc w:val="center"/>
        </w:trPr>
        <w:tc>
          <w:tcPr>
            <w:tcW w:w="1263" w:type="dxa"/>
            <w:hideMark/>
          </w:tcPr>
          <w:p w14:paraId="3917B06D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CD808F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DC8428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52C59" w:rsidRPr="00352C59" w14:paraId="2F57EBD9" w14:textId="77777777" w:rsidTr="00352C59">
        <w:trPr>
          <w:jc w:val="center"/>
        </w:trPr>
        <w:tc>
          <w:tcPr>
            <w:tcW w:w="1263" w:type="dxa"/>
            <w:hideMark/>
          </w:tcPr>
          <w:p w14:paraId="4AD75BF5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2EFA670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ED0E7C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64BF8222" w14:textId="77777777" w:rsidTr="00352C59">
        <w:trPr>
          <w:jc w:val="center"/>
        </w:trPr>
        <w:tc>
          <w:tcPr>
            <w:tcW w:w="1263" w:type="dxa"/>
            <w:hideMark/>
          </w:tcPr>
          <w:p w14:paraId="5AFFACB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D929E6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CD2F9A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A9C27E4" w14:textId="77777777" w:rsidTr="00352C59">
        <w:trPr>
          <w:jc w:val="center"/>
        </w:trPr>
        <w:tc>
          <w:tcPr>
            <w:tcW w:w="1263" w:type="dxa"/>
            <w:hideMark/>
          </w:tcPr>
          <w:p w14:paraId="21F03AB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809CC6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AF2AB23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13A7F783" w14:textId="77777777" w:rsidTr="00352C59">
        <w:trPr>
          <w:jc w:val="center"/>
        </w:trPr>
        <w:tc>
          <w:tcPr>
            <w:tcW w:w="1263" w:type="dxa"/>
            <w:hideMark/>
          </w:tcPr>
          <w:p w14:paraId="33B34F4A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0F58E3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75DC6FE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DCF177C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7CC4C10A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11F4307C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2EAA66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4BD801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AA8D1C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348100E" wp14:editId="6E9CBAAE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623E580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4B932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19D30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A8151B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A81BEB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4706C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98B37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FEAEB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30FC0C7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DF4E0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82E62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884CEE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0763DEA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332254E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15CDFF60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CAB7C8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DF92615" w14:textId="77777777" w:rsidR="00BA5ECB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5643" w:history="1">
        <w:r w:rsidR="00BA5ECB" w:rsidRPr="00286993">
          <w:rPr>
            <w:rStyle w:val="a9"/>
            <w:rFonts w:hint="eastAsia"/>
            <w:noProof/>
          </w:rPr>
          <w:t>1</w:t>
        </w:r>
        <w:r w:rsidR="00BA5ECB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BA5ECB" w:rsidRPr="00286993">
          <w:rPr>
            <w:rStyle w:val="a9"/>
            <w:rFonts w:hint="eastAsia"/>
            <w:noProof/>
          </w:rPr>
          <w:t>建筑概况</w:t>
        </w:r>
        <w:r w:rsidR="00BA5ECB">
          <w:rPr>
            <w:rFonts w:hint="eastAsia"/>
            <w:noProof/>
            <w:webHidden/>
          </w:rPr>
          <w:tab/>
        </w:r>
        <w:r w:rsidR="00BA5ECB">
          <w:rPr>
            <w:rFonts w:hint="eastAsia"/>
            <w:noProof/>
            <w:webHidden/>
          </w:rPr>
          <w:fldChar w:fldCharType="begin"/>
        </w:r>
        <w:r w:rsidR="00BA5ECB">
          <w:rPr>
            <w:rFonts w:hint="eastAsia"/>
            <w:noProof/>
            <w:webHidden/>
          </w:rPr>
          <w:instrText xml:space="preserve"> </w:instrText>
        </w:r>
        <w:r w:rsidR="00BA5ECB">
          <w:rPr>
            <w:noProof/>
            <w:webHidden/>
          </w:rPr>
          <w:instrText>PAGEREF _Toc217835643 \h</w:instrText>
        </w:r>
        <w:r w:rsidR="00BA5ECB">
          <w:rPr>
            <w:rFonts w:hint="eastAsia"/>
            <w:noProof/>
            <w:webHidden/>
          </w:rPr>
          <w:instrText xml:space="preserve"> </w:instrText>
        </w:r>
        <w:r w:rsidR="00BA5ECB">
          <w:rPr>
            <w:rFonts w:hint="eastAsia"/>
            <w:noProof/>
            <w:webHidden/>
          </w:rPr>
        </w:r>
        <w:r w:rsidR="00BA5ECB">
          <w:rPr>
            <w:rFonts w:hint="eastAsia"/>
            <w:noProof/>
            <w:webHidden/>
          </w:rPr>
          <w:fldChar w:fldCharType="separate"/>
        </w:r>
        <w:r w:rsidR="00BA5ECB">
          <w:rPr>
            <w:noProof/>
            <w:webHidden/>
          </w:rPr>
          <w:t>3</w:t>
        </w:r>
        <w:r w:rsidR="00BA5ECB">
          <w:rPr>
            <w:rFonts w:hint="eastAsia"/>
            <w:noProof/>
            <w:webHidden/>
          </w:rPr>
          <w:fldChar w:fldCharType="end"/>
        </w:r>
      </w:hyperlink>
    </w:p>
    <w:p w14:paraId="0A36D6D6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44" w:history="1">
        <w:r w:rsidRPr="00286993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DC9619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45" w:history="1">
        <w:r w:rsidRPr="00286993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772C6D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46" w:history="1">
        <w:r w:rsidRPr="00286993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F02870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47" w:history="1">
        <w:r w:rsidRPr="00286993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4C3E88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48" w:history="1">
        <w:r w:rsidRPr="00286993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07CC55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49" w:history="1">
        <w:r w:rsidRPr="00286993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36CC7F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50" w:history="1">
        <w:r w:rsidRPr="00286993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4FE208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51" w:history="1">
        <w:r w:rsidRPr="00286993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9F01BA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52" w:history="1">
        <w:r w:rsidRPr="00286993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123EF2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53" w:history="1">
        <w:r w:rsidRPr="00286993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05A5DA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54" w:history="1">
        <w:r w:rsidRPr="00286993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B8712B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55" w:history="1">
        <w:r w:rsidRPr="00286993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DA3159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56" w:history="1">
        <w:r w:rsidRPr="00286993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A3FC0B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57" w:history="1">
        <w:r w:rsidRPr="00286993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093499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58" w:history="1">
        <w:r w:rsidRPr="00286993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339C24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59" w:history="1">
        <w:r w:rsidRPr="00286993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F9BA4A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60" w:history="1">
        <w:r w:rsidRPr="00286993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6C7EFB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61" w:history="1">
        <w:r w:rsidRPr="00286993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500B59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62" w:history="1">
        <w:r w:rsidRPr="00286993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D01698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63" w:history="1">
        <w:r w:rsidRPr="00286993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多联机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FFA714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64" w:history="1">
        <w:r w:rsidRPr="00286993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B96649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65" w:history="1">
        <w:r w:rsidRPr="00286993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95C4F4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66" w:history="1">
        <w:r w:rsidRPr="00286993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B19497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67" w:history="1">
        <w:r w:rsidRPr="00286993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9E376E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68" w:history="1">
        <w:r w:rsidRPr="00286993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C130E1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69" w:history="1">
        <w:r w:rsidRPr="00286993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7D113E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70" w:history="1">
        <w:r w:rsidRPr="00286993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0B2169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71" w:history="1">
        <w:r w:rsidRPr="00286993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0D813B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72" w:history="1">
        <w:r w:rsidRPr="00286993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235DDF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73" w:history="1">
        <w:r w:rsidRPr="00286993">
          <w:rPr>
            <w:rStyle w:val="a9"/>
            <w:rFonts w:hint="eastAsia"/>
            <w:noProof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风力发电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D4F8A6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74" w:history="1">
        <w:r w:rsidRPr="00286993">
          <w:rPr>
            <w:rStyle w:val="a9"/>
            <w:rFonts w:hint="eastAsia"/>
            <w:noProof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53BA78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75" w:history="1">
        <w:r w:rsidRPr="00286993">
          <w:rPr>
            <w:rStyle w:val="a9"/>
            <w:rFonts w:hint="eastAsia"/>
            <w:noProof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254FFC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76" w:history="1">
        <w:r w:rsidRPr="00286993">
          <w:rPr>
            <w:rStyle w:val="a9"/>
            <w:rFonts w:hint="eastAsia"/>
            <w:noProof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7A277A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77" w:history="1">
        <w:r w:rsidRPr="00286993">
          <w:rPr>
            <w:rStyle w:val="a9"/>
            <w:rFonts w:hint="eastAsia"/>
            <w:noProof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4949BF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78" w:history="1">
        <w:r w:rsidRPr="00286993">
          <w:rPr>
            <w:rStyle w:val="a9"/>
            <w:rFonts w:hint="eastAsia"/>
            <w:noProof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9EF773" w14:textId="77777777" w:rsidR="00BA5ECB" w:rsidRDefault="00BA5EC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5679" w:history="1">
        <w:r w:rsidRPr="00286993">
          <w:rPr>
            <w:rStyle w:val="a9"/>
            <w:rFonts w:hint="eastAsia"/>
            <w:noProof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87A47C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80" w:history="1">
        <w:r w:rsidRPr="00286993">
          <w:rPr>
            <w:rStyle w:val="a9"/>
            <w:rFonts w:hint="eastAsia"/>
            <w:noProof/>
            <w:lang w:val="en-GB"/>
          </w:rPr>
          <w:t>19.1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工作日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节假日人员逐时在室率</w:t>
        </w:r>
        <w:r w:rsidRPr="002869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BDFB3E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81" w:history="1">
        <w:r w:rsidRPr="00286993">
          <w:rPr>
            <w:rStyle w:val="a9"/>
            <w:rFonts w:hint="eastAsia"/>
            <w:noProof/>
            <w:lang w:val="en-GB"/>
          </w:rPr>
          <w:t>19.2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工作日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节假日照明开关时间表</w:t>
        </w:r>
        <w:r w:rsidRPr="002869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5C5D53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82" w:history="1">
        <w:r w:rsidRPr="00286993">
          <w:rPr>
            <w:rStyle w:val="a9"/>
            <w:rFonts w:hint="eastAsia"/>
            <w:noProof/>
            <w:lang w:val="en-GB"/>
          </w:rPr>
          <w:t>19.3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工作日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节假日设备逐时使用率</w:t>
        </w:r>
        <w:r w:rsidRPr="002869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753742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83" w:history="1">
        <w:r w:rsidRPr="00286993">
          <w:rPr>
            <w:rStyle w:val="a9"/>
            <w:rFonts w:hint="eastAsia"/>
            <w:noProof/>
            <w:lang w:val="en-GB"/>
          </w:rPr>
          <w:t>19.4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工作日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节假日空调系统运行时间表</w:t>
        </w:r>
        <w:r w:rsidRPr="00286993">
          <w:rPr>
            <w:rStyle w:val="a9"/>
            <w:rFonts w:hint="eastAsia"/>
            <w:noProof/>
          </w:rPr>
          <w:t>(1:</w:t>
        </w:r>
        <w:r w:rsidRPr="00286993">
          <w:rPr>
            <w:rStyle w:val="a9"/>
            <w:rFonts w:hint="eastAsia"/>
            <w:noProof/>
          </w:rPr>
          <w:t>开</w:t>
        </w:r>
        <w:r w:rsidRPr="00286993">
          <w:rPr>
            <w:rStyle w:val="a9"/>
            <w:rFonts w:hint="eastAsia"/>
            <w:noProof/>
          </w:rPr>
          <w:t>,0:</w:t>
        </w:r>
        <w:r w:rsidRPr="00286993">
          <w:rPr>
            <w:rStyle w:val="a9"/>
            <w:rFonts w:hint="eastAsia"/>
            <w:noProof/>
          </w:rPr>
          <w:t>关</w:t>
        </w:r>
        <w:r w:rsidRPr="00286993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D5AD6D" w14:textId="77777777" w:rsidR="00BA5ECB" w:rsidRDefault="00BA5EC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5684" w:history="1">
        <w:r w:rsidRPr="00286993">
          <w:rPr>
            <w:rStyle w:val="a9"/>
            <w:rFonts w:hint="eastAsia"/>
            <w:noProof/>
            <w:lang w:val="en-GB"/>
          </w:rPr>
          <w:t>19.5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286993">
          <w:rPr>
            <w:rStyle w:val="a9"/>
            <w:rFonts w:hint="eastAsia"/>
            <w:noProof/>
          </w:rPr>
          <w:t>工作日</w:t>
        </w:r>
        <w:r w:rsidRPr="00286993">
          <w:rPr>
            <w:rStyle w:val="a9"/>
            <w:rFonts w:hint="eastAsia"/>
            <w:noProof/>
          </w:rPr>
          <w:t>/</w:t>
        </w:r>
        <w:r w:rsidRPr="00286993">
          <w:rPr>
            <w:rStyle w:val="a9"/>
            <w:rFonts w:hint="eastAsia"/>
            <w:noProof/>
          </w:rPr>
          <w:t>节假日新风运行时间表</w:t>
        </w:r>
        <w:r w:rsidRPr="002869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_Toc217835684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6B0F42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26351698" w14:textId="77777777" w:rsidR="00933FD2" w:rsidRDefault="00933FD2">
      <w:pPr>
        <w:pStyle w:val="TOC1"/>
      </w:pPr>
    </w:p>
    <w:p w14:paraId="5DB080DD" w14:textId="77777777" w:rsidR="00933FD2" w:rsidRDefault="00F40C45">
      <w:pPr>
        <w:pStyle w:val="1"/>
      </w:pPr>
      <w:bookmarkStart w:id="13" w:name="_Toc217835643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6258BB54" w14:textId="77777777" w:rsidTr="002E5606">
        <w:tc>
          <w:tcPr>
            <w:tcW w:w="2841" w:type="dxa"/>
            <w:shd w:val="clear" w:color="auto" w:fill="E6E6E6"/>
          </w:tcPr>
          <w:p w14:paraId="574C73B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B010CE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933FD2" w14:paraId="1510CC4B" w14:textId="77777777" w:rsidTr="002E5606">
        <w:tc>
          <w:tcPr>
            <w:tcW w:w="2841" w:type="dxa"/>
            <w:shd w:val="clear" w:color="auto" w:fill="E6E6E6"/>
          </w:tcPr>
          <w:p w14:paraId="0117755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BFC31D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933FD2" w14:paraId="2D84749E" w14:textId="77777777" w:rsidTr="002E5606">
        <w:tc>
          <w:tcPr>
            <w:tcW w:w="2841" w:type="dxa"/>
            <w:shd w:val="clear" w:color="auto" w:fill="E6E6E6"/>
          </w:tcPr>
          <w:p w14:paraId="407A075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477F03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34.00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846570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108.93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0C5B8B32" w14:textId="77777777" w:rsidTr="002E5606">
        <w:tc>
          <w:tcPr>
            <w:tcW w:w="2841" w:type="dxa"/>
            <w:shd w:val="clear" w:color="auto" w:fill="E6E6E6"/>
          </w:tcPr>
          <w:p w14:paraId="4D7A8E2A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1ACC70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22097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416C4AAB" w14:textId="77777777" w:rsidTr="002E5606">
        <w:tc>
          <w:tcPr>
            <w:tcW w:w="2841" w:type="dxa"/>
            <w:shd w:val="clear" w:color="auto" w:fill="E6E6E6"/>
          </w:tcPr>
          <w:p w14:paraId="2EF7AD3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BC1B3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5DC1512D" w14:textId="77777777" w:rsidTr="002E5606">
        <w:tc>
          <w:tcPr>
            <w:tcW w:w="2841" w:type="dxa"/>
            <w:shd w:val="clear" w:color="auto" w:fill="E6E6E6"/>
          </w:tcPr>
          <w:p w14:paraId="7279658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639AD7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13.6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282CD42E" w14:textId="77777777" w:rsidTr="002E5606">
        <w:tc>
          <w:tcPr>
            <w:tcW w:w="2841" w:type="dxa"/>
            <w:shd w:val="clear" w:color="auto" w:fill="E6E6E6"/>
          </w:tcPr>
          <w:p w14:paraId="5C541119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20DF8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80417.94</w:t>
            </w:r>
            <w:bookmarkEnd w:id="24"/>
          </w:p>
        </w:tc>
      </w:tr>
      <w:tr w:rsidR="00933FD2" w14:paraId="39179091" w14:textId="77777777" w:rsidTr="002E5606">
        <w:tc>
          <w:tcPr>
            <w:tcW w:w="2841" w:type="dxa"/>
            <w:shd w:val="clear" w:color="auto" w:fill="E6E6E6"/>
          </w:tcPr>
          <w:p w14:paraId="5AD4A5C7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E89E8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18052.24</w:t>
            </w:r>
            <w:bookmarkEnd w:id="25"/>
          </w:p>
        </w:tc>
      </w:tr>
      <w:tr w:rsidR="00933FD2" w14:paraId="22A54178" w14:textId="77777777" w:rsidTr="002E5606">
        <w:tc>
          <w:tcPr>
            <w:tcW w:w="2841" w:type="dxa"/>
            <w:shd w:val="clear" w:color="auto" w:fill="E6E6E6"/>
          </w:tcPr>
          <w:p w14:paraId="5811E27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12AD11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90.9</w:t>
            </w:r>
            <w:bookmarkEnd w:id="26"/>
          </w:p>
        </w:tc>
      </w:tr>
      <w:tr w:rsidR="00933FD2" w14:paraId="3CAC64BC" w14:textId="77777777" w:rsidTr="002E5606">
        <w:tc>
          <w:tcPr>
            <w:tcW w:w="2841" w:type="dxa"/>
            <w:shd w:val="clear" w:color="auto" w:fill="E6E6E6"/>
          </w:tcPr>
          <w:p w14:paraId="38CD5C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96A438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933FD2" w14:paraId="46329EE6" w14:textId="77777777" w:rsidTr="002E5606">
        <w:tc>
          <w:tcPr>
            <w:tcW w:w="2841" w:type="dxa"/>
            <w:shd w:val="clear" w:color="auto" w:fill="E6E6E6"/>
          </w:tcPr>
          <w:p w14:paraId="3CA154F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456B5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202812DD" w14:textId="77777777" w:rsidTr="002E5606">
        <w:tc>
          <w:tcPr>
            <w:tcW w:w="2841" w:type="dxa"/>
            <w:shd w:val="clear" w:color="auto" w:fill="E6E6E6"/>
          </w:tcPr>
          <w:p w14:paraId="1F06B84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FD8EDC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933FD2" w14:paraId="35B30C63" w14:textId="77777777" w:rsidTr="002E5606">
        <w:tc>
          <w:tcPr>
            <w:tcW w:w="2841" w:type="dxa"/>
            <w:shd w:val="clear" w:color="auto" w:fill="E6E6E6"/>
          </w:tcPr>
          <w:p w14:paraId="3C687B02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F43C396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30EF02F7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5C517EC4" w14:textId="77777777" w:rsidR="00933FD2" w:rsidRDefault="00F40C45">
      <w:pPr>
        <w:pStyle w:val="1"/>
      </w:pPr>
      <w:bookmarkStart w:id="31" w:name="TitleFormat"/>
      <w:bookmarkStart w:id="32" w:name="_Toc217835644"/>
      <w:r>
        <w:rPr>
          <w:rFonts w:hint="eastAsia"/>
        </w:rPr>
        <w:t>计算依据</w:t>
      </w:r>
      <w:bookmarkEnd w:id="31"/>
      <w:bookmarkEnd w:id="32"/>
    </w:p>
    <w:p w14:paraId="3D791885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9AE6EB2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3D98E56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2C3653C2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3B37FD23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DF70260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382314D6" w14:textId="77777777" w:rsidR="00D77D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34E3283D" w14:textId="77777777" w:rsidR="00D77D26" w:rsidRDefault="00D77D26">
      <w:pPr>
        <w:pStyle w:val="a0"/>
        <w:ind w:firstLineChars="0" w:firstLine="0"/>
        <w:rPr>
          <w:lang w:val="en-US"/>
        </w:rPr>
      </w:pPr>
    </w:p>
    <w:p w14:paraId="098B857A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783564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488C6094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C61DDA4" w14:textId="77777777" w:rsidR="00933FD2" w:rsidRDefault="00F40C45">
      <w:pPr>
        <w:pStyle w:val="1"/>
      </w:pPr>
      <w:bookmarkStart w:id="40" w:name="_Toc217835646"/>
      <w:r>
        <w:rPr>
          <w:rFonts w:hint="eastAsia"/>
        </w:rPr>
        <w:lastRenderedPageBreak/>
        <w:t>气象数据</w:t>
      </w:r>
      <w:bookmarkEnd w:id="40"/>
    </w:p>
    <w:p w14:paraId="6180A82E" w14:textId="77777777" w:rsidR="00933FD2" w:rsidRDefault="00F40C45">
      <w:pPr>
        <w:pStyle w:val="2"/>
      </w:pPr>
      <w:bookmarkStart w:id="41" w:name="_Toc217835647"/>
      <w:r>
        <w:rPr>
          <w:rFonts w:hint="eastAsia"/>
        </w:rPr>
        <w:t>气象地点</w:t>
      </w:r>
      <w:bookmarkEnd w:id="41"/>
    </w:p>
    <w:p w14:paraId="1FC0D11E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42"/>
    </w:p>
    <w:p w14:paraId="43232EA9" w14:textId="77777777" w:rsidR="00933FD2" w:rsidRDefault="00F40C45">
      <w:pPr>
        <w:pStyle w:val="2"/>
      </w:pPr>
      <w:bookmarkStart w:id="43" w:name="_Toc217835648"/>
      <w:r>
        <w:rPr>
          <w:rFonts w:hint="eastAsia"/>
        </w:rPr>
        <w:t>逐日干球温度表</w:t>
      </w:r>
      <w:bookmarkEnd w:id="43"/>
    </w:p>
    <w:p w14:paraId="37C1DD2A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35E77717" wp14:editId="0BD08207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70F2" w14:textId="77777777" w:rsidR="00933FD2" w:rsidRDefault="00F40C45">
      <w:pPr>
        <w:pStyle w:val="2"/>
      </w:pPr>
      <w:bookmarkStart w:id="45" w:name="_Toc217835649"/>
      <w:r>
        <w:rPr>
          <w:rFonts w:hint="eastAsia"/>
        </w:rPr>
        <w:t>逐月辐照量表</w:t>
      </w:r>
      <w:bookmarkEnd w:id="45"/>
    </w:p>
    <w:p w14:paraId="134FC1D8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591903C2" wp14:editId="2FB212AD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C2B58" w14:textId="77777777" w:rsidR="00933FD2" w:rsidRDefault="00F40C45">
      <w:pPr>
        <w:pStyle w:val="2"/>
      </w:pPr>
      <w:bookmarkStart w:id="47" w:name="_Toc217835650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77D26" w14:paraId="3F08CE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4A7D1CB" w14:textId="77777777" w:rsidR="00D77D2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5283848" w14:textId="77777777" w:rsidR="00D77D2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03EC57" w14:textId="77777777" w:rsidR="00D77D2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8E7257" w14:textId="77777777" w:rsidR="00D77D2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C537F1" w14:textId="77777777" w:rsidR="00D77D2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FFE534" w14:textId="77777777" w:rsidR="00D77D2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77D26" w14:paraId="4B6C98E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FF0E4A2" w14:textId="77777777" w:rsidR="00D77D2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77FF3DD" w14:textId="77777777" w:rsidR="00D77D26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2BB5D65" w14:textId="77777777" w:rsidR="00D77D26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58FACC0C" w14:textId="77777777" w:rsidR="00D77D26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2872D8D4" w14:textId="77777777" w:rsidR="00D77D26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58F50924" w14:textId="77777777" w:rsidR="00D77D26" w:rsidRDefault="00000000">
            <w:r>
              <w:t>73.7</w:t>
            </w:r>
          </w:p>
        </w:tc>
      </w:tr>
      <w:tr w:rsidR="00D77D26" w14:paraId="2678110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327BD5" w14:textId="77777777" w:rsidR="00D77D2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BC570C5" w14:textId="77777777" w:rsidR="00D77D26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841FF6" w14:textId="77777777" w:rsidR="00D77D26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17CB1DE0" w14:textId="77777777" w:rsidR="00D77D26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6645D771" w14:textId="77777777" w:rsidR="00D77D26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2066E551" w14:textId="77777777" w:rsidR="00D77D26" w:rsidRDefault="00000000">
            <w:r>
              <w:t>-12.0</w:t>
            </w:r>
          </w:p>
        </w:tc>
      </w:tr>
    </w:tbl>
    <w:p w14:paraId="6732AACF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7835651"/>
      <w:bookmarkEnd w:id="48"/>
      <w:r>
        <w:lastRenderedPageBreak/>
        <w:t>建筑大样</w:t>
      </w:r>
      <w:bookmarkEnd w:id="49"/>
    </w:p>
    <w:p w14:paraId="1DCFC2E9" w14:textId="77777777" w:rsidR="00D77D26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D835196" wp14:editId="11DDC01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13D9" w14:textId="77777777" w:rsidR="00D77D26" w:rsidRDefault="00000000">
      <w:pPr>
        <w:widowControl w:val="0"/>
        <w:jc w:val="center"/>
      </w:pPr>
      <w:r>
        <w:t>西南轴侧图</w:t>
      </w:r>
    </w:p>
    <w:p w14:paraId="1487564F" w14:textId="77777777" w:rsidR="00D77D2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31DCDC1" wp14:editId="296B1179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CC73" w14:textId="77777777" w:rsidR="00D77D26" w:rsidRDefault="00000000">
      <w:pPr>
        <w:widowControl w:val="0"/>
        <w:jc w:val="center"/>
      </w:pPr>
      <w:r>
        <w:t>东北轴侧图</w:t>
      </w:r>
    </w:p>
    <w:p w14:paraId="4ADE10A6" w14:textId="77777777" w:rsidR="00D77D2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B8A16D2" wp14:editId="4B9A21D2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84F9" w14:textId="77777777" w:rsidR="00D77D26" w:rsidRDefault="00000000">
      <w:pPr>
        <w:widowControl w:val="0"/>
        <w:jc w:val="center"/>
      </w:pPr>
      <w:r>
        <w:t>前视图</w:t>
      </w:r>
    </w:p>
    <w:p w14:paraId="3AC7280A" w14:textId="77777777" w:rsidR="00D77D26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3106395" wp14:editId="56C9335A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CA79" w14:textId="77777777" w:rsidR="00D77D26" w:rsidRDefault="00000000">
      <w:pPr>
        <w:widowControl w:val="0"/>
        <w:jc w:val="center"/>
      </w:pPr>
      <w:r>
        <w:t>后视图</w:t>
      </w:r>
    </w:p>
    <w:p w14:paraId="13FF3856" w14:textId="77777777" w:rsidR="00D77D26" w:rsidRDefault="00000000">
      <w:pPr>
        <w:pStyle w:val="1"/>
        <w:widowControl w:val="0"/>
        <w:jc w:val="both"/>
      </w:pPr>
      <w:bookmarkStart w:id="50" w:name="_Toc217835652"/>
      <w:r>
        <w:t>围护结构</w:t>
      </w:r>
      <w:bookmarkEnd w:id="50"/>
    </w:p>
    <w:p w14:paraId="4120ED72" w14:textId="77777777" w:rsidR="00D77D26" w:rsidRDefault="00000000">
      <w:pPr>
        <w:pStyle w:val="2"/>
        <w:widowControl w:val="0"/>
      </w:pPr>
      <w:bookmarkStart w:id="51" w:name="_Toc217835653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77D26" w14:paraId="5B919AF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741FCB7" w14:textId="77777777" w:rsidR="00D77D2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88CB34" w14:textId="77777777" w:rsidR="00D77D26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E851BE" w14:textId="77777777" w:rsidR="00D77D26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4EDA6" w14:textId="77777777" w:rsidR="00D77D26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DA418" w14:textId="77777777" w:rsidR="00D77D26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CD554" w14:textId="77777777" w:rsidR="00D77D2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FD0E298" w14:textId="77777777" w:rsidR="00D77D26" w:rsidRDefault="00000000">
            <w:pPr>
              <w:jc w:val="center"/>
            </w:pPr>
            <w:r>
              <w:t>数据来源</w:t>
            </w:r>
          </w:p>
        </w:tc>
      </w:tr>
      <w:tr w:rsidR="00D77D26" w14:paraId="60D8E20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BF3B778" w14:textId="77777777" w:rsidR="00D77D26" w:rsidRDefault="00D77D2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FD27572" w14:textId="77777777" w:rsidR="00D77D2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F0842F" w14:textId="77777777" w:rsidR="00D77D2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0BDCE2" w14:textId="77777777" w:rsidR="00D77D2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25B3D2" w14:textId="77777777" w:rsidR="00D77D2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708ACE" w14:textId="77777777" w:rsidR="00D77D2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C89E311" w14:textId="77777777" w:rsidR="00D77D26" w:rsidRDefault="00D77D26">
            <w:pPr>
              <w:jc w:val="center"/>
            </w:pPr>
          </w:p>
        </w:tc>
      </w:tr>
      <w:tr w:rsidR="00D77D26" w14:paraId="039D4866" w14:textId="77777777">
        <w:trPr>
          <w:jc w:val="center"/>
        </w:trPr>
        <w:tc>
          <w:tcPr>
            <w:tcW w:w="2196" w:type="dxa"/>
            <w:vAlign w:val="center"/>
          </w:tcPr>
          <w:p w14:paraId="7B644B75" w14:textId="77777777" w:rsidR="00D77D2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1AFBFB0" w14:textId="77777777" w:rsidR="00D77D2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E59AA43" w14:textId="77777777" w:rsidR="00D77D2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0E5B8B0" w14:textId="77777777" w:rsidR="00D77D2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7EB0470" w14:textId="77777777" w:rsidR="00D77D2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1627FD" w14:textId="77777777" w:rsidR="00D77D2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308CC96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79523969" w14:textId="77777777">
        <w:trPr>
          <w:jc w:val="center"/>
        </w:trPr>
        <w:tc>
          <w:tcPr>
            <w:tcW w:w="2196" w:type="dxa"/>
            <w:vAlign w:val="center"/>
          </w:tcPr>
          <w:p w14:paraId="43EF237C" w14:textId="77777777" w:rsidR="00D77D2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8311FE2" w14:textId="77777777" w:rsidR="00D77D26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FA0F579" w14:textId="77777777" w:rsidR="00D77D26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7CF5EAA9" w14:textId="77777777" w:rsidR="00D77D26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1384F15" w14:textId="77777777" w:rsidR="00D77D2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83E8B81" w14:textId="77777777" w:rsidR="00D77D26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27ABA84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4B4FB215" w14:textId="77777777">
        <w:trPr>
          <w:jc w:val="center"/>
        </w:trPr>
        <w:tc>
          <w:tcPr>
            <w:tcW w:w="2196" w:type="dxa"/>
            <w:vAlign w:val="center"/>
          </w:tcPr>
          <w:p w14:paraId="62715AB7" w14:textId="77777777" w:rsidR="00D77D2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B21C23" w14:textId="77777777" w:rsidR="00D77D2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8EE35A5" w14:textId="77777777" w:rsidR="00D77D26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058CC6FF" w14:textId="77777777" w:rsidR="00D77D2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4BAE621" w14:textId="77777777" w:rsidR="00D77D2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11B2A07" w14:textId="77777777" w:rsidR="00D77D2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A27FE32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63974099" w14:textId="77777777">
        <w:trPr>
          <w:jc w:val="center"/>
        </w:trPr>
        <w:tc>
          <w:tcPr>
            <w:tcW w:w="2196" w:type="dxa"/>
            <w:vAlign w:val="center"/>
          </w:tcPr>
          <w:p w14:paraId="4B6FBB60" w14:textId="77777777" w:rsidR="00D77D2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874335C" w14:textId="77777777" w:rsidR="00D77D26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CE30FF6" w14:textId="77777777" w:rsidR="00D77D26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6DE82B67" w14:textId="77777777" w:rsidR="00D77D26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ED602DA" w14:textId="77777777" w:rsidR="00D77D26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3386FE3" w14:textId="77777777" w:rsidR="00D77D26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72939B2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71E212CE" w14:textId="77777777">
        <w:trPr>
          <w:jc w:val="center"/>
        </w:trPr>
        <w:tc>
          <w:tcPr>
            <w:tcW w:w="2196" w:type="dxa"/>
            <w:vAlign w:val="center"/>
          </w:tcPr>
          <w:p w14:paraId="3C960CBE" w14:textId="77777777" w:rsidR="00D77D2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73A2B9" w14:textId="77777777" w:rsidR="00D77D26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6367AE8" w14:textId="77777777" w:rsidR="00D77D26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315FF1B" w14:textId="77777777" w:rsidR="00D77D26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DE88D12" w14:textId="77777777" w:rsidR="00D77D2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D78B259" w14:textId="77777777" w:rsidR="00D77D26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A5ECCC3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4056835F" w14:textId="77777777">
        <w:trPr>
          <w:jc w:val="center"/>
        </w:trPr>
        <w:tc>
          <w:tcPr>
            <w:tcW w:w="2196" w:type="dxa"/>
            <w:vAlign w:val="center"/>
          </w:tcPr>
          <w:p w14:paraId="08F84AFF" w14:textId="77777777" w:rsidR="00D77D2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61CA51" w14:textId="77777777" w:rsidR="00D77D26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A9B4950" w14:textId="77777777" w:rsidR="00D77D26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2584B44" w14:textId="77777777" w:rsidR="00D77D2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04C5B4D" w14:textId="77777777" w:rsidR="00D77D26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C576C85" w14:textId="77777777" w:rsidR="00D77D26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30EAF219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0D239DA3" w14:textId="77777777">
        <w:trPr>
          <w:jc w:val="center"/>
        </w:trPr>
        <w:tc>
          <w:tcPr>
            <w:tcW w:w="2196" w:type="dxa"/>
            <w:vAlign w:val="center"/>
          </w:tcPr>
          <w:p w14:paraId="51FAA8A1" w14:textId="77777777" w:rsidR="00D77D26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18240F84" w14:textId="77777777" w:rsidR="00D77D26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3A740B6D" w14:textId="77777777" w:rsidR="00D77D26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10E73196" w14:textId="77777777" w:rsidR="00D77D26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10660AEE" w14:textId="77777777" w:rsidR="00D77D2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5BE1238" w14:textId="77777777" w:rsidR="00D77D26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57CDCC4D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24F2E9C6" w14:textId="77777777">
        <w:trPr>
          <w:jc w:val="center"/>
        </w:trPr>
        <w:tc>
          <w:tcPr>
            <w:tcW w:w="2196" w:type="dxa"/>
            <w:vAlign w:val="center"/>
          </w:tcPr>
          <w:p w14:paraId="2A632CC4" w14:textId="77777777" w:rsidR="00D77D26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9B917AC" w14:textId="77777777" w:rsidR="00D77D26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0CCDEB5E" w14:textId="77777777" w:rsidR="00D77D26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52CB2C5F" w14:textId="77777777" w:rsidR="00D77D26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7720D54" w14:textId="77777777" w:rsidR="00D77D2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D764108" w14:textId="77777777" w:rsidR="00D77D26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4CA9B0DD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5A537F0A" w14:textId="77777777">
        <w:trPr>
          <w:jc w:val="center"/>
        </w:trPr>
        <w:tc>
          <w:tcPr>
            <w:tcW w:w="2196" w:type="dxa"/>
            <w:vAlign w:val="center"/>
          </w:tcPr>
          <w:p w14:paraId="15FF2274" w14:textId="77777777" w:rsidR="00D77D26" w:rsidRDefault="00000000">
            <w:r>
              <w:lastRenderedPageBreak/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77D98797" w14:textId="77777777" w:rsidR="00D77D26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6F33A8AF" w14:textId="77777777" w:rsidR="00D77D26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2BDB3318" w14:textId="77777777" w:rsidR="00D77D26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1343DA64" w14:textId="77777777" w:rsidR="00D77D26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2D1DEA6C" w14:textId="77777777" w:rsidR="00D77D26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FB6FEA2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2B9C6E09" w14:textId="77777777">
        <w:trPr>
          <w:jc w:val="center"/>
        </w:trPr>
        <w:tc>
          <w:tcPr>
            <w:tcW w:w="2196" w:type="dxa"/>
            <w:vAlign w:val="center"/>
          </w:tcPr>
          <w:p w14:paraId="503D9BF1" w14:textId="77777777" w:rsidR="00D77D26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6694494F" w14:textId="77777777" w:rsidR="00D77D2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1CD56F4" w14:textId="77777777" w:rsidR="00D77D2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D8DC721" w14:textId="77777777" w:rsidR="00D77D2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31CF376" w14:textId="77777777" w:rsidR="00D77D2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8B4D1BA" w14:textId="77777777" w:rsidR="00D77D2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BDEC0EE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3720F801" w14:textId="77777777">
        <w:trPr>
          <w:jc w:val="center"/>
        </w:trPr>
        <w:tc>
          <w:tcPr>
            <w:tcW w:w="2196" w:type="dxa"/>
            <w:vAlign w:val="center"/>
          </w:tcPr>
          <w:p w14:paraId="2B36279D" w14:textId="77777777" w:rsidR="00D77D26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579A6B6E" w14:textId="77777777" w:rsidR="00D77D26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5A183A0B" w14:textId="77777777" w:rsidR="00D77D26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6E77A517" w14:textId="77777777" w:rsidR="00D77D26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F054F2C" w14:textId="77777777" w:rsidR="00D77D26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09BB59E0" w14:textId="77777777" w:rsidR="00D77D2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373A8D5" w14:textId="77777777" w:rsidR="00D77D26" w:rsidRDefault="00D77D26">
            <w:pPr>
              <w:rPr>
                <w:sz w:val="18"/>
                <w:szCs w:val="18"/>
              </w:rPr>
            </w:pPr>
          </w:p>
        </w:tc>
      </w:tr>
      <w:tr w:rsidR="00D77D26" w14:paraId="0680FE94" w14:textId="77777777">
        <w:trPr>
          <w:jc w:val="center"/>
        </w:trPr>
        <w:tc>
          <w:tcPr>
            <w:tcW w:w="2196" w:type="dxa"/>
            <w:vAlign w:val="center"/>
          </w:tcPr>
          <w:p w14:paraId="06D70553" w14:textId="77777777" w:rsidR="00D77D26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01F3F528" w14:textId="77777777" w:rsidR="00D77D26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0710B542" w14:textId="77777777" w:rsidR="00D77D26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27066186" w14:textId="77777777" w:rsidR="00D77D26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AD81329" w14:textId="77777777" w:rsidR="00D77D26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E63CD0C" w14:textId="77777777" w:rsidR="00D77D26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5BE098C" w14:textId="77777777" w:rsidR="00D77D26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D77D26" w14:paraId="290AB1ED" w14:textId="77777777">
        <w:trPr>
          <w:jc w:val="center"/>
        </w:trPr>
        <w:tc>
          <w:tcPr>
            <w:tcW w:w="2196" w:type="dxa"/>
            <w:vAlign w:val="center"/>
          </w:tcPr>
          <w:p w14:paraId="1DB32884" w14:textId="77777777" w:rsidR="00D77D26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7D2624FE" w14:textId="77777777" w:rsidR="00D77D26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3B662AB2" w14:textId="77777777" w:rsidR="00D77D2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80C368" w14:textId="77777777" w:rsidR="00D77D2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BD55754" w14:textId="77777777" w:rsidR="00D77D26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02841699" w14:textId="77777777" w:rsidR="00D77D2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063A055" w14:textId="77777777" w:rsidR="00D77D26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1A58A1CC" w14:textId="77777777" w:rsidR="00D77D26" w:rsidRDefault="00000000">
      <w:pPr>
        <w:pStyle w:val="2"/>
        <w:widowControl w:val="0"/>
      </w:pPr>
      <w:bookmarkStart w:id="52" w:name="_Toc217835654"/>
      <w:r>
        <w:t>围护结构作法简要说明</w:t>
      </w:r>
      <w:bookmarkEnd w:id="52"/>
    </w:p>
    <w:p w14:paraId="5543DAA3" w14:textId="77777777" w:rsidR="00D77D2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(K=0.335,D=3.476)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7277CA7" w14:textId="77777777" w:rsidR="00D77D2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改性沥青卷材防水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  <w:r>
        <w:rPr>
          <w:color w:val="000000"/>
        </w:rPr>
        <w:t>＋石墨聚苯板（屋面）</w:t>
      </w:r>
      <w:r>
        <w:rPr>
          <w:color w:val="000000"/>
        </w:rPr>
        <w:t xml:space="preserve"> 20mm</w:t>
      </w:r>
      <w:r>
        <w:rPr>
          <w:color w:val="000000"/>
        </w:rPr>
        <w:t>＋页岩陶粒混凝土</w:t>
      </w:r>
      <w:r>
        <w:rPr>
          <w:color w:val="000000"/>
        </w:rPr>
        <w:t>(ρ=1300)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0E5D98D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加气混凝土墙</w:t>
      </w:r>
      <w:r>
        <w:rPr>
          <w:color w:val="0000FF"/>
        </w:rPr>
        <w:t xml:space="preserve"> (K=0.407,D=4.502)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CD7C99D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＋加气混凝土砌块（</w:t>
      </w:r>
      <w:r>
        <w:rPr>
          <w:color w:val="000000"/>
        </w:rPr>
        <w:t>b07</w:t>
      </w:r>
      <w:r>
        <w:rPr>
          <w:color w:val="000000"/>
        </w:rPr>
        <w:t>级）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D5E929A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(K=0.366,D=3.963)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02B26D7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27DDA8E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(K=0.448,D=2.674)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13621E6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04BF43C3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(K=1.010,D=3.604)</w:t>
      </w:r>
      <w:r>
        <w:rPr>
          <w:color w:val="0000FF"/>
        </w:rPr>
        <w:t>：</w:t>
      </w:r>
    </w:p>
    <w:p w14:paraId="389733BB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BA86700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控温房间隔墙构造一</w:t>
      </w:r>
      <w:r>
        <w:rPr>
          <w:color w:val="0000FF"/>
        </w:rPr>
        <w:t xml:space="preserve"> (K=1.007,D=3.606)</w:t>
      </w:r>
      <w:r>
        <w:rPr>
          <w:color w:val="0000FF"/>
        </w:rPr>
        <w:t>：</w:t>
      </w:r>
    </w:p>
    <w:p w14:paraId="26842B37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77AAA02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(Kf=3.0)(25%)(6+12Ar+6Low-E) (K=1.940)</w:t>
      </w:r>
      <w:r>
        <w:rPr>
          <w:color w:val="0000FF"/>
        </w:rPr>
        <w:t>：</w:t>
      </w:r>
    </w:p>
    <w:p w14:paraId="77D8DE13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55CC6674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(Kf=3.0)(25%)(6+12Ar+6Low-E) (K=1.940)</w:t>
      </w:r>
      <w:r>
        <w:rPr>
          <w:color w:val="0000FF"/>
        </w:rPr>
        <w:t>：</w:t>
      </w:r>
    </w:p>
    <w:p w14:paraId="1D834B2E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50E7F1C9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断桥铝合金隔热金属型材</w:t>
      </w:r>
      <w:r>
        <w:rPr>
          <w:color w:val="0000FF"/>
        </w:rPr>
        <w:t>(Kf=3.0)(25%)(6+9A+6</w:t>
      </w:r>
      <w:r>
        <w:rPr>
          <w:color w:val="0000FF"/>
        </w:rPr>
        <w:t>双银</w:t>
      </w:r>
      <w:r>
        <w:rPr>
          <w:color w:val="0000FF"/>
        </w:rPr>
        <w:t>Low-E) (K=2.170)</w:t>
      </w:r>
      <w:r>
        <w:rPr>
          <w:color w:val="0000FF"/>
        </w:rPr>
        <w:t>：</w:t>
      </w:r>
    </w:p>
    <w:p w14:paraId="6D339032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2.170W/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0.310</w:t>
      </w:r>
    </w:p>
    <w:p w14:paraId="6E2FC8BF" w14:textId="77777777" w:rsidR="00D77D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(K=1.240,D=1.636)</w:t>
      </w:r>
      <w:r>
        <w:rPr>
          <w:color w:val="0000FF"/>
        </w:rPr>
        <w:t>：</w:t>
      </w:r>
    </w:p>
    <w:p w14:paraId="3A352785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439F4F5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53" w:name="_Toc217835655"/>
      <w:r>
        <w:rPr>
          <w:color w:val="000000"/>
        </w:rPr>
        <w:t>围护结构概况</w:t>
      </w:r>
      <w:bookmarkEnd w:id="53"/>
    </w:p>
    <w:p w14:paraId="5E771419" w14:textId="77777777" w:rsidR="00D77D26" w:rsidRDefault="00D77D26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5C8D1B35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94AECA9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6A65C03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5C1CFA9E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C59B6CB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8C64ADD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A32ADD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0.34</w:t>
            </w:r>
            <w:bookmarkEnd w:id="54"/>
          </w:p>
          <w:p w14:paraId="4543FBB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3.48</w:t>
            </w:r>
            <w:bookmarkEnd w:id="55"/>
          </w:p>
        </w:tc>
      </w:tr>
      <w:tr w:rsidR="00103D87" w14:paraId="383BBC7A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EC75663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04A0FC0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44AEEE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0.49</w:t>
            </w:r>
            <w:bookmarkEnd w:id="56"/>
          </w:p>
          <w:p w14:paraId="59BCBA1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7" w:name="外墙D"/>
            <w:r>
              <w:rPr>
                <w:rFonts w:hint="eastAsia"/>
                <w:bCs/>
                <w:szCs w:val="21"/>
              </w:rPr>
              <w:t>4.50</w:t>
            </w:r>
            <w:bookmarkEnd w:id="57"/>
          </w:p>
        </w:tc>
      </w:tr>
      <w:tr w:rsidR="00103D87" w14:paraId="582FC565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BA7008" w14:textId="77777777" w:rsidR="00000000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968C956" w14:textId="77777777" w:rsidR="00000000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400A75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bCs/>
                <w:szCs w:val="21"/>
              </w:rPr>
              <w:lastRenderedPageBreak/>
              <w:t>0.45</w:t>
            </w:r>
            <w:bookmarkEnd w:id="58"/>
          </w:p>
          <w:p w14:paraId="08203F7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9" w:name="挑空楼板D"/>
            <w:r>
              <w:rPr>
                <w:bCs/>
                <w:szCs w:val="21"/>
              </w:rPr>
              <w:lastRenderedPageBreak/>
              <w:t>2.67</w:t>
            </w:r>
            <w:bookmarkEnd w:id="59"/>
          </w:p>
        </w:tc>
      </w:tr>
      <w:tr w:rsidR="00103D87" w14:paraId="04886E96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BB495A0" w14:textId="77777777" w:rsidR="00000000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9DCDE1D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4941C0D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bCs/>
                <w:szCs w:val="21"/>
              </w:rPr>
              <w:t>2.17</w:t>
            </w:r>
            <w:bookmarkEnd w:id="60"/>
          </w:p>
          <w:p w14:paraId="7A90152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1" w:name="天窗SHGC"/>
            <w:r>
              <w:rPr>
                <w:bCs/>
                <w:szCs w:val="21"/>
              </w:rPr>
              <w:t>0.31</w:t>
            </w:r>
            <w:bookmarkEnd w:id="61"/>
          </w:p>
        </w:tc>
      </w:tr>
      <w:tr w:rsidR="00103D87" w14:paraId="68B1035D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010715E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7DF4B1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1C501F2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8C7D4D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353C86F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E11BD7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399D757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12E6881D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69DB078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2BC08AE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6" w:type="pct"/>
            <w:vAlign w:val="center"/>
          </w:tcPr>
          <w:p w14:paraId="52A5B7C1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A8737F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707AB1D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2E050D9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103D87" w14:paraId="2F3B1F82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1006D7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875540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4824DDB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495B962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599CC8C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6ECFA6B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103D87" w14:paraId="4B229304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A34891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C7BAFB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5010C51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2E65D36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vAlign w:val="center"/>
          </w:tcPr>
          <w:p w14:paraId="136B09C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0C62F37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103D87" w14:paraId="19CAEE8B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86ECD2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DC2378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3ED9EDE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4988439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vAlign w:val="center"/>
          </w:tcPr>
          <w:p w14:paraId="0B95795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005D63D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</w:tbl>
    <w:p w14:paraId="192E0505" w14:textId="77777777" w:rsidR="00D77D26" w:rsidRDefault="00D77D26">
      <w:pPr>
        <w:widowControl w:val="0"/>
        <w:jc w:val="both"/>
        <w:rPr>
          <w:color w:val="000000"/>
        </w:rPr>
      </w:pPr>
    </w:p>
    <w:p w14:paraId="15834D58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63" w:name="_Toc217835656"/>
      <w:r>
        <w:rPr>
          <w:color w:val="000000"/>
        </w:rPr>
        <w:t>房间类型</w:t>
      </w:r>
      <w:bookmarkEnd w:id="63"/>
    </w:p>
    <w:p w14:paraId="693ADB4D" w14:textId="77777777" w:rsidR="00D77D26" w:rsidRDefault="00000000">
      <w:pPr>
        <w:pStyle w:val="2"/>
        <w:widowControl w:val="0"/>
      </w:pPr>
      <w:bookmarkStart w:id="64" w:name="_Toc217835657"/>
      <w:r>
        <w:t>房间参数表</w:t>
      </w:r>
      <w:bookmarkEnd w:id="6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77D26" w14:paraId="2311A5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FBFD10" w14:textId="77777777" w:rsidR="00D77D2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27FD92" w14:textId="77777777" w:rsidR="00D77D2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8378AB4" w14:textId="77777777" w:rsidR="00D77D2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D0EBDE" w14:textId="77777777" w:rsidR="00D77D2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F55A45" w14:textId="77777777" w:rsidR="00D77D2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94F2DE" w14:textId="77777777" w:rsidR="00D77D2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35F469" w14:textId="77777777" w:rsidR="00D77D26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E17BE" w14:textId="77777777" w:rsidR="00D77D26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D77D26" w14:paraId="636E238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0017B2" w14:textId="77777777" w:rsidR="00D77D26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99A10DB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8591E1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3A22EE" w14:textId="77777777" w:rsidR="00D77D26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AD52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B0516D" w14:textId="77777777" w:rsidR="00D77D26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3079AC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B8825F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496BE2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566BB5" w14:textId="77777777" w:rsidR="00D77D26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56EBAEB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05C41B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4107AA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FE604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B7F873" w14:textId="77777777" w:rsidR="00D77D26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C33B2D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C220AB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38BD1A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CF4463" w14:textId="77777777" w:rsidR="00D77D26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0C7F647B" w14:textId="77777777" w:rsidR="00D77D26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0E3E8659" w14:textId="77777777" w:rsidR="00D77D26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0FB4B8A3" w14:textId="77777777" w:rsidR="00D77D26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1BF073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E43E34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2FCE0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BE8C1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69F9AE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B2E575" w14:textId="77777777" w:rsidR="00D77D2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F198CF9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4213A2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F80C55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FE1AF4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5CE912" w14:textId="77777777" w:rsidR="00D77D2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6616B3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1D5F4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198074B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99320E" w14:textId="77777777" w:rsidR="00D77D2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221FA4F" w14:textId="77777777" w:rsidR="00D77D2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C8C7D84" w14:textId="77777777" w:rsidR="00D77D2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4B82278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0F36A1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AF7A95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FE7388" w14:textId="77777777" w:rsidR="00D77D26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A2F43C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4B7E05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0B79C8" w14:textId="77777777" w:rsidR="00D77D2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34BE8EB" w14:textId="77777777" w:rsidR="00D77D2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2332B35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00D4DB2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6A946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CC4573" w14:textId="77777777" w:rsidR="00D77D2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14DA7" w14:textId="77777777" w:rsidR="00D77D26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5CE9B2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48185A6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B7A654" w14:textId="77777777" w:rsidR="00D77D26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C74B6EF" w14:textId="77777777" w:rsidR="00D77D2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49AE788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B13E39" w14:textId="77777777" w:rsidR="00D77D2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ACE72E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2D745B" w14:textId="77777777" w:rsidR="00D77D26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D573B8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C51736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37BA80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507030" w14:textId="77777777" w:rsidR="00D77D26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DECD4AD" w14:textId="77777777" w:rsidR="00D77D2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1A7D8A0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2E3B8D" w14:textId="77777777" w:rsidR="00D77D2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AF90B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4FF6D3" w14:textId="77777777" w:rsidR="00D77D26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CF2E5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BEE094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1793D1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D16CB2" w14:textId="77777777" w:rsidR="00D77D26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654396D1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FDCBEE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855AE7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D2A0F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4348A2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637C2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D5DD34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01F51E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DB213C" w14:textId="77777777" w:rsidR="00D77D26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1D96BCD0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D62C03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634EA0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C1A4F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19F56E" w14:textId="77777777" w:rsidR="00D77D2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E967AA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3A8B0D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3D66236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959EBB" w14:textId="77777777" w:rsidR="00D77D26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DF72D3D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8F3FF5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8958471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6AA88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C90830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4BD8AE" w14:textId="77777777" w:rsidR="00D77D2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44A61" w14:textId="77777777" w:rsidR="00D77D2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77D26" w14:paraId="386C4D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6A3C02" w14:textId="77777777" w:rsidR="00D77D26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08CD4AC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C789F4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040359" w14:textId="77777777" w:rsidR="00D77D26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13F87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EF01D9" w14:textId="77777777" w:rsidR="00D77D2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26B994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A0AC8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48A312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F88049" w14:textId="77777777" w:rsidR="00D77D2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15E2BCA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C2B1DD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2E17B8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0BCAB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62C941" w14:textId="77777777" w:rsidR="00D77D26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CFBA59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CCC36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494F49B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02EAC5" w14:textId="77777777" w:rsidR="00D77D2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1F561A2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AF4412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D30D34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E533E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BC32B6" w14:textId="77777777" w:rsidR="00D77D2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F24B02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344BDE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30DDD46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CB783A" w14:textId="77777777" w:rsidR="00D77D26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75D009E1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180183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FEEA6A" w14:textId="77777777" w:rsidR="00D77D26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73A69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CAF700" w14:textId="77777777" w:rsidR="00D77D26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2966A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012B0F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042D92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29B035" w14:textId="77777777" w:rsidR="00D77D26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F59BDB7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CFF4DE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F1A4E5" w14:textId="77777777" w:rsidR="00D77D26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4F9A2B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DA2735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1EEFF3" w14:textId="77777777" w:rsidR="00D77D2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E81300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638E20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611971" w14:textId="77777777" w:rsidR="00D77D26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1F19E409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4DFAE5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9F03ED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661AE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BE2E19" w14:textId="77777777" w:rsidR="00D77D2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FB3F6A" w14:textId="77777777" w:rsidR="00D77D26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BC802E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71B0990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8D4C3C" w14:textId="77777777" w:rsidR="00D77D2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DB28BFC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B13BDA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B521D65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3E87A2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E60075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C6198" w14:textId="77777777" w:rsidR="00D77D2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28DCF0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6E46AE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ECC54B" w14:textId="77777777" w:rsidR="00D77D2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C599700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402C327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05753A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6F058A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34664F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5C32F" w14:textId="77777777" w:rsidR="00D77D2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DBDC9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4F421C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9F30F2" w14:textId="77777777" w:rsidR="00D77D26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7E256C2F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B430B8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BE078B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42D5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BC7E9C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51E0E4" w14:textId="77777777" w:rsidR="00D77D26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2D69D7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6DC783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5A6098" w14:textId="77777777" w:rsidR="00D77D26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443868EE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1E57C4" w14:textId="77777777" w:rsidR="00D77D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19C3DB" w14:textId="77777777" w:rsidR="00D77D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B979A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73D047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0A0BC1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1F4C2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059524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1B1A91" w14:textId="77777777" w:rsidR="00D77D26" w:rsidRDefault="00000000">
            <w:r>
              <w:lastRenderedPageBreak/>
              <w:t>视听阅览室</w:t>
            </w:r>
          </w:p>
        </w:tc>
        <w:tc>
          <w:tcPr>
            <w:tcW w:w="973" w:type="dxa"/>
            <w:vAlign w:val="center"/>
          </w:tcPr>
          <w:p w14:paraId="1CD6FFA0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195385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A61094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6A999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353663" w14:textId="77777777" w:rsidR="00D77D26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44BB4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892D22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1633A2B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ACEAF2" w14:textId="77777777" w:rsidR="00D77D26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15BE278C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FFF356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26FD0B" w14:textId="77777777" w:rsidR="00D77D26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63775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4A60A5" w14:textId="77777777" w:rsidR="00D77D26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6A44F4" w14:textId="77777777" w:rsidR="00D77D2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40229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686044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F72BED" w14:textId="77777777" w:rsidR="00D77D26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65CFD94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78C3B9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BF96973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4F2110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B45D2C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672C49" w14:textId="77777777" w:rsidR="00D77D26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1ADB69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6FA7D6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3A7275" w14:textId="77777777" w:rsidR="00D77D26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D45E43E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521463" w14:textId="77777777" w:rsidR="00D77D2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E4E92A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D1C9E0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3A5325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9471D5" w14:textId="77777777" w:rsidR="00D77D26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DFC57B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65323D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C9A16F" w14:textId="77777777" w:rsidR="00D77D2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642D44D" w14:textId="77777777" w:rsidR="00D77D2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CD7518F" w14:textId="77777777" w:rsidR="00D77D2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B60AEA6" w14:textId="77777777" w:rsidR="00D77D2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8C5AA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63B671" w14:textId="77777777" w:rsidR="00D77D2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5AE2EC" w14:textId="77777777" w:rsidR="00D77D26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C0315B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09C33E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75434E" w14:textId="77777777" w:rsidR="00D77D2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4A3F448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DF4C0B" w14:textId="77777777" w:rsidR="00D77D2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1750C54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66AD30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0EC688" w14:textId="77777777" w:rsidR="00D77D2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3284F" w14:textId="77777777" w:rsidR="00D77D26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8E2237" w14:textId="77777777" w:rsidR="00D77D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D26" w14:paraId="46CDDD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3B8FCF" w14:textId="77777777" w:rsidR="00D77D26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6208C9DF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354968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4DC2A5" w14:textId="77777777" w:rsidR="00D77D2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30FFB1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CE1BA5" w14:textId="77777777" w:rsidR="00D77D2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74377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3DA64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12FD2B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BB74C0" w14:textId="77777777" w:rsidR="00D77D26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4C7AC3BD" w14:textId="77777777" w:rsidR="00D77D2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CB40945" w14:textId="77777777" w:rsidR="00D77D26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1D46D37" w14:textId="77777777" w:rsidR="00D77D26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6EA5F5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16CB6" w14:textId="77777777" w:rsidR="00D77D26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14719D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7524D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D26" w14:paraId="5AFB09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7FF9FD" w14:textId="77777777" w:rsidR="00D77D26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9A6165B" w14:textId="77777777" w:rsidR="00D77D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B48AC9" w14:textId="77777777" w:rsidR="00D77D2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3CFFCF" w14:textId="77777777" w:rsidR="00D77D26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2E8A48" w14:textId="77777777" w:rsidR="00D77D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7BBD14" w14:textId="77777777" w:rsidR="00D77D2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1188B3" w14:textId="77777777" w:rsidR="00D77D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B60C19" w14:textId="77777777" w:rsidR="00D77D2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BA66FF8" w14:textId="77777777" w:rsidR="00D77D26" w:rsidRDefault="00000000">
      <w:pPr>
        <w:pStyle w:val="2"/>
        <w:widowControl w:val="0"/>
      </w:pPr>
      <w:bookmarkStart w:id="65" w:name="_Toc217835658"/>
      <w:r>
        <w:t>作息时间表</w:t>
      </w:r>
      <w:bookmarkEnd w:id="65"/>
    </w:p>
    <w:p w14:paraId="6B226C36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9E3BD8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66" w:name="_Toc217835659"/>
      <w:r>
        <w:rPr>
          <w:color w:val="000000"/>
        </w:rPr>
        <w:t>系统类型</w:t>
      </w:r>
      <w:bookmarkEnd w:id="66"/>
    </w:p>
    <w:p w14:paraId="2B6A9A6C" w14:textId="77777777" w:rsidR="00D77D26" w:rsidRDefault="00000000">
      <w:pPr>
        <w:pStyle w:val="2"/>
        <w:widowControl w:val="0"/>
      </w:pPr>
      <w:bookmarkStart w:id="67" w:name="_Toc217835660"/>
      <w:r>
        <w:t>系统分区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D77D26" w14:paraId="03F3E93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B2E99E" w14:textId="77777777" w:rsidR="00D77D2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B917B4" w14:textId="77777777" w:rsidR="00D77D26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4CF5544" w14:textId="77777777" w:rsidR="00D77D2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0106FBBB" w14:textId="77777777" w:rsidR="00D77D26" w:rsidRDefault="00000000">
            <w:pPr>
              <w:jc w:val="center"/>
            </w:pPr>
            <w:r>
              <w:t>包含的房间</w:t>
            </w:r>
          </w:p>
        </w:tc>
      </w:tr>
      <w:tr w:rsidR="00D77D26" w14:paraId="561D6D62" w14:textId="77777777">
        <w:trPr>
          <w:jc w:val="center"/>
        </w:trPr>
        <w:tc>
          <w:tcPr>
            <w:tcW w:w="1131" w:type="dxa"/>
            <w:vAlign w:val="center"/>
          </w:tcPr>
          <w:p w14:paraId="3F477465" w14:textId="77777777" w:rsidR="00D77D26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3349249C" w14:textId="77777777" w:rsidR="00D77D26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180E4E10" w14:textId="77777777" w:rsidR="00D77D26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77D58A09" w14:textId="77777777" w:rsidR="00D77D26" w:rsidRDefault="00000000">
            <w:r>
              <w:t>所有房间</w:t>
            </w:r>
          </w:p>
        </w:tc>
      </w:tr>
    </w:tbl>
    <w:p w14:paraId="41FA3B04" w14:textId="77777777" w:rsidR="00D77D26" w:rsidRDefault="00000000">
      <w:pPr>
        <w:pStyle w:val="2"/>
        <w:widowControl w:val="0"/>
      </w:pPr>
      <w:bookmarkStart w:id="68" w:name="_Toc217835661"/>
      <w:r>
        <w:t>热回收参数</w:t>
      </w:r>
      <w:bookmarkEnd w:id="6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77D26" w14:paraId="000C9B65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7B6F04E" w14:textId="77777777" w:rsidR="00D77D2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02DB0BD" w14:textId="77777777" w:rsidR="00D77D2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E1F250" w14:textId="77777777" w:rsidR="00D77D2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E19D4FC" w14:textId="77777777" w:rsidR="00D77D26" w:rsidRDefault="00000000">
            <w:pPr>
              <w:jc w:val="center"/>
            </w:pPr>
            <w:r>
              <w:t>供暖</w:t>
            </w:r>
          </w:p>
        </w:tc>
      </w:tr>
      <w:tr w:rsidR="00D77D26" w14:paraId="155AE235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EB22EFB" w14:textId="77777777" w:rsidR="00D77D26" w:rsidRDefault="00D77D26"/>
        </w:tc>
        <w:tc>
          <w:tcPr>
            <w:tcW w:w="1262" w:type="dxa"/>
            <w:vMerge/>
            <w:vAlign w:val="center"/>
          </w:tcPr>
          <w:p w14:paraId="14C1435B" w14:textId="77777777" w:rsidR="00D77D26" w:rsidRDefault="00D77D26"/>
        </w:tc>
        <w:tc>
          <w:tcPr>
            <w:tcW w:w="1731" w:type="dxa"/>
            <w:vAlign w:val="center"/>
          </w:tcPr>
          <w:p w14:paraId="5541B806" w14:textId="77777777" w:rsidR="00D77D2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53DA056" w14:textId="77777777" w:rsidR="00D77D2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83CDB22" w14:textId="77777777" w:rsidR="00D77D2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1AF83AB" w14:textId="77777777" w:rsidR="00D77D2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77D26" w14:paraId="1F6EFB92" w14:textId="77777777">
        <w:trPr>
          <w:jc w:val="center"/>
        </w:trPr>
        <w:tc>
          <w:tcPr>
            <w:tcW w:w="1131" w:type="dxa"/>
            <w:vAlign w:val="center"/>
          </w:tcPr>
          <w:p w14:paraId="5AA4CFBD" w14:textId="77777777" w:rsidR="00D77D26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7FC2603F" w14:textId="77777777" w:rsidR="00D77D26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5EF341E1" w14:textId="77777777" w:rsidR="00D77D26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35332B48" w14:textId="77777777" w:rsidR="00D77D26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7103B22" w14:textId="77777777" w:rsidR="00D77D26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14B92FE4" w14:textId="77777777" w:rsidR="00D77D26" w:rsidRDefault="00000000">
            <w:r>
              <w:t>5(℃)</w:t>
            </w:r>
          </w:p>
        </w:tc>
      </w:tr>
    </w:tbl>
    <w:p w14:paraId="7FB5DD49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69" w:name="_Toc217835662"/>
      <w:r>
        <w:rPr>
          <w:color w:val="000000"/>
        </w:rPr>
        <w:t>制冷系统</w:t>
      </w:r>
      <w:bookmarkEnd w:id="69"/>
    </w:p>
    <w:p w14:paraId="7EF74422" w14:textId="77777777" w:rsidR="00D77D26" w:rsidRDefault="00000000">
      <w:pPr>
        <w:pStyle w:val="2"/>
        <w:widowControl w:val="0"/>
      </w:pPr>
      <w:bookmarkStart w:id="70" w:name="_Toc217835663"/>
      <w:r>
        <w:t>多联机/单元式空调能耗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77D26" w14:paraId="79B8FE19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EFDCE0D" w14:textId="77777777" w:rsidR="00D77D26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9D6B2C0" w14:textId="77777777" w:rsidR="00D77D26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C942420" w14:textId="77777777" w:rsidR="00D77D26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A3AB831" w14:textId="77777777" w:rsidR="00D77D26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77D26" w14:paraId="14B21252" w14:textId="77777777">
        <w:trPr>
          <w:jc w:val="center"/>
        </w:trPr>
        <w:tc>
          <w:tcPr>
            <w:tcW w:w="2196" w:type="dxa"/>
            <w:vAlign w:val="center"/>
          </w:tcPr>
          <w:p w14:paraId="48F8FE2A" w14:textId="77777777" w:rsidR="00D77D26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133B7F7B" w14:textId="77777777" w:rsidR="00D77D26" w:rsidRDefault="00000000">
            <w:r>
              <w:t>5.80</w:t>
            </w:r>
          </w:p>
        </w:tc>
        <w:tc>
          <w:tcPr>
            <w:tcW w:w="2473" w:type="dxa"/>
            <w:vAlign w:val="center"/>
          </w:tcPr>
          <w:p w14:paraId="6C964C93" w14:textId="77777777" w:rsidR="00D77D26" w:rsidRDefault="00000000">
            <w:r>
              <w:t>642699</w:t>
            </w:r>
          </w:p>
        </w:tc>
        <w:tc>
          <w:tcPr>
            <w:tcW w:w="2473" w:type="dxa"/>
            <w:vAlign w:val="center"/>
          </w:tcPr>
          <w:p w14:paraId="5D049AC3" w14:textId="77777777" w:rsidR="00D77D26" w:rsidRDefault="00000000">
            <w:r>
              <w:t>110810</w:t>
            </w:r>
          </w:p>
        </w:tc>
      </w:tr>
    </w:tbl>
    <w:p w14:paraId="0E758159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1" w:name="_Toc217835664"/>
      <w:r>
        <w:rPr>
          <w:color w:val="000000"/>
        </w:rPr>
        <w:t>供暖系统</w:t>
      </w:r>
      <w:bookmarkEnd w:id="71"/>
    </w:p>
    <w:p w14:paraId="4CEFF797" w14:textId="77777777" w:rsidR="00D77D26" w:rsidRDefault="00000000">
      <w:pPr>
        <w:pStyle w:val="2"/>
        <w:widowControl w:val="0"/>
      </w:pPr>
      <w:bookmarkStart w:id="72" w:name="_Toc217835665"/>
      <w:r>
        <w:t>默认热源</w:t>
      </w:r>
      <w:bookmarkEnd w:id="72"/>
    </w:p>
    <w:p w14:paraId="2CFA47E7" w14:textId="77777777" w:rsidR="00D77D2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77D26" w14:paraId="6C29795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8A53FEA" w14:textId="77777777" w:rsidR="00D77D2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691A311" w14:textId="77777777" w:rsidR="00D77D26" w:rsidRDefault="00000000">
            <w:r>
              <w:t>sys</w:t>
            </w:r>
          </w:p>
        </w:tc>
      </w:tr>
    </w:tbl>
    <w:p w14:paraId="0E2131B0" w14:textId="77777777" w:rsidR="00D77D2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77D26" w14:paraId="677F493D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2A7BE536" w14:textId="77777777" w:rsidR="00D77D26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E150BE6" w14:textId="77777777" w:rsidR="00D77D26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767B1B" w14:textId="77777777" w:rsidR="00D77D26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5D7AB9" w14:textId="77777777" w:rsidR="00D77D26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9E2BA" w14:textId="77777777" w:rsidR="00D77D26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BBB30B" w14:textId="77777777" w:rsidR="00D77D26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D06CB0" w14:textId="77777777" w:rsidR="00D77D26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E66A0E" w14:textId="77777777" w:rsidR="00D77D26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77D26" w14:paraId="008DBE25" w14:textId="77777777">
        <w:trPr>
          <w:jc w:val="center"/>
        </w:trPr>
        <w:tc>
          <w:tcPr>
            <w:tcW w:w="1165" w:type="dxa"/>
            <w:vAlign w:val="center"/>
          </w:tcPr>
          <w:p w14:paraId="1929A52B" w14:textId="77777777" w:rsidR="00D77D26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6DB22DB2" w14:textId="77777777" w:rsidR="00D77D26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67900604" w14:textId="77777777" w:rsidR="00D77D26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B43A724" w14:textId="77777777" w:rsidR="00D77D26" w:rsidRDefault="00000000">
            <w:r>
              <w:t>254888</w:t>
            </w:r>
          </w:p>
        </w:tc>
        <w:tc>
          <w:tcPr>
            <w:tcW w:w="848" w:type="dxa"/>
            <w:vAlign w:val="center"/>
          </w:tcPr>
          <w:p w14:paraId="0D6FC1D5" w14:textId="77777777" w:rsidR="00D77D26" w:rsidRDefault="00000000">
            <w:r>
              <w:t>0.95</w:t>
            </w:r>
          </w:p>
        </w:tc>
        <w:tc>
          <w:tcPr>
            <w:tcW w:w="1131" w:type="dxa"/>
            <w:vAlign w:val="center"/>
          </w:tcPr>
          <w:p w14:paraId="136BD33C" w14:textId="77777777" w:rsidR="00D77D26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2A9369E2" w14:textId="77777777" w:rsidR="00D77D26" w:rsidRDefault="00000000">
            <w:r>
              <w:t>29547.50</w:t>
            </w:r>
          </w:p>
        </w:tc>
        <w:tc>
          <w:tcPr>
            <w:tcW w:w="1550" w:type="dxa"/>
            <w:vAlign w:val="center"/>
          </w:tcPr>
          <w:p w14:paraId="7451C8B5" w14:textId="77777777" w:rsidR="00D77D26" w:rsidRDefault="00000000">
            <w:r>
              <w:t>99312</w:t>
            </w:r>
          </w:p>
        </w:tc>
      </w:tr>
    </w:tbl>
    <w:p w14:paraId="58C4449E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天然热值：</w:t>
      </w:r>
      <w:r>
        <w:rPr>
          <w:color w:val="000000"/>
        </w:rPr>
        <w:t>9.87kWh/m3</w:t>
      </w:r>
      <w:r>
        <w:rPr>
          <w:color w:val="000000"/>
        </w:rPr>
        <w:t>；天然气折电系数：</w:t>
      </w:r>
      <w:r>
        <w:rPr>
          <w:color w:val="000000"/>
        </w:rPr>
        <w:t>0.30</w:t>
      </w:r>
    </w:p>
    <w:p w14:paraId="7C893D8F" w14:textId="77777777" w:rsidR="00D77D2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D77D26" w14:paraId="4E9D7B57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380B8C4A" w14:textId="77777777" w:rsidR="00D77D26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1B7BE" w14:textId="77777777" w:rsidR="00D77D26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C2CB16" w14:textId="77777777" w:rsidR="00D77D26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F60DBD" w14:textId="77777777" w:rsidR="00D77D26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7A0A83" w14:textId="77777777" w:rsidR="00D77D2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F23148" w14:textId="77777777" w:rsidR="00D77D26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59945C" w14:textId="77777777" w:rsidR="00D77D26" w:rsidRDefault="00000000">
            <w:pPr>
              <w:jc w:val="center"/>
            </w:pPr>
            <w:r>
              <w:t>台数</w:t>
            </w:r>
          </w:p>
        </w:tc>
      </w:tr>
      <w:tr w:rsidR="00D77D26" w14:paraId="7DC47C4C" w14:textId="77777777">
        <w:trPr>
          <w:jc w:val="center"/>
        </w:trPr>
        <w:tc>
          <w:tcPr>
            <w:tcW w:w="1822" w:type="dxa"/>
            <w:vAlign w:val="center"/>
          </w:tcPr>
          <w:p w14:paraId="0A91A46E" w14:textId="77777777" w:rsidR="00D77D26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105DD20D" w14:textId="77777777" w:rsidR="00D77D26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7A4FF823" w14:textId="77777777" w:rsidR="00D77D2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8EF587D" w14:textId="77777777" w:rsidR="00D77D26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4122A454" w14:textId="77777777" w:rsidR="00D77D26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6906FA16" w14:textId="77777777" w:rsidR="00D77D26" w:rsidRDefault="00000000">
            <w:r>
              <w:t>37.6</w:t>
            </w:r>
          </w:p>
        </w:tc>
        <w:tc>
          <w:tcPr>
            <w:tcW w:w="832" w:type="dxa"/>
            <w:vAlign w:val="center"/>
          </w:tcPr>
          <w:p w14:paraId="4BB51A73" w14:textId="77777777" w:rsidR="00D77D26" w:rsidRDefault="00000000">
            <w:r>
              <w:t>1</w:t>
            </w:r>
          </w:p>
        </w:tc>
      </w:tr>
    </w:tbl>
    <w:p w14:paraId="75E17D98" w14:textId="77777777" w:rsidR="00D77D2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77D26" w14:paraId="22AF7E65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69C3883" w14:textId="77777777" w:rsidR="00D77D26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30E304" w14:textId="77777777" w:rsidR="00D77D26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81D9BB" w14:textId="77777777" w:rsidR="00D77D26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8ACD80" w14:textId="77777777" w:rsidR="00D77D26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FA76FF" w14:textId="77777777" w:rsidR="00D77D26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B40A1F" w14:textId="77777777" w:rsidR="00D77D26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F54045" w14:textId="77777777" w:rsidR="00D77D26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77D26" w14:paraId="0AADC6F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190AEC0" w14:textId="77777777" w:rsidR="00D77D26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668CCF38" w14:textId="77777777" w:rsidR="00D77D26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42F67E85" w14:textId="77777777" w:rsidR="00D77D26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056092BB" w14:textId="77777777" w:rsidR="00D77D26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64E9BE50" w14:textId="77777777" w:rsidR="00D77D26" w:rsidRDefault="00000000">
            <w:r>
              <w:t>50263</w:t>
            </w:r>
          </w:p>
        </w:tc>
        <w:tc>
          <w:tcPr>
            <w:tcW w:w="1358" w:type="dxa"/>
            <w:vAlign w:val="center"/>
          </w:tcPr>
          <w:p w14:paraId="7636ED9C" w14:textId="77777777" w:rsidR="00D77D26" w:rsidRDefault="00000000">
            <w:r>
              <w:t>459</w:t>
            </w:r>
          </w:p>
        </w:tc>
        <w:tc>
          <w:tcPr>
            <w:tcW w:w="1358" w:type="dxa"/>
            <w:vAlign w:val="center"/>
          </w:tcPr>
          <w:p w14:paraId="34465EC0" w14:textId="77777777" w:rsidR="00D77D26" w:rsidRDefault="00000000">
            <w:r>
              <w:t>5370</w:t>
            </w:r>
          </w:p>
        </w:tc>
      </w:tr>
      <w:tr w:rsidR="00D77D26" w14:paraId="785EE8F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7B5C133" w14:textId="77777777" w:rsidR="00D77D26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2C19D77" w14:textId="77777777" w:rsidR="00D77D26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78C2B332" w14:textId="77777777" w:rsidR="00D77D26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061849E" w14:textId="77777777" w:rsidR="00D77D26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18297A31" w14:textId="77777777" w:rsidR="00D77D26" w:rsidRDefault="00000000">
            <w:r>
              <w:t>90075</w:t>
            </w:r>
          </w:p>
        </w:tc>
        <w:tc>
          <w:tcPr>
            <w:tcW w:w="1358" w:type="dxa"/>
            <w:vAlign w:val="center"/>
          </w:tcPr>
          <w:p w14:paraId="0A4166A5" w14:textId="77777777" w:rsidR="00D77D26" w:rsidRDefault="00000000">
            <w:r>
              <w:t>319</w:t>
            </w:r>
          </w:p>
        </w:tc>
        <w:tc>
          <w:tcPr>
            <w:tcW w:w="1358" w:type="dxa"/>
            <w:vAlign w:val="center"/>
          </w:tcPr>
          <w:p w14:paraId="0A0B8E4D" w14:textId="77777777" w:rsidR="00D77D26" w:rsidRDefault="00000000">
            <w:r>
              <w:t>3732</w:t>
            </w:r>
          </w:p>
        </w:tc>
      </w:tr>
      <w:tr w:rsidR="00D77D26" w14:paraId="2E56221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C1BAF55" w14:textId="77777777" w:rsidR="00D77D26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D222FDC" w14:textId="77777777" w:rsidR="00D77D26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2392FEFD" w14:textId="77777777" w:rsidR="00D77D26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94CF152" w14:textId="77777777" w:rsidR="00D77D26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77D2C694" w14:textId="77777777" w:rsidR="00D77D26" w:rsidRDefault="00000000">
            <w:r>
              <w:t>60406</w:t>
            </w:r>
          </w:p>
        </w:tc>
        <w:tc>
          <w:tcPr>
            <w:tcW w:w="1358" w:type="dxa"/>
            <w:vAlign w:val="center"/>
          </w:tcPr>
          <w:p w14:paraId="6C191C44" w14:textId="77777777" w:rsidR="00D77D26" w:rsidRDefault="00000000">
            <w:r>
              <w:t>123</w:t>
            </w:r>
          </w:p>
        </w:tc>
        <w:tc>
          <w:tcPr>
            <w:tcW w:w="1358" w:type="dxa"/>
            <w:vAlign w:val="center"/>
          </w:tcPr>
          <w:p w14:paraId="1A5E4A53" w14:textId="77777777" w:rsidR="00D77D26" w:rsidRDefault="00000000">
            <w:r>
              <w:t>1439</w:t>
            </w:r>
          </w:p>
        </w:tc>
      </w:tr>
      <w:tr w:rsidR="00D77D26" w14:paraId="44C241D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9671204" w14:textId="77777777" w:rsidR="00D77D26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422B03BC" w14:textId="77777777" w:rsidR="00D77D26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73B2CCD" w14:textId="77777777" w:rsidR="00D77D26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04325E5D" w14:textId="77777777" w:rsidR="00D77D26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1B5AB781" w14:textId="77777777" w:rsidR="00D77D26" w:rsidRDefault="00000000">
            <w:r>
              <w:t>27372</w:t>
            </w:r>
          </w:p>
        </w:tc>
        <w:tc>
          <w:tcPr>
            <w:tcW w:w="1358" w:type="dxa"/>
            <w:vAlign w:val="center"/>
          </w:tcPr>
          <w:p w14:paraId="023E9FAA" w14:textId="77777777" w:rsidR="00D77D26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7800165" w14:textId="77777777" w:rsidR="00D77D26" w:rsidRDefault="00000000">
            <w:r>
              <w:t>468</w:t>
            </w:r>
          </w:p>
        </w:tc>
      </w:tr>
      <w:tr w:rsidR="00D77D26" w14:paraId="1F7EF42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B6547F2" w14:textId="77777777" w:rsidR="00D77D26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7860381" w14:textId="77777777" w:rsidR="00D77D26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B41379D" w14:textId="77777777" w:rsidR="00D77D26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FFF7460" w14:textId="77777777" w:rsidR="00D77D26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362067C2" w14:textId="77777777" w:rsidR="00D77D26" w:rsidRDefault="00000000">
            <w:r>
              <w:t>26772</w:t>
            </w:r>
          </w:p>
        </w:tc>
        <w:tc>
          <w:tcPr>
            <w:tcW w:w="1358" w:type="dxa"/>
            <w:vAlign w:val="center"/>
          </w:tcPr>
          <w:p w14:paraId="14395213" w14:textId="77777777" w:rsidR="00D77D26" w:rsidRDefault="00000000">
            <w:r>
              <w:t>26</w:t>
            </w:r>
          </w:p>
        </w:tc>
        <w:tc>
          <w:tcPr>
            <w:tcW w:w="1358" w:type="dxa"/>
            <w:vAlign w:val="center"/>
          </w:tcPr>
          <w:p w14:paraId="760E5926" w14:textId="77777777" w:rsidR="00D77D26" w:rsidRDefault="00000000">
            <w:r>
              <w:t>304</w:t>
            </w:r>
          </w:p>
        </w:tc>
      </w:tr>
      <w:tr w:rsidR="00D77D26" w14:paraId="566DE4CD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64684A10" w14:textId="77777777" w:rsidR="00D77D26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0FEE2ADF" w14:textId="77777777" w:rsidR="00D77D26" w:rsidRDefault="00000000">
            <w:r>
              <w:t>254888</w:t>
            </w:r>
          </w:p>
        </w:tc>
        <w:tc>
          <w:tcPr>
            <w:tcW w:w="1358" w:type="dxa"/>
            <w:vAlign w:val="center"/>
          </w:tcPr>
          <w:p w14:paraId="3EEF656F" w14:textId="77777777" w:rsidR="00D77D26" w:rsidRDefault="00000000">
            <w:r>
              <w:t>967</w:t>
            </w:r>
          </w:p>
        </w:tc>
        <w:tc>
          <w:tcPr>
            <w:tcW w:w="1358" w:type="dxa"/>
            <w:vAlign w:val="center"/>
          </w:tcPr>
          <w:p w14:paraId="0113248D" w14:textId="77777777" w:rsidR="00D77D26" w:rsidRDefault="00000000">
            <w:r>
              <w:t>11314</w:t>
            </w:r>
          </w:p>
        </w:tc>
      </w:tr>
    </w:tbl>
    <w:p w14:paraId="50EF736D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3" w:name="_Toc217835666"/>
      <w:r>
        <w:rPr>
          <w:color w:val="000000"/>
        </w:rPr>
        <w:t>空调风机</w:t>
      </w:r>
      <w:bookmarkEnd w:id="73"/>
    </w:p>
    <w:p w14:paraId="0D2BF192" w14:textId="77777777" w:rsidR="00D77D26" w:rsidRDefault="00000000">
      <w:pPr>
        <w:pStyle w:val="2"/>
        <w:widowControl w:val="0"/>
      </w:pPr>
      <w:bookmarkStart w:id="74" w:name="_Toc217835667"/>
      <w:r>
        <w:t>独立新排风</w:t>
      </w:r>
      <w:bookmarkEnd w:id="7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77D26" w14:paraId="7529E05F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69DF20C3" w14:textId="77777777" w:rsidR="00D77D26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F8D7EB" w14:textId="77777777" w:rsidR="00D77D26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8802E9B" w14:textId="77777777" w:rsidR="00D77D26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888E126" w14:textId="77777777" w:rsidR="00D77D2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6325DEC" w14:textId="77777777" w:rsidR="00D77D2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54A0EE3" w14:textId="77777777" w:rsidR="00D77D26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77D26" w14:paraId="7DC20625" w14:textId="77777777">
        <w:trPr>
          <w:jc w:val="center"/>
        </w:trPr>
        <w:tc>
          <w:tcPr>
            <w:tcW w:w="1635" w:type="dxa"/>
            <w:vAlign w:val="center"/>
          </w:tcPr>
          <w:p w14:paraId="62918868" w14:textId="77777777" w:rsidR="00D77D26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042AED34" w14:textId="77777777" w:rsidR="00D77D26" w:rsidRDefault="00000000">
            <w:r>
              <w:t>138645</w:t>
            </w:r>
          </w:p>
        </w:tc>
        <w:tc>
          <w:tcPr>
            <w:tcW w:w="1794" w:type="dxa"/>
            <w:vAlign w:val="center"/>
          </w:tcPr>
          <w:p w14:paraId="7DDA9B2F" w14:textId="77777777" w:rsidR="00D77D26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6805C39" w14:textId="77777777" w:rsidR="00D77D26" w:rsidRDefault="00000000">
            <w:r>
              <w:t>33275</w:t>
            </w:r>
          </w:p>
        </w:tc>
        <w:tc>
          <w:tcPr>
            <w:tcW w:w="1431" w:type="dxa"/>
            <w:vAlign w:val="center"/>
          </w:tcPr>
          <w:p w14:paraId="455EE42D" w14:textId="77777777" w:rsidR="00D77D26" w:rsidRDefault="00000000">
            <w:r>
              <w:t>1870</w:t>
            </w:r>
          </w:p>
        </w:tc>
        <w:tc>
          <w:tcPr>
            <w:tcW w:w="1533" w:type="dxa"/>
            <w:vAlign w:val="center"/>
          </w:tcPr>
          <w:p w14:paraId="64647AA5" w14:textId="77777777" w:rsidR="00D77D26" w:rsidRDefault="00000000">
            <w:r>
              <w:t>62224</w:t>
            </w:r>
          </w:p>
        </w:tc>
      </w:tr>
      <w:tr w:rsidR="00D77D26" w14:paraId="1B200FD8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772C376" w14:textId="77777777" w:rsidR="00D77D26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8C14FD3" w14:textId="77777777" w:rsidR="00D77D26" w:rsidRDefault="00000000">
            <w:r>
              <w:t>62224</w:t>
            </w:r>
          </w:p>
        </w:tc>
      </w:tr>
    </w:tbl>
    <w:p w14:paraId="380CA22B" w14:textId="77777777" w:rsidR="00D77D26" w:rsidRDefault="00D77D26"/>
    <w:p w14:paraId="57B61726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5" w:name="_Toc217835668"/>
      <w:r>
        <w:rPr>
          <w:color w:val="000000"/>
        </w:rPr>
        <w:t>照明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77D26" w14:paraId="6B77D3A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FA2EA3D" w14:textId="77777777" w:rsidR="00D77D2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011368" w14:textId="77777777" w:rsidR="00D77D2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525053" w14:textId="77777777" w:rsidR="00D77D26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CE06E4D" w14:textId="77777777" w:rsidR="00D77D2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F433E7" w14:textId="77777777" w:rsidR="00D77D2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77D26" w14:paraId="20EA81D8" w14:textId="77777777">
        <w:trPr>
          <w:jc w:val="center"/>
        </w:trPr>
        <w:tc>
          <w:tcPr>
            <w:tcW w:w="3135" w:type="dxa"/>
            <w:vAlign w:val="center"/>
          </w:tcPr>
          <w:p w14:paraId="6F005482" w14:textId="77777777" w:rsidR="00D77D26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7AB6F622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80D80BE" w14:textId="77777777" w:rsidR="00D77D26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1910E5BF" w14:textId="77777777" w:rsidR="00D77D26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384A995E" w14:textId="77777777" w:rsidR="00D77D26" w:rsidRDefault="00000000">
            <w:r>
              <w:t>7562</w:t>
            </w:r>
          </w:p>
        </w:tc>
      </w:tr>
      <w:tr w:rsidR="00D77D26" w14:paraId="70D10E76" w14:textId="77777777">
        <w:trPr>
          <w:jc w:val="center"/>
        </w:trPr>
        <w:tc>
          <w:tcPr>
            <w:tcW w:w="3135" w:type="dxa"/>
            <w:vAlign w:val="center"/>
          </w:tcPr>
          <w:p w14:paraId="5F83F503" w14:textId="77777777" w:rsidR="00D77D26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45B611C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0A95407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0956C1" w14:textId="77777777" w:rsidR="00D77D26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5051E528" w14:textId="77777777" w:rsidR="00D77D26" w:rsidRDefault="00000000">
            <w:r>
              <w:t>2903</w:t>
            </w:r>
          </w:p>
        </w:tc>
      </w:tr>
      <w:tr w:rsidR="00D77D26" w14:paraId="58F9DBC3" w14:textId="77777777">
        <w:trPr>
          <w:jc w:val="center"/>
        </w:trPr>
        <w:tc>
          <w:tcPr>
            <w:tcW w:w="3135" w:type="dxa"/>
            <w:vAlign w:val="center"/>
          </w:tcPr>
          <w:p w14:paraId="1F24CA64" w14:textId="77777777" w:rsidR="00D77D26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61752C2D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672CAFFC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683721" w14:textId="77777777" w:rsidR="00D77D26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1117CC00" w14:textId="77777777" w:rsidR="00D77D26" w:rsidRDefault="00000000">
            <w:r>
              <w:t>2444</w:t>
            </w:r>
          </w:p>
        </w:tc>
      </w:tr>
      <w:tr w:rsidR="00D77D26" w14:paraId="3078847E" w14:textId="77777777">
        <w:trPr>
          <w:jc w:val="center"/>
        </w:trPr>
        <w:tc>
          <w:tcPr>
            <w:tcW w:w="3135" w:type="dxa"/>
            <w:vAlign w:val="center"/>
          </w:tcPr>
          <w:p w14:paraId="0470B7C9" w14:textId="77777777" w:rsidR="00D77D26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3475BBB" w14:textId="77777777" w:rsidR="00D77D26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1396FA3D" w14:textId="77777777" w:rsidR="00D77D26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220ABFD1" w14:textId="77777777" w:rsidR="00D77D26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116D7D9C" w14:textId="77777777" w:rsidR="00D77D26" w:rsidRDefault="00000000">
            <w:r>
              <w:t>5943</w:t>
            </w:r>
          </w:p>
        </w:tc>
      </w:tr>
      <w:tr w:rsidR="00D77D26" w14:paraId="37F5B018" w14:textId="77777777">
        <w:trPr>
          <w:jc w:val="center"/>
        </w:trPr>
        <w:tc>
          <w:tcPr>
            <w:tcW w:w="3135" w:type="dxa"/>
            <w:vAlign w:val="center"/>
          </w:tcPr>
          <w:p w14:paraId="1A7F9FCE" w14:textId="77777777" w:rsidR="00D77D26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D2266FF" w14:textId="77777777" w:rsidR="00D77D26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1BD61137" w14:textId="77777777" w:rsidR="00D77D26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7E5F36E1" w14:textId="77777777" w:rsidR="00D77D26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25C95604" w14:textId="77777777" w:rsidR="00D77D26" w:rsidRDefault="00000000">
            <w:r>
              <w:t>903</w:t>
            </w:r>
          </w:p>
        </w:tc>
      </w:tr>
      <w:tr w:rsidR="00D77D26" w14:paraId="74FBBE64" w14:textId="77777777">
        <w:trPr>
          <w:jc w:val="center"/>
        </w:trPr>
        <w:tc>
          <w:tcPr>
            <w:tcW w:w="3135" w:type="dxa"/>
            <w:vAlign w:val="center"/>
          </w:tcPr>
          <w:p w14:paraId="67715DFC" w14:textId="77777777" w:rsidR="00D77D26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032F8184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08846D2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711C408" w14:textId="77777777" w:rsidR="00D77D26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1F9A13F1" w14:textId="77777777" w:rsidR="00D77D26" w:rsidRDefault="00000000">
            <w:r>
              <w:t>2543</w:t>
            </w:r>
          </w:p>
        </w:tc>
      </w:tr>
      <w:tr w:rsidR="00D77D26" w14:paraId="3561A5A1" w14:textId="77777777">
        <w:trPr>
          <w:jc w:val="center"/>
        </w:trPr>
        <w:tc>
          <w:tcPr>
            <w:tcW w:w="3135" w:type="dxa"/>
            <w:vAlign w:val="center"/>
          </w:tcPr>
          <w:p w14:paraId="78C40B38" w14:textId="77777777" w:rsidR="00D77D26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13EF5E27" w14:textId="77777777" w:rsidR="00D77D26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0FBCCEA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F1298A" w14:textId="77777777" w:rsidR="00D77D26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5CD368A0" w14:textId="77777777" w:rsidR="00D77D26" w:rsidRDefault="00000000">
            <w:r>
              <w:t>1331</w:t>
            </w:r>
          </w:p>
        </w:tc>
      </w:tr>
      <w:tr w:rsidR="00D77D26" w14:paraId="187A2784" w14:textId="77777777">
        <w:trPr>
          <w:jc w:val="center"/>
        </w:trPr>
        <w:tc>
          <w:tcPr>
            <w:tcW w:w="3135" w:type="dxa"/>
            <w:vAlign w:val="center"/>
          </w:tcPr>
          <w:p w14:paraId="7E1BF3B7" w14:textId="77777777" w:rsidR="00D77D26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1161B8B5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CF7A9BB" w14:textId="77777777" w:rsidR="00D77D2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4374AB0" w14:textId="77777777" w:rsidR="00D77D26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0839478A" w14:textId="77777777" w:rsidR="00D77D26" w:rsidRDefault="00000000">
            <w:r>
              <w:t>6727</w:t>
            </w:r>
          </w:p>
        </w:tc>
      </w:tr>
      <w:tr w:rsidR="00D77D26" w14:paraId="1F8BF8DA" w14:textId="77777777">
        <w:trPr>
          <w:jc w:val="center"/>
        </w:trPr>
        <w:tc>
          <w:tcPr>
            <w:tcW w:w="3135" w:type="dxa"/>
            <w:vAlign w:val="center"/>
          </w:tcPr>
          <w:p w14:paraId="214AB724" w14:textId="77777777" w:rsidR="00D77D26" w:rsidRDefault="00000000">
            <w:r>
              <w:lastRenderedPageBreak/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4A609ECB" w14:textId="77777777" w:rsidR="00D77D26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7B8ACDB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2CC48F8" w14:textId="77777777" w:rsidR="00D77D26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72180BDC" w14:textId="77777777" w:rsidR="00D77D26" w:rsidRDefault="00000000">
            <w:r>
              <w:t>2622</w:t>
            </w:r>
          </w:p>
        </w:tc>
      </w:tr>
      <w:tr w:rsidR="00D77D26" w14:paraId="06D3ACDA" w14:textId="77777777">
        <w:trPr>
          <w:jc w:val="center"/>
        </w:trPr>
        <w:tc>
          <w:tcPr>
            <w:tcW w:w="3135" w:type="dxa"/>
            <w:vAlign w:val="center"/>
          </w:tcPr>
          <w:p w14:paraId="57D68C66" w14:textId="77777777" w:rsidR="00D77D26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CD510A6" w14:textId="77777777" w:rsidR="00D77D26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74ECAA36" w14:textId="77777777" w:rsidR="00D77D26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64AC7C3" w14:textId="77777777" w:rsidR="00D77D26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6DDE5E47" w14:textId="77777777" w:rsidR="00D77D26" w:rsidRDefault="00000000">
            <w:r>
              <w:t>4146</w:t>
            </w:r>
          </w:p>
        </w:tc>
      </w:tr>
      <w:tr w:rsidR="00D77D26" w14:paraId="39978A29" w14:textId="77777777">
        <w:trPr>
          <w:jc w:val="center"/>
        </w:trPr>
        <w:tc>
          <w:tcPr>
            <w:tcW w:w="3135" w:type="dxa"/>
            <w:vAlign w:val="center"/>
          </w:tcPr>
          <w:p w14:paraId="019ADFC5" w14:textId="77777777" w:rsidR="00D77D26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2D87415D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8E35A7D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5133A41" w14:textId="77777777" w:rsidR="00D77D26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4DAE7A52" w14:textId="77777777" w:rsidR="00D77D26" w:rsidRDefault="00000000">
            <w:r>
              <w:t>8037</w:t>
            </w:r>
          </w:p>
        </w:tc>
      </w:tr>
      <w:tr w:rsidR="00D77D26" w14:paraId="000AFF4B" w14:textId="77777777">
        <w:trPr>
          <w:jc w:val="center"/>
        </w:trPr>
        <w:tc>
          <w:tcPr>
            <w:tcW w:w="3135" w:type="dxa"/>
            <w:vAlign w:val="center"/>
          </w:tcPr>
          <w:p w14:paraId="059C0FBB" w14:textId="77777777" w:rsidR="00D77D26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F141B53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169274D" w14:textId="77777777" w:rsidR="00D77D26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4A15A13E" w14:textId="77777777" w:rsidR="00D77D26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3AD7B36C" w14:textId="77777777" w:rsidR="00D77D26" w:rsidRDefault="00000000">
            <w:r>
              <w:t>21790</w:t>
            </w:r>
          </w:p>
        </w:tc>
      </w:tr>
      <w:tr w:rsidR="00D77D26" w14:paraId="4DEEEC68" w14:textId="77777777">
        <w:trPr>
          <w:jc w:val="center"/>
        </w:trPr>
        <w:tc>
          <w:tcPr>
            <w:tcW w:w="3135" w:type="dxa"/>
            <w:vAlign w:val="center"/>
          </w:tcPr>
          <w:p w14:paraId="40F0978B" w14:textId="77777777" w:rsidR="00D77D2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8F28B48" w14:textId="77777777" w:rsidR="00D77D2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BD64430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602C905" w14:textId="77777777" w:rsidR="00D77D26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53E687A7" w14:textId="77777777" w:rsidR="00D77D26" w:rsidRDefault="00000000">
            <w:r>
              <w:t>1690</w:t>
            </w:r>
          </w:p>
        </w:tc>
      </w:tr>
      <w:tr w:rsidR="00D77D26" w14:paraId="1F04A9CC" w14:textId="77777777">
        <w:trPr>
          <w:jc w:val="center"/>
        </w:trPr>
        <w:tc>
          <w:tcPr>
            <w:tcW w:w="3135" w:type="dxa"/>
            <w:vAlign w:val="center"/>
          </w:tcPr>
          <w:p w14:paraId="61F02A58" w14:textId="77777777" w:rsidR="00D77D26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59566A2" w14:textId="77777777" w:rsidR="00D77D2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F8F2792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1EDFA43" w14:textId="77777777" w:rsidR="00D77D26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71A6973B" w14:textId="77777777" w:rsidR="00D77D26" w:rsidRDefault="00000000">
            <w:r>
              <w:t>989</w:t>
            </w:r>
          </w:p>
        </w:tc>
      </w:tr>
      <w:tr w:rsidR="00D77D26" w14:paraId="43F19AD8" w14:textId="77777777">
        <w:trPr>
          <w:jc w:val="center"/>
        </w:trPr>
        <w:tc>
          <w:tcPr>
            <w:tcW w:w="3135" w:type="dxa"/>
            <w:vAlign w:val="center"/>
          </w:tcPr>
          <w:p w14:paraId="10F2B83A" w14:textId="77777777" w:rsidR="00D77D26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4A9236A0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64682BF" w14:textId="77777777" w:rsidR="00D77D26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3A12C56F" w14:textId="77777777" w:rsidR="00D77D26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7D2D0A50" w14:textId="77777777" w:rsidR="00D77D26" w:rsidRDefault="00000000">
            <w:r>
              <w:t>69130</w:t>
            </w:r>
          </w:p>
        </w:tc>
      </w:tr>
      <w:tr w:rsidR="00D77D26" w14:paraId="305E8CC6" w14:textId="77777777">
        <w:trPr>
          <w:jc w:val="center"/>
        </w:trPr>
        <w:tc>
          <w:tcPr>
            <w:tcW w:w="3135" w:type="dxa"/>
            <w:vAlign w:val="center"/>
          </w:tcPr>
          <w:p w14:paraId="26CE2D02" w14:textId="77777777" w:rsidR="00D77D26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4EA165B7" w14:textId="77777777" w:rsidR="00D77D26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20C7FBF8" w14:textId="77777777" w:rsidR="00D77D26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31A0E72" w14:textId="77777777" w:rsidR="00D77D26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09A8EB7B" w14:textId="77777777" w:rsidR="00D77D26" w:rsidRDefault="00000000">
            <w:r>
              <w:t>3804</w:t>
            </w:r>
          </w:p>
        </w:tc>
      </w:tr>
      <w:tr w:rsidR="00D77D26" w14:paraId="79E20CEE" w14:textId="77777777">
        <w:trPr>
          <w:jc w:val="center"/>
        </w:trPr>
        <w:tc>
          <w:tcPr>
            <w:tcW w:w="3135" w:type="dxa"/>
            <w:vAlign w:val="center"/>
          </w:tcPr>
          <w:p w14:paraId="364B5F86" w14:textId="77777777" w:rsidR="00D77D26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049C581F" w14:textId="77777777" w:rsidR="00D77D26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7CED58D4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75A65E" w14:textId="77777777" w:rsidR="00D77D26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147C269D" w14:textId="77777777" w:rsidR="00D77D26" w:rsidRDefault="00000000">
            <w:r>
              <w:t>447</w:t>
            </w:r>
          </w:p>
        </w:tc>
      </w:tr>
      <w:tr w:rsidR="00D77D26" w14:paraId="7194BDB8" w14:textId="77777777">
        <w:trPr>
          <w:jc w:val="center"/>
        </w:trPr>
        <w:tc>
          <w:tcPr>
            <w:tcW w:w="3135" w:type="dxa"/>
            <w:vAlign w:val="center"/>
          </w:tcPr>
          <w:p w14:paraId="7016F3A1" w14:textId="77777777" w:rsidR="00D77D26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B8D5A5B" w14:textId="77777777" w:rsidR="00D77D26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38D01A11" w14:textId="77777777" w:rsidR="00D77D26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2284E32E" w14:textId="77777777" w:rsidR="00D77D26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5F0C2FDB" w14:textId="77777777" w:rsidR="00D77D26" w:rsidRDefault="00000000">
            <w:r>
              <w:t>3164</w:t>
            </w:r>
          </w:p>
        </w:tc>
      </w:tr>
      <w:tr w:rsidR="00D77D26" w14:paraId="75835047" w14:textId="77777777">
        <w:trPr>
          <w:jc w:val="center"/>
        </w:trPr>
        <w:tc>
          <w:tcPr>
            <w:tcW w:w="3135" w:type="dxa"/>
            <w:vAlign w:val="center"/>
          </w:tcPr>
          <w:p w14:paraId="723F41E3" w14:textId="77777777" w:rsidR="00D77D26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FCFA004" w14:textId="77777777" w:rsidR="00D77D26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5B3AB1B6" w14:textId="77777777" w:rsidR="00D77D26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75C0817C" w14:textId="77777777" w:rsidR="00D77D26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7534613D" w14:textId="77777777" w:rsidR="00D77D26" w:rsidRDefault="00000000">
            <w:r>
              <w:t>2136</w:t>
            </w:r>
          </w:p>
        </w:tc>
      </w:tr>
      <w:tr w:rsidR="00D77D26" w14:paraId="46A01163" w14:textId="77777777">
        <w:trPr>
          <w:jc w:val="center"/>
        </w:trPr>
        <w:tc>
          <w:tcPr>
            <w:tcW w:w="3135" w:type="dxa"/>
            <w:vAlign w:val="center"/>
          </w:tcPr>
          <w:p w14:paraId="49AB9C05" w14:textId="77777777" w:rsidR="00D77D26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578D38C4" w14:textId="77777777" w:rsidR="00D77D26" w:rsidRDefault="00000000">
            <w:r>
              <w:t>31.89</w:t>
            </w:r>
          </w:p>
        </w:tc>
        <w:tc>
          <w:tcPr>
            <w:tcW w:w="1131" w:type="dxa"/>
            <w:vAlign w:val="center"/>
          </w:tcPr>
          <w:p w14:paraId="5FC7A5F2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9362097" w14:textId="77777777" w:rsidR="00D77D26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7C8CF501" w14:textId="77777777" w:rsidR="00D77D26" w:rsidRDefault="00000000">
            <w:r>
              <w:t>4848</w:t>
            </w:r>
          </w:p>
        </w:tc>
      </w:tr>
      <w:tr w:rsidR="00D77D26" w14:paraId="4459CA98" w14:textId="77777777">
        <w:trPr>
          <w:jc w:val="center"/>
        </w:trPr>
        <w:tc>
          <w:tcPr>
            <w:tcW w:w="3135" w:type="dxa"/>
            <w:vAlign w:val="center"/>
          </w:tcPr>
          <w:p w14:paraId="05C7DDB5" w14:textId="77777777" w:rsidR="00D77D26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5F911AF4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CC3F74D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4F33E0E" w14:textId="77777777" w:rsidR="00D77D26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62A08D4E" w14:textId="77777777" w:rsidR="00D77D26" w:rsidRDefault="00000000">
            <w:r>
              <w:t>4356</w:t>
            </w:r>
          </w:p>
        </w:tc>
      </w:tr>
      <w:tr w:rsidR="00D77D26" w14:paraId="2292F6EF" w14:textId="77777777">
        <w:trPr>
          <w:jc w:val="center"/>
        </w:trPr>
        <w:tc>
          <w:tcPr>
            <w:tcW w:w="3135" w:type="dxa"/>
            <w:vAlign w:val="center"/>
          </w:tcPr>
          <w:p w14:paraId="43BDFA37" w14:textId="77777777" w:rsidR="00D77D26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6A34F761" w14:textId="77777777" w:rsidR="00D77D26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0D03378E" w14:textId="77777777" w:rsidR="00D77D2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F770AF7" w14:textId="77777777" w:rsidR="00D77D26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24EC9168" w14:textId="77777777" w:rsidR="00D77D26" w:rsidRDefault="00000000">
            <w:r>
              <w:t>12247</w:t>
            </w:r>
          </w:p>
        </w:tc>
      </w:tr>
      <w:tr w:rsidR="00D77D26" w14:paraId="56E021F3" w14:textId="77777777">
        <w:trPr>
          <w:jc w:val="center"/>
        </w:trPr>
        <w:tc>
          <w:tcPr>
            <w:tcW w:w="3135" w:type="dxa"/>
            <w:vAlign w:val="center"/>
          </w:tcPr>
          <w:p w14:paraId="7B17F27B" w14:textId="77777777" w:rsidR="00D77D26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60BE59B5" w14:textId="77777777" w:rsidR="00D77D26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1846CDE" w14:textId="77777777" w:rsidR="00D77D2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0513AA4" w14:textId="77777777" w:rsidR="00D77D26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5743960C" w14:textId="77777777" w:rsidR="00D77D26" w:rsidRDefault="00000000">
            <w:r>
              <w:t>5746</w:t>
            </w:r>
          </w:p>
        </w:tc>
      </w:tr>
      <w:tr w:rsidR="00D77D26" w14:paraId="4E828C89" w14:textId="77777777">
        <w:trPr>
          <w:jc w:val="center"/>
        </w:trPr>
        <w:tc>
          <w:tcPr>
            <w:tcW w:w="3135" w:type="dxa"/>
            <w:vAlign w:val="center"/>
          </w:tcPr>
          <w:p w14:paraId="6F834E14" w14:textId="77777777" w:rsidR="00D77D26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1B573733" w14:textId="77777777" w:rsidR="00D77D26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7BED6296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CEC0422" w14:textId="77777777" w:rsidR="00D77D26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65677F11" w14:textId="77777777" w:rsidR="00D77D26" w:rsidRDefault="00000000">
            <w:r>
              <w:t>1155</w:t>
            </w:r>
          </w:p>
        </w:tc>
      </w:tr>
      <w:tr w:rsidR="00D77D26" w14:paraId="45DE3A51" w14:textId="77777777">
        <w:trPr>
          <w:jc w:val="center"/>
        </w:trPr>
        <w:tc>
          <w:tcPr>
            <w:tcW w:w="3135" w:type="dxa"/>
            <w:vAlign w:val="center"/>
          </w:tcPr>
          <w:p w14:paraId="01564A0D" w14:textId="77777777" w:rsidR="00D77D26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66385E0" w14:textId="77777777" w:rsidR="00D77D26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1313C236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80E5CC4" w14:textId="77777777" w:rsidR="00D77D26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5A09D286" w14:textId="77777777" w:rsidR="00D77D26" w:rsidRDefault="00000000">
            <w:r>
              <w:t>672</w:t>
            </w:r>
          </w:p>
        </w:tc>
      </w:tr>
      <w:tr w:rsidR="00D77D26" w14:paraId="72C9F137" w14:textId="77777777">
        <w:trPr>
          <w:jc w:val="center"/>
        </w:trPr>
        <w:tc>
          <w:tcPr>
            <w:tcW w:w="3135" w:type="dxa"/>
            <w:vAlign w:val="center"/>
          </w:tcPr>
          <w:p w14:paraId="797014E2" w14:textId="77777777" w:rsidR="00D77D26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BDE0BAD" w14:textId="77777777" w:rsidR="00D77D26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7072C323" w14:textId="77777777" w:rsidR="00D77D26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7DB50701" w14:textId="77777777" w:rsidR="00D77D26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24DAA3C8" w14:textId="77777777" w:rsidR="00D77D26" w:rsidRDefault="00000000">
            <w:r>
              <w:t>36081</w:t>
            </w:r>
          </w:p>
        </w:tc>
      </w:tr>
      <w:tr w:rsidR="00D77D26" w14:paraId="733EA257" w14:textId="77777777">
        <w:trPr>
          <w:jc w:val="center"/>
        </w:trPr>
        <w:tc>
          <w:tcPr>
            <w:tcW w:w="3135" w:type="dxa"/>
            <w:vAlign w:val="center"/>
          </w:tcPr>
          <w:p w14:paraId="4837C8B6" w14:textId="77777777" w:rsidR="00D77D26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F1BC02A" w14:textId="77777777" w:rsidR="00D77D26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06A7E121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74689B" w14:textId="77777777" w:rsidR="00D77D26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19DDF64D" w14:textId="77777777" w:rsidR="00D77D26" w:rsidRDefault="00000000">
            <w:r>
              <w:t>166</w:t>
            </w:r>
          </w:p>
        </w:tc>
      </w:tr>
      <w:tr w:rsidR="00D77D26" w14:paraId="7AB3636C" w14:textId="77777777">
        <w:trPr>
          <w:jc w:val="center"/>
        </w:trPr>
        <w:tc>
          <w:tcPr>
            <w:tcW w:w="3135" w:type="dxa"/>
            <w:vAlign w:val="center"/>
          </w:tcPr>
          <w:p w14:paraId="44E6D08D" w14:textId="77777777" w:rsidR="00D77D26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65DB8F41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313AF3E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536B651" w14:textId="77777777" w:rsidR="00D77D26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6EFCFE44" w14:textId="77777777" w:rsidR="00D77D26" w:rsidRDefault="00000000">
            <w:r>
              <w:t>4848</w:t>
            </w:r>
          </w:p>
        </w:tc>
      </w:tr>
      <w:tr w:rsidR="00D77D26" w14:paraId="48FEEACD" w14:textId="77777777">
        <w:trPr>
          <w:jc w:val="center"/>
        </w:trPr>
        <w:tc>
          <w:tcPr>
            <w:tcW w:w="3135" w:type="dxa"/>
            <w:vAlign w:val="center"/>
          </w:tcPr>
          <w:p w14:paraId="4EFA15A7" w14:textId="77777777" w:rsidR="00D77D26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6B1D8567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6693A32C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8E7B869" w14:textId="77777777" w:rsidR="00D77D26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7C9A5D6C" w14:textId="77777777" w:rsidR="00D77D26" w:rsidRDefault="00000000">
            <w:r>
              <w:t>18673</w:t>
            </w:r>
          </w:p>
        </w:tc>
      </w:tr>
      <w:tr w:rsidR="00D77D26" w14:paraId="1069F1FB" w14:textId="77777777">
        <w:trPr>
          <w:jc w:val="center"/>
        </w:trPr>
        <w:tc>
          <w:tcPr>
            <w:tcW w:w="3135" w:type="dxa"/>
            <w:vAlign w:val="center"/>
          </w:tcPr>
          <w:p w14:paraId="768289F8" w14:textId="77777777" w:rsidR="00D77D26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08F3E496" w14:textId="77777777" w:rsidR="00D77D2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F94FAC7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165652E" w14:textId="77777777" w:rsidR="00D77D26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09E77B18" w14:textId="77777777" w:rsidR="00D77D26" w:rsidRDefault="00000000">
            <w:r>
              <w:t>20990</w:t>
            </w:r>
          </w:p>
        </w:tc>
      </w:tr>
      <w:tr w:rsidR="00D77D26" w14:paraId="4109AAA3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B74EEBE" w14:textId="77777777" w:rsidR="00D77D2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FF7D094" w14:textId="77777777" w:rsidR="00D77D26" w:rsidRDefault="00000000">
            <w:r>
              <w:t>258092</w:t>
            </w:r>
          </w:p>
        </w:tc>
      </w:tr>
    </w:tbl>
    <w:p w14:paraId="2AE40622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6" w:name="_Toc217835669"/>
      <w:r>
        <w:rPr>
          <w:color w:val="000000"/>
        </w:rPr>
        <w:t>插座设备</w:t>
      </w:r>
      <w:bookmarkEnd w:id="7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77D26" w14:paraId="3F900497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8CC14CE" w14:textId="77777777" w:rsidR="00D77D2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46DD22" w14:textId="77777777" w:rsidR="00D77D2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E20F7" w14:textId="77777777" w:rsidR="00D77D26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6385BC" w14:textId="77777777" w:rsidR="00D77D2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0E6D9E" w14:textId="77777777" w:rsidR="00D77D2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77D26" w14:paraId="5C262F19" w14:textId="77777777">
        <w:trPr>
          <w:jc w:val="center"/>
        </w:trPr>
        <w:tc>
          <w:tcPr>
            <w:tcW w:w="3135" w:type="dxa"/>
            <w:vAlign w:val="center"/>
          </w:tcPr>
          <w:p w14:paraId="130CE58E" w14:textId="77777777" w:rsidR="00D77D26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70CF441C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A74E9F8" w14:textId="77777777" w:rsidR="00D77D26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5240BC6A" w14:textId="77777777" w:rsidR="00D77D26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188908E0" w14:textId="77777777" w:rsidR="00D77D26" w:rsidRDefault="00000000">
            <w:r>
              <w:t>4426</w:t>
            </w:r>
          </w:p>
        </w:tc>
      </w:tr>
      <w:tr w:rsidR="00D77D26" w14:paraId="21AF0E2C" w14:textId="77777777">
        <w:trPr>
          <w:jc w:val="center"/>
        </w:trPr>
        <w:tc>
          <w:tcPr>
            <w:tcW w:w="3135" w:type="dxa"/>
            <w:vAlign w:val="center"/>
          </w:tcPr>
          <w:p w14:paraId="3FE9B4FD" w14:textId="77777777" w:rsidR="00D77D26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3D11EC3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0895D1F2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6A3DFBE" w14:textId="77777777" w:rsidR="00D77D26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07CB6A06" w14:textId="77777777" w:rsidR="00D77D26" w:rsidRDefault="00000000">
            <w:r>
              <w:t>1699</w:t>
            </w:r>
          </w:p>
        </w:tc>
      </w:tr>
      <w:tr w:rsidR="00D77D26" w14:paraId="70161FFF" w14:textId="77777777">
        <w:trPr>
          <w:jc w:val="center"/>
        </w:trPr>
        <w:tc>
          <w:tcPr>
            <w:tcW w:w="3135" w:type="dxa"/>
            <w:vAlign w:val="center"/>
          </w:tcPr>
          <w:p w14:paraId="53BF64FB" w14:textId="77777777" w:rsidR="00D77D26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7091D775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603A163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530C6F" w14:textId="77777777" w:rsidR="00D77D26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3110E461" w14:textId="77777777" w:rsidR="00D77D26" w:rsidRDefault="00000000">
            <w:r>
              <w:t>1271</w:t>
            </w:r>
          </w:p>
        </w:tc>
      </w:tr>
      <w:tr w:rsidR="00D77D26" w14:paraId="306D285D" w14:textId="77777777">
        <w:trPr>
          <w:jc w:val="center"/>
        </w:trPr>
        <w:tc>
          <w:tcPr>
            <w:tcW w:w="3135" w:type="dxa"/>
            <w:vAlign w:val="center"/>
          </w:tcPr>
          <w:p w14:paraId="1BD673C6" w14:textId="77777777" w:rsidR="00D77D26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D242968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3F553048" w14:textId="77777777" w:rsidR="00D77D26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422A0828" w14:textId="77777777" w:rsidR="00D77D26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6187C3BE" w14:textId="77777777" w:rsidR="00D77D26" w:rsidRDefault="00000000">
            <w:r>
              <w:t>6957</w:t>
            </w:r>
          </w:p>
        </w:tc>
      </w:tr>
      <w:tr w:rsidR="00D77D26" w14:paraId="56B1ABE3" w14:textId="77777777">
        <w:trPr>
          <w:jc w:val="center"/>
        </w:trPr>
        <w:tc>
          <w:tcPr>
            <w:tcW w:w="3135" w:type="dxa"/>
            <w:vAlign w:val="center"/>
          </w:tcPr>
          <w:p w14:paraId="66B2578B" w14:textId="77777777" w:rsidR="00D77D26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2D54E94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C3470DD" w14:textId="77777777" w:rsidR="00D77D26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72DA93BE" w14:textId="77777777" w:rsidR="00D77D26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4662C879" w14:textId="77777777" w:rsidR="00D77D26" w:rsidRDefault="00000000">
            <w:r>
              <w:t>4738</w:t>
            </w:r>
          </w:p>
        </w:tc>
      </w:tr>
      <w:tr w:rsidR="00D77D26" w14:paraId="114B280E" w14:textId="77777777">
        <w:trPr>
          <w:jc w:val="center"/>
        </w:trPr>
        <w:tc>
          <w:tcPr>
            <w:tcW w:w="3135" w:type="dxa"/>
            <w:vAlign w:val="center"/>
          </w:tcPr>
          <w:p w14:paraId="791C0CD0" w14:textId="77777777" w:rsidR="00D77D26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4424703D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4F2A48F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9FD7F8" w14:textId="77777777" w:rsidR="00D77D26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2E2D0CA7" w14:textId="77777777" w:rsidR="00D77D26" w:rsidRDefault="00000000">
            <w:r>
              <w:t>1323</w:t>
            </w:r>
          </w:p>
        </w:tc>
      </w:tr>
      <w:tr w:rsidR="00D77D26" w14:paraId="43BEA6D9" w14:textId="77777777">
        <w:trPr>
          <w:jc w:val="center"/>
        </w:trPr>
        <w:tc>
          <w:tcPr>
            <w:tcW w:w="3135" w:type="dxa"/>
            <w:vAlign w:val="center"/>
          </w:tcPr>
          <w:p w14:paraId="0B4C5C35" w14:textId="77777777" w:rsidR="00D77D26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0B7A1CCC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6AF72C8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D35718" w14:textId="77777777" w:rsidR="00D77D26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0DC117E7" w14:textId="77777777" w:rsidR="00D77D26" w:rsidRDefault="00000000">
            <w:r>
              <w:t>3102</w:t>
            </w:r>
          </w:p>
        </w:tc>
      </w:tr>
      <w:tr w:rsidR="00D77D26" w14:paraId="2E0042A0" w14:textId="77777777">
        <w:trPr>
          <w:jc w:val="center"/>
        </w:trPr>
        <w:tc>
          <w:tcPr>
            <w:tcW w:w="3135" w:type="dxa"/>
            <w:vAlign w:val="center"/>
          </w:tcPr>
          <w:p w14:paraId="0413B9F0" w14:textId="77777777" w:rsidR="00D77D26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03D0DD45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7EC55291" w14:textId="77777777" w:rsidR="00D77D2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2FD6ED9" w14:textId="77777777" w:rsidR="00D77D26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7F926381" w14:textId="77777777" w:rsidR="00D77D26" w:rsidRDefault="00000000">
            <w:r>
              <w:t>3937</w:t>
            </w:r>
          </w:p>
        </w:tc>
      </w:tr>
      <w:tr w:rsidR="00D77D26" w14:paraId="1AF35F3E" w14:textId="77777777">
        <w:trPr>
          <w:jc w:val="center"/>
        </w:trPr>
        <w:tc>
          <w:tcPr>
            <w:tcW w:w="3135" w:type="dxa"/>
            <w:vAlign w:val="center"/>
          </w:tcPr>
          <w:p w14:paraId="5B08CA37" w14:textId="77777777" w:rsidR="00D77D26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7B4294DE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455F046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FEF8F5D" w14:textId="77777777" w:rsidR="00D77D26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145BA5C6" w14:textId="77777777" w:rsidR="00D77D26" w:rsidRDefault="00000000">
            <w:r>
              <w:t>6114</w:t>
            </w:r>
          </w:p>
        </w:tc>
      </w:tr>
      <w:tr w:rsidR="00D77D26" w14:paraId="338BD4C4" w14:textId="77777777">
        <w:trPr>
          <w:jc w:val="center"/>
        </w:trPr>
        <w:tc>
          <w:tcPr>
            <w:tcW w:w="3135" w:type="dxa"/>
            <w:vAlign w:val="center"/>
          </w:tcPr>
          <w:p w14:paraId="05999DDA" w14:textId="77777777" w:rsidR="00D77D26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1495CE1" w14:textId="77777777" w:rsidR="00D77D2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67D15C8" w14:textId="77777777" w:rsidR="00D77D26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7B95ED1" w14:textId="77777777" w:rsidR="00D77D26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0D774482" w14:textId="77777777" w:rsidR="00D77D26" w:rsidRDefault="00000000">
            <w:r>
              <w:t>0</w:t>
            </w:r>
          </w:p>
        </w:tc>
      </w:tr>
      <w:tr w:rsidR="00D77D26" w14:paraId="271ECF19" w14:textId="77777777">
        <w:trPr>
          <w:jc w:val="center"/>
        </w:trPr>
        <w:tc>
          <w:tcPr>
            <w:tcW w:w="3135" w:type="dxa"/>
            <w:vAlign w:val="center"/>
          </w:tcPr>
          <w:p w14:paraId="166E3D1F" w14:textId="77777777" w:rsidR="00D77D26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1E2B808A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05EF0368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625505" w14:textId="77777777" w:rsidR="00D77D26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0064690D" w14:textId="77777777" w:rsidR="00D77D26" w:rsidRDefault="00000000">
            <w:r>
              <w:t>4182</w:t>
            </w:r>
          </w:p>
        </w:tc>
      </w:tr>
      <w:tr w:rsidR="00D77D26" w14:paraId="3145DF1B" w14:textId="77777777">
        <w:trPr>
          <w:jc w:val="center"/>
        </w:trPr>
        <w:tc>
          <w:tcPr>
            <w:tcW w:w="3135" w:type="dxa"/>
            <w:vAlign w:val="center"/>
          </w:tcPr>
          <w:p w14:paraId="63FBAE79" w14:textId="77777777" w:rsidR="00D77D26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9614F9E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35383D4F" w14:textId="77777777" w:rsidR="00D77D26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4994E288" w14:textId="77777777" w:rsidR="00D77D26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6FC34548" w14:textId="77777777" w:rsidR="00D77D26" w:rsidRDefault="00000000">
            <w:r>
              <w:t>12754</w:t>
            </w:r>
          </w:p>
        </w:tc>
      </w:tr>
      <w:tr w:rsidR="00D77D26" w14:paraId="571FFEEF" w14:textId="77777777">
        <w:trPr>
          <w:jc w:val="center"/>
        </w:trPr>
        <w:tc>
          <w:tcPr>
            <w:tcW w:w="3135" w:type="dxa"/>
            <w:vAlign w:val="center"/>
          </w:tcPr>
          <w:p w14:paraId="608CE3B3" w14:textId="77777777" w:rsidR="00D77D2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8084284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FEC786E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DD4C975" w14:textId="77777777" w:rsidR="00D77D26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674181DE" w14:textId="77777777" w:rsidR="00D77D26" w:rsidRDefault="00000000">
            <w:r>
              <w:t>4433</w:t>
            </w:r>
          </w:p>
        </w:tc>
      </w:tr>
      <w:tr w:rsidR="00D77D26" w14:paraId="7408F7D4" w14:textId="77777777">
        <w:trPr>
          <w:jc w:val="center"/>
        </w:trPr>
        <w:tc>
          <w:tcPr>
            <w:tcW w:w="3135" w:type="dxa"/>
            <w:vAlign w:val="center"/>
          </w:tcPr>
          <w:p w14:paraId="0183F623" w14:textId="77777777" w:rsidR="00D77D26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E8651FD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204365F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A6A930" w14:textId="77777777" w:rsidR="00D77D26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32B565A3" w14:textId="77777777" w:rsidR="00D77D26" w:rsidRDefault="00000000">
            <w:r>
              <w:t>2593</w:t>
            </w:r>
          </w:p>
        </w:tc>
      </w:tr>
      <w:tr w:rsidR="00D77D26" w14:paraId="66E73884" w14:textId="77777777">
        <w:trPr>
          <w:jc w:val="center"/>
        </w:trPr>
        <w:tc>
          <w:tcPr>
            <w:tcW w:w="3135" w:type="dxa"/>
            <w:vAlign w:val="center"/>
          </w:tcPr>
          <w:p w14:paraId="17186326" w14:textId="77777777" w:rsidR="00D77D26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1DA06845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DCCF323" w14:textId="77777777" w:rsidR="00D77D26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2A9857EA" w14:textId="77777777" w:rsidR="00D77D26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31716973" w14:textId="77777777" w:rsidR="00D77D26" w:rsidRDefault="00000000">
            <w:r>
              <w:t>40463</w:t>
            </w:r>
          </w:p>
        </w:tc>
      </w:tr>
      <w:tr w:rsidR="00D77D26" w14:paraId="7DD91D59" w14:textId="77777777">
        <w:trPr>
          <w:jc w:val="center"/>
        </w:trPr>
        <w:tc>
          <w:tcPr>
            <w:tcW w:w="3135" w:type="dxa"/>
            <w:vAlign w:val="center"/>
          </w:tcPr>
          <w:p w14:paraId="4F7014B1" w14:textId="77777777" w:rsidR="00D77D26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19D6A3FE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A5E0B02" w14:textId="77777777" w:rsidR="00D77D26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64D92D5B" w14:textId="77777777" w:rsidR="00D77D26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7AADEFE5" w14:textId="77777777" w:rsidR="00D77D26" w:rsidRDefault="00000000">
            <w:r>
              <w:t>2969</w:t>
            </w:r>
          </w:p>
        </w:tc>
      </w:tr>
      <w:tr w:rsidR="00D77D26" w14:paraId="657B3203" w14:textId="77777777">
        <w:trPr>
          <w:jc w:val="center"/>
        </w:trPr>
        <w:tc>
          <w:tcPr>
            <w:tcW w:w="3135" w:type="dxa"/>
            <w:vAlign w:val="center"/>
          </w:tcPr>
          <w:p w14:paraId="0D47D499" w14:textId="77777777" w:rsidR="00D77D26" w:rsidRDefault="00000000">
            <w:r>
              <w:lastRenderedPageBreak/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17B3AF67" w14:textId="77777777" w:rsidR="00D77D2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35CB046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E34D8F" w14:textId="77777777" w:rsidR="00D77D26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2C2368E0" w14:textId="77777777" w:rsidR="00D77D26" w:rsidRDefault="00000000">
            <w:r>
              <w:t>1340</w:t>
            </w:r>
          </w:p>
        </w:tc>
      </w:tr>
      <w:tr w:rsidR="00D77D26" w14:paraId="6CBEB625" w14:textId="77777777">
        <w:trPr>
          <w:jc w:val="center"/>
        </w:trPr>
        <w:tc>
          <w:tcPr>
            <w:tcW w:w="3135" w:type="dxa"/>
            <w:vAlign w:val="center"/>
          </w:tcPr>
          <w:p w14:paraId="423A98B9" w14:textId="77777777" w:rsidR="00D77D26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5D01BFCE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728306F" w14:textId="77777777" w:rsidR="00D77D26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4BD6C9B2" w14:textId="77777777" w:rsidR="00D77D26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0A04946C" w14:textId="77777777" w:rsidR="00D77D26" w:rsidRDefault="00000000">
            <w:r>
              <w:t>7407</w:t>
            </w:r>
          </w:p>
        </w:tc>
      </w:tr>
      <w:tr w:rsidR="00D77D26" w14:paraId="6477DFC8" w14:textId="77777777">
        <w:trPr>
          <w:jc w:val="center"/>
        </w:trPr>
        <w:tc>
          <w:tcPr>
            <w:tcW w:w="3135" w:type="dxa"/>
            <w:vAlign w:val="center"/>
          </w:tcPr>
          <w:p w14:paraId="6B5E8B25" w14:textId="77777777" w:rsidR="00D77D26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50D0540" w14:textId="77777777" w:rsidR="00D77D26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7F8F36FF" w14:textId="77777777" w:rsidR="00D77D26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43DD12B" w14:textId="77777777" w:rsidR="00D77D26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428E3444" w14:textId="77777777" w:rsidR="00D77D26" w:rsidRDefault="00000000">
            <w:r>
              <w:t>14562</w:t>
            </w:r>
          </w:p>
        </w:tc>
      </w:tr>
      <w:tr w:rsidR="00D77D26" w14:paraId="68996577" w14:textId="77777777">
        <w:trPr>
          <w:jc w:val="center"/>
        </w:trPr>
        <w:tc>
          <w:tcPr>
            <w:tcW w:w="3135" w:type="dxa"/>
            <w:vAlign w:val="center"/>
          </w:tcPr>
          <w:p w14:paraId="65D0D5A5" w14:textId="77777777" w:rsidR="00D77D26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17A0FA8D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15B8C45F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C523F7C" w14:textId="77777777" w:rsidR="00D77D26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2A5A631F" w14:textId="77777777" w:rsidR="00D77D26" w:rsidRDefault="00000000">
            <w:r>
              <w:t>1682</w:t>
            </w:r>
          </w:p>
        </w:tc>
      </w:tr>
      <w:tr w:rsidR="00D77D26" w14:paraId="6A4AEE5D" w14:textId="77777777">
        <w:trPr>
          <w:jc w:val="center"/>
        </w:trPr>
        <w:tc>
          <w:tcPr>
            <w:tcW w:w="3135" w:type="dxa"/>
            <w:vAlign w:val="center"/>
          </w:tcPr>
          <w:p w14:paraId="5FD671D3" w14:textId="77777777" w:rsidR="00D77D26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40D9A590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78B14D17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E76C02" w14:textId="77777777" w:rsidR="00D77D26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7D275DEB" w14:textId="77777777" w:rsidR="00D77D26" w:rsidRDefault="00000000">
            <w:r>
              <w:t>2266</w:t>
            </w:r>
          </w:p>
        </w:tc>
      </w:tr>
      <w:tr w:rsidR="00D77D26" w14:paraId="194A2125" w14:textId="77777777">
        <w:trPr>
          <w:jc w:val="center"/>
        </w:trPr>
        <w:tc>
          <w:tcPr>
            <w:tcW w:w="3135" w:type="dxa"/>
            <w:vAlign w:val="center"/>
          </w:tcPr>
          <w:p w14:paraId="57A75880" w14:textId="77777777" w:rsidR="00D77D26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49FB03DC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3DCFF533" w14:textId="77777777" w:rsidR="00D77D2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DFE7D0B" w14:textId="77777777" w:rsidR="00D77D26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570FEED4" w14:textId="77777777" w:rsidR="00D77D26" w:rsidRDefault="00000000">
            <w:r>
              <w:t>3823</w:t>
            </w:r>
          </w:p>
        </w:tc>
      </w:tr>
      <w:tr w:rsidR="00D77D26" w14:paraId="08131AF8" w14:textId="77777777">
        <w:trPr>
          <w:jc w:val="center"/>
        </w:trPr>
        <w:tc>
          <w:tcPr>
            <w:tcW w:w="3135" w:type="dxa"/>
            <w:vAlign w:val="center"/>
          </w:tcPr>
          <w:p w14:paraId="4BE65205" w14:textId="77777777" w:rsidR="00D77D26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5DE571E4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64F1D22" w14:textId="77777777" w:rsidR="00D77D2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41D6B01" w14:textId="77777777" w:rsidR="00D77D26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579EF468" w14:textId="77777777" w:rsidR="00D77D26" w:rsidRDefault="00000000">
            <w:r>
              <w:t>3363</w:t>
            </w:r>
          </w:p>
        </w:tc>
      </w:tr>
      <w:tr w:rsidR="00D77D26" w14:paraId="792DB1E8" w14:textId="77777777">
        <w:trPr>
          <w:jc w:val="center"/>
        </w:trPr>
        <w:tc>
          <w:tcPr>
            <w:tcW w:w="3135" w:type="dxa"/>
            <w:vAlign w:val="center"/>
          </w:tcPr>
          <w:p w14:paraId="5FFE3FC2" w14:textId="77777777" w:rsidR="00D77D26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37E0E100" w14:textId="77777777" w:rsidR="00D77D26" w:rsidRDefault="00000000">
            <w:r>
              <w:t>90.00</w:t>
            </w:r>
          </w:p>
        </w:tc>
        <w:tc>
          <w:tcPr>
            <w:tcW w:w="1131" w:type="dxa"/>
            <w:vAlign w:val="center"/>
          </w:tcPr>
          <w:p w14:paraId="49248994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9BEBEAC" w14:textId="77777777" w:rsidR="00D77D26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45A58009" w14:textId="77777777" w:rsidR="00D77D26" w:rsidRDefault="00000000">
            <w:r>
              <w:t>4951</w:t>
            </w:r>
          </w:p>
        </w:tc>
      </w:tr>
      <w:tr w:rsidR="00D77D26" w14:paraId="5E0B2E6E" w14:textId="77777777">
        <w:trPr>
          <w:jc w:val="center"/>
        </w:trPr>
        <w:tc>
          <w:tcPr>
            <w:tcW w:w="3135" w:type="dxa"/>
            <w:vAlign w:val="center"/>
          </w:tcPr>
          <w:p w14:paraId="690F0CE9" w14:textId="77777777" w:rsidR="00D77D26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16F3BC3" w14:textId="77777777" w:rsidR="00D77D26" w:rsidRDefault="00000000">
            <w:r>
              <w:t>90.00</w:t>
            </w:r>
          </w:p>
        </w:tc>
        <w:tc>
          <w:tcPr>
            <w:tcW w:w="1131" w:type="dxa"/>
            <w:vAlign w:val="center"/>
          </w:tcPr>
          <w:p w14:paraId="235457A5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B32A6F" w14:textId="77777777" w:rsidR="00D77D26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756FD354" w14:textId="77777777" w:rsidR="00D77D26" w:rsidRDefault="00000000">
            <w:r>
              <w:t>2880</w:t>
            </w:r>
          </w:p>
        </w:tc>
      </w:tr>
      <w:tr w:rsidR="00D77D26" w14:paraId="681F5317" w14:textId="77777777">
        <w:trPr>
          <w:jc w:val="center"/>
        </w:trPr>
        <w:tc>
          <w:tcPr>
            <w:tcW w:w="3135" w:type="dxa"/>
            <w:vAlign w:val="center"/>
          </w:tcPr>
          <w:p w14:paraId="6E0127F8" w14:textId="77777777" w:rsidR="00D77D26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D675885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0BBB0DF" w14:textId="77777777" w:rsidR="00D77D26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7B7D2A95" w14:textId="77777777" w:rsidR="00D77D26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0BD79297" w14:textId="77777777" w:rsidR="00D77D26" w:rsidRDefault="00000000">
            <w:r>
              <w:t>56316</w:t>
            </w:r>
          </w:p>
        </w:tc>
      </w:tr>
      <w:tr w:rsidR="00D77D26" w14:paraId="7388B760" w14:textId="77777777">
        <w:trPr>
          <w:jc w:val="center"/>
        </w:trPr>
        <w:tc>
          <w:tcPr>
            <w:tcW w:w="3135" w:type="dxa"/>
            <w:vAlign w:val="center"/>
          </w:tcPr>
          <w:p w14:paraId="14C387F4" w14:textId="77777777" w:rsidR="00D77D26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C435304" w14:textId="77777777" w:rsidR="00D77D26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2DD47CD9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C653BE" w14:textId="77777777" w:rsidR="00D77D26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128781BC" w14:textId="77777777" w:rsidR="00D77D26" w:rsidRDefault="00000000">
            <w:r>
              <w:t>778</w:t>
            </w:r>
          </w:p>
        </w:tc>
      </w:tr>
      <w:tr w:rsidR="00D77D26" w14:paraId="57D7FB33" w14:textId="77777777">
        <w:trPr>
          <w:jc w:val="center"/>
        </w:trPr>
        <w:tc>
          <w:tcPr>
            <w:tcW w:w="3135" w:type="dxa"/>
            <w:vAlign w:val="center"/>
          </w:tcPr>
          <w:p w14:paraId="5EEFD2E9" w14:textId="77777777" w:rsidR="00D77D26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317B2A5C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D14CC9C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1FA5790" w14:textId="77777777" w:rsidR="00D77D26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7BFDEF73" w14:textId="77777777" w:rsidR="00D77D26" w:rsidRDefault="00000000">
            <w:r>
              <w:t>2522</w:t>
            </w:r>
          </w:p>
        </w:tc>
      </w:tr>
      <w:tr w:rsidR="00D77D26" w14:paraId="7DBB8241" w14:textId="77777777">
        <w:trPr>
          <w:jc w:val="center"/>
        </w:trPr>
        <w:tc>
          <w:tcPr>
            <w:tcW w:w="3135" w:type="dxa"/>
            <w:vAlign w:val="center"/>
          </w:tcPr>
          <w:p w14:paraId="13CCBE01" w14:textId="77777777" w:rsidR="00D77D26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30A1E41C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DB8E568" w14:textId="77777777" w:rsidR="00D77D2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9459B73" w14:textId="77777777" w:rsidR="00D77D26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0E696E5C" w14:textId="77777777" w:rsidR="00D77D26" w:rsidRDefault="00000000">
            <w:r>
              <w:t>9715</w:t>
            </w:r>
          </w:p>
        </w:tc>
      </w:tr>
      <w:tr w:rsidR="00D77D26" w14:paraId="2CC5AB86" w14:textId="77777777">
        <w:trPr>
          <w:jc w:val="center"/>
        </w:trPr>
        <w:tc>
          <w:tcPr>
            <w:tcW w:w="3135" w:type="dxa"/>
            <w:vAlign w:val="center"/>
          </w:tcPr>
          <w:p w14:paraId="1D80F8B8" w14:textId="77777777" w:rsidR="00D77D26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77D25D1E" w14:textId="77777777" w:rsidR="00D77D2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C4B4387" w14:textId="77777777" w:rsidR="00D77D2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E6A8728" w14:textId="77777777" w:rsidR="00D77D26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67CFDFB2" w14:textId="77777777" w:rsidR="00D77D26" w:rsidRDefault="00000000">
            <w:r>
              <w:t>10921</w:t>
            </w:r>
          </w:p>
        </w:tc>
      </w:tr>
      <w:tr w:rsidR="00D77D26" w14:paraId="441EEF2D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651F0D2" w14:textId="77777777" w:rsidR="00D77D2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0908A86" w14:textId="77777777" w:rsidR="00D77D26" w:rsidRDefault="00000000">
            <w:r>
              <w:t>223487</w:t>
            </w:r>
          </w:p>
        </w:tc>
      </w:tr>
    </w:tbl>
    <w:p w14:paraId="71CA6989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7" w:name="_Toc217835670"/>
      <w:r>
        <w:rPr>
          <w:color w:val="000000"/>
        </w:rPr>
        <w:t>电梯</w:t>
      </w:r>
      <w:bookmarkEnd w:id="77"/>
    </w:p>
    <w:p w14:paraId="7D3FB06A" w14:textId="77777777" w:rsidR="00D77D26" w:rsidRDefault="00000000">
      <w:pPr>
        <w:pStyle w:val="2"/>
        <w:widowControl w:val="0"/>
      </w:pPr>
      <w:bookmarkStart w:id="78" w:name="_Toc217835671"/>
      <w:r>
        <w:t>直梯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77D26" w14:paraId="2A8898B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F5FD842" w14:textId="77777777" w:rsidR="00D77D2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F8184B" w14:textId="77777777" w:rsidR="00D77D26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C8D78D" w14:textId="77777777" w:rsidR="00D77D2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02220E" w14:textId="77777777" w:rsidR="00D77D2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E120CA" w14:textId="77777777" w:rsidR="00D77D2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B3DDF1" w14:textId="77777777" w:rsidR="00D77D2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564A6E" w14:textId="77777777" w:rsidR="00D77D2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723CAB" w14:textId="77777777" w:rsidR="00D77D2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8E5CBE" w14:textId="77777777" w:rsidR="00D77D2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77D26" w14:paraId="5D273C7B" w14:textId="77777777">
        <w:trPr>
          <w:jc w:val="center"/>
        </w:trPr>
        <w:tc>
          <w:tcPr>
            <w:tcW w:w="1256" w:type="dxa"/>
            <w:vAlign w:val="center"/>
          </w:tcPr>
          <w:p w14:paraId="5557D7C9" w14:textId="77777777" w:rsidR="00D77D26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5FE1E0D" w14:textId="77777777" w:rsidR="00D77D2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0D39F02" w14:textId="77777777" w:rsidR="00D77D26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7187D1BC" w14:textId="77777777" w:rsidR="00D77D2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2861A7A" w14:textId="77777777" w:rsidR="00D77D26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DB2737D" w14:textId="77777777" w:rsidR="00D77D26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20572F4" w14:textId="77777777" w:rsidR="00D77D2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617E4D0" w14:textId="77777777" w:rsidR="00D77D26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DB1E83C" w14:textId="77777777" w:rsidR="00D77D26" w:rsidRDefault="00000000">
            <w:r>
              <w:t>30039</w:t>
            </w:r>
          </w:p>
        </w:tc>
      </w:tr>
      <w:tr w:rsidR="00D77D26" w14:paraId="65C5CFD9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45483019" w14:textId="77777777" w:rsidR="00D77D2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D69FAC2" w14:textId="77777777" w:rsidR="00D77D26" w:rsidRDefault="00000000">
            <w:r>
              <w:t>30039</w:t>
            </w:r>
          </w:p>
        </w:tc>
      </w:tr>
    </w:tbl>
    <w:p w14:paraId="70C39CE8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79" w:name="_Toc217835672"/>
      <w:r>
        <w:rPr>
          <w:color w:val="000000"/>
        </w:rPr>
        <w:t>光伏发电</w:t>
      </w:r>
      <w:bookmarkEnd w:id="79"/>
    </w:p>
    <w:p w14:paraId="1B6771C3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77D26" w14:paraId="511E870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83F485" w14:textId="77777777" w:rsidR="00D77D26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48725F" w14:textId="77777777" w:rsidR="00D77D26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58A177" w14:textId="77777777" w:rsidR="00D77D26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C375534" w14:textId="77777777" w:rsidR="00D77D26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CC9935" w14:textId="77777777" w:rsidR="00D77D26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77D26" w14:paraId="1CE27DD1" w14:textId="77777777">
        <w:trPr>
          <w:jc w:val="center"/>
        </w:trPr>
        <w:tc>
          <w:tcPr>
            <w:tcW w:w="1556" w:type="dxa"/>
            <w:vAlign w:val="center"/>
          </w:tcPr>
          <w:p w14:paraId="1B300738" w14:textId="77777777" w:rsidR="00D77D26" w:rsidRDefault="00000000">
            <w:r>
              <w:t>450</w:t>
            </w:r>
          </w:p>
        </w:tc>
        <w:tc>
          <w:tcPr>
            <w:tcW w:w="1556" w:type="dxa"/>
            <w:vAlign w:val="center"/>
          </w:tcPr>
          <w:p w14:paraId="1C91AEBC" w14:textId="77777777" w:rsidR="00D77D26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1BE92F67" w14:textId="77777777" w:rsidR="00D77D26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5BCC325F" w14:textId="77777777" w:rsidR="00D77D26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43B549F1" w14:textId="77777777" w:rsidR="00D77D26" w:rsidRDefault="00000000">
            <w:r>
              <w:t>107354</w:t>
            </w:r>
          </w:p>
        </w:tc>
      </w:tr>
      <w:tr w:rsidR="00D77D26" w14:paraId="4CDDBD68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3801778B" w14:textId="77777777" w:rsidR="00D77D26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B53E750" w14:textId="77777777" w:rsidR="00D77D26" w:rsidRDefault="00000000">
            <w:r>
              <w:t>107354</w:t>
            </w:r>
          </w:p>
        </w:tc>
      </w:tr>
    </w:tbl>
    <w:p w14:paraId="71B81459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80" w:name="_Toc217835673"/>
      <w:r>
        <w:rPr>
          <w:color w:val="000000"/>
        </w:rPr>
        <w:t>风力发电</w:t>
      </w:r>
      <w:bookmarkEnd w:id="8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D77D26" w14:paraId="2644FE1A" w14:textId="77777777">
        <w:trPr>
          <w:jc w:val="center"/>
        </w:trPr>
        <w:tc>
          <w:tcPr>
            <w:tcW w:w="4233" w:type="dxa"/>
            <w:shd w:val="clear" w:color="auto" w:fill="E6E6E6"/>
            <w:vAlign w:val="center"/>
          </w:tcPr>
          <w:p w14:paraId="3DF184CE" w14:textId="77777777" w:rsidR="00D77D26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80B105" w14:textId="77777777" w:rsidR="00D77D26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13F304" w14:textId="77777777" w:rsidR="00D77D26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5ED75D" w14:textId="77777777" w:rsidR="00D77D26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78EEBD" w14:textId="77777777" w:rsidR="00D77D26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6BAE56" w14:textId="77777777" w:rsidR="00D77D26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0C05BD" w14:textId="77777777" w:rsidR="00D77D26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D77D26" w14:paraId="19B96050" w14:textId="77777777">
        <w:trPr>
          <w:jc w:val="center"/>
        </w:trPr>
        <w:tc>
          <w:tcPr>
            <w:tcW w:w="4233" w:type="dxa"/>
            <w:vAlign w:val="center"/>
          </w:tcPr>
          <w:p w14:paraId="3FD4E823" w14:textId="77777777" w:rsidR="00D77D26" w:rsidRDefault="00000000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14:paraId="65DA657F" w14:textId="77777777" w:rsidR="00D77D26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0674B0BA" w14:textId="77777777" w:rsidR="00D77D26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45AC7F26" w14:textId="77777777" w:rsidR="00D77D26" w:rsidRDefault="00000000">
            <w:r>
              <w:t>2.4</w:t>
            </w:r>
          </w:p>
        </w:tc>
        <w:tc>
          <w:tcPr>
            <w:tcW w:w="707" w:type="dxa"/>
            <w:vAlign w:val="center"/>
          </w:tcPr>
          <w:p w14:paraId="0596BBC3" w14:textId="77777777" w:rsidR="00D77D26" w:rsidRDefault="00000000">
            <w:r>
              <w:t>35</w:t>
            </w:r>
          </w:p>
        </w:tc>
        <w:tc>
          <w:tcPr>
            <w:tcW w:w="565" w:type="dxa"/>
            <w:vAlign w:val="center"/>
          </w:tcPr>
          <w:p w14:paraId="02ADCAFC" w14:textId="77777777" w:rsidR="00D77D26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6050E04A" w14:textId="77777777" w:rsidR="00D77D26" w:rsidRDefault="00000000">
            <w:r>
              <w:t>18</w:t>
            </w:r>
          </w:p>
        </w:tc>
      </w:tr>
      <w:tr w:rsidR="00D77D26" w14:paraId="3EC97DD3" w14:textId="77777777">
        <w:trPr>
          <w:jc w:val="center"/>
        </w:trPr>
        <w:tc>
          <w:tcPr>
            <w:tcW w:w="8333" w:type="dxa"/>
            <w:gridSpan w:val="6"/>
            <w:vAlign w:val="center"/>
          </w:tcPr>
          <w:p w14:paraId="77B096FB" w14:textId="77777777" w:rsidR="00D77D26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4C9D04AF" w14:textId="77777777" w:rsidR="00D77D26" w:rsidRDefault="00000000">
            <w:r>
              <w:t>18</w:t>
            </w:r>
          </w:p>
        </w:tc>
      </w:tr>
    </w:tbl>
    <w:p w14:paraId="52ECCFBC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81" w:name="_Toc217835674"/>
      <w:r>
        <w:rPr>
          <w:color w:val="000000"/>
        </w:rPr>
        <w:lastRenderedPageBreak/>
        <w:t>计算结果</w:t>
      </w:r>
      <w:bookmarkEnd w:id="81"/>
    </w:p>
    <w:p w14:paraId="61EA2F18" w14:textId="77777777" w:rsidR="00D77D26" w:rsidRDefault="00000000">
      <w:pPr>
        <w:pStyle w:val="2"/>
        <w:widowControl w:val="0"/>
      </w:pPr>
      <w:bookmarkStart w:id="82" w:name="_Toc217835675"/>
      <w:r>
        <w:t>负荷分项统计</w:t>
      </w:r>
      <w:bookmarkEnd w:id="8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D77D26" w14:paraId="5F31BB3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01D96B7" w14:textId="77777777" w:rsidR="00D77D26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2BD302" w14:textId="77777777" w:rsidR="00D77D26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AB630" w14:textId="77777777" w:rsidR="00D77D26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3C2DB2" w14:textId="77777777" w:rsidR="00D77D26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6B1F2D6" w14:textId="77777777" w:rsidR="00D77D26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3BDC82C" w14:textId="77777777" w:rsidR="00D77D26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B4FDF4" w14:textId="77777777" w:rsidR="00D77D26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47F356F" w14:textId="77777777" w:rsidR="00D77D26" w:rsidRDefault="00000000">
            <w:pPr>
              <w:jc w:val="center"/>
            </w:pPr>
            <w:r>
              <w:t>合计</w:t>
            </w:r>
          </w:p>
        </w:tc>
      </w:tr>
      <w:tr w:rsidR="00D77D26" w14:paraId="67B3DDD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1E8094C" w14:textId="77777777" w:rsidR="00D77D2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B953B2" w14:textId="77777777" w:rsidR="00D77D26" w:rsidRDefault="00000000">
            <w:pPr>
              <w:jc w:val="center"/>
            </w:pPr>
            <w:r>
              <w:t>-12.15</w:t>
            </w:r>
          </w:p>
        </w:tc>
        <w:tc>
          <w:tcPr>
            <w:tcW w:w="1131" w:type="dxa"/>
            <w:vAlign w:val="center"/>
          </w:tcPr>
          <w:p w14:paraId="19CC9827" w14:textId="77777777" w:rsidR="00D77D26" w:rsidRDefault="00000000">
            <w:pPr>
              <w:jc w:val="center"/>
            </w:pPr>
            <w:r>
              <w:t>10.46</w:t>
            </w:r>
          </w:p>
        </w:tc>
        <w:tc>
          <w:tcPr>
            <w:tcW w:w="990" w:type="dxa"/>
            <w:vAlign w:val="center"/>
          </w:tcPr>
          <w:p w14:paraId="58F5C464" w14:textId="77777777" w:rsidR="00D77D26" w:rsidRDefault="00000000">
            <w:pPr>
              <w:jc w:val="center"/>
            </w:pPr>
            <w:r>
              <w:t>0.90</w:t>
            </w:r>
          </w:p>
        </w:tc>
        <w:tc>
          <w:tcPr>
            <w:tcW w:w="1228" w:type="dxa"/>
            <w:vAlign w:val="center"/>
          </w:tcPr>
          <w:p w14:paraId="677C2151" w14:textId="77777777" w:rsidR="00D77D26" w:rsidRDefault="00000000">
            <w:pPr>
              <w:jc w:val="center"/>
            </w:pPr>
            <w:r>
              <w:t>-22.32</w:t>
            </w:r>
          </w:p>
        </w:tc>
        <w:tc>
          <w:tcPr>
            <w:tcW w:w="1177" w:type="dxa"/>
            <w:vAlign w:val="center"/>
          </w:tcPr>
          <w:p w14:paraId="20171D55" w14:textId="77777777" w:rsidR="00D77D26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1CD17DA" w14:textId="77777777" w:rsidR="00D77D26" w:rsidRDefault="00000000">
            <w:pPr>
              <w:jc w:val="center"/>
            </w:pPr>
            <w:r>
              <w:t>11.58</w:t>
            </w:r>
          </w:p>
        </w:tc>
        <w:tc>
          <w:tcPr>
            <w:tcW w:w="1109" w:type="dxa"/>
            <w:vAlign w:val="center"/>
          </w:tcPr>
          <w:p w14:paraId="2418D519" w14:textId="77777777" w:rsidR="00D77D26" w:rsidRDefault="00000000">
            <w:r>
              <w:t>-11.53</w:t>
            </w:r>
          </w:p>
        </w:tc>
      </w:tr>
      <w:tr w:rsidR="00D77D26" w14:paraId="56B876F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A51B4E6" w14:textId="77777777" w:rsidR="00D77D2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95E62C" w14:textId="77777777" w:rsidR="00D77D26" w:rsidRDefault="00000000">
            <w:pPr>
              <w:jc w:val="center"/>
            </w:pPr>
            <w:r>
              <w:t>2.90</w:t>
            </w:r>
          </w:p>
        </w:tc>
        <w:tc>
          <w:tcPr>
            <w:tcW w:w="1131" w:type="dxa"/>
            <w:vAlign w:val="center"/>
          </w:tcPr>
          <w:p w14:paraId="30AC0153" w14:textId="77777777" w:rsidR="00D77D26" w:rsidRDefault="00000000">
            <w:pPr>
              <w:jc w:val="center"/>
            </w:pPr>
            <w:r>
              <w:t>11.05</w:t>
            </w:r>
          </w:p>
        </w:tc>
        <w:tc>
          <w:tcPr>
            <w:tcW w:w="990" w:type="dxa"/>
            <w:vAlign w:val="center"/>
          </w:tcPr>
          <w:p w14:paraId="51BB90BD" w14:textId="77777777" w:rsidR="00D77D26" w:rsidRDefault="00000000">
            <w:pPr>
              <w:jc w:val="center"/>
            </w:pPr>
            <w:r>
              <w:t>0.87</w:t>
            </w:r>
          </w:p>
        </w:tc>
        <w:tc>
          <w:tcPr>
            <w:tcW w:w="1228" w:type="dxa"/>
            <w:vAlign w:val="center"/>
          </w:tcPr>
          <w:p w14:paraId="23AC765B" w14:textId="77777777" w:rsidR="00D77D26" w:rsidRDefault="00000000">
            <w:pPr>
              <w:jc w:val="center"/>
            </w:pPr>
            <w:r>
              <w:t>15.16</w:t>
            </w:r>
          </w:p>
        </w:tc>
        <w:tc>
          <w:tcPr>
            <w:tcW w:w="1177" w:type="dxa"/>
            <w:vAlign w:val="center"/>
          </w:tcPr>
          <w:p w14:paraId="2A4556C7" w14:textId="77777777" w:rsidR="00D77D26" w:rsidRDefault="00000000">
            <w:pPr>
              <w:jc w:val="center"/>
            </w:pPr>
            <w:r>
              <w:t>-0.08</w:t>
            </w:r>
          </w:p>
        </w:tc>
        <w:tc>
          <w:tcPr>
            <w:tcW w:w="990" w:type="dxa"/>
            <w:vAlign w:val="center"/>
          </w:tcPr>
          <w:p w14:paraId="411EE257" w14:textId="77777777" w:rsidR="00D77D26" w:rsidRDefault="00000000">
            <w:pPr>
              <w:jc w:val="center"/>
            </w:pPr>
            <w:r>
              <w:t>-0.81</w:t>
            </w:r>
          </w:p>
        </w:tc>
        <w:tc>
          <w:tcPr>
            <w:tcW w:w="1109" w:type="dxa"/>
            <w:vAlign w:val="center"/>
          </w:tcPr>
          <w:p w14:paraId="58DDF979" w14:textId="77777777" w:rsidR="00D77D26" w:rsidRDefault="00000000">
            <w:r>
              <w:t>29.09</w:t>
            </w:r>
          </w:p>
        </w:tc>
      </w:tr>
    </w:tbl>
    <w:p w14:paraId="7DB7C92C" w14:textId="77777777" w:rsidR="00D77D26" w:rsidRDefault="00000000">
      <w:pPr>
        <w:jc w:val="center"/>
      </w:pPr>
      <w:r>
        <w:rPr>
          <w:noProof/>
        </w:rPr>
        <w:drawing>
          <wp:inline distT="0" distB="0" distL="0" distR="0" wp14:anchorId="7FC3F702" wp14:editId="1BE7F679">
            <wp:extent cx="5667375" cy="2952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A415" w14:textId="77777777" w:rsidR="00D77D26" w:rsidRDefault="00000000">
      <w:pPr>
        <w:jc w:val="center"/>
      </w:pPr>
      <w:r>
        <w:rPr>
          <w:noProof/>
        </w:rPr>
        <w:drawing>
          <wp:inline distT="0" distB="0" distL="0" distR="0" wp14:anchorId="2CE7456B" wp14:editId="3F5EDBF5">
            <wp:extent cx="5667375" cy="2905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804A" w14:textId="77777777" w:rsidR="00D77D26" w:rsidRDefault="00000000">
      <w:pPr>
        <w:pStyle w:val="2"/>
      </w:pPr>
      <w:bookmarkStart w:id="83" w:name="_Toc217835676"/>
      <w:r>
        <w:t>逐月负荷表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77D26" w14:paraId="3EA2F6A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52555F" w14:textId="77777777" w:rsidR="00D77D2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A20A16" w14:textId="77777777" w:rsidR="00D77D2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9A90A" w14:textId="77777777" w:rsidR="00D77D2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869D35" w14:textId="77777777" w:rsidR="00D77D2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49B30D" w14:textId="77777777" w:rsidR="00D77D2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6C76C" w14:textId="77777777" w:rsidR="00D77D2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FD61F0" w14:textId="77777777" w:rsidR="00D77D2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77D26" w14:paraId="6EA36D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DD1C91" w14:textId="77777777" w:rsidR="00D77D2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9DAD7C" w14:textId="77777777" w:rsidR="00D77D26" w:rsidRDefault="00000000">
            <w:pPr>
              <w:jc w:val="right"/>
            </w:pPr>
            <w:r>
              <w:t>89903</w:t>
            </w:r>
          </w:p>
        </w:tc>
        <w:tc>
          <w:tcPr>
            <w:tcW w:w="1188" w:type="dxa"/>
            <w:vAlign w:val="center"/>
          </w:tcPr>
          <w:p w14:paraId="51153A79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711849" w14:textId="77777777" w:rsidR="00D77D26" w:rsidRDefault="00000000">
            <w:pPr>
              <w:jc w:val="right"/>
            </w:pPr>
            <w:r>
              <w:rPr>
                <w:color w:val="FF0000"/>
              </w:rPr>
              <w:t>1730.704</w:t>
            </w:r>
          </w:p>
        </w:tc>
        <w:tc>
          <w:tcPr>
            <w:tcW w:w="1862" w:type="dxa"/>
            <w:vAlign w:val="center"/>
          </w:tcPr>
          <w:p w14:paraId="2BBD8AAD" w14:textId="77777777" w:rsidR="00D77D26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17DE6BE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09BCF8" w14:textId="77777777" w:rsidR="00D77D26" w:rsidRDefault="00000000">
            <w:r>
              <w:t>--</w:t>
            </w:r>
          </w:p>
        </w:tc>
      </w:tr>
      <w:tr w:rsidR="00D77D26" w14:paraId="60942D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BC21D8" w14:textId="77777777" w:rsidR="00D77D26" w:rsidRDefault="00000000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6B16BC" w14:textId="77777777" w:rsidR="00D77D26" w:rsidRDefault="00000000">
            <w:pPr>
              <w:jc w:val="right"/>
            </w:pPr>
            <w:r>
              <w:t>59151</w:t>
            </w:r>
          </w:p>
        </w:tc>
        <w:tc>
          <w:tcPr>
            <w:tcW w:w="1188" w:type="dxa"/>
            <w:vAlign w:val="center"/>
          </w:tcPr>
          <w:p w14:paraId="41541E23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14F783" w14:textId="77777777" w:rsidR="00D77D26" w:rsidRDefault="00000000">
            <w:pPr>
              <w:jc w:val="right"/>
            </w:pPr>
            <w:r>
              <w:t>966.491</w:t>
            </w:r>
          </w:p>
        </w:tc>
        <w:tc>
          <w:tcPr>
            <w:tcW w:w="1862" w:type="dxa"/>
            <w:vAlign w:val="center"/>
          </w:tcPr>
          <w:p w14:paraId="66682B6A" w14:textId="77777777" w:rsidR="00D77D26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565EA5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79B151" w14:textId="77777777" w:rsidR="00D77D26" w:rsidRDefault="00000000">
            <w:r>
              <w:t>--</w:t>
            </w:r>
          </w:p>
        </w:tc>
      </w:tr>
      <w:tr w:rsidR="00D77D26" w14:paraId="5E6F899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B35543" w14:textId="77777777" w:rsidR="00D77D2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DAB599" w14:textId="77777777" w:rsidR="00D77D26" w:rsidRDefault="00000000">
            <w:pPr>
              <w:jc w:val="right"/>
            </w:pPr>
            <w:r>
              <w:t>16567</w:t>
            </w:r>
          </w:p>
        </w:tc>
        <w:tc>
          <w:tcPr>
            <w:tcW w:w="1188" w:type="dxa"/>
            <w:vAlign w:val="center"/>
          </w:tcPr>
          <w:p w14:paraId="1A756249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484ABC" w14:textId="77777777" w:rsidR="00D77D26" w:rsidRDefault="00000000">
            <w:pPr>
              <w:jc w:val="right"/>
            </w:pPr>
            <w:r>
              <w:t>703.927</w:t>
            </w:r>
          </w:p>
        </w:tc>
        <w:tc>
          <w:tcPr>
            <w:tcW w:w="1862" w:type="dxa"/>
            <w:vAlign w:val="center"/>
          </w:tcPr>
          <w:p w14:paraId="0467DB54" w14:textId="77777777" w:rsidR="00D77D26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55CE81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DFEC0D" w14:textId="77777777" w:rsidR="00D77D26" w:rsidRDefault="00000000">
            <w:r>
              <w:t>--</w:t>
            </w:r>
          </w:p>
        </w:tc>
      </w:tr>
      <w:tr w:rsidR="00D77D26" w14:paraId="74F3FB2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FF0C2C" w14:textId="77777777" w:rsidR="00D77D2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82E069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E7C953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3634C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A534E5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EB30AC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B71D82" w14:textId="77777777" w:rsidR="00D77D26" w:rsidRDefault="00000000">
            <w:r>
              <w:t>--</w:t>
            </w:r>
          </w:p>
        </w:tc>
      </w:tr>
      <w:tr w:rsidR="00D77D26" w14:paraId="34A17BC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F651BE" w14:textId="77777777" w:rsidR="00D77D2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AAD2BE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63B25D" w14:textId="77777777" w:rsidR="00D77D26" w:rsidRDefault="00000000">
            <w:pPr>
              <w:jc w:val="right"/>
            </w:pPr>
            <w:r>
              <w:t>23059</w:t>
            </w:r>
          </w:p>
        </w:tc>
        <w:tc>
          <w:tcPr>
            <w:tcW w:w="1188" w:type="dxa"/>
            <w:vAlign w:val="center"/>
          </w:tcPr>
          <w:p w14:paraId="19BE96D8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AD9604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0DE1D" w14:textId="77777777" w:rsidR="00D77D26" w:rsidRDefault="00000000">
            <w:pPr>
              <w:jc w:val="right"/>
            </w:pPr>
            <w:r>
              <w:t>740.016</w:t>
            </w:r>
          </w:p>
        </w:tc>
        <w:tc>
          <w:tcPr>
            <w:tcW w:w="1862" w:type="dxa"/>
            <w:vAlign w:val="center"/>
          </w:tcPr>
          <w:p w14:paraId="7C35BD06" w14:textId="77777777" w:rsidR="00D77D26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77D26" w14:paraId="19C0DC6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1561C6" w14:textId="77777777" w:rsidR="00D77D2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54A76B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A7A071" w14:textId="77777777" w:rsidR="00D77D26" w:rsidRDefault="00000000">
            <w:pPr>
              <w:jc w:val="right"/>
            </w:pPr>
            <w:r>
              <w:t>88197</w:t>
            </w:r>
          </w:p>
        </w:tc>
        <w:tc>
          <w:tcPr>
            <w:tcW w:w="1188" w:type="dxa"/>
            <w:vAlign w:val="center"/>
          </w:tcPr>
          <w:p w14:paraId="1CC2F089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92774E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F7ECBC" w14:textId="77777777" w:rsidR="00D77D26" w:rsidRDefault="00000000">
            <w:pPr>
              <w:jc w:val="right"/>
            </w:pPr>
            <w:r>
              <w:t>991.762</w:t>
            </w:r>
          </w:p>
        </w:tc>
        <w:tc>
          <w:tcPr>
            <w:tcW w:w="1862" w:type="dxa"/>
            <w:vAlign w:val="center"/>
          </w:tcPr>
          <w:p w14:paraId="2041DCD0" w14:textId="77777777" w:rsidR="00D77D26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D77D26" w14:paraId="20C9551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D4F24E" w14:textId="77777777" w:rsidR="00D77D2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60505D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F7B1D6" w14:textId="77777777" w:rsidR="00D77D26" w:rsidRDefault="00000000">
            <w:pPr>
              <w:jc w:val="right"/>
            </w:pPr>
            <w:r>
              <w:t>266306</w:t>
            </w:r>
          </w:p>
        </w:tc>
        <w:tc>
          <w:tcPr>
            <w:tcW w:w="1188" w:type="dxa"/>
            <w:vAlign w:val="center"/>
          </w:tcPr>
          <w:p w14:paraId="106E4579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6BFE8F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11985A" w14:textId="77777777" w:rsidR="00D77D26" w:rsidRDefault="00000000">
            <w:pPr>
              <w:jc w:val="right"/>
            </w:pPr>
            <w:r>
              <w:rPr>
                <w:color w:val="0000FF"/>
              </w:rPr>
              <w:t>1622.927</w:t>
            </w:r>
          </w:p>
        </w:tc>
        <w:tc>
          <w:tcPr>
            <w:tcW w:w="1862" w:type="dxa"/>
            <w:vAlign w:val="center"/>
          </w:tcPr>
          <w:p w14:paraId="590E9DD2" w14:textId="77777777" w:rsidR="00D77D26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D77D26" w14:paraId="7048EDC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D0FD22" w14:textId="77777777" w:rsidR="00D77D2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8BF5A3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5B6AD2" w14:textId="77777777" w:rsidR="00D77D26" w:rsidRDefault="00000000">
            <w:pPr>
              <w:jc w:val="right"/>
            </w:pPr>
            <w:r>
              <w:t>238651</w:t>
            </w:r>
          </w:p>
        </w:tc>
        <w:tc>
          <w:tcPr>
            <w:tcW w:w="1188" w:type="dxa"/>
            <w:vAlign w:val="center"/>
          </w:tcPr>
          <w:p w14:paraId="5C1DD6D3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C74300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625BDA" w14:textId="77777777" w:rsidR="00D77D26" w:rsidRDefault="00000000">
            <w:pPr>
              <w:jc w:val="right"/>
            </w:pPr>
            <w:r>
              <w:t>1460.926</w:t>
            </w:r>
          </w:p>
        </w:tc>
        <w:tc>
          <w:tcPr>
            <w:tcW w:w="1862" w:type="dxa"/>
            <w:vAlign w:val="center"/>
          </w:tcPr>
          <w:p w14:paraId="4A6A6F9E" w14:textId="77777777" w:rsidR="00D77D26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77D26" w14:paraId="1802660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D76614" w14:textId="77777777" w:rsidR="00D77D2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73E54F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30CB96" w14:textId="77777777" w:rsidR="00D77D26" w:rsidRDefault="00000000">
            <w:pPr>
              <w:jc w:val="right"/>
            </w:pPr>
            <w:r>
              <w:t>26486</w:t>
            </w:r>
          </w:p>
        </w:tc>
        <w:tc>
          <w:tcPr>
            <w:tcW w:w="1188" w:type="dxa"/>
            <w:vAlign w:val="center"/>
          </w:tcPr>
          <w:p w14:paraId="69FF02B2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175242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BBA7E2" w14:textId="77777777" w:rsidR="00D77D26" w:rsidRDefault="00000000">
            <w:pPr>
              <w:jc w:val="right"/>
            </w:pPr>
            <w:r>
              <w:t>966.215</w:t>
            </w:r>
          </w:p>
        </w:tc>
        <w:tc>
          <w:tcPr>
            <w:tcW w:w="1862" w:type="dxa"/>
            <w:vAlign w:val="center"/>
          </w:tcPr>
          <w:p w14:paraId="3E247752" w14:textId="77777777" w:rsidR="00D77D26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77D26" w14:paraId="4D2508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11AB5C" w14:textId="77777777" w:rsidR="00D77D2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E7A975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5CE0D1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29A0AB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05ABF2" w14:textId="77777777" w:rsidR="00D77D2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A22512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532A8" w14:textId="77777777" w:rsidR="00D77D26" w:rsidRDefault="00000000">
            <w:r>
              <w:t>--</w:t>
            </w:r>
          </w:p>
        </w:tc>
      </w:tr>
      <w:tr w:rsidR="00D77D26" w14:paraId="69562A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B4F30A" w14:textId="77777777" w:rsidR="00D77D2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DC8A71" w14:textId="77777777" w:rsidR="00D77D26" w:rsidRDefault="00000000">
            <w:pPr>
              <w:jc w:val="right"/>
            </w:pPr>
            <w:r>
              <w:t>23125</w:t>
            </w:r>
          </w:p>
        </w:tc>
        <w:tc>
          <w:tcPr>
            <w:tcW w:w="1188" w:type="dxa"/>
            <w:vAlign w:val="center"/>
          </w:tcPr>
          <w:p w14:paraId="1FB7F9A7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14505" w14:textId="77777777" w:rsidR="00D77D26" w:rsidRDefault="00000000">
            <w:pPr>
              <w:jc w:val="right"/>
            </w:pPr>
            <w:r>
              <w:t>691.960</w:t>
            </w:r>
          </w:p>
        </w:tc>
        <w:tc>
          <w:tcPr>
            <w:tcW w:w="1862" w:type="dxa"/>
            <w:vAlign w:val="center"/>
          </w:tcPr>
          <w:p w14:paraId="15F1CA5A" w14:textId="77777777" w:rsidR="00D77D26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ECAA25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484A45" w14:textId="77777777" w:rsidR="00D77D26" w:rsidRDefault="00000000">
            <w:r>
              <w:t>--</w:t>
            </w:r>
          </w:p>
        </w:tc>
      </w:tr>
      <w:tr w:rsidR="00D77D26" w14:paraId="0C2BDC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9AC7716" w14:textId="77777777" w:rsidR="00D77D2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61627A" w14:textId="77777777" w:rsidR="00D77D26" w:rsidRDefault="00000000">
            <w:pPr>
              <w:jc w:val="right"/>
            </w:pPr>
            <w:r>
              <w:t>66142</w:t>
            </w:r>
          </w:p>
        </w:tc>
        <w:tc>
          <w:tcPr>
            <w:tcW w:w="1188" w:type="dxa"/>
            <w:vAlign w:val="center"/>
          </w:tcPr>
          <w:p w14:paraId="2B0BDA35" w14:textId="77777777" w:rsidR="00D77D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BEEEB6" w14:textId="77777777" w:rsidR="00D77D26" w:rsidRDefault="00000000">
            <w:pPr>
              <w:jc w:val="right"/>
            </w:pPr>
            <w:r>
              <w:t>1154.134</w:t>
            </w:r>
          </w:p>
        </w:tc>
        <w:tc>
          <w:tcPr>
            <w:tcW w:w="1862" w:type="dxa"/>
            <w:vAlign w:val="center"/>
          </w:tcPr>
          <w:p w14:paraId="37D86C39" w14:textId="77777777" w:rsidR="00D77D26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BC91B7" w14:textId="77777777" w:rsidR="00D77D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2ED19A" w14:textId="77777777" w:rsidR="00D77D26" w:rsidRDefault="00000000">
            <w:r>
              <w:t>--</w:t>
            </w:r>
          </w:p>
        </w:tc>
      </w:tr>
    </w:tbl>
    <w:p w14:paraId="09BCFF76" w14:textId="77777777" w:rsidR="00D77D26" w:rsidRDefault="00000000">
      <w:pPr>
        <w:jc w:val="center"/>
      </w:pPr>
      <w:r>
        <w:rPr>
          <w:noProof/>
        </w:rPr>
        <w:drawing>
          <wp:inline distT="0" distB="0" distL="0" distR="0" wp14:anchorId="352927C9" wp14:editId="06E82570">
            <wp:extent cx="5667375" cy="2638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10F5" w14:textId="77777777" w:rsidR="00D77D26" w:rsidRDefault="00000000">
      <w:pPr>
        <w:jc w:val="center"/>
      </w:pPr>
      <w:r>
        <w:rPr>
          <w:noProof/>
        </w:rPr>
        <w:drawing>
          <wp:inline distT="0" distB="0" distL="0" distR="0" wp14:anchorId="12F0DDE2" wp14:editId="3D7CD050">
            <wp:extent cx="5667375" cy="26479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5E98" w14:textId="77777777" w:rsidR="00D77D26" w:rsidRDefault="00000000">
      <w:pPr>
        <w:pStyle w:val="2"/>
      </w:pPr>
      <w:bookmarkStart w:id="84" w:name="_Toc217835677"/>
      <w:r>
        <w:t>逐月电耗</w:t>
      </w:r>
      <w:bookmarkEnd w:id="84"/>
    </w:p>
    <w:p w14:paraId="707DD405" w14:textId="77777777" w:rsidR="00D77D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77D26" w14:paraId="55B7F2F1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63BA5C0" w14:textId="77777777" w:rsidR="00D77D26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95279CF" w14:textId="77777777" w:rsidR="00D77D26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17E9D8" w14:textId="77777777" w:rsidR="00D77D26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72CFAC" w14:textId="77777777" w:rsidR="00D77D26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95C8E8" w14:textId="77777777" w:rsidR="00D77D26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495ACC" w14:textId="77777777" w:rsidR="00D77D26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D4150" w14:textId="77777777" w:rsidR="00D77D26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F87FB" w14:textId="77777777" w:rsidR="00D77D26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093EE" w14:textId="77777777" w:rsidR="00D77D26" w:rsidRDefault="00000000">
            <w:pPr>
              <w:jc w:val="center"/>
            </w:pPr>
            <w:r>
              <w:t>热水</w:t>
            </w:r>
          </w:p>
        </w:tc>
      </w:tr>
      <w:tr w:rsidR="00D77D26" w14:paraId="5FF12A94" w14:textId="77777777">
        <w:trPr>
          <w:jc w:val="center"/>
        </w:trPr>
        <w:tc>
          <w:tcPr>
            <w:tcW w:w="1041" w:type="dxa"/>
            <w:vAlign w:val="center"/>
          </w:tcPr>
          <w:p w14:paraId="0CEFED88" w14:textId="77777777" w:rsidR="00D77D26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8" w:type="dxa"/>
            <w:vAlign w:val="center"/>
          </w:tcPr>
          <w:p w14:paraId="6B78360C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BE5AAC" w14:textId="77777777" w:rsidR="00D77D26" w:rsidRDefault="00000000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14:paraId="0AA9837B" w14:textId="77777777" w:rsidR="00D77D26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425B710" w14:textId="77777777" w:rsidR="00D77D26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55ECAF30" w14:textId="77777777" w:rsidR="00D77D26" w:rsidRDefault="00000000">
            <w:pPr>
              <w:jc w:val="right"/>
            </w:pPr>
            <w:r>
              <w:t>0.89</w:t>
            </w:r>
          </w:p>
        </w:tc>
        <w:tc>
          <w:tcPr>
            <w:tcW w:w="848" w:type="dxa"/>
            <w:vMerge w:val="restart"/>
            <w:vAlign w:val="center"/>
          </w:tcPr>
          <w:p w14:paraId="74099E20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0041BBA" w14:textId="77777777" w:rsidR="00D77D26" w:rsidRDefault="00000000">
            <w:pPr>
              <w:jc w:val="right"/>
            </w:pPr>
            <w:r>
              <w:t>1.36</w:t>
            </w:r>
          </w:p>
        </w:tc>
        <w:tc>
          <w:tcPr>
            <w:tcW w:w="848" w:type="dxa"/>
            <w:vMerge w:val="restart"/>
            <w:vAlign w:val="center"/>
          </w:tcPr>
          <w:p w14:paraId="28A869D7" w14:textId="77777777" w:rsidR="00D77D26" w:rsidRDefault="00000000">
            <w:pPr>
              <w:jc w:val="right"/>
            </w:pPr>
            <w:r>
              <w:t>0.00</w:t>
            </w:r>
          </w:p>
        </w:tc>
      </w:tr>
      <w:tr w:rsidR="00D77D26" w14:paraId="07524316" w14:textId="77777777">
        <w:trPr>
          <w:jc w:val="center"/>
        </w:trPr>
        <w:tc>
          <w:tcPr>
            <w:tcW w:w="1041" w:type="dxa"/>
            <w:vAlign w:val="center"/>
          </w:tcPr>
          <w:p w14:paraId="41FB68ED" w14:textId="77777777" w:rsidR="00D77D26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4F51AEC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16ACDF" w14:textId="77777777" w:rsidR="00D77D26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42F2B862" w14:textId="77777777" w:rsidR="00D77D26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74986B7A" w14:textId="77777777" w:rsidR="00D77D26" w:rsidRDefault="00000000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14:paraId="16602C65" w14:textId="77777777" w:rsidR="00D77D26" w:rsidRDefault="00000000">
            <w:pPr>
              <w:jc w:val="right"/>
            </w:pPr>
            <w:r>
              <w:t>0.69</w:t>
            </w:r>
          </w:p>
        </w:tc>
        <w:tc>
          <w:tcPr>
            <w:tcW w:w="848" w:type="dxa"/>
            <w:vMerge/>
            <w:vAlign w:val="center"/>
          </w:tcPr>
          <w:p w14:paraId="0293E8F3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5C65F9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C10E67" w14:textId="77777777" w:rsidR="00D77D26" w:rsidRDefault="00D77D26">
            <w:pPr>
              <w:jc w:val="right"/>
            </w:pPr>
          </w:p>
        </w:tc>
      </w:tr>
      <w:tr w:rsidR="00D77D26" w14:paraId="02ACF586" w14:textId="77777777">
        <w:trPr>
          <w:jc w:val="center"/>
        </w:trPr>
        <w:tc>
          <w:tcPr>
            <w:tcW w:w="1041" w:type="dxa"/>
            <w:vAlign w:val="center"/>
          </w:tcPr>
          <w:p w14:paraId="79E46946" w14:textId="77777777" w:rsidR="00D77D26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AA78ACE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84DBBA" w14:textId="77777777" w:rsidR="00D77D26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3BEE2EB6" w14:textId="77777777" w:rsidR="00D77D26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B82C22D" w14:textId="77777777" w:rsidR="00D77D26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22600BD2" w14:textId="77777777" w:rsidR="00D77D26" w:rsidRDefault="00000000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59B2381A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1F1BDB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7C754E" w14:textId="77777777" w:rsidR="00D77D26" w:rsidRDefault="00D77D26">
            <w:pPr>
              <w:jc w:val="right"/>
            </w:pPr>
          </w:p>
        </w:tc>
      </w:tr>
      <w:tr w:rsidR="00D77D26" w14:paraId="413B57E3" w14:textId="77777777">
        <w:trPr>
          <w:jc w:val="center"/>
        </w:trPr>
        <w:tc>
          <w:tcPr>
            <w:tcW w:w="1041" w:type="dxa"/>
            <w:vAlign w:val="center"/>
          </w:tcPr>
          <w:p w14:paraId="4053D465" w14:textId="77777777" w:rsidR="00D77D26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B0801CE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3A27E2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18E03F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5F8DE0" w14:textId="77777777" w:rsidR="00D77D26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10D2C509" w14:textId="77777777" w:rsidR="00D77D26" w:rsidRDefault="00000000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00DDAB16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F9230A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C20B61" w14:textId="77777777" w:rsidR="00D77D26" w:rsidRDefault="00D77D26">
            <w:pPr>
              <w:jc w:val="right"/>
            </w:pPr>
          </w:p>
        </w:tc>
      </w:tr>
      <w:tr w:rsidR="00D77D26" w14:paraId="3DF1E6F1" w14:textId="77777777">
        <w:trPr>
          <w:jc w:val="center"/>
        </w:trPr>
        <w:tc>
          <w:tcPr>
            <w:tcW w:w="1041" w:type="dxa"/>
            <w:vAlign w:val="center"/>
          </w:tcPr>
          <w:p w14:paraId="1CA77C87" w14:textId="77777777" w:rsidR="00D77D26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0611172" w14:textId="77777777" w:rsidR="00D77D26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06E72A6B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5302D7" w14:textId="77777777" w:rsidR="00D77D26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24A0E63F" w14:textId="77777777" w:rsidR="00D77D26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4BADC758" w14:textId="77777777" w:rsidR="00D77D26" w:rsidRDefault="00000000">
            <w:pPr>
              <w:jc w:val="right"/>
            </w:pPr>
            <w:r>
              <w:t>0.89</w:t>
            </w:r>
          </w:p>
        </w:tc>
        <w:tc>
          <w:tcPr>
            <w:tcW w:w="848" w:type="dxa"/>
            <w:vMerge/>
            <w:vAlign w:val="center"/>
          </w:tcPr>
          <w:p w14:paraId="64C5473E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4B1247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091830" w14:textId="77777777" w:rsidR="00D77D26" w:rsidRDefault="00D77D26">
            <w:pPr>
              <w:jc w:val="right"/>
            </w:pPr>
          </w:p>
        </w:tc>
      </w:tr>
      <w:tr w:rsidR="00D77D26" w14:paraId="702A41C1" w14:textId="77777777">
        <w:trPr>
          <w:jc w:val="center"/>
        </w:trPr>
        <w:tc>
          <w:tcPr>
            <w:tcW w:w="1041" w:type="dxa"/>
            <w:vAlign w:val="center"/>
          </w:tcPr>
          <w:p w14:paraId="04358EFC" w14:textId="77777777" w:rsidR="00D77D26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5BB0E73" w14:textId="77777777" w:rsidR="00D77D26" w:rsidRDefault="0000000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44260E65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031083" w14:textId="77777777" w:rsidR="00D77D26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279D2092" w14:textId="77777777" w:rsidR="00D77D26" w:rsidRDefault="00000000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51F7569C" w14:textId="77777777" w:rsidR="00D77D26" w:rsidRDefault="00000000">
            <w:pPr>
              <w:jc w:val="right"/>
            </w:pPr>
            <w:r>
              <w:t>0.77</w:t>
            </w:r>
          </w:p>
        </w:tc>
        <w:tc>
          <w:tcPr>
            <w:tcW w:w="848" w:type="dxa"/>
            <w:vMerge/>
            <w:vAlign w:val="center"/>
          </w:tcPr>
          <w:p w14:paraId="18C279CA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C6E90F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E7EADF" w14:textId="77777777" w:rsidR="00D77D26" w:rsidRDefault="00D77D26">
            <w:pPr>
              <w:jc w:val="right"/>
            </w:pPr>
          </w:p>
        </w:tc>
      </w:tr>
      <w:tr w:rsidR="00D77D26" w14:paraId="23EAEFBD" w14:textId="77777777">
        <w:trPr>
          <w:jc w:val="center"/>
        </w:trPr>
        <w:tc>
          <w:tcPr>
            <w:tcW w:w="1041" w:type="dxa"/>
            <w:vAlign w:val="center"/>
          </w:tcPr>
          <w:p w14:paraId="202973AA" w14:textId="77777777" w:rsidR="00D77D26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146FF9F" w14:textId="77777777" w:rsidR="00D77D26" w:rsidRDefault="00000000">
            <w:pPr>
              <w:jc w:val="right"/>
            </w:pPr>
            <w:r>
              <w:t>2.08</w:t>
            </w:r>
          </w:p>
        </w:tc>
        <w:tc>
          <w:tcPr>
            <w:tcW w:w="1148" w:type="dxa"/>
            <w:vAlign w:val="center"/>
          </w:tcPr>
          <w:p w14:paraId="4BC95FD0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6D7B85" w14:textId="77777777" w:rsidR="00D77D26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E283F56" w14:textId="77777777" w:rsidR="00D77D26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39128B8D" w14:textId="77777777" w:rsidR="00D77D26" w:rsidRDefault="00000000">
            <w:pPr>
              <w:jc w:val="right"/>
            </w:pPr>
            <w:r>
              <w:t>0.93</w:t>
            </w:r>
          </w:p>
        </w:tc>
        <w:tc>
          <w:tcPr>
            <w:tcW w:w="848" w:type="dxa"/>
            <w:vMerge/>
            <w:vAlign w:val="center"/>
          </w:tcPr>
          <w:p w14:paraId="17807ABD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F16852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3BEC73" w14:textId="77777777" w:rsidR="00D77D26" w:rsidRDefault="00D77D26">
            <w:pPr>
              <w:jc w:val="right"/>
            </w:pPr>
          </w:p>
        </w:tc>
      </w:tr>
      <w:tr w:rsidR="00D77D26" w14:paraId="735E031B" w14:textId="77777777">
        <w:trPr>
          <w:jc w:val="center"/>
        </w:trPr>
        <w:tc>
          <w:tcPr>
            <w:tcW w:w="1041" w:type="dxa"/>
            <w:vAlign w:val="center"/>
          </w:tcPr>
          <w:p w14:paraId="06FBF816" w14:textId="77777777" w:rsidR="00D77D26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B690FFB" w14:textId="77777777" w:rsidR="00D77D26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5896B532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B23507" w14:textId="77777777" w:rsidR="00D77D26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57A91CAB" w14:textId="77777777" w:rsidR="00D77D26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0DBD9EC5" w14:textId="77777777" w:rsidR="00D77D26" w:rsidRDefault="00000000">
            <w:pPr>
              <w:jc w:val="right"/>
            </w:pPr>
            <w:r>
              <w:t>0.89</w:t>
            </w:r>
          </w:p>
        </w:tc>
        <w:tc>
          <w:tcPr>
            <w:tcW w:w="848" w:type="dxa"/>
            <w:vMerge/>
            <w:vAlign w:val="center"/>
          </w:tcPr>
          <w:p w14:paraId="3E80AC74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64C384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AD95F0" w14:textId="77777777" w:rsidR="00D77D26" w:rsidRDefault="00D77D26">
            <w:pPr>
              <w:jc w:val="right"/>
            </w:pPr>
          </w:p>
        </w:tc>
      </w:tr>
      <w:tr w:rsidR="00D77D26" w14:paraId="7594F2A0" w14:textId="77777777">
        <w:trPr>
          <w:jc w:val="center"/>
        </w:trPr>
        <w:tc>
          <w:tcPr>
            <w:tcW w:w="1041" w:type="dxa"/>
            <w:vAlign w:val="center"/>
          </w:tcPr>
          <w:p w14:paraId="78AA2ABA" w14:textId="77777777" w:rsidR="00D77D26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3360E98" w14:textId="77777777" w:rsidR="00D77D26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3BDA9BC9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973B32" w14:textId="77777777" w:rsidR="00D77D26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60C6CA73" w14:textId="77777777" w:rsidR="00D77D26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45517D16" w14:textId="77777777" w:rsidR="00D77D26" w:rsidRDefault="00000000">
            <w:pPr>
              <w:jc w:val="right"/>
            </w:pPr>
            <w:r>
              <w:t>0.81</w:t>
            </w:r>
          </w:p>
        </w:tc>
        <w:tc>
          <w:tcPr>
            <w:tcW w:w="848" w:type="dxa"/>
            <w:vMerge/>
            <w:vAlign w:val="center"/>
          </w:tcPr>
          <w:p w14:paraId="623890A1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114FF3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34E07D" w14:textId="77777777" w:rsidR="00D77D26" w:rsidRDefault="00D77D26">
            <w:pPr>
              <w:jc w:val="right"/>
            </w:pPr>
          </w:p>
        </w:tc>
      </w:tr>
      <w:tr w:rsidR="00D77D26" w14:paraId="60EF0998" w14:textId="77777777">
        <w:trPr>
          <w:jc w:val="center"/>
        </w:trPr>
        <w:tc>
          <w:tcPr>
            <w:tcW w:w="1041" w:type="dxa"/>
            <w:vAlign w:val="center"/>
          </w:tcPr>
          <w:p w14:paraId="6E2CCE72" w14:textId="77777777" w:rsidR="00D77D26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7F8E207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03EEB3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E91FCB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7595A0" w14:textId="77777777" w:rsidR="00D77D26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4EF9DDA9" w14:textId="77777777" w:rsidR="00D77D26" w:rsidRDefault="00000000">
            <w:pPr>
              <w:jc w:val="right"/>
            </w:pPr>
            <w:r>
              <w:t>0.81</w:t>
            </w:r>
          </w:p>
        </w:tc>
        <w:tc>
          <w:tcPr>
            <w:tcW w:w="848" w:type="dxa"/>
            <w:vMerge/>
            <w:vAlign w:val="center"/>
          </w:tcPr>
          <w:p w14:paraId="62B9819F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AE99D1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4F8D5E" w14:textId="77777777" w:rsidR="00D77D26" w:rsidRDefault="00D77D26">
            <w:pPr>
              <w:jc w:val="right"/>
            </w:pPr>
          </w:p>
        </w:tc>
      </w:tr>
      <w:tr w:rsidR="00D77D26" w14:paraId="38A878B9" w14:textId="77777777">
        <w:trPr>
          <w:jc w:val="center"/>
        </w:trPr>
        <w:tc>
          <w:tcPr>
            <w:tcW w:w="1041" w:type="dxa"/>
            <w:vAlign w:val="center"/>
          </w:tcPr>
          <w:p w14:paraId="4D4FF0C6" w14:textId="77777777" w:rsidR="00D77D26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ED4ACA1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EF6805" w14:textId="77777777" w:rsidR="00D77D26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6E763EE3" w14:textId="77777777" w:rsidR="00D77D26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495777B6" w14:textId="77777777" w:rsidR="00D77D26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3B9854AA" w14:textId="77777777" w:rsidR="00D77D26" w:rsidRDefault="00000000">
            <w:pPr>
              <w:jc w:val="right"/>
            </w:pPr>
            <w:r>
              <w:t>0.85</w:t>
            </w:r>
          </w:p>
        </w:tc>
        <w:tc>
          <w:tcPr>
            <w:tcW w:w="848" w:type="dxa"/>
            <w:vMerge/>
            <w:vAlign w:val="center"/>
          </w:tcPr>
          <w:p w14:paraId="5DF4C58A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4B196D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1B195A" w14:textId="77777777" w:rsidR="00D77D26" w:rsidRDefault="00D77D26">
            <w:pPr>
              <w:jc w:val="right"/>
            </w:pPr>
          </w:p>
        </w:tc>
      </w:tr>
      <w:tr w:rsidR="00D77D26" w14:paraId="336FA21C" w14:textId="77777777">
        <w:trPr>
          <w:jc w:val="center"/>
        </w:trPr>
        <w:tc>
          <w:tcPr>
            <w:tcW w:w="1041" w:type="dxa"/>
            <w:vAlign w:val="center"/>
          </w:tcPr>
          <w:p w14:paraId="322C21AE" w14:textId="77777777" w:rsidR="00D77D26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214ED32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DC80F6" w14:textId="77777777" w:rsidR="00D77D26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414C497D" w14:textId="77777777" w:rsidR="00D77D26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6AC1E5F" w14:textId="77777777" w:rsidR="00D77D26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3415F3CF" w14:textId="77777777" w:rsidR="00D77D26" w:rsidRDefault="00000000">
            <w:pPr>
              <w:jc w:val="right"/>
            </w:pPr>
            <w:r>
              <w:t>0.89</w:t>
            </w:r>
          </w:p>
        </w:tc>
        <w:tc>
          <w:tcPr>
            <w:tcW w:w="848" w:type="dxa"/>
            <w:vMerge/>
            <w:vAlign w:val="center"/>
          </w:tcPr>
          <w:p w14:paraId="4937291C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30FA00" w14:textId="77777777" w:rsidR="00D77D26" w:rsidRDefault="00D77D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F3C23E" w14:textId="77777777" w:rsidR="00D77D26" w:rsidRDefault="00D77D26">
            <w:pPr>
              <w:jc w:val="right"/>
            </w:pPr>
          </w:p>
        </w:tc>
      </w:tr>
      <w:tr w:rsidR="00D77D26" w14:paraId="12FCE84B" w14:textId="77777777">
        <w:trPr>
          <w:jc w:val="center"/>
        </w:trPr>
        <w:tc>
          <w:tcPr>
            <w:tcW w:w="1041" w:type="dxa"/>
            <w:vAlign w:val="center"/>
          </w:tcPr>
          <w:p w14:paraId="5CAAE0FD" w14:textId="77777777" w:rsidR="00D77D26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2863B6E" w14:textId="77777777" w:rsidR="00D77D26" w:rsidRDefault="00000000">
            <w:pPr>
              <w:jc w:val="right"/>
            </w:pPr>
            <w:r>
              <w:t>5.01</w:t>
            </w:r>
          </w:p>
        </w:tc>
        <w:tc>
          <w:tcPr>
            <w:tcW w:w="1148" w:type="dxa"/>
            <w:vAlign w:val="center"/>
          </w:tcPr>
          <w:p w14:paraId="12A2A58F" w14:textId="77777777" w:rsidR="00D77D26" w:rsidRDefault="00000000">
            <w:pPr>
              <w:jc w:val="right"/>
            </w:pPr>
            <w:r>
              <w:t>5.01</w:t>
            </w:r>
          </w:p>
        </w:tc>
        <w:tc>
          <w:tcPr>
            <w:tcW w:w="1148" w:type="dxa"/>
            <w:vAlign w:val="center"/>
          </w:tcPr>
          <w:p w14:paraId="04B61414" w14:textId="77777777" w:rsidR="00D77D26" w:rsidRDefault="00000000"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 w14:paraId="582CEE6C" w14:textId="77777777" w:rsidR="00D77D26" w:rsidRDefault="00000000">
            <w:pPr>
              <w:jc w:val="right"/>
            </w:pPr>
            <w:r>
              <w:t>11.68</w:t>
            </w:r>
          </w:p>
        </w:tc>
        <w:tc>
          <w:tcPr>
            <w:tcW w:w="1148" w:type="dxa"/>
            <w:vAlign w:val="center"/>
          </w:tcPr>
          <w:p w14:paraId="4EC3970D" w14:textId="77777777" w:rsidR="00D77D26" w:rsidRDefault="00000000">
            <w:pPr>
              <w:jc w:val="right"/>
            </w:pPr>
            <w:r>
              <w:t>10.11</w:t>
            </w:r>
          </w:p>
        </w:tc>
        <w:tc>
          <w:tcPr>
            <w:tcW w:w="848" w:type="dxa"/>
            <w:vAlign w:val="center"/>
          </w:tcPr>
          <w:p w14:paraId="4086A431" w14:textId="77777777" w:rsidR="00D77D2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855B6CF" w14:textId="77777777" w:rsidR="00D77D26" w:rsidRDefault="00000000">
            <w:pPr>
              <w:jc w:val="right"/>
            </w:pPr>
            <w:r>
              <w:t>1.36</w:t>
            </w:r>
          </w:p>
        </w:tc>
        <w:tc>
          <w:tcPr>
            <w:tcW w:w="848" w:type="dxa"/>
            <w:vAlign w:val="center"/>
          </w:tcPr>
          <w:p w14:paraId="5B52CFDB" w14:textId="77777777" w:rsidR="00D77D26" w:rsidRDefault="00000000">
            <w:pPr>
              <w:jc w:val="right"/>
            </w:pPr>
            <w:r>
              <w:t>0.00</w:t>
            </w:r>
          </w:p>
        </w:tc>
      </w:tr>
    </w:tbl>
    <w:p w14:paraId="0B682FA9" w14:textId="77777777" w:rsidR="00D77D26" w:rsidRDefault="00000000">
      <w:pPr>
        <w:pStyle w:val="2"/>
        <w:widowControl w:val="0"/>
      </w:pPr>
      <w:bookmarkStart w:id="85" w:name="_Toc217835678"/>
      <w:r>
        <w:t>全年能耗</w:t>
      </w:r>
      <w:bookmarkEnd w:id="85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2E650FA0" w14:textId="77777777" w:rsidTr="00351187">
        <w:tc>
          <w:tcPr>
            <w:tcW w:w="820" w:type="pct"/>
            <w:shd w:val="clear" w:color="auto" w:fill="E0E0E0"/>
            <w:vAlign w:val="center"/>
          </w:tcPr>
          <w:p w14:paraId="36F912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C489E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58EFF6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设计建筑别名"/>
            <w:r>
              <w:rPr>
                <w:rFonts w:hint="eastAsia"/>
                <w:lang w:val="en-US"/>
              </w:rPr>
              <w:t>设计建筑</w:t>
            </w:r>
            <w:bookmarkEnd w:id="86"/>
          </w:p>
          <w:p w14:paraId="08D741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4E8B49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CAA557A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6152F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5DAEB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5A7F39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量2"/>
            <w:r w:rsidRPr="00771B84">
              <w:rPr>
                <w:rFonts w:hint="eastAsia"/>
                <w:lang w:val="en-US"/>
              </w:rPr>
              <w:t>29.09</w:t>
            </w:r>
            <w:bookmarkEnd w:id="87"/>
          </w:p>
        </w:tc>
        <w:tc>
          <w:tcPr>
            <w:tcW w:w="1293" w:type="pct"/>
          </w:tcPr>
          <w:p w14:paraId="5DD2D7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2EFAB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D9E2C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82D25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6705B2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热量2"/>
            <w:r w:rsidRPr="00771B84">
              <w:rPr>
                <w:rFonts w:hint="eastAsia"/>
                <w:lang w:val="en-US"/>
              </w:rPr>
              <w:t>11.53</w:t>
            </w:r>
            <w:bookmarkEnd w:id="88"/>
          </w:p>
        </w:tc>
        <w:tc>
          <w:tcPr>
            <w:tcW w:w="1293" w:type="pct"/>
          </w:tcPr>
          <w:p w14:paraId="6090D4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E51C7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85490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F45BD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17B54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耗冷耗热量2"/>
            <w:r w:rsidRPr="00771B84">
              <w:rPr>
                <w:rFonts w:hint="eastAsia"/>
                <w:lang w:val="en-US"/>
              </w:rPr>
              <w:t>40.62</w:t>
            </w:r>
            <w:bookmarkEnd w:id="89"/>
          </w:p>
        </w:tc>
        <w:tc>
          <w:tcPr>
            <w:tcW w:w="1293" w:type="pct"/>
          </w:tcPr>
          <w:p w14:paraId="037656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66699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9832A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7F1F1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7BCF4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冷负荷"/>
            <w:r w:rsidRPr="00771B84">
              <w:rPr>
                <w:rFonts w:hint="eastAsia"/>
                <w:lang w:val="en-US"/>
              </w:rPr>
              <w:t>0.81</w:t>
            </w:r>
            <w:bookmarkEnd w:id="90"/>
          </w:p>
        </w:tc>
        <w:tc>
          <w:tcPr>
            <w:tcW w:w="1293" w:type="pct"/>
          </w:tcPr>
          <w:p w14:paraId="570C21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E89D4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EED2E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C0E85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042047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供暖负荷"/>
            <w:r w:rsidRPr="00771B84">
              <w:rPr>
                <w:rFonts w:hint="eastAsia"/>
                <w:lang w:val="en-US"/>
              </w:rPr>
              <w:t>11.58</w:t>
            </w:r>
            <w:bookmarkEnd w:id="91"/>
          </w:p>
        </w:tc>
        <w:tc>
          <w:tcPr>
            <w:tcW w:w="1293" w:type="pct"/>
          </w:tcPr>
          <w:p w14:paraId="656536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FE881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4E658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3EE55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9526A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回收负荷"/>
            <w:r w:rsidRPr="00771B84">
              <w:rPr>
                <w:rFonts w:hint="eastAsia"/>
                <w:lang w:val="en-US"/>
              </w:rPr>
              <w:t>12.39</w:t>
            </w:r>
            <w:bookmarkEnd w:id="92"/>
          </w:p>
        </w:tc>
        <w:tc>
          <w:tcPr>
            <w:tcW w:w="1293" w:type="pct"/>
          </w:tcPr>
          <w:p w14:paraId="39D1BA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AE001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8B6FB6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ED832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571FEB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7EA43C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DB3ED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9399D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04624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DE6F0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3FB748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560F4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94393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081E9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2F270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69C841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285C2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B7A49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162FB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D6A2E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6D829A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67006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A3A63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A3201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B624B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2500A2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5.01</w:t>
            </w:r>
            <w:bookmarkEnd w:id="97"/>
          </w:p>
        </w:tc>
        <w:tc>
          <w:tcPr>
            <w:tcW w:w="1293" w:type="pct"/>
          </w:tcPr>
          <w:p w14:paraId="2463E0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079F8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F2CF9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B753B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B7F0C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5.01</w:t>
            </w:r>
            <w:bookmarkEnd w:id="98"/>
          </w:p>
        </w:tc>
        <w:tc>
          <w:tcPr>
            <w:tcW w:w="1293" w:type="pct"/>
          </w:tcPr>
          <w:p w14:paraId="641FB8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1FCD2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F8059B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9FF4A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01DFBB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7F35F2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4.49</w:t>
            </w:r>
            <w:bookmarkEnd w:id="99"/>
          </w:p>
        </w:tc>
        <w:tc>
          <w:tcPr>
            <w:tcW w:w="1293" w:type="pct"/>
          </w:tcPr>
          <w:p w14:paraId="53A16E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6903D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60EE1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3E0A3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7BE017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0.51</w:t>
            </w:r>
            <w:bookmarkEnd w:id="100"/>
          </w:p>
        </w:tc>
        <w:tc>
          <w:tcPr>
            <w:tcW w:w="1293" w:type="pct"/>
          </w:tcPr>
          <w:p w14:paraId="5EEE13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6834AF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DC52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F5082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6EB03B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9D9E0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23F69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5DF43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132AB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4FEE99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F7DDA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81B0E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0B73F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11BDE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7521B3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5.01</w:t>
            </w:r>
            <w:bookmarkEnd w:id="103"/>
          </w:p>
        </w:tc>
        <w:tc>
          <w:tcPr>
            <w:tcW w:w="1293" w:type="pct"/>
          </w:tcPr>
          <w:p w14:paraId="28F2C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43D67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E6C319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7B70C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46D2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4BBD2F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2.82</w:t>
            </w:r>
            <w:bookmarkEnd w:id="104"/>
          </w:p>
        </w:tc>
        <w:tc>
          <w:tcPr>
            <w:tcW w:w="1293" w:type="pct"/>
          </w:tcPr>
          <w:p w14:paraId="33DA3C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2265A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386F1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AFA71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24ED75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4CB5F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D6E90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7A1E6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90FA1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7AB0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75214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9D5E9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9B734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4547D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485285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2.82</w:t>
            </w:r>
            <w:bookmarkEnd w:id="107"/>
          </w:p>
        </w:tc>
        <w:tc>
          <w:tcPr>
            <w:tcW w:w="1293" w:type="pct"/>
          </w:tcPr>
          <w:p w14:paraId="20DFD9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AB73647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E4181A6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52176DC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11.68</w:t>
            </w:r>
            <w:bookmarkEnd w:id="108"/>
          </w:p>
        </w:tc>
        <w:tc>
          <w:tcPr>
            <w:tcW w:w="1293" w:type="pct"/>
          </w:tcPr>
          <w:p w14:paraId="67DB7F8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8698598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1AA2766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47B6333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设备用电"/>
            <w:r w:rsidRPr="00771B84">
              <w:rPr>
                <w:rFonts w:hint="eastAsia"/>
                <w:lang w:val="en-US"/>
              </w:rPr>
              <w:t>10.11</w:t>
            </w:r>
            <w:bookmarkEnd w:id="109"/>
          </w:p>
        </w:tc>
        <w:tc>
          <w:tcPr>
            <w:tcW w:w="1293" w:type="pct"/>
          </w:tcPr>
          <w:p w14:paraId="33D7C9E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3F171BBC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33720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4F58A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0AC733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动力系统能耗"/>
            <w:r w:rsidRPr="00771B84">
              <w:rPr>
                <w:rFonts w:hint="eastAsia"/>
                <w:lang w:val="en-US"/>
              </w:rPr>
              <w:t>1.36</w:t>
            </w:r>
            <w:bookmarkEnd w:id="110"/>
          </w:p>
        </w:tc>
        <w:tc>
          <w:tcPr>
            <w:tcW w:w="1293" w:type="pct"/>
          </w:tcPr>
          <w:p w14:paraId="170893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B2A67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48FCF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C217AB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3B6CF4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DE7EE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FAC63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1A9C9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9A5EC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6D6659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A8936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13D1171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B9265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A5FCE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588DDF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炊事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5D6283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79842A2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76F18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1E30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0D2FA8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865EE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E1D15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E5269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AB736E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01C28C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"/>
            <w:r w:rsidRPr="00771B84">
              <w:rPr>
                <w:rFonts w:hint="eastAsia"/>
                <w:lang w:val="en-US"/>
              </w:rPr>
              <w:t>1.36</w:t>
            </w:r>
            <w:bookmarkEnd w:id="115"/>
          </w:p>
        </w:tc>
        <w:tc>
          <w:tcPr>
            <w:tcW w:w="1293" w:type="pct"/>
          </w:tcPr>
          <w:p w14:paraId="1F8A18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22446DF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5289FF7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628DAAC2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FDCC11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2E9AA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4.86</w:t>
            </w:r>
            <w:bookmarkEnd w:id="116"/>
          </w:p>
        </w:tc>
        <w:tc>
          <w:tcPr>
            <w:tcW w:w="1293" w:type="pct"/>
          </w:tcPr>
          <w:p w14:paraId="59440A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51E132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63AE057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BBD340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48118B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79E75E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F41B7B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DD0CE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E93B0B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72EEEEC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8" w:name="可再生能源能耗"/>
            <w:r w:rsidRPr="00771B84">
              <w:rPr>
                <w:rFonts w:hint="eastAsia"/>
                <w:lang w:val="en-US"/>
              </w:rPr>
              <w:t>4.86</w:t>
            </w:r>
            <w:bookmarkEnd w:id="118"/>
          </w:p>
        </w:tc>
        <w:tc>
          <w:tcPr>
            <w:tcW w:w="1293" w:type="pct"/>
          </w:tcPr>
          <w:p w14:paraId="534A94F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EB0CDE7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473309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9"/>
          </w:p>
        </w:tc>
        <w:tc>
          <w:tcPr>
            <w:tcW w:w="1368" w:type="pct"/>
            <w:vAlign w:val="center"/>
          </w:tcPr>
          <w:p w14:paraId="0BFDA2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建筑总能耗"/>
            <w:r w:rsidRPr="00771B84">
              <w:rPr>
                <w:lang w:val="en-US"/>
              </w:rPr>
              <w:t>31.14</w:t>
            </w:r>
            <w:bookmarkEnd w:id="120"/>
          </w:p>
        </w:tc>
        <w:tc>
          <w:tcPr>
            <w:tcW w:w="1293" w:type="pct"/>
          </w:tcPr>
          <w:p w14:paraId="1C47EF37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2FD7BDE2" w14:textId="77777777" w:rsidR="00000000" w:rsidRPr="007E0E08" w:rsidRDefault="00000000" w:rsidP="005915B3"/>
    <w:p w14:paraId="029C4BF7" w14:textId="77777777" w:rsidR="00D77D26" w:rsidRDefault="00D77D26">
      <w:pPr>
        <w:widowControl w:val="0"/>
        <w:jc w:val="both"/>
        <w:rPr>
          <w:color w:val="000000"/>
        </w:rPr>
      </w:pPr>
    </w:p>
    <w:p w14:paraId="411AF36F" w14:textId="77777777" w:rsidR="00D77D26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8506327" wp14:editId="3EF8C40E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C5B7" w14:textId="77777777" w:rsidR="00D77D26" w:rsidRDefault="00D77D26">
      <w:pPr>
        <w:sectPr w:rsidR="00D77D2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622C68A" w14:textId="77777777" w:rsidR="00D77D26" w:rsidRDefault="00000000">
      <w:pPr>
        <w:pStyle w:val="1"/>
        <w:widowControl w:val="0"/>
        <w:jc w:val="both"/>
        <w:rPr>
          <w:color w:val="000000"/>
        </w:rPr>
      </w:pPr>
      <w:bookmarkStart w:id="121" w:name="_Toc217835679"/>
      <w:r>
        <w:rPr>
          <w:color w:val="000000"/>
        </w:rPr>
        <w:lastRenderedPageBreak/>
        <w:t>附录</w:t>
      </w:r>
      <w:bookmarkEnd w:id="121"/>
    </w:p>
    <w:p w14:paraId="1F27536F" w14:textId="77777777" w:rsidR="00D77D26" w:rsidRDefault="00000000">
      <w:pPr>
        <w:pStyle w:val="2"/>
        <w:widowControl w:val="0"/>
      </w:pPr>
      <w:bookmarkStart w:id="122" w:name="_Toc217835680"/>
      <w:r>
        <w:t>工作日/节假日人员逐时在室率(%)</w:t>
      </w:r>
      <w:bookmarkEnd w:id="122"/>
    </w:p>
    <w:p w14:paraId="42B87EC0" w14:textId="77777777" w:rsidR="00D77D26" w:rsidRDefault="00D77D2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6CE41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AE35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DEB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FEF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79E8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886D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DA4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AD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12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2E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B41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A60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49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3E7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AE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D7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F4F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D2E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CF8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83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642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75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6A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84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496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75F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3B8EAC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76A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4BEA4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A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8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3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47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65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81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2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55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FF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362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28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F7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8F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DCF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99B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C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AF1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D22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A3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D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A8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1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3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0DCDF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77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B6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5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5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45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C8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9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B5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B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1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2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3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11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06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CF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1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D2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1D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9D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7B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C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2B580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7DF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E6EF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2A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4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A8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2B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B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8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EB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734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F2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41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E1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A18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32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0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3A1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AD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C33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808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FA3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C6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F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A6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BA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429EB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1D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DD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3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0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BA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46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EA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48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7E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9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F1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E7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D5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1D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18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A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59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78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93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6D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E7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4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1B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A3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7BD05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2BE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59C10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2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6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A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6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4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D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857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3A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90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49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36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96E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95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7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56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D89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52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1F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0DC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0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F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FC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B9137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99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15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5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44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9A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1C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76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3B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B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A4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B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B0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E2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AC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A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D7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7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93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A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E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C9B64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11B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B63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B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B8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5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95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03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51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3D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A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4A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C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13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DC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A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E0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C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E6C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B6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8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63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9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50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9C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22A54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5AB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20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8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C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D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C5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E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6B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4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249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BEF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79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67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62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6C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C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2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0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51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DE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7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F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8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62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1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18924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FA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1E34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BA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B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FD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EF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D5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12C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91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7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623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0E3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F7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411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73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5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14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85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54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F7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DD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B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9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4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B875B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45B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D4B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A6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39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70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5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F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4D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09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6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D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50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98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8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CD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D0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1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C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D2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6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4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8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0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8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2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2B863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CD7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ED97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B5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B2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6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F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A3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98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B30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2B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EB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2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886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6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9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57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04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A7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7E3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8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89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67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9A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AC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F26B5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CE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41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59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E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A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9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44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3B5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77C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1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47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3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5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98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E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D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A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57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1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9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1A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6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60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8AE63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1AA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7997F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B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7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6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7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D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29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5E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F0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862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E7F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5F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912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944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CB6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17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AC1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C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31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303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F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9F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8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DD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A2B4B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2A3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F29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E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5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AE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4F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1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A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3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04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A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F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0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28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21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FF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EC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61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A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9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5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928FC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FE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4D41F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F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B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6D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E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65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16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F6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6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3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0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F5A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74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58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48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14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AD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037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73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D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C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68B10B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5B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AD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C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1B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C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6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B7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22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5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425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218F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C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7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21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AE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AC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86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8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A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97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6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AA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06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54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95A74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0C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4D4F7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1F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C1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2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4C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AC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8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D3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1A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D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560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2E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1D9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2EF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E77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FD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6C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19C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9C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C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9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6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C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1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B94E9B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417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44E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80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F2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3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C6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C1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1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8A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F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4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6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35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4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A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B6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3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7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42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F8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17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B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6F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DC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55967E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D7D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2630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BE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1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B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51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4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B7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49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C3F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D2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C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91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BE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1D0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11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D3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29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CD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10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4FB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43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C2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7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5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6491A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F4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CC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3E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B4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2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A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5A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0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0E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F0E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D086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8F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C8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7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9C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D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4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87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EB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1C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4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04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E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D4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13CED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7AF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70B2D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9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3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5A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8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AF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7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5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F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6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F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0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6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B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C7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5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B3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7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48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E3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7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0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CEFDF5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72F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E0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3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94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91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5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B8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4E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7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2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6D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11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8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9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B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E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21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52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6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B6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8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1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7023B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573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40F5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D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FD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5E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FB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7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E96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07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B79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D6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1A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42E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053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652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FE7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1C7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42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755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1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3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CF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9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DDDAD3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B5B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79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E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4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6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9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2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1D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1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F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8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D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0F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18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13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5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35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CA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0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5F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15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4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A69719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4B6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3DF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3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8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D5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8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0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78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A5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BD7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6E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7DF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B2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3A2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FD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4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DE2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23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DFF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2E2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D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6E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2B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2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136BE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387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09C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A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B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37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9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73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1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F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7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CE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0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2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80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F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BB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8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4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C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8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A0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8422B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462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A16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9D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0C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09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B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C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C3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2BF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D3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E0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7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B8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8B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3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59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CF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F8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38D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EC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E5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43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2E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78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F3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15AFB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9E5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3F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D0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3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51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FD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46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F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EF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9C2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1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7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A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F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6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D4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54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A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F0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B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B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A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65E7AE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6A7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617F0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46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52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04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08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0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1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3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5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19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90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3D0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F7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20B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B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AC1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51A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81F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33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00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D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E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A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1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407BB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9D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F8F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D2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3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0B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B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1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C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E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41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8F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4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FC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F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D9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A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B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F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1F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4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4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B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91909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B8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0F434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F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B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9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D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97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BF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CFA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EC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256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A11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E73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8E1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5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7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91E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8FD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6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32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C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B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2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7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EE2BF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9E6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0C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DC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7D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C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B2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8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D7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8F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E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3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75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F9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6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9B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C4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F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49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3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0B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1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D0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75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E0BDF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E4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3037F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C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C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F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8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FD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F7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152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EF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71C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F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D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24A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BC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7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4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8E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59D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9E9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46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65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2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2EC0E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98B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AA9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2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2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6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28A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5F0A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EE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9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2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18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16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D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6A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DD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78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7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E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3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71F76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FA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1B72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9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F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3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7C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2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B0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5F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823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68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32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A54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C3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E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9A2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190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79F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B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33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98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E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4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4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EB912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002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80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7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6A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FB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6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25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5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D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3C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6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8A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3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D2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6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C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F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16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D1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92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2F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BB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D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0B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8940D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112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6BD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C0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8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E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4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6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68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19C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601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2D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70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9E1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6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C9F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EE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38E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1E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ED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35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83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39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71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411DE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C8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66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9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8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1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3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0C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4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BB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D9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83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B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99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B8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4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9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D6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FD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7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3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EC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7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E5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96B23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83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41BFA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50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4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BB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4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DF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C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4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73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CF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5B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1F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15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102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8A5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F7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FD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9D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ABA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77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83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4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1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FBC5F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473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11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5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3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B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8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C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B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03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E0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CF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CA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8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F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0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9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A0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7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2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5E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1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88475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B8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333E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5D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B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E1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70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C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2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E7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20C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A87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E5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96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EE5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AF1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51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A34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6E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BC0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00C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7FF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5A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D8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5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B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C95147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8BD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67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D2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AC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F9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1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D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5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D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1A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E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6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EA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3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08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CA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27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5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C4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F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32D8B9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3F7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02DCF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A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5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A7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9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8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26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E6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FD6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A5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6FC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BF6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F4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EE3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4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DE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1FE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B4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4E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33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62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9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D8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67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21B16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50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B5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3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B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8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72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E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D0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A5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14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C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3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8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0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2B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A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0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E1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91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D9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8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3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9543D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2D2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23031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6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6C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6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DC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18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1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21B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B66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7C1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A16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0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206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B1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7A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E0D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2E9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503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06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5E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B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8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3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F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6B6CF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C2F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E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B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1D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7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2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32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F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BC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F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3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44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C6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70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03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B4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C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9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25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42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EC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F9C7BF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40F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E9B8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5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38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3C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B7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1D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A0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FE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4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BD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5B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78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18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C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F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5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CF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4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9E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5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E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8A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7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3E3BFB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4B9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4F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2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E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2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2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FD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4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9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FB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A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C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6F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5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B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8A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C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5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4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90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DD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4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C789F3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3F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89EF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4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C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26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9F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C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A4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9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17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D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5B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9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CE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E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F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06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19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90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9E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E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4A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9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02763C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816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BE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8F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52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B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B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B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5A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A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2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12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D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6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28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BB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09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5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4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68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7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9C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0D4979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2AF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567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68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0A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E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98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BD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5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09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69C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78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051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CB8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CF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DF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73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511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CB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AC7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C0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A9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99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B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64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9F44C5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C7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A61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88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45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5A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72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CA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1C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4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2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8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B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AC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F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7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1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FD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C9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6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25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21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C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0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9F47E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219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F816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AD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9C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0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1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4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27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3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E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36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BAE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30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03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42F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1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AFC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76E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97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BAF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ED9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0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B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F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F3E39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9C0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09C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52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A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F9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5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3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95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1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C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3D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14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3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E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12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E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C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6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6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6A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C8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ED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C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E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13F06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2F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01DF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A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F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72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87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99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B1B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111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26A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73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90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9C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6D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5C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524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51D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EB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3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50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3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75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CB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1E920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E42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DA8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0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8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3A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9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6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1B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CD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38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C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EC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58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F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4A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C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1F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4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C0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98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46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C3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B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16460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85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4BE4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A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C2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F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A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11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AF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EC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464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6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ECF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68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E6E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E3E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5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11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8D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E8B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EA2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FC7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6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E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3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08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E52E1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CB3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5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5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9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8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94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9A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32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DE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1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2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0F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F2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A9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49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1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6D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C7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6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E7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B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21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23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4DB79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A2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31CF7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8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3E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A0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5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E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1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539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2A5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ADF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8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048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D2B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E8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C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957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112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374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FD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E6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1B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A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FB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8AA765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2E42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4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90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05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2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7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7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2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A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1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B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9F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E7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B4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5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27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A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5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D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5F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68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05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B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46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44964B" w14:textId="77777777" w:rsidR="00D77D26" w:rsidRDefault="00D77D26">
      <w:pPr>
        <w:widowControl w:val="0"/>
        <w:jc w:val="both"/>
        <w:rPr>
          <w:color w:val="000000"/>
        </w:rPr>
      </w:pPr>
    </w:p>
    <w:p w14:paraId="0746BBD4" w14:textId="77777777" w:rsidR="00D77D26" w:rsidRDefault="00000000">
      <w:r>
        <w:t>注：上行：工作日；下行：节假日</w:t>
      </w:r>
    </w:p>
    <w:p w14:paraId="3FA05BCE" w14:textId="77777777" w:rsidR="00D77D26" w:rsidRDefault="00000000">
      <w:pPr>
        <w:pStyle w:val="2"/>
      </w:pPr>
      <w:bookmarkStart w:id="123" w:name="_Toc217835681"/>
      <w:r>
        <w:lastRenderedPageBreak/>
        <w:t>工作日/节假日照明开关时间表(%)</w:t>
      </w:r>
      <w:bookmarkEnd w:id="123"/>
    </w:p>
    <w:p w14:paraId="05EEB2A0" w14:textId="77777777" w:rsidR="00D77D26" w:rsidRDefault="00D77D2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60AA9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147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782D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A94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2F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646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7B2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702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DD1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301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77B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6A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61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5FE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840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51A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E7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7D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243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24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85A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9D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1B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391E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965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F5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013BA5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7C2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3FEBD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6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E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4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8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28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42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02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12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57D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289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682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C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4DD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415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56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2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D36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116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E04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8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85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FA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8AC18E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411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1E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C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A4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4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1B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3C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F5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ED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9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25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13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E3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F6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C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99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52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12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0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BD1C1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43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8C0E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D2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1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2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2A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0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3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90B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CA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7B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C4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827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62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6BD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13C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76B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696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03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32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895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B8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2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3B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8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F988A1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EF6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79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76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2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80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9C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B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0C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4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9A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FE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3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B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17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CD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15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A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4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9E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2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8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5E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8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23A88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F61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619F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31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05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A3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F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C5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A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2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2A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913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5B8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D9A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32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0D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ED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E4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768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E2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20F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83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0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7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D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0BF0F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982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9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1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8A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72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E5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82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9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8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6B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BE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70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3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F0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9D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80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3E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73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EE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C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A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91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9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A7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3FEBF3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BF3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E8AE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D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5E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5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81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BD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DF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3A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E82E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FF4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4CEB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8A53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5AF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B54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27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030F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2001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785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C1C8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49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44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85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25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C3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0ACC129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F9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0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8B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24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8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18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C7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86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C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10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7A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A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B7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3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BF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46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D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2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1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0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4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116E7B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F2E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F770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74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CE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4F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23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F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9B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FE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2A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75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2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B3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59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84F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CE0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A6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01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C7A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EE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C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2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5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5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F63F8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C46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642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0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5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7E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4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39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00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1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9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0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C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1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F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3B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76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5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B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D8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B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FB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69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6C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E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6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BD27F9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462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4A08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F9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0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627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9C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C4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413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63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4D9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55D8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488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60B8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2764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DE63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3EF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A5C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7E4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086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675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A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09B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E9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397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C9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3014E9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75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C91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4A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BE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F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1D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91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4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5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81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02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B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6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A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53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C2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40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7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2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E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48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CF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A8AD2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4B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3FF68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6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4D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F7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F2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8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3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23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B5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9E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84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891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17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555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055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6C4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D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CF9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70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24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13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60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AA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27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535E59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B24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6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5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8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4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BD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73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7A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D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02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1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F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0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FC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3E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5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F5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70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3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7DA614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B54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08013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2B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4D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0E9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2B2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1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240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E7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7801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7B13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5D3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08A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C3F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87F9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26AC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592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C137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239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450B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455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BA2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60A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B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17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4C9D23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D1E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7C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4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7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8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A4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4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C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0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90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A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4D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20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F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14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C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9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D1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4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2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0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45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9E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2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CE7E1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5D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054D5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F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68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9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C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E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AE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4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287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B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182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BCB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EB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B8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1AC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FB0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D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2D2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951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48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B3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EC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F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39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6B6FFD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B23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0F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D1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7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F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B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B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4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1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4A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2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4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EA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4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C4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3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27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E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4B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4F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3E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4C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20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F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8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4E812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82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1C8C0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E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D41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CAC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31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A1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BEE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35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6427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0271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718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A36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A60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0A95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BD3C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62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061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4E5C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EBEC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B1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11E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D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C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37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757671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135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4E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95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F2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0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F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1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D0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35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5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3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DF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66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B2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B6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B0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F6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7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B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B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5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A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E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08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5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B15013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EB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545C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82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11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50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1E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A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F6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00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9F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21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F0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1D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E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7B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1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6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4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6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60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21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4A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AD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BA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4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5C36ABA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DC6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DF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95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E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C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D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0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3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F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D6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9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AF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5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2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6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4A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E4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7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2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F1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A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E9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5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EF95A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63A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1505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1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6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CF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55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B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1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FA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F00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744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E7F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15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BE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8AF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3CD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CE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5BB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F1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C0A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DCB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34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8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8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139E1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200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3EF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2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F7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AF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0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7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2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C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D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4C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D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8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4B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0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1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6E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4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D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29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16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D5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0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2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93CF4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974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BB53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0A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5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F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10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11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2F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64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9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0E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96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6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481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6C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FC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F51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25A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F4B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BF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D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46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47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A7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C0BAEC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6A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3A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9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7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4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7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3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5F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9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29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6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C6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8D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2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8E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4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C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B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B1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F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A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5A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06B392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3E0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166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1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C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AC5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4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5D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DC0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90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6C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B212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22B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CA74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798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3CB0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DEEB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28D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F635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254C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AA5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02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A6E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FA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51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E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4E19542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7CF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D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9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2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B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B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A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A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1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83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3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DD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B9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43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B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1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C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4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36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9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8A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4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DB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796F6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BE7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7214E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9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4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0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23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4B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6A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B0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C82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7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3A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B2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724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4B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A16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FF0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9F8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3E1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7DE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07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D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6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6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5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6BAF19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6F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5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E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F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F4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8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FA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C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3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B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15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0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94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C2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16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2D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15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EA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A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7D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3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DFB43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D27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30D6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6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2C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3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4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5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24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6E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CA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BC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3B6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F16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58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0BA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692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4F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A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025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24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2AC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C7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A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13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3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166C4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69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16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27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B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66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2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7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8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A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0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8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B9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5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FB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4A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1D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D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8D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A9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F0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B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62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3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FB3BA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98D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39891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C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A9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623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8E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C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049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EA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9371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06F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948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27A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02A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F88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FC06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3228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EBA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A33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A88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1F4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BE9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BB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B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19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339BE8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F6B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33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0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6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D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C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E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0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3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83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A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E2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6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48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B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D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D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D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9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2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AA75E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3AE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2FEE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8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B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48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A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55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4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F4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B8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8F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E82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2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C3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26A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B3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7E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A6F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45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ED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651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35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49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1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00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E6DE4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E0E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EE4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7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6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6D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5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02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E0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9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C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F6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3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4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2D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1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92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C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01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DE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6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6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D0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11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C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FD42C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E11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E500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0C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5C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CB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0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8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AD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1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31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24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74A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4F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58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E8E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623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740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60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2A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A5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65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A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44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E8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398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D26" w14:paraId="6E87BF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CB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9D6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5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EE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D5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D2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C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4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E6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3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B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DD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87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7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F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9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FC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2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4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35786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D5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63FC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5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7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D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A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F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A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8B2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81E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5C6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D79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8A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EB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F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A24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58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EA8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45F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96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51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F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9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4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552DB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C5F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A74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04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F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0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1A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C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4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8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7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99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51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4C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FE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E6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C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4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3A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74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CF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47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69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C9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D9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884ED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C0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2EA72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98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E2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C0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08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B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8E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A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33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7BE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1A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EF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C5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6D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85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F0B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70D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CAC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C35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4C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C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9D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B9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42950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957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8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1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06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B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8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78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0E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3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EC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C9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E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0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5E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E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D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6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9E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52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4F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1C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3F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9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EE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89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F169A2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08E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60517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7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0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07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8E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D5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AD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15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E4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A93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6B9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F4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B74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A7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65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A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2D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66B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0A3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2D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80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2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E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0AA10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24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5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1B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AC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8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7F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14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9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8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3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47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8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B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4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B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17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F5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5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E1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4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1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860FF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57D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3098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35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C4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CA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D3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6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60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ADF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6C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8BD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C8A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D12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ACF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76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DBF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84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2D1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9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59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F8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1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51EF42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43C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64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7C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D3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56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60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3B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E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1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CC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1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71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85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E2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36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E2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E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D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9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E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B7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E7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1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30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F1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9D3825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8A7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EB96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C0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F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30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68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9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D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8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0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4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903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4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4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F9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D9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64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24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C7C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CA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9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004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D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7F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9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12DC5B9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3C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D5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9E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13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F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2E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3D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73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F5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D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1D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B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3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C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1C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E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B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A5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49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F4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16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ED361E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B1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1584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F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B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4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F0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8F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48E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C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EA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7E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1B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6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6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B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4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81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1A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16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C4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5E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D6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62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0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7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61D101F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605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24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E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39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F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E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C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98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4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AD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1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E8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F6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A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21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A2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3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0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FA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00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29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94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F6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A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FE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0B87D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45B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F886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1F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78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E6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3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4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65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3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A8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46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70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5D7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C19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B79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1C5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7F9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E03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A2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94E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DA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9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D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D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E41F0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A05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AE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6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0F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50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0A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1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46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6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0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B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B7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E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C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AE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45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AA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5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C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1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29620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BED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E1A1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CA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81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C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1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72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0F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9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7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B6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0C3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D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AF8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E5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BA7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480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3FE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B54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E02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641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0A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C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DA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3E67B0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5F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F04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D0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A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59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4A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9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90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B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8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C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7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B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5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A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DC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0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76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81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0E240F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0A6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46D3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D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E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E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3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C1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C4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51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714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AE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DAB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EA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4A4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A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4C2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B91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55E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58D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ED2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C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A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AD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2ADF3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E3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0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1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34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2D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64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E0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9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E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B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60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7F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40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E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C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72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E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0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0C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1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B9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F2D17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722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65A34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0A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7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9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62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E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2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58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96D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4F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34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92A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CEB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915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ED1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E1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A6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948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E0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F12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B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B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0B06A1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F98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D87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6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8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B8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1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9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9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52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A4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B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8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1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79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9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4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AE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3C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C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94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3C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45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B40F9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E3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10E12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3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A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1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1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6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A5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59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3A0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13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89B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AA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851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A3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5D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A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56F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339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E2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B61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E8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7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E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79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B1683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6B49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40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EB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4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3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7D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EC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BC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19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8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8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8E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EA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7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E6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0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CD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1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8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09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C0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17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1C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F82D5E" w14:textId="77777777" w:rsidR="00D77D26" w:rsidRDefault="00D77D26"/>
    <w:p w14:paraId="40F1671C" w14:textId="77777777" w:rsidR="00D77D26" w:rsidRDefault="00000000">
      <w:r>
        <w:t>注：上行：工作日；下行：节假日</w:t>
      </w:r>
    </w:p>
    <w:p w14:paraId="080D6FAC" w14:textId="77777777" w:rsidR="00D77D26" w:rsidRDefault="00000000">
      <w:pPr>
        <w:pStyle w:val="2"/>
      </w:pPr>
      <w:bookmarkStart w:id="124" w:name="_Toc217835682"/>
      <w:r>
        <w:t>工作日/节假日设备逐时使用率(%)</w:t>
      </w:r>
      <w:bookmarkEnd w:id="124"/>
    </w:p>
    <w:p w14:paraId="0681CC70" w14:textId="77777777" w:rsidR="00D77D26" w:rsidRDefault="00D77D2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8BFC3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C8C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AD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823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51D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766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8B1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B4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38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5EF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407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4FD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0B3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8967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96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254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0AC6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A5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09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810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AF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3E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88C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5EE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8E5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E1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382C90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356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1816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50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A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12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FF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8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9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A11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EC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B4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89A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15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31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ABD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5C5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612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B9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13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B9F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A9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5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78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D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5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7501C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BEA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83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3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D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E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D0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5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98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32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F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57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6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4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41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F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2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9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D4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3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ED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BF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F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B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D5C5B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649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6A40F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E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C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C4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1A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6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2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1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8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82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72A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AD9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842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666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E1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B1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C9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E7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476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FB3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E0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B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BB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10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66823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41A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F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4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3D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7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B9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EB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66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04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B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DB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6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50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F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6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4A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81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C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7D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AC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AB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3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A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DB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4AE951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31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1367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A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A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B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4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F1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E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4C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10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41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20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6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C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DE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1D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D70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0E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DD9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2F2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6A8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2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F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B9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F3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636A9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993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D70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B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9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E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D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1C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AE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1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92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D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C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1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4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BC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B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8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2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70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B7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CD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A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2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4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B7D79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06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8E3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4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B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7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80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6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76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3DD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8B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6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6C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B4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06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AA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E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E2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47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1A2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0D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F0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25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CE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0C297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AED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1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73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7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D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E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A0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1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EB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6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AE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2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A5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F2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3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5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58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B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F6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E7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2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C01F07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4D9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FB6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86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5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33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2B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93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49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336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7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1E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4F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7A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DB6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38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92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6B6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3C2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C6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E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0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B8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3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04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AD562F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73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E3D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7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98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1D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E6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9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A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52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6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9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6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EE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B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6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1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23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57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36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07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4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C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E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77084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41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953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BF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C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1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A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1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ED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A8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62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9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BB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3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686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410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38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D9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9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A9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184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B5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F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A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0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8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7674CF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876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29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3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D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A8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F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A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5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B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BD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8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D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4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A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1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F4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F7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1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6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7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D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DAA01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015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1ACC1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71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74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68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0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2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FC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3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7F7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04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0D6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37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7F2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CE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3C8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3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42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FC5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FD2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E0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9F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6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42B09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01E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39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C6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C7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5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5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8A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7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63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FF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10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5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1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F3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72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A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20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B1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4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FB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4B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8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6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EAEA3B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2A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1024F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D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1A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1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C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86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86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6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69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818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6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7D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54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B8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1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6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51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197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29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A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A5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6D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BD1C4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CB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A41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F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E2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22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3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5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75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E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89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0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FC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1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72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5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33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65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1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C0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E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4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8C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E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B8B643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5BE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24D5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18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F5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2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C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C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DD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D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B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C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73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47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D6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27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F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79A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0AB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6C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9CA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AB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A0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8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0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37F6B4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910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02C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FC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B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C3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A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A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B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F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5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56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0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1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1B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C6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1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0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4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1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E8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1D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3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6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8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3E170F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42A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19F99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5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4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A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F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1A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8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E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7D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EA2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CB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4F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8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68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8E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7C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9AA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48B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FE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BD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C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7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33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B27F6F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B6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A87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5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4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9D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3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53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EC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F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5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B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2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59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D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4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CE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3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C2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5C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B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C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A4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D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A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05F13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39C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F6DE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1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0C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99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D8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C9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796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EE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B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6B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1C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48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B3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43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B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E6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1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B8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10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DB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10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7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82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DC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215AA81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6C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7E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3B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93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1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9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95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C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B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62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1D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4A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C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75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6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38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CF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5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CA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F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6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7D574A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EF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82F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C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C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EB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06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A3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DA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40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26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90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74B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36B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8D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5E3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2F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0FA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6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297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7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C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C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7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B6138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EA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601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F4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C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76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D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AE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6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C4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DD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3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61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B2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B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5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0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AF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D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4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3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8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86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05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9BC8B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B8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B02A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A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D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4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31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B74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2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4A5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EB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AD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787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AEC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5B4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D4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CA8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CB0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0B1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E8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E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F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A1A16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34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8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A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95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22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82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22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C0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5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1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9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1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B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4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01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39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F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6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C9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4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0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2D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F2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69A49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D6B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9A4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DE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A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7C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A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E5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D5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6E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9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AC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8B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3D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7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3D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A9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E3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498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ABA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F5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A2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F8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C9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4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9B0C2F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07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0C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A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9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2D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D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7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13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84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FD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F5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E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B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8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30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17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F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D5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46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5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508DD0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348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6411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14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9C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8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C3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04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6EA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F45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6E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2C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B0B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76D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B4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D4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74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8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DF9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EE6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7E3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7E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0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F4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3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E887F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135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2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3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C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2A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3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F4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8D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14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1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2D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11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24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A2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ED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74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4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96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40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0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6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2137E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9D8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17FF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0D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2E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2B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A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5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C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DE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ADD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69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D4F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FC7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FA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B8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B24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5B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B2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5DC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41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BBC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7E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8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B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4C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7C570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D6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72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28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9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CC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1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3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4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2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65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0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4F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DA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44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B9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E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94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D0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FA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4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5B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4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45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F31E55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7A4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2A0E3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9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D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6B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B1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B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7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26E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71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8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70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1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6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4E7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0D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66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08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1ED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A3F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A6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A8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E5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20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91B03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38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9CE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B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B0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CF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09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4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5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3F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B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B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02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E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F4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8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0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B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3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28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6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6A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7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1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4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8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2B32E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71C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2F0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D1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64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7A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3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7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2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DB4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57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CC4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2B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D8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74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23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62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67A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4C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15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906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F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3C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F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A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CD20D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1A0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4BB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55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34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D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8B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35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F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B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15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F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52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7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7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0B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12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0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9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C2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9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9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C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8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F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F01F9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588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C14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96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B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60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4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23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B4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8C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14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D0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273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C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531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BDF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0EA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8FF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509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CC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6C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37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C4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FCE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A8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1C2119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D0B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B4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E9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5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D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33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E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4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1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5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B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08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E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94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1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3F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2F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1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77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24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2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1F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C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0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C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530AA1B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2A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7E5C0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1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F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60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38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6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F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3A7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A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E1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0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7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67E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0D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2E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10E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001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6BD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4F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2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A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6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FD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1A50CF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EBB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30B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4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89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84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F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23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1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7B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C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D1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D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1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8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D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7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E0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0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77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0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96D03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EF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191C4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D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52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7B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3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E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AA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31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7E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30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3A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C9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1B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53E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2D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A5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531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C6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8BD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07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BD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E2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4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8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68F36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3C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D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9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F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7F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B5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3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C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D2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1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7B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91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6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75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5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89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B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0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F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3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48070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247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15F14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D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A8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B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4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1D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E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D41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9D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2C1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ADB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D81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B1D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B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F87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2C5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86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89F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065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51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EE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CC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4C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FEEA8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62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FC3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B7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9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8F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7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57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4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2D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D8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8B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A7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C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2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0B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5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9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0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F2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A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33159A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BA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7CA25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2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9F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C7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8E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C7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AB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1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ED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84B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D9F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F11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86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EAC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8A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4D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9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03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8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A90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8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1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0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46F3D52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D81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0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BF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0A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39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9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1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32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2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B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A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E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33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D0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F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F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64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7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D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C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8A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8B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79061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45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EF6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E4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2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2A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97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DC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99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4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6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5E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F60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3C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1B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E9E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3C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2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77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17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1B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09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15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3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10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85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54E490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E6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9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8A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A1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FB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5E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EF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B2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B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1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4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8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0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50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9E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8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A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BD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52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99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0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E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A3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F09B7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9A5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ED20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6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F7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4A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A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DC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9F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A4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8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9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A1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0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5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01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E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93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25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94D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BF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F6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65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7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9A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77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77D26" w14:paraId="6A44A1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CE9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457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08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5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B4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8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1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28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2F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3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38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68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B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BB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C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63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7E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0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1A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5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3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C6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2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C177D1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02C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4D90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2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B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AB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8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2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1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23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FA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1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849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06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E7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8F0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E5C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C74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ECD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0EF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C2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128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F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B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34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1FD5C4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263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D72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3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E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7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1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33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56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8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2E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9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30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19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B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1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4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B9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E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0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D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6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35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873F60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D4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12E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F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2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2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B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8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B6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E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C8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D46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32B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870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607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F56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99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160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04E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537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5E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B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1D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D6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8D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7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734D45B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B19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316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6A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8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0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E2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4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2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6A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9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9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E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80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B9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99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A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5F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4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E8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8B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1D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0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5EE2FF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790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1D62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1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C5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CB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CB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21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3E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32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89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7DA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FA2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9B5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55E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90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B5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203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1CE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FE0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9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05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38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66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0EEEA6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B2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C0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F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5A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D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D1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4D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F1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7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3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68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C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2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0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F9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15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3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B4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D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4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9D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0D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63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0897A2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71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41A16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E3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9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4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1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EE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F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1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FE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CB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8A0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B6C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AFA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A0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37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09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10D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56C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78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84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E9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F2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5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6A5805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1F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36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0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C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2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5D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2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DF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0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1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A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23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A9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4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7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25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D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0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F7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CA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47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5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3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0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D26" w14:paraId="2BD1B1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DFA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17C6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AC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95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4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4A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C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3E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9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57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7C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8A5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146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9E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6E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D4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8A1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C32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C54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D1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03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0E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D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39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5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C1896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693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DE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4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2B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89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F4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B7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72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A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C2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6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7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E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E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D9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6E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7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7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5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E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9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B5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62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C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C153CB" w14:textId="77777777" w:rsidR="00D77D26" w:rsidRDefault="00D77D26"/>
    <w:p w14:paraId="49B853A2" w14:textId="77777777" w:rsidR="00D77D26" w:rsidRDefault="00000000">
      <w:r>
        <w:t>注：上行：工作日；下行：节假日</w:t>
      </w:r>
    </w:p>
    <w:p w14:paraId="3F6D533B" w14:textId="77777777" w:rsidR="00D77D26" w:rsidRDefault="00000000">
      <w:pPr>
        <w:pStyle w:val="2"/>
      </w:pPr>
      <w:bookmarkStart w:id="125" w:name="_Toc217835683"/>
      <w:r>
        <w:t>工作日/节假日空调系统运行时间表(1:开,0:关)</w:t>
      </w:r>
      <w:bookmarkEnd w:id="125"/>
    </w:p>
    <w:p w14:paraId="601ECF0E" w14:textId="77777777" w:rsidR="00D77D26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9D6CB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8FA3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21D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C5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EFF8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2F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F4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AD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A5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0B1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511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F1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000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365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EB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CB9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66C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92B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E2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C9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C8F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34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404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179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4F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330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7B056F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619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4328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E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E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3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DF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24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44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7E6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B1E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237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FB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610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113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64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D4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0CF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1A7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5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EA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F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7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E1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41C75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AA49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651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E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A0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12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54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7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E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40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3B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C9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3F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64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5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CC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38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E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3F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FC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B8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4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896418" w14:textId="77777777" w:rsidR="00D77D26" w:rsidRDefault="00000000">
      <w:r>
        <w:t>供冷期：</w:t>
      </w:r>
    </w:p>
    <w:p w14:paraId="39D1C07D" w14:textId="77777777" w:rsidR="00D77D26" w:rsidRDefault="00D77D2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B752C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ED25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68A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1D7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3F6C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38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5D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F5E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D39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4D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16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C54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722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AE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C3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254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678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B71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43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06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C4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3B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15A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87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FF63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F7D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287174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EFC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0E4C9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0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1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4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F6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A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9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7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ED2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6DF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B9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26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6F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53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CF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62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246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99B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4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02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CF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70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0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72FCF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39E4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D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5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E9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8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BF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6F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8E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F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1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BF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2D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8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6B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61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2D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3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6B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D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6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4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06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0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5F5231" w14:textId="77777777" w:rsidR="00D77D26" w:rsidRDefault="00D77D26"/>
    <w:p w14:paraId="4EE1000F" w14:textId="77777777" w:rsidR="00D77D26" w:rsidRDefault="00000000">
      <w:r>
        <w:t>注：上行：工作日；下行：节假日</w:t>
      </w:r>
    </w:p>
    <w:p w14:paraId="28CC2C9F" w14:textId="77777777" w:rsidR="00D77D26" w:rsidRDefault="00000000">
      <w:pPr>
        <w:pStyle w:val="2"/>
      </w:pPr>
      <w:bookmarkStart w:id="126" w:name="_Toc217835684"/>
      <w:r>
        <w:t>工作日/节假日新风运行时间表(%)</w:t>
      </w:r>
      <w:bookmarkEnd w:id="126"/>
    </w:p>
    <w:p w14:paraId="3BD89C30" w14:textId="77777777" w:rsidR="00D77D26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4A963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FECC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D25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7AC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42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361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E6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E8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AB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088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DFD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DCC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F8F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F2C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2DF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4FE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4C9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0E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C56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3D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368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DF45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E4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7D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6823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EA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78B9F1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71B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6C983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2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80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8D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A6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9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94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E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E5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B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E89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91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F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45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C0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02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0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49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63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CB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F1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1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0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AD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6FFAB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075D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4CE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9A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F5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4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4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8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F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9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B8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D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E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5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5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13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6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B2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F2C9C0" w14:textId="77777777" w:rsidR="00D77D26" w:rsidRDefault="00000000">
      <w:r>
        <w:t>供冷期：</w:t>
      </w:r>
    </w:p>
    <w:p w14:paraId="0132A139" w14:textId="77777777" w:rsidR="00D77D26" w:rsidRDefault="00D77D2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B37AA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E5FA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763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CB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B8C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FD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D8F1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137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629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43C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7C1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ACC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A78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E91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833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22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1D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815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66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78E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9F0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877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36A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71B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6FE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E8F5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D26" w14:paraId="1709C6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755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73079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3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7B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A3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C3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74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B9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31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5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63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1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DB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8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3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BA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2A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C5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A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52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D0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D8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DAC9D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D216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08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41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FC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3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0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8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6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EF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C7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42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D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C0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2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99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3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B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9D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B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C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B7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2A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30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7D3363" w14:textId="77777777" w:rsidR="00D77D26" w:rsidRDefault="00D77D26"/>
    <w:p w14:paraId="11293C5A" w14:textId="77777777" w:rsidR="00D77D26" w:rsidRDefault="00000000">
      <w:r>
        <w:t>注：上行：工作日；下行：节假日</w:t>
      </w:r>
    </w:p>
    <w:p w14:paraId="75FD04EF" w14:textId="77777777" w:rsidR="00D77D26" w:rsidRDefault="00D77D26"/>
    <w:sectPr w:rsidR="00D77D2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9660" w14:textId="77777777" w:rsidR="00FE49CC" w:rsidRDefault="00FE49CC">
      <w:r>
        <w:separator/>
      </w:r>
    </w:p>
  </w:endnote>
  <w:endnote w:type="continuationSeparator" w:id="0">
    <w:p w14:paraId="00B1277F" w14:textId="77777777" w:rsidR="00FE49CC" w:rsidRDefault="00F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E2F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3EA58E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6AC7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158B167F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4DBA" w14:textId="77777777" w:rsidR="00FE49CC" w:rsidRDefault="00FE49CC">
      <w:r>
        <w:separator/>
      </w:r>
    </w:p>
  </w:footnote>
  <w:footnote w:type="continuationSeparator" w:id="0">
    <w:p w14:paraId="081F3F1E" w14:textId="77777777" w:rsidR="00FE49CC" w:rsidRDefault="00FE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E6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482B2D76" wp14:editId="3B7BE8E6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F11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C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30F3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BA5ECB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77D26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E49CC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031C0"/>
  <w15:docId w15:val="{BA934B0B-1C62-41C3-9B89-1A81B288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25</Pages>
  <Words>3725</Words>
  <Characters>21239</Characters>
  <Application>Microsoft Office Word</Application>
  <DocSecurity>0</DocSecurity>
  <Lines>176</Lines>
  <Paragraphs>49</Paragraphs>
  <ScaleCrop>false</ScaleCrop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LS L</dc:creator>
  <cp:lastModifiedBy>LS L</cp:lastModifiedBy>
  <cp:revision>1</cp:revision>
  <dcterms:created xsi:type="dcterms:W3CDTF">2025-12-28T09:33:00Z</dcterms:created>
  <dcterms:modified xsi:type="dcterms:W3CDTF">2025-12-28T09:34:00Z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