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289C408C" w14:textId="77777777" w:rsidR="00D14A06" w:rsidRPr="00D14A06" w:rsidRDefault="000B7E4F" w:rsidP="00D14A06">
      <w:pPr>
        <w:snapToGrid w:val="0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ZQBKAHoAdABYAFEAMQAwAFYATgBXAGQAdgB5ADgAegBtAFoAbABjADQAaABKAEgANABXAFMAagAx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14A06" w:rsidRPr="00D14A06" w14:paraId="632AA68E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0D64FA7A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5E9D5F6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6C22EB0" w14:textId="77777777" w:rsidR="00D14A06" w:rsidRPr="00D14A06" w:rsidRDefault="00D14A06" w:rsidP="00D14A06">
            <w:pPr>
              <w:snapToGrid w:val="0"/>
              <w:spacing w:line="240" w:lineRule="auto"/>
              <w:jc w:val="distribute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0B7E4F">
              <w:rPr>
                <w:rFonts w:ascii="微软雅黑" w:eastAsia="微软雅黑" w:hAnsi="微软雅黑" w:hint="eastAsia"/>
                <w:b/>
                <w:spacing w:val="45"/>
                <w:sz w:val="72"/>
                <w:szCs w:val="52"/>
                <w:fitText w:val="7200" w:id="-943960064"/>
              </w:rPr>
              <w:t>建筑能效测评报告</w:t>
            </w:r>
            <w:r w:rsidRPr="000B7E4F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60064"/>
              </w:rPr>
              <w:t>书</w:t>
            </w:r>
          </w:p>
          <w:p w14:paraId="0285D435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D14A0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D14A06" w:rsidRPr="00D14A06" w14:paraId="3D702EDF" w14:textId="77777777" w:rsidTr="005E1243">
        <w:trPr>
          <w:jc w:val="center"/>
        </w:trPr>
        <w:tc>
          <w:tcPr>
            <w:tcW w:w="8312" w:type="dxa"/>
            <w:hideMark/>
          </w:tcPr>
          <w:p w14:paraId="7644835B" w14:textId="77777777" w:rsidR="00D14A06" w:rsidRPr="007B5BCA" w:rsidRDefault="00D14A06" w:rsidP="007B5BC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D14A06" w:rsidRPr="00D14A06" w14:paraId="591281FA" w14:textId="77777777" w:rsidTr="005E1243">
        <w:trPr>
          <w:jc w:val="center"/>
        </w:trPr>
        <w:tc>
          <w:tcPr>
            <w:tcW w:w="8312" w:type="dxa"/>
          </w:tcPr>
          <w:p w14:paraId="13C301BF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14A06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3B26C2F8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6114483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871523C" wp14:editId="5E6CAF6C">
            <wp:extent cx="1009756" cy="100975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E369F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8025438" w14:textId="77777777" w:rsidR="00D14A06" w:rsidRPr="00D14A06" w:rsidRDefault="00D14A06" w:rsidP="00D14A0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14A06" w:rsidRPr="00D14A06" w14:paraId="711FBCEE" w14:textId="77777777" w:rsidTr="00D14A06">
        <w:trPr>
          <w:jc w:val="center"/>
        </w:trPr>
        <w:tc>
          <w:tcPr>
            <w:tcW w:w="1263" w:type="dxa"/>
            <w:hideMark/>
          </w:tcPr>
          <w:p w14:paraId="4C65B5BF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74FA2C36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C7F0CED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D14A06" w:rsidRPr="00D14A06" w14:paraId="5AB9262D" w14:textId="77777777" w:rsidTr="00D14A06">
        <w:trPr>
          <w:jc w:val="center"/>
        </w:trPr>
        <w:tc>
          <w:tcPr>
            <w:tcW w:w="1263" w:type="dxa"/>
            <w:hideMark/>
          </w:tcPr>
          <w:p w14:paraId="699FF8AF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9144617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9D1A523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D14A06" w:rsidRPr="00D14A06" w14:paraId="50FE9C95" w14:textId="77777777" w:rsidTr="00D14A06">
        <w:trPr>
          <w:jc w:val="center"/>
        </w:trPr>
        <w:tc>
          <w:tcPr>
            <w:tcW w:w="1263" w:type="dxa"/>
            <w:hideMark/>
          </w:tcPr>
          <w:p w14:paraId="0BFA6CDC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12EE59A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F2B08D5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D14A06" w:rsidRPr="00D14A06" w14:paraId="7B767D7F" w14:textId="77777777" w:rsidTr="00D14A06">
        <w:trPr>
          <w:jc w:val="center"/>
        </w:trPr>
        <w:tc>
          <w:tcPr>
            <w:tcW w:w="1263" w:type="dxa"/>
            <w:hideMark/>
          </w:tcPr>
          <w:p w14:paraId="52C9EBBA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765121E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74D0AD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11D8679F" w14:textId="77777777" w:rsidTr="00D14A06">
        <w:trPr>
          <w:jc w:val="center"/>
        </w:trPr>
        <w:tc>
          <w:tcPr>
            <w:tcW w:w="1263" w:type="dxa"/>
            <w:hideMark/>
          </w:tcPr>
          <w:p w14:paraId="0BB96CB2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638BB05E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0F9FFD6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11231F9F" w14:textId="77777777" w:rsidTr="00D14A06">
        <w:trPr>
          <w:jc w:val="center"/>
        </w:trPr>
        <w:tc>
          <w:tcPr>
            <w:tcW w:w="1263" w:type="dxa"/>
            <w:hideMark/>
          </w:tcPr>
          <w:p w14:paraId="360BFF0D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5447539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E51BF42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70C8BA6C" w14:textId="77777777" w:rsidTr="00D14A06">
        <w:trPr>
          <w:jc w:val="center"/>
        </w:trPr>
        <w:tc>
          <w:tcPr>
            <w:tcW w:w="1263" w:type="dxa"/>
            <w:hideMark/>
          </w:tcPr>
          <w:p w14:paraId="0B80C5AC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662BFFB8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FE2470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5FA4A3FD" w14:textId="77777777" w:rsidR="00D14A06" w:rsidRPr="00D14A06" w:rsidRDefault="00D14A06" w:rsidP="00D14A06">
      <w:pPr>
        <w:snapToGrid w:val="0"/>
        <w:rPr>
          <w:rFonts w:ascii="Calibri" w:hAnsi="Calibri"/>
          <w:kern w:val="2"/>
          <w:szCs w:val="22"/>
        </w:rPr>
      </w:pPr>
    </w:p>
    <w:p w14:paraId="4A340A55" w14:textId="77777777" w:rsidR="00D14A06" w:rsidRPr="00D14A06" w:rsidRDefault="00D14A06" w:rsidP="00D14A0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14A06" w:rsidRPr="00D14A06" w14:paraId="39564233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7D4E86" w14:textId="77777777" w:rsidR="00D14A06" w:rsidRPr="00D14A06" w:rsidRDefault="00D14A06" w:rsidP="00D14A06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3A36E1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D14A0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584B87" w14:textId="77777777" w:rsidR="00D14A06" w:rsidRPr="00D14A06" w:rsidRDefault="00D14A06" w:rsidP="00D14A06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D14A06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A92A418" wp14:editId="36ADE8BD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06" w:rsidRPr="00D14A06" w14:paraId="2C882D2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6754B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EA51F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517F2A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660D3D23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7E74F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1B4DE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74632B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0A094FD7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F63B9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17B4A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737983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24895E4" w14:textId="77777777" w:rsidR="00D14A06" w:rsidRPr="00D14A06" w:rsidRDefault="00D14A06" w:rsidP="00D14A0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55AB1ACD" w14:textId="77777777" w:rsidR="0077296D" w:rsidRDefault="0077296D" w:rsidP="00D14A06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77296D" w:rsidSect="00D14A0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2030158C" w14:textId="77777777" w:rsidR="00B62771" w:rsidRDefault="003807D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B764FD" w14:textId="77777777" w:rsidR="00B62771" w:rsidRDefault="00B627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9AA2289" w14:textId="77777777" w:rsidR="000B7E4F" w:rsidRDefault="003807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836E4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43156" w:history="1">
        <w:r w:rsidR="000B7E4F" w:rsidRPr="0031755F">
          <w:rPr>
            <w:rStyle w:val="a9"/>
            <w:rFonts w:hint="eastAsia"/>
            <w:noProof/>
          </w:rPr>
          <w:t>1</w:t>
        </w:r>
        <w:r w:rsidR="000B7E4F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B7E4F" w:rsidRPr="0031755F">
          <w:rPr>
            <w:rStyle w:val="a9"/>
            <w:rFonts w:hint="eastAsia"/>
            <w:noProof/>
          </w:rPr>
          <w:t>建筑概况</w:t>
        </w:r>
        <w:r w:rsidR="000B7E4F">
          <w:rPr>
            <w:rFonts w:hint="eastAsia"/>
            <w:noProof/>
            <w:webHidden/>
          </w:rPr>
          <w:tab/>
        </w:r>
        <w:r w:rsidR="000B7E4F">
          <w:rPr>
            <w:rFonts w:hint="eastAsia"/>
            <w:noProof/>
            <w:webHidden/>
          </w:rPr>
          <w:fldChar w:fldCharType="begin"/>
        </w:r>
        <w:r w:rsidR="000B7E4F">
          <w:rPr>
            <w:rFonts w:hint="eastAsia"/>
            <w:noProof/>
            <w:webHidden/>
          </w:rPr>
          <w:instrText xml:space="preserve"> </w:instrText>
        </w:r>
        <w:r w:rsidR="000B7E4F">
          <w:rPr>
            <w:noProof/>
            <w:webHidden/>
          </w:rPr>
          <w:instrText>PAGEREF _Toc217843156 \h</w:instrText>
        </w:r>
        <w:r w:rsidR="000B7E4F">
          <w:rPr>
            <w:rFonts w:hint="eastAsia"/>
            <w:noProof/>
            <w:webHidden/>
          </w:rPr>
          <w:instrText xml:space="preserve"> </w:instrText>
        </w:r>
        <w:r w:rsidR="000B7E4F">
          <w:rPr>
            <w:rFonts w:hint="eastAsia"/>
            <w:noProof/>
            <w:webHidden/>
          </w:rPr>
        </w:r>
        <w:r w:rsidR="000B7E4F">
          <w:rPr>
            <w:rFonts w:hint="eastAsia"/>
            <w:noProof/>
            <w:webHidden/>
          </w:rPr>
          <w:fldChar w:fldCharType="separate"/>
        </w:r>
        <w:r w:rsidR="000B7E4F">
          <w:rPr>
            <w:noProof/>
            <w:webHidden/>
          </w:rPr>
          <w:t>3</w:t>
        </w:r>
        <w:r w:rsidR="000B7E4F">
          <w:rPr>
            <w:rFonts w:hint="eastAsia"/>
            <w:noProof/>
            <w:webHidden/>
          </w:rPr>
          <w:fldChar w:fldCharType="end"/>
        </w:r>
      </w:hyperlink>
    </w:p>
    <w:p w14:paraId="3EFBDFE0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57" w:history="1">
        <w:r w:rsidRPr="0031755F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测评依据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C862C0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58" w:history="1">
        <w:r w:rsidRPr="0031755F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813971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59" w:history="1">
        <w:r w:rsidRPr="0031755F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8567C9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0" w:history="1">
        <w:r w:rsidRPr="0031755F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EB6BA7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1" w:history="1">
        <w:r w:rsidRPr="0031755F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8DB326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2" w:history="1">
        <w:r w:rsidRPr="0031755F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1E653C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3" w:history="1">
        <w:r w:rsidRPr="0031755F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1EA3FC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64" w:history="1">
        <w:r w:rsidRPr="0031755F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85D7AF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65" w:history="1">
        <w:r w:rsidRPr="0031755F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B025F3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6" w:history="1">
        <w:r w:rsidRPr="0031755F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AC98CC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67" w:history="1">
        <w:r w:rsidRPr="0031755F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6E8275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68" w:history="1">
        <w:r w:rsidRPr="0031755F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8F8CC2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69" w:history="1">
        <w:r w:rsidRPr="0031755F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标识建筑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17C88A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0" w:history="1">
        <w:r w:rsidRPr="0031755F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753CB6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1" w:history="1">
        <w:r w:rsidRPr="0031755F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A6DF26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2" w:history="1">
        <w:r w:rsidRPr="0031755F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CB5DCA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3" w:history="1">
        <w:r w:rsidRPr="0031755F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D9F5EF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4" w:history="1">
        <w:r w:rsidRPr="0031755F">
          <w:rPr>
            <w:rStyle w:val="a9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BCACDD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75" w:history="1">
        <w:r w:rsidRPr="0031755F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比对建筑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40685C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6" w:history="1">
        <w:r w:rsidRPr="0031755F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F0759A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7" w:history="1">
        <w:r w:rsidRPr="0031755F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DC6929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8" w:history="1">
        <w:r w:rsidRPr="0031755F">
          <w:rPr>
            <w:rStyle w:val="a9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BB5063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79" w:history="1">
        <w:r w:rsidRPr="0031755F">
          <w:rPr>
            <w:rStyle w:val="a9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07E7F7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0" w:history="1">
        <w:r w:rsidRPr="0031755F">
          <w:rPr>
            <w:rStyle w:val="a9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5ACE44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81" w:history="1">
        <w:r w:rsidRPr="0031755F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A7D0E2" w14:textId="77777777" w:rsidR="000B7E4F" w:rsidRDefault="000B7E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43182" w:history="1">
        <w:r w:rsidRPr="0031755F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054133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3" w:history="1">
        <w:r w:rsidRPr="0031755F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工作日</w:t>
        </w:r>
        <w:r w:rsidRPr="0031755F">
          <w:rPr>
            <w:rStyle w:val="a9"/>
            <w:rFonts w:hint="eastAsia"/>
            <w:noProof/>
          </w:rPr>
          <w:t>/</w:t>
        </w:r>
        <w:r w:rsidRPr="0031755F">
          <w:rPr>
            <w:rStyle w:val="a9"/>
            <w:rFonts w:hint="eastAsia"/>
            <w:noProof/>
          </w:rPr>
          <w:t>节假日人员逐时在室率</w:t>
        </w:r>
        <w:r w:rsidRPr="0031755F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A305DC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4" w:history="1">
        <w:r w:rsidRPr="0031755F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工作日</w:t>
        </w:r>
        <w:r w:rsidRPr="0031755F">
          <w:rPr>
            <w:rStyle w:val="a9"/>
            <w:rFonts w:hint="eastAsia"/>
            <w:noProof/>
          </w:rPr>
          <w:t>/</w:t>
        </w:r>
        <w:r w:rsidRPr="0031755F">
          <w:rPr>
            <w:rStyle w:val="a9"/>
            <w:rFonts w:hint="eastAsia"/>
            <w:noProof/>
          </w:rPr>
          <w:t>节假日照明开关时间表</w:t>
        </w:r>
        <w:r w:rsidRPr="0031755F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24BBEF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5" w:history="1">
        <w:r w:rsidRPr="0031755F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工作日</w:t>
        </w:r>
        <w:r w:rsidRPr="0031755F">
          <w:rPr>
            <w:rStyle w:val="a9"/>
            <w:rFonts w:hint="eastAsia"/>
            <w:noProof/>
          </w:rPr>
          <w:t>/</w:t>
        </w:r>
        <w:r w:rsidRPr="0031755F">
          <w:rPr>
            <w:rStyle w:val="a9"/>
            <w:rFonts w:hint="eastAsia"/>
            <w:noProof/>
          </w:rPr>
          <w:t>节假日设备逐时使用率</w:t>
        </w:r>
        <w:r w:rsidRPr="0031755F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4AB922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6" w:history="1">
        <w:r w:rsidRPr="0031755F">
          <w:rPr>
            <w:rStyle w:val="a9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工作日</w:t>
        </w:r>
        <w:r w:rsidRPr="0031755F">
          <w:rPr>
            <w:rStyle w:val="a9"/>
            <w:rFonts w:hint="eastAsia"/>
            <w:noProof/>
          </w:rPr>
          <w:t>/</w:t>
        </w:r>
        <w:r w:rsidRPr="0031755F">
          <w:rPr>
            <w:rStyle w:val="a9"/>
            <w:rFonts w:hint="eastAsia"/>
            <w:noProof/>
          </w:rPr>
          <w:t>节假日空调系统运行时间表</w:t>
        </w:r>
        <w:r w:rsidRPr="0031755F">
          <w:rPr>
            <w:rStyle w:val="a9"/>
            <w:rFonts w:hint="eastAsia"/>
            <w:noProof/>
          </w:rPr>
          <w:t>(1:</w:t>
        </w:r>
        <w:r w:rsidRPr="0031755F">
          <w:rPr>
            <w:rStyle w:val="a9"/>
            <w:rFonts w:hint="eastAsia"/>
            <w:noProof/>
          </w:rPr>
          <w:t>开</w:t>
        </w:r>
        <w:r w:rsidRPr="0031755F">
          <w:rPr>
            <w:rStyle w:val="a9"/>
            <w:rFonts w:hint="eastAsia"/>
            <w:noProof/>
          </w:rPr>
          <w:t>,0:</w:t>
        </w:r>
        <w:r w:rsidRPr="0031755F">
          <w:rPr>
            <w:rStyle w:val="a9"/>
            <w:rFonts w:hint="eastAsia"/>
            <w:noProof/>
          </w:rPr>
          <w:t>关</w:t>
        </w:r>
        <w:r w:rsidRPr="0031755F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AD2A1C" w14:textId="77777777" w:rsidR="000B7E4F" w:rsidRDefault="000B7E4F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43187" w:history="1">
        <w:r w:rsidRPr="0031755F">
          <w:rPr>
            <w:rStyle w:val="a9"/>
            <w:rFonts w:hint="eastAsia"/>
            <w:noProof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1755F">
          <w:rPr>
            <w:rStyle w:val="a9"/>
            <w:rFonts w:hint="eastAsia"/>
            <w:noProof/>
          </w:rPr>
          <w:t>工作日</w:t>
        </w:r>
        <w:r w:rsidRPr="0031755F">
          <w:rPr>
            <w:rStyle w:val="a9"/>
            <w:rFonts w:hint="eastAsia"/>
            <w:noProof/>
          </w:rPr>
          <w:t>/</w:t>
        </w:r>
        <w:r w:rsidRPr="0031755F">
          <w:rPr>
            <w:rStyle w:val="a9"/>
            <w:rFonts w:hint="eastAsia"/>
            <w:noProof/>
          </w:rPr>
          <w:t>节假日新风运行时间表</w:t>
        </w:r>
        <w:r w:rsidRPr="0031755F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_Toc217843187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356F6E" w14:textId="77777777" w:rsidR="00B62771" w:rsidRDefault="003807D5">
      <w:pPr>
        <w:pStyle w:val="TOC1"/>
        <w:sectPr w:rsidR="00B62771" w:rsidSect="0077296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7F00A127" w14:textId="77777777" w:rsidR="00B62771" w:rsidRDefault="00B62771">
      <w:pPr>
        <w:pStyle w:val="TOC1"/>
      </w:pPr>
    </w:p>
    <w:p w14:paraId="56335F56" w14:textId="77777777" w:rsidR="00B62771" w:rsidRDefault="003807D5">
      <w:pPr>
        <w:pStyle w:val="1"/>
      </w:pPr>
      <w:bookmarkStart w:id="13" w:name="_Toc217843156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B62771" w14:paraId="27D2C96D" w14:textId="77777777" w:rsidTr="001A7FBF">
        <w:tc>
          <w:tcPr>
            <w:tcW w:w="2841" w:type="dxa"/>
            <w:shd w:val="clear" w:color="auto" w:fill="E6E6E6"/>
          </w:tcPr>
          <w:p w14:paraId="0BDD3DF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19FBAEC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B62771" w14:paraId="4C566311" w14:textId="77777777" w:rsidTr="001A7FBF">
        <w:tc>
          <w:tcPr>
            <w:tcW w:w="2841" w:type="dxa"/>
            <w:shd w:val="clear" w:color="auto" w:fill="E6E6E6"/>
          </w:tcPr>
          <w:p w14:paraId="5C861E55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468483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B62771" w14:paraId="68CFB99E" w14:textId="77777777" w:rsidTr="001A7FBF">
        <w:tc>
          <w:tcPr>
            <w:tcW w:w="2841" w:type="dxa"/>
            <w:shd w:val="clear" w:color="auto" w:fill="E6E6E6"/>
          </w:tcPr>
          <w:p w14:paraId="292355F9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A6004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34.00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A65A74B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108.93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2771" w14:paraId="3D4FCF1E" w14:textId="77777777" w:rsidTr="001A7FBF">
        <w:tc>
          <w:tcPr>
            <w:tcW w:w="2841" w:type="dxa"/>
            <w:shd w:val="clear" w:color="auto" w:fill="E6E6E6"/>
          </w:tcPr>
          <w:p w14:paraId="0410C648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ascii="宋体" w:hAnsi="宋体" w:hint="eastAsia"/>
                <w:lang w:val="en-US"/>
              </w:rPr>
              <w:t>计算</w:t>
            </w:r>
            <w:r w:rsidR="003807D5">
              <w:rPr>
                <w:rFonts w:ascii="宋体" w:hAnsi="宋体" w:hint="eastAsia"/>
                <w:lang w:val="en-US"/>
              </w:rPr>
              <w:t>建筑面积(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937081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22097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B62771" w14:paraId="3F140AF1" w14:textId="77777777" w:rsidTr="001A7FBF">
        <w:tc>
          <w:tcPr>
            <w:tcW w:w="2841" w:type="dxa"/>
            <w:shd w:val="clear" w:color="auto" w:fill="E6E6E6"/>
          </w:tcPr>
          <w:p w14:paraId="39C98BF7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40B42F3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B62771" w14:paraId="3039E7D9" w14:textId="77777777" w:rsidTr="001A7FBF">
        <w:tc>
          <w:tcPr>
            <w:tcW w:w="2841" w:type="dxa"/>
            <w:shd w:val="clear" w:color="auto" w:fill="E6E6E6"/>
          </w:tcPr>
          <w:p w14:paraId="7EF48EE5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71AF51C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13.6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B62771" w14:paraId="1B177017" w14:textId="77777777" w:rsidTr="001A7FBF">
        <w:tc>
          <w:tcPr>
            <w:tcW w:w="2841" w:type="dxa"/>
            <w:shd w:val="clear" w:color="auto" w:fill="E6E6E6"/>
          </w:tcPr>
          <w:p w14:paraId="38803DE8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建筑体积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D3D176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80417.94</w:t>
            </w:r>
            <w:bookmarkEnd w:id="24"/>
          </w:p>
        </w:tc>
      </w:tr>
      <w:tr w:rsidR="00B62771" w14:paraId="3A6B7114" w14:textId="77777777" w:rsidTr="001A7FBF">
        <w:tc>
          <w:tcPr>
            <w:tcW w:w="2841" w:type="dxa"/>
            <w:shd w:val="clear" w:color="auto" w:fill="E6E6E6"/>
          </w:tcPr>
          <w:p w14:paraId="6D33DC1F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建筑外表面积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90932F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18052.24</w:t>
            </w:r>
            <w:bookmarkEnd w:id="25"/>
          </w:p>
        </w:tc>
      </w:tr>
      <w:tr w:rsidR="00B62771" w14:paraId="299455A3" w14:textId="77777777" w:rsidTr="001A7FBF">
        <w:tc>
          <w:tcPr>
            <w:tcW w:w="2841" w:type="dxa"/>
            <w:shd w:val="clear" w:color="auto" w:fill="E6E6E6"/>
          </w:tcPr>
          <w:p w14:paraId="46DDE19C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924F33D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90.9</w:t>
            </w:r>
            <w:bookmarkEnd w:id="26"/>
          </w:p>
        </w:tc>
      </w:tr>
      <w:tr w:rsidR="00B62771" w14:paraId="3728219D" w14:textId="77777777" w:rsidTr="001A7FBF">
        <w:tc>
          <w:tcPr>
            <w:tcW w:w="2841" w:type="dxa"/>
            <w:shd w:val="clear" w:color="auto" w:fill="E6E6E6"/>
          </w:tcPr>
          <w:p w14:paraId="3AA605F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E3F8D9B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B62771" w14:paraId="485C6789" w14:textId="77777777" w:rsidTr="001A7FBF">
        <w:tc>
          <w:tcPr>
            <w:tcW w:w="2841" w:type="dxa"/>
            <w:shd w:val="clear" w:color="auto" w:fill="E6E6E6"/>
          </w:tcPr>
          <w:p w14:paraId="199E679E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CF9DB3B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B62771" w14:paraId="425DC11C" w14:textId="77777777" w:rsidTr="001A7FBF">
        <w:tc>
          <w:tcPr>
            <w:tcW w:w="2841" w:type="dxa"/>
            <w:shd w:val="clear" w:color="auto" w:fill="E6E6E6"/>
          </w:tcPr>
          <w:p w14:paraId="1BFCCB6A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C14506A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B62771" w14:paraId="144BC2ED" w14:textId="77777777" w:rsidTr="001A7FBF">
        <w:tc>
          <w:tcPr>
            <w:tcW w:w="2841" w:type="dxa"/>
            <w:shd w:val="clear" w:color="auto" w:fill="E6E6E6"/>
          </w:tcPr>
          <w:p w14:paraId="21C61768" w14:textId="77777777" w:rsidR="00B62771" w:rsidRDefault="003807D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77CA827" w14:textId="77777777" w:rsidR="00B62771" w:rsidRDefault="00B62771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3981C102" w14:textId="77777777" w:rsidR="00B62771" w:rsidRDefault="00B62771">
      <w:pPr>
        <w:pStyle w:val="a0"/>
        <w:ind w:firstLineChars="0" w:firstLine="0"/>
        <w:rPr>
          <w:lang w:val="en-US"/>
        </w:rPr>
      </w:pPr>
    </w:p>
    <w:p w14:paraId="41D64B6F" w14:textId="77777777" w:rsidR="00B62771" w:rsidRDefault="003807D5">
      <w:pPr>
        <w:pStyle w:val="1"/>
      </w:pPr>
      <w:bookmarkStart w:id="31" w:name="TitleFormat"/>
      <w:bookmarkStart w:id="32" w:name="_Toc217843157"/>
      <w:r>
        <w:rPr>
          <w:rFonts w:hint="eastAsia"/>
        </w:rPr>
        <w:t>测评依据</w:t>
      </w:r>
      <w:bookmarkEnd w:id="31"/>
      <w:bookmarkEnd w:id="32"/>
    </w:p>
    <w:p w14:paraId="5518B5C4" w14:textId="77777777" w:rsidR="00B62771" w:rsidRDefault="00B62771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002153E" w14:textId="77777777" w:rsidR="006F4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AF5BAB9" w14:textId="77777777" w:rsidR="006F4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00924D3" w14:textId="77777777" w:rsidR="006F4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9D66F6C" w14:textId="77777777" w:rsidR="006F4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27D419F" w14:textId="77777777" w:rsidR="006F4491" w:rsidRDefault="006F4491">
      <w:pPr>
        <w:widowControl w:val="0"/>
        <w:jc w:val="both"/>
        <w:rPr>
          <w:kern w:val="2"/>
          <w:szCs w:val="24"/>
          <w:lang w:val="en-US"/>
        </w:rPr>
      </w:pPr>
    </w:p>
    <w:p w14:paraId="2A4B643A" w14:textId="77777777" w:rsidR="00B62771" w:rsidRDefault="003807D5">
      <w:pPr>
        <w:pStyle w:val="1"/>
      </w:pPr>
      <w:bookmarkStart w:id="34" w:name="_Toc58336110"/>
      <w:bookmarkStart w:id="35" w:name="_Toc59800596"/>
      <w:bookmarkStart w:id="36" w:name="_Toc59787735"/>
      <w:bookmarkStart w:id="37" w:name="_Toc59802107"/>
      <w:bookmarkStart w:id="38" w:name="_Toc21784315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2950DB64" w14:textId="77777777" w:rsidR="00B62771" w:rsidRDefault="003807D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DFD4866" w14:textId="77777777" w:rsidR="00B62771" w:rsidRDefault="003807D5">
      <w:pPr>
        <w:pStyle w:val="1"/>
      </w:pPr>
      <w:bookmarkStart w:id="40" w:name="_Toc217843159"/>
      <w:r>
        <w:rPr>
          <w:rFonts w:hint="eastAsia"/>
        </w:rPr>
        <w:lastRenderedPageBreak/>
        <w:t>气象数据</w:t>
      </w:r>
      <w:bookmarkEnd w:id="40"/>
    </w:p>
    <w:p w14:paraId="18CF25F5" w14:textId="77777777" w:rsidR="00B62771" w:rsidRDefault="003807D5">
      <w:pPr>
        <w:pStyle w:val="2"/>
      </w:pPr>
      <w:bookmarkStart w:id="41" w:name="_Toc217843160"/>
      <w:r>
        <w:rPr>
          <w:rFonts w:hint="eastAsia"/>
        </w:rPr>
        <w:t>气象地点</w:t>
      </w:r>
      <w:bookmarkEnd w:id="41"/>
    </w:p>
    <w:p w14:paraId="5DEFE49F" w14:textId="77777777" w:rsidR="00B62771" w:rsidRDefault="00B62771">
      <w:pPr>
        <w:pStyle w:val="a0"/>
        <w:ind w:firstLine="420"/>
        <w:rPr>
          <w:lang w:val="en-US"/>
        </w:rPr>
      </w:pPr>
      <w:bookmarkStart w:id="42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42"/>
    </w:p>
    <w:p w14:paraId="57227F94" w14:textId="77777777" w:rsidR="00B62771" w:rsidRDefault="003807D5">
      <w:pPr>
        <w:pStyle w:val="2"/>
      </w:pPr>
      <w:bookmarkStart w:id="43" w:name="_Toc217843161"/>
      <w:r>
        <w:rPr>
          <w:rFonts w:hint="eastAsia"/>
        </w:rPr>
        <w:t>逐日干球温度表</w:t>
      </w:r>
      <w:bookmarkEnd w:id="43"/>
    </w:p>
    <w:p w14:paraId="6185261B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3DC1A4BD" wp14:editId="48D9BC3A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D5BD" w14:textId="77777777" w:rsidR="00B62771" w:rsidRDefault="003807D5">
      <w:pPr>
        <w:pStyle w:val="2"/>
      </w:pPr>
      <w:bookmarkStart w:id="45" w:name="_Toc217843162"/>
      <w:r>
        <w:rPr>
          <w:rFonts w:hint="eastAsia"/>
        </w:rPr>
        <w:t>逐月辐照量表</w:t>
      </w:r>
      <w:bookmarkEnd w:id="45"/>
    </w:p>
    <w:p w14:paraId="2FFB9E22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6416E78B" wp14:editId="5DBD9D9B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5C76" w14:textId="77777777" w:rsidR="00B62771" w:rsidRDefault="003807D5">
      <w:pPr>
        <w:pStyle w:val="2"/>
      </w:pPr>
      <w:bookmarkStart w:id="47" w:name="_Toc217843163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F4491" w14:paraId="39F697A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5DFA19" w14:textId="77777777" w:rsidR="006F449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9508C1D" w14:textId="77777777" w:rsidR="006F449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1C1844" w14:textId="77777777" w:rsidR="006F449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DBB979" w14:textId="77777777" w:rsidR="006F449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674FD1" w14:textId="77777777" w:rsidR="006F449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6DDE51" w14:textId="77777777" w:rsidR="006F449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F4491" w14:paraId="4B0FDAE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424AD6C" w14:textId="77777777" w:rsidR="006F449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E1DD436" w14:textId="77777777" w:rsidR="006F4491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62FC7F" w14:textId="77777777" w:rsidR="006F4491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157D8F06" w14:textId="77777777" w:rsidR="006F4491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0CE48876" w14:textId="77777777" w:rsidR="006F4491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3653E1F2" w14:textId="77777777" w:rsidR="006F4491" w:rsidRDefault="00000000">
            <w:r>
              <w:t>73.7</w:t>
            </w:r>
          </w:p>
        </w:tc>
      </w:tr>
      <w:tr w:rsidR="006F4491" w14:paraId="465E08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A4DAF87" w14:textId="77777777" w:rsidR="006F449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1539F31" w14:textId="77777777" w:rsidR="006F4491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00EE9C7" w14:textId="77777777" w:rsidR="006F4491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272B3C01" w14:textId="77777777" w:rsidR="006F4491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40A9BB7E" w14:textId="77777777" w:rsidR="006F4491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A8AB567" w14:textId="77777777" w:rsidR="006F4491" w:rsidRDefault="00000000">
            <w:r>
              <w:t>-12.0</w:t>
            </w:r>
          </w:p>
        </w:tc>
      </w:tr>
    </w:tbl>
    <w:p w14:paraId="2068FB67" w14:textId="77777777" w:rsidR="00B62771" w:rsidRDefault="00B62771">
      <w:pPr>
        <w:pStyle w:val="1"/>
        <w:widowControl w:val="0"/>
        <w:jc w:val="both"/>
      </w:pPr>
      <w:bookmarkStart w:id="48" w:name="气象峰值工况"/>
      <w:bookmarkStart w:id="49" w:name="_Toc217843164"/>
      <w:bookmarkEnd w:id="48"/>
      <w:r>
        <w:lastRenderedPageBreak/>
        <w:t>建筑大样</w:t>
      </w:r>
      <w:bookmarkEnd w:id="49"/>
    </w:p>
    <w:p w14:paraId="768155DD" w14:textId="77777777" w:rsidR="006F449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E54228B" wp14:editId="0CBE032B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E902" w14:textId="77777777" w:rsidR="006F4491" w:rsidRDefault="00000000">
      <w:pPr>
        <w:widowControl w:val="0"/>
        <w:jc w:val="center"/>
      </w:pPr>
      <w:r>
        <w:t>西南轴侧图</w:t>
      </w:r>
    </w:p>
    <w:p w14:paraId="4242D6F4" w14:textId="77777777" w:rsidR="006F449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08C45D6" wp14:editId="50600BF1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37B1" w14:textId="77777777" w:rsidR="006F4491" w:rsidRDefault="00000000">
      <w:pPr>
        <w:widowControl w:val="0"/>
        <w:jc w:val="center"/>
      </w:pPr>
      <w:r>
        <w:t>东北轴侧图</w:t>
      </w:r>
    </w:p>
    <w:p w14:paraId="5C8E4E1A" w14:textId="77777777" w:rsidR="006F449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FB6F74B" wp14:editId="7939AA72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1C40" w14:textId="77777777" w:rsidR="006F4491" w:rsidRDefault="00000000">
      <w:pPr>
        <w:widowControl w:val="0"/>
        <w:jc w:val="center"/>
      </w:pPr>
      <w:r>
        <w:t>前视图</w:t>
      </w:r>
    </w:p>
    <w:p w14:paraId="5AE3B72A" w14:textId="77777777" w:rsidR="006F449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44CCC14" wp14:editId="013DEE11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A005" w14:textId="77777777" w:rsidR="006F4491" w:rsidRDefault="00000000">
      <w:pPr>
        <w:widowControl w:val="0"/>
        <w:jc w:val="center"/>
      </w:pPr>
      <w:r>
        <w:t>后视图</w:t>
      </w:r>
    </w:p>
    <w:p w14:paraId="4C65D0E2" w14:textId="77777777" w:rsidR="006F4491" w:rsidRDefault="00000000">
      <w:pPr>
        <w:pStyle w:val="1"/>
        <w:widowControl w:val="0"/>
        <w:jc w:val="both"/>
      </w:pPr>
      <w:bookmarkStart w:id="50" w:name="_Toc217843165"/>
      <w:r>
        <w:t>围护结构</w:t>
      </w:r>
      <w:bookmarkEnd w:id="50"/>
    </w:p>
    <w:p w14:paraId="790B4BAF" w14:textId="77777777" w:rsidR="006F4491" w:rsidRDefault="00000000">
      <w:pPr>
        <w:pStyle w:val="2"/>
        <w:widowControl w:val="0"/>
      </w:pPr>
      <w:bookmarkStart w:id="51" w:name="_Toc217843166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4491" w14:paraId="06C71CC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16373C2" w14:textId="77777777" w:rsidR="006F449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5CA4A2" w14:textId="77777777" w:rsidR="006F449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249572" w14:textId="77777777" w:rsidR="006F449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611E7" w14:textId="77777777" w:rsidR="006F449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699C70" w14:textId="77777777" w:rsidR="006F449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36682" w14:textId="77777777" w:rsidR="006F449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DA03967" w14:textId="77777777" w:rsidR="006F4491" w:rsidRDefault="00000000">
            <w:pPr>
              <w:jc w:val="center"/>
            </w:pPr>
            <w:r>
              <w:t>数据来源</w:t>
            </w:r>
          </w:p>
        </w:tc>
      </w:tr>
      <w:tr w:rsidR="006F4491" w14:paraId="4C7B191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FA6E72A" w14:textId="77777777" w:rsidR="006F4491" w:rsidRDefault="006F449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0FF01EF" w14:textId="77777777" w:rsidR="006F449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FA1933" w14:textId="77777777" w:rsidR="006F4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5782A" w14:textId="77777777" w:rsidR="006F449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FFDDC5" w14:textId="77777777" w:rsidR="006F449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EB815D" w14:textId="77777777" w:rsidR="006F449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CED2D5" w14:textId="77777777" w:rsidR="006F4491" w:rsidRDefault="006F4491">
            <w:pPr>
              <w:jc w:val="center"/>
            </w:pPr>
          </w:p>
        </w:tc>
      </w:tr>
      <w:tr w:rsidR="006F4491" w14:paraId="7EA7F3D3" w14:textId="77777777">
        <w:trPr>
          <w:jc w:val="center"/>
        </w:trPr>
        <w:tc>
          <w:tcPr>
            <w:tcW w:w="2196" w:type="dxa"/>
            <w:vAlign w:val="center"/>
          </w:tcPr>
          <w:p w14:paraId="297F17F2" w14:textId="77777777" w:rsidR="006F449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BC6716A" w14:textId="77777777" w:rsidR="006F449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6F9A275" w14:textId="77777777" w:rsidR="006F449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1DA5020" w14:textId="77777777" w:rsidR="006F449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F40AB7F" w14:textId="77777777" w:rsidR="006F449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F00191B" w14:textId="77777777" w:rsidR="006F449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1CFDEEC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4C877FFC" w14:textId="77777777">
        <w:trPr>
          <w:jc w:val="center"/>
        </w:trPr>
        <w:tc>
          <w:tcPr>
            <w:tcW w:w="2196" w:type="dxa"/>
            <w:vAlign w:val="center"/>
          </w:tcPr>
          <w:p w14:paraId="0C41DBAB" w14:textId="77777777" w:rsidR="006F449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594E5E5" w14:textId="77777777" w:rsidR="006F4491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C445390" w14:textId="77777777" w:rsidR="006F4491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74469F30" w14:textId="77777777" w:rsidR="006F449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455F982" w14:textId="77777777" w:rsidR="006F449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151E0D9" w14:textId="77777777" w:rsidR="006F449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D2B9888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146D59EA" w14:textId="77777777">
        <w:trPr>
          <w:jc w:val="center"/>
        </w:trPr>
        <w:tc>
          <w:tcPr>
            <w:tcW w:w="2196" w:type="dxa"/>
            <w:vAlign w:val="center"/>
          </w:tcPr>
          <w:p w14:paraId="0545BF0B" w14:textId="77777777" w:rsidR="006F449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FBEA9F7" w14:textId="77777777" w:rsidR="006F449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08B3F93" w14:textId="77777777" w:rsidR="006F4491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912B1E2" w14:textId="77777777" w:rsidR="006F449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D3F0FE2" w14:textId="77777777" w:rsidR="006F449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7511057" w14:textId="77777777" w:rsidR="006F449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BECBF23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192CDDEA" w14:textId="77777777">
        <w:trPr>
          <w:jc w:val="center"/>
        </w:trPr>
        <w:tc>
          <w:tcPr>
            <w:tcW w:w="2196" w:type="dxa"/>
            <w:vAlign w:val="center"/>
          </w:tcPr>
          <w:p w14:paraId="421F2253" w14:textId="77777777" w:rsidR="006F4491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F74AC75" w14:textId="77777777" w:rsidR="006F4491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7A08EA54" w14:textId="77777777" w:rsidR="006F4491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431292F3" w14:textId="77777777" w:rsidR="006F4491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A9C46A0" w14:textId="77777777" w:rsidR="006F4491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84E3381" w14:textId="77777777" w:rsidR="006F449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B1AAB5E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3994FDB9" w14:textId="77777777">
        <w:trPr>
          <w:jc w:val="center"/>
        </w:trPr>
        <w:tc>
          <w:tcPr>
            <w:tcW w:w="2196" w:type="dxa"/>
            <w:vAlign w:val="center"/>
          </w:tcPr>
          <w:p w14:paraId="694A064A" w14:textId="77777777" w:rsidR="006F449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7E02C22" w14:textId="77777777" w:rsidR="006F449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E09F9BB" w14:textId="77777777" w:rsidR="006F4491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FBE4B8E" w14:textId="77777777" w:rsidR="006F449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2657182" w14:textId="77777777" w:rsidR="006F449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8C069DC" w14:textId="77777777" w:rsidR="006F449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8A9EA79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3912734B" w14:textId="77777777">
        <w:trPr>
          <w:jc w:val="center"/>
        </w:trPr>
        <w:tc>
          <w:tcPr>
            <w:tcW w:w="2196" w:type="dxa"/>
            <w:vAlign w:val="center"/>
          </w:tcPr>
          <w:p w14:paraId="23D66CEA" w14:textId="77777777" w:rsidR="006F449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41D0427" w14:textId="77777777" w:rsidR="006F449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8354062" w14:textId="77777777" w:rsidR="006F4491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4DF3BEF3" w14:textId="77777777" w:rsidR="006F4491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AF157D5" w14:textId="77777777" w:rsidR="006F449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7C33AE8" w14:textId="77777777" w:rsidR="006F4491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57B7966B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1777C4C0" w14:textId="77777777">
        <w:trPr>
          <w:jc w:val="center"/>
        </w:trPr>
        <w:tc>
          <w:tcPr>
            <w:tcW w:w="2196" w:type="dxa"/>
            <w:vAlign w:val="center"/>
          </w:tcPr>
          <w:p w14:paraId="13DDD7B8" w14:textId="77777777" w:rsidR="006F4491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40A96EA8" w14:textId="77777777" w:rsidR="006F4491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3F070171" w14:textId="77777777" w:rsidR="006F4491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0ACF20CC" w14:textId="77777777" w:rsidR="006F4491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4729F64B" w14:textId="77777777" w:rsidR="006F449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DA8053" w14:textId="77777777" w:rsidR="006F4491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6C79CB43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5C9706B4" w14:textId="77777777">
        <w:trPr>
          <w:jc w:val="center"/>
        </w:trPr>
        <w:tc>
          <w:tcPr>
            <w:tcW w:w="2196" w:type="dxa"/>
            <w:vAlign w:val="center"/>
          </w:tcPr>
          <w:p w14:paraId="68C3B384" w14:textId="77777777" w:rsidR="006F4491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6CAD0E1" w14:textId="77777777" w:rsidR="006F4491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DBC203B" w14:textId="77777777" w:rsidR="006F4491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552D3EC4" w14:textId="77777777" w:rsidR="006F4491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3CDBC0C" w14:textId="77777777" w:rsidR="006F449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6B3DFD7" w14:textId="77777777" w:rsidR="006F4491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7D9F1FE1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58C24624" w14:textId="77777777">
        <w:trPr>
          <w:jc w:val="center"/>
        </w:trPr>
        <w:tc>
          <w:tcPr>
            <w:tcW w:w="2196" w:type="dxa"/>
            <w:vAlign w:val="center"/>
          </w:tcPr>
          <w:p w14:paraId="28E90CEC" w14:textId="77777777" w:rsidR="006F4491" w:rsidRDefault="00000000">
            <w:r>
              <w:lastRenderedPageBreak/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0FA171EF" w14:textId="77777777" w:rsidR="006F4491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3F9C9A24" w14:textId="77777777" w:rsidR="006F4491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75D23962" w14:textId="77777777" w:rsidR="006F4491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1CF04A6E" w14:textId="77777777" w:rsidR="006F4491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4964321B" w14:textId="77777777" w:rsidR="006F4491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3E30EFA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2E710731" w14:textId="77777777">
        <w:trPr>
          <w:jc w:val="center"/>
        </w:trPr>
        <w:tc>
          <w:tcPr>
            <w:tcW w:w="2196" w:type="dxa"/>
            <w:vAlign w:val="center"/>
          </w:tcPr>
          <w:p w14:paraId="3009AB32" w14:textId="77777777" w:rsidR="006F4491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DF96804" w14:textId="77777777" w:rsidR="006F449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4184CE6" w14:textId="77777777" w:rsidR="006F449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34AFFAE" w14:textId="77777777" w:rsidR="006F449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F3F6DCF" w14:textId="77777777" w:rsidR="006F449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F646F7E" w14:textId="77777777" w:rsidR="006F449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B16380C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7528C0D3" w14:textId="77777777">
        <w:trPr>
          <w:jc w:val="center"/>
        </w:trPr>
        <w:tc>
          <w:tcPr>
            <w:tcW w:w="2196" w:type="dxa"/>
            <w:vAlign w:val="center"/>
          </w:tcPr>
          <w:p w14:paraId="412DACAE" w14:textId="77777777" w:rsidR="006F4491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10466CCD" w14:textId="77777777" w:rsidR="006F4491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78C8A2ED" w14:textId="77777777" w:rsidR="006F4491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441F4F9D" w14:textId="77777777" w:rsidR="006F4491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003E1B12" w14:textId="77777777" w:rsidR="006F4491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69A13DA1" w14:textId="77777777" w:rsidR="006F449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9C63D40" w14:textId="77777777" w:rsidR="006F4491" w:rsidRDefault="006F4491">
            <w:pPr>
              <w:rPr>
                <w:sz w:val="18"/>
                <w:szCs w:val="18"/>
              </w:rPr>
            </w:pPr>
          </w:p>
        </w:tc>
      </w:tr>
      <w:tr w:rsidR="006F4491" w14:paraId="758B7934" w14:textId="77777777">
        <w:trPr>
          <w:jc w:val="center"/>
        </w:trPr>
        <w:tc>
          <w:tcPr>
            <w:tcW w:w="2196" w:type="dxa"/>
            <w:vAlign w:val="center"/>
          </w:tcPr>
          <w:p w14:paraId="377A532B" w14:textId="77777777" w:rsidR="006F4491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6AD55D7A" w14:textId="77777777" w:rsidR="006F4491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16700EC1" w14:textId="77777777" w:rsidR="006F4491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63F2B849" w14:textId="77777777" w:rsidR="006F4491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7194AEDE" w14:textId="77777777" w:rsidR="006F449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0057F7E" w14:textId="77777777" w:rsidR="006F449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DF906ED" w14:textId="77777777" w:rsidR="006F4491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6F4491" w14:paraId="777A232F" w14:textId="77777777">
        <w:trPr>
          <w:jc w:val="center"/>
        </w:trPr>
        <w:tc>
          <w:tcPr>
            <w:tcW w:w="2196" w:type="dxa"/>
            <w:vAlign w:val="center"/>
          </w:tcPr>
          <w:p w14:paraId="02B5A832" w14:textId="77777777" w:rsidR="006F4491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0E0233A6" w14:textId="77777777" w:rsidR="006F4491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0584249A" w14:textId="77777777" w:rsidR="006F4491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97CE264" w14:textId="77777777" w:rsidR="006F4491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705E3E2" w14:textId="77777777" w:rsidR="006F4491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08040882" w14:textId="77777777" w:rsidR="006F449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DC70792" w14:textId="77777777" w:rsidR="006F4491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23A4B64A" w14:textId="77777777" w:rsidR="006F4491" w:rsidRDefault="00000000">
      <w:pPr>
        <w:pStyle w:val="2"/>
        <w:widowControl w:val="0"/>
      </w:pPr>
      <w:bookmarkStart w:id="52" w:name="_Toc217843167"/>
      <w:r>
        <w:t>围护结构作法简要说明</w:t>
      </w:r>
      <w:bookmarkEnd w:id="52"/>
    </w:p>
    <w:p w14:paraId="00F2043C" w14:textId="77777777" w:rsidR="006F449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(K=0.335,D=3.476)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F9932FC" w14:textId="77777777" w:rsidR="006F449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改性沥青卷材防水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  <w:r>
        <w:rPr>
          <w:color w:val="000000"/>
        </w:rPr>
        <w:t>＋石墨聚苯板（屋面）</w:t>
      </w:r>
      <w:r>
        <w:rPr>
          <w:color w:val="000000"/>
        </w:rPr>
        <w:t xml:space="preserve"> 20mm</w:t>
      </w:r>
      <w:r>
        <w:rPr>
          <w:color w:val="000000"/>
        </w:rPr>
        <w:t>＋页岩陶粒混凝土</w:t>
      </w:r>
      <w:r>
        <w:rPr>
          <w:color w:val="000000"/>
        </w:rPr>
        <w:t>(ρ=1300)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345C870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加气混凝土墙</w:t>
      </w:r>
      <w:r>
        <w:rPr>
          <w:color w:val="0000FF"/>
        </w:rPr>
        <w:t xml:space="preserve"> (K=0.407,D=4.502)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7273C49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＋加气混凝土砌块（</w:t>
      </w:r>
      <w:r>
        <w:rPr>
          <w:color w:val="000000"/>
        </w:rPr>
        <w:t>b07</w:t>
      </w:r>
      <w:r>
        <w:rPr>
          <w:color w:val="000000"/>
        </w:rPr>
        <w:t>级）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740C74A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(K=0.366,D=3.963)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B2A24A5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ACCA1B6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(K=0.448,D=2.674)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7649FCF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3A536FC3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(K=1.010,D=3.604)</w:t>
      </w:r>
      <w:r>
        <w:rPr>
          <w:color w:val="0000FF"/>
        </w:rPr>
        <w:t>：</w:t>
      </w:r>
    </w:p>
    <w:p w14:paraId="2DF36215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D069C17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控温房间隔墙构造一</w:t>
      </w:r>
      <w:r>
        <w:rPr>
          <w:color w:val="0000FF"/>
        </w:rPr>
        <w:t xml:space="preserve"> (K=1.007,D=3.606)</w:t>
      </w:r>
      <w:r>
        <w:rPr>
          <w:color w:val="0000FF"/>
        </w:rPr>
        <w:t>：</w:t>
      </w:r>
    </w:p>
    <w:p w14:paraId="319EFDBE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B791E57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(Kf=3.0)(25%)(6+12Ar+6Low-E) (K=1.940)</w:t>
      </w:r>
      <w:r>
        <w:rPr>
          <w:color w:val="0000FF"/>
        </w:rPr>
        <w:t>：</w:t>
      </w:r>
    </w:p>
    <w:p w14:paraId="308DD1EA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4BBABD79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(Kf=3.0)(25%)(6+12Ar+6Low-E) (K=1.940)</w:t>
      </w:r>
      <w:r>
        <w:rPr>
          <w:color w:val="0000FF"/>
        </w:rPr>
        <w:t>：</w:t>
      </w:r>
    </w:p>
    <w:p w14:paraId="56039F07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63F8A1BD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(Kf=3.0)(25%)(6+9A+6</w:t>
      </w:r>
      <w:r>
        <w:rPr>
          <w:color w:val="0000FF"/>
        </w:rPr>
        <w:t>双银</w:t>
      </w:r>
      <w:r>
        <w:rPr>
          <w:color w:val="0000FF"/>
        </w:rPr>
        <w:t>Low-E) (K=2.170)</w:t>
      </w:r>
      <w:r>
        <w:rPr>
          <w:color w:val="0000FF"/>
        </w:rPr>
        <w:t>：</w:t>
      </w:r>
    </w:p>
    <w:p w14:paraId="5461B377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2.170W/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0.310</w:t>
      </w:r>
    </w:p>
    <w:p w14:paraId="432EB3F9" w14:textId="77777777" w:rsidR="006F4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(K=1.240,D=1.636)</w:t>
      </w:r>
      <w:r>
        <w:rPr>
          <w:color w:val="0000FF"/>
        </w:rPr>
        <w:t>：</w:t>
      </w:r>
    </w:p>
    <w:p w14:paraId="71BB25D4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3A73612" w14:textId="77777777" w:rsidR="006F4491" w:rsidRDefault="00000000">
      <w:pPr>
        <w:pStyle w:val="1"/>
        <w:widowControl w:val="0"/>
        <w:jc w:val="both"/>
        <w:rPr>
          <w:color w:val="000000"/>
        </w:rPr>
      </w:pPr>
      <w:bookmarkStart w:id="53" w:name="_Toc217843168"/>
      <w:r>
        <w:rPr>
          <w:color w:val="000000"/>
        </w:rPr>
        <w:t>围护结构概况</w:t>
      </w:r>
      <w:bookmarkEnd w:id="53"/>
    </w:p>
    <w:p w14:paraId="30D2145A" w14:textId="77777777" w:rsidR="006F4491" w:rsidRDefault="006F449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02DE9869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66382F0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2A2D42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BB2BBE2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7058A0" w14:paraId="6E3C593E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0899650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9584E50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C115F9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bCs/>
                <w:szCs w:val="21"/>
              </w:rPr>
              <w:t>0.34</w:t>
            </w:r>
            <w:bookmarkEnd w:id="54"/>
          </w:p>
          <w:p w14:paraId="7974D329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3.48</w:t>
            </w:r>
            <w:bookmarkEnd w:id="55"/>
          </w:p>
        </w:tc>
        <w:tc>
          <w:tcPr>
            <w:tcW w:w="1583" w:type="pct"/>
            <w:gridSpan w:val="3"/>
            <w:vAlign w:val="center"/>
          </w:tcPr>
          <w:p w14:paraId="11D5C6B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6" w:name="参照建筑屋顶K"/>
            <w:r>
              <w:rPr>
                <w:bCs/>
                <w:szCs w:val="21"/>
              </w:rPr>
              <w:t>0.40</w:t>
            </w:r>
            <w:bookmarkEnd w:id="56"/>
          </w:p>
          <w:p w14:paraId="5134B624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57" w:name="参照建筑屋顶D"/>
            <w:r>
              <w:rPr>
                <w:bCs/>
                <w:szCs w:val="21"/>
              </w:rPr>
              <w:t>3.30</w:t>
            </w:r>
            <w:bookmarkEnd w:id="57"/>
          </w:p>
        </w:tc>
      </w:tr>
      <w:tr w:rsidR="007058A0" w14:paraId="08767B5C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C389B62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2ADBBD1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0B2A2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8" w:name="外墙K"/>
            <w:r>
              <w:rPr>
                <w:bCs/>
                <w:szCs w:val="21"/>
              </w:rPr>
              <w:t>0.49</w:t>
            </w:r>
            <w:bookmarkEnd w:id="58"/>
          </w:p>
          <w:p w14:paraId="2D5BE85D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9" w:name="外墙D"/>
            <w:r>
              <w:rPr>
                <w:bCs/>
                <w:szCs w:val="21"/>
              </w:rPr>
              <w:t>4.50</w:t>
            </w:r>
            <w:bookmarkEnd w:id="59"/>
          </w:p>
        </w:tc>
        <w:tc>
          <w:tcPr>
            <w:tcW w:w="1583" w:type="pct"/>
            <w:gridSpan w:val="3"/>
            <w:vAlign w:val="center"/>
          </w:tcPr>
          <w:p w14:paraId="39EE105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0" w:name="参照籍建筑外墙K"/>
            <w:bookmarkStart w:id="61" w:name="参照建筑外墙K"/>
            <w:r>
              <w:rPr>
                <w:bCs/>
                <w:szCs w:val="21"/>
              </w:rPr>
              <w:t>0.50</w:t>
            </w:r>
            <w:bookmarkEnd w:id="60"/>
            <w:bookmarkEnd w:id="61"/>
          </w:p>
          <w:p w14:paraId="7CF61AFE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2" w:name="参照籍建筑外墙D"/>
            <w:bookmarkStart w:id="63" w:name="参照建筑外墙D"/>
            <w:r>
              <w:rPr>
                <w:bCs/>
                <w:szCs w:val="21"/>
              </w:rPr>
              <w:t>4.24</w:t>
            </w:r>
            <w:bookmarkEnd w:id="62"/>
            <w:bookmarkEnd w:id="63"/>
          </w:p>
        </w:tc>
      </w:tr>
      <w:tr w:rsidR="007058A0" w14:paraId="0A1B5BB9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4674047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819C50D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FA954B9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bCs/>
                <w:szCs w:val="21"/>
              </w:rPr>
              <w:lastRenderedPageBreak/>
              <w:t>0.45</w:t>
            </w:r>
            <w:bookmarkEnd w:id="64"/>
          </w:p>
          <w:p w14:paraId="3E23FE3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5" w:name="挑空楼板D"/>
            <w:r>
              <w:rPr>
                <w:bCs/>
                <w:szCs w:val="21"/>
              </w:rPr>
              <w:lastRenderedPageBreak/>
              <w:t>2.67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05DD83D8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6" w:name="参照建筑挑空楼板K"/>
            <w:r>
              <w:rPr>
                <w:bCs/>
                <w:szCs w:val="21"/>
              </w:rPr>
              <w:lastRenderedPageBreak/>
              <w:t>0.50</w:t>
            </w:r>
            <w:bookmarkEnd w:id="66"/>
          </w:p>
          <w:p w14:paraId="1E17977D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7" w:name="参照建筑挑空楼板D"/>
            <w:r>
              <w:rPr>
                <w:bCs/>
                <w:szCs w:val="21"/>
              </w:rPr>
              <w:lastRenderedPageBreak/>
              <w:t>2.51</w:t>
            </w:r>
            <w:bookmarkEnd w:id="67"/>
          </w:p>
        </w:tc>
      </w:tr>
      <w:tr w:rsidR="007058A0" w14:paraId="23EEF7F8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69A7C5B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FA19914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57A954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8" w:name="天窗K"/>
            <w:r>
              <w:rPr>
                <w:bCs/>
                <w:szCs w:val="21"/>
              </w:rPr>
              <w:t>2.17</w:t>
            </w:r>
            <w:bookmarkEnd w:id="68"/>
          </w:p>
          <w:p w14:paraId="7ABE2FFD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9" w:name="天窗SHGC"/>
            <w:r>
              <w:rPr>
                <w:bCs/>
                <w:szCs w:val="21"/>
              </w:rPr>
              <w:t>0.31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6D4403B4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0" w:name="参照建筑天窗K"/>
            <w:r>
              <w:rPr>
                <w:bCs/>
                <w:szCs w:val="21"/>
              </w:rPr>
              <w:t>2.40</w:t>
            </w:r>
            <w:bookmarkEnd w:id="70"/>
          </w:p>
          <w:p w14:paraId="654F07E6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1" w:name="参照建筑天窗SHGC"/>
            <w:r>
              <w:rPr>
                <w:bCs/>
                <w:szCs w:val="21"/>
              </w:rPr>
              <w:t>0.35</w:t>
            </w:r>
            <w:bookmarkEnd w:id="71"/>
          </w:p>
        </w:tc>
      </w:tr>
      <w:tr w:rsidR="00C11119" w14:paraId="29B0C3B7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1ABB0C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2A960F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46F8BC31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F5877F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FE581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85D6F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894006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70DFED8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59A8D8F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D9781A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7856817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4A4AE04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D50FA1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97A13F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40" w:type="pct"/>
            <w:vAlign w:val="center"/>
          </w:tcPr>
          <w:p w14:paraId="2211B3A6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C259E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6A4DD53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46F97BE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481" w:type="pct"/>
            <w:vAlign w:val="center"/>
          </w:tcPr>
          <w:p w14:paraId="6C12BCA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25DC694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13BF802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23BD40F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CB4925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5FDB7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46744538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590440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3A8E430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7EADCA2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6C30B12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2309ECF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4ED526B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3321CE4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C43348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942897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78A06814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CC5BC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08ECCAA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7F272F3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1D4C882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602" w:type="pct"/>
            <w:vAlign w:val="center"/>
          </w:tcPr>
          <w:p w14:paraId="1C0F71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177373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846BEDA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48B249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90816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665869D0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8E0362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vAlign w:val="center"/>
          </w:tcPr>
          <w:p w14:paraId="7C8ACE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742BD39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5060B79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602" w:type="pct"/>
            <w:vAlign w:val="center"/>
          </w:tcPr>
          <w:p w14:paraId="2970328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504F965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D147CB8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601A2A4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47C95AE6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2B103EC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2BF02A76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3799AD69" w14:textId="77777777" w:rsidR="006F4491" w:rsidRDefault="006F4491">
      <w:pPr>
        <w:widowControl w:val="0"/>
        <w:jc w:val="both"/>
        <w:rPr>
          <w:color w:val="000000"/>
        </w:rPr>
      </w:pPr>
    </w:p>
    <w:p w14:paraId="1D9E65FF" w14:textId="77777777" w:rsidR="006F4491" w:rsidRDefault="00000000">
      <w:pPr>
        <w:pStyle w:val="1"/>
        <w:widowControl w:val="0"/>
        <w:jc w:val="both"/>
        <w:rPr>
          <w:color w:val="000000"/>
        </w:rPr>
      </w:pPr>
      <w:bookmarkStart w:id="73" w:name="_Toc217843169"/>
      <w:r>
        <w:rPr>
          <w:color w:val="000000"/>
        </w:rPr>
        <w:t>标识建筑</w:t>
      </w:r>
      <w:bookmarkEnd w:id="73"/>
    </w:p>
    <w:p w14:paraId="60BB9ABC" w14:textId="77777777" w:rsidR="006F4491" w:rsidRDefault="00000000">
      <w:pPr>
        <w:pStyle w:val="2"/>
        <w:widowControl w:val="0"/>
      </w:pPr>
      <w:bookmarkStart w:id="74" w:name="_Toc217843170"/>
      <w:r>
        <w:t>房间类型</w:t>
      </w:r>
      <w:bookmarkEnd w:id="74"/>
    </w:p>
    <w:p w14:paraId="182C19DB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4491" w14:paraId="7184B6C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E8AE30" w14:textId="77777777" w:rsidR="006F449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F6F5A26" w14:textId="77777777" w:rsidR="006F449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E2679B" w14:textId="77777777" w:rsidR="006F449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AD6C45" w14:textId="77777777" w:rsidR="006F449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1F4711" w14:textId="77777777" w:rsidR="006F449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F63343" w14:textId="77777777" w:rsidR="006F449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97440" w14:textId="77777777" w:rsidR="006F449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D65BC" w14:textId="77777777" w:rsidR="006F449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F4491" w14:paraId="042E37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642C09" w14:textId="77777777" w:rsidR="006F449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CFA1CFA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367624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5F1C51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E3613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FD7143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EEE292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6BC9A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1F1068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0CC9F5" w14:textId="77777777" w:rsidR="006F4491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1ACAA4D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0E0DD6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35979E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06702D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0A37C6" w14:textId="77777777" w:rsidR="006F4491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AA76E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C61494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BAE42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72B9F7" w14:textId="77777777" w:rsidR="006F4491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73551D22" w14:textId="77777777" w:rsidR="006F4491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234B8A7A" w14:textId="77777777" w:rsidR="006F4491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40C3E2B" w14:textId="77777777" w:rsidR="006F4491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9B4E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5E3ECF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C882E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125A6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C65745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37F3E5" w14:textId="77777777" w:rsidR="006F449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89461EC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7D6A61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670EAB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AA5A50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577EA4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A2094F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BEA3A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17EC221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2CC2BD" w14:textId="77777777" w:rsidR="006F4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F3788D4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0890163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306FAAC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CB6BCD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F39712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F79AA1" w14:textId="77777777" w:rsidR="006F449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F3ED87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0C7C20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E5BD14" w14:textId="77777777" w:rsidR="006F4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0937C7D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51B812E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379D45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996A6C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948753" w14:textId="77777777" w:rsidR="006F449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18700A" w14:textId="77777777" w:rsidR="006F449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8F1743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6A9ADC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074DA3" w14:textId="77777777" w:rsidR="006F449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03A0DAA" w14:textId="77777777" w:rsidR="006F449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E2B11BB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54025C" w14:textId="77777777" w:rsidR="006F4491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EB4B94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BF4388" w14:textId="77777777" w:rsidR="006F449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8E9F48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81760D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81D32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02D230" w14:textId="77777777" w:rsidR="006F449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1464F35" w14:textId="77777777" w:rsidR="006F449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15980F2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1B46B7A" w14:textId="77777777" w:rsidR="006F4491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8BFD8F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8B59C7" w14:textId="77777777" w:rsidR="006F449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FFE076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2FF69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2E5FD3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1D38DB" w14:textId="77777777" w:rsidR="006F4491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431B1C93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24065A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B146118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DDAA9E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E73229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7C22AB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AB072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813A37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3B86D9" w14:textId="77777777" w:rsidR="006F4491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5FB10F4B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A48FA2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26F619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BBD20E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764D08" w14:textId="77777777" w:rsidR="006F449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76261E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A10A43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308456E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7351D2" w14:textId="77777777" w:rsidR="006F449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716983D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DB49C8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FAA4D88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6D2603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57FF21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37E1D" w14:textId="77777777" w:rsidR="006F449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9F261" w14:textId="77777777" w:rsidR="006F449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4491" w14:paraId="0F7E26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0658FF" w14:textId="77777777" w:rsidR="006F4491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6E910540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83678D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287D70" w14:textId="77777777" w:rsidR="006F4491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611D22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A78D53" w14:textId="77777777" w:rsidR="006F449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E57940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96CC2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7D095D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988033" w14:textId="77777777" w:rsidR="006F449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67B1418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BEC863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1A7EEB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3C7FF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9C7E8C" w14:textId="77777777" w:rsidR="006F449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AF6C8B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E3E65C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3E7DEFA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5F1C44" w14:textId="77777777" w:rsidR="006F449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ACC447B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6BEC30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50CE8B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093E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078E04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FFBA8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62B75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694AEA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5FFD2A" w14:textId="77777777" w:rsidR="006F4491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7D7FF4C5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DE1278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27752D8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B20CB9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9EF065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792EB4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018B54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0B3031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127022" w14:textId="77777777" w:rsidR="006F449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3064C76E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43A333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D8A602" w14:textId="77777777" w:rsidR="006F4491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656355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A08E17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77FCDE" w14:textId="77777777" w:rsidR="006F4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2CBBDE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D4454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D7A8CD" w14:textId="77777777" w:rsidR="006F4491" w:rsidRDefault="00000000">
            <w:r>
              <w:lastRenderedPageBreak/>
              <w:t>档案室</w:t>
            </w:r>
          </w:p>
        </w:tc>
        <w:tc>
          <w:tcPr>
            <w:tcW w:w="973" w:type="dxa"/>
            <w:vAlign w:val="center"/>
          </w:tcPr>
          <w:p w14:paraId="3673A6D3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D3CB24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24D96E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B61106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B7F8A2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A3672" w14:textId="77777777" w:rsidR="006F4491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9773DB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5C146D5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5C38F9" w14:textId="77777777" w:rsidR="006F449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A029147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F8C557E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5B8909F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91196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883EA3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7D23A" w14:textId="77777777" w:rsidR="006F449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8BAD5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2B89AB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B2CADE" w14:textId="77777777" w:rsidR="006F449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41D6596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CF1B82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25F3945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24ED3F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AE7A47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95E151" w14:textId="77777777" w:rsidR="006F449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1AD14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281B08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773382" w14:textId="77777777" w:rsidR="006F4491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06FFDB3F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8AAB46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D9566E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D55DB3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788E86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063C7" w14:textId="77777777" w:rsidR="006F4491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008C81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7E94DB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11D197" w14:textId="77777777" w:rsidR="006F4491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36A25E08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FE1A06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3905BC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9DE7E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D70E6B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0F603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FAB472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447C78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56FFDB" w14:textId="77777777" w:rsidR="006F4491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20A24C01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4A74DE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C722C75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206D1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066E2A" w14:textId="77777777" w:rsidR="006F4491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BD146D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C58B43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2FA504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1D690A" w14:textId="77777777" w:rsidR="006F4491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61539D44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C524A0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1AEFAF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69D316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D3A38C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36004F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6B75B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F5555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98AF46" w14:textId="77777777" w:rsidR="006F4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48900BF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EE83F0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7488540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CB3C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F9B6BA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E3EAD0" w14:textId="77777777" w:rsidR="006F449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42753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1FF702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AD7D09" w14:textId="77777777" w:rsidR="006F4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5A2B8E3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E9B7E2F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E44A0E0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C7602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A81340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76700" w14:textId="77777777" w:rsidR="006F449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37424A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0E7CC9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1B4466" w14:textId="77777777" w:rsidR="006F449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B1BE4E8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82968AF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7A1B13B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18EBFD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2234A8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4AF283" w14:textId="77777777" w:rsidR="006F449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46717E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1F6548F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56FEA3" w14:textId="77777777" w:rsidR="006F449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8739764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83D1EA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D18B7C7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4F28D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DF320C" w14:textId="77777777" w:rsidR="006F449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FE40E" w14:textId="77777777" w:rsidR="006F449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CC3EE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6DD241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AC2A55" w14:textId="77777777" w:rsidR="006F4491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66E0BE1E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EA6A6D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01B627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5FF3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0C9D00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EFCF6E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5A545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0FCB69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147D49" w14:textId="77777777" w:rsidR="006F4491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4B171CBB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0B60926" w14:textId="77777777" w:rsidR="006F4491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7289E120" w14:textId="77777777" w:rsidR="006F449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E7F2A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B12F86" w14:textId="77777777" w:rsidR="006F449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78E32C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AFF15F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0EFB51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9E4915" w14:textId="77777777" w:rsidR="006F449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86656D7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1E3007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253FAF" w14:textId="77777777" w:rsidR="006F4491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8C675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B264F4" w14:textId="77777777" w:rsidR="006F4491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D78E14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259E5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702A917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6C1DB59D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CD3535" w14:textId="77777777" w:rsidR="006F4491" w:rsidRDefault="00000000">
      <w:pPr>
        <w:pStyle w:val="2"/>
        <w:widowControl w:val="0"/>
      </w:pPr>
      <w:bookmarkStart w:id="75" w:name="_Toc217843171"/>
      <w:r>
        <w:t>系统类型</w:t>
      </w:r>
      <w:bookmarkEnd w:id="75"/>
    </w:p>
    <w:p w14:paraId="3D7EFEC2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F4491" w14:paraId="121141E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C001D69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75232E" w14:textId="77777777" w:rsidR="006F449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D373FB" w14:textId="77777777" w:rsidR="006F4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615169D" w14:textId="77777777" w:rsidR="006F4491" w:rsidRDefault="00000000">
            <w:pPr>
              <w:jc w:val="center"/>
            </w:pPr>
            <w:r>
              <w:t>包含的房间</w:t>
            </w:r>
          </w:p>
        </w:tc>
      </w:tr>
      <w:tr w:rsidR="006F4491" w14:paraId="42C62596" w14:textId="77777777">
        <w:trPr>
          <w:jc w:val="center"/>
        </w:trPr>
        <w:tc>
          <w:tcPr>
            <w:tcW w:w="1131" w:type="dxa"/>
            <w:vAlign w:val="center"/>
          </w:tcPr>
          <w:p w14:paraId="3B191B19" w14:textId="77777777" w:rsidR="006F4491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4D315710" w14:textId="77777777" w:rsidR="006F4491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78E5D780" w14:textId="77777777" w:rsidR="006F4491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24894FC6" w14:textId="77777777" w:rsidR="006F4491" w:rsidRDefault="00000000">
            <w:r>
              <w:t>所有房间</w:t>
            </w:r>
          </w:p>
        </w:tc>
      </w:tr>
    </w:tbl>
    <w:p w14:paraId="469CD058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F4491" w14:paraId="24E77BF2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8F1AC8B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A750B8A" w14:textId="77777777" w:rsidR="006F449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7488C11" w14:textId="77777777" w:rsidR="006F449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5324755" w14:textId="77777777" w:rsidR="006F4491" w:rsidRDefault="00000000">
            <w:pPr>
              <w:jc w:val="center"/>
            </w:pPr>
            <w:r>
              <w:t>供暖</w:t>
            </w:r>
          </w:p>
        </w:tc>
      </w:tr>
      <w:tr w:rsidR="006F4491" w14:paraId="1322F886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F8AB453" w14:textId="77777777" w:rsidR="006F4491" w:rsidRDefault="006F4491"/>
        </w:tc>
        <w:tc>
          <w:tcPr>
            <w:tcW w:w="1262" w:type="dxa"/>
            <w:vMerge/>
            <w:vAlign w:val="center"/>
          </w:tcPr>
          <w:p w14:paraId="6734C3F1" w14:textId="77777777" w:rsidR="006F4491" w:rsidRDefault="006F4491"/>
        </w:tc>
        <w:tc>
          <w:tcPr>
            <w:tcW w:w="1731" w:type="dxa"/>
            <w:vAlign w:val="center"/>
          </w:tcPr>
          <w:p w14:paraId="6E4DF50D" w14:textId="77777777" w:rsidR="006F449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FBEE145" w14:textId="77777777" w:rsidR="006F449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8D4DD20" w14:textId="77777777" w:rsidR="006F449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933CBEC" w14:textId="77777777" w:rsidR="006F449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F4491" w14:paraId="1843BE5C" w14:textId="77777777">
        <w:trPr>
          <w:jc w:val="center"/>
        </w:trPr>
        <w:tc>
          <w:tcPr>
            <w:tcW w:w="1131" w:type="dxa"/>
            <w:vAlign w:val="center"/>
          </w:tcPr>
          <w:p w14:paraId="3FA4F3B6" w14:textId="77777777" w:rsidR="006F4491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36266E73" w14:textId="77777777" w:rsidR="006F4491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7B6809BD" w14:textId="77777777" w:rsidR="006F4491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614AA14D" w14:textId="77777777" w:rsidR="006F4491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71AFABE" w14:textId="77777777" w:rsidR="006F4491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3111F07D" w14:textId="77777777" w:rsidR="006F4491" w:rsidRDefault="00000000">
            <w:r>
              <w:t>5(℃)</w:t>
            </w:r>
          </w:p>
        </w:tc>
      </w:tr>
    </w:tbl>
    <w:p w14:paraId="79EA85D1" w14:textId="77777777" w:rsidR="006F4491" w:rsidRDefault="00000000">
      <w:pPr>
        <w:pStyle w:val="2"/>
        <w:widowControl w:val="0"/>
      </w:pPr>
      <w:bookmarkStart w:id="76" w:name="_Toc217843172"/>
      <w:r>
        <w:t>制冷系统</w:t>
      </w:r>
      <w:bookmarkEnd w:id="76"/>
    </w:p>
    <w:p w14:paraId="351C9E2F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F4491" w14:paraId="2E5CCE1A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25ED4346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A3A91E0" w14:textId="77777777" w:rsidR="006F4491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FAEFC0" w14:textId="77777777" w:rsidR="006F4491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CCC8D7D" w14:textId="77777777" w:rsidR="006F449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F4491" w14:paraId="4F716071" w14:textId="77777777">
        <w:trPr>
          <w:jc w:val="center"/>
        </w:trPr>
        <w:tc>
          <w:tcPr>
            <w:tcW w:w="2196" w:type="dxa"/>
            <w:vAlign w:val="center"/>
          </w:tcPr>
          <w:p w14:paraId="395B7F2E" w14:textId="77777777" w:rsidR="006F4491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062AE959" w14:textId="77777777" w:rsidR="006F4491" w:rsidRDefault="00000000">
            <w:r>
              <w:t>5.80</w:t>
            </w:r>
          </w:p>
        </w:tc>
        <w:tc>
          <w:tcPr>
            <w:tcW w:w="2473" w:type="dxa"/>
            <w:vAlign w:val="center"/>
          </w:tcPr>
          <w:p w14:paraId="3746A272" w14:textId="77777777" w:rsidR="006F4491" w:rsidRDefault="00000000">
            <w:r>
              <w:t>1130660</w:t>
            </w:r>
          </w:p>
        </w:tc>
        <w:tc>
          <w:tcPr>
            <w:tcW w:w="2473" w:type="dxa"/>
            <w:vAlign w:val="center"/>
          </w:tcPr>
          <w:p w14:paraId="2BD2C236" w14:textId="77777777" w:rsidR="006F4491" w:rsidRDefault="00000000">
            <w:r>
              <w:t>194941</w:t>
            </w:r>
          </w:p>
        </w:tc>
      </w:tr>
    </w:tbl>
    <w:p w14:paraId="4B8DAC30" w14:textId="77777777" w:rsidR="006F4491" w:rsidRDefault="00000000">
      <w:pPr>
        <w:pStyle w:val="2"/>
        <w:widowControl w:val="0"/>
      </w:pPr>
      <w:bookmarkStart w:id="77" w:name="_Toc217843173"/>
      <w:r>
        <w:lastRenderedPageBreak/>
        <w:t>供暖系统</w:t>
      </w:r>
      <w:bookmarkEnd w:id="77"/>
    </w:p>
    <w:p w14:paraId="15137ED0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27F4AF15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F4491" w14:paraId="7814400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0ED70F9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013F113" w14:textId="77777777" w:rsidR="006F4491" w:rsidRDefault="00000000">
            <w:r>
              <w:t>sys</w:t>
            </w:r>
          </w:p>
        </w:tc>
      </w:tr>
    </w:tbl>
    <w:p w14:paraId="3BE9AD2E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F4491" w14:paraId="1CD3F39C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0EA586C5" w14:textId="77777777" w:rsidR="006F4491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F2FEADC" w14:textId="77777777" w:rsidR="006F449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51FC12" w14:textId="77777777" w:rsidR="006F4491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402C03" w14:textId="77777777" w:rsidR="006F449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5311A" w14:textId="77777777" w:rsidR="006F449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998D42" w14:textId="77777777" w:rsidR="006F449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CFC82" w14:textId="77777777" w:rsidR="006F4491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FFF7D8" w14:textId="77777777" w:rsidR="006F449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F4491" w14:paraId="30273C27" w14:textId="77777777">
        <w:trPr>
          <w:jc w:val="center"/>
        </w:trPr>
        <w:tc>
          <w:tcPr>
            <w:tcW w:w="1165" w:type="dxa"/>
            <w:vAlign w:val="center"/>
          </w:tcPr>
          <w:p w14:paraId="0A356EDB" w14:textId="77777777" w:rsidR="006F4491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3EEA9077" w14:textId="77777777" w:rsidR="006F4491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7B4F4F4" w14:textId="77777777" w:rsidR="006F4491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042618AD" w14:textId="77777777" w:rsidR="006F4491" w:rsidRDefault="00000000">
            <w:r>
              <w:t>426100</w:t>
            </w:r>
          </w:p>
        </w:tc>
        <w:tc>
          <w:tcPr>
            <w:tcW w:w="848" w:type="dxa"/>
            <w:vAlign w:val="center"/>
          </w:tcPr>
          <w:p w14:paraId="448D44C4" w14:textId="77777777" w:rsidR="006F4491" w:rsidRDefault="00000000">
            <w:r>
              <w:t>0.95</w:t>
            </w:r>
          </w:p>
        </w:tc>
        <w:tc>
          <w:tcPr>
            <w:tcW w:w="1131" w:type="dxa"/>
            <w:vAlign w:val="center"/>
          </w:tcPr>
          <w:p w14:paraId="7A93FB93" w14:textId="77777777" w:rsidR="006F4491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A273795" w14:textId="77777777" w:rsidR="006F4491" w:rsidRDefault="00000000">
            <w:r>
              <w:t>49395.00</w:t>
            </w:r>
          </w:p>
        </w:tc>
        <w:tc>
          <w:tcPr>
            <w:tcW w:w="1550" w:type="dxa"/>
            <w:vAlign w:val="center"/>
          </w:tcPr>
          <w:p w14:paraId="6D8C084C" w14:textId="77777777" w:rsidR="006F4491" w:rsidRDefault="00000000">
            <w:r>
              <w:t>166022</w:t>
            </w:r>
          </w:p>
        </w:tc>
      </w:tr>
    </w:tbl>
    <w:p w14:paraId="6C3B7769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天然热值：</w:t>
      </w:r>
      <w:r>
        <w:rPr>
          <w:color w:val="000000"/>
        </w:rPr>
        <w:t>9.87kWh/m3</w:t>
      </w:r>
      <w:r>
        <w:rPr>
          <w:color w:val="000000"/>
        </w:rPr>
        <w:t>；天然气折电系数：</w:t>
      </w:r>
      <w:r>
        <w:rPr>
          <w:color w:val="000000"/>
        </w:rPr>
        <w:t>0.30</w:t>
      </w:r>
    </w:p>
    <w:p w14:paraId="4060EFC8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6F4491" w14:paraId="7A231BA9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61DB9037" w14:textId="77777777" w:rsidR="006F4491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86F8A" w14:textId="77777777" w:rsidR="006F4491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1BC7A3" w14:textId="77777777" w:rsidR="006F4491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C6B580" w14:textId="77777777" w:rsidR="006F449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2D9796" w14:textId="77777777" w:rsidR="006F449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1D3627" w14:textId="77777777" w:rsidR="006F4491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4B335C8" w14:textId="77777777" w:rsidR="006F4491" w:rsidRDefault="00000000">
            <w:pPr>
              <w:jc w:val="center"/>
            </w:pPr>
            <w:r>
              <w:t>台数</w:t>
            </w:r>
          </w:p>
        </w:tc>
      </w:tr>
      <w:tr w:rsidR="006F4491" w14:paraId="5956C769" w14:textId="77777777">
        <w:trPr>
          <w:jc w:val="center"/>
        </w:trPr>
        <w:tc>
          <w:tcPr>
            <w:tcW w:w="1822" w:type="dxa"/>
            <w:vAlign w:val="center"/>
          </w:tcPr>
          <w:p w14:paraId="2FE912B7" w14:textId="77777777" w:rsidR="006F4491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1B7FB4C0" w14:textId="77777777" w:rsidR="006F4491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0D45DB0E" w14:textId="77777777" w:rsidR="006F4491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BF16F7E" w14:textId="77777777" w:rsidR="006F4491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084F1296" w14:textId="77777777" w:rsidR="006F4491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5C88C7DA" w14:textId="77777777" w:rsidR="006F4491" w:rsidRDefault="00000000">
            <w:r>
              <w:t>37.6</w:t>
            </w:r>
          </w:p>
        </w:tc>
        <w:tc>
          <w:tcPr>
            <w:tcW w:w="832" w:type="dxa"/>
            <w:vAlign w:val="center"/>
          </w:tcPr>
          <w:p w14:paraId="0667DB5A" w14:textId="77777777" w:rsidR="006F4491" w:rsidRDefault="00000000">
            <w:r>
              <w:t>1</w:t>
            </w:r>
          </w:p>
        </w:tc>
      </w:tr>
    </w:tbl>
    <w:p w14:paraId="712CFE6D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F4491" w14:paraId="07F923B5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629A264" w14:textId="77777777" w:rsidR="006F4491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47CDD6" w14:textId="77777777" w:rsidR="006F4491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B08014" w14:textId="77777777" w:rsidR="006F4491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2E6A56" w14:textId="77777777" w:rsidR="006F4491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B254D0" w14:textId="77777777" w:rsidR="006F4491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6C74DF" w14:textId="77777777" w:rsidR="006F4491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CC6986" w14:textId="77777777" w:rsidR="006F4491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F4491" w14:paraId="552D6A4E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BDB8B0D" w14:textId="77777777" w:rsidR="006F4491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307269AF" w14:textId="77777777" w:rsidR="006F4491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04D3112" w14:textId="77777777" w:rsidR="006F449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C6058DB" w14:textId="77777777" w:rsidR="006F4491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373D90D1" w14:textId="77777777" w:rsidR="006F4491" w:rsidRDefault="00000000">
            <w:r>
              <w:t>22275</w:t>
            </w:r>
          </w:p>
        </w:tc>
        <w:tc>
          <w:tcPr>
            <w:tcW w:w="1358" w:type="dxa"/>
            <w:vAlign w:val="center"/>
          </w:tcPr>
          <w:p w14:paraId="4FE971CC" w14:textId="77777777" w:rsidR="006F4491" w:rsidRDefault="00000000">
            <w:r>
              <w:t>182</w:t>
            </w:r>
          </w:p>
        </w:tc>
        <w:tc>
          <w:tcPr>
            <w:tcW w:w="1358" w:type="dxa"/>
            <w:vAlign w:val="center"/>
          </w:tcPr>
          <w:p w14:paraId="49BF9113" w14:textId="77777777" w:rsidR="006F4491" w:rsidRDefault="00000000">
            <w:r>
              <w:t>2129</w:t>
            </w:r>
          </w:p>
        </w:tc>
      </w:tr>
      <w:tr w:rsidR="006F4491" w14:paraId="7E94DC6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A541B76" w14:textId="77777777" w:rsidR="006F4491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17AE51A4" w14:textId="77777777" w:rsidR="006F4491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157EB6E7" w14:textId="77777777" w:rsidR="006F449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93B89D8" w14:textId="77777777" w:rsidR="006F4491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3C23F9B6" w14:textId="77777777" w:rsidR="006F4491" w:rsidRDefault="00000000">
            <w:r>
              <w:t>76620</w:t>
            </w:r>
          </w:p>
        </w:tc>
        <w:tc>
          <w:tcPr>
            <w:tcW w:w="1358" w:type="dxa"/>
            <w:vAlign w:val="center"/>
          </w:tcPr>
          <w:p w14:paraId="4B2F9794" w14:textId="77777777" w:rsidR="006F4491" w:rsidRDefault="00000000">
            <w:r>
              <w:t>252</w:t>
            </w:r>
          </w:p>
        </w:tc>
        <w:tc>
          <w:tcPr>
            <w:tcW w:w="1358" w:type="dxa"/>
            <w:vAlign w:val="center"/>
          </w:tcPr>
          <w:p w14:paraId="7BD6E825" w14:textId="77777777" w:rsidR="006F4491" w:rsidRDefault="00000000">
            <w:r>
              <w:t>2948</w:t>
            </w:r>
          </w:p>
        </w:tc>
      </w:tr>
      <w:tr w:rsidR="006F4491" w14:paraId="491DDDB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FD8837C" w14:textId="77777777" w:rsidR="006F4491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2038EFB6" w14:textId="77777777" w:rsidR="006F4491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350CD6B" w14:textId="77777777" w:rsidR="006F449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0DE55379" w14:textId="77777777" w:rsidR="006F4491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31BFF504" w14:textId="77777777" w:rsidR="006F4491" w:rsidRDefault="00000000">
            <w:r>
              <w:t>109996</w:t>
            </w:r>
          </w:p>
        </w:tc>
        <w:tc>
          <w:tcPr>
            <w:tcW w:w="1358" w:type="dxa"/>
            <w:vAlign w:val="center"/>
          </w:tcPr>
          <w:p w14:paraId="2C276CCD" w14:textId="77777777" w:rsidR="006F4491" w:rsidRDefault="00000000">
            <w:r>
              <w:t>219</w:t>
            </w:r>
          </w:p>
        </w:tc>
        <w:tc>
          <w:tcPr>
            <w:tcW w:w="1358" w:type="dxa"/>
            <w:vAlign w:val="center"/>
          </w:tcPr>
          <w:p w14:paraId="7F85BFD9" w14:textId="77777777" w:rsidR="006F4491" w:rsidRDefault="00000000">
            <w:r>
              <w:t>2562</w:t>
            </w:r>
          </w:p>
        </w:tc>
      </w:tr>
      <w:tr w:rsidR="006F4491" w14:paraId="1756CE5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9CEC4DE" w14:textId="77777777" w:rsidR="006F4491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C632BE7" w14:textId="77777777" w:rsidR="006F4491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7397F9AF" w14:textId="77777777" w:rsidR="006F449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8529454" w14:textId="77777777" w:rsidR="006F4491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031127C5" w14:textId="77777777" w:rsidR="006F4491" w:rsidRDefault="00000000">
            <w:r>
              <w:t>100285</w:t>
            </w:r>
          </w:p>
        </w:tc>
        <w:tc>
          <w:tcPr>
            <w:tcW w:w="1358" w:type="dxa"/>
            <w:vAlign w:val="center"/>
          </w:tcPr>
          <w:p w14:paraId="442F6E75" w14:textId="77777777" w:rsidR="006F4491" w:rsidRDefault="00000000">
            <w:r>
              <w:t>147</w:t>
            </w:r>
          </w:p>
        </w:tc>
        <w:tc>
          <w:tcPr>
            <w:tcW w:w="1358" w:type="dxa"/>
            <w:vAlign w:val="center"/>
          </w:tcPr>
          <w:p w14:paraId="6AAD59B1" w14:textId="77777777" w:rsidR="006F4491" w:rsidRDefault="00000000">
            <w:r>
              <w:t>1720</w:t>
            </w:r>
          </w:p>
        </w:tc>
      </w:tr>
      <w:tr w:rsidR="006F4491" w14:paraId="5C40EF0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835CC4B" w14:textId="77777777" w:rsidR="006F4491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2EB5567" w14:textId="77777777" w:rsidR="006F4491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9382982" w14:textId="77777777" w:rsidR="006F449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A9D38F1" w14:textId="77777777" w:rsidR="006F4491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5C9E51C9" w14:textId="77777777" w:rsidR="006F4491" w:rsidRDefault="00000000">
            <w:r>
              <w:t>116924</w:t>
            </w:r>
          </w:p>
        </w:tc>
        <w:tc>
          <w:tcPr>
            <w:tcW w:w="1358" w:type="dxa"/>
            <w:vAlign w:val="center"/>
          </w:tcPr>
          <w:p w14:paraId="40B47CDD" w14:textId="77777777" w:rsidR="006F4491" w:rsidRDefault="00000000">
            <w:r>
              <w:t>113</w:t>
            </w:r>
          </w:p>
        </w:tc>
        <w:tc>
          <w:tcPr>
            <w:tcW w:w="1358" w:type="dxa"/>
            <w:vAlign w:val="center"/>
          </w:tcPr>
          <w:p w14:paraId="6726F2E3" w14:textId="77777777" w:rsidR="006F4491" w:rsidRDefault="00000000">
            <w:r>
              <w:t>1322</w:t>
            </w:r>
          </w:p>
        </w:tc>
      </w:tr>
      <w:tr w:rsidR="006F4491" w14:paraId="01F7CBD9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21F4726" w14:textId="77777777" w:rsidR="006F4491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4F94197" w14:textId="77777777" w:rsidR="006F4491" w:rsidRDefault="00000000">
            <w:r>
              <w:t>426100</w:t>
            </w:r>
          </w:p>
        </w:tc>
        <w:tc>
          <w:tcPr>
            <w:tcW w:w="1358" w:type="dxa"/>
            <w:vAlign w:val="center"/>
          </w:tcPr>
          <w:p w14:paraId="29560DF5" w14:textId="77777777" w:rsidR="006F4491" w:rsidRDefault="00000000">
            <w:r>
              <w:t>913</w:t>
            </w:r>
          </w:p>
        </w:tc>
        <w:tc>
          <w:tcPr>
            <w:tcW w:w="1358" w:type="dxa"/>
            <w:vAlign w:val="center"/>
          </w:tcPr>
          <w:p w14:paraId="65622A25" w14:textId="77777777" w:rsidR="006F4491" w:rsidRDefault="00000000">
            <w:r>
              <w:t>10682</w:t>
            </w:r>
          </w:p>
        </w:tc>
      </w:tr>
    </w:tbl>
    <w:p w14:paraId="1A5407B8" w14:textId="77777777" w:rsidR="006F4491" w:rsidRDefault="00000000">
      <w:pPr>
        <w:pStyle w:val="2"/>
        <w:widowControl w:val="0"/>
      </w:pPr>
      <w:bookmarkStart w:id="78" w:name="_Toc217843174"/>
      <w:r>
        <w:t>照明</w:t>
      </w:r>
      <w:bookmarkEnd w:id="7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F4491" w14:paraId="24A4071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4B8E70E" w14:textId="77777777" w:rsidR="006F449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84B9F5" w14:textId="77777777" w:rsidR="006F449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EDCD8" w14:textId="77777777" w:rsidR="006F449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CB3970" w14:textId="77777777" w:rsidR="006F449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6757E6" w14:textId="77777777" w:rsidR="006F449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F4491" w14:paraId="2DA1A814" w14:textId="77777777">
        <w:trPr>
          <w:jc w:val="center"/>
        </w:trPr>
        <w:tc>
          <w:tcPr>
            <w:tcW w:w="3135" w:type="dxa"/>
            <w:vAlign w:val="center"/>
          </w:tcPr>
          <w:p w14:paraId="43B00266" w14:textId="77777777" w:rsidR="006F4491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5258DA1F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5B4B3A6" w14:textId="77777777" w:rsidR="006F4491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705CBFB8" w14:textId="77777777" w:rsidR="006F4491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3133DC92" w14:textId="77777777" w:rsidR="006F4491" w:rsidRDefault="00000000">
            <w:r>
              <w:t>7562</w:t>
            </w:r>
          </w:p>
        </w:tc>
      </w:tr>
      <w:tr w:rsidR="006F4491" w14:paraId="286426B1" w14:textId="77777777">
        <w:trPr>
          <w:jc w:val="center"/>
        </w:trPr>
        <w:tc>
          <w:tcPr>
            <w:tcW w:w="3135" w:type="dxa"/>
            <w:vAlign w:val="center"/>
          </w:tcPr>
          <w:p w14:paraId="2DB9D558" w14:textId="77777777" w:rsidR="006F4491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D3A4EC9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0ED493D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A1F894B" w14:textId="77777777" w:rsidR="006F4491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66E2DDCE" w14:textId="77777777" w:rsidR="006F4491" w:rsidRDefault="00000000">
            <w:r>
              <w:t>2903</w:t>
            </w:r>
          </w:p>
        </w:tc>
      </w:tr>
      <w:tr w:rsidR="006F4491" w14:paraId="1BDF8E72" w14:textId="77777777">
        <w:trPr>
          <w:jc w:val="center"/>
        </w:trPr>
        <w:tc>
          <w:tcPr>
            <w:tcW w:w="3135" w:type="dxa"/>
            <w:vAlign w:val="center"/>
          </w:tcPr>
          <w:p w14:paraId="252D1BA2" w14:textId="77777777" w:rsidR="006F4491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4E89ECB1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C4A3026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525E038" w14:textId="77777777" w:rsidR="006F4491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7917A9F1" w14:textId="77777777" w:rsidR="006F4491" w:rsidRDefault="00000000">
            <w:r>
              <w:t>2444</w:t>
            </w:r>
          </w:p>
        </w:tc>
      </w:tr>
      <w:tr w:rsidR="006F4491" w14:paraId="0233F819" w14:textId="77777777">
        <w:trPr>
          <w:jc w:val="center"/>
        </w:trPr>
        <w:tc>
          <w:tcPr>
            <w:tcW w:w="3135" w:type="dxa"/>
            <w:vAlign w:val="center"/>
          </w:tcPr>
          <w:p w14:paraId="6A6863AF" w14:textId="77777777" w:rsidR="006F4491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1C51A39" w14:textId="77777777" w:rsidR="006F4491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418BDAE4" w14:textId="77777777" w:rsidR="006F4491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2D594308" w14:textId="77777777" w:rsidR="006F4491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546D5A74" w14:textId="77777777" w:rsidR="006F4491" w:rsidRDefault="00000000">
            <w:r>
              <w:t>5943</w:t>
            </w:r>
          </w:p>
        </w:tc>
      </w:tr>
      <w:tr w:rsidR="006F4491" w14:paraId="181DB8DC" w14:textId="77777777">
        <w:trPr>
          <w:jc w:val="center"/>
        </w:trPr>
        <w:tc>
          <w:tcPr>
            <w:tcW w:w="3135" w:type="dxa"/>
            <w:vAlign w:val="center"/>
          </w:tcPr>
          <w:p w14:paraId="1EC19666" w14:textId="77777777" w:rsidR="006F449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3B38D32" w14:textId="77777777" w:rsidR="006F4491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1A3C5BE2" w14:textId="77777777" w:rsidR="006F4491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189DA0BB" w14:textId="77777777" w:rsidR="006F4491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722BDF2D" w14:textId="77777777" w:rsidR="006F4491" w:rsidRDefault="00000000">
            <w:r>
              <w:t>903</w:t>
            </w:r>
          </w:p>
        </w:tc>
      </w:tr>
      <w:tr w:rsidR="006F4491" w14:paraId="0F8419E6" w14:textId="77777777">
        <w:trPr>
          <w:jc w:val="center"/>
        </w:trPr>
        <w:tc>
          <w:tcPr>
            <w:tcW w:w="3135" w:type="dxa"/>
            <w:vAlign w:val="center"/>
          </w:tcPr>
          <w:p w14:paraId="47499EF9" w14:textId="77777777" w:rsidR="006F4491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6E648222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0E13DBA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C09C748" w14:textId="77777777" w:rsidR="006F4491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1E2F16A2" w14:textId="77777777" w:rsidR="006F4491" w:rsidRDefault="00000000">
            <w:r>
              <w:t>2543</w:t>
            </w:r>
          </w:p>
        </w:tc>
      </w:tr>
      <w:tr w:rsidR="006F4491" w14:paraId="416ECDA5" w14:textId="77777777">
        <w:trPr>
          <w:jc w:val="center"/>
        </w:trPr>
        <w:tc>
          <w:tcPr>
            <w:tcW w:w="3135" w:type="dxa"/>
            <w:vAlign w:val="center"/>
          </w:tcPr>
          <w:p w14:paraId="59E24640" w14:textId="77777777" w:rsidR="006F4491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58ADD9D8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08B1015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1F4BC97" w14:textId="77777777" w:rsidR="006F4491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74F3A0DA" w14:textId="77777777" w:rsidR="006F4491" w:rsidRDefault="00000000">
            <w:r>
              <w:t>1331</w:t>
            </w:r>
          </w:p>
        </w:tc>
      </w:tr>
      <w:tr w:rsidR="006F4491" w14:paraId="3DBA8CBF" w14:textId="77777777">
        <w:trPr>
          <w:jc w:val="center"/>
        </w:trPr>
        <w:tc>
          <w:tcPr>
            <w:tcW w:w="3135" w:type="dxa"/>
            <w:vAlign w:val="center"/>
          </w:tcPr>
          <w:p w14:paraId="52D415EC" w14:textId="77777777" w:rsidR="006F4491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2D59D68D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A88B490" w14:textId="77777777" w:rsidR="006F4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983F43F" w14:textId="77777777" w:rsidR="006F4491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763DD8FE" w14:textId="77777777" w:rsidR="006F4491" w:rsidRDefault="00000000">
            <w:r>
              <w:t>6727</w:t>
            </w:r>
          </w:p>
        </w:tc>
      </w:tr>
      <w:tr w:rsidR="006F4491" w14:paraId="48EE44F7" w14:textId="77777777">
        <w:trPr>
          <w:jc w:val="center"/>
        </w:trPr>
        <w:tc>
          <w:tcPr>
            <w:tcW w:w="3135" w:type="dxa"/>
            <w:vAlign w:val="center"/>
          </w:tcPr>
          <w:p w14:paraId="38B65A9F" w14:textId="77777777" w:rsidR="006F4491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46BF5A6E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5FD118B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896C455" w14:textId="77777777" w:rsidR="006F4491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5AF6CB9E" w14:textId="77777777" w:rsidR="006F4491" w:rsidRDefault="00000000">
            <w:r>
              <w:t>2622</w:t>
            </w:r>
          </w:p>
        </w:tc>
      </w:tr>
      <w:tr w:rsidR="006F4491" w14:paraId="517F7151" w14:textId="77777777">
        <w:trPr>
          <w:jc w:val="center"/>
        </w:trPr>
        <w:tc>
          <w:tcPr>
            <w:tcW w:w="3135" w:type="dxa"/>
            <w:vAlign w:val="center"/>
          </w:tcPr>
          <w:p w14:paraId="77D88607" w14:textId="77777777" w:rsidR="006F4491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489AB3A0" w14:textId="77777777" w:rsidR="006F4491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71E9EF57" w14:textId="77777777" w:rsidR="006F4491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68FE43A" w14:textId="77777777" w:rsidR="006F4491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49335638" w14:textId="77777777" w:rsidR="006F4491" w:rsidRDefault="00000000">
            <w:r>
              <w:t>4146</w:t>
            </w:r>
          </w:p>
        </w:tc>
      </w:tr>
      <w:tr w:rsidR="006F4491" w14:paraId="77D68270" w14:textId="77777777">
        <w:trPr>
          <w:jc w:val="center"/>
        </w:trPr>
        <w:tc>
          <w:tcPr>
            <w:tcW w:w="3135" w:type="dxa"/>
            <w:vAlign w:val="center"/>
          </w:tcPr>
          <w:p w14:paraId="212B1B80" w14:textId="77777777" w:rsidR="006F4491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DCAC6A2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732F31E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A59D91" w14:textId="77777777" w:rsidR="006F4491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449A8B15" w14:textId="77777777" w:rsidR="006F4491" w:rsidRDefault="00000000">
            <w:r>
              <w:t>8037</w:t>
            </w:r>
          </w:p>
        </w:tc>
      </w:tr>
      <w:tr w:rsidR="006F4491" w14:paraId="0017D1BA" w14:textId="77777777">
        <w:trPr>
          <w:jc w:val="center"/>
        </w:trPr>
        <w:tc>
          <w:tcPr>
            <w:tcW w:w="3135" w:type="dxa"/>
            <w:vAlign w:val="center"/>
          </w:tcPr>
          <w:p w14:paraId="7B56EC68" w14:textId="77777777" w:rsidR="006F4491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0B85D5F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BE2EEA3" w14:textId="77777777" w:rsidR="006F4491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5BE9B6FC" w14:textId="77777777" w:rsidR="006F4491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301DBE3C" w14:textId="77777777" w:rsidR="006F4491" w:rsidRDefault="00000000">
            <w:r>
              <w:t>21790</w:t>
            </w:r>
          </w:p>
        </w:tc>
      </w:tr>
      <w:tr w:rsidR="006F4491" w14:paraId="0248C984" w14:textId="77777777">
        <w:trPr>
          <w:jc w:val="center"/>
        </w:trPr>
        <w:tc>
          <w:tcPr>
            <w:tcW w:w="3135" w:type="dxa"/>
            <w:vAlign w:val="center"/>
          </w:tcPr>
          <w:p w14:paraId="2CD57C73" w14:textId="77777777" w:rsidR="006F449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514243E" w14:textId="77777777" w:rsidR="006F449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40BF252E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0023A92" w14:textId="77777777" w:rsidR="006F4491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708D92E2" w14:textId="77777777" w:rsidR="006F4491" w:rsidRDefault="00000000">
            <w:r>
              <w:t>1690</w:t>
            </w:r>
          </w:p>
        </w:tc>
      </w:tr>
      <w:tr w:rsidR="006F4491" w14:paraId="6EB7633A" w14:textId="77777777">
        <w:trPr>
          <w:jc w:val="center"/>
        </w:trPr>
        <w:tc>
          <w:tcPr>
            <w:tcW w:w="3135" w:type="dxa"/>
            <w:vAlign w:val="center"/>
          </w:tcPr>
          <w:p w14:paraId="3D676D19" w14:textId="77777777" w:rsidR="006F4491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43D12F00" w14:textId="77777777" w:rsidR="006F449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4B04F874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8BC51BC" w14:textId="77777777" w:rsidR="006F4491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0B9859BD" w14:textId="77777777" w:rsidR="006F4491" w:rsidRDefault="00000000">
            <w:r>
              <w:t>989</w:t>
            </w:r>
          </w:p>
        </w:tc>
      </w:tr>
      <w:tr w:rsidR="006F4491" w14:paraId="2CF91E16" w14:textId="77777777">
        <w:trPr>
          <w:jc w:val="center"/>
        </w:trPr>
        <w:tc>
          <w:tcPr>
            <w:tcW w:w="3135" w:type="dxa"/>
            <w:vAlign w:val="center"/>
          </w:tcPr>
          <w:p w14:paraId="0C66916C" w14:textId="77777777" w:rsidR="006F449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55E59EB2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505F0EC" w14:textId="77777777" w:rsidR="006F4491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2FF87AE8" w14:textId="77777777" w:rsidR="006F4491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6A8FE2B5" w14:textId="77777777" w:rsidR="006F4491" w:rsidRDefault="00000000">
            <w:r>
              <w:t>69130</w:t>
            </w:r>
          </w:p>
        </w:tc>
      </w:tr>
      <w:tr w:rsidR="006F4491" w14:paraId="7EF541CE" w14:textId="77777777">
        <w:trPr>
          <w:jc w:val="center"/>
        </w:trPr>
        <w:tc>
          <w:tcPr>
            <w:tcW w:w="3135" w:type="dxa"/>
            <w:vAlign w:val="center"/>
          </w:tcPr>
          <w:p w14:paraId="6C03EDC8" w14:textId="77777777" w:rsidR="006F4491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6DC60FE8" w14:textId="77777777" w:rsidR="006F4491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625D3A08" w14:textId="77777777" w:rsidR="006F4491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D881D66" w14:textId="77777777" w:rsidR="006F4491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59DC9963" w14:textId="77777777" w:rsidR="006F4491" w:rsidRDefault="00000000">
            <w:r>
              <w:t>3804</w:t>
            </w:r>
          </w:p>
        </w:tc>
      </w:tr>
      <w:tr w:rsidR="006F4491" w14:paraId="12B7C8ED" w14:textId="77777777">
        <w:trPr>
          <w:jc w:val="center"/>
        </w:trPr>
        <w:tc>
          <w:tcPr>
            <w:tcW w:w="3135" w:type="dxa"/>
            <w:vAlign w:val="center"/>
          </w:tcPr>
          <w:p w14:paraId="21EA69AF" w14:textId="77777777" w:rsidR="006F4491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38E51D24" w14:textId="77777777" w:rsidR="006F4491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489BBB41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96B89E7" w14:textId="77777777" w:rsidR="006F4491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4D961BDD" w14:textId="77777777" w:rsidR="006F4491" w:rsidRDefault="00000000">
            <w:r>
              <w:t>447</w:t>
            </w:r>
          </w:p>
        </w:tc>
      </w:tr>
      <w:tr w:rsidR="006F4491" w14:paraId="4F217E3A" w14:textId="77777777">
        <w:trPr>
          <w:jc w:val="center"/>
        </w:trPr>
        <w:tc>
          <w:tcPr>
            <w:tcW w:w="3135" w:type="dxa"/>
            <w:vAlign w:val="center"/>
          </w:tcPr>
          <w:p w14:paraId="2FA3E532" w14:textId="77777777" w:rsidR="006F4491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D9C7260" w14:textId="77777777" w:rsidR="006F4491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35DCA418" w14:textId="77777777" w:rsidR="006F4491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6C8FF0AD" w14:textId="77777777" w:rsidR="006F4491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69111362" w14:textId="77777777" w:rsidR="006F4491" w:rsidRDefault="00000000">
            <w:r>
              <w:t>3164</w:t>
            </w:r>
          </w:p>
        </w:tc>
      </w:tr>
      <w:tr w:rsidR="006F4491" w14:paraId="02846800" w14:textId="77777777">
        <w:trPr>
          <w:jc w:val="center"/>
        </w:trPr>
        <w:tc>
          <w:tcPr>
            <w:tcW w:w="3135" w:type="dxa"/>
            <w:vAlign w:val="center"/>
          </w:tcPr>
          <w:p w14:paraId="52F458ED" w14:textId="77777777" w:rsidR="006F4491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3045E7C" w14:textId="77777777" w:rsidR="006F4491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59A95B1D" w14:textId="77777777" w:rsidR="006F4491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1195DD9" w14:textId="77777777" w:rsidR="006F4491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55323768" w14:textId="77777777" w:rsidR="006F4491" w:rsidRDefault="00000000">
            <w:r>
              <w:t>2136</w:t>
            </w:r>
          </w:p>
        </w:tc>
      </w:tr>
      <w:tr w:rsidR="006F4491" w14:paraId="3AAB8A9E" w14:textId="77777777">
        <w:trPr>
          <w:jc w:val="center"/>
        </w:trPr>
        <w:tc>
          <w:tcPr>
            <w:tcW w:w="3135" w:type="dxa"/>
            <w:vAlign w:val="center"/>
          </w:tcPr>
          <w:p w14:paraId="2C968BF6" w14:textId="77777777" w:rsidR="006F4491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26842C8B" w14:textId="77777777" w:rsidR="006F4491" w:rsidRDefault="00000000">
            <w:r>
              <w:t>31.89</w:t>
            </w:r>
          </w:p>
        </w:tc>
        <w:tc>
          <w:tcPr>
            <w:tcW w:w="1131" w:type="dxa"/>
            <w:vAlign w:val="center"/>
          </w:tcPr>
          <w:p w14:paraId="37ADA89D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C2A59E4" w14:textId="77777777" w:rsidR="006F4491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1FC744EA" w14:textId="77777777" w:rsidR="006F4491" w:rsidRDefault="00000000">
            <w:r>
              <w:t>4848</w:t>
            </w:r>
          </w:p>
        </w:tc>
      </w:tr>
      <w:tr w:rsidR="006F4491" w14:paraId="7A8031BB" w14:textId="77777777">
        <w:trPr>
          <w:jc w:val="center"/>
        </w:trPr>
        <w:tc>
          <w:tcPr>
            <w:tcW w:w="3135" w:type="dxa"/>
            <w:vAlign w:val="center"/>
          </w:tcPr>
          <w:p w14:paraId="61F19F6C" w14:textId="77777777" w:rsidR="006F4491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0D7DCBC7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DFF4718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57273B" w14:textId="77777777" w:rsidR="006F4491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6B88CF28" w14:textId="77777777" w:rsidR="006F4491" w:rsidRDefault="00000000">
            <w:r>
              <w:t>4356</w:t>
            </w:r>
          </w:p>
        </w:tc>
      </w:tr>
      <w:tr w:rsidR="006F4491" w14:paraId="1D0091AA" w14:textId="77777777">
        <w:trPr>
          <w:jc w:val="center"/>
        </w:trPr>
        <w:tc>
          <w:tcPr>
            <w:tcW w:w="3135" w:type="dxa"/>
            <w:vAlign w:val="center"/>
          </w:tcPr>
          <w:p w14:paraId="2300CB0C" w14:textId="77777777" w:rsidR="006F4491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707A456D" w14:textId="77777777" w:rsidR="006F4491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1DC65E09" w14:textId="77777777" w:rsidR="006F4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E12476D" w14:textId="77777777" w:rsidR="006F4491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7E4AF75C" w14:textId="77777777" w:rsidR="006F4491" w:rsidRDefault="00000000">
            <w:r>
              <w:t>12247</w:t>
            </w:r>
          </w:p>
        </w:tc>
      </w:tr>
      <w:tr w:rsidR="006F4491" w14:paraId="4442D9BA" w14:textId="77777777">
        <w:trPr>
          <w:jc w:val="center"/>
        </w:trPr>
        <w:tc>
          <w:tcPr>
            <w:tcW w:w="3135" w:type="dxa"/>
            <w:vAlign w:val="center"/>
          </w:tcPr>
          <w:p w14:paraId="39E0E95F" w14:textId="77777777" w:rsidR="006F4491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0465A759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AD1BFE6" w14:textId="77777777" w:rsidR="006F4491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BBBA7BA" w14:textId="77777777" w:rsidR="006F4491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191E8E39" w14:textId="77777777" w:rsidR="006F4491" w:rsidRDefault="00000000">
            <w:r>
              <w:t>5746</w:t>
            </w:r>
          </w:p>
        </w:tc>
      </w:tr>
      <w:tr w:rsidR="006F4491" w14:paraId="672D5C22" w14:textId="77777777">
        <w:trPr>
          <w:jc w:val="center"/>
        </w:trPr>
        <w:tc>
          <w:tcPr>
            <w:tcW w:w="3135" w:type="dxa"/>
            <w:vAlign w:val="center"/>
          </w:tcPr>
          <w:p w14:paraId="53A7972D" w14:textId="77777777" w:rsidR="006F4491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F5F74AF" w14:textId="77777777" w:rsidR="006F4491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6C0C4785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E20B360" w14:textId="77777777" w:rsidR="006F4491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378E3FAB" w14:textId="77777777" w:rsidR="006F4491" w:rsidRDefault="00000000">
            <w:r>
              <w:t>1155</w:t>
            </w:r>
          </w:p>
        </w:tc>
      </w:tr>
      <w:tr w:rsidR="006F4491" w14:paraId="24B2BAA6" w14:textId="77777777">
        <w:trPr>
          <w:jc w:val="center"/>
        </w:trPr>
        <w:tc>
          <w:tcPr>
            <w:tcW w:w="3135" w:type="dxa"/>
            <w:vAlign w:val="center"/>
          </w:tcPr>
          <w:p w14:paraId="52347C76" w14:textId="77777777" w:rsidR="006F4491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2979B3A" w14:textId="77777777" w:rsidR="006F4491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4D2ACA2D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9AEC79" w14:textId="77777777" w:rsidR="006F4491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3B6ECCC7" w14:textId="77777777" w:rsidR="006F4491" w:rsidRDefault="00000000">
            <w:r>
              <w:t>672</w:t>
            </w:r>
          </w:p>
        </w:tc>
      </w:tr>
      <w:tr w:rsidR="006F4491" w14:paraId="0E4367F8" w14:textId="77777777">
        <w:trPr>
          <w:jc w:val="center"/>
        </w:trPr>
        <w:tc>
          <w:tcPr>
            <w:tcW w:w="3135" w:type="dxa"/>
            <w:vAlign w:val="center"/>
          </w:tcPr>
          <w:p w14:paraId="77AF294D" w14:textId="77777777" w:rsidR="006F4491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5D05541" w14:textId="77777777" w:rsidR="006F449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74634FD7" w14:textId="77777777" w:rsidR="006F4491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20FAD1E9" w14:textId="77777777" w:rsidR="006F4491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51539336" w14:textId="77777777" w:rsidR="006F4491" w:rsidRDefault="00000000">
            <w:r>
              <w:t>36081</w:t>
            </w:r>
          </w:p>
        </w:tc>
      </w:tr>
      <w:tr w:rsidR="006F4491" w14:paraId="7ED61BB7" w14:textId="77777777">
        <w:trPr>
          <w:jc w:val="center"/>
        </w:trPr>
        <w:tc>
          <w:tcPr>
            <w:tcW w:w="3135" w:type="dxa"/>
            <w:vAlign w:val="center"/>
          </w:tcPr>
          <w:p w14:paraId="4AF85768" w14:textId="77777777" w:rsidR="006F449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43E011B" w14:textId="77777777" w:rsidR="006F449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49BD37DC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B14BE99" w14:textId="77777777" w:rsidR="006F4491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65E0DEF4" w14:textId="77777777" w:rsidR="006F4491" w:rsidRDefault="00000000">
            <w:r>
              <w:t>166</w:t>
            </w:r>
          </w:p>
        </w:tc>
      </w:tr>
      <w:tr w:rsidR="006F4491" w14:paraId="317A7BA1" w14:textId="77777777">
        <w:trPr>
          <w:jc w:val="center"/>
        </w:trPr>
        <w:tc>
          <w:tcPr>
            <w:tcW w:w="3135" w:type="dxa"/>
            <w:vAlign w:val="center"/>
          </w:tcPr>
          <w:p w14:paraId="76F23CF4" w14:textId="77777777" w:rsidR="006F4491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4619580C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553A47E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4DA5157" w14:textId="77777777" w:rsidR="006F4491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466F28BC" w14:textId="77777777" w:rsidR="006F4491" w:rsidRDefault="00000000">
            <w:r>
              <w:t>4848</w:t>
            </w:r>
          </w:p>
        </w:tc>
      </w:tr>
      <w:tr w:rsidR="006F4491" w14:paraId="7DB75D66" w14:textId="77777777">
        <w:trPr>
          <w:jc w:val="center"/>
        </w:trPr>
        <w:tc>
          <w:tcPr>
            <w:tcW w:w="3135" w:type="dxa"/>
            <w:vAlign w:val="center"/>
          </w:tcPr>
          <w:p w14:paraId="42E5A655" w14:textId="77777777" w:rsidR="006F4491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7F2AD25B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8D4F834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D42A235" w14:textId="77777777" w:rsidR="006F4491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50559163" w14:textId="77777777" w:rsidR="006F4491" w:rsidRDefault="00000000">
            <w:r>
              <w:t>18673</w:t>
            </w:r>
          </w:p>
        </w:tc>
      </w:tr>
      <w:tr w:rsidR="006F4491" w14:paraId="365C789D" w14:textId="77777777">
        <w:trPr>
          <w:jc w:val="center"/>
        </w:trPr>
        <w:tc>
          <w:tcPr>
            <w:tcW w:w="3135" w:type="dxa"/>
            <w:vAlign w:val="center"/>
          </w:tcPr>
          <w:p w14:paraId="7E871B78" w14:textId="77777777" w:rsidR="006F4491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2035CFE5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B753D10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B4637B" w14:textId="77777777" w:rsidR="006F4491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02594944" w14:textId="77777777" w:rsidR="006F4491" w:rsidRDefault="00000000">
            <w:r>
              <w:t>20990</w:t>
            </w:r>
          </w:p>
        </w:tc>
      </w:tr>
      <w:tr w:rsidR="006F4491" w14:paraId="1BEC3B9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48C00BF" w14:textId="77777777" w:rsidR="006F449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A056478" w14:textId="77777777" w:rsidR="006F4491" w:rsidRDefault="00000000">
            <w:r>
              <w:t>258092</w:t>
            </w:r>
          </w:p>
        </w:tc>
      </w:tr>
    </w:tbl>
    <w:p w14:paraId="50B5F9B3" w14:textId="77777777" w:rsidR="006F4491" w:rsidRDefault="00000000">
      <w:pPr>
        <w:pStyle w:val="1"/>
        <w:widowControl w:val="0"/>
        <w:jc w:val="both"/>
        <w:rPr>
          <w:color w:val="000000"/>
        </w:rPr>
      </w:pPr>
      <w:bookmarkStart w:id="79" w:name="_Toc217843175"/>
      <w:r>
        <w:rPr>
          <w:color w:val="000000"/>
        </w:rPr>
        <w:t>比对建筑</w:t>
      </w:r>
      <w:bookmarkEnd w:id="79"/>
    </w:p>
    <w:p w14:paraId="70392190" w14:textId="77777777" w:rsidR="006F4491" w:rsidRDefault="00000000">
      <w:pPr>
        <w:pStyle w:val="2"/>
        <w:widowControl w:val="0"/>
      </w:pPr>
      <w:bookmarkStart w:id="80" w:name="_Toc217843176"/>
      <w:r>
        <w:t>房间类型</w:t>
      </w:r>
      <w:bookmarkEnd w:id="80"/>
    </w:p>
    <w:p w14:paraId="5AC993D6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4491" w14:paraId="5D83B4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3962C5" w14:textId="77777777" w:rsidR="006F449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8ED3DD" w14:textId="77777777" w:rsidR="006F449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862BD3F" w14:textId="77777777" w:rsidR="006F449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03034F" w14:textId="77777777" w:rsidR="006F449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A2DD6B" w14:textId="77777777" w:rsidR="006F449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15251E" w14:textId="77777777" w:rsidR="006F449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DC22B" w14:textId="77777777" w:rsidR="006F449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4ED666" w14:textId="77777777" w:rsidR="006F449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F4491" w14:paraId="1FC5DD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A92FD0" w14:textId="77777777" w:rsidR="006F449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59C14BC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D41F6E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C67C1B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93D3AE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2C72B5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3961F1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6F52BC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271AB1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D4091D" w14:textId="77777777" w:rsidR="006F4491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56E43AC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2708C9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88BEB1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086491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06FE79" w14:textId="77777777" w:rsidR="006F4491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D1BBB" w14:textId="77777777" w:rsidR="006F449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DC27A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F9DF59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217D52" w14:textId="77777777" w:rsidR="006F4491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0DD18E94" w14:textId="77777777" w:rsidR="006F4491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B578ACC" w14:textId="77777777" w:rsidR="006F4491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8749571" w14:textId="77777777" w:rsidR="006F4491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95E805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F2C4BB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22D9F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D17FC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70FC112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E4646C" w14:textId="77777777" w:rsidR="006F449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9ED5BA6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E1D609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DCCBDE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85F11E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800B35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3A94AC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664899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3A2A97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2BC99C" w14:textId="77777777" w:rsidR="006F4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7E22CA1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AD6F6DB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3C8E548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10DE11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23DCA9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518DD" w14:textId="77777777" w:rsidR="006F4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27851D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0DFA36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0408C3" w14:textId="77777777" w:rsidR="006F4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8D0D7D7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EF51304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E77E55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662B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65C62B" w14:textId="77777777" w:rsidR="006F449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704899" w14:textId="77777777" w:rsidR="006F4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9DDB7D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4776665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023DC1" w14:textId="77777777" w:rsidR="006F449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807F2C7" w14:textId="77777777" w:rsidR="006F449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3F971B9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38C66E1" w14:textId="77777777" w:rsidR="006F4491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5380B6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7D77B7" w14:textId="77777777" w:rsidR="006F449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6B120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A5E607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236FB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421D76" w14:textId="77777777" w:rsidR="006F449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770EE45" w14:textId="77777777" w:rsidR="006F449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2717B98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69F6EB4" w14:textId="77777777" w:rsidR="006F4491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66CC3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B5A8F0" w14:textId="77777777" w:rsidR="006F449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EA6D3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2C9DD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0476F3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6008E3" w14:textId="77777777" w:rsidR="006F4491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5941A52F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6AE92B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800272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EA9180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DCBD48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64E91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110199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B018D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7388D7" w14:textId="77777777" w:rsidR="006F4491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05557A22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3B0C4B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537DF3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13B1EA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9D214B" w14:textId="77777777" w:rsidR="006F449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3186F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9D1A2B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791742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A9FBCB" w14:textId="77777777" w:rsidR="006F449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52D5A36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EA9DB0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B03B23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96B29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F0B546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70CCE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31486" w14:textId="77777777" w:rsidR="006F449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4491" w14:paraId="77EBAE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69ADEE" w14:textId="77777777" w:rsidR="006F4491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4D422AA6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6AFC11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55093E" w14:textId="77777777" w:rsidR="006F4491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506D1B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769FFD" w14:textId="77777777" w:rsidR="006F449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49E6D" w14:textId="77777777" w:rsidR="006F4491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9E9CA0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5712BE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A34777" w14:textId="77777777" w:rsidR="006F449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DF97A12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CCD636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42AF02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0ADF3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5E3565" w14:textId="77777777" w:rsidR="006F449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332FAA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B89401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3BD640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34999F" w14:textId="77777777" w:rsidR="006F449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DF6095B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D1C26B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1C8552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37DC6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6CC676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0652D1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A3ED5F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689F21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6FE403" w14:textId="77777777" w:rsidR="006F4491" w:rsidRDefault="00000000">
            <w:r>
              <w:lastRenderedPageBreak/>
              <w:t>普通教室</w:t>
            </w:r>
          </w:p>
        </w:tc>
        <w:tc>
          <w:tcPr>
            <w:tcW w:w="973" w:type="dxa"/>
            <w:vAlign w:val="center"/>
          </w:tcPr>
          <w:p w14:paraId="508B11B8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339664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1D25F1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45371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5F4219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7A3A2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CD3CB7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230237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D62B5C" w14:textId="77777777" w:rsidR="006F449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224A30CE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3F1426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F4A9F4" w14:textId="77777777" w:rsidR="006F4491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28DFAA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19577F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3E7BB4" w14:textId="77777777" w:rsidR="006F4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C76B2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73A3FE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05A90A" w14:textId="77777777" w:rsidR="006F4491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1F329F87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1ECF0A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F99A08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971838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890B17" w14:textId="77777777" w:rsidR="006F4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7B36D0" w14:textId="77777777" w:rsidR="006F4491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F2B203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240F19B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758C6C" w14:textId="77777777" w:rsidR="006F449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998FC27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D0E33D1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E6B5FC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07551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016611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B55227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1D6096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06A2FC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5B0075" w14:textId="77777777" w:rsidR="006F449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82D8D6E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697716D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E752D8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1DFD8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D51DDC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E76A33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1E1DF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0F2293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BBE32E" w14:textId="77777777" w:rsidR="006F4491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04072AEA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060643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2AF51B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09F28F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AB4B6A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8F7E6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CB1CF4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4D9BEC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8C4303" w14:textId="77777777" w:rsidR="006F4491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6BF39E62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0FFCB3" w14:textId="77777777" w:rsidR="006F4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5E5CD6" w14:textId="77777777" w:rsidR="006F4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1C3052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768492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C89328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C22F42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F47FB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DF830B" w14:textId="77777777" w:rsidR="006F4491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26B334BC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FACDF7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7BC4304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63B277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C25A0A" w14:textId="77777777" w:rsidR="006F4491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053787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3026A9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7B922C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897DF4" w14:textId="77777777" w:rsidR="006F4491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30B1C2B2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870453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BDBFF1" w14:textId="77777777" w:rsidR="006F449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794795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BC0076" w14:textId="77777777" w:rsidR="006F449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A86D6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C37CA9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7BC130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CA7A11" w14:textId="77777777" w:rsidR="006F4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FB9B551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26DC7C8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89617F3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21AC62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DEDCAE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4D814" w14:textId="77777777" w:rsidR="006F449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A23B13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3A52A5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6E8E38" w14:textId="77777777" w:rsidR="006F4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552CD97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A5EC20" w14:textId="77777777" w:rsidR="006F449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C607266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1186AD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686999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7E8BF" w14:textId="77777777" w:rsidR="006F449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8E33F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541B675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94BFA6" w14:textId="77777777" w:rsidR="006F449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888F7AE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992A6C7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A14EE98" w14:textId="77777777" w:rsidR="006F449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120FF2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FA5868" w14:textId="77777777" w:rsidR="006F449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E6F0A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96B144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0F532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58C608" w14:textId="77777777" w:rsidR="006F449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AB1EEAE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1E77E2" w14:textId="77777777" w:rsidR="006F4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6E9D785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FDC88E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03D51D" w14:textId="77777777" w:rsidR="006F449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139819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BEB366" w14:textId="77777777" w:rsidR="006F4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4491" w14:paraId="08654C7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99D940" w14:textId="77777777" w:rsidR="006F4491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5E304051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205BFB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75B65B" w14:textId="77777777" w:rsidR="006F4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E17270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F00110" w14:textId="77777777" w:rsidR="006F449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65A7F7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E990D0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6ECF23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34117B" w14:textId="77777777" w:rsidR="006F4491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358F6CC2" w14:textId="77777777" w:rsidR="006F4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A4C167B" w14:textId="77777777" w:rsidR="006F4491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34075BE1" w14:textId="77777777" w:rsidR="006F449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5C8F7F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F9BCED" w14:textId="77777777" w:rsidR="006F449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D19602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749043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4491" w14:paraId="12D5D8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8DB75B" w14:textId="77777777" w:rsidR="006F449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6BFD3A2" w14:textId="77777777" w:rsidR="006F4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26C2D2" w14:textId="77777777" w:rsidR="006F4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0CCB60" w14:textId="77777777" w:rsidR="006F4491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320F3" w14:textId="77777777" w:rsidR="006F4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740CE0" w14:textId="77777777" w:rsidR="006F4491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EDE4B" w14:textId="77777777" w:rsidR="006F449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42B2E5" w14:textId="77777777" w:rsidR="006F4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0D60005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1CCB8175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46321D7A" w14:textId="77777777" w:rsidR="006F4491" w:rsidRDefault="00000000">
      <w:pPr>
        <w:pStyle w:val="2"/>
        <w:widowControl w:val="0"/>
      </w:pPr>
      <w:bookmarkStart w:id="81" w:name="_Toc217843177"/>
      <w:r>
        <w:t>系统类型</w:t>
      </w:r>
      <w:bookmarkEnd w:id="81"/>
    </w:p>
    <w:p w14:paraId="0BA19F19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F4491" w14:paraId="124A51E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614A63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96F9CAA" w14:textId="77777777" w:rsidR="006F449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DA2AC1" w14:textId="77777777" w:rsidR="006F4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1A717D6" w14:textId="77777777" w:rsidR="006F4491" w:rsidRDefault="00000000">
            <w:pPr>
              <w:jc w:val="center"/>
            </w:pPr>
            <w:r>
              <w:t>包含的房间</w:t>
            </w:r>
          </w:p>
        </w:tc>
      </w:tr>
      <w:tr w:rsidR="006F4491" w14:paraId="5A8C2FD1" w14:textId="77777777">
        <w:trPr>
          <w:jc w:val="center"/>
        </w:trPr>
        <w:tc>
          <w:tcPr>
            <w:tcW w:w="1131" w:type="dxa"/>
            <w:vAlign w:val="center"/>
          </w:tcPr>
          <w:p w14:paraId="4834A046" w14:textId="77777777" w:rsidR="006F4491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25F56E5B" w14:textId="77777777" w:rsidR="006F4491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53975321" w14:textId="77777777" w:rsidR="006F4491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6F5CEA0F" w14:textId="77777777" w:rsidR="006F4491" w:rsidRDefault="00000000">
            <w:r>
              <w:t>同标识建筑</w:t>
            </w:r>
          </w:p>
        </w:tc>
      </w:tr>
    </w:tbl>
    <w:p w14:paraId="4F135432" w14:textId="77777777" w:rsidR="006F4491" w:rsidRDefault="00000000">
      <w:pPr>
        <w:pStyle w:val="2"/>
        <w:widowControl w:val="0"/>
      </w:pPr>
      <w:bookmarkStart w:id="82" w:name="_Toc217843178"/>
      <w:r>
        <w:t>制冷系统</w:t>
      </w:r>
      <w:bookmarkEnd w:id="82"/>
    </w:p>
    <w:p w14:paraId="3391D1E4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默认参照冷源</w:t>
      </w:r>
    </w:p>
    <w:p w14:paraId="7C2DD57E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F4491" w14:paraId="03C17F7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5642F6C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F7C0465" w14:textId="77777777" w:rsidR="006F4491" w:rsidRDefault="00000000">
            <w:r>
              <w:t>sys</w:t>
            </w:r>
          </w:p>
        </w:tc>
      </w:tr>
    </w:tbl>
    <w:p w14:paraId="3142E97E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F045FA3" w14:textId="77777777" w:rsidR="006F449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F4491" w14:paraId="3B37083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5D5DA64" w14:textId="77777777" w:rsidR="006F449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827F0A4" w14:textId="77777777" w:rsidR="006F449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F4793E7" w14:textId="77777777" w:rsidR="006F449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01D3F8" w14:textId="77777777" w:rsidR="006F449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92D9CC6" w14:textId="77777777" w:rsidR="006F449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5E41CF1" w14:textId="77777777" w:rsidR="006F4491" w:rsidRDefault="00000000">
            <w:pPr>
              <w:jc w:val="center"/>
            </w:pPr>
            <w:r>
              <w:t>台数</w:t>
            </w:r>
          </w:p>
        </w:tc>
      </w:tr>
      <w:tr w:rsidR="006F4491" w14:paraId="0027BDAD" w14:textId="77777777">
        <w:trPr>
          <w:jc w:val="center"/>
        </w:trPr>
        <w:tc>
          <w:tcPr>
            <w:tcW w:w="1697" w:type="dxa"/>
            <w:vAlign w:val="center"/>
          </w:tcPr>
          <w:p w14:paraId="494213F2" w14:textId="77777777" w:rsidR="006F449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7040415" w14:textId="77777777" w:rsidR="006F449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01D52F3" w14:textId="77777777" w:rsidR="006F4491" w:rsidRDefault="00000000">
            <w:r>
              <w:t>599</w:t>
            </w:r>
          </w:p>
        </w:tc>
        <w:tc>
          <w:tcPr>
            <w:tcW w:w="1273" w:type="dxa"/>
            <w:vAlign w:val="center"/>
          </w:tcPr>
          <w:p w14:paraId="40040C65" w14:textId="77777777" w:rsidR="006F4491" w:rsidRDefault="00000000">
            <w:r>
              <w:t>2766</w:t>
            </w:r>
          </w:p>
        </w:tc>
        <w:tc>
          <w:tcPr>
            <w:tcW w:w="1630" w:type="dxa"/>
            <w:vAlign w:val="center"/>
          </w:tcPr>
          <w:p w14:paraId="765C498B" w14:textId="77777777" w:rsidR="006F4491" w:rsidRDefault="00000000">
            <w:r>
              <w:t>4.62</w:t>
            </w:r>
          </w:p>
        </w:tc>
        <w:tc>
          <w:tcPr>
            <w:tcW w:w="628" w:type="dxa"/>
            <w:vAlign w:val="center"/>
          </w:tcPr>
          <w:p w14:paraId="4D7E44F1" w14:textId="77777777" w:rsidR="006F4491" w:rsidRDefault="00000000">
            <w:r>
              <w:t>1</w:t>
            </w:r>
          </w:p>
        </w:tc>
      </w:tr>
    </w:tbl>
    <w:p w14:paraId="0FA44D73" w14:textId="77777777" w:rsidR="006F449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6F4491" w14:paraId="33D24EE7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2D3BDFB7" w14:textId="77777777" w:rsidR="006F4491" w:rsidRDefault="00000000">
            <w:pPr>
              <w:jc w:val="center"/>
            </w:pPr>
            <w:r>
              <w:lastRenderedPageBreak/>
              <w:t>负载率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023465" w14:textId="77777777" w:rsidR="006F449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A0EC99" w14:textId="77777777" w:rsidR="006F4491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0A15E42" w14:textId="77777777" w:rsidR="006F449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69A9D80D" w14:textId="77777777" w:rsidR="006F4491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6F4491" w14:paraId="4B104F9F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2629C824" w14:textId="77777777" w:rsidR="006F4491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2BEFC6D9" w14:textId="77777777" w:rsidR="006F4491" w:rsidRDefault="00000000">
            <w:r>
              <w:t>692</w:t>
            </w:r>
          </w:p>
        </w:tc>
        <w:tc>
          <w:tcPr>
            <w:tcW w:w="1697" w:type="dxa"/>
            <w:vAlign w:val="center"/>
          </w:tcPr>
          <w:p w14:paraId="28AC4E65" w14:textId="77777777" w:rsidR="006F4491" w:rsidRDefault="00000000">
            <w:r>
              <w:t>4.35</w:t>
            </w:r>
          </w:p>
        </w:tc>
        <w:tc>
          <w:tcPr>
            <w:tcW w:w="2402" w:type="dxa"/>
            <w:vAlign w:val="center"/>
          </w:tcPr>
          <w:p w14:paraId="7548512E" w14:textId="77777777" w:rsidR="006F4491" w:rsidRDefault="00000000">
            <w:r>
              <w:t>50336</w:t>
            </w:r>
          </w:p>
        </w:tc>
        <w:tc>
          <w:tcPr>
            <w:tcW w:w="2402" w:type="dxa"/>
            <w:vAlign w:val="center"/>
          </w:tcPr>
          <w:p w14:paraId="725F3F67" w14:textId="77777777" w:rsidR="006F4491" w:rsidRDefault="00000000">
            <w:r>
              <w:t>11571</w:t>
            </w:r>
          </w:p>
        </w:tc>
      </w:tr>
      <w:tr w:rsidR="006F4491" w14:paraId="714F8693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4BCB74AE" w14:textId="77777777" w:rsidR="006F4491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74822F5" w14:textId="77777777" w:rsidR="006F4491" w:rsidRDefault="00000000">
            <w:r>
              <w:t>1383</w:t>
            </w:r>
          </w:p>
        </w:tc>
        <w:tc>
          <w:tcPr>
            <w:tcW w:w="1697" w:type="dxa"/>
            <w:vAlign w:val="center"/>
          </w:tcPr>
          <w:p w14:paraId="0571F27D" w14:textId="77777777" w:rsidR="006F4491" w:rsidRDefault="00000000">
            <w:r>
              <w:t>5.41</w:t>
            </w:r>
          </w:p>
        </w:tc>
        <w:tc>
          <w:tcPr>
            <w:tcW w:w="2402" w:type="dxa"/>
            <w:vAlign w:val="center"/>
          </w:tcPr>
          <w:p w14:paraId="7F7064F2" w14:textId="77777777" w:rsidR="006F4491" w:rsidRDefault="00000000">
            <w:r>
              <w:t>342895</w:t>
            </w:r>
          </w:p>
        </w:tc>
        <w:tc>
          <w:tcPr>
            <w:tcW w:w="2402" w:type="dxa"/>
            <w:vAlign w:val="center"/>
          </w:tcPr>
          <w:p w14:paraId="15DD9951" w14:textId="77777777" w:rsidR="006F4491" w:rsidRDefault="00000000">
            <w:r>
              <w:t>63382</w:t>
            </w:r>
          </w:p>
        </w:tc>
      </w:tr>
      <w:tr w:rsidR="006F4491" w14:paraId="1D630767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2EAA08E" w14:textId="77777777" w:rsidR="006F4491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4E1E1178" w14:textId="77777777" w:rsidR="006F4491" w:rsidRDefault="00000000">
            <w:r>
              <w:t>2075</w:t>
            </w:r>
          </w:p>
        </w:tc>
        <w:tc>
          <w:tcPr>
            <w:tcW w:w="1697" w:type="dxa"/>
            <w:vAlign w:val="center"/>
          </w:tcPr>
          <w:p w14:paraId="72911709" w14:textId="77777777" w:rsidR="006F4491" w:rsidRDefault="00000000">
            <w:r>
              <w:t>5.03</w:t>
            </w:r>
          </w:p>
        </w:tc>
        <w:tc>
          <w:tcPr>
            <w:tcW w:w="2402" w:type="dxa"/>
            <w:vAlign w:val="center"/>
          </w:tcPr>
          <w:p w14:paraId="432DAA6E" w14:textId="77777777" w:rsidR="006F4491" w:rsidRDefault="00000000">
            <w:r>
              <w:t>545059</w:t>
            </w:r>
          </w:p>
        </w:tc>
        <w:tc>
          <w:tcPr>
            <w:tcW w:w="2402" w:type="dxa"/>
            <w:vAlign w:val="center"/>
          </w:tcPr>
          <w:p w14:paraId="49F02908" w14:textId="77777777" w:rsidR="006F4491" w:rsidRDefault="00000000">
            <w:r>
              <w:t>108362</w:t>
            </w:r>
          </w:p>
        </w:tc>
      </w:tr>
      <w:tr w:rsidR="006F4491" w14:paraId="342860F1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B1FB8AE" w14:textId="77777777" w:rsidR="006F4491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0AFCE93E" w14:textId="77777777" w:rsidR="006F4491" w:rsidRDefault="00000000">
            <w:r>
              <w:t>2766</w:t>
            </w:r>
          </w:p>
        </w:tc>
        <w:tc>
          <w:tcPr>
            <w:tcW w:w="1697" w:type="dxa"/>
            <w:vAlign w:val="center"/>
          </w:tcPr>
          <w:p w14:paraId="238CB715" w14:textId="77777777" w:rsidR="006F4491" w:rsidRDefault="00000000">
            <w:r>
              <w:t>4.62</w:t>
            </w:r>
          </w:p>
        </w:tc>
        <w:tc>
          <w:tcPr>
            <w:tcW w:w="2402" w:type="dxa"/>
            <w:vAlign w:val="center"/>
          </w:tcPr>
          <w:p w14:paraId="68586603" w14:textId="77777777" w:rsidR="006F4491" w:rsidRDefault="00000000">
            <w:r>
              <w:t>443275</w:t>
            </w:r>
          </w:p>
        </w:tc>
        <w:tc>
          <w:tcPr>
            <w:tcW w:w="2402" w:type="dxa"/>
            <w:vAlign w:val="center"/>
          </w:tcPr>
          <w:p w14:paraId="224E6293" w14:textId="77777777" w:rsidR="006F4491" w:rsidRDefault="00000000">
            <w:r>
              <w:t>95947</w:t>
            </w:r>
          </w:p>
        </w:tc>
      </w:tr>
      <w:tr w:rsidR="006F4491" w14:paraId="1F45D93F" w14:textId="77777777">
        <w:trPr>
          <w:jc w:val="center"/>
        </w:trPr>
        <w:tc>
          <w:tcPr>
            <w:tcW w:w="2830" w:type="dxa"/>
            <w:gridSpan w:val="2"/>
            <w:shd w:val="clear" w:color="auto" w:fill="E6E6E6"/>
            <w:vAlign w:val="center"/>
          </w:tcPr>
          <w:p w14:paraId="0C1BD898" w14:textId="77777777" w:rsidR="006F4491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2350E6EF" w14:textId="77777777" w:rsidR="006F4491" w:rsidRDefault="00000000">
            <w:r>
              <w:t>4.95</w:t>
            </w:r>
          </w:p>
        </w:tc>
        <w:tc>
          <w:tcPr>
            <w:tcW w:w="2402" w:type="dxa"/>
            <w:vAlign w:val="center"/>
          </w:tcPr>
          <w:p w14:paraId="71B81CA3" w14:textId="77777777" w:rsidR="006F4491" w:rsidRDefault="00000000">
            <w:r>
              <w:t>1381565</w:t>
            </w:r>
          </w:p>
        </w:tc>
        <w:tc>
          <w:tcPr>
            <w:tcW w:w="2402" w:type="dxa"/>
            <w:vAlign w:val="center"/>
          </w:tcPr>
          <w:p w14:paraId="3F2F93CC" w14:textId="77777777" w:rsidR="006F4491" w:rsidRDefault="00000000">
            <w:r>
              <w:t>279262</w:t>
            </w:r>
          </w:p>
        </w:tc>
      </w:tr>
    </w:tbl>
    <w:p w14:paraId="55ABFB16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6F4491" w14:paraId="44EABE2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1CC537C" w14:textId="77777777" w:rsidR="006F449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6AB8361" w14:textId="77777777" w:rsidR="006F449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CDBF715" w14:textId="77777777" w:rsidR="006F4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DA2A81C" w14:textId="77777777" w:rsidR="006F4491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4181EF4" w14:textId="77777777" w:rsidR="006F449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7C6835F4" w14:textId="77777777" w:rsidR="006F449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6F4491" w14:paraId="6C1EF3F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C8D1F26" w14:textId="77777777" w:rsidR="006F449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4CF0FE39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455AFA4" w14:textId="77777777" w:rsidR="006F4491" w:rsidRDefault="00000000">
            <w:r>
              <w:t>134</w:t>
            </w:r>
          </w:p>
        </w:tc>
        <w:tc>
          <w:tcPr>
            <w:tcW w:w="1952" w:type="dxa"/>
            <w:vMerge w:val="restart"/>
            <w:vAlign w:val="center"/>
          </w:tcPr>
          <w:p w14:paraId="764005BC" w14:textId="77777777" w:rsidR="006F4491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1128F15D" w14:textId="77777777" w:rsidR="006F4491" w:rsidRDefault="00000000">
            <w:pPr>
              <w:jc w:val="center"/>
            </w:pPr>
            <w:r>
              <w:t>2766</w:t>
            </w:r>
          </w:p>
        </w:tc>
        <w:tc>
          <w:tcPr>
            <w:tcW w:w="1927" w:type="dxa"/>
            <w:vMerge w:val="restart"/>
            <w:vAlign w:val="center"/>
          </w:tcPr>
          <w:p w14:paraId="6AC03E32" w14:textId="77777777" w:rsidR="006F4491" w:rsidRDefault="00000000">
            <w:pPr>
              <w:jc w:val="center"/>
            </w:pPr>
            <w:r>
              <w:t>68969</w:t>
            </w:r>
          </w:p>
        </w:tc>
      </w:tr>
      <w:tr w:rsidR="006F4491" w14:paraId="2072B73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A81D824" w14:textId="77777777" w:rsidR="006F449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624DCAB2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D6604F9" w14:textId="77777777" w:rsidR="006F4491" w:rsidRDefault="00000000">
            <w:r>
              <w:t>316</w:t>
            </w:r>
          </w:p>
        </w:tc>
        <w:tc>
          <w:tcPr>
            <w:tcW w:w="1952" w:type="dxa"/>
            <w:vMerge/>
            <w:vAlign w:val="center"/>
          </w:tcPr>
          <w:p w14:paraId="2DD9BD65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543859D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A699B2B" w14:textId="77777777" w:rsidR="006F4491" w:rsidRDefault="006F4491">
            <w:pPr>
              <w:jc w:val="center"/>
            </w:pPr>
          </w:p>
        </w:tc>
      </w:tr>
      <w:tr w:rsidR="006F4491" w14:paraId="20257CE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BEC40E0" w14:textId="77777777" w:rsidR="006F449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181C789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AD0BDD7" w14:textId="77777777" w:rsidR="006F4491" w:rsidRDefault="00000000">
            <w:r>
              <w:t>319</w:t>
            </w:r>
          </w:p>
        </w:tc>
        <w:tc>
          <w:tcPr>
            <w:tcW w:w="1952" w:type="dxa"/>
            <w:vMerge/>
            <w:vAlign w:val="center"/>
          </w:tcPr>
          <w:p w14:paraId="450FD099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AC26237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E3E8948" w14:textId="77777777" w:rsidR="006F4491" w:rsidRDefault="006F4491">
            <w:pPr>
              <w:jc w:val="center"/>
            </w:pPr>
          </w:p>
        </w:tc>
      </w:tr>
      <w:tr w:rsidR="006F4491" w14:paraId="5D3228F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9366DE8" w14:textId="77777777" w:rsidR="006F449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18234702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C67D685" w14:textId="77777777" w:rsidR="006F4491" w:rsidRDefault="00000000">
            <w:r>
              <w:t>188</w:t>
            </w:r>
          </w:p>
        </w:tc>
        <w:tc>
          <w:tcPr>
            <w:tcW w:w="1952" w:type="dxa"/>
            <w:vMerge/>
            <w:vAlign w:val="center"/>
          </w:tcPr>
          <w:p w14:paraId="569D6809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FACF231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8D4223B" w14:textId="77777777" w:rsidR="006F4491" w:rsidRDefault="006F4491">
            <w:pPr>
              <w:jc w:val="center"/>
            </w:pPr>
          </w:p>
        </w:tc>
      </w:tr>
    </w:tbl>
    <w:p w14:paraId="68599AE3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6F4491" w14:paraId="5C5CB3A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097E189" w14:textId="77777777" w:rsidR="006F449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DB43443" w14:textId="77777777" w:rsidR="006F449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545D2F8" w14:textId="77777777" w:rsidR="006F4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2BB4BD5" w14:textId="77777777" w:rsidR="006F4491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6591F1D" w14:textId="77777777" w:rsidR="006F449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40B9B96" w14:textId="77777777" w:rsidR="006F449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6F4491" w14:paraId="19FA9AA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B65695B" w14:textId="77777777" w:rsidR="006F449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2C87B7C7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DA22089" w14:textId="77777777" w:rsidR="006F4491" w:rsidRDefault="00000000">
            <w:r>
              <w:t>134</w:t>
            </w:r>
          </w:p>
        </w:tc>
        <w:tc>
          <w:tcPr>
            <w:tcW w:w="1952" w:type="dxa"/>
            <w:vMerge w:val="restart"/>
            <w:vAlign w:val="center"/>
          </w:tcPr>
          <w:p w14:paraId="7FC72067" w14:textId="77777777" w:rsidR="006F4491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1532FA58" w14:textId="77777777" w:rsidR="006F4491" w:rsidRDefault="00000000">
            <w:pPr>
              <w:jc w:val="center"/>
            </w:pPr>
            <w:r>
              <w:t>2766</w:t>
            </w:r>
          </w:p>
        </w:tc>
        <w:tc>
          <w:tcPr>
            <w:tcW w:w="1927" w:type="dxa"/>
            <w:vMerge w:val="restart"/>
            <w:vAlign w:val="center"/>
          </w:tcPr>
          <w:p w14:paraId="5FBABD3C" w14:textId="77777777" w:rsidR="006F4491" w:rsidRDefault="00000000">
            <w:pPr>
              <w:jc w:val="center"/>
            </w:pPr>
            <w:r>
              <w:t>63801</w:t>
            </w:r>
          </w:p>
        </w:tc>
      </w:tr>
      <w:tr w:rsidR="006F4491" w14:paraId="73EE6C1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E0B3203" w14:textId="77777777" w:rsidR="006F449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4E8A6BEA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F5ACD25" w14:textId="77777777" w:rsidR="006F4491" w:rsidRDefault="00000000">
            <w:r>
              <w:t>316</w:t>
            </w:r>
          </w:p>
        </w:tc>
        <w:tc>
          <w:tcPr>
            <w:tcW w:w="1952" w:type="dxa"/>
            <w:vMerge/>
            <w:vAlign w:val="center"/>
          </w:tcPr>
          <w:p w14:paraId="497CD5D0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5237071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B9D7DC2" w14:textId="77777777" w:rsidR="006F4491" w:rsidRDefault="006F4491">
            <w:pPr>
              <w:jc w:val="center"/>
            </w:pPr>
          </w:p>
        </w:tc>
      </w:tr>
      <w:tr w:rsidR="006F4491" w14:paraId="25D053C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CB5AEC9" w14:textId="77777777" w:rsidR="006F449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0FF1563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4E42B90" w14:textId="77777777" w:rsidR="006F4491" w:rsidRDefault="00000000">
            <w:r>
              <w:t>319</w:t>
            </w:r>
          </w:p>
        </w:tc>
        <w:tc>
          <w:tcPr>
            <w:tcW w:w="1952" w:type="dxa"/>
            <w:vMerge/>
            <w:vAlign w:val="center"/>
          </w:tcPr>
          <w:p w14:paraId="506820C9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5BE8C6C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A1DD710" w14:textId="77777777" w:rsidR="006F4491" w:rsidRDefault="006F4491">
            <w:pPr>
              <w:jc w:val="center"/>
            </w:pPr>
          </w:p>
        </w:tc>
      </w:tr>
      <w:tr w:rsidR="006F4491" w14:paraId="58DF012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42A163D" w14:textId="77777777" w:rsidR="006F449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1DA3F70E" w14:textId="77777777" w:rsidR="006F4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649A635" w14:textId="77777777" w:rsidR="006F4491" w:rsidRDefault="00000000">
            <w:r>
              <w:t>188</w:t>
            </w:r>
          </w:p>
        </w:tc>
        <w:tc>
          <w:tcPr>
            <w:tcW w:w="1952" w:type="dxa"/>
            <w:vMerge/>
            <w:vAlign w:val="center"/>
          </w:tcPr>
          <w:p w14:paraId="427A1C17" w14:textId="77777777" w:rsidR="006F4491" w:rsidRDefault="006F4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1947A37" w14:textId="77777777" w:rsidR="006F4491" w:rsidRDefault="006F4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8218459" w14:textId="77777777" w:rsidR="006F4491" w:rsidRDefault="006F4491">
            <w:pPr>
              <w:jc w:val="center"/>
            </w:pPr>
          </w:p>
        </w:tc>
      </w:tr>
    </w:tbl>
    <w:p w14:paraId="7E3D1A0C" w14:textId="77777777" w:rsidR="006F4491" w:rsidRDefault="00000000">
      <w:pPr>
        <w:pStyle w:val="2"/>
        <w:widowControl w:val="0"/>
      </w:pPr>
      <w:bookmarkStart w:id="83" w:name="_Toc217843179"/>
      <w:r>
        <w:t>供暖系统</w:t>
      </w:r>
      <w:bookmarkEnd w:id="83"/>
    </w:p>
    <w:p w14:paraId="091D447C" w14:textId="77777777" w:rsidR="006F449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42D901EB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F4491" w14:paraId="019B68D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A2B690B" w14:textId="77777777" w:rsidR="006F449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E698837" w14:textId="77777777" w:rsidR="006F4491" w:rsidRDefault="00000000">
            <w:r>
              <w:t>sys</w:t>
            </w:r>
          </w:p>
        </w:tc>
      </w:tr>
    </w:tbl>
    <w:p w14:paraId="4210F4AA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F4491" w14:paraId="7C3C8A30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F86F654" w14:textId="77777777" w:rsidR="006F4491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7A4A7EB" w14:textId="77777777" w:rsidR="006F449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CAAD14" w14:textId="77777777" w:rsidR="006F4491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5E8F69" w14:textId="77777777" w:rsidR="006F449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0A35C" w14:textId="77777777" w:rsidR="006F449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77CFB1" w14:textId="77777777" w:rsidR="006F449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67C040" w14:textId="77777777" w:rsidR="006F4491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470FF8" w14:textId="77777777" w:rsidR="006F449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F4491" w14:paraId="118A6AF2" w14:textId="77777777">
        <w:trPr>
          <w:jc w:val="center"/>
        </w:trPr>
        <w:tc>
          <w:tcPr>
            <w:tcW w:w="1165" w:type="dxa"/>
            <w:vAlign w:val="center"/>
          </w:tcPr>
          <w:p w14:paraId="398E3F43" w14:textId="77777777" w:rsidR="006F4491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11DAF81" w14:textId="77777777" w:rsidR="006F4491" w:rsidRDefault="00000000">
            <w:r>
              <w:t>2.11</w:t>
            </w:r>
          </w:p>
        </w:tc>
        <w:tc>
          <w:tcPr>
            <w:tcW w:w="707" w:type="dxa"/>
            <w:vAlign w:val="center"/>
          </w:tcPr>
          <w:p w14:paraId="0AE2AA41" w14:textId="77777777" w:rsidR="006F4491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4AA308B" w14:textId="77777777" w:rsidR="006F4491" w:rsidRDefault="00000000">
            <w:r>
              <w:t>447028</w:t>
            </w:r>
          </w:p>
        </w:tc>
        <w:tc>
          <w:tcPr>
            <w:tcW w:w="848" w:type="dxa"/>
            <w:vAlign w:val="center"/>
          </w:tcPr>
          <w:p w14:paraId="00150F6E" w14:textId="77777777" w:rsidR="006F4491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42FD94A6" w14:textId="77777777" w:rsidR="006F4491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53C8C29" w14:textId="77777777" w:rsidR="006F4491" w:rsidRDefault="00000000">
            <w:r>
              <w:t>55943.17</w:t>
            </w:r>
          </w:p>
        </w:tc>
        <w:tc>
          <w:tcPr>
            <w:tcW w:w="1550" w:type="dxa"/>
            <w:vAlign w:val="center"/>
          </w:tcPr>
          <w:p w14:paraId="4ED9B891" w14:textId="77777777" w:rsidR="006F4491" w:rsidRDefault="00000000">
            <w:r>
              <w:t>188031</w:t>
            </w:r>
          </w:p>
        </w:tc>
      </w:tr>
    </w:tbl>
    <w:p w14:paraId="06357858" w14:textId="77777777" w:rsidR="006F4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天然热值：</w:t>
      </w:r>
      <w:r>
        <w:rPr>
          <w:color w:val="000000"/>
        </w:rPr>
        <w:t>9.87kWh/m3</w:t>
      </w:r>
      <w:r>
        <w:rPr>
          <w:color w:val="000000"/>
        </w:rPr>
        <w:t>；天然气折电系数：</w:t>
      </w:r>
      <w:r>
        <w:rPr>
          <w:color w:val="000000"/>
        </w:rPr>
        <w:t>0.30</w:t>
      </w:r>
    </w:p>
    <w:p w14:paraId="4C5684CF" w14:textId="77777777" w:rsidR="006F4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6F4491" w14:paraId="6EC7EB25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2E31E5EC" w14:textId="77777777" w:rsidR="006F449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4E57B7" w14:textId="77777777" w:rsidR="006F4491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87DE2D" w14:textId="77777777" w:rsidR="006F4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631DE4" w14:textId="77777777" w:rsidR="006F4491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7EA0D9" w14:textId="77777777" w:rsidR="006F4491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ED89AF" w14:textId="77777777" w:rsidR="006F4491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6F4491" w14:paraId="5BE78603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0694CBED" w14:textId="77777777" w:rsidR="006F4491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156002B7" w14:textId="77777777" w:rsidR="006F4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F54E220" w14:textId="77777777" w:rsidR="006F4491" w:rsidRDefault="00000000">
            <w:r>
              <w:t>549</w:t>
            </w:r>
          </w:p>
        </w:tc>
        <w:tc>
          <w:tcPr>
            <w:tcW w:w="1584" w:type="dxa"/>
            <w:vMerge w:val="restart"/>
            <w:vAlign w:val="center"/>
          </w:tcPr>
          <w:p w14:paraId="1673AF95" w14:textId="77777777" w:rsidR="006F4491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6F23A551" w14:textId="77777777" w:rsidR="006F4491" w:rsidRDefault="00000000">
            <w:pPr>
              <w:jc w:val="center"/>
            </w:pPr>
            <w:r>
              <w:t>2115</w:t>
            </w:r>
          </w:p>
        </w:tc>
        <w:tc>
          <w:tcPr>
            <w:tcW w:w="1584" w:type="dxa"/>
            <w:vMerge w:val="restart"/>
            <w:vAlign w:val="center"/>
          </w:tcPr>
          <w:p w14:paraId="458A0B7D" w14:textId="77777777" w:rsidR="006F4491" w:rsidRDefault="00000000">
            <w:pPr>
              <w:jc w:val="center"/>
            </w:pPr>
            <w:r>
              <w:t>8360</w:t>
            </w:r>
          </w:p>
        </w:tc>
      </w:tr>
      <w:tr w:rsidR="006F4491" w14:paraId="0BA55FAD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C0D057E" w14:textId="77777777" w:rsidR="006F4491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7A989BE5" w14:textId="77777777" w:rsidR="006F4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BA19A53" w14:textId="77777777" w:rsidR="006F4491" w:rsidRDefault="00000000">
            <w:r>
              <w:t>316</w:t>
            </w:r>
          </w:p>
        </w:tc>
        <w:tc>
          <w:tcPr>
            <w:tcW w:w="1584" w:type="dxa"/>
            <w:vMerge/>
            <w:vAlign w:val="center"/>
          </w:tcPr>
          <w:p w14:paraId="11AA3EFE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B3F4BC6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64AB8EE" w14:textId="77777777" w:rsidR="006F4491" w:rsidRDefault="006F4491">
            <w:pPr>
              <w:jc w:val="center"/>
            </w:pPr>
          </w:p>
        </w:tc>
      </w:tr>
      <w:tr w:rsidR="006F4491" w14:paraId="033DE844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625421D3" w14:textId="77777777" w:rsidR="006F4491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50A27B69" w14:textId="77777777" w:rsidR="006F4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4654A3C" w14:textId="77777777" w:rsidR="006F4491" w:rsidRDefault="00000000">
            <w:r>
              <w:t>44</w:t>
            </w:r>
          </w:p>
        </w:tc>
        <w:tc>
          <w:tcPr>
            <w:tcW w:w="1584" w:type="dxa"/>
            <w:vMerge/>
            <w:vAlign w:val="center"/>
          </w:tcPr>
          <w:p w14:paraId="3CDD802B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88AB715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C9E62B8" w14:textId="77777777" w:rsidR="006F4491" w:rsidRDefault="006F4491">
            <w:pPr>
              <w:jc w:val="center"/>
            </w:pPr>
          </w:p>
        </w:tc>
      </w:tr>
      <w:tr w:rsidR="006F4491" w14:paraId="089CC244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9042DC0" w14:textId="77777777" w:rsidR="006F4491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305C0FAC" w14:textId="77777777" w:rsidR="006F4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6D1F9B2" w14:textId="77777777" w:rsidR="006F4491" w:rsidRDefault="00000000">
            <w:r>
              <w:t>4</w:t>
            </w:r>
          </w:p>
        </w:tc>
        <w:tc>
          <w:tcPr>
            <w:tcW w:w="1584" w:type="dxa"/>
            <w:vMerge/>
            <w:vAlign w:val="center"/>
          </w:tcPr>
          <w:p w14:paraId="5065150E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0E5896F" w14:textId="77777777" w:rsidR="006F4491" w:rsidRDefault="006F4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0D64EE1" w14:textId="77777777" w:rsidR="006F4491" w:rsidRDefault="006F4491">
            <w:pPr>
              <w:jc w:val="center"/>
            </w:pPr>
          </w:p>
        </w:tc>
      </w:tr>
    </w:tbl>
    <w:p w14:paraId="00D56AD9" w14:textId="77777777" w:rsidR="006F4491" w:rsidRDefault="00000000">
      <w:pPr>
        <w:pStyle w:val="2"/>
        <w:widowControl w:val="0"/>
      </w:pPr>
      <w:bookmarkStart w:id="84" w:name="_Toc217843180"/>
      <w:r>
        <w:lastRenderedPageBreak/>
        <w:t>照明</w:t>
      </w:r>
      <w:bookmarkEnd w:id="8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F4491" w14:paraId="5373364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670A688" w14:textId="77777777" w:rsidR="006F449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B15C83" w14:textId="77777777" w:rsidR="006F449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370046" w14:textId="77777777" w:rsidR="006F449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6121DE0" w14:textId="77777777" w:rsidR="006F449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10E6CD" w14:textId="77777777" w:rsidR="006F449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F4491" w14:paraId="44A21D50" w14:textId="77777777">
        <w:trPr>
          <w:jc w:val="center"/>
        </w:trPr>
        <w:tc>
          <w:tcPr>
            <w:tcW w:w="3135" w:type="dxa"/>
            <w:vAlign w:val="center"/>
          </w:tcPr>
          <w:p w14:paraId="05F5A8D9" w14:textId="77777777" w:rsidR="006F4491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3C5B2DA7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0F32894" w14:textId="77777777" w:rsidR="006F4491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5B685F20" w14:textId="77777777" w:rsidR="006F4491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4E1632A7" w14:textId="77777777" w:rsidR="006F4491" w:rsidRDefault="00000000">
            <w:r>
              <w:t>8508</w:t>
            </w:r>
          </w:p>
        </w:tc>
      </w:tr>
      <w:tr w:rsidR="006F4491" w14:paraId="431215B6" w14:textId="77777777">
        <w:trPr>
          <w:jc w:val="center"/>
        </w:trPr>
        <w:tc>
          <w:tcPr>
            <w:tcW w:w="3135" w:type="dxa"/>
            <w:vAlign w:val="center"/>
          </w:tcPr>
          <w:p w14:paraId="1A4B6E71" w14:textId="77777777" w:rsidR="006F4491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AD89980" w14:textId="77777777" w:rsidR="006F4491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285A309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CC5A73" w14:textId="77777777" w:rsidR="006F4491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09B6C0E0" w14:textId="77777777" w:rsidR="006F4491" w:rsidRDefault="00000000">
            <w:r>
              <w:t>2903</w:t>
            </w:r>
          </w:p>
        </w:tc>
      </w:tr>
      <w:tr w:rsidR="006F4491" w14:paraId="4705845D" w14:textId="77777777">
        <w:trPr>
          <w:jc w:val="center"/>
        </w:trPr>
        <w:tc>
          <w:tcPr>
            <w:tcW w:w="3135" w:type="dxa"/>
            <w:vAlign w:val="center"/>
          </w:tcPr>
          <w:p w14:paraId="27D7B3C5" w14:textId="77777777" w:rsidR="006F4491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19185F71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712217B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D9B44B2" w14:textId="77777777" w:rsidR="006F4491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78A758C5" w14:textId="77777777" w:rsidR="006F4491" w:rsidRDefault="00000000">
            <w:r>
              <w:t>2444</w:t>
            </w:r>
          </w:p>
        </w:tc>
      </w:tr>
      <w:tr w:rsidR="006F4491" w14:paraId="7C6DB0FB" w14:textId="77777777">
        <w:trPr>
          <w:jc w:val="center"/>
        </w:trPr>
        <w:tc>
          <w:tcPr>
            <w:tcW w:w="3135" w:type="dxa"/>
            <w:vAlign w:val="center"/>
          </w:tcPr>
          <w:p w14:paraId="39B3B4EF" w14:textId="77777777" w:rsidR="006F4491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E3103CD" w14:textId="77777777" w:rsidR="006F4491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796B942E" w14:textId="77777777" w:rsidR="006F4491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2F209835" w14:textId="77777777" w:rsidR="006F4491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107BE786" w14:textId="77777777" w:rsidR="006F4491" w:rsidRDefault="00000000">
            <w:r>
              <w:t>8914</w:t>
            </w:r>
          </w:p>
        </w:tc>
      </w:tr>
      <w:tr w:rsidR="006F4491" w14:paraId="7D291A0A" w14:textId="77777777">
        <w:trPr>
          <w:jc w:val="center"/>
        </w:trPr>
        <w:tc>
          <w:tcPr>
            <w:tcW w:w="3135" w:type="dxa"/>
            <w:vAlign w:val="center"/>
          </w:tcPr>
          <w:p w14:paraId="172B7AF5" w14:textId="77777777" w:rsidR="006F449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A18C086" w14:textId="77777777" w:rsidR="006F4491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229EC560" w14:textId="77777777" w:rsidR="006F4491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4006AE8B" w14:textId="77777777" w:rsidR="006F4491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5B62ECF3" w14:textId="77777777" w:rsidR="006F4491" w:rsidRDefault="00000000">
            <w:r>
              <w:t>1355</w:t>
            </w:r>
          </w:p>
        </w:tc>
      </w:tr>
      <w:tr w:rsidR="006F4491" w14:paraId="068E209F" w14:textId="77777777">
        <w:trPr>
          <w:jc w:val="center"/>
        </w:trPr>
        <w:tc>
          <w:tcPr>
            <w:tcW w:w="3135" w:type="dxa"/>
            <w:vAlign w:val="center"/>
          </w:tcPr>
          <w:p w14:paraId="2CD8E3D3" w14:textId="77777777" w:rsidR="006F4491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17A8E89A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5F01258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5FC8EDD" w14:textId="77777777" w:rsidR="006F4491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65018668" w14:textId="77777777" w:rsidR="006F4491" w:rsidRDefault="00000000">
            <w:r>
              <w:t>2543</w:t>
            </w:r>
          </w:p>
        </w:tc>
      </w:tr>
      <w:tr w:rsidR="006F4491" w14:paraId="1A9E22F4" w14:textId="77777777">
        <w:trPr>
          <w:jc w:val="center"/>
        </w:trPr>
        <w:tc>
          <w:tcPr>
            <w:tcW w:w="3135" w:type="dxa"/>
            <w:vAlign w:val="center"/>
          </w:tcPr>
          <w:p w14:paraId="15862943" w14:textId="77777777" w:rsidR="006F4491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56E9BD57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0118FD1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CC71D45" w14:textId="77777777" w:rsidR="006F4491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1DBA9977" w14:textId="77777777" w:rsidR="006F4491" w:rsidRDefault="00000000">
            <w:r>
              <w:t>1331</w:t>
            </w:r>
          </w:p>
        </w:tc>
      </w:tr>
      <w:tr w:rsidR="006F4491" w14:paraId="101C89BD" w14:textId="77777777">
        <w:trPr>
          <w:jc w:val="center"/>
        </w:trPr>
        <w:tc>
          <w:tcPr>
            <w:tcW w:w="3135" w:type="dxa"/>
            <w:vAlign w:val="center"/>
          </w:tcPr>
          <w:p w14:paraId="3FAFB160" w14:textId="77777777" w:rsidR="006F4491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52347555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1862654" w14:textId="77777777" w:rsidR="006F4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279464C" w14:textId="77777777" w:rsidR="006F4491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118AAD06" w14:textId="77777777" w:rsidR="006F4491" w:rsidRDefault="00000000">
            <w:r>
              <w:t>7568</w:t>
            </w:r>
          </w:p>
        </w:tc>
      </w:tr>
      <w:tr w:rsidR="006F4491" w14:paraId="6201EA39" w14:textId="77777777">
        <w:trPr>
          <w:jc w:val="center"/>
        </w:trPr>
        <w:tc>
          <w:tcPr>
            <w:tcW w:w="3135" w:type="dxa"/>
            <w:vAlign w:val="center"/>
          </w:tcPr>
          <w:p w14:paraId="31DCC0DF" w14:textId="77777777" w:rsidR="006F4491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7CE0011A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8973756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C329F82" w14:textId="77777777" w:rsidR="006F4491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5D1DF9B8" w14:textId="77777777" w:rsidR="006F4491" w:rsidRDefault="00000000">
            <w:r>
              <w:t>2622</w:t>
            </w:r>
          </w:p>
        </w:tc>
      </w:tr>
      <w:tr w:rsidR="006F4491" w14:paraId="4BD52425" w14:textId="77777777">
        <w:trPr>
          <w:jc w:val="center"/>
        </w:trPr>
        <w:tc>
          <w:tcPr>
            <w:tcW w:w="3135" w:type="dxa"/>
            <w:vAlign w:val="center"/>
          </w:tcPr>
          <w:p w14:paraId="7E837980" w14:textId="77777777" w:rsidR="006F4491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4D919D1" w14:textId="77777777" w:rsidR="006F4491" w:rsidRDefault="00000000">
            <w:r>
              <w:t>30.00</w:t>
            </w:r>
          </w:p>
        </w:tc>
        <w:tc>
          <w:tcPr>
            <w:tcW w:w="1131" w:type="dxa"/>
            <w:vAlign w:val="center"/>
          </w:tcPr>
          <w:p w14:paraId="67C01335" w14:textId="77777777" w:rsidR="006F4491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EADBF81" w14:textId="77777777" w:rsidR="006F4491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7A989D3D" w14:textId="77777777" w:rsidR="006F4491" w:rsidRDefault="00000000">
            <w:r>
              <w:t>10364</w:t>
            </w:r>
          </w:p>
        </w:tc>
      </w:tr>
      <w:tr w:rsidR="006F4491" w14:paraId="411F1D38" w14:textId="77777777">
        <w:trPr>
          <w:jc w:val="center"/>
        </w:trPr>
        <w:tc>
          <w:tcPr>
            <w:tcW w:w="3135" w:type="dxa"/>
            <w:vAlign w:val="center"/>
          </w:tcPr>
          <w:p w14:paraId="4AD88A5D" w14:textId="77777777" w:rsidR="006F4491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7040F357" w14:textId="77777777" w:rsidR="006F4491" w:rsidRDefault="00000000">
            <w:r>
              <w:t>28.35</w:t>
            </w:r>
          </w:p>
        </w:tc>
        <w:tc>
          <w:tcPr>
            <w:tcW w:w="1131" w:type="dxa"/>
            <w:vAlign w:val="center"/>
          </w:tcPr>
          <w:p w14:paraId="06C43D7B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774850" w14:textId="77777777" w:rsidR="006F4491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481DFA7B" w14:textId="77777777" w:rsidR="006F4491" w:rsidRDefault="00000000">
            <w:r>
              <w:t>10716</w:t>
            </w:r>
          </w:p>
        </w:tc>
      </w:tr>
      <w:tr w:rsidR="006F4491" w14:paraId="2BF284E5" w14:textId="77777777">
        <w:trPr>
          <w:jc w:val="center"/>
        </w:trPr>
        <w:tc>
          <w:tcPr>
            <w:tcW w:w="3135" w:type="dxa"/>
            <w:vAlign w:val="center"/>
          </w:tcPr>
          <w:p w14:paraId="61B0D3B2" w14:textId="77777777" w:rsidR="006F4491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7B63226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3AEB785" w14:textId="77777777" w:rsidR="006F4491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60C32961" w14:textId="77777777" w:rsidR="006F4491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3A1753B1" w14:textId="77777777" w:rsidR="006F4491" w:rsidRDefault="00000000">
            <w:r>
              <w:t>24514</w:t>
            </w:r>
          </w:p>
        </w:tc>
      </w:tr>
      <w:tr w:rsidR="006F4491" w14:paraId="7F4CC256" w14:textId="77777777">
        <w:trPr>
          <w:jc w:val="center"/>
        </w:trPr>
        <w:tc>
          <w:tcPr>
            <w:tcW w:w="3135" w:type="dxa"/>
            <w:vAlign w:val="center"/>
          </w:tcPr>
          <w:p w14:paraId="11E105A2" w14:textId="77777777" w:rsidR="006F449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0A1D36C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B389938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55AE206" w14:textId="77777777" w:rsidR="006F4491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2A9DB59B" w14:textId="77777777" w:rsidR="006F4491" w:rsidRDefault="00000000">
            <w:r>
              <w:t>1901</w:t>
            </w:r>
          </w:p>
        </w:tc>
      </w:tr>
      <w:tr w:rsidR="006F4491" w14:paraId="6589298E" w14:textId="77777777">
        <w:trPr>
          <w:jc w:val="center"/>
        </w:trPr>
        <w:tc>
          <w:tcPr>
            <w:tcW w:w="3135" w:type="dxa"/>
            <w:vAlign w:val="center"/>
          </w:tcPr>
          <w:p w14:paraId="3EC864F0" w14:textId="77777777" w:rsidR="006F4491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8D5233B" w14:textId="77777777" w:rsidR="006F449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3B55252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23DCFF" w14:textId="77777777" w:rsidR="006F4491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30E1E7DF" w14:textId="77777777" w:rsidR="006F4491" w:rsidRDefault="00000000">
            <w:r>
              <w:t>1112</w:t>
            </w:r>
          </w:p>
        </w:tc>
      </w:tr>
      <w:tr w:rsidR="006F4491" w14:paraId="3E8CC790" w14:textId="77777777">
        <w:trPr>
          <w:jc w:val="center"/>
        </w:trPr>
        <w:tc>
          <w:tcPr>
            <w:tcW w:w="3135" w:type="dxa"/>
            <w:vAlign w:val="center"/>
          </w:tcPr>
          <w:p w14:paraId="5A0C1ABB" w14:textId="77777777" w:rsidR="006F449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1D6A523A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2E129D4" w14:textId="77777777" w:rsidR="006F4491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630E6AAD" w14:textId="77777777" w:rsidR="006F4491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3B1F65AF" w14:textId="77777777" w:rsidR="006F4491" w:rsidRDefault="00000000">
            <w:r>
              <w:t>77771</w:t>
            </w:r>
          </w:p>
        </w:tc>
      </w:tr>
      <w:tr w:rsidR="006F4491" w14:paraId="5BA4BCF4" w14:textId="77777777">
        <w:trPr>
          <w:jc w:val="center"/>
        </w:trPr>
        <w:tc>
          <w:tcPr>
            <w:tcW w:w="3135" w:type="dxa"/>
            <w:vAlign w:val="center"/>
          </w:tcPr>
          <w:p w14:paraId="39D0A2C0" w14:textId="77777777" w:rsidR="006F4491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14006583" w14:textId="77777777" w:rsidR="006F4491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6E430A2F" w14:textId="77777777" w:rsidR="006F4491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1CEAA4BD" w14:textId="77777777" w:rsidR="006F4491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70BE9D48" w14:textId="77777777" w:rsidR="006F4491" w:rsidRDefault="00000000">
            <w:r>
              <w:t>3804</w:t>
            </w:r>
          </w:p>
        </w:tc>
      </w:tr>
      <w:tr w:rsidR="006F4491" w14:paraId="6835FE0C" w14:textId="77777777">
        <w:trPr>
          <w:jc w:val="center"/>
        </w:trPr>
        <w:tc>
          <w:tcPr>
            <w:tcW w:w="3135" w:type="dxa"/>
            <w:vAlign w:val="center"/>
          </w:tcPr>
          <w:p w14:paraId="59F1C8C3" w14:textId="77777777" w:rsidR="006F4491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2BAFBECD" w14:textId="77777777" w:rsidR="006F4491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10378FC6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E93557A" w14:textId="77777777" w:rsidR="006F4491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35430C27" w14:textId="77777777" w:rsidR="006F4491" w:rsidRDefault="00000000">
            <w:r>
              <w:t>447</w:t>
            </w:r>
          </w:p>
        </w:tc>
      </w:tr>
      <w:tr w:rsidR="006F4491" w14:paraId="3B47E549" w14:textId="77777777">
        <w:trPr>
          <w:jc w:val="center"/>
        </w:trPr>
        <w:tc>
          <w:tcPr>
            <w:tcW w:w="3135" w:type="dxa"/>
            <w:vAlign w:val="center"/>
          </w:tcPr>
          <w:p w14:paraId="7A5FEFF1" w14:textId="77777777" w:rsidR="006F4491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D84EBBB" w14:textId="77777777" w:rsidR="006F449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F545672" w14:textId="77777777" w:rsidR="006F4491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61855ABC" w14:textId="77777777" w:rsidR="006F4491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53F6B9EF" w14:textId="77777777" w:rsidR="006F4491" w:rsidRDefault="00000000">
            <w:r>
              <w:t>7910</w:t>
            </w:r>
          </w:p>
        </w:tc>
      </w:tr>
      <w:tr w:rsidR="006F4491" w14:paraId="04419532" w14:textId="77777777">
        <w:trPr>
          <w:jc w:val="center"/>
        </w:trPr>
        <w:tc>
          <w:tcPr>
            <w:tcW w:w="3135" w:type="dxa"/>
            <w:vAlign w:val="center"/>
          </w:tcPr>
          <w:p w14:paraId="5033E4BB" w14:textId="77777777" w:rsidR="006F4491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1DAB126" w14:textId="77777777" w:rsidR="006F4491" w:rsidRDefault="00000000">
            <w:r>
              <w:t>13.75</w:t>
            </w:r>
          </w:p>
        </w:tc>
        <w:tc>
          <w:tcPr>
            <w:tcW w:w="1131" w:type="dxa"/>
            <w:vAlign w:val="center"/>
          </w:tcPr>
          <w:p w14:paraId="6DCAE920" w14:textId="77777777" w:rsidR="006F4491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1C5E673D" w14:textId="77777777" w:rsidR="006F4491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6CAB5750" w14:textId="77777777" w:rsidR="006F4491" w:rsidRDefault="00000000">
            <w:r>
              <w:t>5339</w:t>
            </w:r>
          </w:p>
        </w:tc>
      </w:tr>
      <w:tr w:rsidR="006F4491" w14:paraId="07BFE672" w14:textId="77777777">
        <w:trPr>
          <w:jc w:val="center"/>
        </w:trPr>
        <w:tc>
          <w:tcPr>
            <w:tcW w:w="3135" w:type="dxa"/>
            <w:vAlign w:val="center"/>
          </w:tcPr>
          <w:p w14:paraId="63055FD3" w14:textId="77777777" w:rsidR="006F4491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603A187D" w14:textId="77777777" w:rsidR="006F4491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2FCA5066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F7B1C7D" w14:textId="77777777" w:rsidR="006F4491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3100D388" w14:textId="77777777" w:rsidR="006F4491" w:rsidRDefault="00000000">
            <w:r>
              <w:t>5387</w:t>
            </w:r>
          </w:p>
        </w:tc>
      </w:tr>
      <w:tr w:rsidR="006F4491" w14:paraId="00A8590D" w14:textId="77777777">
        <w:trPr>
          <w:jc w:val="center"/>
        </w:trPr>
        <w:tc>
          <w:tcPr>
            <w:tcW w:w="3135" w:type="dxa"/>
            <w:vAlign w:val="center"/>
          </w:tcPr>
          <w:p w14:paraId="67F85550" w14:textId="77777777" w:rsidR="006F4491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3CEDDD37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C4C6A30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9279CB" w14:textId="77777777" w:rsidR="006F4491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10575018" w14:textId="77777777" w:rsidR="006F4491" w:rsidRDefault="00000000">
            <w:r>
              <w:t>4356</w:t>
            </w:r>
          </w:p>
        </w:tc>
      </w:tr>
      <w:tr w:rsidR="006F4491" w14:paraId="0C5B11AB" w14:textId="77777777">
        <w:trPr>
          <w:jc w:val="center"/>
        </w:trPr>
        <w:tc>
          <w:tcPr>
            <w:tcW w:w="3135" w:type="dxa"/>
            <w:vAlign w:val="center"/>
          </w:tcPr>
          <w:p w14:paraId="556D0144" w14:textId="77777777" w:rsidR="006F4491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51D67AB9" w14:textId="77777777" w:rsidR="006F4491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2C2EFB87" w14:textId="77777777" w:rsidR="006F4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174283C" w14:textId="77777777" w:rsidR="006F4491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00385680" w14:textId="77777777" w:rsidR="006F4491" w:rsidRDefault="00000000">
            <w:r>
              <w:t>12247</w:t>
            </w:r>
          </w:p>
        </w:tc>
      </w:tr>
      <w:tr w:rsidR="006F4491" w14:paraId="1C2EAB2B" w14:textId="77777777">
        <w:trPr>
          <w:jc w:val="center"/>
        </w:trPr>
        <w:tc>
          <w:tcPr>
            <w:tcW w:w="3135" w:type="dxa"/>
            <w:vAlign w:val="center"/>
          </w:tcPr>
          <w:p w14:paraId="1CC18433" w14:textId="77777777" w:rsidR="006F4491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46F9476C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6435DFF3" w14:textId="77777777" w:rsidR="006F4491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1DD4A0B" w14:textId="77777777" w:rsidR="006F4491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216E3687" w14:textId="77777777" w:rsidR="006F4491" w:rsidRDefault="00000000">
            <w:r>
              <w:t>6464</w:t>
            </w:r>
          </w:p>
        </w:tc>
      </w:tr>
      <w:tr w:rsidR="006F4491" w14:paraId="326D0CAF" w14:textId="77777777">
        <w:trPr>
          <w:jc w:val="center"/>
        </w:trPr>
        <w:tc>
          <w:tcPr>
            <w:tcW w:w="3135" w:type="dxa"/>
            <w:vAlign w:val="center"/>
          </w:tcPr>
          <w:p w14:paraId="45695E19" w14:textId="77777777" w:rsidR="006F4491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764BB7E0" w14:textId="77777777" w:rsidR="006F4491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51DA0190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37ACE73" w14:textId="77777777" w:rsidR="006F4491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094EE327" w14:textId="77777777" w:rsidR="006F4491" w:rsidRDefault="00000000">
            <w:r>
              <w:t>1155</w:t>
            </w:r>
          </w:p>
        </w:tc>
      </w:tr>
      <w:tr w:rsidR="006F4491" w14:paraId="7333EF0E" w14:textId="77777777">
        <w:trPr>
          <w:jc w:val="center"/>
        </w:trPr>
        <w:tc>
          <w:tcPr>
            <w:tcW w:w="3135" w:type="dxa"/>
            <w:vAlign w:val="center"/>
          </w:tcPr>
          <w:p w14:paraId="1C8C7449" w14:textId="77777777" w:rsidR="006F4491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355DEC6" w14:textId="77777777" w:rsidR="006F4491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20502BFF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EB495DA" w14:textId="77777777" w:rsidR="006F4491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30E59939" w14:textId="77777777" w:rsidR="006F4491" w:rsidRDefault="00000000">
            <w:r>
              <w:t>672</w:t>
            </w:r>
          </w:p>
        </w:tc>
      </w:tr>
      <w:tr w:rsidR="006F4491" w14:paraId="1A4CC009" w14:textId="77777777">
        <w:trPr>
          <w:jc w:val="center"/>
        </w:trPr>
        <w:tc>
          <w:tcPr>
            <w:tcW w:w="3135" w:type="dxa"/>
            <w:vAlign w:val="center"/>
          </w:tcPr>
          <w:p w14:paraId="2A66D3A3" w14:textId="77777777" w:rsidR="006F4491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5D1EF41" w14:textId="77777777" w:rsidR="006F449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1D45EB1" w14:textId="77777777" w:rsidR="006F4491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B416A1D" w14:textId="77777777" w:rsidR="006F4491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4790D51E" w14:textId="77777777" w:rsidR="006F4491" w:rsidRDefault="00000000">
            <w:r>
              <w:t>60134</w:t>
            </w:r>
          </w:p>
        </w:tc>
      </w:tr>
      <w:tr w:rsidR="006F4491" w14:paraId="123AC8D4" w14:textId="77777777">
        <w:trPr>
          <w:jc w:val="center"/>
        </w:trPr>
        <w:tc>
          <w:tcPr>
            <w:tcW w:w="3135" w:type="dxa"/>
            <w:vAlign w:val="center"/>
          </w:tcPr>
          <w:p w14:paraId="0D6FCE79" w14:textId="77777777" w:rsidR="006F449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550AA16" w14:textId="77777777" w:rsidR="006F449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299D553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299A7FE" w14:textId="77777777" w:rsidR="006F4491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0BCEA91F" w14:textId="77777777" w:rsidR="006F4491" w:rsidRDefault="00000000">
            <w:r>
              <w:t>277</w:t>
            </w:r>
          </w:p>
        </w:tc>
      </w:tr>
      <w:tr w:rsidR="006F4491" w14:paraId="083586C5" w14:textId="77777777">
        <w:trPr>
          <w:jc w:val="center"/>
        </w:trPr>
        <w:tc>
          <w:tcPr>
            <w:tcW w:w="3135" w:type="dxa"/>
            <w:vAlign w:val="center"/>
          </w:tcPr>
          <w:p w14:paraId="74373A30" w14:textId="77777777" w:rsidR="006F4491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05C04717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C73F660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7BFA37B" w14:textId="77777777" w:rsidR="006F4491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1DEF8106" w14:textId="77777777" w:rsidR="006F4491" w:rsidRDefault="00000000">
            <w:r>
              <w:t>4848</w:t>
            </w:r>
          </w:p>
        </w:tc>
      </w:tr>
      <w:tr w:rsidR="006F4491" w14:paraId="4D297FDC" w14:textId="77777777">
        <w:trPr>
          <w:jc w:val="center"/>
        </w:trPr>
        <w:tc>
          <w:tcPr>
            <w:tcW w:w="3135" w:type="dxa"/>
            <w:vAlign w:val="center"/>
          </w:tcPr>
          <w:p w14:paraId="087FE0E7" w14:textId="77777777" w:rsidR="006F4491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2CE3AD46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57B287A" w14:textId="77777777" w:rsidR="006F4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0CCA630" w14:textId="77777777" w:rsidR="006F4491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56105F6B" w14:textId="77777777" w:rsidR="006F4491" w:rsidRDefault="00000000">
            <w:r>
              <w:t>18673</w:t>
            </w:r>
          </w:p>
        </w:tc>
      </w:tr>
      <w:tr w:rsidR="006F4491" w14:paraId="0259CD01" w14:textId="77777777">
        <w:trPr>
          <w:jc w:val="center"/>
        </w:trPr>
        <w:tc>
          <w:tcPr>
            <w:tcW w:w="3135" w:type="dxa"/>
            <w:vAlign w:val="center"/>
          </w:tcPr>
          <w:p w14:paraId="4C1AFBA7" w14:textId="77777777" w:rsidR="006F4491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4235229D" w14:textId="77777777" w:rsidR="006F4491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B7DBEED" w14:textId="77777777" w:rsidR="006F449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2122E0F" w14:textId="77777777" w:rsidR="006F4491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3E7DFCD8" w14:textId="77777777" w:rsidR="006F4491" w:rsidRDefault="00000000">
            <w:r>
              <w:t>20990</w:t>
            </w:r>
          </w:p>
        </w:tc>
      </w:tr>
      <w:tr w:rsidR="006F4491" w14:paraId="02FD37A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A1A4D5E" w14:textId="77777777" w:rsidR="006F449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16FD38" w14:textId="77777777" w:rsidR="006F4491" w:rsidRDefault="00000000">
            <w:r>
              <w:t>317269</w:t>
            </w:r>
          </w:p>
        </w:tc>
      </w:tr>
    </w:tbl>
    <w:p w14:paraId="474D6B5F" w14:textId="77777777" w:rsidR="006F4491" w:rsidRDefault="00000000">
      <w:pPr>
        <w:pStyle w:val="1"/>
        <w:widowControl w:val="0"/>
        <w:jc w:val="both"/>
        <w:rPr>
          <w:color w:val="000000"/>
        </w:rPr>
      </w:pPr>
      <w:bookmarkStart w:id="85" w:name="_Toc217843181"/>
      <w:r>
        <w:rPr>
          <w:color w:val="000000"/>
        </w:rPr>
        <w:t>计算结果</w:t>
      </w:r>
      <w:bookmarkEnd w:id="85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1029E685" w14:textId="77777777" w:rsidTr="00E45624">
        <w:tc>
          <w:tcPr>
            <w:tcW w:w="587" w:type="pct"/>
            <w:shd w:val="clear" w:color="auto" w:fill="E0E0E0"/>
            <w:vAlign w:val="center"/>
          </w:tcPr>
          <w:p w14:paraId="001CE3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6F5425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A1D12C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6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86"/>
          </w:p>
          <w:p w14:paraId="186521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AB7660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7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87"/>
          </w:p>
          <w:p w14:paraId="68D15B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42B6EC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8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88"/>
          </w:p>
          <w:p w14:paraId="7EABAA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1AB97E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592A06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C5A3FA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6D4877D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3FA442FD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327D42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0A6830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A13872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9" w:name="耗冷量2"/>
            <w:r w:rsidRPr="00771B84">
              <w:rPr>
                <w:rFonts w:hint="eastAsia"/>
                <w:lang w:val="en-US"/>
              </w:rPr>
              <w:t>51.17</w:t>
            </w:r>
            <w:bookmarkEnd w:id="89"/>
          </w:p>
        </w:tc>
        <w:tc>
          <w:tcPr>
            <w:tcW w:w="634" w:type="pct"/>
            <w:vAlign w:val="center"/>
          </w:tcPr>
          <w:p w14:paraId="3A3474D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0" w:name="参照建筑耗冷量2"/>
            <w:r w:rsidRPr="00771B84">
              <w:rPr>
                <w:rFonts w:hint="eastAsia"/>
                <w:lang w:val="en-US"/>
              </w:rPr>
              <w:t>62.52</w:t>
            </w:r>
            <w:bookmarkEnd w:id="90"/>
          </w:p>
        </w:tc>
        <w:tc>
          <w:tcPr>
            <w:tcW w:w="695" w:type="pct"/>
            <w:vAlign w:val="center"/>
          </w:tcPr>
          <w:p w14:paraId="0973A3F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1" w:name="节能率耗冷量2"/>
            <w:r w:rsidRPr="00771B84">
              <w:rPr>
                <w:rFonts w:hint="eastAsia"/>
                <w:lang w:val="en-US"/>
              </w:rPr>
              <w:t>18.16%</w:t>
            </w:r>
            <w:bookmarkEnd w:id="91"/>
          </w:p>
        </w:tc>
        <w:tc>
          <w:tcPr>
            <w:tcW w:w="692" w:type="pct"/>
            <w:vAlign w:val="center"/>
          </w:tcPr>
          <w:p w14:paraId="346518B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572C9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2359A99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BAAB8F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7F8648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5D9FCF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2" w:name="耗热量2"/>
            <w:r w:rsidRPr="00771B84">
              <w:rPr>
                <w:rFonts w:hint="eastAsia"/>
                <w:lang w:val="en-US"/>
              </w:rPr>
              <w:t>19.28</w:t>
            </w:r>
            <w:bookmarkEnd w:id="92"/>
          </w:p>
        </w:tc>
        <w:tc>
          <w:tcPr>
            <w:tcW w:w="634" w:type="pct"/>
            <w:vAlign w:val="center"/>
          </w:tcPr>
          <w:p w14:paraId="56ECE3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3" w:name="参照建筑耗热量2"/>
            <w:r w:rsidRPr="00771B84">
              <w:rPr>
                <w:rFonts w:hint="eastAsia"/>
                <w:lang w:val="en-US"/>
              </w:rPr>
              <w:t>20.23</w:t>
            </w:r>
            <w:bookmarkEnd w:id="93"/>
          </w:p>
        </w:tc>
        <w:tc>
          <w:tcPr>
            <w:tcW w:w="695" w:type="pct"/>
            <w:vAlign w:val="center"/>
          </w:tcPr>
          <w:p w14:paraId="58DE80B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4" w:name="节能率耗热量2"/>
            <w:r w:rsidRPr="00771B84">
              <w:rPr>
                <w:rFonts w:hint="eastAsia"/>
                <w:lang w:val="en-US"/>
              </w:rPr>
              <w:t>4.68%</w:t>
            </w:r>
            <w:bookmarkEnd w:id="94"/>
          </w:p>
        </w:tc>
        <w:tc>
          <w:tcPr>
            <w:tcW w:w="692" w:type="pct"/>
            <w:vAlign w:val="center"/>
          </w:tcPr>
          <w:p w14:paraId="6AFC4FA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C87D65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B533742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4D78A9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91850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24E0D5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5" w:name="耗冷耗热量2"/>
            <w:r w:rsidRPr="00771B84">
              <w:rPr>
                <w:rFonts w:hint="eastAsia"/>
                <w:lang w:val="en-US"/>
              </w:rPr>
              <w:t>70.45</w:t>
            </w:r>
            <w:bookmarkEnd w:id="95"/>
          </w:p>
        </w:tc>
        <w:tc>
          <w:tcPr>
            <w:tcW w:w="634" w:type="pct"/>
            <w:vAlign w:val="center"/>
          </w:tcPr>
          <w:p w14:paraId="606810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参照建筑耗冷耗热量2"/>
            <w:r w:rsidRPr="00771B84">
              <w:rPr>
                <w:rFonts w:hint="eastAsia"/>
                <w:lang w:val="en-US"/>
              </w:rPr>
              <w:t>82.75</w:t>
            </w:r>
            <w:bookmarkEnd w:id="96"/>
          </w:p>
        </w:tc>
        <w:tc>
          <w:tcPr>
            <w:tcW w:w="695" w:type="pct"/>
            <w:vAlign w:val="center"/>
          </w:tcPr>
          <w:p w14:paraId="134F27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节能率耗冷耗热量2"/>
            <w:r w:rsidRPr="00771B84">
              <w:rPr>
                <w:rFonts w:hint="eastAsia"/>
                <w:lang w:val="en-US"/>
              </w:rPr>
              <w:t>14.87%</w:t>
            </w:r>
            <w:bookmarkEnd w:id="97"/>
          </w:p>
        </w:tc>
        <w:tc>
          <w:tcPr>
            <w:tcW w:w="692" w:type="pct"/>
            <w:vAlign w:val="center"/>
          </w:tcPr>
          <w:p w14:paraId="5E9C917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784C3A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FE31AA3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427BCB6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2236DB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2D936A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冷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634" w:type="pct"/>
            <w:vAlign w:val="center"/>
          </w:tcPr>
          <w:p w14:paraId="0B723B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参照建筑冷源能耗"/>
            <w:r w:rsidRPr="00771B84">
              <w:rPr>
                <w:lang w:val="en-US"/>
              </w:rPr>
              <w:t>12.64</w:t>
            </w:r>
            <w:bookmarkEnd w:id="99"/>
          </w:p>
        </w:tc>
        <w:tc>
          <w:tcPr>
            <w:tcW w:w="695" w:type="pct"/>
            <w:vMerge w:val="restart"/>
            <w:vAlign w:val="center"/>
          </w:tcPr>
          <w:p w14:paraId="386F3C0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节能率空调能耗"/>
            <w:r w:rsidRPr="00771B84">
              <w:rPr>
                <w:lang w:val="en-US"/>
              </w:rPr>
              <w:t>52.69%</w:t>
            </w:r>
            <w:bookmarkEnd w:id="100"/>
          </w:p>
        </w:tc>
        <w:tc>
          <w:tcPr>
            <w:tcW w:w="692" w:type="pct"/>
            <w:vMerge w:val="restart"/>
            <w:vAlign w:val="center"/>
          </w:tcPr>
          <w:p w14:paraId="1E5F32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5274D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463956B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681A2A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649A66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528281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634" w:type="pct"/>
            <w:vAlign w:val="center"/>
          </w:tcPr>
          <w:p w14:paraId="73B11C3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参照建筑冷却水泵能耗"/>
            <w:r w:rsidRPr="00771B84">
              <w:rPr>
                <w:lang w:val="en-US"/>
              </w:rPr>
              <w:t>3.12</w:t>
            </w:r>
            <w:bookmarkEnd w:id="102"/>
          </w:p>
        </w:tc>
        <w:tc>
          <w:tcPr>
            <w:tcW w:w="695" w:type="pct"/>
            <w:vMerge/>
            <w:vAlign w:val="center"/>
          </w:tcPr>
          <w:p w14:paraId="6C9579C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D6E69F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FE30C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E2553B7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0B67FA9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F047E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5A785E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634" w:type="pct"/>
            <w:vAlign w:val="center"/>
          </w:tcPr>
          <w:p w14:paraId="56BF456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参照建筑冷冻水泵能耗"/>
            <w:r w:rsidRPr="00771B84">
              <w:rPr>
                <w:lang w:val="en-US"/>
              </w:rPr>
              <w:t>2.89</w:t>
            </w:r>
            <w:bookmarkEnd w:id="104"/>
          </w:p>
        </w:tc>
        <w:tc>
          <w:tcPr>
            <w:tcW w:w="695" w:type="pct"/>
            <w:vMerge/>
            <w:vAlign w:val="center"/>
          </w:tcPr>
          <w:p w14:paraId="02D6ED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A5929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9A9B22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1424A3B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90942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3574D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174D99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单元式空调能耗"/>
            <w:r w:rsidRPr="00771B84">
              <w:rPr>
                <w:lang w:val="en-US"/>
              </w:rPr>
              <w:t>8.82</w:t>
            </w:r>
            <w:bookmarkEnd w:id="105"/>
          </w:p>
        </w:tc>
        <w:tc>
          <w:tcPr>
            <w:tcW w:w="634" w:type="pct"/>
            <w:vAlign w:val="center"/>
          </w:tcPr>
          <w:p w14:paraId="16FAF3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参照建筑单元式空调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695" w:type="pct"/>
            <w:vMerge/>
            <w:vAlign w:val="center"/>
          </w:tcPr>
          <w:p w14:paraId="3455F6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0CF536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CC01DC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B53BE9D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2726A0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0FE69F5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1D7BA99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8.82</w:t>
            </w:r>
            <w:bookmarkEnd w:id="107"/>
          </w:p>
        </w:tc>
        <w:tc>
          <w:tcPr>
            <w:tcW w:w="634" w:type="pct"/>
            <w:vAlign w:val="center"/>
          </w:tcPr>
          <w:p w14:paraId="2C25EFA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参照建筑空调能耗"/>
            <w:r w:rsidRPr="00771B84">
              <w:rPr>
                <w:lang w:val="en-US"/>
              </w:rPr>
              <w:t>18.65</w:t>
            </w:r>
            <w:bookmarkEnd w:id="108"/>
          </w:p>
        </w:tc>
        <w:tc>
          <w:tcPr>
            <w:tcW w:w="695" w:type="pct"/>
            <w:vMerge/>
            <w:vAlign w:val="center"/>
          </w:tcPr>
          <w:p w14:paraId="4667C5C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61BB4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FE265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185DCEA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06C46FD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vAlign w:val="center"/>
          </w:tcPr>
          <w:p w14:paraId="390461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7821357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热源能耗"/>
            <w:r w:rsidRPr="00771B84">
              <w:rPr>
                <w:lang w:val="en-US"/>
              </w:rPr>
              <w:t>7.51</w:t>
            </w:r>
            <w:bookmarkEnd w:id="109"/>
          </w:p>
        </w:tc>
        <w:tc>
          <w:tcPr>
            <w:tcW w:w="634" w:type="pct"/>
            <w:vAlign w:val="center"/>
          </w:tcPr>
          <w:p w14:paraId="2D0E40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热源能耗"/>
            <w:r w:rsidRPr="00771B84">
              <w:rPr>
                <w:lang w:val="en-US"/>
              </w:rPr>
              <w:t>8.51</w:t>
            </w:r>
            <w:bookmarkEnd w:id="110"/>
          </w:p>
        </w:tc>
        <w:tc>
          <w:tcPr>
            <w:tcW w:w="695" w:type="pct"/>
            <w:vMerge w:val="restart"/>
            <w:vAlign w:val="center"/>
          </w:tcPr>
          <w:p w14:paraId="16C1B0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节能率供暖能耗"/>
            <w:r w:rsidRPr="00771B84">
              <w:rPr>
                <w:rFonts w:hint="eastAsia"/>
                <w:lang w:val="en-US"/>
              </w:rPr>
              <w:t>10.02%</w:t>
            </w:r>
            <w:bookmarkEnd w:id="111"/>
          </w:p>
        </w:tc>
        <w:tc>
          <w:tcPr>
            <w:tcW w:w="692" w:type="pct"/>
            <w:vMerge w:val="restart"/>
            <w:vAlign w:val="center"/>
          </w:tcPr>
          <w:p w14:paraId="1F8EC66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35DD3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042207A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0778B3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C8491C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4DA6D9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0.48</w:t>
            </w:r>
            <w:bookmarkEnd w:id="112"/>
          </w:p>
        </w:tc>
        <w:tc>
          <w:tcPr>
            <w:tcW w:w="634" w:type="pct"/>
            <w:vAlign w:val="center"/>
          </w:tcPr>
          <w:p w14:paraId="0AAAB1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参照建筑热水泵能耗"/>
            <w:r w:rsidRPr="00771B84">
              <w:rPr>
                <w:lang w:val="en-US"/>
              </w:rPr>
              <w:t>0.38</w:t>
            </w:r>
            <w:bookmarkEnd w:id="113"/>
          </w:p>
        </w:tc>
        <w:tc>
          <w:tcPr>
            <w:tcW w:w="695" w:type="pct"/>
            <w:vMerge/>
            <w:vAlign w:val="center"/>
          </w:tcPr>
          <w:p w14:paraId="51782E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A8DA25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698D5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705BF0E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63E4D8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D40CAC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19B10C2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634" w:type="pct"/>
            <w:vAlign w:val="center"/>
          </w:tcPr>
          <w:p w14:paraId="382B899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参照建筑单元式热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/>
            <w:vAlign w:val="center"/>
          </w:tcPr>
          <w:p w14:paraId="794AF8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C3C21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9E37B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D3A5936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627F68F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4CEA55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54EF0D2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8.00</w:t>
            </w:r>
            <w:bookmarkEnd w:id="116"/>
          </w:p>
        </w:tc>
        <w:tc>
          <w:tcPr>
            <w:tcW w:w="634" w:type="pct"/>
            <w:vAlign w:val="center"/>
          </w:tcPr>
          <w:p w14:paraId="71D9A4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参照建筑供暖能耗"/>
            <w:r w:rsidRPr="00771B84">
              <w:rPr>
                <w:lang w:val="en-US"/>
              </w:rPr>
              <w:t>8.89</w:t>
            </w:r>
            <w:bookmarkEnd w:id="117"/>
          </w:p>
        </w:tc>
        <w:tc>
          <w:tcPr>
            <w:tcW w:w="695" w:type="pct"/>
            <w:vMerge/>
            <w:vAlign w:val="center"/>
          </w:tcPr>
          <w:p w14:paraId="45917F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9E4EF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ECD83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01AD885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127D175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63F4B9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空调供暖能耗"/>
            <w:r w:rsidRPr="00771B84">
              <w:rPr>
                <w:rFonts w:hint="eastAsia"/>
                <w:lang w:val="en-US"/>
              </w:rPr>
              <w:t>16.82</w:t>
            </w:r>
            <w:bookmarkEnd w:id="118"/>
          </w:p>
        </w:tc>
        <w:tc>
          <w:tcPr>
            <w:tcW w:w="634" w:type="pct"/>
            <w:vAlign w:val="center"/>
          </w:tcPr>
          <w:p w14:paraId="3E7E12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空调供暖能耗"/>
            <w:r w:rsidRPr="00771B84">
              <w:rPr>
                <w:rFonts w:hint="eastAsia"/>
                <w:lang w:val="en-US"/>
              </w:rPr>
              <w:t>27.53</w:t>
            </w:r>
            <w:bookmarkEnd w:id="119"/>
          </w:p>
        </w:tc>
        <w:tc>
          <w:tcPr>
            <w:tcW w:w="695" w:type="pct"/>
            <w:vAlign w:val="center"/>
          </w:tcPr>
          <w:p w14:paraId="0598F4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节能率空调供暖能耗"/>
            <w:r w:rsidRPr="00771B84">
              <w:rPr>
                <w:rFonts w:hint="eastAsia"/>
                <w:lang w:val="en-US"/>
              </w:rPr>
              <w:t>38.92%</w:t>
            </w:r>
            <w:bookmarkEnd w:id="120"/>
          </w:p>
        </w:tc>
        <w:tc>
          <w:tcPr>
            <w:tcW w:w="692" w:type="pct"/>
            <w:vAlign w:val="center"/>
          </w:tcPr>
          <w:p w14:paraId="57E2BC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057B72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A22C08E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10F12F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0FB32D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lang w:val="en-US"/>
              </w:rPr>
              <w:t>11.68</w:t>
            </w:r>
            <w:bookmarkEnd w:id="121"/>
          </w:p>
        </w:tc>
        <w:tc>
          <w:tcPr>
            <w:tcW w:w="634" w:type="pct"/>
            <w:vAlign w:val="center"/>
          </w:tcPr>
          <w:p w14:paraId="67D8CC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参照建筑照明能耗"/>
            <w:r w:rsidRPr="00771B84">
              <w:rPr>
                <w:lang w:val="en-US"/>
              </w:rPr>
              <w:t>14.36</w:t>
            </w:r>
            <w:bookmarkEnd w:id="122"/>
          </w:p>
        </w:tc>
        <w:tc>
          <w:tcPr>
            <w:tcW w:w="695" w:type="pct"/>
            <w:vAlign w:val="center"/>
          </w:tcPr>
          <w:p w14:paraId="03348EF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节能率照明能耗"/>
            <w:r w:rsidRPr="00771B84">
              <w:rPr>
                <w:lang w:val="en-US"/>
              </w:rPr>
              <w:t>18.65%</w:t>
            </w:r>
            <w:bookmarkEnd w:id="123"/>
          </w:p>
        </w:tc>
        <w:tc>
          <w:tcPr>
            <w:tcW w:w="692" w:type="pct"/>
            <w:vAlign w:val="center"/>
          </w:tcPr>
          <w:p w14:paraId="125D54B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1872E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BB7ECBE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0241F23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36F5C74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空调供暖和照明能耗"/>
            <w:r w:rsidRPr="00771B84">
              <w:rPr>
                <w:lang w:val="en-US"/>
              </w:rPr>
              <w:t>28.50</w:t>
            </w:r>
            <w:bookmarkEnd w:id="124"/>
          </w:p>
        </w:tc>
        <w:tc>
          <w:tcPr>
            <w:tcW w:w="634" w:type="pct"/>
            <w:vAlign w:val="center"/>
          </w:tcPr>
          <w:p w14:paraId="0DEBAB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空调供暖和照明能耗"/>
            <w:r w:rsidRPr="00771B84">
              <w:rPr>
                <w:lang w:val="en-US"/>
              </w:rPr>
              <w:t>41.89</w:t>
            </w:r>
            <w:bookmarkEnd w:id="125"/>
          </w:p>
        </w:tc>
        <w:tc>
          <w:tcPr>
            <w:tcW w:w="695" w:type="pct"/>
            <w:vAlign w:val="center"/>
          </w:tcPr>
          <w:p w14:paraId="25310F2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节能率Ref"/>
            <w:r w:rsidRPr="00771B84">
              <w:rPr>
                <w:lang w:val="en-US"/>
              </w:rPr>
              <w:t>31.97%</w:t>
            </w:r>
            <w:bookmarkEnd w:id="126"/>
          </w:p>
        </w:tc>
        <w:tc>
          <w:tcPr>
            <w:tcW w:w="692" w:type="pct"/>
            <w:vAlign w:val="center"/>
          </w:tcPr>
          <w:p w14:paraId="661F1E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基础建筑空调供暖和照明能耗"/>
            <w:r w:rsidRPr="00771B84">
              <w:rPr>
                <w:rFonts w:hint="eastAsia"/>
                <w:lang w:val="en-US"/>
              </w:rPr>
              <w:t>149.62</w:t>
            </w:r>
            <w:bookmarkEnd w:id="127"/>
          </w:p>
        </w:tc>
        <w:tc>
          <w:tcPr>
            <w:tcW w:w="689" w:type="pct"/>
            <w:vAlign w:val="center"/>
          </w:tcPr>
          <w:p w14:paraId="52E73A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节能率Base"/>
            <w:r w:rsidRPr="00771B84">
              <w:rPr>
                <w:rFonts w:hint="eastAsia"/>
                <w:lang w:val="en-US"/>
              </w:rPr>
              <w:t>80.95%</w:t>
            </w:r>
            <w:bookmarkEnd w:id="128"/>
          </w:p>
        </w:tc>
      </w:tr>
    </w:tbl>
    <w:p w14:paraId="2A01E368" w14:textId="77777777" w:rsidR="00000000" w:rsidRDefault="00000000"/>
    <w:p w14:paraId="257DD0F8" w14:textId="77777777" w:rsidR="006F4491" w:rsidRDefault="006F4491">
      <w:pPr>
        <w:widowControl w:val="0"/>
        <w:jc w:val="both"/>
        <w:rPr>
          <w:color w:val="000000"/>
        </w:rPr>
      </w:pPr>
    </w:p>
    <w:p w14:paraId="66C678CF" w14:textId="77777777" w:rsidR="006F449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FE2AAA3" wp14:editId="75B90C59">
            <wp:extent cx="5667375" cy="5191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5784F" w14:textId="77777777" w:rsidR="006F449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71BB588" wp14:editId="5D0FFE58">
            <wp:extent cx="5667375" cy="51435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6A1B" w14:textId="77777777" w:rsidR="006F449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99D4AF0" wp14:editId="3250B247">
            <wp:extent cx="5667375" cy="41148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46DDD" w14:textId="77777777" w:rsidR="006F4491" w:rsidRDefault="006F4491">
      <w:pPr>
        <w:sectPr w:rsidR="006F449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BE7B23D" w14:textId="77777777" w:rsidR="006F4491" w:rsidRDefault="00000000">
      <w:pPr>
        <w:pStyle w:val="1"/>
        <w:widowControl w:val="0"/>
        <w:jc w:val="both"/>
        <w:rPr>
          <w:color w:val="000000"/>
        </w:rPr>
      </w:pPr>
      <w:bookmarkStart w:id="129" w:name="_Toc217843182"/>
      <w:r>
        <w:rPr>
          <w:color w:val="000000"/>
        </w:rPr>
        <w:t>附录</w:t>
      </w:r>
      <w:bookmarkEnd w:id="129"/>
    </w:p>
    <w:p w14:paraId="32ADD136" w14:textId="77777777" w:rsidR="006F4491" w:rsidRDefault="00000000">
      <w:pPr>
        <w:pStyle w:val="2"/>
        <w:widowControl w:val="0"/>
      </w:pPr>
      <w:bookmarkStart w:id="130" w:name="_Toc217843183"/>
      <w:r>
        <w:t>工作日/节假日人员逐时在室率(%)</w:t>
      </w:r>
      <w:bookmarkEnd w:id="130"/>
    </w:p>
    <w:p w14:paraId="513FD29E" w14:textId="77777777" w:rsidR="006F4491" w:rsidRDefault="006F449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A5852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87F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0C3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8D7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D5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494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560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3F6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81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4EB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EF2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10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0A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12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D2E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243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33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84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5E5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708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A29E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454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7A5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A6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1A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4B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574A94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F1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5973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92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9F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B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4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B9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E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A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AC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774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F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76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010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2BC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50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E0E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00F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4EB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21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FC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77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6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DA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F3FCE6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253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743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A3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0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81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D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2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F9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E8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2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C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3C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94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80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93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B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0A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57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58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4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79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0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C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8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10B0DC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DDE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65A29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6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3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AE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F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8A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47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F7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D4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69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F65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9D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00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10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73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D2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3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74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2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DF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A8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B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E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C256E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1B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70B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DB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02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1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C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31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73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CC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3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F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8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2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60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80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2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80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4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C9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98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A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90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5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6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592E9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3079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648F9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4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0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78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1A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60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49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2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11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E8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FE0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94F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FD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602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8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B2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6CF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508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C8D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3FE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1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B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56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2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1C5E48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0DE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A5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6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F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A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76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4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1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E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88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4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8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CD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5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12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FE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AF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CC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59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702DFE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DC9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CB5E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24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D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24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47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E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C7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9C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9E3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3C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F1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6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ABF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D9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94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2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DC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3D6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FB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8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31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E8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8DAA82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54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80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6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07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3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6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11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A4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4F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7F5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97C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01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9C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8D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69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98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3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7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3C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B9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C2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87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E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6D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6F8CC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72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B87D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1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2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5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A2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2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F9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A4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2F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EA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82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C7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711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91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31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57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00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D9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1A9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14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C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8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1324DB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DBF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E5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F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8C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DA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0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0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2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3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7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DD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70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7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DB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FE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8F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A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9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15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3C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D0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C5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FB70BC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DCF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5997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86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1A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D2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02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F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F4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5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FC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EC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EC2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E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2A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8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DE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5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4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0D3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A8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CD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A2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95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3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D0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65CF5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4B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E5B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0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7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C0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9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2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8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C9C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7A66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5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5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A0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01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33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B0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53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B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CC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C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B7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7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C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3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8A8B6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439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468A3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1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05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3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C7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9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07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B3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AF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B8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4A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8E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4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BA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AC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91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D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2F4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EEE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975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4E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90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6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0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3B7836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5FA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486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5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6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C4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1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04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6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F5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5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18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4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D5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E7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D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40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4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3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D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5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2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B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62499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391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33047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D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6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A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0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73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2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9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F0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5B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2F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59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0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E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6B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4A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07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76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C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DA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B5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45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43EDE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254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E7A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6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DB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7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FF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1F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CC3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80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0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32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3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8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73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C2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C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B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E2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D9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E8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55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210159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EE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77EE3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E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3E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A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97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FF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5D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E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D61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02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DBF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222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A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2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B25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1A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7E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4F4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FC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994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D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9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55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18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5F682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191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792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8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0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D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41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2F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C1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5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0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F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55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E7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A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75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FB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E7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D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9E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5C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0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F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0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F0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FA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ADAF0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FFA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15E49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5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D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F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3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B4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55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7B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89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D6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67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43D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3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DF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D8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21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04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7B1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BE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20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A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E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FB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A0940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555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7D8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D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F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6E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4A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49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3B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B1D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EDE1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E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5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30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D5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8D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E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A1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68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6F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88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EF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A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3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73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02269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EAE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71600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D5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54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B0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56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E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1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F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A1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98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D0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66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BF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A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5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2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A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A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4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6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E2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5D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50171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906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647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6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96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7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F9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6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00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73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4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05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4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E7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6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F9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4A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D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2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6A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10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784B35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68E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B119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2F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E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19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28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BA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79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34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B1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74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305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2E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67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B00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271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2E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494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F9E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3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9E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4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D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2B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3F587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E11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7C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3B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5D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0B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C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1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4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E2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44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B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1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0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17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49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E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1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CD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3A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9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92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29EAF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571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1B01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B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A4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C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4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0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C2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5F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E90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5F0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303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02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A8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DF0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7E8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E37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8A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B4F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BD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49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2B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3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5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48BAC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B4C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039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2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5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A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4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A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6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37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BD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CF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6A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55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B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9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9D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2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42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9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2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0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9F24D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5D8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73A2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4A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2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0B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F9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52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D9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0F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5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C7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7D9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5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67F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9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0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E1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0E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E6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03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6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D1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4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3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D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35D06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88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F99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36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C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31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65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A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F5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82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4D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08F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DA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8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4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3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12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A0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9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FE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A9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15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F9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CD56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D0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1519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4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8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2B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D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5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F6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B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B9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1E9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E25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4C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AC1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57B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82B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7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A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3CF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4A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3D1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4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E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B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F050F4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820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7DE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9F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D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F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6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4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6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E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0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9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E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D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E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1E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8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29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C7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4B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47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D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B7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F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2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3AD063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28E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4D54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DE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B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4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C6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F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85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8F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8DB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E22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76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91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49C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D2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6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54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80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1EC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F9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13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93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09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A117B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D38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6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F6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8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A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2B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7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B4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E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84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25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90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2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F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5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2E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B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D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E1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E9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4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78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02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C0C36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C80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749D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E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17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D3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47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87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6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0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638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22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F9B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05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05F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F78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DE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6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31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431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83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726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0F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27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03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B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9C6F2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95B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36D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A5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F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C8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3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1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F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9C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EE8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1B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63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DF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58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F3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E7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46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BB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6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1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B3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7F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B8397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53B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7E46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7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65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1B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86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6D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99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8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37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6C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6ED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2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8B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23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6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EE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37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DE5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E5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FDD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C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1C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7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D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C9F45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66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C0F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1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9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6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E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1D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BC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B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A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C8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1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6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2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5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E8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7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7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F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8C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DC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4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3BB0B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483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F5DC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6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D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7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9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E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E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92F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77B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89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1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2FD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91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C3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7B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5A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056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78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43E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555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ED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5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26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C5F1F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F64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B5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A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8F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9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89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4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18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3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C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0F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A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C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3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8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2C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4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EC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9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3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F8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7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3C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32714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4D4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387E1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2A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8A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A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7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AA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14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B6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264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1FC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76E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B2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8F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8E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D02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CF5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6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4CA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FF3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2E9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95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4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E2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8737E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376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D7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5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09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32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B0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7F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3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62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9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4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27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BC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2A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C4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4D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18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C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B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7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66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42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4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25F2FA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D5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0681D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9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FD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5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9C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E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6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AA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A8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F87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AC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1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D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63F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2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6F2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4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9C5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3B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2E8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07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E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2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8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01F36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B37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E5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9D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7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05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6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C3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7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83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EC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8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43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55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9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84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EA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C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3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C1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4A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F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6210C5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786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5D60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6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2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CB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08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4C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B52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DEB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44B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56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B3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01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DF6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F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D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B7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FAB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BC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3C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0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B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31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8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1EF74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E2F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1EA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E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0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6D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E7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E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55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C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2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5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7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0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CE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C8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45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3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73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5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6B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83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F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F2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C8F1B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4B1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1F0D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BD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FD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C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A8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0B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6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AC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8BF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462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7D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D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6D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3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8B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D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7CD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7A4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30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E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58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E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A0503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235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2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AA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2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6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0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8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1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5E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0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9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31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2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C3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6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2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D0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43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FE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6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A3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5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BE6E0D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56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B68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6D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EE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18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7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BE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3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3E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8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D9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BF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59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5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76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D2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6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12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E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F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D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9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E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FCED1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4BF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C9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DF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4A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7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2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C0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7A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CC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5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90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5C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4E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0F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A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D9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E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4C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F9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1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3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F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2ECDBC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377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5F65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2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63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B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A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6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D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EA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E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3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1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4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A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C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D8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3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1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21FBC1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B8A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1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A6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2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5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9E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EC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A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2C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5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D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7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9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A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F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B7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0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7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C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02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DE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FF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B564AC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805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4DF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DD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E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F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4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8F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2D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C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75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1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DE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41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49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41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56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8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C0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B1D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E98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AF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C4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FE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44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0F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7BDAE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7EF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ED7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2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7C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F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8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86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1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D5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F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1A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E0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5C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E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3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F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E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4D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F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10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36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C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05F644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D83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C08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4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30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D1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BC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5B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3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0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923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A8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9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6AF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2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A0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9C7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F2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7D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C83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B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D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8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2E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1436F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962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DC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F8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2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3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2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D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C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A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46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A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A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3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65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B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3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84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8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D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7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B0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2DA8B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10D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575D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4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7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17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8C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C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78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B22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F8F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2BC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4E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099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0B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44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0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26F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851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D6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CB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54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D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8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47E5C0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15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3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6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1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10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3E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D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5F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3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AE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2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28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1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D8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B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9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F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85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7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6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CA911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9D4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5285A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8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52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AF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8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EE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9B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E2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FF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DF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1C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FF9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D32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C0F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0C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81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05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160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88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3EC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9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0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45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B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43246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021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D42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7A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74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D4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6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2A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8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6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F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E4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78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F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B3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6C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CD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D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5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8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E2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94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2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E6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56E23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D7B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259C7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B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A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0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FB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A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5C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6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76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8B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E15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05B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25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826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78A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AFE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5E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27D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94E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A5B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F2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C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5E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BB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D9522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D47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3F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9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5B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7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11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8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0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C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42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E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20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0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10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6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BF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F6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A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7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BD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C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6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D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328374" w14:textId="77777777" w:rsidR="006F4491" w:rsidRDefault="006F4491">
      <w:pPr>
        <w:widowControl w:val="0"/>
        <w:jc w:val="both"/>
        <w:rPr>
          <w:color w:val="000000"/>
        </w:rPr>
      </w:pPr>
    </w:p>
    <w:p w14:paraId="0DE9E3B1" w14:textId="77777777" w:rsidR="006F4491" w:rsidRDefault="00000000">
      <w:r>
        <w:t>注：上行：工作日；下行：节假日</w:t>
      </w:r>
    </w:p>
    <w:p w14:paraId="60D0BC04" w14:textId="77777777" w:rsidR="006F4491" w:rsidRDefault="00000000">
      <w:pPr>
        <w:pStyle w:val="2"/>
      </w:pPr>
      <w:bookmarkStart w:id="131" w:name="_Toc217843184"/>
      <w:r>
        <w:t>工作日/节假日照明开关时间表(%)</w:t>
      </w:r>
      <w:bookmarkEnd w:id="131"/>
    </w:p>
    <w:p w14:paraId="42C9C091" w14:textId="77777777" w:rsidR="006F4491" w:rsidRDefault="006F449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A9101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0ED4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182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72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8EF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61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4B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0F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919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49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2E4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0A5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CA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469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C0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25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156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30A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811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96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C50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6F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1FE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3E6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923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4FF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75BC965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DBF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7609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6E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45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E1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1C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B0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86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02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6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DB6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3B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C9B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7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1B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0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D5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0F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F81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AF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B1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F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14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54B129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DFB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844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7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4D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D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0E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0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06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A7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5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05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AE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CC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12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9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BF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4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9E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8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C8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2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1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032DE5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164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D611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E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AD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0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4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44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8D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0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07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BA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691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CC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3E9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2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60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EF7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D53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077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E0A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D0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E4B6AF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880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31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4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EE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7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A1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B1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A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0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DB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C6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E0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A2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43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5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F2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B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A0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C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0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EB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CF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F985F7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542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3DB1F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8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F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D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1C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2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F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C3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6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AB4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E70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8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D9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F7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00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69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44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A2E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C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4D7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0F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3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CB113C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93E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D35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F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85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6C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C5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F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25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44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87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17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E8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97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48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7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8A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0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B2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3E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8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19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6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F6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E2070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4F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11FD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C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67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CF8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D4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9F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9AF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78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C22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86A8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3C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630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59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6490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A066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1FEF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E0A4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A74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99A5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DC5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9F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9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F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14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700B44C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798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DF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51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9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85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F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32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4C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C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4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D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5D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E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03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D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3E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1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8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0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B0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C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D3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4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4B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29BD4A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5B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DACA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B6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3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D7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A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6C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E8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29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3F8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1D8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61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CB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54E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A1E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3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FC0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47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C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522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30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9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C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C6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92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0A8B3E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3A8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8B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7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3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B2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F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85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E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F4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1B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6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79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A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AC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5A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D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91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7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C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5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D4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47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9F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45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240EB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0B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90B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7A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F9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DBF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A9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7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9C2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D0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377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CBA2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D95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8222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1FAF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45A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B72A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7E29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BB7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711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4F5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BB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61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B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A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B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23B23F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A89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EE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D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B1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F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C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9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13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8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9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A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6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F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48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AF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9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3B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4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BF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69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E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3D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2A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6B3E1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41F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66888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0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22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9C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E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4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8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5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CF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612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4E5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5EF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49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306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02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49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83D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B16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B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A16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A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93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9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94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D189B5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EB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48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D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7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6B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A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13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79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FE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C6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D8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DE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1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6F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5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9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11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20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3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83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5F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A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2E438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0B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6F463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2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BC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D4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1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0C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07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71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BF0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B8A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6706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024E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1EDB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7DD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99A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62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200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9463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6E0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95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C3C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8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6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AB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47144E0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607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8DA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6C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2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6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3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2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1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C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67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16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97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F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6B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1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0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D6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15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A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E4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9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D0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5E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A14845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023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7E12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6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6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1F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F2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7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21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0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54E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379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997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43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260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AC2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EA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F82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59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7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2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ED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06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B6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B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BC5E3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269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43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1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03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9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6C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2D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EA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6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09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8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0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E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B4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2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8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3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19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86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D4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A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CE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0C3E4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B56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3803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7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9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45E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C5D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8E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3B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D2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E76D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04A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99BF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E96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6F2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C60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20AC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1FF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E51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7F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5A28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2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F2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4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7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E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4896B5E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0FA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5A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8E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09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26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3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31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0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D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39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96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80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A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CF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10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7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8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C1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F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FA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8A9B24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CC1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29EEC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E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A5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83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2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8E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472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8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4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5C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1AB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B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39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76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B7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BF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C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DA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EC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E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F2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3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A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C2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302D81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28E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59A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E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F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D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99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73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07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C2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75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C2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4D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4C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2B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6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6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8A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0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9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FA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4F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9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1E40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D7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4D97C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7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4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A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C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A5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60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CB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52A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C89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B81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23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CBE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CC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6C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61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99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BE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81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3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E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B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8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162B0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9A5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EC1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7A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4A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B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BE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3B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D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2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8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5B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C0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A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B4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7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4C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1A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2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0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2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D398E9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2CC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A79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A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B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30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D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4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8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9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C1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29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D1B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666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70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20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C3A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470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753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1AC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E39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5E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7C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C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A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4703F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214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4AD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D9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6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15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D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F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F4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E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A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B0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C4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7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F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F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44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98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CA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5A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A8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7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6DF757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41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9EF0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85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AC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DB2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19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1B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D00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72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430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4B5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2372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805B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F495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C81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3B2C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D1E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1C00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EC6E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F6B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92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5AF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D5F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E3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D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2A2664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A9A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DE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94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9C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5E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6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D3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0E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9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9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8E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D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3E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01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6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0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3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A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6C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D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3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B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8A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45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42EAA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E3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3949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B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31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4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83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51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1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731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C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916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E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68F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FAA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D8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BE2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D5B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B08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E99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91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68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04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AC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F9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E7D61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46C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723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65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B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19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F5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A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14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C5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7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E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54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C0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F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8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6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E7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91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05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7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FE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7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6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4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C0C66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137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555A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F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F7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7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76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7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97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54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641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40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839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AF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F5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B70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81D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383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B46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E9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526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86E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EE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89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6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B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E85CF3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C77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2F1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8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8B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6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C0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4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6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E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C8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F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F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D9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4D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5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8F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2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B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8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9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2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4B8E84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6C5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3C77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6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A0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C2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D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FD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7CD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3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0D1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8B0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3222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F7E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146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8123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E792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7F4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AA0D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6DD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B8DC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8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28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4E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3A2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1A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3B69B54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B4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37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2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6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F7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0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8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81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6C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0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C1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F8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2D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F2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A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7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D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A0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94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4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4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02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45599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5C0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1EB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C1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A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8F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4D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D5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B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F7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B5A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0C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CC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90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0BD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6F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61F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578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CE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840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718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A7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81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01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33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B0D59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FF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DF3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5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0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84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84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9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A8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E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16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E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CB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50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2D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88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2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63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C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A2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A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6D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29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A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E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95D63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1C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2FC7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18D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EF8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45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391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D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0A5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2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878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A67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78A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04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71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9B0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652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3B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6BE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65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3B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D0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16C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6E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0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DF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4491" w14:paraId="1CC677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B16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3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6C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4C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E2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0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D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96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3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C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0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17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B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EA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A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5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10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E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C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1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F1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FE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2B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5D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5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C0FD98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F46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2EAFC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C2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00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5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49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DB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F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A5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B6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E9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A58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88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FA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9AF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BB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74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BE3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4BA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01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28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9E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67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9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3FFBF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1A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92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5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2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F2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6F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A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38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61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98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B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BC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EF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7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7F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8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1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F3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57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3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FE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2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B9E7D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6E0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481AD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E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CD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B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0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E5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7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9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C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15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8FE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9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A2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A9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E1C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87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3C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0A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45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DFE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37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9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FB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B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BFD8F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434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8BA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A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28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4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4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B6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6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8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01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36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6F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C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9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73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5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E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A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B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70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E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AA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E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F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9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AAFEC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6DD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250D3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07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E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5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05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42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53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BAF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51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6F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592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3E4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DE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7F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14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1D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25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BDA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0C9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C47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31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17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7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F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A2FE0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12D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F6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31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5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22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E2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85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33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11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D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71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8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3B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59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86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6D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5D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6D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F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31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E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3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62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38366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CC1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05C8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5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3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72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3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14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77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0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1B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1F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506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82A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E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E7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270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9CE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B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460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C2C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351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4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C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06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68803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05D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E9E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D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88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F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8E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04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6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9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7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A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C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6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4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B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B1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F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FA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B1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C2C75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E9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23D2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9B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DE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10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10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0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21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1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3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0B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E0D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8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5B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FF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5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BB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C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B5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42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48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294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A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53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FF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5DA1D9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B39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93F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A8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D1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69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5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CA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24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7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0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51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8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23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4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7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D3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7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D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23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95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F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3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C3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DF4E8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186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4B21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5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8E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2F1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F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E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A24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6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8D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F3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22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1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2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72E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C6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7E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64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2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6C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E6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9F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8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88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E2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4405D28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8C1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2CD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F3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C3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11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75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C5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FC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B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E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4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8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A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6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9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95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F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6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0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CD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E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8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C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7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661CE5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69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5DCD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B9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4C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4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2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5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87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19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273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26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A0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29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5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B0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4A0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3B9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183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D75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326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214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B7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7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5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5061A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35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004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D1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5D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D3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9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4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4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2D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8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AE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39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2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C6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8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F4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12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DC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7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9A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C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3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6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C61BE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3C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1FA7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7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6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1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C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1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43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52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A2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5C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7D6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A9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B31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747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1A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72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65F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1E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BC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D1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3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2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91DAA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D1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C7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2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4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18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1A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E3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3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9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D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0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C5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9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52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1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FA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27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F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32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24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4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D8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56DE6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33E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4BC55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2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B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CA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9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13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E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66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64F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58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B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3F3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D7F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4A6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7BA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8F6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F0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43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21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2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34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22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8C5391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3F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03D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1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D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2D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F1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CE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8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F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C8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14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D7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9F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AE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1C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C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9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1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A6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5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BC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3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F2D1C1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2D2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5B7A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2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16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5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8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4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B2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16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69A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99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FB3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7C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EB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C7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886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5D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BB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5D6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B6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60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37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2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6F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7861C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9A7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2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B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0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7E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5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E8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7B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48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C7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8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83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49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5E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3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7A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4D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48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8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F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5A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FD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44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B1B26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08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7A6B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C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D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BB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A5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9D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5B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92C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8D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FE3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C7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B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38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43F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52E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0C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661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BE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79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49B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A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7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A3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7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8CF2E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B9D5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59E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D0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3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4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9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3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44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3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F0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7C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B2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D9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2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5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C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F4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4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0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F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2A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507F62" w14:textId="77777777" w:rsidR="006F4491" w:rsidRDefault="006F4491"/>
    <w:p w14:paraId="3C33B429" w14:textId="77777777" w:rsidR="006F4491" w:rsidRDefault="00000000">
      <w:r>
        <w:t>注：上行：工作日；下行：节假日</w:t>
      </w:r>
    </w:p>
    <w:p w14:paraId="26934F67" w14:textId="77777777" w:rsidR="006F4491" w:rsidRDefault="00000000">
      <w:pPr>
        <w:pStyle w:val="2"/>
      </w:pPr>
      <w:bookmarkStart w:id="132" w:name="_Toc217843185"/>
      <w:r>
        <w:t>工作日/节假日设备逐时使用率(%)</w:t>
      </w:r>
      <w:bookmarkEnd w:id="132"/>
    </w:p>
    <w:p w14:paraId="7C59F955" w14:textId="77777777" w:rsidR="006F4491" w:rsidRDefault="006F449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EBECF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2BF2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A3C3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CB6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4F6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7F1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53D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2D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59D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BF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B8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6F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F26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B60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480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222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90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5D9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5D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7BD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EE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D7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045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BD5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CA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4A8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15CE4D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EED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14DD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0B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23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56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2D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55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2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B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0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17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D6B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D1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210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2CA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8B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E5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85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87B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0F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A6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C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5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6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76642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83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B3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A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EA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0A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A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67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3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29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8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A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FA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C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91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53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E2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4C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A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F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1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A6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D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A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F7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ADF0C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19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984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0C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B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D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30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A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4A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BCF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407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58F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1F2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5A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677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AB4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E5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9F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CC0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FD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922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CAA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AB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43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44BD4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E4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7F2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46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3C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C2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D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D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5F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2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F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4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7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98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EA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C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92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E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B2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A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88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C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5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8770E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22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2FCE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9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22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60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38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FC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B3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5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8B4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B46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09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DD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2B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F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F09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95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B3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38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F0D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53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8C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F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C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8B452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694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60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4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7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53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E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7A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1F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98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74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0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47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C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1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C8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49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02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F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6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BD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B5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5E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A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5C05F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DC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08B2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34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9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D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18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6B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53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7A0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23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99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B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4E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A7B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E9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51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4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701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3F3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58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0D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7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82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CDDEF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2B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82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13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F5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96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15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98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F8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02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DD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2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3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5B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F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7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6D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2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5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5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5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5D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7291A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29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9C0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4D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EF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F7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AC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C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AE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36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ED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365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50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A8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5A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92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3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CAA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92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565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D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42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FE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A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EBAB37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D7F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CB9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5B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C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D5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CA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78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95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25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C0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00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E9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A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61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50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E0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BC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C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65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1E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6C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9A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F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3A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00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BC01E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84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7B8E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9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E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49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C5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D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4B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9D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66E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2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3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D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3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F6D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6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AE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BA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0F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CD1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A13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06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24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4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90AA3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6BF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220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0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9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B2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C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B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0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4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92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CD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0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E0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6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9D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7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1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9C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E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6B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11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5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B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060E5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38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1556C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7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A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A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86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A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7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0C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54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B4C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327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530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D91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7B5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D0B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AB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95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7C9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D7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54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A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8F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C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66C67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4F1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5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9A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19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4C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5A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3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51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C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A7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0E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4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A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8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7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58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E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F8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827BEA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DC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160EF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C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F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2D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E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E6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32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5E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1FF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B2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6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8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D6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8B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73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F6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3E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3F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566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D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F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F6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02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7A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D80412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CA6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65E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8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26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7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51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9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34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E2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2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E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B5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C6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5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D0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9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F9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0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4E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E6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F8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8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13E9BF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515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2712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E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D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1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1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7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DA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F8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6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1F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86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A9A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5B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E7F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1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A60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BA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D21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BC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81F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F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6E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D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A69DF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F1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4C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F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4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5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2A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5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A5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4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7A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1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2C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F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07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C6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D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6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A6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89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47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D8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E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B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46E68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AE6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0EFF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8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2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6A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A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F2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2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37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2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8D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FDE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2F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318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03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20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ED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4E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72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D4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B4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B7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E6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74E4A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A11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3F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A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1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7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96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8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FB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E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B5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BD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6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3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1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6F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1E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93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2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D8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CA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4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3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3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C9143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884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378A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E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8D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E4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00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37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BC5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C8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92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7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1F0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8B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CF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AF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9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AC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F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D3D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56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B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115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31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1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1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49D7D3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C9D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22B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1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E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FB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5E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7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F6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26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AD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2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CC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BE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C3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5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9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5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2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12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D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28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8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E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4D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00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8284F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E25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4193D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F2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88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91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C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14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6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52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16B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4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6F2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D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D7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DB5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8A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B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28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7E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C9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96D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E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C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8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7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A6163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726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19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8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43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0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93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88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6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F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93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6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2B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38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68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6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0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7F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C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8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E2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4D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F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4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1539A2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40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4B5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AB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A5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A0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7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F0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1A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2B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F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48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4C5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B2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E9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15E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D2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C8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684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9A1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BA9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7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9A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C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9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5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38D7D3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4D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ED3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EB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E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A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A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BF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8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4F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9D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7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42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B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A0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7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C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95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DF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A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8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15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D3CE9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0A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B1A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47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49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3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D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6C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D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45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BD1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70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9B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A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89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FD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D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8B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99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38C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305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B5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D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79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FF07A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E44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076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11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4C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2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D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5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F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D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C3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82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F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58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31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7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81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F7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4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11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33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2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DB726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A8B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0F46F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2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4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2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9F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7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8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CF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CC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9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2B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88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F9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67A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6F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67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B7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E53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74B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EF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8D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4B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0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B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3F504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45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EB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9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5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4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99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AE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C0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63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6D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CD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9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C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58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C3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03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5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D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1F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B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F2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B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7C93B6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B3B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0DA3E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8E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B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4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7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9C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1F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A9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D7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CA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B4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FC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16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21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F8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85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15E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9C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DD2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48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E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96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D86F79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F97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4C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E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EA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A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4A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F7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DD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E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D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BA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70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F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D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BB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C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5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71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F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1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44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4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2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158893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D5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10364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5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9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38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77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AD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D3F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C9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A1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D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9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38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C5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23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FC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A2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394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6B5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8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91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5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13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D9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0CCE5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94A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065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9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95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9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0B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1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3E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A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8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A2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19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9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E2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E8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EA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D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4A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CC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4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9AD03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9C3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728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F6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15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86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0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9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8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9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276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C42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E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2E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E8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D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BE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7F4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9B9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7CF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02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D9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C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D3643C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62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50D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4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1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CB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B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B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C2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EE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D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B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A2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B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B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A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1A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4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5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F9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B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6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5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D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7C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1DC376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D27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5DF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6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0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90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1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E8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39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3A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A4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CDD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40A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17B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DE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F59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A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3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314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BCF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D75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826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32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8F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F2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0E444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B45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A5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2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51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5C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A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54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71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E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A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6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6D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1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AF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EF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B9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A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04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1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24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FA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7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CA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276CF7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175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79C8A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F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4A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53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F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1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B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55A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BF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C5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025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F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0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58B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51D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C8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9D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4FA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AEB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D3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FD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7A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9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D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FCB47B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00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56D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2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3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3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3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BA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E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6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3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F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9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7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7B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F5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E7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92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04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F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1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F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9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EF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FD34C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8A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7AEB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2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F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E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03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64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FC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36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C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E9E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561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4BD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2E5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B9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68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B86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0C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D6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6CF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65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08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F5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FE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49967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19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B3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8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9E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8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4B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0A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B3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92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B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76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A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8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D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4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48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25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AF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D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6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2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B5D76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33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15C9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29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B2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32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D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2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1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01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B46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27F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864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1A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78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B8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5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1C6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149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CD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8C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7D9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E2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FA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62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4A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F06F6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BA9C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11B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37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C4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FC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71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E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28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B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A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0F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77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8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C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C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0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27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3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98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6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AF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C6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4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8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4E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FC950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2D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2951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0C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9B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6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B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04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03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F86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359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0D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55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2D9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D3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4E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36A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B03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457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F91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23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3C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A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F0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88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47E22F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204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46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5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5C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44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7A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E6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A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5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18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4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D5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E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4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0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C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7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5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F8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64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27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6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D6186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45C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F2C7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B9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C1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B8A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86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3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2B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98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CA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49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1CC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7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1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A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EA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5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DF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99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0C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67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8A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9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E3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5E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7E4456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776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A3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1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0E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EC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ED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8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F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D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3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33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9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C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A6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C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4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1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4A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4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0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B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A3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0A6878E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CA1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95B3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A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38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B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4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F1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8FA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09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7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0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1D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2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E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C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B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8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C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D7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0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FC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7D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0D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79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6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4491" w14:paraId="1E6942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F2F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B9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2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78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24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3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FE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C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94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2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9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79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C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6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F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1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2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7D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73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67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8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7443B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176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87F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A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B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1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F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B5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12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B6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95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5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BE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DC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63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004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46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26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FEA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BBF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1B1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86D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3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3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5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84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A289C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A90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18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8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E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C1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E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85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58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67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8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53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C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BE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A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CE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5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B1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C1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A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2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F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A14E81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F8F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3569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4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C2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3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F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F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CA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3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2BC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EE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8A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9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33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1E3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1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AF4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3A6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9A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A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B4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7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B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2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58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3FBEBE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18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60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7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9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A2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26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6E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7E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4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3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6A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25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3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06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2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3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9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C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EB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F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09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3315BA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964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3B81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1D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03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C9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99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43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9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62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0B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D14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48E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3E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280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08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59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F9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459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51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14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25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F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93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678F83E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96D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119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B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B6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EF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5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5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0B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6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C7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2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A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9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79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9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6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44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64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1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9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A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79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20AFC56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C3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696DB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2E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5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9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C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A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E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5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55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120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2DA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7B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0A3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3F4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3AD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A8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8A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F2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C3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D2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4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F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5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710DD1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35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4C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C8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B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B4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5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8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C9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6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0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6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7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9B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6C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8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20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A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47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25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B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F5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4491" w14:paraId="5D4110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2DA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0451D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8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6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C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C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CF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09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71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85F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18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C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1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0B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E0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81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094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6C8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77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96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1D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2D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D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4C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F7A33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431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D50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8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A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D5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0A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29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A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A7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8D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45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1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EC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5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B0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19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3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6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6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7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1D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E3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5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3E561F" w14:textId="77777777" w:rsidR="006F4491" w:rsidRDefault="006F4491"/>
    <w:p w14:paraId="297A9983" w14:textId="77777777" w:rsidR="006F4491" w:rsidRDefault="00000000">
      <w:r>
        <w:t>注：上行：工作日；下行：节假日</w:t>
      </w:r>
    </w:p>
    <w:p w14:paraId="5F5FFD8C" w14:textId="77777777" w:rsidR="006F4491" w:rsidRDefault="00000000">
      <w:pPr>
        <w:pStyle w:val="2"/>
      </w:pPr>
      <w:bookmarkStart w:id="133" w:name="_Toc217843186"/>
      <w:r>
        <w:t>工作日/节假日空调系统运行时间表(1:开,0:关)</w:t>
      </w:r>
      <w:bookmarkEnd w:id="133"/>
    </w:p>
    <w:p w14:paraId="008EBE3A" w14:textId="77777777" w:rsidR="006F4491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0A8C7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F246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36E8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2CA0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30C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8A2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5D7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DF4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28A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E26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5D8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75C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BE7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94A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44E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05A4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5D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CA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CE88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EE6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77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D7D3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A99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9DC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E7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2E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4E782C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BA9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74B9A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6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7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C5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FD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88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E3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6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D7A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9C5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7C8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8D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4A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C5E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77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015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76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E92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FCB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2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9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6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8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A1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71DF0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34D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9C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2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A3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F2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36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E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6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96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0C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05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F7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B0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1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8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F4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92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9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71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1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B4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E7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8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621F4" w14:textId="77777777" w:rsidR="006F4491" w:rsidRDefault="00000000">
      <w:r>
        <w:t>供冷期：</w:t>
      </w:r>
    </w:p>
    <w:p w14:paraId="48D164A2" w14:textId="77777777" w:rsidR="006F4491" w:rsidRDefault="006F449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5C88D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40E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F5E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297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EC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0A32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2F6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7F5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51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75B4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D5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4F8B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4A1C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E2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E11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68E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B5B4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2AC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CD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BA8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F6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254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F1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4AF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F9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E1F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342995E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FA6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70114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17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6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6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B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9E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59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E2C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B4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42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76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09C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66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8C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38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FE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58E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B14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0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A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F9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D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5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F3ABF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A688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AE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F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B1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DE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0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CD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21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8A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35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90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F3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9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A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04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C7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D3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21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B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E9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6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A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1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19DFE7" w14:textId="77777777" w:rsidR="006F4491" w:rsidRDefault="006F4491"/>
    <w:p w14:paraId="6CAF7655" w14:textId="77777777" w:rsidR="006F4491" w:rsidRDefault="00000000">
      <w:r>
        <w:t>注：上行：工作日；下行：节假日</w:t>
      </w:r>
    </w:p>
    <w:p w14:paraId="225B9DC8" w14:textId="77777777" w:rsidR="006F4491" w:rsidRDefault="00000000">
      <w:pPr>
        <w:pStyle w:val="2"/>
      </w:pPr>
      <w:bookmarkStart w:id="134" w:name="_Toc217843187"/>
      <w:r>
        <w:t>工作日/节假日新风运行时间表(%)</w:t>
      </w:r>
      <w:bookmarkEnd w:id="134"/>
    </w:p>
    <w:p w14:paraId="2FC0C1B9" w14:textId="77777777" w:rsidR="006F4491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4DF79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0D4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6705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8DF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563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008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18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EE0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DA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F7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7F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F23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15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59D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FCB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D1F0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CC7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B94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C00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9A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68F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3FD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4B1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DFD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62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535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6D505A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1F5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5FD8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0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DE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65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9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3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D5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521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E2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5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D0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C3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3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E4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B0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7A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DC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F1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9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4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5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CBFA8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EA4E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5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34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F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2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9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D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E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1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84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5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8C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9C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8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0B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1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03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43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3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3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5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45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56D1D4" w14:textId="77777777" w:rsidR="006F4491" w:rsidRDefault="00000000">
      <w:r>
        <w:t>供冷期：</w:t>
      </w:r>
    </w:p>
    <w:p w14:paraId="5EBC821D" w14:textId="77777777" w:rsidR="006F4491" w:rsidRDefault="006F449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7271F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0D87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AC24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DF5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BA4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438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55F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7F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AFF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2BC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1EF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32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710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F84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D6C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C9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D4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CDE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11E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E2F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ABF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360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23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9E5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4E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8DF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4491" w14:paraId="562EFD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8B4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4ECC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A2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C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6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7C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1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B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5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9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9B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B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01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EE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D88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69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15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8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08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F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B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6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FE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9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8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33EAD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3B6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BB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34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DC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5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B3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1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3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6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A6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B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9A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E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09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02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A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F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DE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F1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D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B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69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A9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8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8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C42884" w14:textId="77777777" w:rsidR="006F4491" w:rsidRDefault="006F4491"/>
    <w:p w14:paraId="015352EF" w14:textId="77777777" w:rsidR="006F4491" w:rsidRDefault="00000000">
      <w:r>
        <w:t>注：上行：工作日；下行：节假日</w:t>
      </w:r>
    </w:p>
    <w:p w14:paraId="74A13B6A" w14:textId="77777777" w:rsidR="006F4491" w:rsidRDefault="006F4491"/>
    <w:sectPr w:rsidR="006F449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D588" w14:textId="77777777" w:rsidR="00656A90" w:rsidRDefault="00656A90">
      <w:r>
        <w:separator/>
      </w:r>
    </w:p>
  </w:endnote>
  <w:endnote w:type="continuationSeparator" w:id="0">
    <w:p w14:paraId="191A9FD1" w14:textId="77777777" w:rsidR="00656A90" w:rsidRDefault="0065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9EBF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27C7C6" w14:textId="77777777" w:rsidR="00B62771" w:rsidRDefault="00B62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2BA3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4A06">
      <w:rPr>
        <w:rStyle w:val="a8"/>
        <w:noProof/>
      </w:rPr>
      <w:t>4</w:t>
    </w:r>
    <w:r>
      <w:rPr>
        <w:rStyle w:val="a8"/>
      </w:rPr>
      <w:fldChar w:fldCharType="end"/>
    </w:r>
  </w:p>
  <w:p w14:paraId="7BD9D844" w14:textId="77777777" w:rsidR="00B62771" w:rsidRDefault="00B62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2206" w14:textId="77777777" w:rsidR="00656A90" w:rsidRDefault="00656A90">
      <w:r>
        <w:separator/>
      </w:r>
    </w:p>
  </w:footnote>
  <w:footnote w:type="continuationSeparator" w:id="0">
    <w:p w14:paraId="4D314F2F" w14:textId="77777777" w:rsidR="00656A90" w:rsidRDefault="0065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B76E" w14:textId="77777777" w:rsidR="00B62771" w:rsidRDefault="003807D5">
    <w:pPr>
      <w:pStyle w:val="a6"/>
      <w:jc w:val="left"/>
    </w:pPr>
    <w:r>
      <w:rPr>
        <w:noProof/>
        <w:lang w:val="en-US"/>
      </w:rPr>
      <w:drawing>
        <wp:inline distT="0" distB="0" distL="0" distR="0" wp14:anchorId="61EB2B7A" wp14:editId="15EFC223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6823" w14:textId="77777777" w:rsidR="0077296D" w:rsidRDefault="0077296D" w:rsidP="007729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139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4F"/>
    <w:rsid w:val="00037A4C"/>
    <w:rsid w:val="000936A0"/>
    <w:rsid w:val="000B7E4F"/>
    <w:rsid w:val="000D5BDD"/>
    <w:rsid w:val="000E2D41"/>
    <w:rsid w:val="000F7EF2"/>
    <w:rsid w:val="00122AE1"/>
    <w:rsid w:val="00124547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517BC7"/>
    <w:rsid w:val="005215FB"/>
    <w:rsid w:val="00534262"/>
    <w:rsid w:val="00570EEE"/>
    <w:rsid w:val="005755BA"/>
    <w:rsid w:val="005A5ADF"/>
    <w:rsid w:val="005C264D"/>
    <w:rsid w:val="005D61F4"/>
    <w:rsid w:val="00656A90"/>
    <w:rsid w:val="00681D10"/>
    <w:rsid w:val="00694CD5"/>
    <w:rsid w:val="00694FCA"/>
    <w:rsid w:val="00697F8A"/>
    <w:rsid w:val="006C0CC3"/>
    <w:rsid w:val="006C4864"/>
    <w:rsid w:val="006E3B8E"/>
    <w:rsid w:val="006F4491"/>
    <w:rsid w:val="007542CB"/>
    <w:rsid w:val="0077296D"/>
    <w:rsid w:val="007B5194"/>
    <w:rsid w:val="007B5BCA"/>
    <w:rsid w:val="007D7FC4"/>
    <w:rsid w:val="00836E49"/>
    <w:rsid w:val="0087637D"/>
    <w:rsid w:val="00883D6C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8F741"/>
  <w15:docId w15:val="{832F6943-9D2B-4EFA-9A53-D45AE622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19</Pages>
  <Words>3748</Words>
  <Characters>21370</Characters>
  <Application>Microsoft Office Word</Application>
  <DocSecurity>0</DocSecurity>
  <Lines>178</Lines>
  <Paragraphs>50</Paragraphs>
  <ScaleCrop>false</ScaleCrop>
  <Company/>
  <LinksUpToDate>false</LinksUpToDate>
  <CharactersWithSpaces>25068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LS L</dc:creator>
  <cp:lastModifiedBy>LS L</cp:lastModifiedBy>
  <cp:revision>1</cp:revision>
  <dcterms:created xsi:type="dcterms:W3CDTF">2025-12-28T11:38:00Z</dcterms:created>
  <dcterms:modified xsi:type="dcterms:W3CDTF">2025-12-28T11:39:00Z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15CFC808BB034D9FAEC7F250F283C4DF_11</vt:lpwstr>
  </property>
  <property fmtid="{D5CDD505-2E9C-101B-9397-08002B2CF9AE}" pid="3" name="KSOProductBuildVer">
    <vt:lpwstr>2052-12.1.0.16120</vt:lpwstr>
  </property>
</Properties>
</file>